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4553A" w14:textId="77777777" w:rsidR="00B811B9" w:rsidRDefault="002D048F">
      <w:pPr>
        <w:pStyle w:val="Standard"/>
        <w:snapToGrid w:val="0"/>
        <w:spacing w:after="240" w:line="440" w:lineRule="exact"/>
        <w:ind w:left="1281" w:hanging="1281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○○</w:t>
      </w:r>
      <w:r>
        <w:rPr>
          <w:rFonts w:ascii="標楷體" w:eastAsia="標楷體" w:hAnsi="標楷體" w:cs="標楷體"/>
          <w:b/>
          <w:sz w:val="32"/>
          <w:szCs w:val="32"/>
        </w:rPr>
        <w:t>縣（市）立</w:t>
      </w:r>
      <w:r>
        <w:rPr>
          <w:rFonts w:ascii="標楷體" w:eastAsia="標楷體" w:hAnsi="標楷體" w:cs="標楷體"/>
          <w:b/>
          <w:sz w:val="32"/>
          <w:szCs w:val="32"/>
        </w:rPr>
        <w:t>○○</w:t>
      </w:r>
      <w:r>
        <w:rPr>
          <w:rFonts w:ascii="標楷體" w:eastAsia="標楷體" w:hAnsi="標楷體" w:cs="標楷體"/>
          <w:b/>
          <w:sz w:val="32"/>
          <w:szCs w:val="32"/>
        </w:rPr>
        <w:t>國民中學</w:t>
      </w:r>
      <w:r>
        <w:rPr>
          <w:rFonts w:ascii="標楷體" w:eastAsia="標楷體" w:hAnsi="標楷體" w:cs="標楷體"/>
          <w:b/>
          <w:color w:val="FF0000"/>
          <w:sz w:val="32"/>
          <w:szCs w:val="32"/>
          <w:u w:val="single"/>
        </w:rPr>
        <w:t>109</w:t>
      </w:r>
      <w:r>
        <w:rPr>
          <w:rFonts w:ascii="標楷體" w:eastAsia="標楷體" w:hAnsi="標楷體" w:cs="標楷體"/>
          <w:b/>
          <w:sz w:val="32"/>
          <w:szCs w:val="32"/>
        </w:rPr>
        <w:t>學年度</w:t>
      </w:r>
    </w:p>
    <w:p w14:paraId="4C968BE7" w14:textId="77777777" w:rsidR="00B811B9" w:rsidRDefault="002D048F">
      <w:pPr>
        <w:pStyle w:val="Standard"/>
        <w:snapToGrid w:val="0"/>
        <w:spacing w:after="240" w:line="440" w:lineRule="exact"/>
        <w:ind w:left="1281" w:hanging="1281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生涯發展教育實施計畫</w:t>
      </w:r>
    </w:p>
    <w:p w14:paraId="46820418" w14:textId="77777777" w:rsidR="00B811B9" w:rsidRDefault="002D048F">
      <w:pPr>
        <w:pStyle w:val="Standard"/>
        <w:snapToGrid w:val="0"/>
        <w:spacing w:before="360" w:line="520" w:lineRule="exac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【基本資料】</w:t>
      </w:r>
    </w:p>
    <w:tbl>
      <w:tblPr>
        <w:tblW w:w="9719" w:type="dxa"/>
        <w:tblInd w:w="-2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1305"/>
        <w:gridCol w:w="521"/>
        <w:gridCol w:w="1329"/>
        <w:gridCol w:w="985"/>
        <w:gridCol w:w="1417"/>
        <w:gridCol w:w="1497"/>
      </w:tblGrid>
      <w:tr w:rsidR="00B811B9" w14:paraId="61A585A1" w14:textId="77777777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6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3EB22" w14:textId="77777777" w:rsidR="00B811B9" w:rsidRDefault="002D048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學校班級編制</w:t>
            </w:r>
          </w:p>
          <w:p w14:paraId="36C025BC" w14:textId="77777777" w:rsidR="00B811B9" w:rsidRDefault="002D048F">
            <w:pPr>
              <w:pStyle w:val="Standard"/>
              <w:snapToGrid w:val="0"/>
              <w:spacing w:line="360" w:lineRule="exact"/>
              <w:ind w:left="221" w:right="-14" w:hanging="221"/>
            </w:pPr>
            <w:r>
              <w:rPr>
                <w:rFonts w:ascii="標楷體" w:eastAsia="標楷體" w:hAnsi="標楷體" w:cs="標楷體"/>
                <w:bCs/>
              </w:rPr>
              <w:t>1.</w:t>
            </w:r>
            <w:r>
              <w:rPr>
                <w:rFonts w:ascii="標楷體" w:eastAsia="標楷體" w:hAnsi="標楷體" w:cs="標楷體"/>
                <w:bCs/>
              </w:rPr>
              <w:t>以</w:t>
            </w:r>
            <w:r>
              <w:rPr>
                <w:rFonts w:ascii="標楷體" w:eastAsia="標楷體" w:hAnsi="標楷體" w:cs="標楷體"/>
                <w:bCs/>
              </w:rPr>
              <w:t>○○</w:t>
            </w:r>
            <w:r>
              <w:rPr>
                <w:rFonts w:ascii="標楷體" w:eastAsia="標楷體" w:hAnsi="標楷體" w:cs="標楷體"/>
                <w:bCs/>
              </w:rPr>
              <w:t>學年度班級數為基準。</w:t>
            </w:r>
          </w:p>
          <w:p w14:paraId="0474617C" w14:textId="77777777" w:rsidR="00B811B9" w:rsidRDefault="002D048F">
            <w:pPr>
              <w:pStyle w:val="Standard"/>
              <w:snapToGrid w:val="0"/>
              <w:spacing w:line="360" w:lineRule="exact"/>
              <w:ind w:left="192" w:hanging="192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2.</w:t>
            </w:r>
            <w:r>
              <w:rPr>
                <w:rFonts w:ascii="標楷體" w:eastAsia="標楷體" w:hAnsi="標楷體" w:cs="標楷體"/>
                <w:bCs/>
              </w:rPr>
              <w:t>含自足式特教班：美術班、音樂班、體育班、舞蹈班、身障班。</w:t>
            </w:r>
          </w:p>
        </w:tc>
        <w:tc>
          <w:tcPr>
            <w:tcW w:w="182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90C2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231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A63F3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班級數</w:t>
            </w:r>
          </w:p>
        </w:tc>
        <w:tc>
          <w:tcPr>
            <w:tcW w:w="291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95CB0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學生數</w:t>
            </w:r>
          </w:p>
        </w:tc>
      </w:tr>
      <w:tr w:rsidR="00B811B9" w14:paraId="4A58735F" w14:textId="7777777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66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46C73" w14:textId="77777777" w:rsidR="00B811B9" w:rsidRDefault="00B811B9">
            <w:pPr>
              <w:rPr>
                <w:rFonts w:hint="eastAsia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12E07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七年級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8981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ACDDE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</w:t>
            </w:r>
          </w:p>
        </w:tc>
      </w:tr>
      <w:tr w:rsidR="00B811B9" w14:paraId="2411C692" w14:textId="7777777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66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EE66B" w14:textId="77777777" w:rsidR="00B811B9" w:rsidRDefault="00B811B9">
            <w:pPr>
              <w:rPr>
                <w:rFonts w:hint="eastAsia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A67B7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八年級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D750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5C70A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</w:t>
            </w:r>
          </w:p>
        </w:tc>
      </w:tr>
      <w:tr w:rsidR="00B811B9" w14:paraId="5A5B45BC" w14:textId="7777777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66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B83CA" w14:textId="77777777" w:rsidR="00B811B9" w:rsidRDefault="00B811B9">
            <w:pPr>
              <w:rPr>
                <w:rFonts w:hint="eastAsia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B16D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九年級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82A8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B3BA1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</w:t>
            </w:r>
          </w:p>
        </w:tc>
      </w:tr>
      <w:tr w:rsidR="00B811B9" w14:paraId="173CD6FF" w14:textId="7777777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66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F2A9D" w14:textId="77777777" w:rsidR="00B811B9" w:rsidRDefault="00B811B9">
            <w:pPr>
              <w:rPr>
                <w:rFonts w:hint="eastAsia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C9C3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合計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31A14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C3BBF" w14:textId="77777777" w:rsidR="00B811B9" w:rsidRDefault="002D048F">
            <w:pPr>
              <w:pStyle w:val="Standard"/>
              <w:keepNext/>
              <w:widowControl/>
              <w:snapToGrid w:val="0"/>
              <w:spacing w:line="36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</w:t>
            </w:r>
          </w:p>
        </w:tc>
      </w:tr>
      <w:tr w:rsidR="00B811B9" w14:paraId="2EF0C01C" w14:textId="7777777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66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0A87D" w14:textId="77777777" w:rsidR="00B811B9" w:rsidRDefault="002D048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年度生涯發展教育</w:t>
            </w:r>
          </w:p>
          <w:p w14:paraId="5E1C918F" w14:textId="77777777" w:rsidR="00B811B9" w:rsidRDefault="002D048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經費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061A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來源</w:t>
            </w:r>
          </w:p>
          <w:p w14:paraId="3A3BBD2E" w14:textId="77777777" w:rsidR="00B811B9" w:rsidRDefault="002D048F">
            <w:pPr>
              <w:pStyle w:val="Standard"/>
              <w:snapToGrid w:val="0"/>
              <w:spacing w:before="180" w:line="360" w:lineRule="exact"/>
              <w:ind w:left="120" w:hanging="14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學年度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56E39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地方政府補助</w:t>
            </w:r>
          </w:p>
          <w:p w14:paraId="36F23263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center"/>
            </w:pPr>
            <w:r>
              <w:rPr>
                <w:rFonts w:ascii="標楷體" w:eastAsia="標楷體" w:hAnsi="標楷體" w:cs="標楷體"/>
              </w:rPr>
              <w:t>（含國教署）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3C3DB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</w:t>
            </w:r>
          </w:p>
          <w:p w14:paraId="4DFD4B66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273A8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自行籌措</w:t>
            </w:r>
          </w:p>
          <w:p w14:paraId="555BA136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（如無，</w:t>
            </w:r>
          </w:p>
          <w:p w14:paraId="374482C3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請填「</w:t>
            </w: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」）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94D21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合計</w:t>
            </w:r>
          </w:p>
        </w:tc>
      </w:tr>
      <w:tr w:rsidR="00B811B9" w14:paraId="659230CA" w14:textId="77777777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6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6B2D5" w14:textId="77777777" w:rsidR="00B811B9" w:rsidRDefault="00B811B9">
            <w:pPr>
              <w:rPr>
                <w:rFonts w:hint="eastAsia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8C37" w14:textId="77777777" w:rsidR="00B811B9" w:rsidRDefault="002D048F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上學年度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AF6F8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元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14B88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B6629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元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B3738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元</w:t>
            </w:r>
          </w:p>
        </w:tc>
      </w:tr>
      <w:tr w:rsidR="00B811B9" w14:paraId="047F21C5" w14:textId="77777777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6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A03B" w14:textId="77777777" w:rsidR="00B811B9" w:rsidRDefault="00B811B9">
            <w:pPr>
              <w:rPr>
                <w:rFonts w:hint="eastAsia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DD205" w14:textId="77777777" w:rsidR="00B811B9" w:rsidRDefault="002D048F">
            <w:pPr>
              <w:pStyle w:val="Standard"/>
              <w:snapToGrid w:val="0"/>
              <w:spacing w:line="360" w:lineRule="exact"/>
              <w:ind w:left="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本學年度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FACE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元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8ADBE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2411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元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A9C68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元</w:t>
            </w:r>
          </w:p>
        </w:tc>
      </w:tr>
      <w:tr w:rsidR="00B811B9" w14:paraId="3B1BD0C4" w14:textId="77777777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26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29D5" w14:textId="77777777" w:rsidR="00B811B9" w:rsidRDefault="002D048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技藝教育開辦情形</w:t>
            </w:r>
          </w:p>
        </w:tc>
        <w:tc>
          <w:tcPr>
            <w:tcW w:w="70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8AC0" w14:textId="77777777" w:rsidR="00B811B9" w:rsidRDefault="002D048F">
            <w:pPr>
              <w:snapToGrid w:val="0"/>
              <w:spacing w:line="360" w:lineRule="exact"/>
              <w:ind w:left="120" w:hanging="14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抽離式技藝教育課程：</w:t>
            </w:r>
            <w:r>
              <w:rPr>
                <w:rFonts w:ascii="標楷體" w:eastAsia="標楷體" w:hAnsi="標楷體" w:cs="標楷體"/>
              </w:rPr>
              <w:t xml:space="preserve">           </w:t>
            </w:r>
            <w:r>
              <w:rPr>
                <w:rFonts w:ascii="標楷體" w:eastAsia="標楷體" w:hAnsi="標楷體" w:cs="標楷體"/>
              </w:rPr>
              <w:t>班，</w:t>
            </w:r>
            <w:r>
              <w:rPr>
                <w:rFonts w:ascii="標楷體" w:eastAsia="標楷體" w:hAnsi="標楷體" w:cs="標楷體"/>
              </w:rPr>
              <w:t xml:space="preserve">              </w:t>
            </w:r>
            <w:r>
              <w:rPr>
                <w:rFonts w:ascii="標楷體" w:eastAsia="標楷體" w:hAnsi="標楷體" w:cs="標楷體"/>
              </w:rPr>
              <w:t>人</w:t>
            </w:r>
          </w:p>
          <w:p w14:paraId="00BBAE56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</w:pPr>
            <w:r>
              <w:rPr>
                <w:rFonts w:ascii="標楷體" w:eastAsia="標楷體" w:hAnsi="標楷體" w:cs="標楷體"/>
              </w:rPr>
              <w:t>技藝教育專班：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FF0000"/>
              </w:rPr>
              <w:t>班，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FF0000"/>
              </w:rPr>
              <w:t>人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無辦理者免填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B811B9" w14:paraId="6FF8C602" w14:textId="77777777">
        <w:tblPrEx>
          <w:tblCellMar>
            <w:top w:w="0" w:type="dxa"/>
            <w:bottom w:w="0" w:type="dxa"/>
          </w:tblCellMar>
        </w:tblPrEx>
        <w:trPr>
          <w:trHeight w:val="1791"/>
        </w:trPr>
        <w:tc>
          <w:tcPr>
            <w:tcW w:w="26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4B989" w14:textId="77777777" w:rsidR="00B811B9" w:rsidRDefault="002D048F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b/>
              </w:rPr>
              <w:t>學校</w:t>
            </w:r>
            <w:r>
              <w:rPr>
                <w:rFonts w:ascii="標楷體" w:eastAsia="標楷體" w:hAnsi="標楷體" w:cs="標楷體"/>
                <w:b/>
              </w:rPr>
              <w:br/>
            </w:r>
            <w:r>
              <w:rPr>
                <w:rFonts w:ascii="標楷體" w:eastAsia="標楷體" w:hAnsi="標楷體" w:cs="標楷體"/>
                <w:b/>
              </w:rPr>
              <w:t>聯絡人</w:t>
            </w:r>
          </w:p>
        </w:tc>
        <w:tc>
          <w:tcPr>
            <w:tcW w:w="7054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E82E7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both"/>
            </w:pPr>
            <w:r>
              <w:rPr>
                <w:rFonts w:ascii="標楷體" w:eastAsia="標楷體" w:hAnsi="標楷體" w:cs="標楷體"/>
              </w:rPr>
              <w:t>姓名：　　　　　　　　　　　職稱：</w:t>
            </w:r>
          </w:p>
          <w:p w14:paraId="4520B25B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both"/>
            </w:pPr>
            <w:r>
              <w:rPr>
                <w:rFonts w:ascii="標楷體" w:eastAsia="標楷體" w:hAnsi="標楷體" w:cs="標楷體"/>
              </w:rPr>
              <w:t>辦公室電話：</w:t>
            </w:r>
            <w:r>
              <w:rPr>
                <w:rFonts w:ascii="標楷體" w:eastAsia="標楷體" w:hAnsi="標楷體" w:cs="標楷體"/>
              </w:rPr>
              <w:t xml:space="preserve">                </w:t>
            </w:r>
            <w:r>
              <w:rPr>
                <w:rFonts w:ascii="標楷體" w:eastAsia="標楷體" w:hAnsi="標楷體" w:cs="標楷體"/>
              </w:rPr>
              <w:t>傳真：</w:t>
            </w:r>
          </w:p>
          <w:p w14:paraId="1267301E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both"/>
            </w:pPr>
            <w:r>
              <w:rPr>
                <w:rFonts w:ascii="標楷體" w:eastAsia="標楷體" w:hAnsi="標楷體" w:cs="標楷體"/>
              </w:rPr>
              <w:t>e-mail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 xml:space="preserve">                    </w:t>
            </w:r>
            <w:r>
              <w:rPr>
                <w:rFonts w:ascii="標楷體" w:eastAsia="標楷體" w:hAnsi="標楷體" w:cs="標楷體"/>
              </w:rPr>
              <w:t>手機號碼：</w:t>
            </w:r>
          </w:p>
          <w:p w14:paraId="1BADA752" w14:textId="77777777" w:rsidR="00B811B9" w:rsidRDefault="002D048F">
            <w:pPr>
              <w:pStyle w:val="Standard"/>
              <w:snapToGrid w:val="0"/>
              <w:spacing w:line="360" w:lineRule="exact"/>
              <w:ind w:left="120" w:hanging="14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學校地址：</w:t>
            </w:r>
          </w:p>
        </w:tc>
      </w:tr>
    </w:tbl>
    <w:p w14:paraId="35D13709" w14:textId="77777777" w:rsidR="00B811B9" w:rsidRDefault="00B811B9">
      <w:pPr>
        <w:pStyle w:val="Standard"/>
        <w:snapToGrid w:val="0"/>
        <w:spacing w:line="440" w:lineRule="exact"/>
        <w:rPr>
          <w:rFonts w:ascii="標楷體" w:eastAsia="標楷體" w:hAnsi="標楷體" w:cs="標楷體"/>
        </w:rPr>
      </w:pPr>
    </w:p>
    <w:p w14:paraId="363914EF" w14:textId="77777777" w:rsidR="00B811B9" w:rsidRDefault="002D048F">
      <w:pPr>
        <w:pStyle w:val="Standard"/>
        <w:snapToGrid w:val="0"/>
        <w:spacing w:line="440" w:lineRule="exact"/>
      </w:pPr>
      <w:r>
        <w:rPr>
          <w:rFonts w:ascii="標楷體" w:eastAsia="標楷體" w:hAnsi="標楷體" w:cs="標楷體"/>
        </w:rPr>
        <w:t>承辦人</w:t>
      </w:r>
      <w:r>
        <w:rPr>
          <w:rFonts w:ascii="標楷體" w:eastAsia="標楷體" w:hAnsi="標楷體" w:cs="標楷體"/>
        </w:rPr>
        <w:t xml:space="preserve">             </w:t>
      </w:r>
      <w:r>
        <w:rPr>
          <w:rFonts w:ascii="標楷體" w:eastAsia="標楷體" w:hAnsi="標楷體" w:cs="標楷體"/>
        </w:rPr>
        <w:t>承辦處室主任</w:t>
      </w:r>
      <w:r>
        <w:rPr>
          <w:rFonts w:ascii="標楷體" w:eastAsia="標楷體" w:hAnsi="標楷體" w:cs="標楷體"/>
        </w:rPr>
        <w:t xml:space="preserve">                   </w:t>
      </w:r>
      <w:r>
        <w:rPr>
          <w:rFonts w:ascii="標楷體" w:eastAsia="標楷體" w:hAnsi="標楷體" w:cs="標楷體"/>
        </w:rPr>
        <w:t>校長</w:t>
      </w:r>
    </w:p>
    <w:p w14:paraId="46E4E54C" w14:textId="77777777" w:rsidR="00B811B9" w:rsidRDefault="002D048F">
      <w:pPr>
        <w:pStyle w:val="Standard"/>
        <w:snapToGrid w:val="0"/>
        <w:spacing w:line="44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</w:t>
      </w:r>
    </w:p>
    <w:p w14:paraId="563D7198" w14:textId="77777777" w:rsidR="00B811B9" w:rsidRDefault="002D048F">
      <w:pPr>
        <w:pStyle w:val="Standard"/>
        <w:snapToGrid w:val="0"/>
        <w:spacing w:line="440" w:lineRule="exact"/>
      </w:pPr>
      <w:r>
        <w:rPr>
          <w:rFonts w:ascii="標楷體" w:eastAsia="標楷體" w:hAnsi="標楷體" w:cs="標楷體"/>
        </w:rPr>
        <w:t>會辦各處室主任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依學校編制</w:t>
      </w:r>
      <w:r>
        <w:rPr>
          <w:rFonts w:ascii="標楷體" w:eastAsia="標楷體" w:hAnsi="標楷體" w:cs="標楷體"/>
        </w:rPr>
        <w:t>)</w:t>
      </w:r>
    </w:p>
    <w:p w14:paraId="0E3BBE05" w14:textId="77777777" w:rsidR="00B811B9" w:rsidRDefault="00B811B9">
      <w:pPr>
        <w:pStyle w:val="Standard"/>
        <w:rPr>
          <w:rFonts w:ascii="標楷體" w:eastAsia="標楷體" w:hAnsi="標楷體" w:cs="標楷體"/>
        </w:rPr>
      </w:pPr>
    </w:p>
    <w:sectPr w:rsidR="00B811B9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55650" w14:textId="77777777" w:rsidR="002D048F" w:rsidRDefault="002D048F">
      <w:pPr>
        <w:rPr>
          <w:rFonts w:hint="eastAsia"/>
        </w:rPr>
      </w:pPr>
      <w:r>
        <w:separator/>
      </w:r>
    </w:p>
  </w:endnote>
  <w:endnote w:type="continuationSeparator" w:id="0">
    <w:p w14:paraId="1FAA3E58" w14:textId="77777777" w:rsidR="002D048F" w:rsidRDefault="002D04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B163C" w14:textId="77777777" w:rsidR="002D048F" w:rsidRDefault="002D048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023B791" w14:textId="77777777" w:rsidR="002D048F" w:rsidRDefault="002D048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811B9"/>
    <w:rsid w:val="002D048F"/>
    <w:rsid w:val="00B811B9"/>
    <w:rsid w:val="00D0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CBE05"/>
  <w15:docId w15:val="{8C0D930A-4A54-472F-BD60-32640BA3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rPr>
      <w:rFonts w:ascii="Times New Roman" w:hAnsi="Times New Roman" w:cs="Times New Roman"/>
      <w:kern w:val="3"/>
    </w:rPr>
  </w:style>
  <w:style w:type="character" w:customStyle="1" w:styleId="a8">
    <w:name w:val="頁尾 字元"/>
    <w:rPr>
      <w:rFonts w:ascii="Times New Roman" w:hAnsi="Times New Roman" w:cs="Times New Roman"/>
      <w:kern w:val="3"/>
    </w:rPr>
  </w:style>
  <w:style w:type="paragraph" w:styleId="a9">
    <w:name w:val="Body Text Indent"/>
    <w:basedOn w:val="a"/>
    <w:pPr>
      <w:suppressAutoHyphens w:val="0"/>
      <w:spacing w:line="300" w:lineRule="atLeast"/>
      <w:ind w:firstLine="480"/>
      <w:jc w:val="both"/>
      <w:textAlignment w:val="auto"/>
    </w:pPr>
    <w:rPr>
      <w:rFonts w:ascii="Times New Roman" w:hAnsi="Times New Roman" w:cs="Times New Roman"/>
      <w:kern w:val="0"/>
      <w:sz w:val="20"/>
      <w:lang w:bidi="ar-SA"/>
    </w:rPr>
  </w:style>
  <w:style w:type="character" w:customStyle="1" w:styleId="aa">
    <w:name w:val="本文縮排 字元"/>
    <w:basedOn w:val="a0"/>
    <w:rPr>
      <w:rFonts w:ascii="Times New Roman" w:hAnsi="Times New Roman" w:cs="Times New Roman"/>
      <w:kern w:val="0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moejsmpc</dc:creator>
  <cp:lastModifiedBy>葉宸希</cp:lastModifiedBy>
  <cp:revision>2</cp:revision>
  <dcterms:created xsi:type="dcterms:W3CDTF">2020-05-26T01:16:00Z</dcterms:created>
  <dcterms:modified xsi:type="dcterms:W3CDTF">2020-05-26T01:16:00Z</dcterms:modified>
</cp:coreProperties>
</file>