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5"/>
        <w:gridCol w:w="1787"/>
        <w:gridCol w:w="3162"/>
        <w:gridCol w:w="3746"/>
      </w:tblGrid>
      <w:tr w:rsidR="00A26304" w:rsidTr="004B47EE">
        <w:trPr>
          <w:trHeight w:val="1672"/>
          <w:jc w:val="center"/>
        </w:trPr>
        <w:tc>
          <w:tcPr>
            <w:tcW w:w="105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26304" w:rsidRDefault="00A26304" w:rsidP="00722959">
            <w:pPr>
              <w:spacing w:line="24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花蓮縣</w:t>
            </w:r>
            <w:r w:rsidRPr="008E5769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8</w:t>
            </w: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2</w:t>
            </w: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學期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推動</w:t>
            </w: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友善校園週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執行</w:t>
            </w: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成果</w:t>
            </w:r>
          </w:p>
          <w:p w:rsidR="00A26304" w:rsidRPr="007011D6" w:rsidRDefault="00A26304" w:rsidP="0098724A">
            <w:pPr>
              <w:spacing w:line="24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學校</w:t>
            </w:r>
            <w:r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名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稱</w:t>
            </w:r>
            <w:r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Pr="009B504D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花蓮縣</w:t>
            </w:r>
            <w:r w:rsidRPr="004C1B32">
              <w:rPr>
                <w:rFonts w:ascii="標楷體" w:eastAsia="標楷體" w:hAnsi="標楷體" w:cs="Arial" w:hint="eastAsia"/>
                <w:bCs/>
                <w:color w:val="0000FF"/>
                <w:sz w:val="28"/>
                <w:szCs w:val="28"/>
              </w:rPr>
              <w:t>○○高國中小</w:t>
            </w:r>
            <w:r w:rsidRPr="007E62E8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 </w:t>
            </w:r>
          </w:p>
          <w:p w:rsidR="00A26304" w:rsidRDefault="00A26304" w:rsidP="004B47EE">
            <w:pPr>
              <w:spacing w:line="24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9204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A26304" w:rsidRPr="004D6E98" w:rsidRDefault="00A26304" w:rsidP="00032B7F">
            <w:pPr>
              <w:spacing w:line="24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  <w:u w:val="single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參與總人數</w:t>
            </w:r>
            <w:r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Pr="00032B7F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  <w:r w:rsidRPr="004C1B32">
              <w:rPr>
                <w:rFonts w:ascii="標楷體" w:eastAsia="標楷體" w:hAnsi="標楷體" w:cs="Arial"/>
                <w:bCs/>
                <w:color w:val="0000FF"/>
                <w:sz w:val="28"/>
                <w:szCs w:val="28"/>
              </w:rPr>
              <w:t xml:space="preserve"> </w:t>
            </w:r>
            <w:r w:rsidRPr="004C1B32">
              <w:rPr>
                <w:rFonts w:ascii="標楷體" w:eastAsia="標楷體" w:hAnsi="標楷體" w:cs="新細明體" w:hint="eastAsia"/>
                <w:color w:val="0000FF"/>
                <w:sz w:val="28"/>
                <w:szCs w:val="28"/>
                <w:u w:val="single"/>
              </w:rPr>
              <w:t>○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〈人〉</w:t>
            </w:r>
            <w:r w:rsidRPr="007E62E8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26304" w:rsidTr="004B47EE">
        <w:trPr>
          <w:trHeight w:val="698"/>
          <w:jc w:val="center"/>
        </w:trPr>
        <w:tc>
          <w:tcPr>
            <w:tcW w:w="10592" w:type="dxa"/>
            <w:gridSpan w:val="4"/>
            <w:shd w:val="clear" w:color="auto" w:fill="E6E6E6"/>
            <w:vAlign w:val="center"/>
          </w:tcPr>
          <w:p w:rsidR="00A26304" w:rsidRPr="00AF1389" w:rsidRDefault="00A26304" w:rsidP="004B47E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友善校園週辦理情形</w:t>
            </w:r>
          </w:p>
        </w:tc>
      </w:tr>
      <w:tr w:rsidR="00A26304" w:rsidTr="004B47EE">
        <w:trPr>
          <w:trHeight w:val="900"/>
          <w:jc w:val="center"/>
        </w:trPr>
        <w:tc>
          <w:tcPr>
            <w:tcW w:w="1612" w:type="dxa"/>
            <w:vAlign w:val="center"/>
          </w:tcPr>
          <w:p w:rsidR="00A26304" w:rsidRPr="00AF1389" w:rsidRDefault="00A26304" w:rsidP="00032B7F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日期及</w:t>
            </w:r>
            <w:r w:rsidRPr="00AF1389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A26304" w:rsidRPr="00AF1389" w:rsidRDefault="00A26304" w:rsidP="00032B7F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260" w:type="dxa"/>
            <w:vAlign w:val="center"/>
          </w:tcPr>
          <w:p w:rsidR="00A26304" w:rsidRDefault="00A26304" w:rsidP="004B47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活動內容摘要</w:t>
            </w:r>
          </w:p>
          <w:p w:rsidR="00A26304" w:rsidRPr="00AF1389" w:rsidRDefault="00A26304" w:rsidP="004B47EE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（含主持人及參加人次）</w:t>
            </w:r>
          </w:p>
        </w:tc>
        <w:tc>
          <w:tcPr>
            <w:tcW w:w="3877" w:type="dxa"/>
            <w:vAlign w:val="center"/>
          </w:tcPr>
          <w:p w:rsidR="00A26304" w:rsidRPr="00AF1389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A26304" w:rsidTr="004B47EE">
        <w:trPr>
          <w:trHeight w:val="1920"/>
          <w:jc w:val="center"/>
        </w:trPr>
        <w:tc>
          <w:tcPr>
            <w:tcW w:w="1612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26304" w:rsidRPr="00902E53" w:rsidRDefault="00A26304" w:rsidP="00A26304">
            <w:pPr>
              <w:spacing w:line="240" w:lineRule="atLeast"/>
              <w:ind w:left="31680" w:hangingChars="100" w:firstLine="3168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A26304" w:rsidRPr="004720BE" w:rsidRDefault="00A26304" w:rsidP="00032B7F">
            <w:pPr>
              <w:spacing w:line="240" w:lineRule="atLeast"/>
              <w:ind w:left="-360"/>
              <w:jc w:val="center"/>
              <w:rPr>
                <w:rFonts w:ascii="標楷體" w:eastAsia="標楷體" w:hAnsi="標楷體" w:cs="Arial"/>
                <w:bCs/>
                <w:color w:val="FF0000"/>
                <w:sz w:val="28"/>
                <w:szCs w:val="28"/>
              </w:rPr>
            </w:pPr>
          </w:p>
        </w:tc>
      </w:tr>
      <w:tr w:rsidR="00A26304" w:rsidTr="004B47EE">
        <w:trPr>
          <w:trHeight w:val="1920"/>
          <w:jc w:val="center"/>
        </w:trPr>
        <w:tc>
          <w:tcPr>
            <w:tcW w:w="1612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26304" w:rsidRPr="005349C7" w:rsidRDefault="00A26304" w:rsidP="00A26304">
            <w:pPr>
              <w:spacing w:line="240" w:lineRule="atLeast"/>
              <w:ind w:left="31680" w:hangingChars="100" w:firstLine="316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A26304" w:rsidRPr="00A2760C" w:rsidRDefault="00A26304" w:rsidP="00032B7F">
            <w:pPr>
              <w:spacing w:line="240" w:lineRule="atLeast"/>
              <w:ind w:left="-36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A26304" w:rsidTr="004B47EE">
        <w:trPr>
          <w:trHeight w:val="1920"/>
          <w:jc w:val="center"/>
        </w:trPr>
        <w:tc>
          <w:tcPr>
            <w:tcW w:w="1612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26304" w:rsidRPr="005349C7" w:rsidRDefault="00A26304" w:rsidP="00A26304">
            <w:pPr>
              <w:spacing w:line="240" w:lineRule="atLeast"/>
              <w:ind w:left="31680" w:hangingChars="100" w:firstLine="316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A26304" w:rsidRPr="00A2760C" w:rsidRDefault="00A26304" w:rsidP="00A26304">
            <w:pPr>
              <w:spacing w:line="240" w:lineRule="atLeast"/>
              <w:ind w:left="31680" w:hangingChars="100" w:firstLine="316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A26304" w:rsidTr="004B47EE">
        <w:trPr>
          <w:trHeight w:val="1920"/>
          <w:jc w:val="center"/>
        </w:trPr>
        <w:tc>
          <w:tcPr>
            <w:tcW w:w="1612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26304" w:rsidRPr="005349C7" w:rsidRDefault="00A26304" w:rsidP="008E5769">
            <w:pPr>
              <w:spacing w:line="24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26304" w:rsidRPr="005349C7" w:rsidRDefault="00A26304" w:rsidP="00A26304">
            <w:pPr>
              <w:spacing w:line="240" w:lineRule="atLeast"/>
              <w:ind w:left="31680" w:hangingChars="100" w:firstLine="316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A26304" w:rsidRPr="00A2760C" w:rsidRDefault="00A26304" w:rsidP="00A26304">
            <w:pPr>
              <w:spacing w:line="240" w:lineRule="atLeast"/>
              <w:ind w:left="31680" w:hangingChars="100" w:firstLine="316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A26304" w:rsidRPr="003A501A" w:rsidRDefault="00A26304" w:rsidP="003A501A">
      <w:pPr>
        <w:jc w:val="both"/>
        <w:rPr>
          <w:rFonts w:ascii="標楷體" w:eastAsia="標楷體" w:hAnsi="標楷體"/>
          <w:color w:val="FF0000"/>
        </w:rPr>
      </w:pPr>
      <w:r w:rsidRPr="003A501A">
        <w:rPr>
          <w:rFonts w:ascii="標楷體" w:eastAsia="標楷體" w:hAnsi="標楷體" w:hint="eastAsia"/>
          <w:color w:val="FF0000"/>
        </w:rPr>
        <w:t>※活動照片</w:t>
      </w:r>
      <w:r>
        <w:rPr>
          <w:rFonts w:ascii="標楷體" w:eastAsia="標楷體" w:hAnsi="標楷體" w:hint="eastAsia"/>
          <w:color w:val="FF0000"/>
        </w:rPr>
        <w:t>至少</w:t>
      </w:r>
      <w:r w:rsidRPr="003A501A">
        <w:rPr>
          <w:rFonts w:ascii="標楷體" w:eastAsia="標楷體" w:hAnsi="標楷體"/>
          <w:color w:val="FF0000"/>
        </w:rPr>
        <w:t>4</w:t>
      </w:r>
      <w:r w:rsidRPr="003A501A">
        <w:rPr>
          <w:rFonts w:ascii="標楷體" w:eastAsia="標楷體" w:hAnsi="標楷體" w:hint="eastAsia"/>
          <w:color w:val="FF0000"/>
        </w:rPr>
        <w:t>張，不敷使用可自行增列</w:t>
      </w:r>
    </w:p>
    <w:p w:rsidR="00A26304" w:rsidRPr="006636C6" w:rsidRDefault="00A26304" w:rsidP="006636C6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承辦人</w:t>
      </w:r>
      <w:r w:rsidRPr="006636C6"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636C6">
        <w:rPr>
          <w:rFonts w:ascii="標楷體" w:eastAsia="標楷體" w:hAnsi="標楷體"/>
          <w:sz w:val="28"/>
          <w:szCs w:val="28"/>
        </w:rPr>
        <w:t xml:space="preserve">    </w:t>
      </w:r>
      <w:r w:rsidRPr="006636C6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6636C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6636C6">
        <w:rPr>
          <w:rFonts w:ascii="標楷體" w:eastAsia="標楷體" w:hAnsi="標楷體"/>
          <w:sz w:val="28"/>
          <w:szCs w:val="28"/>
        </w:rPr>
        <w:t xml:space="preserve">                </w:t>
      </w:r>
      <w:r w:rsidRPr="006636C6">
        <w:rPr>
          <w:rFonts w:ascii="標楷體" w:eastAsia="標楷體" w:hAnsi="標楷體" w:hint="eastAsia"/>
          <w:sz w:val="28"/>
          <w:szCs w:val="28"/>
        </w:rPr>
        <w:t>校長</w:t>
      </w:r>
    </w:p>
    <w:p w:rsidR="00A26304" w:rsidRDefault="00A26304" w:rsidP="009B504D">
      <w:pPr>
        <w:rPr>
          <w:rFonts w:ascii="標楷體" w:eastAsia="標楷體" w:hAnsi="標楷體"/>
          <w:sz w:val="28"/>
          <w:szCs w:val="28"/>
        </w:rPr>
      </w:pPr>
    </w:p>
    <w:p w:rsidR="00A26304" w:rsidRPr="006636C6" w:rsidRDefault="00A26304" w:rsidP="009B504D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連絡電話：</w:t>
      </w:r>
    </w:p>
    <w:sectPr w:rsidR="00A26304" w:rsidRPr="006636C6" w:rsidSect="004B47EE">
      <w:footerReference w:type="even" r:id="rId7"/>
      <w:footerReference w:type="default" r:id="rId8"/>
      <w:pgSz w:w="11906" w:h="16838"/>
      <w:pgMar w:top="719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04" w:rsidRDefault="00A26304">
      <w:r>
        <w:separator/>
      </w:r>
    </w:p>
  </w:endnote>
  <w:endnote w:type="continuationSeparator" w:id="0">
    <w:p w:rsidR="00A26304" w:rsidRDefault="00A2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04" w:rsidRDefault="00A26304" w:rsidP="000954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6304" w:rsidRDefault="00A263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04" w:rsidRDefault="00A26304" w:rsidP="000954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26304" w:rsidRDefault="00A263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04" w:rsidRDefault="00A26304">
      <w:r>
        <w:separator/>
      </w:r>
    </w:p>
  </w:footnote>
  <w:footnote w:type="continuationSeparator" w:id="0">
    <w:p w:rsidR="00A26304" w:rsidRDefault="00A26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C91"/>
    <w:multiLevelType w:val="hybridMultilevel"/>
    <w:tmpl w:val="C67616AE"/>
    <w:lvl w:ilvl="0" w:tplc="E2FA48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F21705"/>
    <w:multiLevelType w:val="hybridMultilevel"/>
    <w:tmpl w:val="C4D0037E"/>
    <w:lvl w:ilvl="0" w:tplc="8BEC82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AF0127B"/>
    <w:multiLevelType w:val="hybridMultilevel"/>
    <w:tmpl w:val="BE9E4B9A"/>
    <w:lvl w:ilvl="0" w:tplc="F200A920">
      <w:start w:val="1"/>
      <w:numFmt w:val="decimal"/>
      <w:lvlText w:val="%1、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3A2"/>
    <w:rsid w:val="0000302C"/>
    <w:rsid w:val="000048DB"/>
    <w:rsid w:val="00006622"/>
    <w:rsid w:val="000147E5"/>
    <w:rsid w:val="000151A2"/>
    <w:rsid w:val="00025FBF"/>
    <w:rsid w:val="00032B7F"/>
    <w:rsid w:val="00043FE7"/>
    <w:rsid w:val="000608F2"/>
    <w:rsid w:val="000641F3"/>
    <w:rsid w:val="00071D48"/>
    <w:rsid w:val="0009439F"/>
    <w:rsid w:val="00095313"/>
    <w:rsid w:val="000954E0"/>
    <w:rsid w:val="00095635"/>
    <w:rsid w:val="00095FB2"/>
    <w:rsid w:val="000A7D49"/>
    <w:rsid w:val="000B3F24"/>
    <w:rsid w:val="000B570A"/>
    <w:rsid w:val="000B7906"/>
    <w:rsid w:val="000C4F19"/>
    <w:rsid w:val="000D1CC3"/>
    <w:rsid w:val="000D3E49"/>
    <w:rsid w:val="000F0D8B"/>
    <w:rsid w:val="0012095D"/>
    <w:rsid w:val="001315BA"/>
    <w:rsid w:val="00132616"/>
    <w:rsid w:val="00145813"/>
    <w:rsid w:val="0017125E"/>
    <w:rsid w:val="001809DA"/>
    <w:rsid w:val="001823F5"/>
    <w:rsid w:val="001967BA"/>
    <w:rsid w:val="001A1FE6"/>
    <w:rsid w:val="001A4A07"/>
    <w:rsid w:val="001A519C"/>
    <w:rsid w:val="001B4417"/>
    <w:rsid w:val="001C3269"/>
    <w:rsid w:val="001C5A72"/>
    <w:rsid w:val="001C6C45"/>
    <w:rsid w:val="001D1F4B"/>
    <w:rsid w:val="001E0FC3"/>
    <w:rsid w:val="001E2538"/>
    <w:rsid w:val="001E6D36"/>
    <w:rsid w:val="002005E4"/>
    <w:rsid w:val="002077B3"/>
    <w:rsid w:val="00220727"/>
    <w:rsid w:val="00262A25"/>
    <w:rsid w:val="00264290"/>
    <w:rsid w:val="0028051C"/>
    <w:rsid w:val="00281BD9"/>
    <w:rsid w:val="0028551A"/>
    <w:rsid w:val="00286FF2"/>
    <w:rsid w:val="002945C9"/>
    <w:rsid w:val="002945F4"/>
    <w:rsid w:val="002A0CB4"/>
    <w:rsid w:val="002B33A2"/>
    <w:rsid w:val="002B5877"/>
    <w:rsid w:val="002B735D"/>
    <w:rsid w:val="002C0B7B"/>
    <w:rsid w:val="002F011F"/>
    <w:rsid w:val="002F1F5E"/>
    <w:rsid w:val="003210CD"/>
    <w:rsid w:val="00322F23"/>
    <w:rsid w:val="00332245"/>
    <w:rsid w:val="0033479E"/>
    <w:rsid w:val="00342256"/>
    <w:rsid w:val="003444DC"/>
    <w:rsid w:val="00362090"/>
    <w:rsid w:val="00366CD3"/>
    <w:rsid w:val="003703BA"/>
    <w:rsid w:val="00371DB3"/>
    <w:rsid w:val="003724C0"/>
    <w:rsid w:val="00381813"/>
    <w:rsid w:val="00391F59"/>
    <w:rsid w:val="003A150D"/>
    <w:rsid w:val="003A501A"/>
    <w:rsid w:val="003B1048"/>
    <w:rsid w:val="003B419D"/>
    <w:rsid w:val="003D17C2"/>
    <w:rsid w:val="003E21F6"/>
    <w:rsid w:val="003E2467"/>
    <w:rsid w:val="0040782E"/>
    <w:rsid w:val="00422C64"/>
    <w:rsid w:val="00434A57"/>
    <w:rsid w:val="0044133A"/>
    <w:rsid w:val="00442C8C"/>
    <w:rsid w:val="00445AF4"/>
    <w:rsid w:val="004563A3"/>
    <w:rsid w:val="00464973"/>
    <w:rsid w:val="0046564C"/>
    <w:rsid w:val="004720BE"/>
    <w:rsid w:val="00474B70"/>
    <w:rsid w:val="004779CA"/>
    <w:rsid w:val="00492503"/>
    <w:rsid w:val="004B47EE"/>
    <w:rsid w:val="004C1B32"/>
    <w:rsid w:val="004C513F"/>
    <w:rsid w:val="004C6FE9"/>
    <w:rsid w:val="004D6E98"/>
    <w:rsid w:val="004E0106"/>
    <w:rsid w:val="004E3A5B"/>
    <w:rsid w:val="004F7052"/>
    <w:rsid w:val="00506C05"/>
    <w:rsid w:val="00520B55"/>
    <w:rsid w:val="005277BA"/>
    <w:rsid w:val="005349C7"/>
    <w:rsid w:val="00541317"/>
    <w:rsid w:val="0054462D"/>
    <w:rsid w:val="005525C8"/>
    <w:rsid w:val="00555069"/>
    <w:rsid w:val="005570F8"/>
    <w:rsid w:val="005620D0"/>
    <w:rsid w:val="005660DB"/>
    <w:rsid w:val="00576575"/>
    <w:rsid w:val="00586CFF"/>
    <w:rsid w:val="005A2FD5"/>
    <w:rsid w:val="005B73FB"/>
    <w:rsid w:val="005C1725"/>
    <w:rsid w:val="005D784C"/>
    <w:rsid w:val="005D7E44"/>
    <w:rsid w:val="005E3ECB"/>
    <w:rsid w:val="005E4511"/>
    <w:rsid w:val="0061207C"/>
    <w:rsid w:val="00614F3F"/>
    <w:rsid w:val="00617CCA"/>
    <w:rsid w:val="00621B91"/>
    <w:rsid w:val="00634F9F"/>
    <w:rsid w:val="00653166"/>
    <w:rsid w:val="006636C6"/>
    <w:rsid w:val="006849E5"/>
    <w:rsid w:val="00696032"/>
    <w:rsid w:val="006961AF"/>
    <w:rsid w:val="006A32C9"/>
    <w:rsid w:val="006A7058"/>
    <w:rsid w:val="006A7237"/>
    <w:rsid w:val="006B14D2"/>
    <w:rsid w:val="006C1C88"/>
    <w:rsid w:val="006C3F71"/>
    <w:rsid w:val="006C5643"/>
    <w:rsid w:val="006C72C9"/>
    <w:rsid w:val="006D7063"/>
    <w:rsid w:val="006E7609"/>
    <w:rsid w:val="006F5447"/>
    <w:rsid w:val="007011D6"/>
    <w:rsid w:val="0070550C"/>
    <w:rsid w:val="00720C95"/>
    <w:rsid w:val="00722959"/>
    <w:rsid w:val="0073676F"/>
    <w:rsid w:val="0073716A"/>
    <w:rsid w:val="00741A4B"/>
    <w:rsid w:val="00742D4C"/>
    <w:rsid w:val="00751557"/>
    <w:rsid w:val="00753EA4"/>
    <w:rsid w:val="007660E3"/>
    <w:rsid w:val="00780249"/>
    <w:rsid w:val="007929A8"/>
    <w:rsid w:val="007A0F25"/>
    <w:rsid w:val="007D36A0"/>
    <w:rsid w:val="007D36FB"/>
    <w:rsid w:val="007E62E8"/>
    <w:rsid w:val="007F275B"/>
    <w:rsid w:val="007F2F5A"/>
    <w:rsid w:val="007F6220"/>
    <w:rsid w:val="00806464"/>
    <w:rsid w:val="008155E3"/>
    <w:rsid w:val="00815FAD"/>
    <w:rsid w:val="00816511"/>
    <w:rsid w:val="00821EB7"/>
    <w:rsid w:val="00822D98"/>
    <w:rsid w:val="008230C3"/>
    <w:rsid w:val="008277A3"/>
    <w:rsid w:val="0083485A"/>
    <w:rsid w:val="00835089"/>
    <w:rsid w:val="00837F49"/>
    <w:rsid w:val="00851D6F"/>
    <w:rsid w:val="00857B25"/>
    <w:rsid w:val="008603D9"/>
    <w:rsid w:val="00860468"/>
    <w:rsid w:val="00865CE2"/>
    <w:rsid w:val="00867FBE"/>
    <w:rsid w:val="00876C7F"/>
    <w:rsid w:val="008A20C6"/>
    <w:rsid w:val="008A74F7"/>
    <w:rsid w:val="008C3EE9"/>
    <w:rsid w:val="008C4FFC"/>
    <w:rsid w:val="008C5554"/>
    <w:rsid w:val="008C6B76"/>
    <w:rsid w:val="008E4C07"/>
    <w:rsid w:val="008E5335"/>
    <w:rsid w:val="008E5769"/>
    <w:rsid w:val="008F0990"/>
    <w:rsid w:val="00902E53"/>
    <w:rsid w:val="009155D6"/>
    <w:rsid w:val="00924BC3"/>
    <w:rsid w:val="00927053"/>
    <w:rsid w:val="00936401"/>
    <w:rsid w:val="00937B9E"/>
    <w:rsid w:val="00947980"/>
    <w:rsid w:val="009567DF"/>
    <w:rsid w:val="00963882"/>
    <w:rsid w:val="00971731"/>
    <w:rsid w:val="0098724A"/>
    <w:rsid w:val="00990D4C"/>
    <w:rsid w:val="009917BF"/>
    <w:rsid w:val="009B504D"/>
    <w:rsid w:val="009C000B"/>
    <w:rsid w:val="009C5DF7"/>
    <w:rsid w:val="00A13EF0"/>
    <w:rsid w:val="00A26304"/>
    <w:rsid w:val="00A2760C"/>
    <w:rsid w:val="00A3588A"/>
    <w:rsid w:val="00A42F78"/>
    <w:rsid w:val="00A43009"/>
    <w:rsid w:val="00A54A53"/>
    <w:rsid w:val="00A67C8F"/>
    <w:rsid w:val="00A9109D"/>
    <w:rsid w:val="00A92A28"/>
    <w:rsid w:val="00AA5B49"/>
    <w:rsid w:val="00AB2C0D"/>
    <w:rsid w:val="00AC3B4E"/>
    <w:rsid w:val="00AD149E"/>
    <w:rsid w:val="00AE4765"/>
    <w:rsid w:val="00AF1389"/>
    <w:rsid w:val="00AF14CF"/>
    <w:rsid w:val="00AF3087"/>
    <w:rsid w:val="00B10251"/>
    <w:rsid w:val="00B10EBE"/>
    <w:rsid w:val="00B1384F"/>
    <w:rsid w:val="00B14634"/>
    <w:rsid w:val="00B17899"/>
    <w:rsid w:val="00B17B00"/>
    <w:rsid w:val="00B345F9"/>
    <w:rsid w:val="00B648E2"/>
    <w:rsid w:val="00B7322E"/>
    <w:rsid w:val="00B74D01"/>
    <w:rsid w:val="00B82362"/>
    <w:rsid w:val="00B9285A"/>
    <w:rsid w:val="00BA57A1"/>
    <w:rsid w:val="00BC2EB7"/>
    <w:rsid w:val="00BC41A7"/>
    <w:rsid w:val="00BC6BDA"/>
    <w:rsid w:val="00BD0314"/>
    <w:rsid w:val="00BD0578"/>
    <w:rsid w:val="00BD2358"/>
    <w:rsid w:val="00BD3B64"/>
    <w:rsid w:val="00C01780"/>
    <w:rsid w:val="00C029D0"/>
    <w:rsid w:val="00C111F2"/>
    <w:rsid w:val="00C27955"/>
    <w:rsid w:val="00C27F19"/>
    <w:rsid w:val="00C42853"/>
    <w:rsid w:val="00C4320F"/>
    <w:rsid w:val="00C4397E"/>
    <w:rsid w:val="00C45688"/>
    <w:rsid w:val="00C517F4"/>
    <w:rsid w:val="00C52BB8"/>
    <w:rsid w:val="00C66D26"/>
    <w:rsid w:val="00C7386D"/>
    <w:rsid w:val="00C82EE9"/>
    <w:rsid w:val="00C87A70"/>
    <w:rsid w:val="00C917E1"/>
    <w:rsid w:val="00C9204D"/>
    <w:rsid w:val="00C9249C"/>
    <w:rsid w:val="00C9572C"/>
    <w:rsid w:val="00C96D9A"/>
    <w:rsid w:val="00CA1BD7"/>
    <w:rsid w:val="00CB4C08"/>
    <w:rsid w:val="00CB5ADB"/>
    <w:rsid w:val="00CC619B"/>
    <w:rsid w:val="00CE2948"/>
    <w:rsid w:val="00CE73F9"/>
    <w:rsid w:val="00CF084B"/>
    <w:rsid w:val="00D12B29"/>
    <w:rsid w:val="00D24540"/>
    <w:rsid w:val="00D445D6"/>
    <w:rsid w:val="00D540BB"/>
    <w:rsid w:val="00D63912"/>
    <w:rsid w:val="00D65406"/>
    <w:rsid w:val="00D92A35"/>
    <w:rsid w:val="00DA4765"/>
    <w:rsid w:val="00DA7FF5"/>
    <w:rsid w:val="00DB3DCC"/>
    <w:rsid w:val="00DD2651"/>
    <w:rsid w:val="00DD2EC9"/>
    <w:rsid w:val="00DD4836"/>
    <w:rsid w:val="00DD7AD6"/>
    <w:rsid w:val="00DE7EDF"/>
    <w:rsid w:val="00DF4005"/>
    <w:rsid w:val="00E06FBF"/>
    <w:rsid w:val="00E13A6C"/>
    <w:rsid w:val="00E16DE1"/>
    <w:rsid w:val="00E21A5E"/>
    <w:rsid w:val="00E24E4C"/>
    <w:rsid w:val="00E257E3"/>
    <w:rsid w:val="00E27F63"/>
    <w:rsid w:val="00E37370"/>
    <w:rsid w:val="00E40F80"/>
    <w:rsid w:val="00E4350C"/>
    <w:rsid w:val="00E44505"/>
    <w:rsid w:val="00E44BF3"/>
    <w:rsid w:val="00E57E64"/>
    <w:rsid w:val="00E61DD6"/>
    <w:rsid w:val="00E632E6"/>
    <w:rsid w:val="00E66391"/>
    <w:rsid w:val="00E664F6"/>
    <w:rsid w:val="00E76463"/>
    <w:rsid w:val="00E85941"/>
    <w:rsid w:val="00E95B42"/>
    <w:rsid w:val="00EA067C"/>
    <w:rsid w:val="00EA0C5C"/>
    <w:rsid w:val="00EB2388"/>
    <w:rsid w:val="00EB38EC"/>
    <w:rsid w:val="00EB7BD3"/>
    <w:rsid w:val="00ED477F"/>
    <w:rsid w:val="00EE4578"/>
    <w:rsid w:val="00EE6D4A"/>
    <w:rsid w:val="00EF3647"/>
    <w:rsid w:val="00EF4B6F"/>
    <w:rsid w:val="00F01053"/>
    <w:rsid w:val="00F01597"/>
    <w:rsid w:val="00F13005"/>
    <w:rsid w:val="00F13E56"/>
    <w:rsid w:val="00F2345E"/>
    <w:rsid w:val="00F30B28"/>
    <w:rsid w:val="00F35968"/>
    <w:rsid w:val="00F45589"/>
    <w:rsid w:val="00F47C80"/>
    <w:rsid w:val="00F53065"/>
    <w:rsid w:val="00F55ADB"/>
    <w:rsid w:val="00F8238E"/>
    <w:rsid w:val="00F9050A"/>
    <w:rsid w:val="00FC0F88"/>
    <w:rsid w:val="00FC71A2"/>
    <w:rsid w:val="00FD3BBE"/>
    <w:rsid w:val="00FE0BFB"/>
    <w:rsid w:val="00FF022A"/>
    <w:rsid w:val="00FF1A7C"/>
    <w:rsid w:val="00FF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05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字元 字元1 字元 字元 字元 字元 字元 字元 字元"/>
    <w:basedOn w:val="Normal"/>
    <w:uiPriority w:val="99"/>
    <w:semiHidden/>
    <w:rsid w:val="00F47C80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BodyText">
    <w:name w:val="Body Text"/>
    <w:basedOn w:val="Normal"/>
    <w:link w:val="BodyTextChar"/>
    <w:uiPriority w:val="99"/>
    <w:rsid w:val="00751557"/>
    <w:rPr>
      <w:rFonts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1557"/>
    <w:rPr>
      <w:rFonts w:eastAsia="標楷體" w:cs="Times New Roman"/>
      <w:kern w:val="2"/>
      <w:sz w:val="24"/>
      <w:lang w:val="en-US" w:eastAsia="zh-TW"/>
    </w:rPr>
  </w:style>
  <w:style w:type="paragraph" w:styleId="BodyTextIndent3">
    <w:name w:val="Body Text Indent 3"/>
    <w:basedOn w:val="Normal"/>
    <w:link w:val="BodyTextIndent3Char"/>
    <w:uiPriority w:val="99"/>
    <w:rsid w:val="00AC3B4E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F6220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AC3B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622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62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954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2EE9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220"/>
    <w:rPr>
      <w:rFonts w:ascii="Cambria" w:eastAsia="新細明體" w:hAnsi="Cambria" w:cs="Times New Roman"/>
      <w:sz w:val="2"/>
    </w:rPr>
  </w:style>
  <w:style w:type="table" w:styleId="TableGrid">
    <w:name w:val="Table Grid"/>
    <w:basedOn w:val="TableNormal"/>
    <w:uiPriority w:val="99"/>
    <w:rsid w:val="004779C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C27F1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27F1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6220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7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6220"/>
    <w:rPr>
      <w:b/>
      <w:bCs/>
    </w:rPr>
  </w:style>
  <w:style w:type="paragraph" w:styleId="Header">
    <w:name w:val="header"/>
    <w:basedOn w:val="Normal"/>
    <w:link w:val="HeaderChar"/>
    <w:uiPriority w:val="99"/>
    <w:rsid w:val="00C66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D26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DE7E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34</Words>
  <Characters>194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subject/>
  <dc:creator>moejsmpc</dc:creator>
  <cp:keywords/>
  <dc:description/>
  <cp:lastModifiedBy>ASUS</cp:lastModifiedBy>
  <cp:revision>11</cp:revision>
  <cp:lastPrinted>2013-01-16T06:15:00Z</cp:lastPrinted>
  <dcterms:created xsi:type="dcterms:W3CDTF">2019-08-01T09:28:00Z</dcterms:created>
  <dcterms:modified xsi:type="dcterms:W3CDTF">2020-03-02T02:28:00Z</dcterms:modified>
</cp:coreProperties>
</file>