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BB" w:rsidRPr="00122B55" w:rsidRDefault="00FF54BB" w:rsidP="00122B55">
      <w:pPr>
        <w:spacing w:line="360" w:lineRule="auto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36"/>
          <w:szCs w:val="36"/>
        </w:rPr>
        <w:t xml:space="preserve">       </w:t>
      </w:r>
      <w:r w:rsidRPr="00122B55">
        <w:rPr>
          <w:rFonts w:ascii="標楷體" w:eastAsia="標楷體" w:hAnsi="標楷體" w:hint="eastAsia"/>
          <w:b/>
          <w:bCs/>
          <w:sz w:val="36"/>
          <w:szCs w:val="36"/>
        </w:rPr>
        <w:t>「</w:t>
      </w:r>
      <w:r>
        <w:rPr>
          <w:rFonts w:ascii="標楷體" w:eastAsia="標楷體" w:hAnsi="標楷體" w:hint="eastAsia"/>
          <w:b/>
          <w:bCs/>
          <w:sz w:val="36"/>
          <w:szCs w:val="36"/>
        </w:rPr>
        <w:t>中學校長法律教育研習營</w:t>
      </w:r>
      <w:r w:rsidRPr="00122B55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 w:rsidRPr="00122B55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p w:rsidR="00FF54BB" w:rsidRPr="00B1376D" w:rsidRDefault="00FF54BB" w:rsidP="00B1376D">
      <w:pPr>
        <w:numPr>
          <w:ilvl w:val="0"/>
          <w:numId w:val="4"/>
        </w:numPr>
        <w:spacing w:line="360" w:lineRule="auto"/>
        <w:jc w:val="both"/>
        <w:rPr>
          <w:rFonts w:ascii="標楷體" w:eastAsia="標楷體" w:hAnsi="標楷體"/>
        </w:rPr>
      </w:pPr>
      <w:r w:rsidRPr="00B1376D">
        <w:rPr>
          <w:rFonts w:ascii="標楷體" w:eastAsia="標楷體" w:hAnsi="標楷體" w:hint="eastAsia"/>
        </w:rPr>
        <w:t>研習期間：</w:t>
      </w:r>
      <w:r w:rsidRPr="004C1BD8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8</w:t>
      </w:r>
      <w:r w:rsidRPr="004C1BD8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 w:rsidRPr="004C1BD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8</w:t>
      </w:r>
      <w:r w:rsidRPr="004C1BD8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7</w:t>
      </w:r>
      <w:r w:rsidRPr="004C1BD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 w:rsidRPr="004C1BD8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</w:rPr>
        <w:t>，共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日</w:t>
      </w:r>
    </w:p>
    <w:p w:rsidR="00FF54BB" w:rsidRPr="00BA6AD1" w:rsidRDefault="00FF54BB" w:rsidP="00AB53E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right="-28"/>
        <w:jc w:val="center"/>
        <w:rPr>
          <w:rFonts w:ascii="華康標楷體" w:eastAsia="華康標楷體" w:hAnsi="標楷體"/>
          <w:sz w:val="28"/>
          <w:szCs w:val="28"/>
          <w:lang w:val="zh-TW"/>
        </w:rPr>
      </w:pPr>
      <w:r w:rsidRPr="00B1376D">
        <w:rPr>
          <w:rFonts w:ascii="標楷體" w:eastAsia="標楷體" w:hAnsi="標楷體" w:hint="eastAsia"/>
        </w:rPr>
        <w:t>研習地點：</w:t>
      </w:r>
      <w:r>
        <w:rPr>
          <w:rFonts w:ascii="標楷體" w:eastAsia="標楷體" w:hAnsi="標楷體" w:hint="eastAsia"/>
        </w:rPr>
        <w:t>法官學院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樓</w:t>
      </w:r>
      <w:r>
        <w:rPr>
          <w:rFonts w:ascii="標楷體" w:eastAsia="標楷體" w:hAnsi="標楷體"/>
        </w:rPr>
        <w:t>103</w:t>
      </w:r>
      <w:r>
        <w:rPr>
          <w:rFonts w:ascii="標楷體" w:eastAsia="標楷體" w:hAnsi="標楷體" w:hint="eastAsia"/>
        </w:rPr>
        <w:t>教室</w:t>
      </w:r>
      <w:r>
        <w:rPr>
          <w:rFonts w:ascii="標楷體" w:eastAsia="標楷體" w:hAnsi="標楷體"/>
        </w:rPr>
        <w:t xml:space="preserve">               </w:t>
      </w:r>
      <w:r>
        <w:rPr>
          <w:rFonts w:ascii="MS Mincho" w:eastAsia="MS Mincho" w:hAnsi="Wingdings" w:cs="MS Mincho" w:hint="eastAsia"/>
        </w:rPr>
        <w:sym w:font="Wingdings" w:char="F0D8"/>
      </w:r>
      <w:r>
        <w:rPr>
          <w:rFonts w:ascii="標楷體" w:eastAsia="標楷體" w:hAnsi="標楷體" w:hint="eastAsia"/>
        </w:rPr>
        <w:t>班別代碼：</w:t>
      </w:r>
      <w:r w:rsidRPr="00AB53EA">
        <w:rPr>
          <w:rFonts w:ascii="華康標楷體" w:eastAsia="華康標楷體" w:hAnsi="標楷體" w:cs="標楷體"/>
          <w:sz w:val="28"/>
          <w:szCs w:val="28"/>
          <w:lang w:val="zh-TW"/>
        </w:rPr>
        <w:t>10</w:t>
      </w:r>
      <w:r>
        <w:rPr>
          <w:rFonts w:ascii="華康標楷體" w:eastAsia="華康標楷體" w:hAnsi="標楷體" w:cs="標楷體"/>
          <w:sz w:val="28"/>
          <w:szCs w:val="28"/>
          <w:lang w:val="zh-TW"/>
        </w:rPr>
        <w:t>8T07005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48"/>
        <w:gridCol w:w="3060"/>
        <w:gridCol w:w="1260"/>
        <w:gridCol w:w="1260"/>
        <w:gridCol w:w="1620"/>
      </w:tblGrid>
      <w:tr w:rsidR="00FF54BB" w:rsidTr="00B1376D">
        <w:trPr>
          <w:cantSplit/>
          <w:trHeight w:val="601"/>
        </w:trPr>
        <w:tc>
          <w:tcPr>
            <w:tcW w:w="2548" w:type="dxa"/>
          </w:tcPr>
          <w:p w:rsidR="00FF54BB" w:rsidRDefault="00FF54BB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服務機關</w:t>
            </w:r>
          </w:p>
        </w:tc>
        <w:tc>
          <w:tcPr>
            <w:tcW w:w="7200" w:type="dxa"/>
            <w:gridSpan w:val="4"/>
          </w:tcPr>
          <w:p w:rsidR="00FF54BB" w:rsidRDefault="00FF54BB">
            <w:pPr>
              <w:jc w:val="both"/>
              <w:rPr>
                <w:rFonts w:eastAsia="標楷體"/>
              </w:rPr>
            </w:pPr>
          </w:p>
        </w:tc>
      </w:tr>
      <w:tr w:rsidR="00FF54BB" w:rsidTr="009412D1">
        <w:trPr>
          <w:cantSplit/>
          <w:trHeight w:hRule="exact" w:val="418"/>
        </w:trPr>
        <w:tc>
          <w:tcPr>
            <w:tcW w:w="2548" w:type="dxa"/>
            <w:vAlign w:val="center"/>
          </w:tcPr>
          <w:p w:rsidR="00FF54BB" w:rsidRDefault="00FF54BB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7200" w:type="dxa"/>
            <w:gridSpan w:val="4"/>
            <w:vAlign w:val="center"/>
          </w:tcPr>
          <w:p w:rsidR="00FF54BB" w:rsidRDefault="00FF54BB" w:rsidP="00B1376D">
            <w:pPr>
              <w:numPr>
                <w:ilvl w:val="0"/>
                <w:numId w:val="5"/>
              </w:numPr>
              <w:jc w:val="both"/>
              <w:rPr>
                <w:rFonts w:eastAsia="標楷體"/>
              </w:rPr>
            </w:pP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>正取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>號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備取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>號</w:t>
            </w:r>
          </w:p>
        </w:tc>
      </w:tr>
      <w:tr w:rsidR="00FF54BB" w:rsidTr="00B1376D">
        <w:trPr>
          <w:cantSplit/>
          <w:trHeight w:hRule="exact" w:val="625"/>
        </w:trPr>
        <w:tc>
          <w:tcPr>
            <w:tcW w:w="2548" w:type="dxa"/>
          </w:tcPr>
          <w:p w:rsidR="00FF54BB" w:rsidRPr="001C14E7" w:rsidRDefault="00FF54B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C14E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060" w:type="dxa"/>
          </w:tcPr>
          <w:p w:rsidR="00FF54BB" w:rsidRPr="001C14E7" w:rsidRDefault="00FF54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FF54BB" w:rsidRPr="001C14E7" w:rsidRDefault="00FF54BB" w:rsidP="005939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4E7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C14E7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880" w:type="dxa"/>
            <w:gridSpan w:val="2"/>
          </w:tcPr>
          <w:p w:rsidR="00FF54BB" w:rsidRDefault="00FF54BB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F54BB" w:rsidTr="009412D1">
        <w:trPr>
          <w:cantSplit/>
          <w:trHeight w:val="557"/>
        </w:trPr>
        <w:tc>
          <w:tcPr>
            <w:tcW w:w="2548" w:type="dxa"/>
          </w:tcPr>
          <w:p w:rsidR="00FF54BB" w:rsidRPr="001C14E7" w:rsidRDefault="00FF54BB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C14E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060" w:type="dxa"/>
          </w:tcPr>
          <w:p w:rsidR="00FF54BB" w:rsidRPr="001C14E7" w:rsidRDefault="00FF54B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FF54BB" w:rsidRPr="001C14E7" w:rsidRDefault="00FF54BB" w:rsidP="0059393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C14E7">
              <w:rPr>
                <w:rFonts w:eastAsia="標楷體" w:hint="eastAsia"/>
                <w:sz w:val="28"/>
                <w:szCs w:val="28"/>
              </w:rPr>
              <w:t>性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1C14E7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2880" w:type="dxa"/>
            <w:gridSpan w:val="2"/>
          </w:tcPr>
          <w:p w:rsidR="00FF54BB" w:rsidRDefault="00FF54BB">
            <w:pPr>
              <w:jc w:val="both"/>
              <w:rPr>
                <w:rFonts w:eastAsia="標楷體"/>
              </w:rPr>
            </w:pPr>
          </w:p>
        </w:tc>
      </w:tr>
      <w:tr w:rsidR="00FF54BB" w:rsidTr="00011351">
        <w:trPr>
          <w:cantSplit/>
          <w:trHeight w:val="879"/>
        </w:trPr>
        <w:tc>
          <w:tcPr>
            <w:tcW w:w="2548" w:type="dxa"/>
            <w:vAlign w:val="center"/>
          </w:tcPr>
          <w:p w:rsidR="00FF54BB" w:rsidRPr="00B1376D" w:rsidRDefault="00FF54BB" w:rsidP="00B1376D">
            <w:pPr>
              <w:numPr>
                <w:ilvl w:val="0"/>
                <w:numId w:val="7"/>
              </w:num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376D">
              <w:rPr>
                <w:rFonts w:ascii="標楷體" w:eastAsia="標楷體" w:hAnsi="標楷體"/>
                <w:b/>
                <w:sz w:val="28"/>
                <w:szCs w:val="28"/>
              </w:rPr>
              <w:t>email</w:t>
            </w:r>
            <w:r w:rsidRPr="00B1376D">
              <w:rPr>
                <w:rFonts w:ascii="標楷體" w:eastAsia="標楷體" w:hAnsi="標楷體" w:hint="eastAsia"/>
                <w:b/>
                <w:sz w:val="28"/>
                <w:szCs w:val="28"/>
              </w:rPr>
              <w:t>電子信箱</w:t>
            </w:r>
          </w:p>
        </w:tc>
        <w:tc>
          <w:tcPr>
            <w:tcW w:w="7200" w:type="dxa"/>
            <w:gridSpan w:val="4"/>
            <w:vAlign w:val="center"/>
          </w:tcPr>
          <w:p w:rsidR="00FF54BB" w:rsidRDefault="00FF54BB" w:rsidP="00C72409">
            <w:pPr>
              <w:spacing w:before="100" w:beforeAutospacing="1" w:line="3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為利課前聯繫通知</w:t>
            </w:r>
            <w:r w:rsidRPr="00B1376D">
              <w:rPr>
                <w:rFonts w:eastAsia="標楷體" w:hint="eastAsia"/>
                <w:b/>
              </w:rPr>
              <w:t>，請務必填寫</w:t>
            </w:r>
            <w:r w:rsidRPr="00B1376D">
              <w:rPr>
                <w:rFonts w:eastAsia="標楷體"/>
                <w:b/>
              </w:rPr>
              <w:t>email</w:t>
            </w:r>
            <w:r w:rsidRPr="00B1376D">
              <w:rPr>
                <w:rFonts w:eastAsia="標楷體" w:hint="eastAsia"/>
                <w:b/>
              </w:rPr>
              <w:t>。</w:t>
            </w:r>
          </w:p>
          <w:p w:rsidR="00FF54BB" w:rsidRPr="00B1376D" w:rsidRDefault="00FF54BB" w:rsidP="00C72409">
            <w:pPr>
              <w:spacing w:line="300" w:lineRule="exac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 xml:space="preserve"> </w:t>
            </w:r>
            <w:r w:rsidRPr="00B1376D">
              <w:rPr>
                <w:rFonts w:eastAsia="標楷體"/>
                <w:u w:val="single"/>
              </w:rPr>
              <w:t xml:space="preserve">                                                    </w:t>
            </w:r>
          </w:p>
        </w:tc>
      </w:tr>
      <w:tr w:rsidR="00FF54BB" w:rsidTr="001C14E7">
        <w:trPr>
          <w:cantSplit/>
          <w:trHeight w:val="300"/>
        </w:trPr>
        <w:tc>
          <w:tcPr>
            <w:tcW w:w="2548" w:type="dxa"/>
          </w:tcPr>
          <w:p w:rsidR="00FF54BB" w:rsidRDefault="00FF54BB" w:rsidP="00AF1894">
            <w:pPr>
              <w:adjustRightInd w:val="0"/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餐飲調查</w:t>
            </w:r>
          </w:p>
        </w:tc>
        <w:tc>
          <w:tcPr>
            <w:tcW w:w="3060" w:type="dxa"/>
            <w:vAlign w:val="center"/>
          </w:tcPr>
          <w:p w:rsidR="00FF54BB" w:rsidRDefault="00FF54BB" w:rsidP="00AF1894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葷食</w:t>
            </w:r>
            <w:r>
              <w:rPr>
                <w:rFonts w:ascii="標楷體" w:eastAsia="標楷體"/>
              </w:rPr>
              <w:t xml:space="preserve">   </w:t>
            </w:r>
          </w:p>
          <w:p w:rsidR="00FF54BB" w:rsidRDefault="00FF54BB" w:rsidP="00AF1894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素食</w:t>
            </w:r>
          </w:p>
        </w:tc>
        <w:tc>
          <w:tcPr>
            <w:tcW w:w="1260" w:type="dxa"/>
            <w:vAlign w:val="center"/>
          </w:tcPr>
          <w:p w:rsidR="00FF54BB" w:rsidRDefault="00FF54BB" w:rsidP="001C14E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開班日</w:t>
            </w:r>
          </w:p>
          <w:p w:rsidR="00FF54BB" w:rsidRDefault="00FF54BB" w:rsidP="001C14E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sz w:val="28"/>
              </w:rPr>
              <w:t>晚間用餐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FF54BB" w:rsidRDefault="00FF54BB" w:rsidP="00AF1894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餐盒</w:t>
            </w:r>
          </w:p>
          <w:p w:rsidR="00FF54BB" w:rsidRDefault="00FF54BB" w:rsidP="00AF1894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快餐</w:t>
            </w:r>
          </w:p>
          <w:p w:rsidR="00FF54BB" w:rsidRDefault="00FF54BB" w:rsidP="00AF1894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不用餐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FF54BB" w:rsidRDefault="00FF54BB" w:rsidP="00AF1894">
            <w:pPr>
              <w:spacing w:line="280" w:lineRule="exact"/>
              <w:rPr>
                <w:rFonts w:ascii="標楷體" w:eastAsia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FF54BB" w:rsidTr="00AF1894">
        <w:trPr>
          <w:cantSplit/>
          <w:trHeight w:val="300"/>
        </w:trPr>
        <w:tc>
          <w:tcPr>
            <w:tcW w:w="2548" w:type="dxa"/>
            <w:vMerge w:val="restart"/>
            <w:vAlign w:val="center"/>
          </w:tcPr>
          <w:p w:rsidR="00FF54BB" w:rsidRDefault="00FF54BB" w:rsidP="00AF1894">
            <w:pPr>
              <w:spacing w:line="320" w:lineRule="exact"/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sz w:val="28"/>
              </w:rPr>
              <w:t>住宿及搭車調查</w:t>
            </w:r>
          </w:p>
        </w:tc>
        <w:tc>
          <w:tcPr>
            <w:tcW w:w="7200" w:type="dxa"/>
            <w:gridSpan w:val="4"/>
            <w:vAlign w:val="center"/>
          </w:tcPr>
          <w:p w:rsidR="00FF54BB" w:rsidRPr="00EF1A16" w:rsidRDefault="00FF54BB" w:rsidP="0057698B">
            <w:pPr>
              <w:numPr>
                <w:ilvl w:val="0"/>
                <w:numId w:val="1"/>
              </w:numPr>
              <w:tabs>
                <w:tab w:val="clear" w:pos="360"/>
                <w:tab w:val="num" w:pos="332"/>
              </w:tabs>
              <w:spacing w:line="280" w:lineRule="exact"/>
              <w:ind w:left="1503" w:hanging="150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住宿</w:t>
            </w:r>
            <w:r w:rsidRPr="000A34BD">
              <w:rPr>
                <w:rFonts w:ascii="標楷體" w:eastAsia="標楷體"/>
                <w:b/>
              </w:rPr>
              <w:t xml:space="preserve"> </w:t>
            </w:r>
            <w:r w:rsidRPr="00B17F74">
              <w:rPr>
                <w:rFonts w:ascii="標楷體" w:eastAsia="標楷體"/>
                <w:b/>
                <w:sz w:val="20"/>
              </w:rPr>
              <w:t>*</w:t>
            </w:r>
            <w:r w:rsidRPr="00B17F74">
              <w:rPr>
                <w:rFonts w:ascii="標楷體" w:eastAsia="標楷體" w:hint="eastAsia"/>
                <w:b/>
                <w:sz w:val="20"/>
              </w:rPr>
              <w:t>僅提供北北基以外地區</w:t>
            </w:r>
            <w:r>
              <w:rPr>
                <w:rFonts w:ascii="標楷體" w:eastAsia="標楷體" w:hint="eastAsia"/>
                <w:b/>
                <w:sz w:val="20"/>
              </w:rPr>
              <w:t>校長</w:t>
            </w:r>
            <w:r w:rsidRPr="00B17F74">
              <w:rPr>
                <w:rFonts w:ascii="標楷體" w:eastAsia="標楷體" w:hint="eastAsia"/>
                <w:b/>
                <w:sz w:val="20"/>
              </w:rPr>
              <w:t>住宿</w:t>
            </w:r>
            <w:r>
              <w:rPr>
                <w:rFonts w:ascii="標楷體" w:eastAsia="標楷體" w:hint="eastAsia"/>
                <w:b/>
                <w:sz w:val="20"/>
              </w:rPr>
              <w:t>，敬請見諒</w:t>
            </w:r>
            <w:bookmarkStart w:id="0" w:name="_GoBack"/>
            <w:bookmarkEnd w:id="0"/>
          </w:p>
          <w:p w:rsidR="00FF54BB" w:rsidRDefault="00FF54BB" w:rsidP="00FF54BB">
            <w:pPr>
              <w:spacing w:line="280" w:lineRule="exact"/>
              <w:ind w:left="31680" w:hangingChars="200" w:firstLine="316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  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 </w:t>
            </w:r>
            <w:r w:rsidRPr="00364C53">
              <w:rPr>
                <w:rFonts w:ascii="標楷體" w:eastAsia="標楷體" w:hint="eastAsia"/>
              </w:rPr>
              <w:t>且需提早住宿</w:t>
            </w:r>
          </w:p>
          <w:p w:rsidR="00FF54BB" w:rsidRPr="00BE52B3" w:rsidRDefault="00FF54BB" w:rsidP="00FF54BB">
            <w:pPr>
              <w:spacing w:line="280" w:lineRule="exact"/>
              <w:ind w:left="31680" w:hangingChars="200" w:firstLine="31680"/>
              <w:jc w:val="both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/>
                <w:b/>
                <w:bCs/>
                <w:color w:val="FF0000"/>
              </w:rPr>
              <w:t xml:space="preserve">  </w:t>
            </w:r>
            <w:r w:rsidRPr="00A228EE">
              <w:rPr>
                <w:rFonts w:ascii="標楷體" w:eastAsia="標楷體"/>
                <w:b/>
                <w:bCs/>
                <w:color w:val="FF0000"/>
              </w:rPr>
              <w:t>(</w:t>
            </w:r>
            <w:r w:rsidRPr="00861BDF">
              <w:rPr>
                <w:rFonts w:ascii="標楷體" w:eastAsia="標楷體" w:hint="eastAsia"/>
                <w:b/>
                <w:color w:val="FF0000"/>
                <w:u w:val="single"/>
              </w:rPr>
              <w:t>入</w:t>
            </w:r>
            <w:r w:rsidRPr="00BE52B3">
              <w:rPr>
                <w:rFonts w:ascii="標楷體" w:eastAsia="標楷體" w:hint="eastAsia"/>
                <w:b/>
                <w:color w:val="FF0000"/>
                <w:u w:val="single"/>
              </w:rPr>
              <w:t>住時間為開班前一日下午</w:t>
            </w:r>
            <w:r w:rsidRPr="00BE52B3">
              <w:rPr>
                <w:rFonts w:ascii="標楷體" w:eastAsia="標楷體"/>
                <w:b/>
                <w:color w:val="FF0000"/>
                <w:u w:val="single"/>
              </w:rPr>
              <w:t>3</w:t>
            </w:r>
            <w:r w:rsidRPr="00BE52B3">
              <w:rPr>
                <w:rFonts w:ascii="標楷體" w:eastAsia="標楷體" w:hint="eastAsia"/>
                <w:b/>
                <w:color w:val="FF0000"/>
                <w:u w:val="single"/>
              </w:rPr>
              <w:t>時以後</w:t>
            </w:r>
            <w:r w:rsidRPr="008E0816">
              <w:rPr>
                <w:rFonts w:ascii="標楷體" w:eastAsia="標楷體" w:hint="eastAsia"/>
                <w:b/>
                <w:color w:val="FF0000"/>
              </w:rPr>
              <w:t>，</w:t>
            </w:r>
            <w:r w:rsidRPr="00843461">
              <w:rPr>
                <w:rFonts w:ascii="標楷體" w:eastAsia="標楷體" w:hint="eastAsia"/>
                <w:b/>
                <w:color w:val="FF0000"/>
                <w:u w:val="single"/>
              </w:rPr>
              <w:t>恕不提供</w:t>
            </w:r>
            <w:r w:rsidRPr="00843461">
              <w:rPr>
                <w:rFonts w:ascii="標楷體" w:eastAsia="標楷體" w:hint="eastAsia"/>
                <w:b/>
                <w:bCs/>
                <w:color w:val="FF0000"/>
                <w:u w:val="single"/>
              </w:rPr>
              <w:t>開班前餐飲</w:t>
            </w:r>
            <w:r>
              <w:rPr>
                <w:rFonts w:ascii="標楷體" w:eastAsia="標楷體" w:hint="eastAsia"/>
                <w:b/>
                <w:bCs/>
                <w:color w:val="FF0000"/>
                <w:u w:val="single"/>
              </w:rPr>
              <w:t>。</w:t>
            </w:r>
            <w:r>
              <w:rPr>
                <w:rFonts w:ascii="標楷體" w:eastAsia="標楷體"/>
                <w:b/>
                <w:bCs/>
                <w:color w:val="FF0000"/>
                <w:u w:val="single"/>
              </w:rPr>
              <w:t>)</w:t>
            </w:r>
          </w:p>
          <w:p w:rsidR="00FF54BB" w:rsidRPr="009C29E1" w:rsidRDefault="00FF54BB" w:rsidP="009C29E1">
            <w:pPr>
              <w:numPr>
                <w:ilvl w:val="0"/>
                <w:numId w:val="1"/>
              </w:numPr>
              <w:tabs>
                <w:tab w:val="clear" w:pos="360"/>
                <w:tab w:val="num" w:pos="332"/>
              </w:tabs>
              <w:spacing w:line="280" w:lineRule="exact"/>
              <w:ind w:left="1503" w:hanging="1503"/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</w:rPr>
              <w:t>不住宿</w:t>
            </w:r>
          </w:p>
        </w:tc>
      </w:tr>
      <w:tr w:rsidR="00FF54BB" w:rsidTr="001C14E7">
        <w:trPr>
          <w:cantSplit/>
          <w:trHeight w:val="300"/>
        </w:trPr>
        <w:tc>
          <w:tcPr>
            <w:tcW w:w="2548" w:type="dxa"/>
            <w:vMerge/>
          </w:tcPr>
          <w:p w:rsidR="00FF54BB" w:rsidRDefault="00FF54BB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0" w:type="dxa"/>
            <w:gridSpan w:val="4"/>
            <w:vAlign w:val="center"/>
          </w:tcPr>
          <w:p w:rsidR="00FF54BB" w:rsidRPr="00B221C7" w:rsidRDefault="00FF54BB" w:rsidP="00FF54BB">
            <w:pPr>
              <w:spacing w:line="320" w:lineRule="exact"/>
              <w:ind w:firstLineChars="150" w:firstLine="316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因車輛座位數有限，僅供攜大件行李、行動不便者搭乘</w:t>
            </w:r>
          </w:p>
          <w:p w:rsidR="00FF54BB" w:rsidRPr="00A2377F" w:rsidRDefault="00FF54BB" w:rsidP="0057698B">
            <w:pPr>
              <w:numPr>
                <w:ilvl w:val="0"/>
                <w:numId w:val="1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1D484C">
              <w:rPr>
                <w:rFonts w:ascii="標楷體" w:eastAsia="標楷體" w:hAnsi="標楷體" w:hint="eastAsia"/>
              </w:rPr>
              <w:t>報到當日</w:t>
            </w:r>
            <w:r>
              <w:rPr>
                <w:rFonts w:ascii="標楷體" w:eastAsia="標楷體" w:hAnsi="標楷體" w:hint="eastAsia"/>
              </w:rPr>
              <w:t>上午</w:t>
            </w:r>
            <w:r>
              <w:rPr>
                <w:rFonts w:ascii="標楷體" w:eastAsia="標楷體" w:hAnsi="標楷體"/>
              </w:rPr>
              <w:t>9</w:t>
            </w:r>
            <w:r w:rsidRPr="001D484C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>45</w:t>
            </w:r>
            <w:r w:rsidRPr="001D484C">
              <w:rPr>
                <w:rFonts w:ascii="標楷體" w:eastAsia="標楷體" w:hAnsi="標楷體" w:hint="eastAsia"/>
              </w:rPr>
              <w:t>分於芝山</w:t>
            </w:r>
            <w:r w:rsidRPr="001D484C">
              <w:rPr>
                <w:rFonts w:ascii="標楷體" w:eastAsia="標楷體" w:hAnsi="標楷體" w:hint="eastAsia"/>
                <w:bCs/>
              </w:rPr>
              <w:t>捷運站</w:t>
            </w:r>
            <w:r w:rsidRPr="001D484C">
              <w:rPr>
                <w:rFonts w:ascii="標楷體" w:eastAsia="標楷體" w:hAnsi="標楷體"/>
                <w:bCs/>
              </w:rPr>
              <w:t>1</w:t>
            </w:r>
            <w:r w:rsidRPr="001D484C">
              <w:rPr>
                <w:rFonts w:ascii="標楷體" w:eastAsia="標楷體" w:hAnsi="標楷體" w:hint="eastAsia"/>
                <w:bCs/>
              </w:rPr>
              <w:t>號出口搭乘專車</w:t>
            </w:r>
          </w:p>
          <w:p w:rsidR="00FF54BB" w:rsidRDefault="00FF54BB" w:rsidP="0057698B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不搭專車</w:t>
            </w:r>
          </w:p>
        </w:tc>
      </w:tr>
      <w:tr w:rsidR="00FF54BB" w:rsidTr="00AF1894">
        <w:trPr>
          <w:cantSplit/>
          <w:trHeight w:val="300"/>
        </w:trPr>
        <w:tc>
          <w:tcPr>
            <w:tcW w:w="2548" w:type="dxa"/>
            <w:tcBorders>
              <w:bottom w:val="single" w:sz="18" w:space="0" w:color="auto"/>
            </w:tcBorders>
          </w:tcPr>
          <w:p w:rsidR="00FF54BB" w:rsidRDefault="00FF54BB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講義調查</w:t>
            </w:r>
          </w:p>
        </w:tc>
        <w:tc>
          <w:tcPr>
            <w:tcW w:w="7200" w:type="dxa"/>
            <w:gridSpan w:val="4"/>
            <w:tcBorders>
              <w:bottom w:val="single" w:sz="18" w:space="0" w:color="auto"/>
            </w:tcBorders>
            <w:vAlign w:val="center"/>
          </w:tcPr>
          <w:p w:rsidR="00FF54BB" w:rsidRDefault="00FF54BB" w:rsidP="001C14E7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□需紙本講義</w:t>
            </w:r>
          </w:p>
          <w:p w:rsidR="00FF54BB" w:rsidRDefault="00FF54BB" w:rsidP="00FF54BB">
            <w:pPr>
              <w:spacing w:line="280" w:lineRule="exact"/>
              <w:ind w:left="31680" w:hangingChars="100" w:firstLine="316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□不需紙本講義，</w:t>
            </w:r>
            <w:r w:rsidRPr="00D56D10">
              <w:rPr>
                <w:rFonts w:ascii="標楷體" w:eastAsia="標楷體" w:hint="eastAsia"/>
              </w:rPr>
              <w:t>於研習前使用法院電腦登入本學院內網研習人員專區</w:t>
            </w:r>
            <w:r>
              <w:rPr>
                <w:rFonts w:ascii="標楷體" w:eastAsia="標楷體" w:hint="eastAsia"/>
              </w:rPr>
              <w:t>下載講義。</w:t>
            </w:r>
          </w:p>
        </w:tc>
      </w:tr>
      <w:tr w:rsidR="00FF54BB" w:rsidTr="00AF1894">
        <w:trPr>
          <w:cantSplit/>
          <w:trHeight w:val="300"/>
        </w:trPr>
        <w:tc>
          <w:tcPr>
            <w:tcW w:w="2548" w:type="dxa"/>
            <w:tcBorders>
              <w:bottom w:val="single" w:sz="18" w:space="0" w:color="auto"/>
            </w:tcBorders>
          </w:tcPr>
          <w:p w:rsidR="00FF54BB" w:rsidRDefault="00FF54BB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其它事項</w:t>
            </w:r>
          </w:p>
        </w:tc>
        <w:tc>
          <w:tcPr>
            <w:tcW w:w="7200" w:type="dxa"/>
            <w:gridSpan w:val="4"/>
            <w:tcBorders>
              <w:bottom w:val="single" w:sz="18" w:space="0" w:color="auto"/>
            </w:tcBorders>
            <w:vAlign w:val="center"/>
          </w:tcPr>
          <w:p w:rsidR="00FF54BB" w:rsidRDefault="00FF54BB" w:rsidP="001C14E7">
            <w:pPr>
              <w:spacing w:line="280" w:lineRule="exact"/>
              <w:jc w:val="both"/>
              <w:rPr>
                <w:rFonts w:ascii="標楷體" w:eastAsia="標楷體"/>
              </w:rPr>
            </w:pPr>
          </w:p>
        </w:tc>
      </w:tr>
    </w:tbl>
    <w:p w:rsidR="00FF54BB" w:rsidRPr="00AA558E" w:rsidRDefault="00FF54BB" w:rsidP="00FF54BB">
      <w:pPr>
        <w:pStyle w:val="BodyTextIndent"/>
        <w:spacing w:line="260" w:lineRule="exact"/>
        <w:ind w:leftChars="35" w:left="31680" w:hangingChars="400" w:firstLine="31680"/>
        <w:jc w:val="both"/>
        <w:rPr>
          <w:sz w:val="24"/>
        </w:rPr>
      </w:pPr>
      <w:r>
        <w:rPr>
          <w:rFonts w:hint="eastAsia"/>
          <w:sz w:val="24"/>
        </w:rPr>
        <w:t>註：一、</w:t>
      </w:r>
      <w:r w:rsidRPr="002228D2">
        <w:rPr>
          <w:rFonts w:hint="eastAsia"/>
          <w:b/>
          <w:sz w:val="32"/>
          <w:szCs w:val="32"/>
        </w:rPr>
        <w:t>本課程研習對象為各國中、高中職校長，預計</w:t>
      </w:r>
      <w:r w:rsidRPr="002228D2">
        <w:rPr>
          <w:b/>
          <w:sz w:val="32"/>
          <w:szCs w:val="32"/>
        </w:rPr>
        <w:t>40</w:t>
      </w:r>
      <w:r w:rsidRPr="002228D2">
        <w:rPr>
          <w:rFonts w:hint="eastAsia"/>
          <w:b/>
          <w:sz w:val="32"/>
          <w:szCs w:val="32"/>
        </w:rPr>
        <w:t>名</w:t>
      </w:r>
      <w:r>
        <w:rPr>
          <w:sz w:val="24"/>
        </w:rPr>
        <w:t>(</w:t>
      </w:r>
      <w:r>
        <w:rPr>
          <w:rFonts w:hint="eastAsia"/>
          <w:sz w:val="24"/>
        </w:rPr>
        <w:t>額滿為止</w:t>
      </w:r>
      <w:r>
        <w:rPr>
          <w:sz w:val="24"/>
        </w:rPr>
        <w:t>)</w:t>
      </w:r>
      <w:r>
        <w:rPr>
          <w:rFonts w:hint="eastAsia"/>
          <w:sz w:val="24"/>
        </w:rPr>
        <w:t>。</w:t>
      </w:r>
    </w:p>
    <w:p w:rsidR="00FF54BB" w:rsidRPr="00BE52B3" w:rsidRDefault="00FF54BB" w:rsidP="007C3137">
      <w:pPr>
        <w:pStyle w:val="BodyTextIndent"/>
        <w:spacing w:line="260" w:lineRule="exact"/>
        <w:ind w:leftChars="232" w:left="31680" w:hangingChars="200" w:firstLine="31680"/>
        <w:jc w:val="both"/>
        <w:rPr>
          <w:color w:val="000000"/>
          <w:sz w:val="24"/>
        </w:rPr>
      </w:pPr>
      <w:r>
        <w:rPr>
          <w:rFonts w:hint="eastAsia"/>
          <w:sz w:val="24"/>
        </w:rPr>
        <w:t>二、本報名表資料，請研習人員於</w:t>
      </w:r>
      <w:r w:rsidRPr="002228D2">
        <w:rPr>
          <w:b/>
          <w:szCs w:val="28"/>
        </w:rPr>
        <w:t>10</w:t>
      </w:r>
      <w:r>
        <w:rPr>
          <w:b/>
          <w:szCs w:val="28"/>
        </w:rPr>
        <w:t>8</w:t>
      </w:r>
      <w:r w:rsidRPr="002228D2">
        <w:rPr>
          <w:rFonts w:hint="eastAsia"/>
          <w:b/>
          <w:szCs w:val="28"/>
        </w:rPr>
        <w:t>年</w:t>
      </w:r>
      <w:r>
        <w:rPr>
          <w:b/>
          <w:szCs w:val="28"/>
        </w:rPr>
        <w:t>6</w:t>
      </w:r>
      <w:r w:rsidRPr="002228D2">
        <w:rPr>
          <w:rFonts w:hint="eastAsia"/>
          <w:b/>
          <w:szCs w:val="28"/>
        </w:rPr>
        <w:t>月</w:t>
      </w:r>
      <w:r>
        <w:rPr>
          <w:b/>
          <w:szCs w:val="28"/>
        </w:rPr>
        <w:t>5</w:t>
      </w:r>
      <w:r w:rsidRPr="002228D2">
        <w:rPr>
          <w:rFonts w:hint="eastAsia"/>
          <w:b/>
          <w:szCs w:val="28"/>
        </w:rPr>
        <w:t>日前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szCs w:val="28"/>
        </w:rPr>
        <w:t>至本學院網站首頁右側</w:t>
      </w:r>
      <w:r>
        <w:rPr>
          <w:sz w:val="24"/>
          <w:szCs w:val="28"/>
        </w:rPr>
        <w:t>&lt;</w:t>
      </w:r>
      <w:r>
        <w:rPr>
          <w:rFonts w:hint="eastAsia"/>
          <w:sz w:val="24"/>
          <w:szCs w:val="28"/>
        </w:rPr>
        <w:t>法官學院研習課程報名</w:t>
      </w:r>
      <w:r>
        <w:rPr>
          <w:sz w:val="24"/>
          <w:szCs w:val="28"/>
        </w:rPr>
        <w:t>&gt;</w:t>
      </w:r>
      <w:r>
        <w:rPr>
          <w:rFonts w:hint="eastAsia"/>
          <w:sz w:val="24"/>
          <w:szCs w:val="28"/>
        </w:rPr>
        <w:t>連結自行填寫研習人員資料</w:t>
      </w:r>
      <w:r w:rsidRPr="002228D2">
        <w:rPr>
          <w:sz w:val="24"/>
          <w:szCs w:val="28"/>
        </w:rPr>
        <w:t>(</w:t>
      </w:r>
      <w:r w:rsidRPr="002228D2">
        <w:rPr>
          <w:rFonts w:hint="eastAsia"/>
          <w:sz w:val="24"/>
          <w:szCs w:val="28"/>
        </w:rPr>
        <w:t>網址：</w:t>
      </w:r>
      <w:r w:rsidRPr="009A0F1F">
        <w:rPr>
          <w:sz w:val="24"/>
          <w:szCs w:val="28"/>
        </w:rPr>
        <w:t>http://tpi.judicial.gov.tw/</w:t>
      </w:r>
      <w:r w:rsidRPr="002228D2">
        <w:rPr>
          <w:sz w:val="24"/>
          <w:szCs w:val="28"/>
        </w:rPr>
        <w:t>)</w:t>
      </w:r>
      <w:r w:rsidRPr="00BE52B3">
        <w:rPr>
          <w:rFonts w:hint="eastAsia"/>
          <w:color w:val="000000"/>
          <w:sz w:val="24"/>
        </w:rPr>
        <w:t>以利人數統計。</w:t>
      </w:r>
    </w:p>
    <w:p w:rsidR="00FF54BB" w:rsidRDefault="00FF54BB" w:rsidP="007C3137">
      <w:pPr>
        <w:pStyle w:val="BodyTextIndent"/>
        <w:spacing w:line="260" w:lineRule="exact"/>
        <w:ind w:leftChars="232" w:left="31680" w:hangingChars="200" w:firstLine="31680"/>
        <w:jc w:val="both"/>
        <w:rPr>
          <w:sz w:val="24"/>
        </w:rPr>
      </w:pPr>
      <w:r>
        <w:rPr>
          <w:rFonts w:hint="eastAsia"/>
          <w:sz w:val="24"/>
        </w:rPr>
        <w:t>三、</w:t>
      </w:r>
      <w:r w:rsidRPr="005C7553">
        <w:rPr>
          <w:rFonts w:hint="eastAsia"/>
          <w:b/>
          <w:sz w:val="24"/>
        </w:rPr>
        <w:t>上述資料請詳實記載，並隨時更新資訊。</w:t>
      </w:r>
    </w:p>
    <w:p w:rsidR="00FF54BB" w:rsidRDefault="00FF54BB" w:rsidP="007C3137">
      <w:pPr>
        <w:spacing w:line="260" w:lineRule="exact"/>
        <w:ind w:left="35" w:firstLineChars="225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四、本學院承辦人：盧冠霖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，電話：</w:t>
      </w:r>
      <w:r>
        <w:rPr>
          <w:rFonts w:ascii="標楷體" w:eastAsia="標楷體" w:hAnsi="標楷體"/>
        </w:rPr>
        <w:t xml:space="preserve">(02)8866-4433 </w:t>
      </w:r>
      <w:r>
        <w:rPr>
          <w:rFonts w:ascii="標楷體" w:eastAsia="標楷體" w:hAnsi="標楷體" w:hint="eastAsia"/>
        </w:rPr>
        <w:t>分機：</w:t>
      </w:r>
      <w:r>
        <w:rPr>
          <w:rFonts w:ascii="標楷體" w:eastAsia="標楷體" w:hAnsi="標楷體"/>
        </w:rPr>
        <w:t xml:space="preserve"> 613</w:t>
      </w:r>
    </w:p>
    <w:p w:rsidR="00FF54BB" w:rsidRDefault="00FF54BB" w:rsidP="007C3137">
      <w:pPr>
        <w:spacing w:line="260" w:lineRule="exact"/>
        <w:ind w:left="35" w:firstLineChars="225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</w:t>
      </w:r>
      <w:r>
        <w:rPr>
          <w:rFonts w:ascii="標楷體" w:eastAsia="標楷體" w:hAnsi="標楷體" w:hint="eastAsia"/>
        </w:rPr>
        <w:t>傳真：</w:t>
      </w:r>
      <w:r>
        <w:rPr>
          <w:rFonts w:ascii="標楷體" w:eastAsia="標楷體" w:hAnsi="標楷體"/>
        </w:rPr>
        <w:t>(02)8866-5337</w:t>
      </w:r>
    </w:p>
    <w:p w:rsidR="00FF54BB" w:rsidRDefault="00FF54BB" w:rsidP="007C3137">
      <w:pPr>
        <w:spacing w:line="260" w:lineRule="exact"/>
        <w:ind w:left="35" w:firstLineChars="225" w:firstLine="31680"/>
        <w:rPr>
          <w:spacing w:val="-6"/>
          <w:sz w:val="16"/>
          <w:szCs w:val="28"/>
        </w:rPr>
      </w:pPr>
    </w:p>
    <w:p w:rsidR="00FF54BB" w:rsidRDefault="00FF54BB" w:rsidP="00726C70">
      <w:pPr>
        <w:spacing w:line="260" w:lineRule="exact"/>
        <w:ind w:firstLineChars="100" w:firstLine="31680"/>
        <w:jc w:val="both"/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機關承辦人姓名、聯絡電話：</w:t>
      </w:r>
    </w:p>
    <w:sectPr w:rsidR="00FF54BB" w:rsidSect="00593933">
      <w:footerReference w:type="default" r:id="rId7"/>
      <w:pgSz w:w="11906" w:h="16838" w:code="9"/>
      <w:pgMar w:top="567" w:right="1287" w:bottom="567" w:left="1162" w:header="851" w:footer="139" w:gutter="0"/>
      <w:cols w:space="425"/>
      <w:docGrid w:type="lines" w:linePitch="3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4BB" w:rsidRDefault="00FF54BB">
      <w:r>
        <w:separator/>
      </w:r>
    </w:p>
  </w:endnote>
  <w:endnote w:type="continuationSeparator" w:id="0">
    <w:p w:rsidR="00FF54BB" w:rsidRDefault="00FF5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雅真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標楷體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MS Mincho">
    <w:altName w:val="?? ?玃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BB" w:rsidRDefault="00FF54BB" w:rsidP="0037745C">
    <w:pPr>
      <w:pStyle w:val="Footer"/>
      <w:jc w:val="right"/>
    </w:pPr>
    <w:r>
      <w:t>106.02.07</w:t>
    </w:r>
    <w:r>
      <w:rPr>
        <w:rFonts w:ascii="細明體" w:eastAsia="細明體" w:hAnsi="細明體" w:cs="細明體" w:hint="eastAsia"/>
      </w:rPr>
      <w:t>格式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4BB" w:rsidRDefault="00FF54BB">
      <w:r>
        <w:separator/>
      </w:r>
    </w:p>
  </w:footnote>
  <w:footnote w:type="continuationSeparator" w:id="0">
    <w:p w:rsidR="00FF54BB" w:rsidRDefault="00FF5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0E6"/>
    <w:multiLevelType w:val="hybridMultilevel"/>
    <w:tmpl w:val="B5F272F8"/>
    <w:lvl w:ilvl="0" w:tplc="48D698D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雅真中楷" w:eastAsia="雅真中楷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DE128B2"/>
    <w:multiLevelType w:val="hybridMultilevel"/>
    <w:tmpl w:val="B0C05924"/>
    <w:lvl w:ilvl="0" w:tplc="B5FC1F14">
      <w:numFmt w:val="bullet"/>
      <w:lvlText w:val="※"/>
      <w:lvlJc w:val="left"/>
      <w:pPr>
        <w:ind w:left="359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9" w:hanging="480"/>
      </w:pPr>
      <w:rPr>
        <w:rFonts w:ascii="Wingdings" w:hAnsi="Wingdings" w:hint="default"/>
      </w:rPr>
    </w:lvl>
  </w:abstractNum>
  <w:abstractNum w:abstractNumId="2">
    <w:nsid w:val="0F0B52EE"/>
    <w:multiLevelType w:val="hybridMultilevel"/>
    <w:tmpl w:val="03B0D74E"/>
    <w:lvl w:ilvl="0" w:tplc="F0FCAD3A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">
    <w:nsid w:val="11133762"/>
    <w:multiLevelType w:val="hybridMultilevel"/>
    <w:tmpl w:val="C1C4FC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1E813B4"/>
    <w:multiLevelType w:val="hybridMultilevel"/>
    <w:tmpl w:val="290030C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A4058F1"/>
    <w:multiLevelType w:val="hybridMultilevel"/>
    <w:tmpl w:val="985EDF6C"/>
    <w:lvl w:ilvl="0" w:tplc="9FF63E40">
      <w:numFmt w:val="bullet"/>
      <w:lvlText w:val="□"/>
      <w:lvlJc w:val="left"/>
      <w:pPr>
        <w:ind w:left="6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>
    <w:nsid w:val="4C786BE5"/>
    <w:multiLevelType w:val="hybridMultilevel"/>
    <w:tmpl w:val="1BBE8BC2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>
    <w:nsid w:val="62CE3385"/>
    <w:multiLevelType w:val="hybridMultilevel"/>
    <w:tmpl w:val="B7F248DC"/>
    <w:lvl w:ilvl="0" w:tplc="5C62949C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8">
    <w:nsid w:val="7E142B97"/>
    <w:multiLevelType w:val="multilevel"/>
    <w:tmpl w:val="C15098B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VerticalSpacing w:val="16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0A5"/>
    <w:rsid w:val="00007702"/>
    <w:rsid w:val="00011351"/>
    <w:rsid w:val="000164E0"/>
    <w:rsid w:val="000532FD"/>
    <w:rsid w:val="00061FA5"/>
    <w:rsid w:val="000A34BD"/>
    <w:rsid w:val="000D43FE"/>
    <w:rsid w:val="00122B55"/>
    <w:rsid w:val="00132532"/>
    <w:rsid w:val="00171C2E"/>
    <w:rsid w:val="0019328D"/>
    <w:rsid w:val="00194541"/>
    <w:rsid w:val="001A2F8D"/>
    <w:rsid w:val="001A5E5F"/>
    <w:rsid w:val="001A6306"/>
    <w:rsid w:val="001B3C5F"/>
    <w:rsid w:val="001C14E7"/>
    <w:rsid w:val="001D484C"/>
    <w:rsid w:val="001D5271"/>
    <w:rsid w:val="001E791C"/>
    <w:rsid w:val="001F223B"/>
    <w:rsid w:val="00205183"/>
    <w:rsid w:val="002228D2"/>
    <w:rsid w:val="002345E9"/>
    <w:rsid w:val="00237536"/>
    <w:rsid w:val="002449B0"/>
    <w:rsid w:val="00256DF1"/>
    <w:rsid w:val="002B0003"/>
    <w:rsid w:val="002C2C7E"/>
    <w:rsid w:val="002D1C8D"/>
    <w:rsid w:val="002D4A5B"/>
    <w:rsid w:val="002F3913"/>
    <w:rsid w:val="002F70A4"/>
    <w:rsid w:val="00312EB2"/>
    <w:rsid w:val="00364C53"/>
    <w:rsid w:val="0036601F"/>
    <w:rsid w:val="0037745C"/>
    <w:rsid w:val="00396AE0"/>
    <w:rsid w:val="003C10F3"/>
    <w:rsid w:val="003C4EF6"/>
    <w:rsid w:val="003F6B8A"/>
    <w:rsid w:val="00405166"/>
    <w:rsid w:val="00424FD7"/>
    <w:rsid w:val="00425AB1"/>
    <w:rsid w:val="00436080"/>
    <w:rsid w:val="00442EAE"/>
    <w:rsid w:val="004C1BD8"/>
    <w:rsid w:val="004E6598"/>
    <w:rsid w:val="004F4F78"/>
    <w:rsid w:val="0050495F"/>
    <w:rsid w:val="00504A84"/>
    <w:rsid w:val="005102FA"/>
    <w:rsid w:val="005133C9"/>
    <w:rsid w:val="00514889"/>
    <w:rsid w:val="00515390"/>
    <w:rsid w:val="005420DD"/>
    <w:rsid w:val="00561B54"/>
    <w:rsid w:val="005736BC"/>
    <w:rsid w:val="005756A5"/>
    <w:rsid w:val="0057698B"/>
    <w:rsid w:val="00593933"/>
    <w:rsid w:val="005975D7"/>
    <w:rsid w:val="005C62CE"/>
    <w:rsid w:val="005C7553"/>
    <w:rsid w:val="00606C33"/>
    <w:rsid w:val="0067649C"/>
    <w:rsid w:val="006914D1"/>
    <w:rsid w:val="006A2544"/>
    <w:rsid w:val="006E0520"/>
    <w:rsid w:val="006E7272"/>
    <w:rsid w:val="00726C70"/>
    <w:rsid w:val="0073116D"/>
    <w:rsid w:val="00742722"/>
    <w:rsid w:val="00762826"/>
    <w:rsid w:val="00765C1F"/>
    <w:rsid w:val="00771330"/>
    <w:rsid w:val="0078713A"/>
    <w:rsid w:val="007A3359"/>
    <w:rsid w:val="007A7A2F"/>
    <w:rsid w:val="007B3DD0"/>
    <w:rsid w:val="007C3137"/>
    <w:rsid w:val="007C3B08"/>
    <w:rsid w:val="007C743B"/>
    <w:rsid w:val="007E290E"/>
    <w:rsid w:val="00800CC2"/>
    <w:rsid w:val="00843461"/>
    <w:rsid w:val="00861BDF"/>
    <w:rsid w:val="00877F30"/>
    <w:rsid w:val="00880E76"/>
    <w:rsid w:val="008A50C4"/>
    <w:rsid w:val="008E0816"/>
    <w:rsid w:val="008E1600"/>
    <w:rsid w:val="008E7146"/>
    <w:rsid w:val="008F1A88"/>
    <w:rsid w:val="009001CF"/>
    <w:rsid w:val="00902309"/>
    <w:rsid w:val="0090473A"/>
    <w:rsid w:val="009142AB"/>
    <w:rsid w:val="00917E05"/>
    <w:rsid w:val="0092022C"/>
    <w:rsid w:val="009214FC"/>
    <w:rsid w:val="0093497F"/>
    <w:rsid w:val="009412D1"/>
    <w:rsid w:val="009500EC"/>
    <w:rsid w:val="009A0F1F"/>
    <w:rsid w:val="009C29E1"/>
    <w:rsid w:val="009C3CDF"/>
    <w:rsid w:val="009D4372"/>
    <w:rsid w:val="009D43FE"/>
    <w:rsid w:val="009E73B1"/>
    <w:rsid w:val="009F1676"/>
    <w:rsid w:val="009F2EA1"/>
    <w:rsid w:val="009F7C53"/>
    <w:rsid w:val="00A2084E"/>
    <w:rsid w:val="00A228EE"/>
    <w:rsid w:val="00A2377F"/>
    <w:rsid w:val="00A43B41"/>
    <w:rsid w:val="00A568A5"/>
    <w:rsid w:val="00A94B11"/>
    <w:rsid w:val="00A94EEA"/>
    <w:rsid w:val="00AA558E"/>
    <w:rsid w:val="00AB53EA"/>
    <w:rsid w:val="00AC1782"/>
    <w:rsid w:val="00AD63FA"/>
    <w:rsid w:val="00AE3F1B"/>
    <w:rsid w:val="00AE7735"/>
    <w:rsid w:val="00AF1894"/>
    <w:rsid w:val="00B06E62"/>
    <w:rsid w:val="00B11DF8"/>
    <w:rsid w:val="00B1376D"/>
    <w:rsid w:val="00B17F74"/>
    <w:rsid w:val="00B221C7"/>
    <w:rsid w:val="00B274A0"/>
    <w:rsid w:val="00B40185"/>
    <w:rsid w:val="00B46580"/>
    <w:rsid w:val="00B534BD"/>
    <w:rsid w:val="00B566E3"/>
    <w:rsid w:val="00B8787E"/>
    <w:rsid w:val="00B95507"/>
    <w:rsid w:val="00B97A78"/>
    <w:rsid w:val="00BA62B5"/>
    <w:rsid w:val="00BA6AD1"/>
    <w:rsid w:val="00BD6BD5"/>
    <w:rsid w:val="00BE52B3"/>
    <w:rsid w:val="00C2164B"/>
    <w:rsid w:val="00C31B01"/>
    <w:rsid w:val="00C46A26"/>
    <w:rsid w:val="00C72409"/>
    <w:rsid w:val="00C84BFA"/>
    <w:rsid w:val="00CF62D3"/>
    <w:rsid w:val="00D01CFE"/>
    <w:rsid w:val="00D21AAB"/>
    <w:rsid w:val="00D330EE"/>
    <w:rsid w:val="00D554AC"/>
    <w:rsid w:val="00D56D10"/>
    <w:rsid w:val="00D82A6F"/>
    <w:rsid w:val="00D903CF"/>
    <w:rsid w:val="00DA1569"/>
    <w:rsid w:val="00DA1C27"/>
    <w:rsid w:val="00E00C18"/>
    <w:rsid w:val="00E01914"/>
    <w:rsid w:val="00E12593"/>
    <w:rsid w:val="00E1723C"/>
    <w:rsid w:val="00E60BDE"/>
    <w:rsid w:val="00E70ED3"/>
    <w:rsid w:val="00E82919"/>
    <w:rsid w:val="00E9224E"/>
    <w:rsid w:val="00E93AD9"/>
    <w:rsid w:val="00E9700D"/>
    <w:rsid w:val="00EB4F78"/>
    <w:rsid w:val="00ED70A5"/>
    <w:rsid w:val="00EF1A16"/>
    <w:rsid w:val="00EF2945"/>
    <w:rsid w:val="00EF5A6E"/>
    <w:rsid w:val="00F00B8E"/>
    <w:rsid w:val="00F037FC"/>
    <w:rsid w:val="00F0653E"/>
    <w:rsid w:val="00F2025F"/>
    <w:rsid w:val="00F46E2A"/>
    <w:rsid w:val="00FC054F"/>
    <w:rsid w:val="00FC596C"/>
    <w:rsid w:val="00FE62A7"/>
    <w:rsid w:val="00FF084B"/>
    <w:rsid w:val="00FF54BB"/>
    <w:rsid w:val="00FF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96C"/>
    <w:pPr>
      <w:widowControl w:val="0"/>
    </w:pPr>
    <w:rPr>
      <w:rFonts w:eastAsia="雅真中楷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596C"/>
    <w:pPr>
      <w:keepNext/>
      <w:ind w:left="113" w:right="113"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2A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oteHeading">
    <w:name w:val="Note Heading"/>
    <w:basedOn w:val="Normal"/>
    <w:next w:val="Normal"/>
    <w:link w:val="NoteHeadingChar"/>
    <w:uiPriority w:val="99"/>
    <w:rsid w:val="00FC596C"/>
    <w:pPr>
      <w:jc w:val="center"/>
    </w:pPr>
    <w:rPr>
      <w:rFonts w:ascii="標楷體" w:eastAsia="標楷體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542AA"/>
    <w:rPr>
      <w:rFonts w:eastAsia="雅真中楷"/>
      <w:szCs w:val="24"/>
    </w:rPr>
  </w:style>
  <w:style w:type="paragraph" w:styleId="Closing">
    <w:name w:val="Closing"/>
    <w:basedOn w:val="Normal"/>
    <w:link w:val="ClosingChar"/>
    <w:uiPriority w:val="99"/>
    <w:rsid w:val="00FC596C"/>
    <w:pPr>
      <w:ind w:leftChars="1800" w:left="100"/>
    </w:pPr>
    <w:rPr>
      <w:rFonts w:ascii="標楷體" w:eastAsia="標楷體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8542AA"/>
    <w:rPr>
      <w:rFonts w:eastAsia="雅真中楷"/>
      <w:szCs w:val="24"/>
    </w:rPr>
  </w:style>
  <w:style w:type="paragraph" w:styleId="BodyTextIndent">
    <w:name w:val="Body Text Indent"/>
    <w:basedOn w:val="Normal"/>
    <w:link w:val="BodyTextIndentChar"/>
    <w:uiPriority w:val="99"/>
    <w:rsid w:val="00FC596C"/>
    <w:pPr>
      <w:spacing w:line="360" w:lineRule="exact"/>
      <w:ind w:leftChars="150" w:left="898" w:hangingChars="192" w:hanging="538"/>
    </w:pPr>
    <w:rPr>
      <w:rFonts w:ascii="標楷體" w:eastAsia="標楷體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42AA"/>
    <w:rPr>
      <w:rFonts w:eastAsia="雅真中楷"/>
      <w:szCs w:val="24"/>
    </w:rPr>
  </w:style>
  <w:style w:type="character" w:styleId="Hyperlink">
    <w:name w:val="Hyperlink"/>
    <w:basedOn w:val="DefaultParagraphFont"/>
    <w:uiPriority w:val="99"/>
    <w:rsid w:val="00FC596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C596C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377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542AA"/>
    <w:rPr>
      <w:rFonts w:eastAsia="雅真中楷"/>
      <w:sz w:val="20"/>
      <w:szCs w:val="20"/>
    </w:rPr>
  </w:style>
  <w:style w:type="paragraph" w:styleId="Footer">
    <w:name w:val="footer"/>
    <w:basedOn w:val="Normal"/>
    <w:link w:val="FooterChar"/>
    <w:uiPriority w:val="99"/>
    <w:rsid w:val="00377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542AA"/>
    <w:rPr>
      <w:rFonts w:eastAsia="雅真中楷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F223B"/>
    <w:rPr>
      <w:rFonts w:ascii="Arial" w:eastAsia="新細明體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2AA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110</Words>
  <Characters>631</Characters>
  <Application>Microsoft Office Outlook</Application>
  <DocSecurity>0</DocSecurity>
  <Lines>0</Lines>
  <Paragraphs>0</Paragraphs>
  <ScaleCrop>false</ScaleCrop>
  <Company>司法院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（機關全銜）薦送參加（研習班別）第　期參加人員名冊</dc:title>
  <dc:subject/>
  <dc:creator>user</dc:creator>
  <cp:keywords/>
  <dc:description/>
  <cp:lastModifiedBy>ASUS</cp:lastModifiedBy>
  <cp:revision>2</cp:revision>
  <cp:lastPrinted>2017-01-09T08:26:00Z</cp:lastPrinted>
  <dcterms:created xsi:type="dcterms:W3CDTF">2019-05-16T09:44:00Z</dcterms:created>
  <dcterms:modified xsi:type="dcterms:W3CDTF">2019-05-16T09:44:00Z</dcterms:modified>
</cp:coreProperties>
</file>