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320"/>
        <w:gridCol w:w="3133"/>
        <w:gridCol w:w="2201"/>
      </w:tblGrid>
      <w:tr w:rsidR="0005759A" w:rsidRPr="001D5CEC">
        <w:trPr>
          <w:trHeight w:val="260"/>
        </w:trPr>
        <w:tc>
          <w:tcPr>
            <w:tcW w:w="1020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5759A" w:rsidRPr="00B60104" w:rsidRDefault="0005759A" w:rsidP="00C56F99">
            <w:pPr>
              <w:spacing w:beforeLines="50" w:afterLines="5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B60104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6/07</w:t>
            </w:r>
            <w:r w:rsidRPr="00B60104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日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（</w:t>
            </w:r>
            <w:r w:rsidRPr="00B60104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二</w:t>
            </w:r>
            <w:r w:rsidRPr="00B60104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梯次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）</w:t>
            </w:r>
            <w:r w:rsidRPr="00B60104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校園災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害</w:t>
            </w:r>
            <w:r w:rsidRPr="00B60104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防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救</w:t>
            </w:r>
            <w:r w:rsidRPr="00B60104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計畫審查分配表</w:t>
            </w:r>
          </w:p>
        </w:tc>
      </w:tr>
      <w:tr w:rsidR="0005759A" w:rsidRPr="001D5CEC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AC583C" w:rsidRDefault="0005759A" w:rsidP="00C56F99">
            <w:pPr>
              <w:spacing w:beforeLines="50" w:afterLines="50" w:line="240" w:lineRule="atLeas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AC583C">
              <w:rPr>
                <w:rFonts w:ascii="標楷體" w:eastAsia="標楷體" w:hAnsi="標楷體" w:cs="標楷體" w:hint="eastAsia"/>
                <w:sz w:val="30"/>
                <w:szCs w:val="30"/>
              </w:rPr>
              <w:t>審查地點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59A" w:rsidRPr="00AC583C" w:rsidRDefault="0005759A" w:rsidP="00C56F99">
            <w:pPr>
              <w:spacing w:beforeLines="50" w:afterLines="50" w:line="240" w:lineRule="atLeas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AC583C">
              <w:rPr>
                <w:rFonts w:ascii="標楷體" w:eastAsia="標楷體" w:hAnsi="標楷體" w:cs="標楷體" w:hint="eastAsia"/>
                <w:sz w:val="30"/>
                <w:szCs w:val="30"/>
              </w:rPr>
              <w:t>鄉鎮市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759A" w:rsidRPr="00AC583C" w:rsidRDefault="0005759A" w:rsidP="00C56F99">
            <w:pPr>
              <w:spacing w:beforeLines="50" w:afterLines="50" w:line="240" w:lineRule="atLeas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AC583C">
              <w:rPr>
                <w:rFonts w:ascii="標楷體" w:eastAsia="標楷體" w:hAnsi="標楷體" w:cs="標楷體" w:hint="eastAsia"/>
                <w:sz w:val="30"/>
                <w:szCs w:val="30"/>
              </w:rPr>
              <w:t>校別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05759A" w:rsidRPr="00AC583C" w:rsidRDefault="0005759A" w:rsidP="00C56F99">
            <w:pPr>
              <w:spacing w:beforeLines="50" w:afterLines="50" w:line="240" w:lineRule="atLeas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審查委員</w:t>
            </w:r>
          </w:p>
        </w:tc>
      </w:tr>
      <w:tr w:rsidR="0005759A" w:rsidRPr="001D5CEC">
        <w:trPr>
          <w:trHeight w:val="16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B6010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花蓮縣花蓮市</w:t>
            </w:r>
          </w:p>
          <w:p w:rsidR="0005759A" w:rsidRPr="001D5CEC" w:rsidRDefault="0005759A" w:rsidP="00B6010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中華</w:t>
            </w: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國民小學</w:t>
            </w:r>
          </w:p>
          <w:p w:rsidR="0005759A" w:rsidRPr="001D5CEC" w:rsidRDefault="0005759A" w:rsidP="00B6010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教師研習中心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860B7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新城鄉（</w:t>
            </w:r>
            <w:r w:rsidRPr="0078554B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9A" w:rsidRPr="001D5CEC" w:rsidRDefault="0005759A" w:rsidP="00860B7E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秀林國中、</w:t>
            </w:r>
            <w:r w:rsidRPr="007123C8">
              <w:rPr>
                <w:rFonts w:ascii="標楷體" w:eastAsia="標楷體" w:hAnsi="標楷體" w:cs="標楷體" w:hint="eastAsia"/>
                <w:color w:val="FF0000"/>
              </w:rPr>
              <w:t>水源國小</w:t>
            </w:r>
            <w:r w:rsidRPr="001D5CEC">
              <w:rPr>
                <w:rFonts w:ascii="標楷體" w:eastAsia="標楷體" w:hAnsi="標楷體" w:cs="標楷體" w:hint="eastAsia"/>
              </w:rPr>
              <w:t>、新城國小、北埔國小、</w:t>
            </w:r>
            <w:r w:rsidRPr="007123C8">
              <w:rPr>
                <w:rFonts w:ascii="標楷體" w:eastAsia="標楷體" w:hAnsi="標楷體" w:cs="標楷體" w:hint="eastAsia"/>
                <w:color w:val="FF0000"/>
              </w:rPr>
              <w:t>光華國小</w:t>
            </w:r>
            <w:r w:rsidRPr="001D5CEC">
              <w:rPr>
                <w:rFonts w:ascii="標楷體" w:eastAsia="標楷體" w:hAnsi="標楷體" w:cs="標楷體" w:hint="eastAsia"/>
              </w:rPr>
              <w:t>、嘉里國小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2529B5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新社國小</w:t>
            </w:r>
          </w:p>
          <w:p w:rsidR="0005759A" w:rsidRPr="0078554B" w:rsidRDefault="0005759A" w:rsidP="002529B5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陳宥達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</w:p>
        </w:tc>
      </w:tr>
      <w:tr w:rsidR="0005759A" w:rsidRPr="001D5CEC">
        <w:trPr>
          <w:trHeight w:val="16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860B7E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鳳林鎮（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9A" w:rsidRPr="001D5CEC" w:rsidRDefault="0005759A" w:rsidP="00860B7E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鳳林國小、</w:t>
            </w:r>
            <w:r w:rsidRPr="007123C8">
              <w:rPr>
                <w:rFonts w:ascii="標楷體" w:eastAsia="標楷體" w:hAnsi="標楷體" w:cs="標楷體" w:hint="eastAsia"/>
                <w:color w:val="FF0000"/>
              </w:rPr>
              <w:t>景美國小</w:t>
            </w:r>
            <w:r w:rsidRPr="001D5CEC">
              <w:rPr>
                <w:rFonts w:ascii="標楷體" w:eastAsia="標楷體" w:hAnsi="標楷體" w:cs="標楷體" w:hint="eastAsia"/>
              </w:rPr>
              <w:t>、大榮國小、北林國小、林榮國小、長橋國小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2529B5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和平國小</w:t>
            </w:r>
          </w:p>
          <w:p w:rsidR="0005759A" w:rsidRPr="0078554B" w:rsidRDefault="0005759A" w:rsidP="002529B5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王譽臻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主任</w:t>
            </w:r>
          </w:p>
        </w:tc>
      </w:tr>
      <w:tr w:rsidR="0005759A" w:rsidRPr="001D5CEC">
        <w:trPr>
          <w:trHeight w:val="16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181B2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鳳林鎮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光復鄉（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9A" w:rsidRPr="001D5CEC" w:rsidRDefault="0005759A" w:rsidP="00181B2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AC6537">
              <w:rPr>
                <w:rFonts w:ascii="標楷體" w:eastAsia="標楷體" w:hAnsi="標楷體" w:cs="標楷體" w:hint="eastAsia"/>
              </w:rPr>
              <w:t>南平中學、</w:t>
            </w:r>
            <w:r w:rsidRPr="001D5CEC">
              <w:rPr>
                <w:rFonts w:ascii="標楷體" w:eastAsia="標楷體" w:hAnsi="標楷體" w:cs="標楷體" w:hint="eastAsia"/>
              </w:rPr>
              <w:t>鳳林國中、光復國小、</w:t>
            </w:r>
            <w:r w:rsidRPr="007123C8">
              <w:rPr>
                <w:rFonts w:ascii="標楷體" w:eastAsia="標楷體" w:hAnsi="標楷體" w:cs="標楷體" w:hint="eastAsia"/>
                <w:color w:val="FF0000"/>
              </w:rPr>
              <w:t>北昌國小</w:t>
            </w:r>
            <w:r w:rsidRPr="001D5CEC">
              <w:rPr>
                <w:rFonts w:ascii="標楷體" w:eastAsia="標楷體" w:hAnsi="標楷體" w:cs="標楷體" w:hint="eastAsia"/>
              </w:rPr>
              <w:t>、大進國小、西富國小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2529B5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溪口國小</w:t>
            </w:r>
          </w:p>
          <w:p w:rsidR="0005759A" w:rsidRPr="0078554B" w:rsidRDefault="0005759A" w:rsidP="002529B5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黃啟瑞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主任</w:t>
            </w:r>
          </w:p>
        </w:tc>
      </w:tr>
      <w:tr w:rsidR="0005759A" w:rsidRPr="001D5CEC">
        <w:trPr>
          <w:trHeight w:val="16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Default="0005759A" w:rsidP="00607419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瑞穗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光復鄉</w:t>
            </w:r>
          </w:p>
          <w:p w:rsidR="0005759A" w:rsidRPr="0078554B" w:rsidRDefault="0005759A" w:rsidP="00181B2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9A" w:rsidRPr="001D5CEC" w:rsidRDefault="0005759A" w:rsidP="00181B2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45071A">
              <w:rPr>
                <w:rFonts w:ascii="標楷體" w:eastAsia="標楷體" w:hAnsi="標楷體" w:cs="標楷體" w:hint="eastAsia"/>
                <w:color w:val="FF0000"/>
              </w:rPr>
              <w:t>溪口國小</w:t>
            </w:r>
            <w:r w:rsidRPr="001D5CEC">
              <w:rPr>
                <w:rFonts w:ascii="標楷體" w:eastAsia="標楷體" w:hAnsi="標楷體" w:cs="標楷體" w:hint="eastAsia"/>
              </w:rPr>
              <w:t>、富源國中、</w:t>
            </w:r>
            <w:r w:rsidRPr="0045071A">
              <w:rPr>
                <w:rFonts w:ascii="標楷體" w:eastAsia="標楷體" w:hAnsi="標楷體" w:cs="標楷體" w:hint="eastAsia"/>
                <w:color w:val="FF0000"/>
              </w:rPr>
              <w:t>明恥國小</w:t>
            </w:r>
            <w:r w:rsidRPr="001D5CEC">
              <w:rPr>
                <w:rFonts w:ascii="標楷體" w:eastAsia="標楷體" w:hAnsi="標楷體" w:cs="標楷體" w:hint="eastAsia"/>
              </w:rPr>
              <w:t>、瑞穗國小、大興國小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45071A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富北國中</w:t>
            </w:r>
          </w:p>
          <w:p w:rsidR="0005759A" w:rsidRPr="0078554B" w:rsidRDefault="0005759A" w:rsidP="0045071A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劉昌昇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主任</w:t>
            </w:r>
          </w:p>
        </w:tc>
      </w:tr>
      <w:tr w:rsidR="0005759A" w:rsidRPr="001D5CEC">
        <w:trPr>
          <w:trHeight w:val="16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181B2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瑞穗鄉（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9A" w:rsidRPr="001D5CEC" w:rsidRDefault="0005759A" w:rsidP="00860B7E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瑞美國小、瑞北國小、鶴岡國小、舞鶴國小、奇美國小、富源國小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北埔國小</w:t>
            </w:r>
          </w:p>
          <w:p w:rsidR="0005759A" w:rsidRPr="0078554B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丁嘉琦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05759A" w:rsidRPr="001D5CEC">
        <w:trPr>
          <w:trHeight w:val="16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181B2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玉里鎮（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9A" w:rsidRPr="001D5CEC" w:rsidRDefault="0005759A" w:rsidP="00B6010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玉里國小、中城國小、長良國小、源城國小、大禹國小、三民國小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瑞美國小</w:t>
            </w:r>
          </w:p>
          <w:p w:rsidR="0005759A" w:rsidRPr="0078554B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蕭文乾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05759A" w:rsidRPr="001D5CEC">
        <w:trPr>
          <w:trHeight w:val="16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181B2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玉里鎮（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59A" w:rsidRPr="001D5CEC" w:rsidRDefault="0005759A" w:rsidP="002529B5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樂合國小、</w:t>
            </w:r>
            <w:r w:rsidRPr="0045071A">
              <w:rPr>
                <w:rFonts w:ascii="標楷體" w:eastAsia="標楷體" w:hAnsi="標楷體" w:cs="標楷體" w:hint="eastAsia"/>
                <w:color w:val="FF0000"/>
              </w:rPr>
              <w:t>崇德國小</w:t>
            </w:r>
            <w:r w:rsidRPr="001D5CEC">
              <w:rPr>
                <w:rFonts w:ascii="標楷體" w:eastAsia="標楷體" w:hAnsi="標楷體" w:cs="標楷體" w:hint="eastAsia"/>
              </w:rPr>
              <w:t>、春日國小、德武國小、松浦國小、高寮國小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溪口國小</w:t>
            </w:r>
          </w:p>
          <w:p w:rsidR="0005759A" w:rsidRPr="0078554B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吳昌葦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05759A" w:rsidRPr="001D5CEC">
        <w:trPr>
          <w:trHeight w:val="40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181B23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玉里鎮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卓溪鄉（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59A" w:rsidRPr="001D5CEC" w:rsidRDefault="0005759A" w:rsidP="0078554B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玉東國中、三民國中、玉里國中、立山國小、崙山國小、太平國小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水璉國小</w:t>
            </w:r>
          </w:p>
          <w:p w:rsidR="0005759A" w:rsidRPr="0078554B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高麗卿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05759A" w:rsidRPr="001D5CEC">
        <w:trPr>
          <w:trHeight w:val="40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335046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卓溪鄉（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59A" w:rsidRPr="001D5CEC" w:rsidRDefault="0005759A" w:rsidP="0078554B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卓溪國小、卓樂國小、</w:t>
            </w:r>
            <w:r w:rsidRPr="0045071A">
              <w:rPr>
                <w:rFonts w:ascii="標楷體" w:eastAsia="標楷體" w:hAnsi="標楷體" w:cs="標楷體" w:hint="eastAsia"/>
                <w:color w:val="FF0000"/>
              </w:rPr>
              <w:t>鑄強國小</w:t>
            </w:r>
            <w:r w:rsidRPr="001D5CEC">
              <w:rPr>
                <w:rFonts w:ascii="標楷體" w:eastAsia="標楷體" w:hAnsi="標楷體" w:cs="標楷體" w:hint="eastAsia"/>
              </w:rPr>
              <w:t>、卓楓國小、古風國小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崇德國小</w:t>
            </w:r>
          </w:p>
          <w:p w:rsidR="0005759A" w:rsidRPr="0078554B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黃麗花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05759A" w:rsidRPr="001D5CEC">
        <w:trPr>
          <w:trHeight w:val="40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33504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富里鄉（</w:t>
            </w:r>
            <w:r w:rsidRPr="0078554B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59A" w:rsidRPr="001D5CEC" w:rsidRDefault="0005759A" w:rsidP="00335046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學田國小、東里國小、萬寧國小、吳江國小、東竹國小、明里國小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豐濱國中</w:t>
            </w:r>
          </w:p>
          <w:p w:rsidR="0005759A" w:rsidRPr="0078554B" w:rsidRDefault="0005759A" w:rsidP="00335046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劉文彥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05759A" w:rsidRPr="001D5CEC">
        <w:trPr>
          <w:trHeight w:val="400"/>
        </w:trPr>
        <w:tc>
          <w:tcPr>
            <w:tcW w:w="2552" w:type="dxa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860B7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59A" w:rsidRPr="0078554B" w:rsidRDefault="0005759A" w:rsidP="00335046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富里鄉（</w:t>
            </w:r>
            <w:r w:rsidRPr="0078554B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8554B">
              <w:rPr>
                <w:rFonts w:ascii="標楷體" w:eastAsia="標楷體" w:hAnsi="標楷體" w:cs="標楷體" w:hint="eastAsia"/>
                <w:sz w:val="28"/>
                <w:szCs w:val="28"/>
              </w:rPr>
              <w:t>校）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59A" w:rsidRPr="001D5CEC" w:rsidRDefault="0005759A" w:rsidP="00335046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東里國中、富北國中、富里國中、富里國小、永豐國小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05759A" w:rsidRDefault="0005759A" w:rsidP="002529B5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源城國小</w:t>
            </w:r>
          </w:p>
          <w:p w:rsidR="0005759A" w:rsidRPr="0078554B" w:rsidRDefault="0005759A" w:rsidP="002529B5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劉從義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05759A" w:rsidRPr="001D5CEC">
        <w:trPr>
          <w:trHeight w:val="160"/>
        </w:trPr>
        <w:tc>
          <w:tcPr>
            <w:tcW w:w="4872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05759A" w:rsidRPr="001D5CEC" w:rsidRDefault="0005759A" w:rsidP="00C56F99">
            <w:pPr>
              <w:tabs>
                <w:tab w:val="left" w:pos="2949"/>
              </w:tabs>
              <w:spacing w:afterLines="50" w:line="240" w:lineRule="atLeast"/>
              <w:ind w:left="965" w:right="1390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總計</w:t>
            </w:r>
          </w:p>
        </w:tc>
        <w:tc>
          <w:tcPr>
            <w:tcW w:w="5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5759A" w:rsidRPr="00AC6537" w:rsidRDefault="0005759A" w:rsidP="00C56F99">
            <w:pPr>
              <w:spacing w:beforeLines="50" w:afterLines="5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63</w:t>
            </w:r>
          </w:p>
        </w:tc>
      </w:tr>
    </w:tbl>
    <w:p w:rsidR="0005759A" w:rsidRPr="001D5CEC" w:rsidRDefault="0005759A" w:rsidP="00FC6449">
      <w:pPr>
        <w:spacing w:line="440" w:lineRule="auto"/>
        <w:ind w:left="880" w:hanging="640"/>
        <w:jc w:val="both"/>
        <w:rPr>
          <w:rFonts w:cs="Times New Roman"/>
        </w:rPr>
      </w:pPr>
      <w:bookmarkStart w:id="0" w:name="_GoBack"/>
      <w:bookmarkEnd w:id="0"/>
    </w:p>
    <w:sectPr w:rsidR="0005759A" w:rsidRPr="001D5CEC" w:rsidSect="0045071A">
      <w:footerReference w:type="default" r:id="rId7"/>
      <w:pgSz w:w="11906" w:h="16838"/>
      <w:pgMar w:top="1134" w:right="851" w:bottom="794" w:left="851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9A" w:rsidRDefault="0005759A" w:rsidP="002566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5759A" w:rsidRDefault="0005759A" w:rsidP="002566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59A" w:rsidRDefault="0005759A">
    <w:pPr>
      <w:tabs>
        <w:tab w:val="center" w:pos="4153"/>
        <w:tab w:val="right" w:pos="8306"/>
      </w:tabs>
      <w:ind w:right="360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9A" w:rsidRDefault="0005759A" w:rsidP="002566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5759A" w:rsidRDefault="0005759A" w:rsidP="002566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1ED6"/>
    <w:multiLevelType w:val="hybridMultilevel"/>
    <w:tmpl w:val="D864243C"/>
    <w:lvl w:ilvl="0" w:tplc="92764A7A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6F2"/>
    <w:rsid w:val="000052D5"/>
    <w:rsid w:val="0005759A"/>
    <w:rsid w:val="00060564"/>
    <w:rsid w:val="000730EC"/>
    <w:rsid w:val="00080C1D"/>
    <w:rsid w:val="000A0615"/>
    <w:rsid w:val="000C3E1B"/>
    <w:rsid w:val="00104720"/>
    <w:rsid w:val="0012173B"/>
    <w:rsid w:val="00153D9C"/>
    <w:rsid w:val="001669F4"/>
    <w:rsid w:val="00167649"/>
    <w:rsid w:val="00177BC5"/>
    <w:rsid w:val="00181B23"/>
    <w:rsid w:val="001C1817"/>
    <w:rsid w:val="001D46D0"/>
    <w:rsid w:val="001D5CEC"/>
    <w:rsid w:val="00242D13"/>
    <w:rsid w:val="002529B5"/>
    <w:rsid w:val="002566F2"/>
    <w:rsid w:val="00294B3B"/>
    <w:rsid w:val="002B6D63"/>
    <w:rsid w:val="002C1674"/>
    <w:rsid w:val="002E0A33"/>
    <w:rsid w:val="002E5DC7"/>
    <w:rsid w:val="00330AF8"/>
    <w:rsid w:val="00335046"/>
    <w:rsid w:val="00357574"/>
    <w:rsid w:val="003A629D"/>
    <w:rsid w:val="00400DA9"/>
    <w:rsid w:val="00407473"/>
    <w:rsid w:val="00412394"/>
    <w:rsid w:val="0045071A"/>
    <w:rsid w:val="00453427"/>
    <w:rsid w:val="00453468"/>
    <w:rsid w:val="00460CF1"/>
    <w:rsid w:val="00462EA2"/>
    <w:rsid w:val="00497F2B"/>
    <w:rsid w:val="004C70E8"/>
    <w:rsid w:val="004E0290"/>
    <w:rsid w:val="004E0506"/>
    <w:rsid w:val="004E10A3"/>
    <w:rsid w:val="004E3F7D"/>
    <w:rsid w:val="004E5286"/>
    <w:rsid w:val="004E7BA2"/>
    <w:rsid w:val="00511335"/>
    <w:rsid w:val="00517E4B"/>
    <w:rsid w:val="00520F41"/>
    <w:rsid w:val="00540D03"/>
    <w:rsid w:val="00541F14"/>
    <w:rsid w:val="005471DD"/>
    <w:rsid w:val="0055723E"/>
    <w:rsid w:val="00571228"/>
    <w:rsid w:val="005C3317"/>
    <w:rsid w:val="005D0976"/>
    <w:rsid w:val="005D4E62"/>
    <w:rsid w:val="005D5E3A"/>
    <w:rsid w:val="005F1E4F"/>
    <w:rsid w:val="00607419"/>
    <w:rsid w:val="00613CB0"/>
    <w:rsid w:val="006451AD"/>
    <w:rsid w:val="00663DBA"/>
    <w:rsid w:val="006C12CB"/>
    <w:rsid w:val="006D47D7"/>
    <w:rsid w:val="007123C8"/>
    <w:rsid w:val="0071773A"/>
    <w:rsid w:val="007506D8"/>
    <w:rsid w:val="00773CD8"/>
    <w:rsid w:val="0078554B"/>
    <w:rsid w:val="0079543A"/>
    <w:rsid w:val="007A17F8"/>
    <w:rsid w:val="007E123C"/>
    <w:rsid w:val="007E3B78"/>
    <w:rsid w:val="008019BF"/>
    <w:rsid w:val="00846F53"/>
    <w:rsid w:val="00847C3B"/>
    <w:rsid w:val="00854BE2"/>
    <w:rsid w:val="00860B7E"/>
    <w:rsid w:val="00872A41"/>
    <w:rsid w:val="00877A6E"/>
    <w:rsid w:val="008B7928"/>
    <w:rsid w:val="008C2723"/>
    <w:rsid w:val="008F7569"/>
    <w:rsid w:val="00923648"/>
    <w:rsid w:val="00927153"/>
    <w:rsid w:val="009769D6"/>
    <w:rsid w:val="00983BF6"/>
    <w:rsid w:val="009848B4"/>
    <w:rsid w:val="009C56C4"/>
    <w:rsid w:val="009E2A99"/>
    <w:rsid w:val="009F5F42"/>
    <w:rsid w:val="00A16DE0"/>
    <w:rsid w:val="00A4156F"/>
    <w:rsid w:val="00A43F7B"/>
    <w:rsid w:val="00A6113A"/>
    <w:rsid w:val="00A62DEA"/>
    <w:rsid w:val="00A67CFF"/>
    <w:rsid w:val="00A82CDC"/>
    <w:rsid w:val="00A95E26"/>
    <w:rsid w:val="00AC583C"/>
    <w:rsid w:val="00AC6537"/>
    <w:rsid w:val="00B00210"/>
    <w:rsid w:val="00B41440"/>
    <w:rsid w:val="00B43B9A"/>
    <w:rsid w:val="00B60104"/>
    <w:rsid w:val="00B90E6F"/>
    <w:rsid w:val="00BA412F"/>
    <w:rsid w:val="00BC2CDD"/>
    <w:rsid w:val="00BC3473"/>
    <w:rsid w:val="00BC7B77"/>
    <w:rsid w:val="00BD6F5D"/>
    <w:rsid w:val="00BF3882"/>
    <w:rsid w:val="00C0134D"/>
    <w:rsid w:val="00C01E11"/>
    <w:rsid w:val="00C04464"/>
    <w:rsid w:val="00C0701C"/>
    <w:rsid w:val="00C2383F"/>
    <w:rsid w:val="00C5485A"/>
    <w:rsid w:val="00C55404"/>
    <w:rsid w:val="00C56F99"/>
    <w:rsid w:val="00CB2E95"/>
    <w:rsid w:val="00CF091C"/>
    <w:rsid w:val="00CF5ACF"/>
    <w:rsid w:val="00D13CAB"/>
    <w:rsid w:val="00D87245"/>
    <w:rsid w:val="00E07EF8"/>
    <w:rsid w:val="00E10FBA"/>
    <w:rsid w:val="00E131BC"/>
    <w:rsid w:val="00E13DB1"/>
    <w:rsid w:val="00E25B5B"/>
    <w:rsid w:val="00E3106B"/>
    <w:rsid w:val="00E34144"/>
    <w:rsid w:val="00E554D1"/>
    <w:rsid w:val="00E5736C"/>
    <w:rsid w:val="00E5781F"/>
    <w:rsid w:val="00EB0B81"/>
    <w:rsid w:val="00EC53AE"/>
    <w:rsid w:val="00EC70C5"/>
    <w:rsid w:val="00EE4181"/>
    <w:rsid w:val="00EE572F"/>
    <w:rsid w:val="00F12B93"/>
    <w:rsid w:val="00F4378E"/>
    <w:rsid w:val="00F7067E"/>
    <w:rsid w:val="00F776F7"/>
    <w:rsid w:val="00F86761"/>
    <w:rsid w:val="00F9116E"/>
    <w:rsid w:val="00FA57EA"/>
    <w:rsid w:val="00FB4CB6"/>
    <w:rsid w:val="00FC2D48"/>
    <w:rsid w:val="00FC6449"/>
    <w:rsid w:val="00FF2C93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73B"/>
    <w:pPr>
      <w:widowControl w:val="0"/>
    </w:pPr>
    <w:rPr>
      <w:color w:val="000000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6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6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6F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6F2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6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6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73A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773A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1">
    <w:name w:val="內文1"/>
    <w:uiPriority w:val="99"/>
    <w:rsid w:val="002566F2"/>
    <w:pPr>
      <w:widowControl w:val="0"/>
    </w:pPr>
    <w:rPr>
      <w:color w:val="000000"/>
      <w:kern w:val="0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2566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1773A"/>
    <w:rPr>
      <w:rFonts w:ascii="Cambria" w:hAnsi="Cambria" w:cs="Cambria"/>
      <w:b/>
      <w:bCs/>
      <w:color w:val="000000"/>
      <w:kern w:val="0"/>
      <w:sz w:val="32"/>
      <w:szCs w:val="32"/>
    </w:rPr>
  </w:style>
  <w:style w:type="table" w:customStyle="1" w:styleId="TableNormal1">
    <w:name w:val="Table Normal1"/>
    <w:uiPriority w:val="99"/>
    <w:rsid w:val="002566F2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217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173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12173B"/>
  </w:style>
  <w:style w:type="paragraph" w:styleId="Subtitle">
    <w:name w:val="Subtitle"/>
    <w:basedOn w:val="1"/>
    <w:next w:val="1"/>
    <w:link w:val="SubtitleChar"/>
    <w:uiPriority w:val="99"/>
    <w:qFormat/>
    <w:rsid w:val="002566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773A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">
    <w:name w:val="樣式"/>
    <w:uiPriority w:val="99"/>
    <w:rsid w:val="002566F2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樣式7"/>
    <w:uiPriority w:val="99"/>
    <w:rsid w:val="002566F2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">
    <w:name w:val="樣式6"/>
    <w:uiPriority w:val="99"/>
    <w:rsid w:val="002566F2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">
    <w:name w:val="樣式5"/>
    <w:uiPriority w:val="99"/>
    <w:rsid w:val="002566F2"/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link w:val="HeaderChar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173B"/>
    <w:rPr>
      <w:sz w:val="20"/>
      <w:szCs w:val="20"/>
    </w:rPr>
  </w:style>
  <w:style w:type="table" w:customStyle="1" w:styleId="4">
    <w:name w:val="樣式4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">
    <w:name w:val="樣式3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">
    <w:name w:val="樣式2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">
    <w:name w:val="樣式1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NormalWeb">
    <w:name w:val="Normal (Web)"/>
    <w:basedOn w:val="Normal"/>
    <w:uiPriority w:val="99"/>
    <w:rsid w:val="00177BC5"/>
    <w:pPr>
      <w:widowControl/>
      <w:spacing w:before="100" w:beforeAutospacing="1" w:after="119"/>
    </w:pPr>
    <w:rPr>
      <w:rFonts w:ascii="新細明體" w:hAnsi="新細明體" w:cs="新細明體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542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「校園安全防護知能研習」實施計畫</dc:title>
  <dc:subject/>
  <dc:creator>user</dc:creator>
  <cp:keywords/>
  <dc:description/>
  <cp:lastModifiedBy>Customer</cp:lastModifiedBy>
  <cp:revision>2</cp:revision>
  <cp:lastPrinted>2018-02-27T00:36:00Z</cp:lastPrinted>
  <dcterms:created xsi:type="dcterms:W3CDTF">2018-06-28T22:28:00Z</dcterms:created>
  <dcterms:modified xsi:type="dcterms:W3CDTF">2018-06-28T22:28:00Z</dcterms:modified>
</cp:coreProperties>
</file>