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8A" w:rsidRPr="00BE25A6" w:rsidRDefault="009E688A" w:rsidP="006A63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107</w:t>
      </w:r>
      <w:r w:rsidRPr="00BE25A6">
        <w:rPr>
          <w:rFonts w:ascii="標楷體" w:eastAsia="標楷體" w:hAnsi="標楷體" w:hint="eastAsia"/>
          <w:sz w:val="36"/>
          <w:szCs w:val="36"/>
        </w:rPr>
        <w:t>年花蓮縣</w:t>
      </w:r>
      <w:r>
        <w:rPr>
          <w:rFonts w:ascii="標楷體" w:eastAsia="標楷體" w:hAnsi="標楷體" w:hint="eastAsia"/>
          <w:sz w:val="36"/>
          <w:szCs w:val="36"/>
        </w:rPr>
        <w:t>體育會</w:t>
      </w:r>
      <w:r w:rsidRPr="00BE25A6">
        <w:rPr>
          <w:rFonts w:ascii="標楷體" w:eastAsia="標楷體" w:hAnsi="標楷體" w:hint="eastAsia"/>
          <w:sz w:val="36"/>
          <w:szCs w:val="36"/>
        </w:rPr>
        <w:t>辦理『運動</w:t>
      </w:r>
      <w:r w:rsidRPr="00BE25A6">
        <w:rPr>
          <w:rFonts w:ascii="標楷體" w:eastAsia="標楷體" w:hAnsi="標楷體"/>
          <w:sz w:val="36"/>
          <w:szCs w:val="36"/>
        </w:rPr>
        <w:t>i</w:t>
      </w:r>
      <w:r w:rsidRPr="00BE25A6">
        <w:rPr>
          <w:rFonts w:ascii="標楷體" w:eastAsia="標楷體" w:hAnsi="標楷體" w:hint="eastAsia"/>
          <w:sz w:val="36"/>
          <w:szCs w:val="36"/>
        </w:rPr>
        <w:t>臺灣計畫』</w:t>
      </w:r>
      <w:r w:rsidRPr="00BE25A6">
        <w:rPr>
          <w:rFonts w:ascii="標楷體" w:eastAsia="標楷體" w:hAnsi="標楷體"/>
          <w:sz w:val="36"/>
          <w:szCs w:val="36"/>
        </w:rPr>
        <w:t>-</w:t>
      </w:r>
    </w:p>
    <w:p w:rsidR="009E688A" w:rsidRPr="005E7812" w:rsidRDefault="009E688A" w:rsidP="0066007B">
      <w:pPr>
        <w:tabs>
          <w:tab w:val="left" w:pos="1665"/>
        </w:tabs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5E7812">
        <w:rPr>
          <w:rFonts w:ascii="標楷體" w:eastAsia="標楷體" w:hAnsi="標楷體" w:hint="eastAsia"/>
          <w:sz w:val="36"/>
          <w:szCs w:val="36"/>
        </w:rPr>
        <w:t>「推廣</w:t>
      </w:r>
      <w:r>
        <w:rPr>
          <w:rFonts w:ascii="標楷體" w:eastAsia="標楷體" w:hAnsi="標楷體" w:hint="eastAsia"/>
          <w:sz w:val="36"/>
          <w:szCs w:val="36"/>
        </w:rPr>
        <w:t>女性參與</w:t>
      </w:r>
      <w:r w:rsidRPr="005E7812">
        <w:rPr>
          <w:rFonts w:ascii="標楷體" w:eastAsia="標楷體" w:hAnsi="標楷體" w:hint="eastAsia"/>
          <w:sz w:val="36"/>
          <w:szCs w:val="36"/>
        </w:rPr>
        <w:t>運動」實施計畫</w:t>
      </w:r>
    </w:p>
    <w:p w:rsidR="009E688A" w:rsidRDefault="009E688A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計畫</w:t>
      </w:r>
      <w:r w:rsidRPr="005E7812">
        <w:rPr>
          <w:rFonts w:eastAsia="標楷體" w:hint="eastAsia"/>
          <w:color w:val="000000"/>
          <w:sz w:val="28"/>
        </w:rPr>
        <w:t>依據：</w:t>
      </w:r>
      <w:r>
        <w:rPr>
          <w:rFonts w:eastAsia="標楷體" w:hAnsi="標楷體" w:hint="eastAsia"/>
          <w:sz w:val="28"/>
          <w:szCs w:val="28"/>
        </w:rPr>
        <w:t>體育運動政策白皮書暨</w:t>
      </w:r>
      <w:r w:rsidRPr="00C67AD2">
        <w:rPr>
          <w:rFonts w:eastAsia="標楷體" w:hAnsi="標楷體" w:hint="eastAsia"/>
          <w:sz w:val="28"/>
          <w:szCs w:val="28"/>
        </w:rPr>
        <w:t>『運動</w:t>
      </w:r>
      <w:r w:rsidRPr="00C67AD2">
        <w:rPr>
          <w:rFonts w:eastAsia="標楷體" w:hAnsi="標楷體"/>
          <w:sz w:val="28"/>
          <w:szCs w:val="28"/>
        </w:rPr>
        <w:t>i</w:t>
      </w:r>
      <w:r w:rsidRPr="00C67AD2">
        <w:rPr>
          <w:rFonts w:eastAsia="標楷體" w:hAnsi="標楷體" w:hint="eastAsia"/>
          <w:sz w:val="28"/>
          <w:szCs w:val="28"/>
        </w:rPr>
        <w:t>臺灣』</w:t>
      </w:r>
      <w:r>
        <w:rPr>
          <w:rFonts w:eastAsia="標楷體" w:hAnsi="標楷體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至</w:t>
      </w:r>
      <w:r>
        <w:rPr>
          <w:rFonts w:eastAsia="標楷體" w:hAnsi="標楷體"/>
          <w:sz w:val="28"/>
          <w:szCs w:val="28"/>
        </w:rPr>
        <w:t>110</w:t>
      </w:r>
      <w:r>
        <w:rPr>
          <w:rFonts w:eastAsia="標楷體" w:hAnsi="標楷體" w:hint="eastAsia"/>
          <w:sz w:val="28"/>
          <w:szCs w:val="28"/>
        </w:rPr>
        <w:t>年全民運動推展中程計畫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  <w:r>
        <w:rPr>
          <w:rFonts w:eastAsia="標楷體"/>
          <w:color w:val="000000"/>
          <w:sz w:val="28"/>
        </w:rPr>
        <w:t xml:space="preserve"> </w:t>
      </w:r>
    </w:p>
    <w:p w:rsidR="009E688A" w:rsidRDefault="009E688A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計畫</w:t>
      </w:r>
      <w:r w:rsidRPr="00161854">
        <w:rPr>
          <w:rFonts w:eastAsia="標楷體" w:hint="eastAsia"/>
          <w:color w:val="000000"/>
          <w:sz w:val="28"/>
        </w:rPr>
        <w:t>目的：</w:t>
      </w:r>
      <w:r>
        <w:rPr>
          <w:rFonts w:eastAsia="標楷體" w:hint="eastAsia"/>
          <w:color w:val="000000"/>
          <w:sz w:val="28"/>
        </w:rPr>
        <w:t>透過通路結合、資源整合與專案串聯等策略，促使全民運動推展政策得融合</w:t>
      </w:r>
      <w:r w:rsidRPr="006A4657">
        <w:rPr>
          <w:rFonts w:eastAsia="標楷體" w:hint="eastAsia"/>
          <w:color w:val="000000"/>
          <w:sz w:val="28"/>
        </w:rPr>
        <w:t>女性</w:t>
      </w:r>
      <w:r w:rsidRPr="006A4657">
        <w:rPr>
          <w:rFonts w:eastAsia="標楷體"/>
          <w:color w:val="000000"/>
          <w:sz w:val="28"/>
        </w:rPr>
        <w:t>/</w:t>
      </w:r>
      <w:r w:rsidRPr="006A4657">
        <w:rPr>
          <w:rFonts w:eastAsia="標楷體" w:hint="eastAsia"/>
          <w:color w:val="000000"/>
          <w:sz w:val="28"/>
        </w:rPr>
        <w:t>性平</w:t>
      </w:r>
      <w:r>
        <w:rPr>
          <w:rFonts w:eastAsia="標楷體" w:hint="eastAsia"/>
          <w:color w:val="000000"/>
          <w:sz w:val="28"/>
        </w:rPr>
        <w:t>領域政策推動作為，以成功提升女性族群運動參與，並促進養成規律運動習慣，達政策加值與效益加乘之效果。</w:t>
      </w:r>
    </w:p>
    <w:p w:rsidR="009E688A" w:rsidRDefault="009E688A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D54C84">
        <w:rPr>
          <w:rFonts w:eastAsia="標楷體" w:hint="eastAsia"/>
          <w:color w:val="000000"/>
          <w:sz w:val="28"/>
        </w:rPr>
        <w:t>指導單位：教育部體育署</w:t>
      </w:r>
    </w:p>
    <w:p w:rsidR="009E688A" w:rsidRDefault="009E688A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花蓮縣政府</w:t>
      </w:r>
    </w:p>
    <w:p w:rsidR="009E688A" w:rsidRDefault="009E688A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r>
        <w:rPr>
          <w:rFonts w:eastAsia="標楷體" w:hint="eastAsia"/>
          <w:color w:val="000000"/>
          <w:sz w:val="28"/>
        </w:rPr>
        <w:t>花蓮縣體育會</w:t>
      </w:r>
    </w:p>
    <w:p w:rsidR="009E688A" w:rsidRDefault="009E688A" w:rsidP="00242A73">
      <w:pPr>
        <w:numPr>
          <w:ilvl w:val="0"/>
          <w:numId w:val="3"/>
        </w:num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 w:rsidRPr="007005F2">
        <w:rPr>
          <w:rFonts w:eastAsia="標楷體" w:hint="eastAsia"/>
          <w:color w:val="000000"/>
          <w:sz w:val="28"/>
        </w:rPr>
        <w:t>協辦單位：</w:t>
      </w:r>
      <w:r>
        <w:rPr>
          <w:rFonts w:eastAsia="標楷體" w:hint="eastAsia"/>
          <w:color w:val="000000"/>
          <w:sz w:val="28"/>
        </w:rPr>
        <w:t>花蓮縣體育會</w:t>
      </w:r>
      <w:r w:rsidRPr="007005F2">
        <w:rPr>
          <w:rFonts w:eastAsia="標楷體" w:hint="eastAsia"/>
          <w:color w:val="000000"/>
          <w:sz w:val="28"/>
        </w:rPr>
        <w:t>運動舞蹈委員會</w:t>
      </w:r>
      <w:r>
        <w:rPr>
          <w:rFonts w:eastAsia="標楷體" w:hint="eastAsia"/>
          <w:color w:val="000000"/>
          <w:sz w:val="28"/>
        </w:rPr>
        <w:t>、教育處家庭教育中心</w:t>
      </w:r>
    </w:p>
    <w:p w:rsidR="009E688A" w:rsidRPr="007005F2" w:rsidRDefault="009E688A" w:rsidP="00210FD7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</w:t>
      </w:r>
      <w:r>
        <w:rPr>
          <w:rFonts w:eastAsia="標楷體" w:hint="eastAsia"/>
          <w:color w:val="000000"/>
          <w:sz w:val="28"/>
        </w:rPr>
        <w:t>花蓮縣體育會瑜珈</w:t>
      </w:r>
      <w:r w:rsidRPr="007005F2">
        <w:rPr>
          <w:rFonts w:eastAsia="標楷體" w:hint="eastAsia"/>
          <w:color w:val="000000"/>
          <w:sz w:val="28"/>
        </w:rPr>
        <w:t>委員會</w:t>
      </w:r>
      <w:r>
        <w:rPr>
          <w:rFonts w:eastAsia="標楷體" w:hint="eastAsia"/>
          <w:color w:val="000000"/>
          <w:sz w:val="28"/>
        </w:rPr>
        <w:t>、花蓮縣體育會中東舞蹈</w:t>
      </w:r>
      <w:r w:rsidRPr="007005F2">
        <w:rPr>
          <w:rFonts w:eastAsia="標楷體" w:hint="eastAsia"/>
          <w:color w:val="000000"/>
          <w:sz w:val="28"/>
        </w:rPr>
        <w:t>委員會</w:t>
      </w:r>
    </w:p>
    <w:p w:rsidR="009E688A" w:rsidRPr="005E7812" w:rsidRDefault="009E688A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333333"/>
          <w:sz w:val="26"/>
          <w:szCs w:val="26"/>
        </w:rPr>
      </w:pPr>
      <w:r>
        <w:rPr>
          <w:rFonts w:eastAsia="標楷體" w:hint="eastAsia"/>
          <w:color w:val="000000"/>
          <w:sz w:val="28"/>
        </w:rPr>
        <w:t>活動對象</w:t>
      </w:r>
      <w:r w:rsidRPr="005E7812">
        <w:rPr>
          <w:rFonts w:eastAsia="標楷體" w:hint="eastAsia"/>
          <w:color w:val="000000"/>
          <w:sz w:val="28"/>
        </w:rPr>
        <w:t>：歡迎縣內</w:t>
      </w:r>
      <w:r>
        <w:rPr>
          <w:rFonts w:eastAsia="標楷體"/>
          <w:color w:val="000000"/>
          <w:sz w:val="28"/>
        </w:rPr>
        <w:t>25</w:t>
      </w:r>
      <w:r>
        <w:rPr>
          <w:rFonts w:eastAsia="標楷體" w:hint="eastAsia"/>
          <w:color w:val="000000"/>
          <w:sz w:val="28"/>
        </w:rPr>
        <w:t>歲</w:t>
      </w:r>
      <w:r>
        <w:rPr>
          <w:rFonts w:eastAsia="標楷體"/>
          <w:color w:val="000000"/>
          <w:sz w:val="28"/>
        </w:rPr>
        <w:t>~55</w:t>
      </w:r>
      <w:r>
        <w:rPr>
          <w:rFonts w:eastAsia="標楷體" w:hint="eastAsia"/>
          <w:color w:val="000000"/>
          <w:sz w:val="28"/>
        </w:rPr>
        <w:t>歲女性民眾</w:t>
      </w:r>
      <w:r w:rsidRPr="005E7812">
        <w:rPr>
          <w:rFonts w:eastAsia="標楷體" w:hint="eastAsia"/>
          <w:color w:val="000000"/>
          <w:sz w:val="28"/>
        </w:rPr>
        <w:t>報名參加。</w:t>
      </w:r>
    </w:p>
    <w:p w:rsidR="009E688A" w:rsidRDefault="009E688A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5E7812">
        <w:rPr>
          <w:rFonts w:eastAsia="標楷體" w:hint="eastAsia"/>
          <w:color w:val="000000"/>
          <w:sz w:val="28"/>
        </w:rPr>
        <w:t>報名</w:t>
      </w:r>
      <w:r>
        <w:rPr>
          <w:rFonts w:eastAsia="標楷體" w:hint="eastAsia"/>
          <w:color w:val="000000"/>
          <w:sz w:val="28"/>
        </w:rPr>
        <w:t>日期</w:t>
      </w:r>
      <w:r w:rsidRPr="005E7812"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第一梯次即日起至</w:t>
      </w:r>
      <w:r>
        <w:rPr>
          <w:rFonts w:eastAsia="標楷體"/>
          <w:color w:val="000000"/>
          <w:sz w:val="28"/>
        </w:rPr>
        <w:t>107</w:t>
      </w:r>
      <w:r>
        <w:rPr>
          <w:rFonts w:eastAsia="標楷體" w:hint="eastAsia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03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/>
          <w:color w:val="000000"/>
          <w:sz w:val="28"/>
        </w:rPr>
        <w:t>28</w:t>
      </w:r>
      <w:r>
        <w:rPr>
          <w:rFonts w:eastAsia="標楷體" w:hint="eastAsia"/>
          <w:color w:val="000000"/>
          <w:sz w:val="28"/>
        </w:rPr>
        <w:t>日止</w:t>
      </w:r>
    </w:p>
    <w:p w:rsidR="009E688A" w:rsidRDefault="009E688A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5E7812">
        <w:rPr>
          <w:rFonts w:eastAsia="標楷體" w:hint="eastAsia"/>
          <w:color w:val="000000"/>
          <w:sz w:val="28"/>
        </w:rPr>
        <w:t>報名地點：花蓮縣體育會</w:t>
      </w:r>
      <w:r w:rsidRPr="005E7812">
        <w:rPr>
          <w:rFonts w:eastAsia="標楷體"/>
          <w:color w:val="000000"/>
          <w:sz w:val="28"/>
        </w:rPr>
        <w:t xml:space="preserve">       </w:t>
      </w:r>
      <w:r w:rsidRPr="005E7812">
        <w:rPr>
          <w:rFonts w:eastAsia="標楷體" w:hint="eastAsia"/>
          <w:color w:val="000000"/>
          <w:sz w:val="28"/>
        </w:rPr>
        <w:t>聯絡人：</w:t>
      </w:r>
      <w:r>
        <w:rPr>
          <w:rFonts w:eastAsia="標楷體" w:hint="eastAsia"/>
          <w:color w:val="000000"/>
          <w:sz w:val="28"/>
        </w:rPr>
        <w:t>黃寶珠</w:t>
      </w:r>
    </w:p>
    <w:p w:rsidR="009E688A" w:rsidRDefault="009E688A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</w:t>
      </w:r>
      <w:r w:rsidRPr="005E7812">
        <w:rPr>
          <w:rFonts w:eastAsia="標楷體" w:hint="eastAsia"/>
          <w:color w:val="000000"/>
          <w:sz w:val="28"/>
        </w:rPr>
        <w:t>電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話：</w:t>
      </w:r>
      <w:r w:rsidRPr="005E7812">
        <w:rPr>
          <w:rFonts w:eastAsia="標楷體"/>
          <w:color w:val="000000"/>
          <w:sz w:val="28"/>
        </w:rPr>
        <w:t>(03)</w:t>
      </w:r>
      <w:r>
        <w:rPr>
          <w:rFonts w:eastAsia="標楷體"/>
          <w:color w:val="000000"/>
          <w:sz w:val="28"/>
        </w:rPr>
        <w:t>8560972</w:t>
      </w:r>
      <w:r w:rsidRPr="005E7812">
        <w:rPr>
          <w:rFonts w:eastAsia="標楷體"/>
          <w:color w:val="000000"/>
          <w:sz w:val="28"/>
        </w:rPr>
        <w:t xml:space="preserve">  </w:t>
      </w:r>
      <w:r w:rsidRPr="005E7812">
        <w:rPr>
          <w:rFonts w:eastAsia="標楷體" w:hint="eastAsia"/>
          <w:color w:val="000000"/>
          <w:sz w:val="28"/>
        </w:rPr>
        <w:t>傳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真：</w:t>
      </w:r>
      <w:r w:rsidRPr="005E7812">
        <w:rPr>
          <w:rFonts w:eastAsia="標楷體"/>
          <w:color w:val="000000"/>
          <w:sz w:val="28"/>
        </w:rPr>
        <w:t>(03)</w:t>
      </w:r>
      <w:r>
        <w:rPr>
          <w:rFonts w:eastAsia="標楷體"/>
          <w:color w:val="000000"/>
          <w:sz w:val="28"/>
        </w:rPr>
        <w:t>8560925</w:t>
      </w:r>
    </w:p>
    <w:p w:rsidR="009E688A" w:rsidRDefault="009E688A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</w:t>
      </w:r>
      <w:r w:rsidRPr="005E7812">
        <w:rPr>
          <w:rFonts w:eastAsia="標楷體" w:hint="eastAsia"/>
          <w:color w:val="000000"/>
          <w:sz w:val="28"/>
        </w:rPr>
        <w:t>地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址：花蓮</w:t>
      </w:r>
      <w:r>
        <w:rPr>
          <w:rFonts w:eastAsia="標楷體" w:hint="eastAsia"/>
          <w:color w:val="000000"/>
          <w:sz w:val="28"/>
        </w:rPr>
        <w:t>市達固湖灣大路</w:t>
      </w:r>
      <w:r>
        <w:rPr>
          <w:rFonts w:eastAsia="標楷體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號</w:t>
      </w:r>
    </w:p>
    <w:p w:rsidR="009E688A" w:rsidRDefault="009E688A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Pr="00DE70FB" w:rsidRDefault="009E688A" w:rsidP="00DE70F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Pr="00911314">
        <w:rPr>
          <w:rFonts w:eastAsia="標楷體" w:hAnsi="標楷體" w:hint="eastAsia"/>
          <w:sz w:val="28"/>
          <w:szCs w:val="28"/>
        </w:rPr>
        <w:t>時間及地點：</w:t>
      </w:r>
    </w:p>
    <w:p w:rsidR="009E688A" w:rsidRDefault="009E688A" w:rsidP="0071646F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</w:t>
      </w:r>
      <w:r w:rsidRPr="0071646F">
        <w:rPr>
          <w:rFonts w:ascii="標楷體" w:eastAsia="標楷體" w:hAnsi="標楷體" w:hint="eastAsia"/>
          <w:sz w:val="28"/>
          <w:szCs w:val="28"/>
        </w:rPr>
        <w:t>）</w:t>
      </w:r>
      <w:r w:rsidRPr="00DE70FB">
        <w:rPr>
          <w:rFonts w:eastAsia="標楷體" w:hint="eastAsia"/>
          <w:color w:val="000000"/>
          <w:sz w:val="28"/>
        </w:rPr>
        <w:t>活動期程</w:t>
      </w:r>
      <w:r w:rsidRPr="0071646F">
        <w:rPr>
          <w:rFonts w:ascii="標楷體" w:eastAsia="標楷體" w:hAnsi="標楷體" w:hint="eastAsia"/>
          <w:color w:val="000000"/>
          <w:sz w:val="28"/>
        </w:rPr>
        <w:t>：自</w:t>
      </w:r>
      <w:r w:rsidRPr="0071646F">
        <w:rPr>
          <w:rFonts w:ascii="標楷體" w:eastAsia="標楷體" w:hAnsi="標楷體"/>
          <w:color w:val="000000"/>
          <w:sz w:val="28"/>
        </w:rPr>
        <w:t>107</w:t>
      </w:r>
      <w:r w:rsidRPr="0071646F">
        <w:rPr>
          <w:rFonts w:ascii="標楷體" w:eastAsia="標楷體" w:hAnsi="標楷體" w:hint="eastAsia"/>
          <w:color w:val="000000"/>
          <w:sz w:val="28"/>
        </w:rPr>
        <w:t>年</w:t>
      </w:r>
      <w:r w:rsidRPr="0071646F">
        <w:rPr>
          <w:rFonts w:ascii="標楷體" w:eastAsia="標楷體" w:hAnsi="標楷體"/>
          <w:color w:val="000000"/>
          <w:sz w:val="28"/>
        </w:rPr>
        <w:t>03</w:t>
      </w:r>
      <w:r w:rsidRPr="0071646F">
        <w:rPr>
          <w:rFonts w:ascii="標楷體" w:eastAsia="標楷體" w:hAnsi="標楷體" w:hint="eastAsia"/>
          <w:color w:val="000000"/>
          <w:sz w:val="28"/>
        </w:rPr>
        <w:t>月</w:t>
      </w:r>
      <w:r w:rsidRPr="0071646F">
        <w:rPr>
          <w:rFonts w:ascii="標楷體" w:eastAsia="標楷體" w:hAnsi="標楷體"/>
          <w:color w:val="000000"/>
          <w:sz w:val="28"/>
        </w:rPr>
        <w:t>30</w:t>
      </w:r>
      <w:r w:rsidRPr="0071646F">
        <w:rPr>
          <w:rFonts w:ascii="標楷體" w:eastAsia="標楷體" w:hAnsi="標楷體" w:hint="eastAsia"/>
          <w:color w:val="000000"/>
          <w:sz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8"/>
        </w:smartTagPr>
        <w:r w:rsidRPr="0071646F">
          <w:rPr>
            <w:rFonts w:ascii="標楷體" w:eastAsia="標楷體" w:hAnsi="標楷體"/>
            <w:color w:val="000000"/>
            <w:sz w:val="28"/>
          </w:rPr>
          <w:t>4</w:t>
        </w:r>
        <w:r w:rsidRPr="0071646F">
          <w:rPr>
            <w:rFonts w:ascii="標楷體" w:eastAsia="標楷體" w:hAnsi="標楷體" w:hint="eastAsia"/>
            <w:color w:val="000000"/>
            <w:sz w:val="28"/>
          </w:rPr>
          <w:t>月</w:t>
        </w:r>
        <w:r w:rsidRPr="0071646F">
          <w:rPr>
            <w:rFonts w:ascii="標楷體" w:eastAsia="標楷體" w:hAnsi="標楷體"/>
            <w:color w:val="000000"/>
            <w:sz w:val="28"/>
          </w:rPr>
          <w:t>27</w:t>
        </w:r>
        <w:r w:rsidRPr="0071646F">
          <w:rPr>
            <w:rFonts w:ascii="標楷體" w:eastAsia="標楷體" w:hAnsi="標楷體" w:hint="eastAsia"/>
            <w:color w:val="000000"/>
            <w:sz w:val="28"/>
          </w:rPr>
          <w:t>日</w:t>
        </w:r>
      </w:smartTag>
      <w:r w:rsidRPr="0071646F">
        <w:rPr>
          <w:rFonts w:ascii="標楷體" w:eastAsia="標楷體" w:hAnsi="標楷體" w:hint="eastAsia"/>
          <w:color w:val="000000"/>
          <w:sz w:val="28"/>
        </w:rPr>
        <w:t>止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  <w:r w:rsidRPr="0071646F">
        <w:rPr>
          <w:rFonts w:ascii="標楷體" w:eastAsia="標楷體" w:hAnsi="標楷體"/>
          <w:sz w:val="28"/>
          <w:szCs w:val="28"/>
        </w:rPr>
        <w:t>(</w:t>
      </w:r>
      <w:r w:rsidRPr="0071646F">
        <w:rPr>
          <w:rFonts w:ascii="標楷體" w:eastAsia="標楷體" w:hAnsi="標楷體" w:hint="eastAsia"/>
          <w:sz w:val="28"/>
          <w:szCs w:val="28"/>
        </w:rPr>
        <w:t>每週</w:t>
      </w:r>
      <w:r w:rsidRPr="0071646F">
        <w:rPr>
          <w:rFonts w:ascii="標楷體" w:eastAsia="標楷體" w:hAnsi="標楷體"/>
          <w:sz w:val="28"/>
          <w:szCs w:val="28"/>
        </w:rPr>
        <w:t xml:space="preserve">2 </w:t>
      </w:r>
      <w:r w:rsidRPr="0071646F">
        <w:rPr>
          <w:rFonts w:ascii="標楷體" w:eastAsia="標楷體" w:hAnsi="標楷體" w:hint="eastAsia"/>
          <w:sz w:val="28"/>
          <w:szCs w:val="28"/>
        </w:rPr>
        <w:t>天，</w:t>
      </w:r>
    </w:p>
    <w:p w:rsidR="009E688A" w:rsidRPr="0071646F" w:rsidRDefault="009E688A" w:rsidP="0071646F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71646F">
        <w:rPr>
          <w:rFonts w:ascii="標楷體" w:eastAsia="標楷體" w:hAnsi="標楷體" w:hint="eastAsia"/>
          <w:sz w:val="28"/>
          <w:szCs w:val="28"/>
        </w:rPr>
        <w:t>每次至少</w:t>
      </w:r>
      <w:r w:rsidRPr="0071646F">
        <w:rPr>
          <w:rFonts w:ascii="標楷體" w:eastAsia="標楷體" w:hAnsi="標楷體"/>
          <w:sz w:val="28"/>
          <w:szCs w:val="28"/>
        </w:rPr>
        <w:t>50</w:t>
      </w:r>
      <w:r w:rsidRPr="0071646F">
        <w:rPr>
          <w:rFonts w:ascii="標楷體" w:eastAsia="標楷體" w:hAnsi="標楷體" w:hint="eastAsia"/>
          <w:sz w:val="28"/>
          <w:szCs w:val="28"/>
        </w:rPr>
        <w:t>分鐘</w:t>
      </w:r>
      <w:r w:rsidRPr="0071646F">
        <w:rPr>
          <w:rFonts w:ascii="標楷體" w:eastAsia="標楷體" w:hAnsi="標楷體"/>
          <w:sz w:val="28"/>
          <w:szCs w:val="28"/>
        </w:rPr>
        <w:t>)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</w:p>
    <w:p w:rsidR="009E688A" w:rsidRPr="0071646F" w:rsidRDefault="009E688A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（二）活動地點：花蓮市花崗山中正體育館。</w:t>
      </w:r>
    </w:p>
    <w:p w:rsidR="009E688A" w:rsidRPr="0071646F" w:rsidRDefault="009E688A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（三）規定事項：參加學員需為</w:t>
      </w:r>
      <w:r w:rsidRPr="0071646F">
        <w:rPr>
          <w:rFonts w:ascii="標楷體" w:eastAsia="標楷體" w:hAnsi="標楷體"/>
          <w:sz w:val="28"/>
          <w:szCs w:val="28"/>
        </w:rPr>
        <w:t>25-55</w:t>
      </w:r>
      <w:r w:rsidRPr="0071646F">
        <w:rPr>
          <w:rFonts w:ascii="標楷體" w:eastAsia="標楷體" w:hAnsi="標楷體" w:hint="eastAsia"/>
          <w:sz w:val="28"/>
          <w:szCs w:val="28"/>
        </w:rPr>
        <w:t>歲女性，全程參與課程。</w:t>
      </w:r>
    </w:p>
    <w:p w:rsidR="009E688A" w:rsidRPr="0071646F" w:rsidRDefault="009E688A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（四）辦理場次：</w:t>
      </w:r>
      <w:r>
        <w:rPr>
          <w:rFonts w:ascii="標楷體" w:eastAsia="標楷體" w:hAnsi="標楷體" w:hint="eastAsia"/>
          <w:sz w:val="28"/>
          <w:szCs w:val="28"/>
        </w:rPr>
        <w:t>第一梯次</w:t>
      </w:r>
      <w:r w:rsidRPr="0071646F">
        <w:rPr>
          <w:rFonts w:ascii="標楷體" w:eastAsia="標楷體" w:hAnsi="標楷體" w:hint="eastAsia"/>
          <w:sz w:val="28"/>
          <w:szCs w:val="28"/>
        </w:rPr>
        <w:t>辦理</w:t>
      </w:r>
      <w:r w:rsidRPr="0071646F">
        <w:rPr>
          <w:rFonts w:ascii="標楷體" w:eastAsia="標楷體" w:hAnsi="標楷體"/>
          <w:sz w:val="28"/>
          <w:szCs w:val="28"/>
        </w:rPr>
        <w:t>7</w:t>
      </w:r>
      <w:r w:rsidRPr="0071646F">
        <w:rPr>
          <w:rFonts w:ascii="標楷體" w:eastAsia="標楷體" w:hAnsi="標楷體" w:hint="eastAsia"/>
          <w:sz w:val="28"/>
          <w:szCs w:val="28"/>
        </w:rPr>
        <w:t>天，每場</w:t>
      </w:r>
      <w:r w:rsidRPr="0071646F">
        <w:rPr>
          <w:rFonts w:ascii="標楷體" w:eastAsia="標楷體" w:hAnsi="標楷體"/>
          <w:sz w:val="28"/>
          <w:szCs w:val="28"/>
        </w:rPr>
        <w:t>100</w:t>
      </w:r>
      <w:r w:rsidRPr="0071646F">
        <w:rPr>
          <w:rFonts w:ascii="標楷體" w:eastAsia="標楷體" w:hAnsi="標楷體" w:hint="eastAsia"/>
          <w:sz w:val="28"/>
          <w:szCs w:val="28"/>
        </w:rPr>
        <w:t>人。</w:t>
      </w:r>
    </w:p>
    <w:p w:rsidR="009E688A" w:rsidRDefault="009E688A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保險安全：大會提供場地公共責</w:t>
      </w:r>
      <w:r>
        <w:rPr>
          <w:rFonts w:eastAsia="標楷體" w:hAnsi="標楷體" w:hint="eastAsia"/>
          <w:sz w:val="28"/>
          <w:szCs w:val="28"/>
        </w:rPr>
        <w:t>任意外險</w:t>
      </w:r>
      <w:r w:rsidRPr="00911314">
        <w:rPr>
          <w:rFonts w:eastAsia="標楷體" w:hAnsi="標楷體" w:hint="eastAsia"/>
          <w:sz w:val="28"/>
          <w:szCs w:val="28"/>
        </w:rPr>
        <w:t>。</w:t>
      </w:r>
    </w:p>
    <w:p w:rsidR="009E688A" w:rsidRDefault="009E688A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辦理方式</w:t>
      </w:r>
    </w:p>
    <w:p w:rsidR="009E688A" w:rsidRPr="0071646F" w:rsidRDefault="009E688A" w:rsidP="00C545CF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政策結合情形：本縣總人口數約</w:t>
      </w:r>
      <w:r w:rsidRPr="0071646F">
        <w:rPr>
          <w:rFonts w:ascii="標楷體" w:eastAsia="標楷體" w:hAnsi="標楷體"/>
          <w:sz w:val="28"/>
          <w:szCs w:val="28"/>
        </w:rPr>
        <w:t>34</w:t>
      </w:r>
      <w:r w:rsidRPr="0071646F">
        <w:rPr>
          <w:rFonts w:ascii="標楷體" w:eastAsia="標楷體" w:hAnsi="標楷體" w:hint="eastAsia"/>
          <w:sz w:val="28"/>
          <w:szCs w:val="28"/>
        </w:rPr>
        <w:t>萬人，女性人口數約</w:t>
      </w:r>
      <w:r w:rsidRPr="0071646F">
        <w:rPr>
          <w:rFonts w:ascii="標楷體" w:eastAsia="標楷體" w:hAnsi="標楷體"/>
          <w:sz w:val="28"/>
          <w:szCs w:val="28"/>
        </w:rPr>
        <w:t>16</w:t>
      </w:r>
      <w:r w:rsidRPr="0071646F">
        <w:rPr>
          <w:rFonts w:ascii="標楷體" w:eastAsia="標楷體" w:hAnsi="標楷體" w:hint="eastAsia"/>
          <w:sz w:val="28"/>
          <w:szCs w:val="28"/>
        </w:rPr>
        <w:t>萬人，而</w:t>
      </w:r>
      <w:r w:rsidRPr="0071646F">
        <w:rPr>
          <w:rFonts w:ascii="標楷體" w:eastAsia="標楷體" w:hAnsi="標楷體"/>
          <w:sz w:val="28"/>
          <w:szCs w:val="28"/>
        </w:rPr>
        <w:t>25-55</w:t>
      </w:r>
      <w:r w:rsidRPr="0071646F">
        <w:rPr>
          <w:rFonts w:ascii="標楷體" w:eastAsia="標楷體" w:hAnsi="標楷體" w:hint="eastAsia"/>
          <w:sz w:val="28"/>
          <w:szCs w:val="28"/>
        </w:rPr>
        <w:t>歲人口數約</w:t>
      </w:r>
      <w:r w:rsidRPr="0071646F">
        <w:rPr>
          <w:rFonts w:ascii="標楷體" w:eastAsia="標楷體" w:hAnsi="標楷體"/>
          <w:sz w:val="28"/>
          <w:szCs w:val="28"/>
        </w:rPr>
        <w:t>10</w:t>
      </w:r>
      <w:r w:rsidRPr="0071646F">
        <w:rPr>
          <w:rFonts w:ascii="標楷體" w:eastAsia="標楷體" w:hAnsi="標楷體" w:hint="eastAsia"/>
          <w:sz w:val="28"/>
          <w:szCs w:val="28"/>
        </w:rPr>
        <w:t>萬人，其中具備規律運動習慣人口約</w:t>
      </w:r>
      <w:r w:rsidRPr="0071646F">
        <w:rPr>
          <w:rFonts w:ascii="標楷體" w:eastAsia="標楷體" w:hAnsi="標楷體"/>
          <w:sz w:val="28"/>
          <w:szCs w:val="28"/>
        </w:rPr>
        <w:t>25%</w:t>
      </w:r>
      <w:r w:rsidRPr="0071646F">
        <w:rPr>
          <w:rFonts w:ascii="標楷體" w:eastAsia="標楷體" w:hAnsi="標楷體" w:hint="eastAsia"/>
          <w:sz w:val="28"/>
          <w:szCs w:val="28"/>
        </w:rPr>
        <w:t>，規律運動比例偏低，亟需提昇女性人口規律運動習慣，為達成此項目標，本府補助並結合各民間婦女及體育團體辦理各項女性休閒體育活動，鼓勵其走出辦公室及廚房，建立運動</w:t>
      </w:r>
      <w:r w:rsidRPr="0071646F">
        <w:rPr>
          <w:rFonts w:ascii="標楷體" w:eastAsia="標楷體" w:hAnsi="標楷體"/>
          <w:sz w:val="28"/>
          <w:szCs w:val="28"/>
        </w:rPr>
        <w:t>333</w:t>
      </w:r>
      <w:r w:rsidRPr="0071646F">
        <w:rPr>
          <w:rFonts w:ascii="標楷體" w:eastAsia="標楷體" w:hAnsi="標楷體" w:hint="eastAsia"/>
          <w:sz w:val="28"/>
          <w:szCs w:val="28"/>
        </w:rPr>
        <w:t>健身觀念，進而影響整個家庭，養成規律運動習慣。</w:t>
      </w:r>
    </w:p>
    <w:p w:rsidR="009E688A" w:rsidRPr="0071646F" w:rsidRDefault="009E688A" w:rsidP="007005F2">
      <w:pPr>
        <w:numPr>
          <w:ilvl w:val="0"/>
          <w:numId w:val="1"/>
        </w:numPr>
        <w:spacing w:line="320" w:lineRule="exact"/>
        <w:ind w:left="800" w:hanging="516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資源結合情形：目前本縣欠缺女性專屬運動空間，為鼓勵女性朋友樂於運動，特於花蓮市花崗山中正體育館開闢女性運動時段</w:t>
      </w:r>
      <w:r w:rsidRPr="0071646F">
        <w:rPr>
          <w:rFonts w:ascii="標楷體" w:eastAsia="標楷體" w:hAnsi="標楷體" w:hint="eastAsia"/>
          <w:color w:val="000000"/>
          <w:sz w:val="28"/>
        </w:rPr>
        <w:t>，由政府提供部分經費補助，請其設計專為適合</w:t>
      </w:r>
      <w:r w:rsidRPr="0071646F">
        <w:rPr>
          <w:rFonts w:ascii="標楷體" w:eastAsia="標楷體" w:hAnsi="標楷體"/>
          <w:color w:val="000000"/>
          <w:sz w:val="28"/>
        </w:rPr>
        <w:t>25-55</w:t>
      </w:r>
      <w:r w:rsidRPr="0071646F">
        <w:rPr>
          <w:rFonts w:ascii="標楷體" w:eastAsia="標楷體" w:hAnsi="標楷體" w:hint="eastAsia"/>
          <w:color w:val="000000"/>
          <w:sz w:val="28"/>
        </w:rPr>
        <w:t>歲女性運動課程，提升女性運動意願。</w:t>
      </w:r>
    </w:p>
    <w:p w:rsidR="009E688A" w:rsidRPr="0071646F" w:rsidRDefault="009E688A" w:rsidP="00C545CF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競爭型計畫特色：女性不運動的主因不外乎沒時間，怕無聊，找不到伴，擔心不會操作</w:t>
      </w:r>
      <w:r w:rsidRPr="0071646F">
        <w:rPr>
          <w:rFonts w:ascii="標楷體" w:eastAsia="標楷體" w:hAnsi="標楷體"/>
          <w:sz w:val="28"/>
          <w:szCs w:val="28"/>
        </w:rPr>
        <w:t>,</w:t>
      </w:r>
      <w:r w:rsidRPr="0071646F">
        <w:rPr>
          <w:rFonts w:ascii="標楷體" w:eastAsia="標楷體" w:hAnsi="標楷體" w:hint="eastAsia"/>
          <w:sz w:val="28"/>
          <w:szCs w:val="28"/>
        </w:rPr>
        <w:t>擔心運動傷害</w:t>
      </w:r>
      <w:r w:rsidRPr="0071646F">
        <w:rPr>
          <w:rFonts w:ascii="標楷體" w:eastAsia="標楷體" w:hAnsi="標楷體"/>
          <w:sz w:val="28"/>
          <w:szCs w:val="28"/>
        </w:rPr>
        <w:t xml:space="preserve">, </w:t>
      </w:r>
      <w:r w:rsidRPr="0071646F">
        <w:rPr>
          <w:rFonts w:ascii="標楷體" w:eastAsia="標楷體" w:hAnsi="標楷體" w:hint="eastAsia"/>
          <w:sz w:val="28"/>
          <w:szCs w:val="28"/>
        </w:rPr>
        <w:t>本計畫設計主題活動</w:t>
      </w:r>
      <w:r w:rsidRPr="0071646F">
        <w:rPr>
          <w:rFonts w:ascii="標楷體" w:eastAsia="標楷體" w:hAnsi="標楷體"/>
          <w:sz w:val="28"/>
          <w:szCs w:val="28"/>
        </w:rPr>
        <w:t>,</w:t>
      </w:r>
      <w:r w:rsidRPr="0071646F">
        <w:rPr>
          <w:rFonts w:ascii="標楷體" w:eastAsia="標楷體" w:hAnsi="標楷體" w:hint="eastAsia"/>
          <w:sz w:val="28"/>
          <w:szCs w:val="28"/>
        </w:rPr>
        <w:t>聘請女性專業教練運動指導，提供適合全年齡女性運動課程。</w:t>
      </w:r>
    </w:p>
    <w:p w:rsidR="009E688A" w:rsidRPr="0071646F" w:rsidRDefault="009E688A" w:rsidP="00C545CF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計畫內容：</w:t>
      </w:r>
    </w:p>
    <w:p w:rsidR="009E688A" w:rsidRPr="0071646F" w:rsidRDefault="009E688A" w:rsidP="002964F0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 w:hint="eastAsia"/>
          <w:b/>
          <w:sz w:val="28"/>
          <w:szCs w:val="28"/>
        </w:rPr>
        <w:t>持續運動加值模式：</w:t>
      </w:r>
    </w:p>
    <w:p w:rsidR="009E688A" w:rsidRDefault="009E688A" w:rsidP="002964F0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每週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2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天運動，每次</w:t>
      </w:r>
      <w:r w:rsidRPr="002964F0">
        <w:rPr>
          <w:rFonts w:ascii="標楷體" w:eastAsia="標楷體" w:hAnsi="標楷體"/>
          <w:color w:val="000000"/>
          <w:sz w:val="28"/>
        </w:rPr>
        <w:t>50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 w:rsidRPr="002964F0">
        <w:rPr>
          <w:rFonts w:ascii="標楷體" w:eastAsia="標楷體" w:hAnsi="標楷體"/>
          <w:color w:val="000000"/>
          <w:sz w:val="28"/>
          <w:szCs w:val="28"/>
        </w:rPr>
        <w:t xml:space="preserve">, 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每月累積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4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次運動，即可獲得主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</w:t>
      </w:r>
    </w:p>
    <w:p w:rsidR="009E688A" w:rsidRPr="0071646F" w:rsidRDefault="009E688A" w:rsidP="002964F0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單位贈送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T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恤乙件。</w:t>
      </w:r>
    </w:p>
    <w:p w:rsidR="009E688A" w:rsidRPr="002964F0" w:rsidRDefault="009E688A" w:rsidP="0071646F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每月連續累積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6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次運動，即可獲得主辦單位贈送運動毛巾乙條。</w:t>
      </w:r>
    </w:p>
    <w:p w:rsidR="009E688A" w:rsidRPr="0071646F" w:rsidRDefault="009E688A" w:rsidP="0071646F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 w:hint="eastAsia"/>
          <w:b/>
          <w:sz w:val="28"/>
          <w:szCs w:val="28"/>
        </w:rPr>
        <w:t>創新模式：</w:t>
      </w:r>
    </w:p>
    <w:p w:rsidR="009E688A" w:rsidRPr="002964F0" w:rsidRDefault="009E688A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有氧運動：燃燒全身體脂肪，控制血糖</w:t>
      </w:r>
      <w:r w:rsidRPr="002964F0">
        <w:rPr>
          <w:rFonts w:ascii="標楷體" w:eastAsia="標楷體" w:hAnsi="標楷體"/>
          <w:sz w:val="28"/>
          <w:szCs w:val="28"/>
        </w:rPr>
        <w:t>.</w:t>
      </w:r>
      <w:r w:rsidRPr="002964F0">
        <w:rPr>
          <w:rFonts w:ascii="標楷體" w:eastAsia="標楷體" w:hAnsi="標楷體" w:hint="eastAsia"/>
          <w:sz w:val="28"/>
          <w:szCs w:val="28"/>
        </w:rPr>
        <w:t>血壓</w:t>
      </w:r>
      <w:r w:rsidRPr="002964F0">
        <w:rPr>
          <w:rFonts w:ascii="標楷體" w:eastAsia="標楷體" w:hAnsi="標楷體"/>
          <w:sz w:val="28"/>
          <w:szCs w:val="28"/>
        </w:rPr>
        <w:t>.</w:t>
      </w:r>
      <w:r w:rsidRPr="002964F0">
        <w:rPr>
          <w:rFonts w:ascii="標楷體" w:eastAsia="標楷體" w:hAnsi="標楷體" w:hint="eastAsia"/>
          <w:sz w:val="28"/>
          <w:szCs w:val="28"/>
        </w:rPr>
        <w:t>膽固醇。</w:t>
      </w:r>
    </w:p>
    <w:p w:rsidR="009E688A" w:rsidRDefault="009E688A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肌力訓練：提升身體燃脂功率，不易復胖，改善更年期症狀，預</w:t>
      </w:r>
    </w:p>
    <w:p w:rsidR="009E688A" w:rsidRPr="002964F0" w:rsidRDefault="009E688A" w:rsidP="0071646F">
      <w:pPr>
        <w:spacing w:line="320" w:lineRule="exact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964F0">
        <w:rPr>
          <w:rFonts w:ascii="標楷體" w:eastAsia="標楷體" w:hAnsi="標楷體" w:hint="eastAsia"/>
          <w:sz w:val="28"/>
          <w:szCs w:val="28"/>
        </w:rPr>
        <w:t>防骨質疏鬆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688A" w:rsidRPr="002964F0" w:rsidRDefault="009E688A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伸展運動：增加柔軟度，身心靈舒壓放鬆。</w:t>
      </w:r>
    </w:p>
    <w:p w:rsidR="009E688A" w:rsidRPr="002964F0" w:rsidRDefault="009E688A" w:rsidP="004502B5">
      <w:pPr>
        <w:spacing w:line="320" w:lineRule="exact"/>
        <w:ind w:left="510"/>
        <w:rPr>
          <w:rFonts w:ascii="標楷體" w:eastAsia="標楷體" w:hAnsi="標楷體"/>
          <w:sz w:val="28"/>
          <w:szCs w:val="28"/>
        </w:rPr>
      </w:pPr>
    </w:p>
    <w:p w:rsidR="009E688A" w:rsidRPr="0071646F" w:rsidRDefault="009E688A" w:rsidP="0071646F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/>
          <w:b/>
          <w:sz w:val="28"/>
          <w:szCs w:val="28"/>
        </w:rPr>
        <w:t>PS.</w:t>
      </w:r>
      <w:r w:rsidRPr="0071646F">
        <w:rPr>
          <w:rFonts w:ascii="標楷體" w:eastAsia="標楷體" w:hAnsi="標楷體" w:hint="eastAsia"/>
          <w:b/>
          <w:sz w:val="28"/>
          <w:szCs w:val="28"/>
        </w:rPr>
        <w:t>另外特別安排肚皮舞老師教導授課。</w:t>
      </w:r>
    </w:p>
    <w:p w:rsidR="009E688A" w:rsidRPr="0071646F" w:rsidRDefault="009E688A" w:rsidP="0071646F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32"/>
          <w:szCs w:val="32"/>
        </w:rPr>
      </w:pPr>
      <w:r w:rsidRPr="002964F0">
        <w:rPr>
          <w:rFonts w:ascii="標楷體" w:eastAsia="標楷體" w:hAnsi="標楷體"/>
          <w:b/>
          <w:sz w:val="32"/>
          <w:szCs w:val="32"/>
        </w:rPr>
        <w:t xml:space="preserve"> </w:t>
      </w:r>
      <w:r w:rsidRPr="002964F0">
        <w:rPr>
          <w:rFonts w:ascii="標楷體" w:eastAsia="標楷體" w:hAnsi="標楷體" w:hint="eastAsia"/>
          <w:b/>
          <w:sz w:val="32"/>
          <w:szCs w:val="32"/>
        </w:rPr>
        <w:t>推廣女性參與運動」實施計畫課程時間預訂表</w:t>
      </w: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/>
          <w:b/>
          <w:sz w:val="28"/>
          <w:szCs w:val="28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03"/>
          <w:attr w:name="Year" w:val="2018"/>
        </w:smartTagPr>
        <w:r w:rsidRPr="002964F0">
          <w:rPr>
            <w:rFonts w:ascii="標楷體" w:eastAsia="標楷體" w:hAnsi="標楷體"/>
            <w:b/>
            <w:sz w:val="28"/>
            <w:szCs w:val="28"/>
          </w:rPr>
          <w:t>03</w:t>
        </w:r>
        <w:r w:rsidRPr="002964F0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2964F0">
          <w:rPr>
            <w:rFonts w:ascii="標楷體" w:eastAsia="標楷體" w:hAnsi="標楷體"/>
            <w:b/>
            <w:sz w:val="28"/>
            <w:szCs w:val="28"/>
          </w:rPr>
          <w:t>30</w:t>
        </w:r>
        <w:r w:rsidRPr="002964F0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2964F0">
        <w:rPr>
          <w:rFonts w:ascii="標楷體" w:eastAsia="標楷體" w:hAnsi="標楷體" w:hint="eastAsia"/>
          <w:b/>
          <w:sz w:val="28"/>
          <w:szCs w:val="28"/>
        </w:rPr>
        <w:t>，</w:t>
      </w:r>
      <w:r w:rsidRPr="002964F0">
        <w:rPr>
          <w:rFonts w:ascii="標楷體" w:eastAsia="標楷體" w:hAnsi="標楷體"/>
          <w:b/>
          <w:sz w:val="28"/>
          <w:szCs w:val="28"/>
        </w:rPr>
        <w:t>04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月</w:t>
      </w:r>
      <w:r w:rsidRPr="002964F0">
        <w:rPr>
          <w:rFonts w:ascii="標楷體" w:eastAsia="標楷體" w:hAnsi="標楷體"/>
          <w:b/>
          <w:sz w:val="28"/>
          <w:szCs w:val="28"/>
        </w:rPr>
        <w:t>11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13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18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20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25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27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/>
          <w:b/>
          <w:sz w:val="28"/>
          <w:szCs w:val="28"/>
        </w:rPr>
        <w:t xml:space="preserve">   04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月</w:t>
      </w:r>
      <w:r w:rsidRPr="002964F0">
        <w:rPr>
          <w:rFonts w:ascii="標楷體" w:eastAsia="標楷體" w:hAnsi="標楷體"/>
          <w:b/>
          <w:sz w:val="28"/>
          <w:szCs w:val="28"/>
        </w:rPr>
        <w:t>04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06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日因連假暫停辦理。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8"/>
        <w:gridCol w:w="3600"/>
      </w:tblGrid>
      <w:tr w:rsidR="009E688A" w:rsidRPr="002964F0" w:rsidTr="006847AF">
        <w:trPr>
          <w:trHeight w:val="689"/>
        </w:trPr>
        <w:tc>
          <w:tcPr>
            <w:tcW w:w="4108" w:type="dxa"/>
          </w:tcPr>
          <w:p w:rsidR="009E688A" w:rsidRPr="002964F0" w:rsidRDefault="009E688A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週三</w:t>
            </w:r>
          </w:p>
        </w:tc>
        <w:tc>
          <w:tcPr>
            <w:tcW w:w="3600" w:type="dxa"/>
          </w:tcPr>
          <w:p w:rsidR="009E688A" w:rsidRPr="002964F0" w:rsidRDefault="009E688A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週五</w:t>
            </w:r>
          </w:p>
        </w:tc>
      </w:tr>
      <w:tr w:rsidR="009E688A" w:rsidRPr="002964F0" w:rsidTr="006847AF">
        <w:trPr>
          <w:trHeight w:val="564"/>
        </w:trPr>
        <w:tc>
          <w:tcPr>
            <w:tcW w:w="4108" w:type="dxa"/>
          </w:tcPr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  <w:tc>
          <w:tcPr>
            <w:tcW w:w="3600" w:type="dxa"/>
          </w:tcPr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</w:tr>
    </w:tbl>
    <w:p w:rsidR="009E688A" w:rsidRDefault="009E688A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活動時間視狀況隨機調整，原則上一周</w:t>
      </w:r>
      <w:r w:rsidRPr="002964F0">
        <w:rPr>
          <w:rFonts w:ascii="標楷體" w:eastAsia="標楷體" w:hAnsi="標楷體"/>
          <w:b/>
          <w:sz w:val="28"/>
          <w:szCs w:val="28"/>
        </w:rPr>
        <w:t>2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天每次</w:t>
      </w:r>
      <w:r w:rsidRPr="002964F0">
        <w:rPr>
          <w:rFonts w:ascii="標楷體" w:eastAsia="標楷體" w:hAnsi="標楷體"/>
          <w:b/>
          <w:sz w:val="28"/>
          <w:szCs w:val="28"/>
        </w:rPr>
        <w:t>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小時，</w:t>
      </w:r>
    </w:p>
    <w:p w:rsidR="009E688A" w:rsidRPr="002964F0" w:rsidRDefault="009E688A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每堂課程約</w:t>
      </w:r>
      <w:r w:rsidRPr="002964F0">
        <w:rPr>
          <w:rFonts w:ascii="標楷體" w:eastAsia="標楷體" w:hAnsi="標楷體"/>
          <w:b/>
          <w:sz w:val="28"/>
          <w:szCs w:val="28"/>
        </w:rPr>
        <w:t>50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分鐘。</w:t>
      </w:r>
    </w:p>
    <w:p w:rsidR="009E688A" w:rsidRPr="002964F0" w:rsidRDefault="009E688A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9E688A" w:rsidRPr="002964F0" w:rsidRDefault="009E688A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Pr="006847AF" w:rsidRDefault="009E688A" w:rsidP="006847A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107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年花蓮縣體育會辦理『運動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i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臺灣計畫』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-</w:t>
      </w:r>
    </w:p>
    <w:p w:rsidR="009E688A" w:rsidRPr="007359D0" w:rsidRDefault="009E688A" w:rsidP="006847AF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「推廣女性參與運動」</w:t>
      </w:r>
      <w:r w:rsidRPr="007359D0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800"/>
        <w:gridCol w:w="2678"/>
      </w:tblGrid>
      <w:tr w:rsidR="009E688A" w:rsidRPr="00E33549" w:rsidTr="006847AF">
        <w:tc>
          <w:tcPr>
            <w:tcW w:w="1908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2678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2678" w:type="dxa"/>
          </w:tcPr>
          <w:p w:rsidR="009E688A" w:rsidRPr="005512F0" w:rsidRDefault="009E688A" w:rsidP="009E4D8E">
            <w:pPr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○</w:t>
            </w:r>
            <w:r>
              <w:rPr>
                <w:rFonts w:eastAsia="標楷體" w:hint="eastAsia"/>
                <w:b/>
                <w:sz w:val="28"/>
                <w:szCs w:val="28"/>
              </w:rPr>
              <w:t>星期三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○星期五</w:t>
            </w: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6998" w:type="dxa"/>
            <w:gridSpan w:val="3"/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緊急聯絡電話</w:t>
            </w:r>
          </w:p>
        </w:tc>
        <w:tc>
          <w:tcPr>
            <w:tcW w:w="6998" w:type="dxa"/>
            <w:gridSpan w:val="3"/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備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6998" w:type="dxa"/>
            <w:gridSpan w:val="3"/>
          </w:tcPr>
          <w:p w:rsidR="009E688A" w:rsidRPr="005512F0" w:rsidRDefault="009E688A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團體報名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請寫在同一張報名表內，俾利大會統計。</w:t>
            </w:r>
          </w:p>
        </w:tc>
      </w:tr>
      <w:tr w:rsidR="009E688A" w:rsidRPr="00E33549" w:rsidTr="006847AF">
        <w:tc>
          <w:tcPr>
            <w:tcW w:w="8906" w:type="dxa"/>
            <w:gridSpan w:val="4"/>
            <w:tcBorders>
              <w:bottom w:val="single" w:sz="12" w:space="0" w:color="auto"/>
            </w:tcBorders>
          </w:tcPr>
          <w:p w:rsidR="009E688A" w:rsidRPr="005512F0" w:rsidRDefault="009E688A" w:rsidP="002964F0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自願聲明身體健康，同意參加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年花蓮縣體育會執行運動愛台灣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6847A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「推廣女性參與運動」</w:t>
            </w: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並遵守活動一切規章。</w:t>
            </w:r>
          </w:p>
          <w:p w:rsidR="009E688A" w:rsidRPr="005512F0" w:rsidRDefault="009E688A" w:rsidP="002964F0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此致</w:t>
            </w:r>
          </w:p>
          <w:p w:rsidR="009E688A" w:rsidRPr="005512F0" w:rsidRDefault="009E688A" w:rsidP="002964F0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花蓮縣體育會</w:t>
            </w:r>
          </w:p>
          <w:p w:rsidR="009E688A" w:rsidRPr="005512F0" w:rsidRDefault="009E688A" w:rsidP="002964F0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請以正楷填寫。</w:t>
            </w:r>
          </w:p>
          <w:p w:rsidR="009E688A" w:rsidRDefault="009E688A" w:rsidP="009E4D8E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＊本人簽章：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</w:p>
          <w:p w:rsidR="009E688A" w:rsidRPr="006847AF" w:rsidRDefault="009E688A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活動地點：花崗山中正體育館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，如場地有變動依花蓮縣體育會網站公告</w:t>
            </w:r>
          </w:p>
        </w:tc>
      </w:tr>
    </w:tbl>
    <w:p w:rsidR="009E688A" w:rsidRPr="006847AF" w:rsidRDefault="009E688A" w:rsidP="006847AF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6847AF">
        <w:rPr>
          <w:rFonts w:ascii="標楷體" w:eastAsia="標楷體" w:hAnsi="標楷體" w:hint="eastAsia"/>
          <w:b/>
          <w:color w:val="000000"/>
          <w:sz w:val="28"/>
          <w:szCs w:val="28"/>
        </w:rPr>
        <w:t>花蓮縣體育會</w:t>
      </w:r>
      <w:r w:rsidRPr="006847AF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6847AF">
        <w:rPr>
          <w:rFonts w:ascii="標楷體" w:eastAsia="標楷體" w:hAnsi="標楷體" w:hint="eastAsia"/>
          <w:b/>
          <w:color w:val="000000"/>
          <w:sz w:val="28"/>
          <w:szCs w:val="28"/>
        </w:rPr>
        <w:t>電話</w:t>
      </w:r>
      <w:r w:rsidRPr="006847AF">
        <w:rPr>
          <w:rFonts w:ascii="標楷體" w:eastAsia="標楷體" w:hAnsi="標楷體"/>
          <w:b/>
          <w:color w:val="000000"/>
          <w:sz w:val="28"/>
          <w:szCs w:val="28"/>
        </w:rPr>
        <w:t xml:space="preserve">03-8560972   </w:t>
      </w:r>
      <w:r w:rsidRPr="006847AF">
        <w:rPr>
          <w:rFonts w:ascii="標楷體" w:eastAsia="標楷體" w:hAnsi="標楷體" w:hint="eastAsia"/>
          <w:b/>
          <w:color w:val="000000"/>
          <w:sz w:val="28"/>
          <w:szCs w:val="28"/>
        </w:rPr>
        <w:t>傳真</w:t>
      </w:r>
      <w:r w:rsidRPr="006847AF">
        <w:rPr>
          <w:rFonts w:ascii="標楷體" w:eastAsia="標楷體" w:hAnsi="標楷體"/>
          <w:b/>
          <w:color w:val="000000"/>
          <w:sz w:val="28"/>
          <w:szCs w:val="28"/>
        </w:rPr>
        <w:t>03-8560925</w:t>
      </w:r>
    </w:p>
    <w:p w:rsidR="009E688A" w:rsidRPr="006847AF" w:rsidRDefault="009E688A" w:rsidP="006847AF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6847AF">
        <w:rPr>
          <w:rFonts w:ascii="標楷體" w:eastAsia="標楷體" w:hAnsi="標楷體"/>
          <w:b/>
          <w:color w:val="000000"/>
          <w:sz w:val="28"/>
          <w:szCs w:val="28"/>
        </w:rPr>
        <w:t>e-mail  hlc.sport@msa.hinet.net</w:t>
      </w:r>
    </w:p>
    <w:sectPr w:rsidR="009E688A" w:rsidRPr="006847AF" w:rsidSect="00AF79F9">
      <w:pgSz w:w="11906" w:h="16838"/>
      <w:pgMar w:top="1276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8A" w:rsidRDefault="009E688A" w:rsidP="00DE70FB">
      <w:r>
        <w:separator/>
      </w:r>
    </w:p>
  </w:endnote>
  <w:endnote w:type="continuationSeparator" w:id="0">
    <w:p w:rsidR="009E688A" w:rsidRDefault="009E688A" w:rsidP="00DE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8A" w:rsidRDefault="009E688A" w:rsidP="00DE70FB">
      <w:r>
        <w:separator/>
      </w:r>
    </w:p>
  </w:footnote>
  <w:footnote w:type="continuationSeparator" w:id="0">
    <w:p w:rsidR="009E688A" w:rsidRDefault="009E688A" w:rsidP="00DE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C092A83"/>
    <w:multiLevelType w:val="hybridMultilevel"/>
    <w:tmpl w:val="75105EF6"/>
    <w:lvl w:ilvl="0" w:tplc="4DBC8B96">
      <w:start w:val="1"/>
      <w:numFmt w:val="taiwaneseCountingThousand"/>
      <w:lvlText w:val="（%1）"/>
      <w:lvlJc w:val="left"/>
      <w:pPr>
        <w:ind w:left="1390" w:hanging="8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>
    <w:nsid w:val="1ED62082"/>
    <w:multiLevelType w:val="hybridMultilevel"/>
    <w:tmpl w:val="71624402"/>
    <w:lvl w:ilvl="0" w:tplc="7312EEE0">
      <w:start w:val="1"/>
      <w:numFmt w:val="taiwaneseCountingThousand"/>
      <w:suff w:val="nothing"/>
      <w:lvlText w:val="%1、"/>
      <w:lvlJc w:val="left"/>
      <w:pPr>
        <w:ind w:firstLine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A5938C9"/>
    <w:multiLevelType w:val="hybridMultilevel"/>
    <w:tmpl w:val="67385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845567"/>
    <w:multiLevelType w:val="hybridMultilevel"/>
    <w:tmpl w:val="373A1ED4"/>
    <w:lvl w:ilvl="0" w:tplc="0FE8824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07B"/>
    <w:rsid w:val="00001E71"/>
    <w:rsid w:val="000054BF"/>
    <w:rsid w:val="000362EC"/>
    <w:rsid w:val="000549F1"/>
    <w:rsid w:val="000B21BE"/>
    <w:rsid w:val="000B6FBE"/>
    <w:rsid w:val="000D2724"/>
    <w:rsid w:val="000D3E65"/>
    <w:rsid w:val="000E1528"/>
    <w:rsid w:val="000E3868"/>
    <w:rsid w:val="0011179F"/>
    <w:rsid w:val="001366F3"/>
    <w:rsid w:val="00145D4D"/>
    <w:rsid w:val="00152671"/>
    <w:rsid w:val="001607BE"/>
    <w:rsid w:val="00161854"/>
    <w:rsid w:val="001B1DC3"/>
    <w:rsid w:val="001B5DDA"/>
    <w:rsid w:val="001C078F"/>
    <w:rsid w:val="001C72B3"/>
    <w:rsid w:val="001F00EB"/>
    <w:rsid w:val="00210FD7"/>
    <w:rsid w:val="00242A73"/>
    <w:rsid w:val="00243CED"/>
    <w:rsid w:val="00255D2D"/>
    <w:rsid w:val="00266351"/>
    <w:rsid w:val="00273A87"/>
    <w:rsid w:val="002964F0"/>
    <w:rsid w:val="002C2757"/>
    <w:rsid w:val="002D6EC4"/>
    <w:rsid w:val="0035491C"/>
    <w:rsid w:val="00390B23"/>
    <w:rsid w:val="003A29D4"/>
    <w:rsid w:val="003E16A7"/>
    <w:rsid w:val="003E2F52"/>
    <w:rsid w:val="003E73BD"/>
    <w:rsid w:val="00412643"/>
    <w:rsid w:val="00421D8D"/>
    <w:rsid w:val="004502B5"/>
    <w:rsid w:val="00476F22"/>
    <w:rsid w:val="004939B9"/>
    <w:rsid w:val="004C3603"/>
    <w:rsid w:val="00507763"/>
    <w:rsid w:val="00547561"/>
    <w:rsid w:val="005512F0"/>
    <w:rsid w:val="0058663D"/>
    <w:rsid w:val="005A75F3"/>
    <w:rsid w:val="005B71E3"/>
    <w:rsid w:val="005C798D"/>
    <w:rsid w:val="005E0DDD"/>
    <w:rsid w:val="005E2481"/>
    <w:rsid w:val="005E7812"/>
    <w:rsid w:val="005E7F1C"/>
    <w:rsid w:val="00603DD8"/>
    <w:rsid w:val="00645281"/>
    <w:rsid w:val="0066007B"/>
    <w:rsid w:val="006636DE"/>
    <w:rsid w:val="006650C1"/>
    <w:rsid w:val="006847AF"/>
    <w:rsid w:val="006A4657"/>
    <w:rsid w:val="006A4A7F"/>
    <w:rsid w:val="006A634B"/>
    <w:rsid w:val="006C03C0"/>
    <w:rsid w:val="006C1408"/>
    <w:rsid w:val="007005F2"/>
    <w:rsid w:val="0071646F"/>
    <w:rsid w:val="007352EA"/>
    <w:rsid w:val="007359D0"/>
    <w:rsid w:val="00745639"/>
    <w:rsid w:val="00751731"/>
    <w:rsid w:val="00787551"/>
    <w:rsid w:val="007A1CC9"/>
    <w:rsid w:val="007C06A1"/>
    <w:rsid w:val="007F41C6"/>
    <w:rsid w:val="008214EF"/>
    <w:rsid w:val="00822B79"/>
    <w:rsid w:val="008231AB"/>
    <w:rsid w:val="008304C1"/>
    <w:rsid w:val="00864E9E"/>
    <w:rsid w:val="00871D63"/>
    <w:rsid w:val="00886D5F"/>
    <w:rsid w:val="0089248C"/>
    <w:rsid w:val="008F666D"/>
    <w:rsid w:val="0090747D"/>
    <w:rsid w:val="00911314"/>
    <w:rsid w:val="009369DF"/>
    <w:rsid w:val="00950481"/>
    <w:rsid w:val="00961D06"/>
    <w:rsid w:val="009B08B7"/>
    <w:rsid w:val="009E2317"/>
    <w:rsid w:val="009E4D8E"/>
    <w:rsid w:val="009E688A"/>
    <w:rsid w:val="009F16CD"/>
    <w:rsid w:val="00A201DC"/>
    <w:rsid w:val="00A21AD6"/>
    <w:rsid w:val="00A45B60"/>
    <w:rsid w:val="00A723B5"/>
    <w:rsid w:val="00A76812"/>
    <w:rsid w:val="00A86700"/>
    <w:rsid w:val="00A930A5"/>
    <w:rsid w:val="00AC6CBF"/>
    <w:rsid w:val="00AD7C73"/>
    <w:rsid w:val="00AE34E1"/>
    <w:rsid w:val="00AF5FAF"/>
    <w:rsid w:val="00AF79F9"/>
    <w:rsid w:val="00B62D2B"/>
    <w:rsid w:val="00B831F0"/>
    <w:rsid w:val="00BD03EB"/>
    <w:rsid w:val="00BE25A6"/>
    <w:rsid w:val="00BE649E"/>
    <w:rsid w:val="00C074F5"/>
    <w:rsid w:val="00C07E41"/>
    <w:rsid w:val="00C119FD"/>
    <w:rsid w:val="00C515EC"/>
    <w:rsid w:val="00C53AAF"/>
    <w:rsid w:val="00C545CF"/>
    <w:rsid w:val="00C67AD2"/>
    <w:rsid w:val="00C77C52"/>
    <w:rsid w:val="00CA202F"/>
    <w:rsid w:val="00CD2720"/>
    <w:rsid w:val="00CF2BC1"/>
    <w:rsid w:val="00CF2E99"/>
    <w:rsid w:val="00D20A41"/>
    <w:rsid w:val="00D250C4"/>
    <w:rsid w:val="00D54C84"/>
    <w:rsid w:val="00D80191"/>
    <w:rsid w:val="00D8031D"/>
    <w:rsid w:val="00D9144D"/>
    <w:rsid w:val="00DA4171"/>
    <w:rsid w:val="00DB324A"/>
    <w:rsid w:val="00DE36CF"/>
    <w:rsid w:val="00DE70FB"/>
    <w:rsid w:val="00DF635C"/>
    <w:rsid w:val="00E012DC"/>
    <w:rsid w:val="00E063BD"/>
    <w:rsid w:val="00E20045"/>
    <w:rsid w:val="00E33549"/>
    <w:rsid w:val="00ED65A3"/>
    <w:rsid w:val="00EE6AC6"/>
    <w:rsid w:val="00EF3362"/>
    <w:rsid w:val="00F208A6"/>
    <w:rsid w:val="00F368FC"/>
    <w:rsid w:val="00F40B9A"/>
    <w:rsid w:val="00F876F0"/>
    <w:rsid w:val="00FA1627"/>
    <w:rsid w:val="00FB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7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B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001E71"/>
    <w:pPr>
      <w:tabs>
        <w:tab w:val="left" w:pos="1665"/>
      </w:tabs>
      <w:jc w:val="both"/>
    </w:pPr>
    <w:rPr>
      <w:rFonts w:ascii="標楷體" w:eastAsia="標楷體" w:hAnsi="標楷體"/>
      <w:b/>
      <w:bCs/>
      <w:color w:val="000000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E71"/>
    <w:rPr>
      <w:rFonts w:ascii="標楷體" w:eastAsia="標楷體" w:hAnsi="標楷體" w:cs="Times New Roman"/>
      <w:b/>
      <w:color w:val="000000"/>
      <w:sz w:val="24"/>
    </w:rPr>
  </w:style>
  <w:style w:type="character" w:customStyle="1" w:styleId="email">
    <w:name w:val="email"/>
    <w:uiPriority w:val="99"/>
    <w:rsid w:val="0095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250</Words>
  <Characters>1430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107年花蓮縣體育會辦理『運動i臺灣計畫』-</dc:title>
  <dc:subject/>
  <dc:creator>user</dc:creator>
  <cp:keywords/>
  <dc:description/>
  <cp:lastModifiedBy>Nukr</cp:lastModifiedBy>
  <cp:revision>2</cp:revision>
  <dcterms:created xsi:type="dcterms:W3CDTF">2018-03-20T03:32:00Z</dcterms:created>
  <dcterms:modified xsi:type="dcterms:W3CDTF">2018-03-20T03:32:00Z</dcterms:modified>
</cp:coreProperties>
</file>