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0C" w:rsidRPr="00194DB5" w:rsidRDefault="006E130C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教育部委託國立臺灣師範大學數學教育中心</w:t>
      </w:r>
    </w:p>
    <w:p w:rsidR="006E130C" w:rsidRPr="00194DB5" w:rsidRDefault="006E130C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辦理「好好玩數學研習營」</w:t>
      </w:r>
      <w:r>
        <w:rPr>
          <w:rFonts w:ascii="微軟正黑體" w:eastAsia="微軟正黑體" w:hAnsi="微軟正黑體" w:hint="eastAsia"/>
          <w:b/>
          <w:sz w:val="40"/>
        </w:rPr>
        <w:t>全校性寒假</w:t>
      </w:r>
      <w:r w:rsidRPr="003C6B8D">
        <w:rPr>
          <w:rFonts w:ascii="微軟正黑體" w:eastAsia="微軟正黑體" w:hAnsi="微軟正黑體" w:hint="eastAsia"/>
          <w:b/>
          <w:sz w:val="40"/>
        </w:rPr>
        <w:t>班</w:t>
      </w:r>
      <w:bookmarkStart w:id="0" w:name="_GoBack"/>
      <w:r w:rsidRPr="00194DB5">
        <w:rPr>
          <w:rFonts w:ascii="微軟正黑體" w:eastAsia="微軟正黑體" w:hAnsi="微軟正黑體" w:hint="eastAsia"/>
          <w:b/>
          <w:sz w:val="40"/>
        </w:rPr>
        <w:t>申請表</w:t>
      </w:r>
      <w:bookmarkEnd w:id="0"/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667"/>
        <w:gridCol w:w="1985"/>
        <w:gridCol w:w="1134"/>
        <w:gridCol w:w="567"/>
        <w:gridCol w:w="425"/>
        <w:gridCol w:w="284"/>
        <w:gridCol w:w="1134"/>
        <w:gridCol w:w="709"/>
        <w:gridCol w:w="2551"/>
      </w:tblGrid>
      <w:tr w:rsidR="006E130C" w:rsidRPr="006423A2" w:rsidTr="006423A2">
        <w:trPr>
          <w:trHeight w:val="1110"/>
        </w:trPr>
        <w:tc>
          <w:tcPr>
            <w:tcW w:w="16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23A2">
              <w:rPr>
                <w:rFonts w:ascii="Times New Roman" w:eastAsia="標楷體" w:hAnsi="Times New Roman" w:hint="eastAsia"/>
                <w:sz w:val="28"/>
                <w:szCs w:val="28"/>
              </w:rPr>
              <w:t>申請班別</w:t>
            </w:r>
          </w:p>
        </w:tc>
        <w:tc>
          <w:tcPr>
            <w:tcW w:w="8789" w:type="dxa"/>
            <w:gridSpan w:val="8"/>
            <w:tcBorders>
              <w:top w:val="single" w:sz="18" w:space="0" w:color="auto"/>
            </w:tcBorders>
          </w:tcPr>
          <w:p w:rsidR="006E130C" w:rsidRPr="006423A2" w:rsidRDefault="006E130C" w:rsidP="00705916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寒假班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─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國小組中年級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       </w:t>
            </w:r>
            <w:r w:rsidRPr="006423A2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423A2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寒假班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─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國小組高年級</w:t>
            </w:r>
          </w:p>
          <w:p w:rsidR="006E130C" w:rsidRPr="006423A2" w:rsidRDefault="006E130C" w:rsidP="003C6B8D">
            <w:pPr>
              <w:rPr>
                <w:rFonts w:ascii="標楷體" w:eastAsia="標楷體" w:hAnsi="標楷體"/>
                <w:sz w:val="27"/>
                <w:szCs w:val="27"/>
              </w:rPr>
            </w:pPr>
          </w:p>
          <w:p w:rsidR="006E130C" w:rsidRPr="006423A2" w:rsidRDefault="006E130C" w:rsidP="003C6B8D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423A2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寒假班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─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國中組</w:t>
            </w:r>
          </w:p>
        </w:tc>
      </w:tr>
      <w:tr w:rsidR="006E130C" w:rsidRPr="006423A2" w:rsidTr="006423A2">
        <w:trPr>
          <w:trHeight w:val="407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23A2">
              <w:rPr>
                <w:rFonts w:ascii="Times New Roman" w:eastAsia="標楷體" w:hAnsi="Times New Roman" w:hint="eastAsia"/>
                <w:sz w:val="28"/>
                <w:szCs w:val="28"/>
              </w:rPr>
              <w:t>行政負責人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0C" w:rsidRPr="006423A2" w:rsidRDefault="006E130C" w:rsidP="00553BDD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  <w:p w:rsidR="006E130C" w:rsidRPr="006423A2" w:rsidRDefault="006E130C" w:rsidP="00553BDD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6423A2">
              <w:rPr>
                <w:rFonts w:ascii="Times New Roman" w:eastAsia="標楷體" w:hAnsi="Times New Roman" w:hint="eastAsia"/>
                <w:sz w:val="20"/>
                <w:szCs w:val="20"/>
              </w:rPr>
              <w:t>（校長／教務主任／領域召集人）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E-mail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388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23A2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市話：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(  )              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手機：</w:t>
            </w:r>
          </w:p>
        </w:tc>
      </w:tr>
      <w:tr w:rsidR="006E130C" w:rsidRPr="006423A2" w:rsidTr="006423A2">
        <w:trPr>
          <w:trHeight w:val="976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23A2">
              <w:rPr>
                <w:rFonts w:ascii="Times New Roman" w:eastAsia="標楷體" w:hAnsi="Times New Roman" w:hint="eastAsia"/>
                <w:sz w:val="28"/>
                <w:szCs w:val="28"/>
              </w:rPr>
              <w:t>申請學校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        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縣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/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市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      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鄉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/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鎮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/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市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/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區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        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國小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/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中</w:t>
            </w:r>
          </w:p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     </w:t>
            </w:r>
          </w:p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        </w:t>
            </w:r>
            <w:r w:rsidRPr="006423A2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一般地區學校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    </w:t>
            </w:r>
            <w:r w:rsidRPr="006423A2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偏遠地區學校</w:t>
            </w:r>
          </w:p>
        </w:tc>
      </w:tr>
      <w:tr w:rsidR="006E130C" w:rsidRPr="006423A2" w:rsidTr="006423A2">
        <w:trPr>
          <w:trHeight w:val="654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23A2">
              <w:rPr>
                <w:rFonts w:ascii="Times New Roman" w:eastAsia="標楷體" w:hAnsi="Times New Roman" w:hint="eastAsia"/>
                <w:sz w:val="28"/>
                <w:szCs w:val="28"/>
              </w:rPr>
              <w:t>通訊地址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416"/>
        </w:trPr>
        <w:tc>
          <w:tcPr>
            <w:tcW w:w="16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23A2">
              <w:rPr>
                <w:rFonts w:ascii="Times New Roman" w:eastAsia="標楷體" w:hAnsi="Times New Roman" w:hint="eastAsia"/>
                <w:sz w:val="28"/>
                <w:szCs w:val="28"/>
              </w:rPr>
              <w:t>負責活動師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1.</w:t>
            </w:r>
          </w:p>
          <w:p w:rsidR="006E130C" w:rsidRPr="006423A2" w:rsidRDefault="006E130C" w:rsidP="006423A2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6423A2">
              <w:rPr>
                <w:rFonts w:ascii="Times New Roman" w:eastAsia="標楷體" w:hAnsi="Times New Roman" w:hint="eastAsia"/>
                <w:sz w:val="20"/>
                <w:szCs w:val="20"/>
              </w:rPr>
              <w:t>（簽名）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423A2">
              <w:rPr>
                <w:rFonts w:ascii="Times New Roman" w:eastAsia="標楷體" w:hAnsi="Times New Roman" w:hint="eastAsia"/>
                <w:sz w:val="21"/>
                <w:szCs w:val="21"/>
              </w:rPr>
              <w:t>活動師證書編號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423A2">
              <w:rPr>
                <w:rFonts w:ascii="Times New Roman" w:eastAsia="標楷體" w:hAnsi="Times New Roman" w:hint="eastAsia"/>
                <w:sz w:val="22"/>
              </w:rPr>
              <w:t>手機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E130C" w:rsidRPr="006423A2" w:rsidRDefault="006E130C" w:rsidP="004E5BC9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6E130C" w:rsidRPr="006423A2" w:rsidTr="006423A2">
        <w:trPr>
          <w:trHeight w:val="408"/>
        </w:trPr>
        <w:tc>
          <w:tcPr>
            <w:tcW w:w="1667" w:type="dxa"/>
            <w:vMerge/>
            <w:tcBorders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423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</w:tcPr>
          <w:p w:rsidR="006E130C" w:rsidRPr="006423A2" w:rsidRDefault="006E130C" w:rsidP="00553BDD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414"/>
        </w:trPr>
        <w:tc>
          <w:tcPr>
            <w:tcW w:w="1667" w:type="dxa"/>
            <w:vMerge/>
            <w:tcBorders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130C" w:rsidRPr="006423A2" w:rsidRDefault="006E130C" w:rsidP="00B341FB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2.</w:t>
            </w:r>
          </w:p>
          <w:p w:rsidR="006E130C" w:rsidRPr="006423A2" w:rsidRDefault="006E130C" w:rsidP="006423A2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6423A2">
              <w:rPr>
                <w:rFonts w:ascii="Times New Roman" w:eastAsia="標楷體" w:hAnsi="Times New Roman" w:hint="eastAsia"/>
                <w:sz w:val="20"/>
                <w:szCs w:val="20"/>
              </w:rPr>
              <w:t>（簽名）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423A2">
              <w:rPr>
                <w:rFonts w:ascii="Times New Roman" w:eastAsia="標楷體" w:hAnsi="Times New Roman" w:hint="eastAsia"/>
                <w:sz w:val="21"/>
                <w:szCs w:val="21"/>
              </w:rPr>
              <w:t>活動師證書編號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30C" w:rsidRPr="006423A2" w:rsidRDefault="006E130C" w:rsidP="00B341FB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423A2">
              <w:rPr>
                <w:rFonts w:ascii="Times New Roman" w:eastAsia="標楷體" w:hAnsi="Times New Roman" w:hint="eastAsia"/>
                <w:sz w:val="22"/>
              </w:rPr>
              <w:t>手機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E130C" w:rsidRPr="006423A2" w:rsidRDefault="006E130C" w:rsidP="004E5BC9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6E130C" w:rsidRPr="006423A2" w:rsidTr="006423A2">
        <w:trPr>
          <w:trHeight w:val="407"/>
        </w:trPr>
        <w:tc>
          <w:tcPr>
            <w:tcW w:w="16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6E130C" w:rsidRPr="006423A2" w:rsidRDefault="006E130C" w:rsidP="00B341FB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6423A2">
              <w:rPr>
                <w:rFonts w:ascii="Times New Roman" w:eastAsia="標楷體" w:hAnsi="Times New Roman"/>
                <w:sz w:val="20"/>
                <w:szCs w:val="20"/>
              </w:rPr>
              <w:t>E-mail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</w:tcPr>
          <w:p w:rsidR="006E130C" w:rsidRPr="006423A2" w:rsidRDefault="006E130C" w:rsidP="00553BDD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285"/>
        </w:trPr>
        <w:tc>
          <w:tcPr>
            <w:tcW w:w="1667" w:type="dxa"/>
            <w:vMerge w:val="restart"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6423A2">
              <w:rPr>
                <w:rFonts w:ascii="Times New Roman" w:eastAsia="標楷體" w:hAnsi="Times New Roman" w:hint="eastAsia"/>
                <w:sz w:val="28"/>
                <w:szCs w:val="28"/>
              </w:rPr>
              <w:t>授課教師</w:t>
            </w:r>
          </w:p>
        </w:tc>
        <w:tc>
          <w:tcPr>
            <w:tcW w:w="1985" w:type="dxa"/>
            <w:vMerge w:val="restart"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1.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 w:hint="eastAsia"/>
                <w:szCs w:val="24"/>
              </w:rPr>
              <w:t>數學活動師證書編號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112"/>
        </w:trPr>
        <w:tc>
          <w:tcPr>
            <w:tcW w:w="1667" w:type="dxa"/>
            <w:vMerge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E130C" w:rsidRPr="006423A2" w:rsidRDefault="006E130C" w:rsidP="0004504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285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2.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 w:hint="eastAsia"/>
                <w:szCs w:val="24"/>
              </w:rPr>
              <w:t>數學活動師證書編號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104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E130C" w:rsidRPr="006423A2" w:rsidRDefault="006E130C" w:rsidP="0004504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255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3.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6E130C" w:rsidRPr="006423A2" w:rsidRDefault="006E130C" w:rsidP="00A836B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 w:hint="eastAsia"/>
                <w:szCs w:val="24"/>
              </w:rPr>
              <w:t>數學活動師證書編號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154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E130C" w:rsidRPr="006423A2" w:rsidRDefault="006E130C" w:rsidP="00A836B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270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4.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6E130C" w:rsidRPr="006423A2" w:rsidRDefault="006E130C" w:rsidP="00A836B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 w:hint="eastAsia"/>
                <w:szCs w:val="24"/>
              </w:rPr>
              <w:t>數學活動師證書編號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118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E130C" w:rsidRPr="006423A2" w:rsidRDefault="006E130C" w:rsidP="00A836B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285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5.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6E130C" w:rsidRPr="006423A2" w:rsidRDefault="006E130C" w:rsidP="00A836B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 w:hint="eastAsia"/>
                <w:szCs w:val="24"/>
              </w:rPr>
              <w:t>數學活動師證書編號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108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E130C" w:rsidRPr="006423A2" w:rsidRDefault="006E130C" w:rsidP="00A836B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300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E130C" w:rsidRPr="006423A2" w:rsidRDefault="006E130C" w:rsidP="006423A2">
            <w:pPr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>6.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6E130C" w:rsidRPr="006423A2" w:rsidRDefault="006E130C" w:rsidP="00A836B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 w:hint="eastAsia"/>
                <w:szCs w:val="24"/>
              </w:rPr>
              <w:t>數學活動師證書編號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99"/>
        </w:trPr>
        <w:tc>
          <w:tcPr>
            <w:tcW w:w="1667" w:type="dxa"/>
            <w:vMerge/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985" w:type="dxa"/>
            <w:vMerge/>
          </w:tcPr>
          <w:p w:rsidR="006E130C" w:rsidRPr="006423A2" w:rsidRDefault="006E130C" w:rsidP="00346580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6E130C" w:rsidRPr="006423A2" w:rsidRDefault="006E130C" w:rsidP="00A836BD">
            <w:pPr>
              <w:rPr>
                <w:rFonts w:ascii="Times New Roman" w:eastAsia="標楷體" w:hAnsi="Times New Roman"/>
                <w:szCs w:val="24"/>
              </w:rPr>
            </w:pPr>
            <w:r w:rsidRPr="006423A2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6E130C" w:rsidRPr="006423A2" w:rsidRDefault="006E130C">
            <w:pPr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6E130C" w:rsidRPr="006423A2" w:rsidTr="006423A2">
        <w:trPr>
          <w:trHeight w:val="406"/>
        </w:trPr>
        <w:tc>
          <w:tcPr>
            <w:tcW w:w="10456" w:type="dxa"/>
            <w:gridSpan w:val="9"/>
            <w:tcBorders>
              <w:bottom w:val="single" w:sz="18" w:space="0" w:color="auto"/>
            </w:tcBorders>
          </w:tcPr>
          <w:p w:rsidR="006E130C" w:rsidRPr="006423A2" w:rsidRDefault="006E130C" w:rsidP="00FF2D06">
            <w:pPr>
              <w:rPr>
                <w:rFonts w:ascii="Times New Roman" w:eastAsia="標楷體" w:hAnsi="Times New Roman"/>
                <w:sz w:val="27"/>
                <w:szCs w:val="27"/>
              </w:rPr>
            </w:pPr>
            <w:r w:rsidRPr="006423A2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是否會出席參與期末研討會？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6423A2">
              <w:rPr>
                <w:rFonts w:ascii="標楷體" w:eastAsia="標楷體" w:hAnsi="標楷體"/>
                <w:sz w:val="27"/>
                <w:szCs w:val="27"/>
              </w:rPr>
              <w:t xml:space="preserve"> </w:t>
            </w:r>
            <w:r w:rsidRPr="006423A2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是</w:t>
            </w:r>
            <w:r w:rsidRPr="006423A2">
              <w:rPr>
                <w:rFonts w:ascii="Times New Roman" w:eastAsia="標楷體" w:hAnsi="Times New Roman"/>
                <w:sz w:val="27"/>
                <w:szCs w:val="27"/>
              </w:rPr>
              <w:t xml:space="preserve">   </w:t>
            </w:r>
            <w:r w:rsidRPr="006423A2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Pr="006423A2">
              <w:rPr>
                <w:rFonts w:ascii="Times New Roman" w:eastAsia="標楷體" w:hAnsi="Times New Roman" w:hint="eastAsia"/>
                <w:sz w:val="27"/>
                <w:szCs w:val="27"/>
              </w:rPr>
              <w:t>否</w:t>
            </w:r>
          </w:p>
        </w:tc>
      </w:tr>
    </w:tbl>
    <w:p w:rsidR="006E130C" w:rsidRPr="0004504D" w:rsidRDefault="006E130C" w:rsidP="00241CA7">
      <w:pPr>
        <w:pStyle w:val="ListParagraph"/>
        <w:numPr>
          <w:ilvl w:val="0"/>
          <w:numId w:val="5"/>
        </w:numPr>
        <w:ind w:leftChars="0" w:right="-2"/>
        <w:rPr>
          <w:rFonts w:ascii="Times New Roman" w:eastAsia="標楷體" w:hAnsi="Times New Roman"/>
          <w:b/>
          <w:sz w:val="28"/>
        </w:rPr>
      </w:pPr>
      <w:r w:rsidRPr="0004504D">
        <w:rPr>
          <w:rFonts w:ascii="Times New Roman" w:eastAsia="標楷體" w:hAnsi="Times New Roman" w:hint="eastAsia"/>
        </w:rPr>
        <w:t>請於</w:t>
      </w:r>
      <w:r w:rsidRPr="0004504D">
        <w:rPr>
          <w:rFonts w:ascii="Times New Roman" w:eastAsia="標楷體" w:hAnsi="Times New Roman"/>
        </w:rPr>
        <w:t>2016</w:t>
      </w:r>
      <w:r w:rsidRPr="0004504D">
        <w:rPr>
          <w:rFonts w:ascii="Times New Roman" w:eastAsia="標楷體" w:hAnsi="Times New Roman" w:hint="eastAsia"/>
        </w:rPr>
        <w:t>年</w:t>
      </w:r>
      <w:r w:rsidRPr="0004504D">
        <w:rPr>
          <w:rFonts w:ascii="Times New Roman" w:eastAsia="標楷體" w:hAnsi="Times New Roman"/>
        </w:rPr>
        <w:t>11</w:t>
      </w:r>
      <w:r w:rsidRPr="0004504D">
        <w:rPr>
          <w:rFonts w:ascii="Times New Roman" w:eastAsia="標楷體" w:hAnsi="Times New Roman" w:hint="eastAsia"/>
        </w:rPr>
        <w:t>月</w:t>
      </w:r>
      <w:r w:rsidRPr="0004504D">
        <w:rPr>
          <w:rFonts w:ascii="Times New Roman" w:eastAsia="標楷體" w:hAnsi="Times New Roman"/>
        </w:rPr>
        <w:t>7</w:t>
      </w:r>
      <w:r w:rsidRPr="0004504D">
        <w:rPr>
          <w:rFonts w:ascii="Times New Roman" w:eastAsia="標楷體" w:hAnsi="Times New Roman" w:hint="eastAsia"/>
        </w:rPr>
        <w:t>日前將申請表</w:t>
      </w:r>
      <w:r w:rsidRPr="0004504D">
        <w:rPr>
          <w:rFonts w:ascii="Times New Roman" w:eastAsia="標楷體" w:hAnsi="Times New Roman"/>
        </w:rPr>
        <w:t>(</w:t>
      </w:r>
      <w:r w:rsidRPr="0004504D">
        <w:rPr>
          <w:rFonts w:ascii="Times New Roman" w:eastAsia="標楷體" w:hAnsi="Times New Roman" w:hint="eastAsia"/>
        </w:rPr>
        <w:t>放在第一頁</w:t>
      </w:r>
      <w:r w:rsidRPr="0004504D">
        <w:rPr>
          <w:rFonts w:ascii="Times New Roman" w:eastAsia="標楷體" w:hAnsi="Times New Roman"/>
        </w:rPr>
        <w:t>)</w:t>
      </w:r>
      <w:r w:rsidRPr="0004504D">
        <w:rPr>
          <w:rFonts w:ascii="Times New Roman" w:eastAsia="標楷體" w:hAnsi="Times New Roman" w:hint="eastAsia"/>
        </w:rPr>
        <w:t>與計畫書裝訂後，以</w:t>
      </w:r>
      <w:r w:rsidRPr="0004504D">
        <w:rPr>
          <w:rFonts w:ascii="Times New Roman" w:eastAsia="標楷體" w:hAnsi="Times New Roman" w:hint="eastAsia"/>
          <w:u w:val="single"/>
        </w:rPr>
        <w:t>紙本</w:t>
      </w:r>
      <w:r w:rsidRPr="00FF081C">
        <w:rPr>
          <w:rFonts w:ascii="Times New Roman" w:eastAsia="標楷體" w:hAnsi="Times New Roman" w:hint="eastAsia"/>
        </w:rPr>
        <w:t>掛號</w:t>
      </w:r>
      <w:r w:rsidRPr="0004504D">
        <w:rPr>
          <w:rFonts w:ascii="Times New Roman" w:eastAsia="標楷體" w:hAnsi="Times New Roman" w:hint="eastAsia"/>
        </w:rPr>
        <w:t>郵寄至「台北市文山區汀州路四段</w:t>
      </w:r>
      <w:r w:rsidRPr="0004504D">
        <w:rPr>
          <w:rFonts w:ascii="Times New Roman" w:eastAsia="標楷體" w:hAnsi="Times New Roman"/>
        </w:rPr>
        <w:t>88</w:t>
      </w:r>
      <w:r w:rsidRPr="0004504D">
        <w:rPr>
          <w:rFonts w:ascii="Times New Roman" w:eastAsia="標楷體" w:hAnsi="Times New Roman" w:hint="eastAsia"/>
        </w:rPr>
        <w:t>號</w:t>
      </w:r>
      <w:r w:rsidRPr="0004504D">
        <w:rPr>
          <w:rFonts w:ascii="Times New Roman" w:eastAsia="標楷體" w:hAnsi="Times New Roman"/>
        </w:rPr>
        <w:t xml:space="preserve"> </w:t>
      </w:r>
      <w:r w:rsidRPr="0004504D">
        <w:rPr>
          <w:rFonts w:ascii="Times New Roman" w:eastAsia="標楷體" w:hAnsi="Times New Roman" w:hint="eastAsia"/>
        </w:rPr>
        <w:t>數學館</w:t>
      </w:r>
      <w:r w:rsidRPr="0004504D">
        <w:rPr>
          <w:rFonts w:ascii="Times New Roman" w:eastAsia="標楷體" w:hAnsi="Times New Roman"/>
        </w:rPr>
        <w:t>M103</w:t>
      </w:r>
      <w:r w:rsidRPr="0004504D">
        <w:rPr>
          <w:rFonts w:ascii="Times New Roman" w:eastAsia="標楷體" w:hAnsi="Times New Roman" w:hint="eastAsia"/>
        </w:rPr>
        <w:t>室</w:t>
      </w:r>
      <w:r w:rsidRPr="0004504D">
        <w:rPr>
          <w:rFonts w:ascii="Times New Roman" w:eastAsia="標楷體" w:hAnsi="Times New Roman"/>
        </w:rPr>
        <w:t xml:space="preserve"> </w:t>
      </w:r>
      <w:r w:rsidRPr="0004504D">
        <w:rPr>
          <w:rFonts w:ascii="Times New Roman" w:eastAsia="標楷體" w:hAnsi="Times New Roman" w:hint="eastAsia"/>
        </w:rPr>
        <w:t>專任助理</w:t>
      </w:r>
      <w:r>
        <w:rPr>
          <w:rFonts w:ascii="Times New Roman" w:eastAsia="標楷體" w:hAnsi="Times New Roman" w:hint="eastAsia"/>
        </w:rPr>
        <w:t>陳炯良</w:t>
      </w:r>
      <w:r w:rsidRPr="0004504D">
        <w:rPr>
          <w:rFonts w:ascii="Times New Roman" w:eastAsia="標楷體" w:hAnsi="Times New Roman"/>
        </w:rPr>
        <w:t xml:space="preserve"> </w:t>
      </w:r>
      <w:r w:rsidRPr="0004504D">
        <w:rPr>
          <w:rFonts w:ascii="Times New Roman" w:eastAsia="標楷體" w:hAnsi="Times New Roman" w:hint="eastAsia"/>
        </w:rPr>
        <w:t>收」</w:t>
      </w:r>
    </w:p>
    <w:p w:rsidR="006E130C" w:rsidRPr="0004504D" w:rsidRDefault="006E130C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</w:rPr>
      </w:pPr>
      <w:r w:rsidRPr="0004504D">
        <w:rPr>
          <w:rFonts w:ascii="Times New Roman" w:eastAsia="標楷體" w:hAnsi="Times New Roman" w:hint="eastAsia"/>
          <w:b/>
          <w:sz w:val="28"/>
        </w:rPr>
        <w:t>計畫主持人：</w:t>
      </w:r>
      <w:r w:rsidRPr="0004504D">
        <w:rPr>
          <w:rFonts w:ascii="Times New Roman" w:eastAsia="標楷體" w:hAnsi="Times New Roman"/>
          <w:b/>
          <w:sz w:val="28"/>
        </w:rPr>
        <w:t xml:space="preserve">                                 (</w:t>
      </w:r>
      <w:r w:rsidRPr="0004504D">
        <w:rPr>
          <w:rFonts w:ascii="Times New Roman" w:eastAsia="標楷體" w:hAnsi="Times New Roman" w:hint="eastAsia"/>
          <w:b/>
          <w:sz w:val="28"/>
        </w:rPr>
        <w:t>簽名蓋章</w:t>
      </w:r>
      <w:r w:rsidRPr="0004504D">
        <w:rPr>
          <w:rFonts w:ascii="Times New Roman" w:eastAsia="標楷體" w:hAnsi="Times New Roman"/>
          <w:b/>
          <w:sz w:val="28"/>
        </w:rPr>
        <w:t>)</w:t>
      </w:r>
    </w:p>
    <w:p w:rsidR="006E130C" w:rsidRPr="0004504D" w:rsidRDefault="006E130C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</w:rPr>
      </w:pPr>
      <w:r w:rsidRPr="0004504D">
        <w:rPr>
          <w:rFonts w:ascii="Times New Roman" w:eastAsia="標楷體" w:hAnsi="Times New Roman" w:hint="eastAsia"/>
          <w:b/>
          <w:sz w:val="28"/>
        </w:rPr>
        <w:t>校長：</w:t>
      </w:r>
      <w:r w:rsidRPr="0004504D">
        <w:rPr>
          <w:rFonts w:ascii="Times New Roman" w:eastAsia="標楷體" w:hAnsi="Times New Roman"/>
          <w:b/>
          <w:sz w:val="28"/>
        </w:rPr>
        <w:t xml:space="preserve">                                       (</w:t>
      </w:r>
      <w:r w:rsidRPr="0004504D">
        <w:rPr>
          <w:rFonts w:ascii="Times New Roman" w:eastAsia="標楷體" w:hAnsi="Times New Roman" w:hint="eastAsia"/>
          <w:b/>
          <w:sz w:val="28"/>
        </w:rPr>
        <w:t>蓋章</w:t>
      </w:r>
      <w:r w:rsidRPr="0004504D">
        <w:rPr>
          <w:rFonts w:ascii="Times New Roman" w:eastAsia="標楷體" w:hAnsi="Times New Roman"/>
          <w:b/>
          <w:sz w:val="28"/>
        </w:rPr>
        <w:t>)</w:t>
      </w:r>
    </w:p>
    <w:p w:rsidR="006E130C" w:rsidRPr="0004504D" w:rsidRDefault="006E130C" w:rsidP="0004504D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</w:rPr>
      </w:pPr>
      <w:r w:rsidRPr="0004504D">
        <w:rPr>
          <w:rFonts w:ascii="Times New Roman" w:eastAsia="標楷體" w:hAnsi="Times New Roman" w:hint="eastAsia"/>
          <w:b/>
          <w:sz w:val="28"/>
        </w:rPr>
        <w:t>學校印信</w:t>
      </w:r>
    </w:p>
    <w:p w:rsidR="006E130C" w:rsidRPr="0004504D" w:rsidRDefault="006E130C" w:rsidP="00A40605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E130C" w:rsidRPr="0004504D" w:rsidRDefault="006E130C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E130C" w:rsidRPr="0004504D" w:rsidRDefault="006E130C" w:rsidP="0004504D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04504D">
        <w:rPr>
          <w:rFonts w:ascii="Times New Roman" w:eastAsia="標楷體" w:hAnsi="Times New Roman" w:hint="eastAsia"/>
          <w:szCs w:val="24"/>
        </w:rPr>
        <w:t>中　華　民　國</w:t>
      </w:r>
      <w:r w:rsidRPr="0004504D">
        <w:rPr>
          <w:rFonts w:ascii="Times New Roman" w:eastAsia="標楷體" w:hAnsi="Times New Roman"/>
          <w:szCs w:val="24"/>
        </w:rPr>
        <w:t xml:space="preserve">        </w:t>
      </w:r>
      <w:r w:rsidRPr="0004504D">
        <w:rPr>
          <w:rFonts w:ascii="Times New Roman" w:eastAsia="標楷體" w:hAnsi="Times New Roman" w:hint="eastAsia"/>
          <w:szCs w:val="24"/>
        </w:rPr>
        <w:t>年</w:t>
      </w:r>
      <w:r w:rsidRPr="0004504D">
        <w:rPr>
          <w:rFonts w:ascii="Times New Roman" w:eastAsia="標楷體" w:hAnsi="Times New Roman"/>
          <w:szCs w:val="24"/>
        </w:rPr>
        <w:t xml:space="preserve">          </w:t>
      </w:r>
      <w:r w:rsidRPr="0004504D">
        <w:rPr>
          <w:rFonts w:ascii="Times New Roman" w:eastAsia="標楷體" w:hAnsi="Times New Roman" w:hint="eastAsia"/>
          <w:szCs w:val="24"/>
        </w:rPr>
        <w:t>月</w:t>
      </w:r>
      <w:r w:rsidRPr="0004504D">
        <w:rPr>
          <w:rFonts w:ascii="Times New Roman" w:eastAsia="標楷體" w:hAnsi="Times New Roman"/>
          <w:szCs w:val="24"/>
        </w:rPr>
        <w:t xml:space="preserve">          </w:t>
      </w:r>
      <w:r w:rsidRPr="0004504D">
        <w:rPr>
          <w:rFonts w:ascii="Times New Roman" w:eastAsia="標楷體" w:hAnsi="Times New Roman" w:hint="eastAsia"/>
          <w:szCs w:val="24"/>
        </w:rPr>
        <w:t>日</w:t>
      </w:r>
    </w:p>
    <w:sectPr w:rsidR="006E130C" w:rsidRPr="0004504D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0C" w:rsidRDefault="006E130C" w:rsidP="004B7FE8">
      <w:r>
        <w:separator/>
      </w:r>
    </w:p>
  </w:endnote>
  <w:endnote w:type="continuationSeparator" w:id="0">
    <w:p w:rsidR="006E130C" w:rsidRDefault="006E130C" w:rsidP="004B7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0C" w:rsidRDefault="006E130C" w:rsidP="004B7FE8">
      <w:r>
        <w:separator/>
      </w:r>
    </w:p>
  </w:footnote>
  <w:footnote w:type="continuationSeparator" w:id="0">
    <w:p w:rsidR="006E130C" w:rsidRDefault="006E130C" w:rsidP="004B7F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0F5"/>
    <w:multiLevelType w:val="hybridMultilevel"/>
    <w:tmpl w:val="25D6FA06"/>
    <w:lvl w:ilvl="0" w:tplc="E8FE0E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399D083B"/>
    <w:multiLevelType w:val="hybridMultilevel"/>
    <w:tmpl w:val="6D4C542C"/>
    <w:lvl w:ilvl="0" w:tplc="DA6E26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52A1BA2"/>
    <w:multiLevelType w:val="hybridMultilevel"/>
    <w:tmpl w:val="490CD6F8"/>
    <w:lvl w:ilvl="0" w:tplc="81AC34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8">
    <w:nsid w:val="65583CB7"/>
    <w:multiLevelType w:val="hybridMultilevel"/>
    <w:tmpl w:val="092634EE"/>
    <w:lvl w:ilvl="0" w:tplc="FF5027B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307"/>
    <w:rsid w:val="000254E1"/>
    <w:rsid w:val="00033E54"/>
    <w:rsid w:val="0004504D"/>
    <w:rsid w:val="00051B99"/>
    <w:rsid w:val="000A3C5D"/>
    <w:rsid w:val="000D7D9C"/>
    <w:rsid w:val="000F2EB3"/>
    <w:rsid w:val="0010392A"/>
    <w:rsid w:val="00107127"/>
    <w:rsid w:val="00122573"/>
    <w:rsid w:val="0012544E"/>
    <w:rsid w:val="00146FBB"/>
    <w:rsid w:val="00160635"/>
    <w:rsid w:val="0018661F"/>
    <w:rsid w:val="001947C1"/>
    <w:rsid w:val="00194DB5"/>
    <w:rsid w:val="001E5377"/>
    <w:rsid w:val="001F1832"/>
    <w:rsid w:val="0022527E"/>
    <w:rsid w:val="0022762A"/>
    <w:rsid w:val="00241CA7"/>
    <w:rsid w:val="002570B9"/>
    <w:rsid w:val="0027235A"/>
    <w:rsid w:val="00273E88"/>
    <w:rsid w:val="00296412"/>
    <w:rsid w:val="002A7842"/>
    <w:rsid w:val="002A7C0A"/>
    <w:rsid w:val="002A7E7E"/>
    <w:rsid w:val="002D15A5"/>
    <w:rsid w:val="002F3756"/>
    <w:rsid w:val="00302DAD"/>
    <w:rsid w:val="003212DD"/>
    <w:rsid w:val="00346580"/>
    <w:rsid w:val="003718DB"/>
    <w:rsid w:val="00373476"/>
    <w:rsid w:val="003C449C"/>
    <w:rsid w:val="003C6B8D"/>
    <w:rsid w:val="00406C30"/>
    <w:rsid w:val="004325E6"/>
    <w:rsid w:val="00491261"/>
    <w:rsid w:val="004B3F06"/>
    <w:rsid w:val="004B7FE8"/>
    <w:rsid w:val="004D133B"/>
    <w:rsid w:val="004D2E4D"/>
    <w:rsid w:val="004E5BC9"/>
    <w:rsid w:val="00506088"/>
    <w:rsid w:val="005139E1"/>
    <w:rsid w:val="00532A57"/>
    <w:rsid w:val="00543E32"/>
    <w:rsid w:val="00544A40"/>
    <w:rsid w:val="00553BDD"/>
    <w:rsid w:val="00577E93"/>
    <w:rsid w:val="00583AF3"/>
    <w:rsid w:val="005A3DA0"/>
    <w:rsid w:val="005B0917"/>
    <w:rsid w:val="005C2396"/>
    <w:rsid w:val="005C54ED"/>
    <w:rsid w:val="005D5D96"/>
    <w:rsid w:val="005F6FAB"/>
    <w:rsid w:val="0062777F"/>
    <w:rsid w:val="00635D9A"/>
    <w:rsid w:val="00641093"/>
    <w:rsid w:val="006423A2"/>
    <w:rsid w:val="00664448"/>
    <w:rsid w:val="00676FBD"/>
    <w:rsid w:val="006A71D0"/>
    <w:rsid w:val="006A7C74"/>
    <w:rsid w:val="006B30EF"/>
    <w:rsid w:val="006B7B7A"/>
    <w:rsid w:val="006E130C"/>
    <w:rsid w:val="006E70C5"/>
    <w:rsid w:val="00705916"/>
    <w:rsid w:val="00732562"/>
    <w:rsid w:val="00744D75"/>
    <w:rsid w:val="007856C7"/>
    <w:rsid w:val="007A58F8"/>
    <w:rsid w:val="007B7D4C"/>
    <w:rsid w:val="00832C7A"/>
    <w:rsid w:val="00852FA9"/>
    <w:rsid w:val="00861BA6"/>
    <w:rsid w:val="00862119"/>
    <w:rsid w:val="0086524B"/>
    <w:rsid w:val="008942F5"/>
    <w:rsid w:val="008957A9"/>
    <w:rsid w:val="008C67CA"/>
    <w:rsid w:val="008C6AB9"/>
    <w:rsid w:val="008D0B83"/>
    <w:rsid w:val="008D1C5D"/>
    <w:rsid w:val="008E06B1"/>
    <w:rsid w:val="008F69C5"/>
    <w:rsid w:val="00922FDF"/>
    <w:rsid w:val="00954D96"/>
    <w:rsid w:val="00961194"/>
    <w:rsid w:val="00985A88"/>
    <w:rsid w:val="009C6650"/>
    <w:rsid w:val="009F2503"/>
    <w:rsid w:val="00A178AC"/>
    <w:rsid w:val="00A20946"/>
    <w:rsid w:val="00A21740"/>
    <w:rsid w:val="00A30FD1"/>
    <w:rsid w:val="00A40605"/>
    <w:rsid w:val="00A41AED"/>
    <w:rsid w:val="00A567E7"/>
    <w:rsid w:val="00A5770A"/>
    <w:rsid w:val="00A836BD"/>
    <w:rsid w:val="00AB3B35"/>
    <w:rsid w:val="00AF0F43"/>
    <w:rsid w:val="00AF344E"/>
    <w:rsid w:val="00B341FB"/>
    <w:rsid w:val="00B35F9B"/>
    <w:rsid w:val="00B5148B"/>
    <w:rsid w:val="00B94722"/>
    <w:rsid w:val="00B96DC2"/>
    <w:rsid w:val="00BD44CF"/>
    <w:rsid w:val="00BE5AA3"/>
    <w:rsid w:val="00BE61E5"/>
    <w:rsid w:val="00BF651D"/>
    <w:rsid w:val="00C04753"/>
    <w:rsid w:val="00C63DB9"/>
    <w:rsid w:val="00C730FE"/>
    <w:rsid w:val="00CB0F1E"/>
    <w:rsid w:val="00CD3DDD"/>
    <w:rsid w:val="00CE7D9E"/>
    <w:rsid w:val="00CF7329"/>
    <w:rsid w:val="00D10307"/>
    <w:rsid w:val="00D709CD"/>
    <w:rsid w:val="00D9256F"/>
    <w:rsid w:val="00DB7F23"/>
    <w:rsid w:val="00DE615E"/>
    <w:rsid w:val="00DE6243"/>
    <w:rsid w:val="00DE688B"/>
    <w:rsid w:val="00DF1D23"/>
    <w:rsid w:val="00E075E6"/>
    <w:rsid w:val="00E10844"/>
    <w:rsid w:val="00E46CEA"/>
    <w:rsid w:val="00E46F44"/>
    <w:rsid w:val="00E526EF"/>
    <w:rsid w:val="00E57693"/>
    <w:rsid w:val="00EB4992"/>
    <w:rsid w:val="00EE407A"/>
    <w:rsid w:val="00F16089"/>
    <w:rsid w:val="00F22DAD"/>
    <w:rsid w:val="00F56604"/>
    <w:rsid w:val="00F61958"/>
    <w:rsid w:val="00FB45A7"/>
    <w:rsid w:val="00FB5A1D"/>
    <w:rsid w:val="00FC2E5B"/>
    <w:rsid w:val="00FF081C"/>
    <w:rsid w:val="00FF0FFF"/>
    <w:rsid w:val="00FF26D9"/>
    <w:rsid w:val="00F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9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030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7FE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7FE8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8661F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947C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47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107</Words>
  <Characters>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Notebook-A</dc:creator>
  <cp:keywords/>
  <dc:description/>
  <cp:lastModifiedBy>USER</cp:lastModifiedBy>
  <cp:revision>2</cp:revision>
  <cp:lastPrinted>2016-09-19T03:03:00Z</cp:lastPrinted>
  <dcterms:created xsi:type="dcterms:W3CDTF">2016-10-06T00:30:00Z</dcterms:created>
  <dcterms:modified xsi:type="dcterms:W3CDTF">2016-10-06T00:30:00Z</dcterms:modified>
</cp:coreProperties>
</file>