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92" w:rsidRDefault="00724092" w:rsidP="00867627">
      <w:pPr>
        <w:spacing w:line="276" w:lineRule="auto"/>
        <w:jc w:val="center"/>
        <w:rPr>
          <w:rFonts w:ascii="標楷體" w:eastAsia="標楷體" w:hAnsi="標楷體"/>
          <w:b/>
          <w:sz w:val="32"/>
          <w:szCs w:val="32"/>
        </w:rPr>
      </w:pPr>
      <w:r w:rsidRPr="00867627">
        <w:rPr>
          <w:rFonts w:ascii="標楷體" w:eastAsia="標楷體" w:hAnsi="標楷體" w:hint="eastAsia"/>
          <w:b/>
          <w:sz w:val="32"/>
          <w:szCs w:val="32"/>
        </w:rPr>
        <w:t>第一屆偏鄉地區種子教師培訓工作坊</w:t>
      </w:r>
      <w:r>
        <w:rPr>
          <w:rFonts w:ascii="標楷體" w:eastAsia="標楷體" w:hAnsi="標楷體" w:hint="eastAsia"/>
          <w:b/>
          <w:sz w:val="32"/>
          <w:szCs w:val="32"/>
        </w:rPr>
        <w:t>簡章</w:t>
      </w:r>
    </w:p>
    <w:p w:rsidR="00724092" w:rsidRPr="001D2492" w:rsidRDefault="00724092" w:rsidP="00867627">
      <w:pPr>
        <w:spacing w:line="276" w:lineRule="auto"/>
        <w:jc w:val="center"/>
        <w:rPr>
          <w:rFonts w:ascii="標楷體" w:eastAsia="標楷體" w:hAnsi="標楷體"/>
          <w:sz w:val="22"/>
        </w:rPr>
      </w:pPr>
    </w:p>
    <w:p w:rsidR="00724092" w:rsidRPr="00867627" w:rsidRDefault="00724092" w:rsidP="00867627">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724092" w:rsidRDefault="00724092" w:rsidP="00867627">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724092" w:rsidRPr="00867627" w:rsidRDefault="00724092"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724092" w:rsidRPr="00867627" w:rsidRDefault="00724092"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724092" w:rsidRPr="00867627" w:rsidRDefault="00724092" w:rsidP="00867627">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724092" w:rsidRDefault="00724092" w:rsidP="00867627">
      <w:pPr>
        <w:spacing w:line="276" w:lineRule="auto"/>
        <w:ind w:leftChars="118" w:left="283"/>
        <w:rPr>
          <w:rFonts w:ascii="標楷體" w:eastAsia="標楷體" w:hAnsi="標楷體"/>
        </w:rPr>
      </w:pPr>
    </w:p>
    <w:p w:rsidR="00724092" w:rsidRPr="0077127F" w:rsidRDefault="00724092" w:rsidP="0077127F">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724092" w:rsidRPr="00023D81" w:rsidRDefault="00724092"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全國「特殊偏遠」與「偏遠地區」國中、小學</w:t>
      </w:r>
      <w:r w:rsidRPr="00023D81">
        <w:rPr>
          <w:rFonts w:ascii="標楷體" w:eastAsia="標楷體" w:hAnsi="標楷體"/>
          <w:szCs w:val="24"/>
        </w:rPr>
        <w:t>(</w:t>
      </w:r>
      <w:r w:rsidRPr="00023D81">
        <w:rPr>
          <w:rFonts w:ascii="標楷體" w:eastAsia="標楷體" w:hAnsi="標楷體" w:hint="eastAsia"/>
          <w:szCs w:val="24"/>
        </w:rPr>
        <w:t>教育部核定名冊</w:t>
      </w:r>
      <w:r w:rsidRPr="00023D81">
        <w:rPr>
          <w:rFonts w:ascii="標楷體" w:eastAsia="標楷體" w:hAnsi="標楷體"/>
          <w:szCs w:val="24"/>
        </w:rPr>
        <w:t>)</w:t>
      </w:r>
      <w:r w:rsidRPr="00023D81">
        <w:rPr>
          <w:rFonts w:ascii="標楷體" w:eastAsia="標楷體" w:hAnsi="標楷體" w:hint="eastAsia"/>
          <w:szCs w:val="24"/>
        </w:rPr>
        <w:t>之教師，每校至多推薦</w:t>
      </w:r>
      <w:r w:rsidRPr="00023D81">
        <w:rPr>
          <w:rFonts w:ascii="標楷體" w:eastAsia="標楷體" w:hAnsi="標楷體"/>
          <w:szCs w:val="24"/>
        </w:rPr>
        <w:t>1</w:t>
      </w:r>
      <w:r w:rsidRPr="00023D81">
        <w:rPr>
          <w:rFonts w:ascii="標楷體" w:eastAsia="標楷體" w:hAnsi="標楷體" w:hint="eastAsia"/>
          <w:szCs w:val="24"/>
        </w:rPr>
        <w:t>位。</w:t>
      </w:r>
    </w:p>
    <w:p w:rsidR="00724092" w:rsidRPr="00023D81" w:rsidRDefault="00724092"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本工作坊名額</w:t>
      </w:r>
      <w:r w:rsidRPr="00023D81">
        <w:rPr>
          <w:rFonts w:ascii="標楷體" w:eastAsia="標楷體" w:hAnsi="標楷體"/>
          <w:szCs w:val="24"/>
        </w:rPr>
        <w:t>60</w:t>
      </w:r>
      <w:r w:rsidRPr="00023D81">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Ind w:w="1926" w:type="dxa"/>
        <w:tblCellMar>
          <w:left w:w="28" w:type="dxa"/>
          <w:right w:w="28" w:type="dxa"/>
        </w:tblCellMar>
        <w:tblLook w:val="00A0"/>
      </w:tblPr>
      <w:tblGrid>
        <w:gridCol w:w="496"/>
        <w:gridCol w:w="716"/>
        <w:gridCol w:w="496"/>
        <w:gridCol w:w="496"/>
        <w:gridCol w:w="716"/>
        <w:gridCol w:w="496"/>
        <w:gridCol w:w="496"/>
        <w:gridCol w:w="716"/>
        <w:gridCol w:w="496"/>
      </w:tblGrid>
      <w:tr w:rsidR="00724092" w:rsidRPr="005509C2" w:rsidTr="00867627">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名額</w:t>
            </w:r>
          </w:p>
        </w:tc>
      </w:tr>
      <w:tr w:rsidR="00724092" w:rsidRPr="005509C2" w:rsidTr="00867627">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r>
      <w:tr w:rsidR="00724092"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r>
      <w:tr w:rsidR="00724092"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r>
      <w:tr w:rsidR="00724092"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r>
      <w:tr w:rsidR="00724092"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r>
      <w:tr w:rsidR="00724092"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724092" w:rsidRPr="005509C2" w:rsidRDefault="00724092"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24092" w:rsidRPr="005509C2" w:rsidRDefault="00724092" w:rsidP="00867627">
            <w:pPr>
              <w:jc w:val="center"/>
              <w:rPr>
                <w:rFonts w:ascii="標楷體" w:eastAsia="標楷體" w:hAnsi="標楷體"/>
                <w:sz w:val="22"/>
              </w:rPr>
            </w:pPr>
          </w:p>
        </w:tc>
      </w:tr>
    </w:tbl>
    <w:p w:rsidR="00724092" w:rsidRPr="00023D81" w:rsidRDefault="00724092"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部分課程開放旁聽，歡迎有興趣之現職教師現場報名。</w:t>
      </w:r>
    </w:p>
    <w:p w:rsidR="00724092" w:rsidRDefault="00724092" w:rsidP="0077127F">
      <w:pPr>
        <w:tabs>
          <w:tab w:val="left" w:pos="426"/>
        </w:tabs>
        <w:spacing w:line="276" w:lineRule="auto"/>
        <w:ind w:left="425" w:hangingChars="177" w:hanging="425"/>
        <w:rPr>
          <w:rFonts w:ascii="標楷體" w:eastAsia="標楷體" w:hAnsi="標楷體"/>
          <w:b/>
        </w:rPr>
      </w:pPr>
    </w:p>
    <w:p w:rsidR="00724092" w:rsidRDefault="00724092" w:rsidP="0077127F">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724092" w:rsidRPr="0077127F" w:rsidRDefault="00724092" w:rsidP="0077127F">
      <w:pPr>
        <w:tabs>
          <w:tab w:val="left" w:pos="426"/>
        </w:tabs>
        <w:spacing w:line="276" w:lineRule="auto"/>
        <w:ind w:left="425" w:hangingChars="177" w:hanging="425"/>
        <w:rPr>
          <w:rFonts w:ascii="標楷體" w:eastAsia="標楷體" w:hAnsi="標楷體"/>
        </w:rPr>
      </w:pPr>
    </w:p>
    <w:p w:rsidR="00724092" w:rsidRDefault="00724092" w:rsidP="0077127F">
      <w:pPr>
        <w:pStyle w:val="ListParagraph"/>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724092" w:rsidRPr="0077127F" w:rsidRDefault="00724092" w:rsidP="0077127F">
      <w:pPr>
        <w:pStyle w:val="ListParagraph"/>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252"/>
        <w:gridCol w:w="2694"/>
      </w:tblGrid>
      <w:tr w:rsidR="00724092" w:rsidRPr="005509C2" w:rsidTr="005509C2">
        <w:tc>
          <w:tcPr>
            <w:tcW w:w="8647" w:type="dxa"/>
            <w:gridSpan w:val="3"/>
            <w:shd w:val="clear" w:color="auto" w:fill="BFBFBF"/>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第一天</w:t>
            </w:r>
          </w:p>
        </w:tc>
      </w:tr>
      <w:tr w:rsidR="00724092" w:rsidRPr="005509C2" w:rsidTr="005509C2">
        <w:tc>
          <w:tcPr>
            <w:tcW w:w="1701" w:type="dxa"/>
            <w:shd w:val="clear" w:color="auto" w:fill="D9D9D9"/>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活動項目</w:t>
            </w:r>
          </w:p>
        </w:tc>
        <w:tc>
          <w:tcPr>
            <w:tcW w:w="2694" w:type="dxa"/>
            <w:shd w:val="clear" w:color="auto" w:fill="D9D9D9"/>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主持人或講者</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09:00-09:30</w:t>
            </w:r>
          </w:p>
        </w:tc>
        <w:tc>
          <w:tcPr>
            <w:tcW w:w="4252"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hint="eastAsia"/>
                <w:b/>
                <w:szCs w:val="24"/>
              </w:rPr>
              <w:t>報到</w:t>
            </w:r>
            <w:r w:rsidRPr="005509C2">
              <w:rPr>
                <w:rFonts w:ascii="標楷體" w:eastAsia="標楷體" w:hAnsi="標楷體"/>
                <w:szCs w:val="24"/>
              </w:rPr>
              <w:t>(</w:t>
            </w:r>
            <w:r w:rsidRPr="005509C2">
              <w:rPr>
                <w:rFonts w:ascii="標楷體" w:eastAsia="標楷體" w:hAnsi="標楷體" w:hint="eastAsia"/>
                <w:szCs w:val="24"/>
              </w:rPr>
              <w:t>故宮南院集賢廳</w:t>
            </w:r>
            <w:r w:rsidRPr="005509C2">
              <w:rPr>
                <w:rFonts w:ascii="標楷體" w:eastAsia="標楷體" w:hAnsi="標楷體"/>
                <w:szCs w:val="24"/>
              </w:rPr>
              <w:t>)</w:t>
            </w:r>
          </w:p>
        </w:tc>
        <w:tc>
          <w:tcPr>
            <w:tcW w:w="2694" w:type="dxa"/>
          </w:tcPr>
          <w:p w:rsidR="00724092" w:rsidRPr="005509C2" w:rsidRDefault="00724092" w:rsidP="005509C2">
            <w:pPr>
              <w:spacing w:line="276" w:lineRule="auto"/>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09:30-9:40</w:t>
            </w:r>
          </w:p>
        </w:tc>
        <w:tc>
          <w:tcPr>
            <w:tcW w:w="4252" w:type="dxa"/>
          </w:tcPr>
          <w:p w:rsidR="00724092" w:rsidRPr="005509C2" w:rsidRDefault="00724092"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培訓課程目標及分組時間</w:t>
            </w:r>
          </w:p>
        </w:tc>
        <w:tc>
          <w:tcPr>
            <w:tcW w:w="2694" w:type="dxa"/>
          </w:tcPr>
          <w:p w:rsidR="00724092" w:rsidRPr="005509C2" w:rsidRDefault="00724092" w:rsidP="005509C2">
            <w:pPr>
              <w:pStyle w:val="ListParagraph"/>
              <w:spacing w:line="276" w:lineRule="auto"/>
              <w:ind w:leftChars="0" w:left="0"/>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9:40-10:00</w:t>
            </w:r>
          </w:p>
        </w:tc>
        <w:tc>
          <w:tcPr>
            <w:tcW w:w="4252" w:type="dxa"/>
          </w:tcPr>
          <w:p w:rsidR="00724092" w:rsidRPr="005509C2" w:rsidRDefault="00724092"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國立故宮博物院線上學習資源、</w:t>
            </w:r>
          </w:p>
          <w:p w:rsidR="00724092" w:rsidRPr="005509C2" w:rsidRDefault="00724092"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學校團體參觀及導覽服務簡介。</w:t>
            </w:r>
          </w:p>
          <w:p w:rsidR="00724092" w:rsidRPr="005509C2" w:rsidRDefault="00724092" w:rsidP="005509C2">
            <w:pPr>
              <w:pStyle w:val="ListParagraph"/>
              <w:spacing w:line="276" w:lineRule="auto"/>
              <w:ind w:leftChars="0" w:left="34"/>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tcPr>
          <w:p w:rsidR="00724092" w:rsidRPr="005509C2" w:rsidRDefault="00724092" w:rsidP="005509C2">
            <w:pPr>
              <w:pStyle w:val="ListParagraph"/>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周奕妏</w:t>
            </w:r>
          </w:p>
          <w:p w:rsidR="00724092" w:rsidRPr="005509C2" w:rsidRDefault="00724092" w:rsidP="005509C2">
            <w:pPr>
              <w:pStyle w:val="ListParagraph"/>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10:10-11:50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嘉義文史、佛教藝術</w:t>
            </w:r>
            <w:r w:rsidRPr="005509C2">
              <w:rPr>
                <w:rFonts w:ascii="標楷體" w:eastAsia="標楷體" w:hAnsi="標楷體"/>
                <w:szCs w:val="24"/>
              </w:rPr>
              <w:t>)</w:t>
            </w:r>
          </w:p>
        </w:tc>
        <w:tc>
          <w:tcPr>
            <w:tcW w:w="2694" w:type="dxa"/>
          </w:tcPr>
          <w:p w:rsidR="00724092" w:rsidRPr="005509C2" w:rsidRDefault="00724092"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12:00-13:30</w:t>
            </w:r>
          </w:p>
        </w:tc>
        <w:tc>
          <w:tcPr>
            <w:tcW w:w="4252"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24092" w:rsidRPr="005509C2" w:rsidRDefault="00724092" w:rsidP="005509C2">
            <w:pPr>
              <w:spacing w:line="276" w:lineRule="auto"/>
              <w:ind w:rightChars="-45" w:right="-108"/>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13:30-15:20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織品服飾、茶文化、陶瓷藝術</w:t>
            </w:r>
            <w:r w:rsidRPr="005509C2">
              <w:rPr>
                <w:rFonts w:ascii="標楷體" w:eastAsia="標楷體" w:hAnsi="標楷體"/>
                <w:szCs w:val="24"/>
              </w:rPr>
              <w:t>)</w:t>
            </w:r>
          </w:p>
        </w:tc>
        <w:tc>
          <w:tcPr>
            <w:tcW w:w="2694" w:type="dxa"/>
          </w:tcPr>
          <w:p w:rsidR="00724092" w:rsidRPr="005509C2" w:rsidRDefault="00724092"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15:30-16:20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兒童創意中心導覽</w:t>
            </w:r>
          </w:p>
        </w:tc>
        <w:tc>
          <w:tcPr>
            <w:tcW w:w="2694" w:type="dxa"/>
          </w:tcPr>
          <w:p w:rsidR="00724092" w:rsidRPr="005509C2" w:rsidRDefault="00724092"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楊芳綺</w:t>
            </w:r>
          </w:p>
          <w:p w:rsidR="00724092" w:rsidRPr="005509C2" w:rsidRDefault="00724092"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16:30-16:50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tcPr>
          <w:p w:rsidR="00724092" w:rsidRPr="005509C2" w:rsidRDefault="00724092" w:rsidP="005509C2">
            <w:pPr>
              <w:pStyle w:val="ListParagraph"/>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本院南院處助理研究員</w:t>
            </w:r>
          </w:p>
        </w:tc>
      </w:tr>
      <w:tr w:rsidR="00724092" w:rsidRPr="005509C2" w:rsidTr="005509C2">
        <w:tc>
          <w:tcPr>
            <w:tcW w:w="8647" w:type="dxa"/>
            <w:gridSpan w:val="3"/>
            <w:shd w:val="clear" w:color="auto" w:fill="BFBFBF"/>
          </w:tcPr>
          <w:p w:rsidR="00724092" w:rsidRPr="005509C2" w:rsidRDefault="00724092" w:rsidP="005509C2">
            <w:pPr>
              <w:spacing w:line="276" w:lineRule="auto"/>
              <w:ind w:rightChars="-45" w:right="-108"/>
              <w:rPr>
                <w:rFonts w:ascii="標楷體" w:eastAsia="標楷體" w:hAnsi="標楷體"/>
                <w:b/>
                <w:szCs w:val="24"/>
              </w:rPr>
            </w:pPr>
            <w:r w:rsidRPr="005509C2">
              <w:rPr>
                <w:rFonts w:ascii="標楷體" w:eastAsia="標楷體" w:hAnsi="標楷體" w:hint="eastAsia"/>
                <w:b/>
                <w:szCs w:val="24"/>
              </w:rPr>
              <w:t>第二天</w:t>
            </w:r>
          </w:p>
        </w:tc>
      </w:tr>
      <w:tr w:rsidR="00724092" w:rsidRPr="005509C2" w:rsidTr="005509C2">
        <w:tc>
          <w:tcPr>
            <w:tcW w:w="1701" w:type="dxa"/>
            <w:shd w:val="clear" w:color="auto" w:fill="D9D9D9"/>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內容</w:t>
            </w:r>
          </w:p>
        </w:tc>
        <w:tc>
          <w:tcPr>
            <w:tcW w:w="2694" w:type="dxa"/>
            <w:shd w:val="clear" w:color="auto" w:fill="D9D9D9"/>
          </w:tcPr>
          <w:p w:rsidR="00724092" w:rsidRPr="005509C2" w:rsidRDefault="00724092" w:rsidP="005509C2">
            <w:pPr>
              <w:spacing w:line="276" w:lineRule="auto"/>
              <w:ind w:rightChars="-45" w:right="-108"/>
              <w:rPr>
                <w:rFonts w:ascii="標楷體" w:eastAsia="標楷體" w:hAnsi="標楷體"/>
                <w:b/>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09:00-10:50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「學思達理論於博物館學習活動之應用」</w:t>
            </w:r>
          </w:p>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vMerge w:val="restart"/>
          </w:tcPr>
          <w:p w:rsidR="00724092" w:rsidRPr="005509C2" w:rsidRDefault="00724092" w:rsidP="005509C2">
            <w:pPr>
              <w:spacing w:line="276" w:lineRule="auto"/>
              <w:ind w:rightChars="-45" w:right="-108"/>
              <w:rPr>
                <w:rFonts w:ascii="標楷體" w:eastAsia="標楷體" w:hAnsi="標楷體" w:cs="Arial"/>
                <w:szCs w:val="24"/>
              </w:rPr>
            </w:pPr>
            <w:smartTag w:uri="urn:schemas-microsoft-com:office:smarttags" w:element="PersonName">
              <w:r w:rsidRPr="005509C2">
                <w:rPr>
                  <w:rFonts w:ascii="標楷體" w:eastAsia="標楷體" w:hAnsi="標楷體" w:cs="Arial" w:hint="eastAsia"/>
                  <w:szCs w:val="24"/>
                </w:rPr>
                <w:t>孫菊</w:t>
              </w:r>
            </w:smartTag>
            <w:r w:rsidRPr="005509C2">
              <w:rPr>
                <w:rFonts w:ascii="標楷體" w:eastAsia="標楷體" w:hAnsi="標楷體" w:cs="Arial" w:hint="eastAsia"/>
                <w:szCs w:val="24"/>
              </w:rPr>
              <w:t>君老師</w:t>
            </w:r>
          </w:p>
          <w:p w:rsidR="00724092" w:rsidRPr="005509C2" w:rsidRDefault="00724092" w:rsidP="005509C2">
            <w:pPr>
              <w:spacing w:line="276" w:lineRule="auto"/>
              <w:ind w:rightChars="-45" w:right="-108"/>
              <w:rPr>
                <w:rFonts w:ascii="標楷體" w:eastAsia="標楷體" w:hAnsi="標楷體" w:cs="Arial"/>
                <w:szCs w:val="24"/>
              </w:rPr>
            </w:pPr>
            <w:r w:rsidRPr="005509C2">
              <w:rPr>
                <w:rFonts w:ascii="標楷體" w:eastAsia="標楷體" w:hAnsi="標楷體" w:cs="Arial" w:hint="eastAsia"/>
                <w:szCs w:val="24"/>
              </w:rPr>
              <w:t>新北市中和國民中學</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10:50-12:00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vMerge/>
          </w:tcPr>
          <w:p w:rsidR="00724092" w:rsidRPr="005509C2" w:rsidRDefault="00724092" w:rsidP="005509C2">
            <w:pPr>
              <w:spacing w:line="276" w:lineRule="auto"/>
              <w:ind w:rightChars="-45" w:right="-108"/>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12:00-13:00</w:t>
            </w:r>
          </w:p>
        </w:tc>
        <w:tc>
          <w:tcPr>
            <w:tcW w:w="4252"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24092" w:rsidRPr="005509C2" w:rsidRDefault="00724092" w:rsidP="005509C2">
            <w:pPr>
              <w:spacing w:line="276" w:lineRule="auto"/>
              <w:ind w:rightChars="-45" w:right="-108"/>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13:00-13:30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tcPr>
          <w:p w:rsidR="00724092" w:rsidRPr="005509C2" w:rsidRDefault="00724092" w:rsidP="005509C2">
            <w:pPr>
              <w:spacing w:line="276" w:lineRule="auto"/>
              <w:rPr>
                <w:rFonts w:ascii="標楷體" w:eastAsia="標楷體" w:hAnsi="標楷體"/>
                <w:szCs w:val="24"/>
              </w:rPr>
            </w:pP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13:30-15:00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成果發表</w:t>
            </w:r>
          </w:p>
        </w:tc>
        <w:tc>
          <w:tcPr>
            <w:tcW w:w="2694" w:type="dxa"/>
            <w:vMerge w:val="restart"/>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hint="eastAsia"/>
                <w:szCs w:val="24"/>
              </w:rPr>
              <w:t>本院南院處助理研究員</w:t>
            </w:r>
          </w:p>
        </w:tc>
      </w:tr>
      <w:tr w:rsidR="00724092" w:rsidRPr="005509C2" w:rsidTr="005509C2">
        <w:tc>
          <w:tcPr>
            <w:tcW w:w="1701" w:type="dxa"/>
          </w:tcPr>
          <w:p w:rsidR="00724092" w:rsidRPr="005509C2" w:rsidRDefault="00724092" w:rsidP="005509C2">
            <w:pPr>
              <w:spacing w:line="276" w:lineRule="auto"/>
              <w:rPr>
                <w:rFonts w:ascii="標楷體" w:eastAsia="標楷體" w:hAnsi="標楷體"/>
                <w:szCs w:val="24"/>
              </w:rPr>
            </w:pPr>
            <w:r w:rsidRPr="005509C2">
              <w:rPr>
                <w:rFonts w:ascii="標楷體" w:eastAsia="標楷體" w:hAnsi="標楷體"/>
                <w:szCs w:val="24"/>
              </w:rPr>
              <w:t>15:00-15:30</w:t>
            </w:r>
          </w:p>
        </w:tc>
        <w:tc>
          <w:tcPr>
            <w:tcW w:w="4252" w:type="dxa"/>
          </w:tcPr>
          <w:p w:rsidR="00724092" w:rsidRPr="005509C2" w:rsidRDefault="00724092"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vMerge/>
          </w:tcPr>
          <w:p w:rsidR="00724092" w:rsidRPr="005509C2" w:rsidRDefault="00724092" w:rsidP="005509C2">
            <w:pPr>
              <w:spacing w:line="276" w:lineRule="auto"/>
              <w:rPr>
                <w:rFonts w:ascii="標楷體" w:eastAsia="標楷體" w:hAnsi="標楷體"/>
                <w:szCs w:val="24"/>
              </w:rPr>
            </w:pPr>
          </w:p>
        </w:tc>
      </w:tr>
    </w:tbl>
    <w:p w:rsidR="00724092" w:rsidRDefault="00724092" w:rsidP="007E4C38">
      <w:pPr>
        <w:rPr>
          <w:rFonts w:ascii="標楷體" w:eastAsia="標楷體" w:hAnsi="標楷體"/>
          <w:b/>
          <w:szCs w:val="24"/>
        </w:rPr>
      </w:pPr>
      <w:r>
        <w:rPr>
          <w:rFonts w:ascii="標楷體" w:eastAsia="標楷體" w:hAnsi="標楷體"/>
          <w:b/>
          <w:szCs w:val="24"/>
        </w:rPr>
        <w:t xml:space="preserve">  </w:t>
      </w:r>
    </w:p>
    <w:p w:rsidR="00724092" w:rsidRPr="007E4C38" w:rsidRDefault="00724092" w:rsidP="007E4C38">
      <w:pPr>
        <w:rPr>
          <w:rFonts w:ascii="標楷體" w:eastAsia="標楷體" w:hAnsi="標楷體"/>
          <w:b/>
          <w:szCs w:val="24"/>
        </w:rPr>
      </w:pPr>
      <w:r>
        <w:rPr>
          <w:rFonts w:ascii="標楷體" w:eastAsia="標楷體" w:hAnsi="標楷體" w:hint="eastAsia"/>
          <w:b/>
          <w:szCs w:val="24"/>
        </w:rPr>
        <w:t>六</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724092" w:rsidRPr="007E4C38" w:rsidRDefault="00724092" w:rsidP="00571D3B">
      <w:pPr>
        <w:pStyle w:val="ListParagraph"/>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724092" w:rsidRPr="007E4C38" w:rsidRDefault="00724092" w:rsidP="007E4C38">
      <w:pPr>
        <w:pStyle w:val="ListParagraph"/>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724092" w:rsidRPr="007E4C38" w:rsidRDefault="00724092" w:rsidP="007E4C38">
      <w:pPr>
        <w:pStyle w:val="ListParagraph"/>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724092" w:rsidRPr="007E4C38" w:rsidRDefault="00724092" w:rsidP="00571D3B">
      <w:pPr>
        <w:pStyle w:val="ListParagraph"/>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724092" w:rsidRPr="0077127F" w:rsidRDefault="00724092" w:rsidP="00571D3B">
      <w:pPr>
        <w:pStyle w:val="ListParagraph"/>
        <w:numPr>
          <w:ilvl w:val="0"/>
          <w:numId w:val="4"/>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724092" w:rsidRPr="007E4C38" w:rsidRDefault="00724092" w:rsidP="007E4C38">
      <w:pPr>
        <w:rPr>
          <w:rFonts w:ascii="標楷體" w:eastAsia="標楷體" w:hAnsi="標楷體"/>
          <w:szCs w:val="24"/>
        </w:rPr>
      </w:pPr>
    </w:p>
    <w:p w:rsidR="00724092" w:rsidRPr="007E4C38" w:rsidRDefault="00724092" w:rsidP="007E4C38">
      <w:pPr>
        <w:rPr>
          <w:rFonts w:ascii="標楷體" w:eastAsia="標楷體" w:hAnsi="標楷體"/>
          <w:b/>
          <w:szCs w:val="24"/>
        </w:rPr>
      </w:pPr>
      <w:r>
        <w:rPr>
          <w:rFonts w:ascii="標楷體" w:eastAsia="標楷體" w:hAnsi="標楷體" w:hint="eastAsia"/>
          <w:b/>
          <w:szCs w:val="24"/>
        </w:rPr>
        <w:t>七</w:t>
      </w:r>
      <w:r w:rsidRPr="007E4C38">
        <w:rPr>
          <w:rFonts w:ascii="標楷體" w:eastAsia="標楷體" w:hAnsi="標楷體" w:hint="eastAsia"/>
          <w:b/>
          <w:szCs w:val="24"/>
        </w:rPr>
        <w:t>、注意事項：</w:t>
      </w:r>
    </w:p>
    <w:p w:rsidR="00724092" w:rsidRDefault="00724092" w:rsidP="00571D3B">
      <w:pPr>
        <w:pStyle w:val="ListParagraph"/>
        <w:numPr>
          <w:ilvl w:val="0"/>
          <w:numId w:val="6"/>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724092" w:rsidRPr="007E4C38" w:rsidRDefault="00724092" w:rsidP="00571D3B">
      <w:pPr>
        <w:pStyle w:val="ListParagraph"/>
        <w:numPr>
          <w:ilvl w:val="0"/>
          <w:numId w:val="6"/>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724092" w:rsidRPr="007E4C38" w:rsidRDefault="00724092"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724092" w:rsidRPr="007E4C38" w:rsidRDefault="00724092"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724092" w:rsidRPr="0077127F" w:rsidRDefault="00724092"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724092" w:rsidRPr="007E4C38" w:rsidRDefault="00724092" w:rsidP="007E4C38">
      <w:pPr>
        <w:rPr>
          <w:rFonts w:ascii="標楷體" w:eastAsia="標楷體" w:hAnsi="標楷體"/>
          <w:szCs w:val="24"/>
        </w:rPr>
      </w:pPr>
    </w:p>
    <w:sectPr w:rsidR="00724092" w:rsidRPr="007E4C38"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92" w:rsidRDefault="00724092" w:rsidP="00867627">
      <w:r>
        <w:separator/>
      </w:r>
    </w:p>
  </w:endnote>
  <w:endnote w:type="continuationSeparator" w:id="0">
    <w:p w:rsidR="00724092" w:rsidRDefault="00724092" w:rsidP="0086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2" w:rsidRDefault="00724092">
    <w:pPr>
      <w:pStyle w:val="Footer"/>
      <w:jc w:val="center"/>
    </w:pPr>
    <w:fldSimple w:instr=" PAGE   \* MERGEFORMAT ">
      <w:r w:rsidRPr="00870846">
        <w:rPr>
          <w:noProof/>
          <w:lang w:val="zh-TW"/>
        </w:rPr>
        <w:t>1</w:t>
      </w:r>
    </w:fldSimple>
  </w:p>
  <w:p w:rsidR="00724092" w:rsidRDefault="00724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92" w:rsidRDefault="00724092" w:rsidP="00867627">
      <w:r>
        <w:separator/>
      </w:r>
    </w:p>
  </w:footnote>
  <w:footnote w:type="continuationSeparator" w:id="0">
    <w:p w:rsidR="00724092" w:rsidRDefault="00724092" w:rsidP="0086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2" w:rsidRDefault="00724092" w:rsidP="0086762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i1026" type="#_x0000_t75" alt="南院logo最終版.png" style="width:133.5pt;height:19.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13C"/>
    <w:multiLevelType w:val="hybridMultilevel"/>
    <w:tmpl w:val="3CD2B094"/>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1">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nsid w:val="60810926"/>
    <w:multiLevelType w:val="hybridMultilevel"/>
    <w:tmpl w:val="4A24974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91A"/>
    <w:rsid w:val="00023D81"/>
    <w:rsid w:val="0004773E"/>
    <w:rsid w:val="000938FB"/>
    <w:rsid w:val="000F404D"/>
    <w:rsid w:val="00110F1A"/>
    <w:rsid w:val="001D2492"/>
    <w:rsid w:val="00201F12"/>
    <w:rsid w:val="00203D4F"/>
    <w:rsid w:val="00291734"/>
    <w:rsid w:val="002D0B06"/>
    <w:rsid w:val="00305513"/>
    <w:rsid w:val="00335334"/>
    <w:rsid w:val="005509C2"/>
    <w:rsid w:val="00571D3B"/>
    <w:rsid w:val="00602524"/>
    <w:rsid w:val="006341C7"/>
    <w:rsid w:val="00724092"/>
    <w:rsid w:val="007335FE"/>
    <w:rsid w:val="0077127F"/>
    <w:rsid w:val="0077364A"/>
    <w:rsid w:val="007A5133"/>
    <w:rsid w:val="007C7773"/>
    <w:rsid w:val="007E4C38"/>
    <w:rsid w:val="00810D3C"/>
    <w:rsid w:val="00815F73"/>
    <w:rsid w:val="00867627"/>
    <w:rsid w:val="00870846"/>
    <w:rsid w:val="008A68E8"/>
    <w:rsid w:val="008C163D"/>
    <w:rsid w:val="008F6C99"/>
    <w:rsid w:val="00902A50"/>
    <w:rsid w:val="00940D06"/>
    <w:rsid w:val="009F0074"/>
    <w:rsid w:val="00AF04A5"/>
    <w:rsid w:val="00B23F77"/>
    <w:rsid w:val="00B31047"/>
    <w:rsid w:val="00B90C9A"/>
    <w:rsid w:val="00BA2665"/>
    <w:rsid w:val="00BD091A"/>
    <w:rsid w:val="00BF2B0E"/>
    <w:rsid w:val="00CD2FAB"/>
    <w:rsid w:val="00D22179"/>
    <w:rsid w:val="00D3735A"/>
    <w:rsid w:val="00D52431"/>
    <w:rsid w:val="00D70A27"/>
    <w:rsid w:val="00D80F87"/>
    <w:rsid w:val="00DA217F"/>
    <w:rsid w:val="00DC3796"/>
    <w:rsid w:val="00E20882"/>
    <w:rsid w:val="00E77884"/>
    <w:rsid w:val="00F74F67"/>
    <w:rsid w:val="00F8009B"/>
    <w:rsid w:val="00F868F9"/>
    <w:rsid w:val="00FD0E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9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80F87"/>
    <w:pPr>
      <w:widowControl/>
      <w:spacing w:before="100" w:beforeAutospacing="1" w:after="100" w:afterAutospacing="1"/>
    </w:pPr>
    <w:rPr>
      <w:rFonts w:ascii="新細明體" w:hAnsi="新細明體" w:cs="新細明體"/>
      <w:kern w:val="0"/>
      <w:szCs w:val="24"/>
    </w:rPr>
  </w:style>
  <w:style w:type="paragraph" w:styleId="ListParagraph">
    <w:name w:val="List Paragraph"/>
    <w:basedOn w:val="Normal"/>
    <w:uiPriority w:val="99"/>
    <w:qFormat/>
    <w:rsid w:val="00AF04A5"/>
    <w:pPr>
      <w:ind w:leftChars="200" w:left="480"/>
    </w:pPr>
  </w:style>
  <w:style w:type="table" w:styleId="TableGrid">
    <w:name w:val="Table Grid"/>
    <w:basedOn w:val="TableNormal"/>
    <w:uiPriority w:val="99"/>
    <w:rsid w:val="00AF04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902A50"/>
    <w:rPr>
      <w:rFonts w:cs="Times New Roman"/>
      <w:color w:val="0000FF"/>
      <w:u w:val="single"/>
    </w:rPr>
  </w:style>
  <w:style w:type="character" w:customStyle="1" w:styleId="apple-converted-space">
    <w:name w:val="apple-converted-space"/>
    <w:basedOn w:val="DefaultParagraphFont"/>
    <w:uiPriority w:val="99"/>
    <w:rsid w:val="00902A50"/>
    <w:rPr>
      <w:rFonts w:cs="Times New Roman"/>
    </w:rPr>
  </w:style>
  <w:style w:type="paragraph" w:styleId="Header">
    <w:name w:val="header"/>
    <w:basedOn w:val="Normal"/>
    <w:link w:val="HeaderChar"/>
    <w:uiPriority w:val="99"/>
    <w:semiHidden/>
    <w:rsid w:val="008676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67627"/>
    <w:rPr>
      <w:rFonts w:cs="Times New Roman"/>
      <w:sz w:val="20"/>
      <w:szCs w:val="20"/>
    </w:rPr>
  </w:style>
  <w:style w:type="paragraph" w:styleId="Footer">
    <w:name w:val="footer"/>
    <w:basedOn w:val="Normal"/>
    <w:link w:val="FooterChar"/>
    <w:uiPriority w:val="99"/>
    <w:rsid w:val="008676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67627"/>
    <w:rPr>
      <w:rFonts w:cs="Times New Roman"/>
      <w:sz w:val="20"/>
      <w:szCs w:val="20"/>
    </w:rPr>
  </w:style>
  <w:style w:type="paragraph" w:styleId="BalloonText">
    <w:name w:val="Balloon Text"/>
    <w:basedOn w:val="Normal"/>
    <w:link w:val="BalloonTextChar"/>
    <w:uiPriority w:val="99"/>
    <w:semiHidden/>
    <w:rsid w:val="00867627"/>
    <w:rPr>
      <w:rFonts w:ascii="Cambria" w:hAnsi="Cambria"/>
      <w:sz w:val="18"/>
      <w:szCs w:val="18"/>
    </w:rPr>
  </w:style>
  <w:style w:type="character" w:customStyle="1" w:styleId="BalloonTextChar">
    <w:name w:val="Balloon Text Char"/>
    <w:basedOn w:val="DefaultParagraphFont"/>
    <w:link w:val="BalloonText"/>
    <w:uiPriority w:val="99"/>
    <w:semiHidden/>
    <w:locked/>
    <w:rsid w:val="0086762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974023068">
      <w:marLeft w:val="0"/>
      <w:marRight w:val="0"/>
      <w:marTop w:val="0"/>
      <w:marBottom w:val="0"/>
      <w:divBdr>
        <w:top w:val="none" w:sz="0" w:space="0" w:color="auto"/>
        <w:left w:val="none" w:sz="0" w:space="0" w:color="auto"/>
        <w:bottom w:val="none" w:sz="0" w:space="0" w:color="auto"/>
        <w:right w:val="none" w:sz="0" w:space="0" w:color="auto"/>
      </w:divBdr>
    </w:div>
    <w:div w:id="974023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267</Words>
  <Characters>1527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第一屆偏鄉地區種子教師培訓工作坊簡章</dc:title>
  <dc:subject/>
  <dc:creator>iwen</dc:creator>
  <cp:keywords/>
  <dc:description/>
  <cp:lastModifiedBy>USER</cp:lastModifiedBy>
  <cp:revision>2</cp:revision>
  <cp:lastPrinted>2016-05-20T09:36:00Z</cp:lastPrinted>
  <dcterms:created xsi:type="dcterms:W3CDTF">2016-06-03T03:03:00Z</dcterms:created>
  <dcterms:modified xsi:type="dcterms:W3CDTF">2016-06-03T03:03:00Z</dcterms:modified>
</cp:coreProperties>
</file>