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7C" w:rsidRPr="0021728B" w:rsidRDefault="0036337C" w:rsidP="0021728B">
      <w:pPr>
        <w:widowControl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1355" cy="8149590"/>
            <wp:effectExtent l="19050" t="19050" r="10795" b="2286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01-_萄恥隤脩_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1355" cy="8149590"/>
            <wp:effectExtent l="19050" t="19050" r="10795" b="2286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01-_萄恥隤脩_-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1355" cy="8149590"/>
            <wp:effectExtent l="19050" t="19050" r="10795" b="2286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01-_萄恥隤脩_-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6337C" w:rsidRPr="0021728B" w:rsidSect="007E3987">
      <w:headerReference w:type="default" r:id="rId11"/>
      <w:footerReference w:type="default" r:id="rId12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85" w:rsidRDefault="00B17285">
      <w:r>
        <w:separator/>
      </w:r>
    </w:p>
  </w:endnote>
  <w:endnote w:type="continuationSeparator" w:id="0">
    <w:p w:rsidR="00B17285" w:rsidRDefault="00B1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D6" w:rsidRDefault="00CF6F53">
    <w:pPr>
      <w:pStyle w:val="afff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8193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B0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pgd+2Aj&#10;q2dQsJIgMBAjjD1YMPoV/jEaYIhkWH/fUcUwat8L6IMkJMROHbchs0UEG3Vp2VxaqCgbCbMJwKbl&#10;ykyTatcrvm3granzhLyD3qm5k7VtsimuQ8fBoHDZHYaanUSXe+d1Hr3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M9i4HS+AgAAwgUAAA4AAAAAAAAAAAAAAAAALgIAAGRycy9lMm9Eb2MueG1sUEsBAi0A&#10;FAAGAAgAAAAhACst/4jmAAAAEQEAAA8AAAAAAAAAAAAAAAAAGAUAAGRycy9kb3ducmV2LnhtbFBL&#10;BQYAAAAABAAEAPMAAAArBgAAAAA=&#10;" o:allowincell="f" filled="f" stroked="f">
          <v:textbox style="layout-flow:vertical-ideographic">
            <w:txbxContent>
              <w:p w:rsidR="00FC72D6" w:rsidRPr="00C401CF" w:rsidRDefault="00FC72D6" w:rsidP="00C401CF">
                <w:pPr>
                  <w:pStyle w:val="aff3"/>
                  <w:rPr>
                    <w:sz w:val="20"/>
                  </w:rPr>
                </w:pPr>
                <w:r w:rsidRPr="00C401CF">
                  <w:rPr>
                    <w:rFonts w:hint="eastAsia"/>
                    <w:sz w:val="20"/>
                  </w:rPr>
                  <w:t>第</w:t>
                </w:r>
                <w:r w:rsidR="00CF6F53" w:rsidRPr="00C401CF">
                  <w:rPr>
                    <w:sz w:val="20"/>
                  </w:rPr>
                  <w:fldChar w:fldCharType="begin"/>
                </w:r>
                <w:r w:rsidRPr="00C401CF">
                  <w:rPr>
                    <w:sz w:val="20"/>
                  </w:rPr>
                  <w:instrText xml:space="preserve"> PAGE  \* CHINESENUM3  \* MERGEFORMAT </w:instrText>
                </w:r>
                <w:r w:rsidR="00CF6F53" w:rsidRPr="00C401CF">
                  <w:rPr>
                    <w:sz w:val="20"/>
                  </w:rPr>
                  <w:fldChar w:fldCharType="separate"/>
                </w:r>
                <w:r w:rsidR="00F849E3" w:rsidRPr="00C401CF">
                  <w:rPr>
                    <w:rFonts w:hint="eastAsia"/>
                    <w:sz w:val="20"/>
                  </w:rPr>
                  <w:t>一</w:t>
                </w:r>
                <w:r w:rsidR="00CF6F53" w:rsidRPr="00C401CF">
                  <w:rPr>
                    <w:sz w:val="20"/>
                  </w:rPr>
                  <w:fldChar w:fldCharType="end"/>
                </w:r>
                <w:r w:rsidRPr="00C401CF">
                  <w:rPr>
                    <w:rFonts w:hint="eastAsia"/>
                    <w:sz w:val="20"/>
                  </w:rPr>
                  <w:t>頁</w:t>
                </w:r>
                <w:r w:rsidRPr="00C401CF">
                  <w:rPr>
                    <w:rFonts w:hint="eastAsia"/>
                    <w:sz w:val="20"/>
                  </w:rPr>
                  <w:t xml:space="preserve"> </w:t>
                </w:r>
                <w:r w:rsidRPr="00C401CF">
                  <w:rPr>
                    <w:rFonts w:hint="eastAsia"/>
                    <w:sz w:val="20"/>
                  </w:rPr>
                  <w:t>共</w:t>
                </w:r>
                <w:fldSimple w:instr=" NUMPAGES  \* CHINESENUM3  \* MERGEFORMAT ">
                  <w:r w:rsidR="00F849E3" w:rsidRPr="00F849E3">
                    <w:rPr>
                      <w:rFonts w:hint="eastAsia"/>
                      <w:sz w:val="20"/>
                    </w:rPr>
                    <w:t>三</w:t>
                  </w:r>
                </w:fldSimple>
                <w:r w:rsidRPr="00C401CF">
                  <w:rPr>
                    <w:rFonts w:hint="eastAsia"/>
                    <w:sz w:val="20"/>
                  </w:rPr>
                  <w:t>頁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85" w:rsidRDefault="00B17285">
      <w:r>
        <w:separator/>
      </w:r>
    </w:p>
  </w:footnote>
  <w:footnote w:type="continuationSeparator" w:id="0">
    <w:p w:rsidR="00B17285" w:rsidRDefault="00B1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D6" w:rsidRDefault="00CF6F53">
    <w:pPr>
      <w:pStyle w:val="afffb"/>
      <w:spacing w:line="2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8200" type="#_x0000_t202" style="position:absolute;margin-left:0;margin-top:779.65pt;width:146.1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<v:textbox>
            <w:txbxContent>
              <w:p w:rsidR="00FC72D6" w:rsidRPr="00710190" w:rsidRDefault="00FC72D6" w:rsidP="0080455B">
                <w:pPr>
                  <w:pStyle w:val="aff3"/>
                  <w:jc w:val="center"/>
                  <w:rPr>
                    <w:color w:val="auto"/>
                    <w:sz w:val="20"/>
                  </w:rPr>
                </w:pPr>
                <w:r w:rsidRPr="00710190">
                  <w:rPr>
                    <w:rFonts w:hint="eastAsia"/>
                    <w:color w:val="auto"/>
                    <w:sz w:val="20"/>
                  </w:rPr>
                  <w:t>第</w:t>
                </w:r>
                <w:r w:rsidR="00CF6F53" w:rsidRPr="00710190">
                  <w:rPr>
                    <w:color w:val="auto"/>
                    <w:sz w:val="20"/>
                  </w:rPr>
                  <w:fldChar w:fldCharType="begin"/>
                </w:r>
                <w:r w:rsidRPr="00710190">
                  <w:rPr>
                    <w:color w:val="auto"/>
                    <w:sz w:val="20"/>
                  </w:rPr>
                  <w:instrText xml:space="preserve"> PAGE  \* CHINESENUM3  \* MERGEFORMAT </w:instrText>
                </w:r>
                <w:r w:rsidR="00CF6F53" w:rsidRPr="00710190">
                  <w:rPr>
                    <w:color w:val="auto"/>
                    <w:sz w:val="20"/>
                  </w:rPr>
                  <w:fldChar w:fldCharType="separate"/>
                </w:r>
                <w:r w:rsidR="00F849E3" w:rsidRPr="00710190">
                  <w:rPr>
                    <w:rFonts w:hint="eastAsia"/>
                    <w:color w:val="auto"/>
                    <w:sz w:val="20"/>
                  </w:rPr>
                  <w:t>一</w:t>
                </w:r>
                <w:r w:rsidR="00CF6F53" w:rsidRPr="00710190">
                  <w:rPr>
                    <w:color w:val="auto"/>
                    <w:sz w:val="20"/>
                  </w:rPr>
                  <w:fldChar w:fldCharType="end"/>
                </w:r>
                <w:r w:rsidRPr="00710190">
                  <w:rPr>
                    <w:rFonts w:hint="eastAsia"/>
                    <w:color w:val="auto"/>
                    <w:sz w:val="20"/>
                  </w:rPr>
                  <w:t>頁</w:t>
                </w:r>
                <w:r w:rsidRPr="00710190">
                  <w:rPr>
                    <w:rFonts w:hint="eastAsia"/>
                    <w:color w:val="auto"/>
                    <w:sz w:val="20"/>
                  </w:rPr>
                  <w:t xml:space="preserve"> </w:t>
                </w:r>
                <w:r w:rsidRPr="00710190">
                  <w:rPr>
                    <w:rFonts w:hint="eastAsia"/>
                    <w:color w:val="auto"/>
                    <w:sz w:val="20"/>
                  </w:rPr>
                  <w:t>共</w:t>
                </w:r>
                <w:fldSimple w:instr=" NUMPAGES  \* CHINESENUM3  \* MERGEFORMAT ">
                  <w:r w:rsidR="00F849E3" w:rsidRPr="00F849E3">
                    <w:rPr>
                      <w:rFonts w:hint="eastAsia"/>
                      <w:color w:val="auto"/>
                      <w:sz w:val="20"/>
                    </w:rPr>
                    <w:t>三</w:t>
                  </w:r>
                </w:fldSimple>
                <w:r w:rsidRPr="00710190">
                  <w:rPr>
                    <w:rFonts w:hint="eastAsia"/>
                    <w:color w:val="auto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2" o:spid="_x0000_s8199" type="#_x0000_t202" style="position:absolute;margin-left:-1559.05pt;margin-top:141.75pt;width:310.7pt;height:1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<v:textbox inset="0,0,0,0">
            <w:txbxContent>
              <w:tbl>
                <w:tblPr>
                  <w:tblW w:w="0" w:type="auto"/>
                  <w:tblInd w:w="28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670"/>
                </w:tblGrid>
                <w:tr w:rsidR="00FC72D6" w:rsidTr="003F53EF">
                  <w:trPr>
                    <w:cantSplit/>
                    <w:trHeight w:hRule="exact" w:val="2552"/>
                  </w:trPr>
                  <w:tc>
                    <w:tcPr>
                      <w:tcW w:w="5670" w:type="dxa"/>
                      <w:shd w:val="clear" w:color="auto" w:fill="auto"/>
                      <w:noWrap/>
                      <w:tcMar>
                        <w:left w:w="0" w:type="dxa"/>
                        <w:right w:w="0" w:type="dxa"/>
                      </w:tcMar>
                    </w:tcPr>
                    <w:p w:rsidR="00FC72D6" w:rsidRDefault="00FC72D6" w:rsidP="003F53EF">
                      <w:pPr>
                        <w:pStyle w:val="afffb"/>
                        <w:spacing w:line="20" w:lineRule="exact"/>
                        <w:rPr>
                          <w:noProof/>
                        </w:rPr>
                      </w:pPr>
                    </w:p>
                  </w:tc>
                </w:tr>
              </w:tbl>
              <w:p w:rsidR="00FC72D6" w:rsidRPr="000E1989" w:rsidRDefault="00FC72D6" w:rsidP="00E209B3">
                <w:pPr>
                  <w:pStyle w:val="afffb"/>
                  <w:spacing w:line="20" w:lineRule="exact"/>
                  <w:rPr>
                    <w:noProof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group id="Group 7" o:spid="_x0000_s8194" style="position:absolute;margin-left:29.75pt;margin-top:0;width:20.7pt;height:575.45pt;z-index:251656192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" o:allowincell="f">
          <v:line id="Line 3" o:spid="_x0000_s8198" style="position:absolute;visibility:visible;mso-wrap-style:square" from="10977,2665" to="10977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M4TL8AAADaAAAADwAAAGRycy9kb3ducmV2LnhtbERPTYvCMBC9C/6HMMLeNFVxlWoUEYXd&#10;k6568Dg0Y1ttJjXJav33RljY4+N9zxaNqcSdnC8tK+j3EhDEmdUl5wqOh013AsIHZI2VZVLwJA+L&#10;ebs1w1TbB//QfR9yEUPYp6igCKFOpfRZQQZ9z9bEkTtbZzBE6HKpHT5iuKnkIEk+pcGSY0OBNa0K&#10;yq77XxNnnK5NtRvvymw7trdvf1m752it1EenWU5BBGrCv/jP/aUVDOF9JfpBz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M4TL8AAADaAAAADwAAAAAAAAAAAAAAAACh&#10;AgAAZHJzL2Rvd25yZXYueG1sUEsFBgAAAAAEAAQA+QAAAI0DAAAAAA==&#10;" strokecolor="red">
            <v:stroke dashstyle="1 1"/>
          </v:line>
          <v:shape id="Text Box 4" o:spid="_x0000_s8197" type="#_x0000_t202" style="position:absolute;left:10735;top:6115;width:39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<v:textbox style="layout-flow:vertical-ideographic" inset="0,0,0,0">
              <w:txbxContent>
                <w:p w:rsidR="00FC72D6" w:rsidRDefault="00FC72D6">
                  <w:pPr>
                    <w:pStyle w:val="afff8"/>
                  </w:pPr>
                  <w:r>
                    <w:rPr>
                      <w:rFonts w:hint="eastAsia"/>
                    </w:rPr>
                    <w:t>裝</w:t>
                  </w:r>
                </w:p>
              </w:txbxContent>
            </v:textbox>
          </v:shape>
          <v:shape id="Text Box 5" o:spid="_x0000_s8196" type="#_x0000_t202" style="position:absolute;left:10722;top:8244;width:397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<v:textbox style="layout-flow:vertical-ideographic" inset="0,0,0,0">
              <w:txbxContent>
                <w:p w:rsidR="00FC72D6" w:rsidRDefault="00FC72D6">
                  <w:pPr>
                    <w:pStyle w:val="afff8"/>
                  </w:pPr>
                  <w:r>
                    <w:rPr>
                      <w:rFonts w:hint="eastAsia"/>
                    </w:rPr>
                    <w:t>訂</w:t>
                  </w:r>
                </w:p>
              </w:txbxContent>
            </v:textbox>
          </v:shape>
          <v:shape id="Text Box 6" o:spid="_x0000_s8195" type="#_x0000_t202" style="position:absolute;left:10739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<v:textbox style="layout-flow:vertical-ideographic" inset="0,0,0,0">
              <w:txbxContent>
                <w:p w:rsidR="00FC72D6" w:rsidRDefault="00FC72D6">
                  <w:pPr>
                    <w:pStyle w:val="afff8"/>
                  </w:pPr>
                  <w:r>
                    <w:rPr>
                      <w:rFonts w:hint="eastAsia"/>
                    </w:rPr>
                    <w:t>線</w:t>
                  </w:r>
                </w:p>
              </w:txbxContent>
            </v:textbox>
          </v:shape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ADEA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1205AA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9826B12"/>
    <w:multiLevelType w:val="hybridMultilevel"/>
    <w:tmpl w:val="CCA67E28"/>
    <w:lvl w:ilvl="0" w:tplc="3730AF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1D5413"/>
    <w:multiLevelType w:val="hybridMultilevel"/>
    <w:tmpl w:val="0F687572"/>
    <w:lvl w:ilvl="0" w:tplc="46F23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6F2DA9"/>
    <w:multiLevelType w:val="hybridMultilevel"/>
    <w:tmpl w:val="BB006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551612"/>
    <w:multiLevelType w:val="hybridMultilevel"/>
    <w:tmpl w:val="16564D46"/>
    <w:lvl w:ilvl="0" w:tplc="41944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3B0B9F"/>
    <w:multiLevelType w:val="hybridMultilevel"/>
    <w:tmpl w:val="CBBC669E"/>
    <w:lvl w:ilvl="0" w:tplc="27A2E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5D7C47"/>
    <w:multiLevelType w:val="hybridMultilevel"/>
    <w:tmpl w:val="D6B44B16"/>
    <w:lvl w:ilvl="0" w:tplc="AE06C74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cs="Courier New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8203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3987"/>
    <w:rsid w:val="0000013D"/>
    <w:rsid w:val="0000096F"/>
    <w:rsid w:val="00002EBF"/>
    <w:rsid w:val="00004D52"/>
    <w:rsid w:val="00005E44"/>
    <w:rsid w:val="0000608A"/>
    <w:rsid w:val="00006E85"/>
    <w:rsid w:val="00016271"/>
    <w:rsid w:val="00016D53"/>
    <w:rsid w:val="00024EF8"/>
    <w:rsid w:val="0003226F"/>
    <w:rsid w:val="0003722D"/>
    <w:rsid w:val="00037665"/>
    <w:rsid w:val="00040945"/>
    <w:rsid w:val="00043293"/>
    <w:rsid w:val="00045E8B"/>
    <w:rsid w:val="00046A3B"/>
    <w:rsid w:val="000511C6"/>
    <w:rsid w:val="00053370"/>
    <w:rsid w:val="00053E26"/>
    <w:rsid w:val="000608D9"/>
    <w:rsid w:val="0006147C"/>
    <w:rsid w:val="00061B8A"/>
    <w:rsid w:val="000667E1"/>
    <w:rsid w:val="00073560"/>
    <w:rsid w:val="00076A97"/>
    <w:rsid w:val="00077DCF"/>
    <w:rsid w:val="000849C4"/>
    <w:rsid w:val="0009144C"/>
    <w:rsid w:val="00092208"/>
    <w:rsid w:val="000933CD"/>
    <w:rsid w:val="00097D85"/>
    <w:rsid w:val="000A4B86"/>
    <w:rsid w:val="000B2533"/>
    <w:rsid w:val="000B4ADA"/>
    <w:rsid w:val="000B4CEC"/>
    <w:rsid w:val="000B577A"/>
    <w:rsid w:val="000B6FB3"/>
    <w:rsid w:val="000B7A08"/>
    <w:rsid w:val="000B7C86"/>
    <w:rsid w:val="000C0CE6"/>
    <w:rsid w:val="000C17EE"/>
    <w:rsid w:val="000C3EC9"/>
    <w:rsid w:val="000D02F7"/>
    <w:rsid w:val="000D2318"/>
    <w:rsid w:val="000D4F50"/>
    <w:rsid w:val="000E6ADC"/>
    <w:rsid w:val="00101749"/>
    <w:rsid w:val="00101815"/>
    <w:rsid w:val="00105004"/>
    <w:rsid w:val="001070B7"/>
    <w:rsid w:val="00111B7B"/>
    <w:rsid w:val="00112166"/>
    <w:rsid w:val="0011406F"/>
    <w:rsid w:val="00114A94"/>
    <w:rsid w:val="00121E89"/>
    <w:rsid w:val="00122538"/>
    <w:rsid w:val="00124286"/>
    <w:rsid w:val="00126935"/>
    <w:rsid w:val="00130171"/>
    <w:rsid w:val="0013043D"/>
    <w:rsid w:val="00132E5C"/>
    <w:rsid w:val="0013501E"/>
    <w:rsid w:val="001406B4"/>
    <w:rsid w:val="001424FF"/>
    <w:rsid w:val="00145F63"/>
    <w:rsid w:val="00152179"/>
    <w:rsid w:val="001523BD"/>
    <w:rsid w:val="00152480"/>
    <w:rsid w:val="001524A7"/>
    <w:rsid w:val="001621DD"/>
    <w:rsid w:val="0016562D"/>
    <w:rsid w:val="001728AE"/>
    <w:rsid w:val="001771C2"/>
    <w:rsid w:val="001852BF"/>
    <w:rsid w:val="00185715"/>
    <w:rsid w:val="00190239"/>
    <w:rsid w:val="001908AD"/>
    <w:rsid w:val="001954AF"/>
    <w:rsid w:val="001A1779"/>
    <w:rsid w:val="001A6853"/>
    <w:rsid w:val="001B07C2"/>
    <w:rsid w:val="001B2930"/>
    <w:rsid w:val="001B31B4"/>
    <w:rsid w:val="001C183E"/>
    <w:rsid w:val="001D192B"/>
    <w:rsid w:val="001D584F"/>
    <w:rsid w:val="001D5E0C"/>
    <w:rsid w:val="001D6BAE"/>
    <w:rsid w:val="001E04DE"/>
    <w:rsid w:val="001E05E0"/>
    <w:rsid w:val="001E4329"/>
    <w:rsid w:val="001E5206"/>
    <w:rsid w:val="001E7731"/>
    <w:rsid w:val="001F0952"/>
    <w:rsid w:val="001F47B5"/>
    <w:rsid w:val="001F4B79"/>
    <w:rsid w:val="001F5613"/>
    <w:rsid w:val="001F7469"/>
    <w:rsid w:val="001F7BE0"/>
    <w:rsid w:val="00200030"/>
    <w:rsid w:val="0020164C"/>
    <w:rsid w:val="002053EE"/>
    <w:rsid w:val="0020785A"/>
    <w:rsid w:val="00214EE3"/>
    <w:rsid w:val="002160B0"/>
    <w:rsid w:val="0021624D"/>
    <w:rsid w:val="0021728B"/>
    <w:rsid w:val="002226FE"/>
    <w:rsid w:val="00223AD1"/>
    <w:rsid w:val="00225E4B"/>
    <w:rsid w:val="0022685A"/>
    <w:rsid w:val="0023242A"/>
    <w:rsid w:val="00233249"/>
    <w:rsid w:val="0023400F"/>
    <w:rsid w:val="002343B4"/>
    <w:rsid w:val="00236E77"/>
    <w:rsid w:val="002438EC"/>
    <w:rsid w:val="00250BD7"/>
    <w:rsid w:val="00251B02"/>
    <w:rsid w:val="00251C1C"/>
    <w:rsid w:val="00253E67"/>
    <w:rsid w:val="00256593"/>
    <w:rsid w:val="002600D1"/>
    <w:rsid w:val="0026557B"/>
    <w:rsid w:val="00271575"/>
    <w:rsid w:val="00271A37"/>
    <w:rsid w:val="00272181"/>
    <w:rsid w:val="00273736"/>
    <w:rsid w:val="00277006"/>
    <w:rsid w:val="00277769"/>
    <w:rsid w:val="002813D4"/>
    <w:rsid w:val="00296FAE"/>
    <w:rsid w:val="00297EB3"/>
    <w:rsid w:val="002A0867"/>
    <w:rsid w:val="002A0B48"/>
    <w:rsid w:val="002A60F5"/>
    <w:rsid w:val="002B10B4"/>
    <w:rsid w:val="002B39C1"/>
    <w:rsid w:val="002B6D9E"/>
    <w:rsid w:val="002B7732"/>
    <w:rsid w:val="002C0091"/>
    <w:rsid w:val="002C039A"/>
    <w:rsid w:val="002C26A1"/>
    <w:rsid w:val="002D0990"/>
    <w:rsid w:val="002D693E"/>
    <w:rsid w:val="002E0C05"/>
    <w:rsid w:val="002E158A"/>
    <w:rsid w:val="002F355E"/>
    <w:rsid w:val="002F4BEB"/>
    <w:rsid w:val="002F5745"/>
    <w:rsid w:val="002F5D48"/>
    <w:rsid w:val="002F7FEE"/>
    <w:rsid w:val="00302D3D"/>
    <w:rsid w:val="00304D2F"/>
    <w:rsid w:val="00305228"/>
    <w:rsid w:val="00310DB9"/>
    <w:rsid w:val="0031287C"/>
    <w:rsid w:val="00321BA1"/>
    <w:rsid w:val="00322FA9"/>
    <w:rsid w:val="00325C35"/>
    <w:rsid w:val="00331ED0"/>
    <w:rsid w:val="00333C3E"/>
    <w:rsid w:val="003366C3"/>
    <w:rsid w:val="00341CEC"/>
    <w:rsid w:val="00342617"/>
    <w:rsid w:val="003472E4"/>
    <w:rsid w:val="0035358F"/>
    <w:rsid w:val="0035457C"/>
    <w:rsid w:val="0036337C"/>
    <w:rsid w:val="00365317"/>
    <w:rsid w:val="003654B9"/>
    <w:rsid w:val="00367152"/>
    <w:rsid w:val="0037278B"/>
    <w:rsid w:val="0037325C"/>
    <w:rsid w:val="00373F5D"/>
    <w:rsid w:val="00374C25"/>
    <w:rsid w:val="00384B2E"/>
    <w:rsid w:val="00387621"/>
    <w:rsid w:val="003916A3"/>
    <w:rsid w:val="003A051C"/>
    <w:rsid w:val="003A35B3"/>
    <w:rsid w:val="003A62E7"/>
    <w:rsid w:val="003A7B59"/>
    <w:rsid w:val="003B4790"/>
    <w:rsid w:val="003B5ED3"/>
    <w:rsid w:val="003C1064"/>
    <w:rsid w:val="003C1084"/>
    <w:rsid w:val="003C35EC"/>
    <w:rsid w:val="003C385D"/>
    <w:rsid w:val="003C4B85"/>
    <w:rsid w:val="003D12D7"/>
    <w:rsid w:val="003D1750"/>
    <w:rsid w:val="003D53EC"/>
    <w:rsid w:val="003D548F"/>
    <w:rsid w:val="003D729A"/>
    <w:rsid w:val="003E4C2A"/>
    <w:rsid w:val="003E7D23"/>
    <w:rsid w:val="003F26D0"/>
    <w:rsid w:val="003F53EF"/>
    <w:rsid w:val="00400A60"/>
    <w:rsid w:val="0040504C"/>
    <w:rsid w:val="004105F3"/>
    <w:rsid w:val="00412533"/>
    <w:rsid w:val="00412EBF"/>
    <w:rsid w:val="00415D31"/>
    <w:rsid w:val="004163B2"/>
    <w:rsid w:val="004172CC"/>
    <w:rsid w:val="004266A4"/>
    <w:rsid w:val="00427FC5"/>
    <w:rsid w:val="00430417"/>
    <w:rsid w:val="004305B3"/>
    <w:rsid w:val="00433206"/>
    <w:rsid w:val="004357E5"/>
    <w:rsid w:val="00435C82"/>
    <w:rsid w:val="00436931"/>
    <w:rsid w:val="004418B9"/>
    <w:rsid w:val="00443F22"/>
    <w:rsid w:val="00444C82"/>
    <w:rsid w:val="004524A7"/>
    <w:rsid w:val="00452AD7"/>
    <w:rsid w:val="0045748D"/>
    <w:rsid w:val="00457B1E"/>
    <w:rsid w:val="00460ACF"/>
    <w:rsid w:val="0046421C"/>
    <w:rsid w:val="00464F64"/>
    <w:rsid w:val="00466C4E"/>
    <w:rsid w:val="00467970"/>
    <w:rsid w:val="0047017A"/>
    <w:rsid w:val="00480A36"/>
    <w:rsid w:val="004821A9"/>
    <w:rsid w:val="004901FE"/>
    <w:rsid w:val="00490D4D"/>
    <w:rsid w:val="00493732"/>
    <w:rsid w:val="00495CFC"/>
    <w:rsid w:val="004B4A75"/>
    <w:rsid w:val="004B5C0F"/>
    <w:rsid w:val="004B5F53"/>
    <w:rsid w:val="004B6650"/>
    <w:rsid w:val="004C430A"/>
    <w:rsid w:val="004C4D23"/>
    <w:rsid w:val="004C5221"/>
    <w:rsid w:val="004C5D4F"/>
    <w:rsid w:val="004D77BE"/>
    <w:rsid w:val="004E3106"/>
    <w:rsid w:val="004E3882"/>
    <w:rsid w:val="004E787D"/>
    <w:rsid w:val="004E7A9F"/>
    <w:rsid w:val="004F0357"/>
    <w:rsid w:val="004F38FA"/>
    <w:rsid w:val="004F4E66"/>
    <w:rsid w:val="004F5D99"/>
    <w:rsid w:val="0050057E"/>
    <w:rsid w:val="00501A19"/>
    <w:rsid w:val="00501B30"/>
    <w:rsid w:val="005078BC"/>
    <w:rsid w:val="00510405"/>
    <w:rsid w:val="005147C8"/>
    <w:rsid w:val="0051491C"/>
    <w:rsid w:val="00516644"/>
    <w:rsid w:val="0051678A"/>
    <w:rsid w:val="00523E24"/>
    <w:rsid w:val="00527064"/>
    <w:rsid w:val="00527F0B"/>
    <w:rsid w:val="00532390"/>
    <w:rsid w:val="0053329A"/>
    <w:rsid w:val="00534389"/>
    <w:rsid w:val="00535016"/>
    <w:rsid w:val="005368EF"/>
    <w:rsid w:val="00537B4A"/>
    <w:rsid w:val="00543E7D"/>
    <w:rsid w:val="00545726"/>
    <w:rsid w:val="0055513D"/>
    <w:rsid w:val="005551C6"/>
    <w:rsid w:val="005602EF"/>
    <w:rsid w:val="005616C1"/>
    <w:rsid w:val="00561CAE"/>
    <w:rsid w:val="00562FE9"/>
    <w:rsid w:val="00563D93"/>
    <w:rsid w:val="0056551F"/>
    <w:rsid w:val="005663F2"/>
    <w:rsid w:val="005679A3"/>
    <w:rsid w:val="00570F82"/>
    <w:rsid w:val="005748E2"/>
    <w:rsid w:val="00587192"/>
    <w:rsid w:val="0059489B"/>
    <w:rsid w:val="0059544F"/>
    <w:rsid w:val="005A0120"/>
    <w:rsid w:val="005A0A37"/>
    <w:rsid w:val="005A0DA1"/>
    <w:rsid w:val="005A32C4"/>
    <w:rsid w:val="005B0F9A"/>
    <w:rsid w:val="005C2D1A"/>
    <w:rsid w:val="005C4AD2"/>
    <w:rsid w:val="005C66F1"/>
    <w:rsid w:val="005C6AD4"/>
    <w:rsid w:val="005D0A5D"/>
    <w:rsid w:val="005D1D62"/>
    <w:rsid w:val="005D25FA"/>
    <w:rsid w:val="005D31B0"/>
    <w:rsid w:val="005D34F3"/>
    <w:rsid w:val="005E3291"/>
    <w:rsid w:val="005E7128"/>
    <w:rsid w:val="005F0CE6"/>
    <w:rsid w:val="005F14E7"/>
    <w:rsid w:val="005F5294"/>
    <w:rsid w:val="00605762"/>
    <w:rsid w:val="00616453"/>
    <w:rsid w:val="0062036E"/>
    <w:rsid w:val="00620B4D"/>
    <w:rsid w:val="0062245B"/>
    <w:rsid w:val="00623177"/>
    <w:rsid w:val="00624181"/>
    <w:rsid w:val="0062539C"/>
    <w:rsid w:val="00627F0D"/>
    <w:rsid w:val="006375AA"/>
    <w:rsid w:val="0064250D"/>
    <w:rsid w:val="006441DF"/>
    <w:rsid w:val="00644369"/>
    <w:rsid w:val="006457BA"/>
    <w:rsid w:val="00651E2A"/>
    <w:rsid w:val="00651F8C"/>
    <w:rsid w:val="00654B21"/>
    <w:rsid w:val="0066279A"/>
    <w:rsid w:val="00664BC7"/>
    <w:rsid w:val="0067479A"/>
    <w:rsid w:val="006772DF"/>
    <w:rsid w:val="006815C9"/>
    <w:rsid w:val="006823D4"/>
    <w:rsid w:val="006831F3"/>
    <w:rsid w:val="006837FC"/>
    <w:rsid w:val="00686942"/>
    <w:rsid w:val="006875AC"/>
    <w:rsid w:val="0069238D"/>
    <w:rsid w:val="006942DA"/>
    <w:rsid w:val="0069692F"/>
    <w:rsid w:val="006A5672"/>
    <w:rsid w:val="006A5A6C"/>
    <w:rsid w:val="006B2427"/>
    <w:rsid w:val="006B5AD3"/>
    <w:rsid w:val="006C07B9"/>
    <w:rsid w:val="006C0CE4"/>
    <w:rsid w:val="006C6690"/>
    <w:rsid w:val="006C7A53"/>
    <w:rsid w:val="006D0B81"/>
    <w:rsid w:val="006D1879"/>
    <w:rsid w:val="006D2F7A"/>
    <w:rsid w:val="006E1C33"/>
    <w:rsid w:val="006E2A52"/>
    <w:rsid w:val="006E30D5"/>
    <w:rsid w:val="006E3BD9"/>
    <w:rsid w:val="006F2D47"/>
    <w:rsid w:val="006F4619"/>
    <w:rsid w:val="006F4BCA"/>
    <w:rsid w:val="006F65F2"/>
    <w:rsid w:val="006F6AB1"/>
    <w:rsid w:val="00710190"/>
    <w:rsid w:val="00710C47"/>
    <w:rsid w:val="00713CA2"/>
    <w:rsid w:val="00714631"/>
    <w:rsid w:val="00716727"/>
    <w:rsid w:val="00720D35"/>
    <w:rsid w:val="007252B8"/>
    <w:rsid w:val="00731DD1"/>
    <w:rsid w:val="00733F8C"/>
    <w:rsid w:val="00734969"/>
    <w:rsid w:val="00744D2D"/>
    <w:rsid w:val="00745757"/>
    <w:rsid w:val="00750884"/>
    <w:rsid w:val="007519DD"/>
    <w:rsid w:val="00757534"/>
    <w:rsid w:val="00761FC4"/>
    <w:rsid w:val="00764729"/>
    <w:rsid w:val="007673A4"/>
    <w:rsid w:val="00770D4A"/>
    <w:rsid w:val="00772D4F"/>
    <w:rsid w:val="00775A9D"/>
    <w:rsid w:val="00784EE0"/>
    <w:rsid w:val="007852F4"/>
    <w:rsid w:val="00785BEE"/>
    <w:rsid w:val="00787A5F"/>
    <w:rsid w:val="00792229"/>
    <w:rsid w:val="00793535"/>
    <w:rsid w:val="00794530"/>
    <w:rsid w:val="00795716"/>
    <w:rsid w:val="00796987"/>
    <w:rsid w:val="007A6258"/>
    <w:rsid w:val="007A6560"/>
    <w:rsid w:val="007B0004"/>
    <w:rsid w:val="007B1FFB"/>
    <w:rsid w:val="007B413D"/>
    <w:rsid w:val="007B4373"/>
    <w:rsid w:val="007B4837"/>
    <w:rsid w:val="007B7706"/>
    <w:rsid w:val="007C45DD"/>
    <w:rsid w:val="007C5DBA"/>
    <w:rsid w:val="007D3241"/>
    <w:rsid w:val="007D3C78"/>
    <w:rsid w:val="007D72BE"/>
    <w:rsid w:val="007E1844"/>
    <w:rsid w:val="007E3987"/>
    <w:rsid w:val="007E46A3"/>
    <w:rsid w:val="007E543A"/>
    <w:rsid w:val="007E5CC8"/>
    <w:rsid w:val="007F0C8F"/>
    <w:rsid w:val="007F1488"/>
    <w:rsid w:val="007F5B53"/>
    <w:rsid w:val="007F6CE8"/>
    <w:rsid w:val="00801A4B"/>
    <w:rsid w:val="00802546"/>
    <w:rsid w:val="0080455B"/>
    <w:rsid w:val="00806795"/>
    <w:rsid w:val="008140D6"/>
    <w:rsid w:val="00816D46"/>
    <w:rsid w:val="0081766C"/>
    <w:rsid w:val="0081789F"/>
    <w:rsid w:val="00822DAF"/>
    <w:rsid w:val="00823E99"/>
    <w:rsid w:val="00831E6B"/>
    <w:rsid w:val="0083204E"/>
    <w:rsid w:val="00833A94"/>
    <w:rsid w:val="00834210"/>
    <w:rsid w:val="008361CF"/>
    <w:rsid w:val="008365BB"/>
    <w:rsid w:val="00836E84"/>
    <w:rsid w:val="00844620"/>
    <w:rsid w:val="00845BAA"/>
    <w:rsid w:val="00847AB6"/>
    <w:rsid w:val="0085104A"/>
    <w:rsid w:val="00855D0E"/>
    <w:rsid w:val="00860F5E"/>
    <w:rsid w:val="008620ED"/>
    <w:rsid w:val="00862D13"/>
    <w:rsid w:val="0086715B"/>
    <w:rsid w:val="008720AC"/>
    <w:rsid w:val="0087275A"/>
    <w:rsid w:val="00872DCF"/>
    <w:rsid w:val="008743CC"/>
    <w:rsid w:val="00877EEA"/>
    <w:rsid w:val="00882F27"/>
    <w:rsid w:val="00883F63"/>
    <w:rsid w:val="00884AB2"/>
    <w:rsid w:val="008853EB"/>
    <w:rsid w:val="0088637F"/>
    <w:rsid w:val="008918B1"/>
    <w:rsid w:val="008949BA"/>
    <w:rsid w:val="008962E0"/>
    <w:rsid w:val="00896EE6"/>
    <w:rsid w:val="008A0D22"/>
    <w:rsid w:val="008A6F45"/>
    <w:rsid w:val="008B3D99"/>
    <w:rsid w:val="008B602E"/>
    <w:rsid w:val="008B6467"/>
    <w:rsid w:val="008C0C89"/>
    <w:rsid w:val="008C5D4F"/>
    <w:rsid w:val="008D2E23"/>
    <w:rsid w:val="008D3148"/>
    <w:rsid w:val="008D38A7"/>
    <w:rsid w:val="008D3DBA"/>
    <w:rsid w:val="008D48EE"/>
    <w:rsid w:val="008D54AE"/>
    <w:rsid w:val="008D744B"/>
    <w:rsid w:val="008E4983"/>
    <w:rsid w:val="008E5CD1"/>
    <w:rsid w:val="008F2F17"/>
    <w:rsid w:val="008F7083"/>
    <w:rsid w:val="008F7565"/>
    <w:rsid w:val="009003C6"/>
    <w:rsid w:val="00902F82"/>
    <w:rsid w:val="0090702F"/>
    <w:rsid w:val="00914165"/>
    <w:rsid w:val="00916ADA"/>
    <w:rsid w:val="0092002F"/>
    <w:rsid w:val="009205EC"/>
    <w:rsid w:val="009208C1"/>
    <w:rsid w:val="00921314"/>
    <w:rsid w:val="00926B66"/>
    <w:rsid w:val="00932EAB"/>
    <w:rsid w:val="009332D7"/>
    <w:rsid w:val="009347F3"/>
    <w:rsid w:val="009364E9"/>
    <w:rsid w:val="00937D95"/>
    <w:rsid w:val="00940871"/>
    <w:rsid w:val="0094250D"/>
    <w:rsid w:val="00942A03"/>
    <w:rsid w:val="00945D78"/>
    <w:rsid w:val="00950E0B"/>
    <w:rsid w:val="009522F3"/>
    <w:rsid w:val="0095235F"/>
    <w:rsid w:val="0095456A"/>
    <w:rsid w:val="0095656E"/>
    <w:rsid w:val="00960025"/>
    <w:rsid w:val="00960A2B"/>
    <w:rsid w:val="00960EC0"/>
    <w:rsid w:val="00962E3C"/>
    <w:rsid w:val="00963E99"/>
    <w:rsid w:val="00964217"/>
    <w:rsid w:val="0096683C"/>
    <w:rsid w:val="009735DD"/>
    <w:rsid w:val="00973A01"/>
    <w:rsid w:val="00976D8A"/>
    <w:rsid w:val="00976FFD"/>
    <w:rsid w:val="00981696"/>
    <w:rsid w:val="00981976"/>
    <w:rsid w:val="00985856"/>
    <w:rsid w:val="00987971"/>
    <w:rsid w:val="009908B8"/>
    <w:rsid w:val="00990AB3"/>
    <w:rsid w:val="009A2685"/>
    <w:rsid w:val="009A3EBF"/>
    <w:rsid w:val="009A5A72"/>
    <w:rsid w:val="009A6E18"/>
    <w:rsid w:val="009A7146"/>
    <w:rsid w:val="009B4936"/>
    <w:rsid w:val="009C012E"/>
    <w:rsid w:val="009C055D"/>
    <w:rsid w:val="009C0F35"/>
    <w:rsid w:val="009C11CA"/>
    <w:rsid w:val="009C4932"/>
    <w:rsid w:val="009C7A63"/>
    <w:rsid w:val="009D20EA"/>
    <w:rsid w:val="009D3609"/>
    <w:rsid w:val="009D3990"/>
    <w:rsid w:val="009D4A2D"/>
    <w:rsid w:val="009D7371"/>
    <w:rsid w:val="009D7A85"/>
    <w:rsid w:val="009E416A"/>
    <w:rsid w:val="009E4A34"/>
    <w:rsid w:val="009E7B9C"/>
    <w:rsid w:val="009F023A"/>
    <w:rsid w:val="009F2E6D"/>
    <w:rsid w:val="009F6DEF"/>
    <w:rsid w:val="00A00B56"/>
    <w:rsid w:val="00A01468"/>
    <w:rsid w:val="00A058C5"/>
    <w:rsid w:val="00A0717B"/>
    <w:rsid w:val="00A124F4"/>
    <w:rsid w:val="00A273FA"/>
    <w:rsid w:val="00A3014E"/>
    <w:rsid w:val="00A32C03"/>
    <w:rsid w:val="00A3533F"/>
    <w:rsid w:val="00A35E97"/>
    <w:rsid w:val="00A40B50"/>
    <w:rsid w:val="00A41AC9"/>
    <w:rsid w:val="00A44DF5"/>
    <w:rsid w:val="00A47BE0"/>
    <w:rsid w:val="00A52C86"/>
    <w:rsid w:val="00A61777"/>
    <w:rsid w:val="00A631BD"/>
    <w:rsid w:val="00A643FE"/>
    <w:rsid w:val="00A64A01"/>
    <w:rsid w:val="00A64DFF"/>
    <w:rsid w:val="00A6729E"/>
    <w:rsid w:val="00A707F9"/>
    <w:rsid w:val="00A717F1"/>
    <w:rsid w:val="00A72D3F"/>
    <w:rsid w:val="00A7627D"/>
    <w:rsid w:val="00A77F37"/>
    <w:rsid w:val="00A82875"/>
    <w:rsid w:val="00A8296B"/>
    <w:rsid w:val="00A85397"/>
    <w:rsid w:val="00A868D2"/>
    <w:rsid w:val="00A907DE"/>
    <w:rsid w:val="00A96D5B"/>
    <w:rsid w:val="00A9783B"/>
    <w:rsid w:val="00AA2353"/>
    <w:rsid w:val="00AA30A9"/>
    <w:rsid w:val="00AA6A62"/>
    <w:rsid w:val="00AA6F98"/>
    <w:rsid w:val="00AB5D1A"/>
    <w:rsid w:val="00AB62DA"/>
    <w:rsid w:val="00AC51B8"/>
    <w:rsid w:val="00AC562B"/>
    <w:rsid w:val="00AD307E"/>
    <w:rsid w:val="00AD65DA"/>
    <w:rsid w:val="00AE4D3F"/>
    <w:rsid w:val="00AF0FD5"/>
    <w:rsid w:val="00AF35CD"/>
    <w:rsid w:val="00AF68CB"/>
    <w:rsid w:val="00B00E6A"/>
    <w:rsid w:val="00B04883"/>
    <w:rsid w:val="00B103B5"/>
    <w:rsid w:val="00B12935"/>
    <w:rsid w:val="00B142C3"/>
    <w:rsid w:val="00B16040"/>
    <w:rsid w:val="00B17285"/>
    <w:rsid w:val="00B207F6"/>
    <w:rsid w:val="00B23D63"/>
    <w:rsid w:val="00B2454B"/>
    <w:rsid w:val="00B249F3"/>
    <w:rsid w:val="00B25228"/>
    <w:rsid w:val="00B25D7F"/>
    <w:rsid w:val="00B304FF"/>
    <w:rsid w:val="00B34860"/>
    <w:rsid w:val="00B36513"/>
    <w:rsid w:val="00B36871"/>
    <w:rsid w:val="00B418B3"/>
    <w:rsid w:val="00B43949"/>
    <w:rsid w:val="00B443C4"/>
    <w:rsid w:val="00B4485D"/>
    <w:rsid w:val="00B46CDE"/>
    <w:rsid w:val="00B52177"/>
    <w:rsid w:val="00B53482"/>
    <w:rsid w:val="00B54FEB"/>
    <w:rsid w:val="00B56567"/>
    <w:rsid w:val="00B62C20"/>
    <w:rsid w:val="00B672B3"/>
    <w:rsid w:val="00B6785A"/>
    <w:rsid w:val="00B71043"/>
    <w:rsid w:val="00B722F6"/>
    <w:rsid w:val="00B72B59"/>
    <w:rsid w:val="00B766D5"/>
    <w:rsid w:val="00B776F5"/>
    <w:rsid w:val="00B803E2"/>
    <w:rsid w:val="00B80A2D"/>
    <w:rsid w:val="00B81829"/>
    <w:rsid w:val="00B849A0"/>
    <w:rsid w:val="00B86337"/>
    <w:rsid w:val="00B87C66"/>
    <w:rsid w:val="00B94998"/>
    <w:rsid w:val="00B95983"/>
    <w:rsid w:val="00BA2ADA"/>
    <w:rsid w:val="00BA54E8"/>
    <w:rsid w:val="00BA58FE"/>
    <w:rsid w:val="00BB11E7"/>
    <w:rsid w:val="00BB171D"/>
    <w:rsid w:val="00BB6189"/>
    <w:rsid w:val="00BC058A"/>
    <w:rsid w:val="00BC06FE"/>
    <w:rsid w:val="00BC0D58"/>
    <w:rsid w:val="00BC15F0"/>
    <w:rsid w:val="00BD1E36"/>
    <w:rsid w:val="00BD1EDD"/>
    <w:rsid w:val="00BD24DD"/>
    <w:rsid w:val="00BE0FAA"/>
    <w:rsid w:val="00BE5F96"/>
    <w:rsid w:val="00BE6B6D"/>
    <w:rsid w:val="00BE7132"/>
    <w:rsid w:val="00BE7673"/>
    <w:rsid w:val="00BF1592"/>
    <w:rsid w:val="00BF164E"/>
    <w:rsid w:val="00BF3BAE"/>
    <w:rsid w:val="00BF6265"/>
    <w:rsid w:val="00BF742C"/>
    <w:rsid w:val="00C0078E"/>
    <w:rsid w:val="00C05586"/>
    <w:rsid w:val="00C07478"/>
    <w:rsid w:val="00C11306"/>
    <w:rsid w:val="00C128D5"/>
    <w:rsid w:val="00C1294F"/>
    <w:rsid w:val="00C14AFC"/>
    <w:rsid w:val="00C15955"/>
    <w:rsid w:val="00C178FD"/>
    <w:rsid w:val="00C2188B"/>
    <w:rsid w:val="00C22A5B"/>
    <w:rsid w:val="00C22F6B"/>
    <w:rsid w:val="00C27B92"/>
    <w:rsid w:val="00C3133A"/>
    <w:rsid w:val="00C338D1"/>
    <w:rsid w:val="00C35688"/>
    <w:rsid w:val="00C401CF"/>
    <w:rsid w:val="00C40265"/>
    <w:rsid w:val="00C412A0"/>
    <w:rsid w:val="00C44968"/>
    <w:rsid w:val="00C44B70"/>
    <w:rsid w:val="00C44E45"/>
    <w:rsid w:val="00C47374"/>
    <w:rsid w:val="00C5164C"/>
    <w:rsid w:val="00C52449"/>
    <w:rsid w:val="00C5450C"/>
    <w:rsid w:val="00C62D7A"/>
    <w:rsid w:val="00C64AB7"/>
    <w:rsid w:val="00C656C8"/>
    <w:rsid w:val="00C67ED3"/>
    <w:rsid w:val="00C7096A"/>
    <w:rsid w:val="00C721CA"/>
    <w:rsid w:val="00C77105"/>
    <w:rsid w:val="00C8148F"/>
    <w:rsid w:val="00C82E2A"/>
    <w:rsid w:val="00C86D56"/>
    <w:rsid w:val="00C8703A"/>
    <w:rsid w:val="00C957AC"/>
    <w:rsid w:val="00CA202C"/>
    <w:rsid w:val="00CA2E2A"/>
    <w:rsid w:val="00CA5EA4"/>
    <w:rsid w:val="00CA7630"/>
    <w:rsid w:val="00CB2BE0"/>
    <w:rsid w:val="00CB3D15"/>
    <w:rsid w:val="00CB4672"/>
    <w:rsid w:val="00CB603C"/>
    <w:rsid w:val="00CB7BA8"/>
    <w:rsid w:val="00CB7D3F"/>
    <w:rsid w:val="00CC30DF"/>
    <w:rsid w:val="00CC41E2"/>
    <w:rsid w:val="00CD28C0"/>
    <w:rsid w:val="00CD739C"/>
    <w:rsid w:val="00CD7797"/>
    <w:rsid w:val="00CE43BF"/>
    <w:rsid w:val="00CE464A"/>
    <w:rsid w:val="00CE5036"/>
    <w:rsid w:val="00CE5137"/>
    <w:rsid w:val="00CE6C8C"/>
    <w:rsid w:val="00CE7889"/>
    <w:rsid w:val="00CF53C7"/>
    <w:rsid w:val="00CF6F53"/>
    <w:rsid w:val="00CF7C7A"/>
    <w:rsid w:val="00D02758"/>
    <w:rsid w:val="00D03EFF"/>
    <w:rsid w:val="00D075EB"/>
    <w:rsid w:val="00D10852"/>
    <w:rsid w:val="00D10AA3"/>
    <w:rsid w:val="00D10F4A"/>
    <w:rsid w:val="00D135B5"/>
    <w:rsid w:val="00D13F9D"/>
    <w:rsid w:val="00D15243"/>
    <w:rsid w:val="00D159BA"/>
    <w:rsid w:val="00D229D2"/>
    <w:rsid w:val="00D22BB1"/>
    <w:rsid w:val="00D25F14"/>
    <w:rsid w:val="00D41A52"/>
    <w:rsid w:val="00D41C96"/>
    <w:rsid w:val="00D42288"/>
    <w:rsid w:val="00D43FE7"/>
    <w:rsid w:val="00D44E53"/>
    <w:rsid w:val="00D46D91"/>
    <w:rsid w:val="00D479CE"/>
    <w:rsid w:val="00D50E5E"/>
    <w:rsid w:val="00D51FB2"/>
    <w:rsid w:val="00D5498D"/>
    <w:rsid w:val="00D55B98"/>
    <w:rsid w:val="00D56059"/>
    <w:rsid w:val="00D62270"/>
    <w:rsid w:val="00D65290"/>
    <w:rsid w:val="00D652B6"/>
    <w:rsid w:val="00D65AB0"/>
    <w:rsid w:val="00D70B1A"/>
    <w:rsid w:val="00D71705"/>
    <w:rsid w:val="00D7372E"/>
    <w:rsid w:val="00D73903"/>
    <w:rsid w:val="00D73C51"/>
    <w:rsid w:val="00D75863"/>
    <w:rsid w:val="00D80A9B"/>
    <w:rsid w:val="00D80BCD"/>
    <w:rsid w:val="00D8113A"/>
    <w:rsid w:val="00D815BB"/>
    <w:rsid w:val="00D869B1"/>
    <w:rsid w:val="00D87CB5"/>
    <w:rsid w:val="00D9129D"/>
    <w:rsid w:val="00DA4244"/>
    <w:rsid w:val="00DB77E9"/>
    <w:rsid w:val="00DC3614"/>
    <w:rsid w:val="00DC72F3"/>
    <w:rsid w:val="00DD02C0"/>
    <w:rsid w:val="00DD5748"/>
    <w:rsid w:val="00DE20A2"/>
    <w:rsid w:val="00DE2C3A"/>
    <w:rsid w:val="00DE43D9"/>
    <w:rsid w:val="00DE6775"/>
    <w:rsid w:val="00DF0991"/>
    <w:rsid w:val="00DF13D1"/>
    <w:rsid w:val="00DF1831"/>
    <w:rsid w:val="00DF31BA"/>
    <w:rsid w:val="00DF7694"/>
    <w:rsid w:val="00E02669"/>
    <w:rsid w:val="00E0284E"/>
    <w:rsid w:val="00E07196"/>
    <w:rsid w:val="00E07B2D"/>
    <w:rsid w:val="00E12378"/>
    <w:rsid w:val="00E14DD2"/>
    <w:rsid w:val="00E152E4"/>
    <w:rsid w:val="00E1672A"/>
    <w:rsid w:val="00E1736E"/>
    <w:rsid w:val="00E17967"/>
    <w:rsid w:val="00E209B3"/>
    <w:rsid w:val="00E23506"/>
    <w:rsid w:val="00E318DB"/>
    <w:rsid w:val="00E350FF"/>
    <w:rsid w:val="00E3596A"/>
    <w:rsid w:val="00E36218"/>
    <w:rsid w:val="00E407F6"/>
    <w:rsid w:val="00E43718"/>
    <w:rsid w:val="00E517DF"/>
    <w:rsid w:val="00E54C86"/>
    <w:rsid w:val="00E60B42"/>
    <w:rsid w:val="00E619A8"/>
    <w:rsid w:val="00E6279F"/>
    <w:rsid w:val="00E6578E"/>
    <w:rsid w:val="00E67D05"/>
    <w:rsid w:val="00E71EF6"/>
    <w:rsid w:val="00E7272D"/>
    <w:rsid w:val="00E72A64"/>
    <w:rsid w:val="00E7347F"/>
    <w:rsid w:val="00E777F3"/>
    <w:rsid w:val="00E86776"/>
    <w:rsid w:val="00E941D2"/>
    <w:rsid w:val="00E976D9"/>
    <w:rsid w:val="00EA2183"/>
    <w:rsid w:val="00EA2865"/>
    <w:rsid w:val="00EA4BA9"/>
    <w:rsid w:val="00EA5CD4"/>
    <w:rsid w:val="00EB1A62"/>
    <w:rsid w:val="00EB2589"/>
    <w:rsid w:val="00EB350E"/>
    <w:rsid w:val="00EB6739"/>
    <w:rsid w:val="00EC0064"/>
    <w:rsid w:val="00EC32B5"/>
    <w:rsid w:val="00EC50D2"/>
    <w:rsid w:val="00EC77D2"/>
    <w:rsid w:val="00ED0A5B"/>
    <w:rsid w:val="00EE155F"/>
    <w:rsid w:val="00EE38CB"/>
    <w:rsid w:val="00EF1DDC"/>
    <w:rsid w:val="00EF3197"/>
    <w:rsid w:val="00F00BDF"/>
    <w:rsid w:val="00F0309D"/>
    <w:rsid w:val="00F14E30"/>
    <w:rsid w:val="00F154F1"/>
    <w:rsid w:val="00F16537"/>
    <w:rsid w:val="00F21212"/>
    <w:rsid w:val="00F22634"/>
    <w:rsid w:val="00F23777"/>
    <w:rsid w:val="00F25E6C"/>
    <w:rsid w:val="00F34CF4"/>
    <w:rsid w:val="00F37C2C"/>
    <w:rsid w:val="00F43054"/>
    <w:rsid w:val="00F43C9C"/>
    <w:rsid w:val="00F460F1"/>
    <w:rsid w:val="00F57CE2"/>
    <w:rsid w:val="00F61DF3"/>
    <w:rsid w:val="00F67138"/>
    <w:rsid w:val="00F70E6C"/>
    <w:rsid w:val="00F71E3C"/>
    <w:rsid w:val="00F8106B"/>
    <w:rsid w:val="00F836D1"/>
    <w:rsid w:val="00F83C9A"/>
    <w:rsid w:val="00F849E3"/>
    <w:rsid w:val="00F8583F"/>
    <w:rsid w:val="00F905F4"/>
    <w:rsid w:val="00F907F6"/>
    <w:rsid w:val="00F91028"/>
    <w:rsid w:val="00F93C20"/>
    <w:rsid w:val="00F95ECB"/>
    <w:rsid w:val="00FA0385"/>
    <w:rsid w:val="00FA500F"/>
    <w:rsid w:val="00FA534C"/>
    <w:rsid w:val="00FA564F"/>
    <w:rsid w:val="00FB3B0B"/>
    <w:rsid w:val="00FB7F52"/>
    <w:rsid w:val="00FC19EF"/>
    <w:rsid w:val="00FC72D6"/>
    <w:rsid w:val="00FE7530"/>
    <w:rsid w:val="00FE7BCB"/>
    <w:rsid w:val="00FF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0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533F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共用樣式)"/>
    <w:link w:val="a5"/>
    <w:rsid w:val="00A3533F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6">
    <w:name w:val="公文(主旨)"/>
    <w:basedOn w:val="a4"/>
    <w:next w:val="a7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8">
    <w:name w:val="公文(主持人)"/>
    <w:basedOn w:val="a4"/>
    <w:next w:val="a9"/>
    <w:rsid w:val="00A3533F"/>
    <w:pPr>
      <w:ind w:left="1440" w:hanging="1440"/>
    </w:pPr>
    <w:rPr>
      <w:sz w:val="28"/>
    </w:rPr>
  </w:style>
  <w:style w:type="paragraph" w:customStyle="1" w:styleId="aa">
    <w:name w:val="公文(主管)"/>
    <w:basedOn w:val="a4"/>
    <w:rsid w:val="00A3533F"/>
    <w:pPr>
      <w:ind w:left="7938"/>
    </w:pPr>
    <w:rPr>
      <w:color w:val="FF0000"/>
      <w:sz w:val="32"/>
    </w:rPr>
  </w:style>
  <w:style w:type="paragraph" w:customStyle="1" w:styleId="ab">
    <w:name w:val="公文(出席者)"/>
    <w:basedOn w:val="a4"/>
    <w:next w:val="a9"/>
    <w:rsid w:val="00A3533F"/>
    <w:pPr>
      <w:ind w:left="1440" w:hanging="1440"/>
    </w:pPr>
    <w:rPr>
      <w:sz w:val="28"/>
    </w:rPr>
  </w:style>
  <w:style w:type="paragraph" w:customStyle="1" w:styleId="ac">
    <w:name w:val="公文(正本)"/>
    <w:basedOn w:val="a4"/>
    <w:next w:val="ad"/>
    <w:link w:val="ae"/>
    <w:rsid w:val="00A3533F"/>
    <w:pPr>
      <w:ind w:left="720" w:hanging="720"/>
    </w:pPr>
  </w:style>
  <w:style w:type="paragraph" w:customStyle="1" w:styleId="af">
    <w:name w:val="公文(全銜)"/>
    <w:basedOn w:val="a4"/>
    <w:rsid w:val="00A3533F"/>
    <w:pPr>
      <w:spacing w:line="480" w:lineRule="auto"/>
    </w:pPr>
    <w:rPr>
      <w:b/>
      <w:color w:val="FF0000"/>
      <w:sz w:val="40"/>
    </w:rPr>
  </w:style>
  <w:style w:type="paragraph" w:customStyle="1" w:styleId="af0">
    <w:name w:val="公文(列席者)"/>
    <w:basedOn w:val="a4"/>
    <w:next w:val="a9"/>
    <w:rsid w:val="0085104A"/>
    <w:pPr>
      <w:ind w:left="1440" w:hanging="1440"/>
    </w:pPr>
  </w:style>
  <w:style w:type="paragraph" w:customStyle="1" w:styleId="af1">
    <w:name w:val="公文(地址)"/>
    <w:basedOn w:val="a4"/>
    <w:link w:val="af2"/>
    <w:rsid w:val="00A3533F"/>
    <w:pPr>
      <w:ind w:left="8278"/>
    </w:pPr>
  </w:style>
  <w:style w:type="paragraph" w:customStyle="1" w:styleId="af3">
    <w:name w:val="公文(受文者)"/>
    <w:basedOn w:val="a4"/>
    <w:next w:val="af4"/>
    <w:link w:val="af5"/>
    <w:rsid w:val="002D693E"/>
    <w:pPr>
      <w:ind w:left="1280" w:hanging="1280"/>
    </w:pPr>
    <w:rPr>
      <w:sz w:val="32"/>
    </w:rPr>
  </w:style>
  <w:style w:type="paragraph" w:customStyle="1" w:styleId="af6">
    <w:name w:val="公文(承辦單位)"/>
    <w:basedOn w:val="a4"/>
    <w:rsid w:val="00C338D1"/>
    <w:pPr>
      <w:snapToGrid w:val="0"/>
    </w:pPr>
    <w:rPr>
      <w:sz w:val="28"/>
    </w:rPr>
  </w:style>
  <w:style w:type="paragraph" w:customStyle="1" w:styleId="af7">
    <w:name w:val="公文(附件)"/>
    <w:basedOn w:val="a4"/>
    <w:next w:val="af8"/>
    <w:link w:val="af9"/>
    <w:rsid w:val="00A3533F"/>
    <w:pPr>
      <w:ind w:left="720" w:hanging="720"/>
    </w:pPr>
  </w:style>
  <w:style w:type="paragraph" w:customStyle="1" w:styleId="a7">
    <w:name w:val="公文(後續段落_主旨)"/>
    <w:basedOn w:val="a4"/>
    <w:rsid w:val="00E07B2D"/>
    <w:pPr>
      <w:spacing w:line="500" w:lineRule="exact"/>
      <w:ind w:left="960" w:hanging="960"/>
    </w:pPr>
    <w:rPr>
      <w:sz w:val="32"/>
    </w:rPr>
  </w:style>
  <w:style w:type="paragraph" w:customStyle="1" w:styleId="a9">
    <w:name w:val="公文(後續段落_主持人)"/>
    <w:basedOn w:val="a4"/>
    <w:rsid w:val="00E07B2D"/>
    <w:pPr>
      <w:ind w:left="1440"/>
    </w:pPr>
    <w:rPr>
      <w:sz w:val="32"/>
    </w:rPr>
  </w:style>
  <w:style w:type="paragraph" w:customStyle="1" w:styleId="afa">
    <w:name w:val="公文(後續段落_文件類型)"/>
    <w:basedOn w:val="a4"/>
    <w:link w:val="afb"/>
    <w:rsid w:val="007E3987"/>
    <w:rPr>
      <w:rFonts w:ascii="新細明體" w:hAnsi="新細明體"/>
    </w:rPr>
  </w:style>
  <w:style w:type="paragraph" w:customStyle="1" w:styleId="afc">
    <w:name w:val="公文(後續段落_副本)"/>
    <w:basedOn w:val="a4"/>
    <w:link w:val="afd"/>
    <w:rsid w:val="00A3533F"/>
    <w:pPr>
      <w:ind w:left="720" w:hanging="720"/>
    </w:pPr>
  </w:style>
  <w:style w:type="paragraph" w:customStyle="1" w:styleId="afe">
    <w:name w:val="公文(後續段落_發文日期)"/>
    <w:basedOn w:val="a4"/>
    <w:link w:val="aff"/>
    <w:rsid w:val="00A3533F"/>
    <w:pPr>
      <w:ind w:left="1200" w:hanging="1200"/>
    </w:pPr>
  </w:style>
  <w:style w:type="paragraph" w:customStyle="1" w:styleId="aff0">
    <w:name w:val="公文(後續段落_開會事由)"/>
    <w:basedOn w:val="a4"/>
    <w:rsid w:val="00E07B2D"/>
    <w:pPr>
      <w:ind w:left="1758"/>
    </w:pPr>
    <w:rPr>
      <w:sz w:val="32"/>
    </w:rPr>
  </w:style>
  <w:style w:type="paragraph" w:customStyle="1" w:styleId="aff1">
    <w:name w:val="公文(後續段落_敬會)"/>
    <w:basedOn w:val="a4"/>
    <w:rsid w:val="00A3533F"/>
    <w:pPr>
      <w:adjustRightInd w:val="0"/>
      <w:snapToGrid w:val="0"/>
      <w:ind w:left="720"/>
    </w:pPr>
    <w:rPr>
      <w:noProof w:val="0"/>
    </w:rPr>
  </w:style>
  <w:style w:type="paragraph" w:customStyle="1" w:styleId="aff2">
    <w:name w:val="公文(後續段落_聯絡人)"/>
    <w:basedOn w:val="a4"/>
    <w:rsid w:val="00A3533F"/>
    <w:pPr>
      <w:spacing w:line="320" w:lineRule="exact"/>
      <w:ind w:left="10376"/>
    </w:pPr>
  </w:style>
  <w:style w:type="paragraph" w:customStyle="1" w:styleId="aff3">
    <w:name w:val="公文(頁碼)"/>
    <w:basedOn w:val="a4"/>
    <w:rsid w:val="00A3533F"/>
    <w:rPr>
      <w:color w:val="FF0000"/>
      <w:sz w:val="28"/>
    </w:rPr>
  </w:style>
  <w:style w:type="paragraph" w:customStyle="1" w:styleId="aff4">
    <w:name w:val="公文(首長)"/>
    <w:basedOn w:val="a4"/>
    <w:rsid w:val="00A3533F"/>
    <w:rPr>
      <w:sz w:val="32"/>
    </w:rPr>
  </w:style>
  <w:style w:type="paragraph" w:customStyle="1" w:styleId="aff5">
    <w:name w:val="公文(草擬人)"/>
    <w:basedOn w:val="a4"/>
    <w:rsid w:val="00A3533F"/>
    <w:pPr>
      <w:ind w:right="1134"/>
      <w:jc w:val="right"/>
    </w:pPr>
    <w:rPr>
      <w:sz w:val="32"/>
    </w:rPr>
  </w:style>
  <w:style w:type="paragraph" w:customStyle="1" w:styleId="aff6">
    <w:name w:val="公文(副本)"/>
    <w:basedOn w:val="a4"/>
    <w:next w:val="afc"/>
    <w:rsid w:val="00A3533F"/>
    <w:pPr>
      <w:ind w:left="720" w:hanging="720"/>
    </w:pPr>
  </w:style>
  <w:style w:type="paragraph" w:customStyle="1" w:styleId="aff7">
    <w:name w:val="公文(密等)"/>
    <w:basedOn w:val="a4"/>
    <w:rsid w:val="00A3533F"/>
  </w:style>
  <w:style w:type="paragraph" w:customStyle="1" w:styleId="aff8">
    <w:name w:val="公文(速別)"/>
    <w:basedOn w:val="a4"/>
    <w:next w:val="aff9"/>
    <w:link w:val="affa"/>
    <w:rsid w:val="00A3533F"/>
    <w:pPr>
      <w:ind w:left="720" w:hanging="720"/>
    </w:pPr>
  </w:style>
  <w:style w:type="paragraph" w:customStyle="1" w:styleId="affb">
    <w:name w:val="公文(備註)"/>
    <w:basedOn w:val="a4"/>
    <w:next w:val="affc"/>
    <w:rsid w:val="00A3533F"/>
    <w:pPr>
      <w:ind w:left="840" w:hanging="840"/>
    </w:pPr>
  </w:style>
  <w:style w:type="paragraph" w:customStyle="1" w:styleId="affd">
    <w:name w:val="公文(發文日期)"/>
    <w:basedOn w:val="a4"/>
    <w:next w:val="afe"/>
    <w:rsid w:val="00A3533F"/>
    <w:pPr>
      <w:ind w:left="1200" w:hanging="1200"/>
    </w:pPr>
  </w:style>
  <w:style w:type="paragraph" w:customStyle="1" w:styleId="affe">
    <w:name w:val="公文(發文字號)"/>
    <w:basedOn w:val="a4"/>
    <w:next w:val="afff"/>
    <w:rsid w:val="00A3533F"/>
    <w:pPr>
      <w:ind w:left="1200" w:hanging="1200"/>
    </w:pPr>
  </w:style>
  <w:style w:type="paragraph" w:customStyle="1" w:styleId="afff0">
    <w:name w:val="公文(開會地點)"/>
    <w:basedOn w:val="a4"/>
    <w:next w:val="aff0"/>
    <w:rsid w:val="00A3533F"/>
    <w:pPr>
      <w:ind w:left="1758" w:hanging="1758"/>
    </w:pPr>
    <w:rPr>
      <w:sz w:val="28"/>
    </w:rPr>
  </w:style>
  <w:style w:type="paragraph" w:customStyle="1" w:styleId="afff1">
    <w:name w:val="公文(開會事由)"/>
    <w:basedOn w:val="a4"/>
    <w:next w:val="aff0"/>
    <w:rsid w:val="00A3533F"/>
    <w:pPr>
      <w:ind w:left="1758" w:hanging="1758"/>
    </w:pPr>
    <w:rPr>
      <w:sz w:val="28"/>
    </w:rPr>
  </w:style>
  <w:style w:type="paragraph" w:customStyle="1" w:styleId="afff2">
    <w:name w:val="公文(開會時間)"/>
    <w:basedOn w:val="a4"/>
    <w:next w:val="aff0"/>
    <w:rsid w:val="00A3533F"/>
    <w:pPr>
      <w:ind w:left="1758" w:hanging="1758"/>
    </w:pPr>
    <w:rPr>
      <w:sz w:val="28"/>
    </w:rPr>
  </w:style>
  <w:style w:type="paragraph" w:customStyle="1" w:styleId="afff3">
    <w:name w:val="公文(聯絡方式)"/>
    <w:basedOn w:val="afff4"/>
    <w:next w:val="afff5"/>
    <w:rsid w:val="001E7731"/>
    <w:pPr>
      <w:ind w:left="4681" w:hanging="1200"/>
    </w:pPr>
  </w:style>
  <w:style w:type="paragraph" w:customStyle="1" w:styleId="afff6">
    <w:name w:val="公文(敬陳)"/>
    <w:basedOn w:val="a4"/>
    <w:rsid w:val="00E07B2D"/>
    <w:rPr>
      <w:sz w:val="32"/>
    </w:rPr>
  </w:style>
  <w:style w:type="paragraph" w:customStyle="1" w:styleId="afff7">
    <w:name w:val="公文(敬會)"/>
    <w:basedOn w:val="a4"/>
    <w:next w:val="aff1"/>
    <w:rsid w:val="00A3533F"/>
    <w:pPr>
      <w:adjustRightInd w:val="0"/>
      <w:snapToGrid w:val="0"/>
      <w:ind w:left="720" w:hanging="720"/>
    </w:pPr>
  </w:style>
  <w:style w:type="paragraph" w:customStyle="1" w:styleId="afff8">
    <w:name w:val="公文(裝訂線)"/>
    <w:basedOn w:val="a0"/>
    <w:rsid w:val="00A3533F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9">
    <w:name w:val="公文(檔號)"/>
    <w:basedOn w:val="a4"/>
    <w:rsid w:val="00A3533F"/>
    <w:rPr>
      <w:color w:val="FF0000"/>
    </w:rPr>
  </w:style>
  <w:style w:type="paragraph" w:customStyle="1" w:styleId="afffa">
    <w:name w:val="公文(聯絡人)"/>
    <w:basedOn w:val="a4"/>
    <w:next w:val="aff2"/>
    <w:rsid w:val="00A3533F"/>
    <w:pPr>
      <w:spacing w:line="320" w:lineRule="exact"/>
      <w:ind w:left="8278"/>
    </w:pPr>
  </w:style>
  <w:style w:type="paragraph" w:styleId="afffb">
    <w:name w:val="header"/>
    <w:basedOn w:val="a0"/>
    <w:rsid w:val="00A3533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c">
    <w:name w:val="footer"/>
    <w:basedOn w:val="a0"/>
    <w:rsid w:val="00A3533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d">
    <w:name w:val="page number"/>
    <w:basedOn w:val="a1"/>
    <w:rsid w:val="00A3533F"/>
  </w:style>
  <w:style w:type="paragraph" w:customStyle="1" w:styleId="afff4">
    <w:name w:val="公文(傳真)"/>
    <w:basedOn w:val="a4"/>
    <w:rsid w:val="00A3533F"/>
    <w:pPr>
      <w:ind w:left="8278"/>
    </w:pPr>
    <w:rPr>
      <w:kern w:val="2"/>
    </w:rPr>
  </w:style>
  <w:style w:type="paragraph" w:customStyle="1" w:styleId="afffe">
    <w:name w:val="公文(段落)"/>
    <w:basedOn w:val="a4"/>
    <w:next w:val="affff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f">
    <w:name w:val="公文(後續段落_段落)"/>
    <w:basedOn w:val="a4"/>
    <w:rsid w:val="007852F4"/>
    <w:pPr>
      <w:spacing w:line="500" w:lineRule="exact"/>
      <w:ind w:left="960"/>
    </w:pPr>
    <w:rPr>
      <w:sz w:val="32"/>
    </w:rPr>
  </w:style>
  <w:style w:type="paragraph" w:customStyle="1" w:styleId="affc">
    <w:name w:val="公文(後續段落_備註)"/>
    <w:basedOn w:val="a4"/>
    <w:rsid w:val="00A3533F"/>
  </w:style>
  <w:style w:type="paragraph" w:customStyle="1" w:styleId="affff0">
    <w:name w:val="公文(有框公文_框外文字)"/>
    <w:basedOn w:val="a4"/>
    <w:rsid w:val="004E787D"/>
    <w:pPr>
      <w:jc w:val="center"/>
    </w:pPr>
    <w:rPr>
      <w:sz w:val="40"/>
    </w:rPr>
  </w:style>
  <w:style w:type="paragraph" w:customStyle="1" w:styleId="affff1">
    <w:name w:val="公文(有框公文_框內文字)"/>
    <w:basedOn w:val="a4"/>
    <w:rsid w:val="00A3533F"/>
    <w:rPr>
      <w:sz w:val="28"/>
    </w:rPr>
  </w:style>
  <w:style w:type="paragraph" w:customStyle="1" w:styleId="affff2">
    <w:name w:val="公文(受會單位)"/>
    <w:basedOn w:val="affff1"/>
    <w:rsid w:val="00A3533F"/>
  </w:style>
  <w:style w:type="paragraph" w:customStyle="1" w:styleId="affff3">
    <w:name w:val="公文(會核意見或簽名)"/>
    <w:basedOn w:val="affff1"/>
    <w:rsid w:val="00A3533F"/>
  </w:style>
  <w:style w:type="paragraph" w:customStyle="1" w:styleId="affff4">
    <w:name w:val="公文(收會時間)"/>
    <w:basedOn w:val="affff1"/>
    <w:rsid w:val="00A3533F"/>
  </w:style>
  <w:style w:type="paragraph" w:customStyle="1" w:styleId="affff5">
    <w:name w:val="公文(會畢時間)"/>
    <w:basedOn w:val="affff1"/>
    <w:rsid w:val="00A3533F"/>
  </w:style>
  <w:style w:type="paragraph" w:customStyle="1" w:styleId="affff6">
    <w:name w:val="公文(案情摘要)"/>
    <w:basedOn w:val="affff1"/>
    <w:rsid w:val="00A3533F"/>
  </w:style>
  <w:style w:type="paragraph" w:customStyle="1" w:styleId="affff7">
    <w:name w:val="公文(主辦單位)"/>
    <w:basedOn w:val="affff1"/>
    <w:rsid w:val="00A3533F"/>
  </w:style>
  <w:style w:type="paragraph" w:customStyle="1" w:styleId="affff8">
    <w:name w:val="公文(收文字號)"/>
    <w:basedOn w:val="affff1"/>
    <w:rsid w:val="00A3533F"/>
  </w:style>
  <w:style w:type="paragraph" w:customStyle="1" w:styleId="affff9">
    <w:name w:val="公文(主辦機關_機關名稱)"/>
    <w:basedOn w:val="affff1"/>
    <w:rsid w:val="00A3533F"/>
  </w:style>
  <w:style w:type="paragraph" w:customStyle="1" w:styleId="affffa">
    <w:name w:val="公文(主辦機關_決行)"/>
    <w:basedOn w:val="affff1"/>
    <w:rsid w:val="00A3533F"/>
  </w:style>
  <w:style w:type="paragraph" w:customStyle="1" w:styleId="affffb">
    <w:name w:val="公文(主辦機關_審核)"/>
    <w:basedOn w:val="affff1"/>
    <w:rsid w:val="00A3533F"/>
  </w:style>
  <w:style w:type="paragraph" w:customStyle="1" w:styleId="affffc">
    <w:name w:val="公文(主辦機關_承辦)"/>
    <w:basedOn w:val="affff1"/>
    <w:rsid w:val="00A3533F"/>
  </w:style>
  <w:style w:type="paragraph" w:customStyle="1" w:styleId="affffd">
    <w:name w:val="公文(主辦機關_會辦)"/>
    <w:basedOn w:val="affff1"/>
    <w:rsid w:val="00A3533F"/>
  </w:style>
  <w:style w:type="paragraph" w:customStyle="1" w:styleId="affffe">
    <w:name w:val="公文(主辦機關_收發文日期及字號)"/>
    <w:basedOn w:val="affff1"/>
    <w:rsid w:val="00A3533F"/>
  </w:style>
  <w:style w:type="paragraph" w:customStyle="1" w:styleId="afffff">
    <w:name w:val="公文(會辦機關_機關名稱)"/>
    <w:basedOn w:val="affff1"/>
    <w:rsid w:val="00A3533F"/>
  </w:style>
  <w:style w:type="paragraph" w:customStyle="1" w:styleId="afffff0">
    <w:name w:val="公文(會辦機關_決行)"/>
    <w:basedOn w:val="affff1"/>
    <w:rsid w:val="00A3533F"/>
  </w:style>
  <w:style w:type="paragraph" w:customStyle="1" w:styleId="afffff1">
    <w:name w:val="公文(會辦機關_審核)"/>
    <w:basedOn w:val="affff1"/>
    <w:rsid w:val="00A3533F"/>
  </w:style>
  <w:style w:type="paragraph" w:customStyle="1" w:styleId="afffff2">
    <w:name w:val="公文(會辦機關_承辦)"/>
    <w:basedOn w:val="affff1"/>
    <w:rsid w:val="00A3533F"/>
  </w:style>
  <w:style w:type="paragraph" w:customStyle="1" w:styleId="afffff3">
    <w:name w:val="公文(會辦機關_會辦)"/>
    <w:basedOn w:val="affff1"/>
    <w:rsid w:val="00A3533F"/>
  </w:style>
  <w:style w:type="paragraph" w:customStyle="1" w:styleId="afffff4">
    <w:name w:val="公文(會辦機關_收發文日期及字號)"/>
    <w:basedOn w:val="affff1"/>
    <w:rsid w:val="00A3533F"/>
  </w:style>
  <w:style w:type="paragraph" w:customStyle="1" w:styleId="afffff5">
    <w:name w:val="公文(機關全銜)"/>
    <w:basedOn w:val="affff1"/>
    <w:rsid w:val="00A3533F"/>
  </w:style>
  <w:style w:type="paragraph" w:customStyle="1" w:styleId="afffff6">
    <w:name w:val="公文(類)"/>
    <w:basedOn w:val="affff0"/>
    <w:rsid w:val="00A3533F"/>
    <w:rPr>
      <w:sz w:val="24"/>
    </w:rPr>
  </w:style>
  <w:style w:type="paragraph" w:customStyle="1" w:styleId="afffff7">
    <w:name w:val="公文(綱)"/>
    <w:basedOn w:val="affff0"/>
    <w:rsid w:val="00A3533F"/>
    <w:rPr>
      <w:sz w:val="24"/>
    </w:rPr>
  </w:style>
  <w:style w:type="paragraph" w:customStyle="1" w:styleId="afffff8">
    <w:name w:val="公文(目)"/>
    <w:basedOn w:val="affff0"/>
    <w:rsid w:val="00A3533F"/>
    <w:rPr>
      <w:sz w:val="24"/>
    </w:rPr>
  </w:style>
  <w:style w:type="paragraph" w:customStyle="1" w:styleId="afffff9">
    <w:name w:val="公文(有框公文_檔號)"/>
    <w:basedOn w:val="affff1"/>
    <w:rsid w:val="00A3533F"/>
    <w:rPr>
      <w:sz w:val="24"/>
    </w:rPr>
  </w:style>
  <w:style w:type="paragraph" w:customStyle="1" w:styleId="afffffa">
    <w:name w:val="公文(案名)"/>
    <w:basedOn w:val="affff1"/>
    <w:rsid w:val="00A3533F"/>
  </w:style>
  <w:style w:type="paragraph" w:customStyle="1" w:styleId="afffffb">
    <w:name w:val="公文(起止日期)"/>
    <w:basedOn w:val="affff1"/>
    <w:rsid w:val="00A3533F"/>
  </w:style>
  <w:style w:type="paragraph" w:customStyle="1" w:styleId="afffffc">
    <w:name w:val="公文(卷數)"/>
    <w:basedOn w:val="affff1"/>
    <w:rsid w:val="00A3533F"/>
  </w:style>
  <w:style w:type="paragraph" w:customStyle="1" w:styleId="afffffd">
    <w:name w:val="公文(件數)"/>
    <w:basedOn w:val="affff1"/>
    <w:rsid w:val="00A3533F"/>
  </w:style>
  <w:style w:type="paragraph" w:customStyle="1" w:styleId="afffffe">
    <w:name w:val="公文(移轉或銷燬)"/>
    <w:basedOn w:val="affff1"/>
    <w:rsid w:val="00A3533F"/>
  </w:style>
  <w:style w:type="paragraph" w:customStyle="1" w:styleId="affffff">
    <w:name w:val="公文(有框公文_備註)"/>
    <w:basedOn w:val="affff1"/>
    <w:rsid w:val="00A3533F"/>
  </w:style>
  <w:style w:type="paragraph" w:customStyle="1" w:styleId="affffff0">
    <w:name w:val="公文(目次)"/>
    <w:basedOn w:val="affff1"/>
    <w:rsid w:val="00A3533F"/>
  </w:style>
  <w:style w:type="paragraph" w:customStyle="1" w:styleId="affffff1">
    <w:name w:val="公文(有框公文_收文字號)"/>
    <w:basedOn w:val="affff1"/>
    <w:rsid w:val="00A3533F"/>
  </w:style>
  <w:style w:type="paragraph" w:customStyle="1" w:styleId="affffff2">
    <w:name w:val="公文(來文字號)"/>
    <w:basedOn w:val="affff1"/>
    <w:rsid w:val="00A3533F"/>
  </w:style>
  <w:style w:type="paragraph" w:customStyle="1" w:styleId="affffff3">
    <w:name w:val="公文(有框公文_發文字號)"/>
    <w:basedOn w:val="affff1"/>
    <w:rsid w:val="00A3533F"/>
  </w:style>
  <w:style w:type="paragraph" w:customStyle="1" w:styleId="affffff4">
    <w:name w:val="公文(文別)"/>
    <w:basedOn w:val="affff1"/>
    <w:rsid w:val="00A3533F"/>
  </w:style>
  <w:style w:type="paragraph" w:customStyle="1" w:styleId="affffff5">
    <w:name w:val="公文(來受文者)"/>
    <w:basedOn w:val="affff1"/>
    <w:rsid w:val="00A3533F"/>
  </w:style>
  <w:style w:type="paragraph" w:customStyle="1" w:styleId="affffff6">
    <w:name w:val="公文(有框公文_主旨)"/>
    <w:basedOn w:val="affff1"/>
    <w:rsid w:val="00A3533F"/>
  </w:style>
  <w:style w:type="paragraph" w:customStyle="1" w:styleId="affffff7">
    <w:name w:val="公文(有框公文_附件)"/>
    <w:basedOn w:val="affff1"/>
    <w:rsid w:val="00A3533F"/>
  </w:style>
  <w:style w:type="paragraph" w:customStyle="1" w:styleId="affffff8">
    <w:name w:val="公文(銷燬)"/>
    <w:basedOn w:val="affff1"/>
    <w:rsid w:val="00A3533F"/>
  </w:style>
  <w:style w:type="paragraph" w:customStyle="1" w:styleId="affffff9">
    <w:name w:val="公文(續存)"/>
    <w:basedOn w:val="affff1"/>
    <w:rsid w:val="00A3533F"/>
  </w:style>
  <w:style w:type="paragraph" w:customStyle="1" w:styleId="DTDs">
    <w:name w:val="DTDs"/>
    <w:basedOn w:val="a0"/>
    <w:rsid w:val="00A3533F"/>
  </w:style>
  <w:style w:type="paragraph" w:customStyle="1" w:styleId="affffffa">
    <w:name w:val="公文(機關地址)"/>
    <w:basedOn w:val="afff4"/>
    <w:next w:val="affffffb"/>
    <w:rsid w:val="00A52C86"/>
    <w:pPr>
      <w:ind w:left="4681" w:hanging="1200"/>
    </w:pPr>
  </w:style>
  <w:style w:type="paragraph" w:styleId="affffffc">
    <w:name w:val="Balloon Text"/>
    <w:basedOn w:val="a0"/>
    <w:semiHidden/>
    <w:rsid w:val="00B54FEB"/>
    <w:rPr>
      <w:rFonts w:ascii="Arial" w:hAnsi="Arial"/>
      <w:sz w:val="18"/>
      <w:szCs w:val="18"/>
    </w:rPr>
  </w:style>
  <w:style w:type="paragraph" w:customStyle="1" w:styleId="affffffd">
    <w:name w:val="公文(郵遞區號)"/>
    <w:basedOn w:val="a4"/>
    <w:rsid w:val="00D75863"/>
    <w:pPr>
      <w:ind w:right="3442"/>
    </w:pPr>
  </w:style>
  <w:style w:type="paragraph" w:customStyle="1" w:styleId="affffffe">
    <w:name w:val="公文(郵寄地址)"/>
    <w:basedOn w:val="a4"/>
    <w:rsid w:val="00D75863"/>
    <w:pPr>
      <w:ind w:right="3442"/>
    </w:pPr>
  </w:style>
  <w:style w:type="table" w:styleId="afffffff">
    <w:name w:val="Table Grid"/>
    <w:basedOn w:val="a2"/>
    <w:uiPriority w:val="59"/>
    <w:rsid w:val="00E209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0">
    <w:name w:val="公文(會核意見或簽章)"/>
    <w:basedOn w:val="affff3"/>
    <w:rsid w:val="006C7A53"/>
  </w:style>
  <w:style w:type="character" w:customStyle="1" w:styleId="a5">
    <w:name w:val="公文(共用樣式) 字元"/>
    <w:link w:val="a4"/>
    <w:rsid w:val="007E3987"/>
    <w:rPr>
      <w:rFonts w:eastAsia="標楷體"/>
      <w:noProof/>
      <w:sz w:val="24"/>
      <w:lang w:bidi="he-IL"/>
    </w:rPr>
  </w:style>
  <w:style w:type="character" w:customStyle="1" w:styleId="afb">
    <w:name w:val="公文(後續段落_文件類型) 字元"/>
    <w:link w:val="afa"/>
    <w:rsid w:val="007E3987"/>
    <w:rPr>
      <w:rFonts w:ascii="新細明體" w:eastAsia="標楷體" w:hAnsi="新細明體"/>
      <w:noProof/>
      <w:sz w:val="24"/>
      <w:lang w:bidi="he-IL"/>
    </w:rPr>
  </w:style>
  <w:style w:type="paragraph" w:customStyle="1" w:styleId="afffffff1">
    <w:name w:val="公文(文件類型)"/>
    <w:basedOn w:val="a4"/>
    <w:next w:val="afa"/>
    <w:link w:val="afffffff2"/>
    <w:rsid w:val="007E3987"/>
    <w:pPr>
      <w:spacing w:line="480" w:lineRule="auto"/>
      <w:jc w:val="center"/>
    </w:pPr>
    <w:rPr>
      <w:rFonts w:ascii="新細明體" w:hAnsi="新細明體"/>
      <w:sz w:val="40"/>
    </w:rPr>
  </w:style>
  <w:style w:type="character" w:customStyle="1" w:styleId="afffffff2">
    <w:name w:val="公文(文件類型) 字元"/>
    <w:link w:val="afffffff1"/>
    <w:rsid w:val="007E3987"/>
    <w:rPr>
      <w:rFonts w:ascii="新細明體" w:eastAsia="標楷體" w:hAnsi="新細明體"/>
      <w:noProof/>
      <w:sz w:val="40"/>
      <w:lang w:bidi="he-IL"/>
    </w:rPr>
  </w:style>
  <w:style w:type="paragraph" w:customStyle="1" w:styleId="affffffb">
    <w:name w:val="公文(後續段落_機關地址)"/>
    <w:basedOn w:val="a4"/>
    <w:link w:val="afffffff3"/>
    <w:rsid w:val="007E3987"/>
    <w:pPr>
      <w:ind w:left="4681"/>
    </w:pPr>
  </w:style>
  <w:style w:type="character" w:customStyle="1" w:styleId="af2">
    <w:name w:val="公文(地址) 字元"/>
    <w:basedOn w:val="a5"/>
    <w:link w:val="af1"/>
    <w:rsid w:val="007E3987"/>
    <w:rPr>
      <w:rFonts w:eastAsia="標楷體"/>
      <w:noProof/>
      <w:sz w:val="24"/>
      <w:lang w:bidi="he-IL"/>
    </w:rPr>
  </w:style>
  <w:style w:type="character" w:customStyle="1" w:styleId="afffffff3">
    <w:name w:val="公文(後續段落_機關地址) 字元"/>
    <w:basedOn w:val="af2"/>
    <w:link w:val="affffffb"/>
    <w:rsid w:val="007E3987"/>
    <w:rPr>
      <w:rFonts w:eastAsia="標楷體"/>
      <w:noProof/>
      <w:sz w:val="24"/>
      <w:lang w:bidi="he-IL"/>
    </w:rPr>
  </w:style>
  <w:style w:type="paragraph" w:customStyle="1" w:styleId="afff5">
    <w:name w:val="公文(後續段落_聯絡方式)"/>
    <w:basedOn w:val="a4"/>
    <w:link w:val="afffffff4"/>
    <w:rsid w:val="007E3987"/>
    <w:pPr>
      <w:ind w:left="4681"/>
    </w:pPr>
  </w:style>
  <w:style w:type="character" w:customStyle="1" w:styleId="afffffff4">
    <w:name w:val="公文(後續段落_聯絡方式) 字元"/>
    <w:basedOn w:val="afffffff3"/>
    <w:link w:val="afff5"/>
    <w:rsid w:val="007E3987"/>
    <w:rPr>
      <w:rFonts w:eastAsia="標楷體"/>
      <w:noProof/>
      <w:sz w:val="24"/>
      <w:lang w:bidi="he-IL"/>
    </w:rPr>
  </w:style>
  <w:style w:type="paragraph" w:customStyle="1" w:styleId="af4">
    <w:name w:val="公文(後續段落_受文者)"/>
    <w:basedOn w:val="a4"/>
    <w:link w:val="afffffff5"/>
    <w:rsid w:val="007E3987"/>
    <w:pPr>
      <w:ind w:left="1280" w:hanging="1280"/>
    </w:pPr>
    <w:rPr>
      <w:sz w:val="32"/>
    </w:rPr>
  </w:style>
  <w:style w:type="character" w:customStyle="1" w:styleId="af5">
    <w:name w:val="公文(受文者) 字元"/>
    <w:link w:val="af3"/>
    <w:rsid w:val="007E3987"/>
    <w:rPr>
      <w:rFonts w:eastAsia="標楷體"/>
      <w:noProof/>
      <w:sz w:val="32"/>
      <w:lang w:bidi="he-IL"/>
    </w:rPr>
  </w:style>
  <w:style w:type="character" w:customStyle="1" w:styleId="afffffff5">
    <w:name w:val="公文(後續段落_受文者) 字元"/>
    <w:basedOn w:val="af5"/>
    <w:link w:val="af4"/>
    <w:rsid w:val="007E3987"/>
    <w:rPr>
      <w:rFonts w:eastAsia="標楷體"/>
      <w:noProof/>
      <w:sz w:val="32"/>
      <w:lang w:bidi="he-IL"/>
    </w:rPr>
  </w:style>
  <w:style w:type="paragraph" w:customStyle="1" w:styleId="afffffff6">
    <w:name w:val="公文(發文日期/年月日)"/>
    <w:basedOn w:val="a4"/>
    <w:link w:val="afffffff7"/>
    <w:rsid w:val="007E3987"/>
    <w:rPr>
      <w:rFonts w:ascii="標楷體" w:hAnsi="標楷體"/>
    </w:rPr>
  </w:style>
  <w:style w:type="character" w:customStyle="1" w:styleId="afffffff7">
    <w:name w:val="公文(發文日期/年月日) 字元"/>
    <w:link w:val="afffffff6"/>
    <w:rsid w:val="007E3987"/>
    <w:rPr>
      <w:rFonts w:ascii="標楷體" w:eastAsia="標楷體" w:hAnsi="標楷體"/>
      <w:noProof/>
      <w:sz w:val="24"/>
      <w:lang w:bidi="he-IL"/>
    </w:rPr>
  </w:style>
  <w:style w:type="paragraph" w:customStyle="1" w:styleId="afff">
    <w:name w:val="公文(後續段落_發文字號)"/>
    <w:basedOn w:val="a4"/>
    <w:link w:val="afffffff8"/>
    <w:rsid w:val="007E3987"/>
    <w:pPr>
      <w:ind w:left="1200" w:hanging="1200"/>
    </w:pPr>
  </w:style>
  <w:style w:type="character" w:customStyle="1" w:styleId="aff">
    <w:name w:val="公文(後續段落_發文日期) 字元"/>
    <w:basedOn w:val="a5"/>
    <w:link w:val="afe"/>
    <w:rsid w:val="007E3987"/>
    <w:rPr>
      <w:rFonts w:eastAsia="標楷體"/>
      <w:noProof/>
      <w:sz w:val="24"/>
      <w:lang w:bidi="he-IL"/>
    </w:rPr>
  </w:style>
  <w:style w:type="character" w:customStyle="1" w:styleId="afffffff8">
    <w:name w:val="公文(後續段落_發文字號) 字元"/>
    <w:basedOn w:val="aff"/>
    <w:link w:val="afff"/>
    <w:rsid w:val="007E3987"/>
    <w:rPr>
      <w:rFonts w:eastAsia="標楷體"/>
      <w:noProof/>
      <w:sz w:val="24"/>
      <w:lang w:bidi="he-IL"/>
    </w:rPr>
  </w:style>
  <w:style w:type="paragraph" w:customStyle="1" w:styleId="aff9">
    <w:name w:val="公文(後續段落_速別)"/>
    <w:basedOn w:val="a4"/>
    <w:link w:val="afffffff9"/>
    <w:rsid w:val="007E3987"/>
    <w:pPr>
      <w:ind w:left="720" w:hanging="720"/>
    </w:pPr>
  </w:style>
  <w:style w:type="character" w:customStyle="1" w:styleId="affa">
    <w:name w:val="公文(速別) 字元"/>
    <w:basedOn w:val="a5"/>
    <w:link w:val="aff8"/>
    <w:rsid w:val="007E3987"/>
    <w:rPr>
      <w:rFonts w:eastAsia="標楷體"/>
      <w:noProof/>
      <w:sz w:val="24"/>
      <w:lang w:bidi="he-IL"/>
    </w:rPr>
  </w:style>
  <w:style w:type="character" w:customStyle="1" w:styleId="afffffff9">
    <w:name w:val="公文(後續段落_速別) 字元"/>
    <w:basedOn w:val="affa"/>
    <w:link w:val="aff9"/>
    <w:rsid w:val="007E3987"/>
    <w:rPr>
      <w:rFonts w:eastAsia="標楷體"/>
      <w:noProof/>
      <w:sz w:val="24"/>
      <w:lang w:bidi="he-IL"/>
    </w:rPr>
  </w:style>
  <w:style w:type="paragraph" w:customStyle="1" w:styleId="afffffffa">
    <w:name w:val="公文(密等及解密條件或保密期限)"/>
    <w:basedOn w:val="a4"/>
    <w:next w:val="afffffffb"/>
    <w:link w:val="afffffffc"/>
    <w:rsid w:val="007E3987"/>
    <w:pPr>
      <w:ind w:left="3120" w:hanging="3120"/>
    </w:pPr>
    <w:rPr>
      <w:rFonts w:ascii="標楷體" w:hAnsi="標楷體"/>
    </w:rPr>
  </w:style>
  <w:style w:type="character" w:customStyle="1" w:styleId="afffffffc">
    <w:name w:val="公文(密等及解密條件或保密期限) 字元"/>
    <w:link w:val="afffffffa"/>
    <w:rsid w:val="007E3987"/>
    <w:rPr>
      <w:rFonts w:ascii="標楷體" w:eastAsia="標楷體" w:hAnsi="標楷體"/>
      <w:noProof/>
      <w:sz w:val="24"/>
      <w:lang w:bidi="he-IL"/>
    </w:rPr>
  </w:style>
  <w:style w:type="paragraph" w:customStyle="1" w:styleId="afffffffb">
    <w:name w:val="公文(後續段落_密等及解密條件或保密期限)"/>
    <w:basedOn w:val="a4"/>
    <w:link w:val="afffffffd"/>
    <w:rsid w:val="007E3987"/>
    <w:pPr>
      <w:ind w:left="3120" w:hanging="3120"/>
    </w:pPr>
    <w:rPr>
      <w:rFonts w:ascii="標楷體" w:hAnsi="標楷體"/>
    </w:rPr>
  </w:style>
  <w:style w:type="character" w:customStyle="1" w:styleId="afffffffd">
    <w:name w:val="公文(後續段落_密等及解密條件或保密期限) 字元"/>
    <w:basedOn w:val="afffffffc"/>
    <w:link w:val="afffffffb"/>
    <w:rsid w:val="007E3987"/>
    <w:rPr>
      <w:rFonts w:ascii="標楷體" w:eastAsia="標楷體" w:hAnsi="標楷體"/>
      <w:noProof/>
      <w:sz w:val="24"/>
      <w:lang w:bidi="he-IL"/>
    </w:rPr>
  </w:style>
  <w:style w:type="paragraph" w:customStyle="1" w:styleId="afffffffe">
    <w:name w:val="公文(解密條件或保密期限)"/>
    <w:basedOn w:val="a4"/>
    <w:link w:val="affffffff"/>
    <w:rsid w:val="007E3987"/>
    <w:rPr>
      <w:rFonts w:ascii="標楷體" w:hAnsi="標楷體"/>
    </w:rPr>
  </w:style>
  <w:style w:type="character" w:customStyle="1" w:styleId="affffffff">
    <w:name w:val="公文(解密條件或保密期限) 字元"/>
    <w:basedOn w:val="afffffffc"/>
    <w:link w:val="afffffffe"/>
    <w:rsid w:val="007E3987"/>
    <w:rPr>
      <w:rFonts w:ascii="標楷體" w:eastAsia="標楷體" w:hAnsi="標楷體"/>
      <w:noProof/>
      <w:sz w:val="24"/>
      <w:lang w:bidi="he-IL"/>
    </w:rPr>
  </w:style>
  <w:style w:type="paragraph" w:customStyle="1" w:styleId="af8">
    <w:name w:val="公文(後續段落_附件)"/>
    <w:basedOn w:val="a4"/>
    <w:link w:val="affffffff0"/>
    <w:rsid w:val="007E3987"/>
    <w:pPr>
      <w:ind w:left="720" w:hanging="720"/>
    </w:pPr>
  </w:style>
  <w:style w:type="character" w:customStyle="1" w:styleId="af9">
    <w:name w:val="公文(附件) 字元"/>
    <w:basedOn w:val="a5"/>
    <w:link w:val="af7"/>
    <w:rsid w:val="007E3987"/>
    <w:rPr>
      <w:rFonts w:eastAsia="標楷體"/>
      <w:noProof/>
      <w:sz w:val="24"/>
      <w:lang w:bidi="he-IL"/>
    </w:rPr>
  </w:style>
  <w:style w:type="character" w:customStyle="1" w:styleId="affffffff0">
    <w:name w:val="公文(後續段落_附件) 字元"/>
    <w:basedOn w:val="af9"/>
    <w:link w:val="af8"/>
    <w:rsid w:val="007E3987"/>
    <w:rPr>
      <w:rFonts w:eastAsia="標楷體"/>
      <w:noProof/>
      <w:sz w:val="24"/>
      <w:lang w:bidi="he-IL"/>
    </w:rPr>
  </w:style>
  <w:style w:type="paragraph" w:customStyle="1" w:styleId="ad">
    <w:name w:val="公文(後續段落_正本)"/>
    <w:basedOn w:val="a4"/>
    <w:link w:val="affffffff1"/>
    <w:rsid w:val="007E3987"/>
    <w:pPr>
      <w:ind w:left="720" w:hanging="720"/>
    </w:pPr>
  </w:style>
  <w:style w:type="character" w:customStyle="1" w:styleId="ae">
    <w:name w:val="公文(正本) 字元"/>
    <w:basedOn w:val="a5"/>
    <w:link w:val="ac"/>
    <w:rsid w:val="007E3987"/>
    <w:rPr>
      <w:rFonts w:eastAsia="標楷體"/>
      <w:noProof/>
      <w:sz w:val="24"/>
      <w:lang w:bidi="he-IL"/>
    </w:rPr>
  </w:style>
  <w:style w:type="character" w:customStyle="1" w:styleId="affffffff1">
    <w:name w:val="公文(後續段落_正本) 字元"/>
    <w:basedOn w:val="ae"/>
    <w:link w:val="ad"/>
    <w:rsid w:val="007E3987"/>
    <w:rPr>
      <w:rFonts w:eastAsia="標楷體"/>
      <w:noProof/>
      <w:sz w:val="24"/>
      <w:lang w:bidi="he-IL"/>
    </w:rPr>
  </w:style>
  <w:style w:type="paragraph" w:customStyle="1" w:styleId="affffffff2">
    <w:name w:val="公文(署名)"/>
    <w:basedOn w:val="a4"/>
    <w:link w:val="affffffff3"/>
    <w:rsid w:val="007E3987"/>
    <w:pPr>
      <w:spacing w:beforeLines="200"/>
    </w:pPr>
    <w:rPr>
      <w:rFonts w:ascii="標楷體" w:hAnsi="標楷體"/>
      <w:sz w:val="40"/>
    </w:rPr>
  </w:style>
  <w:style w:type="character" w:customStyle="1" w:styleId="afd">
    <w:name w:val="公文(後續段落_副本) 字元"/>
    <w:basedOn w:val="a5"/>
    <w:link w:val="afc"/>
    <w:rsid w:val="007E3987"/>
    <w:rPr>
      <w:rFonts w:eastAsia="標楷體"/>
      <w:noProof/>
      <w:sz w:val="24"/>
      <w:lang w:bidi="he-IL"/>
    </w:rPr>
  </w:style>
  <w:style w:type="character" w:customStyle="1" w:styleId="affffffff3">
    <w:name w:val="公文(署名) 字元"/>
    <w:link w:val="affffffff2"/>
    <w:rsid w:val="007E3987"/>
    <w:rPr>
      <w:rFonts w:ascii="標楷體" w:eastAsia="標楷體" w:hAnsi="標楷體"/>
      <w:noProof/>
      <w:sz w:val="40"/>
      <w:lang w:bidi="he-IL"/>
    </w:rPr>
  </w:style>
  <w:style w:type="character" w:styleId="affffffff4">
    <w:name w:val="annotation reference"/>
    <w:rsid w:val="00296FAE"/>
    <w:rPr>
      <w:sz w:val="18"/>
      <w:szCs w:val="18"/>
    </w:rPr>
  </w:style>
  <w:style w:type="paragraph" w:styleId="affffffff5">
    <w:name w:val="annotation text"/>
    <w:basedOn w:val="a0"/>
    <w:link w:val="affffffff6"/>
    <w:rsid w:val="00296FAE"/>
  </w:style>
  <w:style w:type="character" w:customStyle="1" w:styleId="affffffff6">
    <w:name w:val="註解文字 字元"/>
    <w:link w:val="affffffff5"/>
    <w:rsid w:val="00296FAE"/>
    <w:rPr>
      <w:kern w:val="2"/>
      <w:sz w:val="24"/>
    </w:rPr>
  </w:style>
  <w:style w:type="paragraph" w:styleId="affffffff7">
    <w:name w:val="annotation subject"/>
    <w:basedOn w:val="affffffff5"/>
    <w:next w:val="affffffff5"/>
    <w:link w:val="affffffff8"/>
    <w:rsid w:val="00296FAE"/>
    <w:rPr>
      <w:b/>
      <w:bCs/>
    </w:rPr>
  </w:style>
  <w:style w:type="character" w:customStyle="1" w:styleId="affffffff8">
    <w:name w:val="註解主旨 字元"/>
    <w:link w:val="affffffff7"/>
    <w:rsid w:val="00296FAE"/>
    <w:rPr>
      <w:b/>
      <w:bCs/>
      <w:kern w:val="2"/>
      <w:sz w:val="24"/>
    </w:rPr>
  </w:style>
  <w:style w:type="character" w:customStyle="1" w:styleId="st1">
    <w:name w:val="st1"/>
    <w:basedOn w:val="a1"/>
    <w:rsid w:val="0031287C"/>
  </w:style>
  <w:style w:type="character" w:styleId="affffffff9">
    <w:name w:val="Emphasis"/>
    <w:uiPriority w:val="20"/>
    <w:qFormat/>
    <w:rsid w:val="006C07B9"/>
    <w:rPr>
      <w:b w:val="0"/>
      <w:bCs w:val="0"/>
      <w:i w:val="0"/>
      <w:iCs w:val="0"/>
      <w:color w:val="DD4B39"/>
    </w:rPr>
  </w:style>
  <w:style w:type="paragraph" w:styleId="affffffffa">
    <w:name w:val="List Paragraph"/>
    <w:basedOn w:val="a0"/>
    <w:uiPriority w:val="34"/>
    <w:qFormat/>
    <w:rsid w:val="001B07C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F93C20"/>
    <w:pPr>
      <w:widowControl/>
      <w:spacing w:before="100" w:beforeAutospacing="1" w:after="100" w:afterAutospacing="1"/>
    </w:pPr>
    <w:rPr>
      <w:rFonts w:ascii="Times" w:eastAsiaTheme="minorEastAsia" w:hAnsi="Times"/>
      <w:kern w:val="0"/>
      <w:sz w:val="20"/>
    </w:rPr>
  </w:style>
  <w:style w:type="character" w:styleId="affffffffb">
    <w:name w:val="Strong"/>
    <w:basedOn w:val="a1"/>
    <w:uiPriority w:val="22"/>
    <w:qFormat/>
    <w:rsid w:val="00F93C20"/>
    <w:rPr>
      <w:b/>
      <w:bCs/>
    </w:rPr>
  </w:style>
  <w:style w:type="character" w:styleId="affffffffc">
    <w:name w:val="Hyperlink"/>
    <w:rsid w:val="007519DD"/>
    <w:rPr>
      <w:color w:val="0000FF"/>
      <w:u w:val="single"/>
    </w:rPr>
  </w:style>
  <w:style w:type="paragraph" w:styleId="affffffffd">
    <w:name w:val="Plain Text"/>
    <w:basedOn w:val="a0"/>
    <w:link w:val="affffffffe"/>
    <w:rsid w:val="007519DD"/>
    <w:rPr>
      <w:rFonts w:ascii="細明體" w:eastAsia="細明體" w:hAnsi="Courier New" w:cs="Courier New"/>
      <w:szCs w:val="24"/>
    </w:rPr>
  </w:style>
  <w:style w:type="character" w:customStyle="1" w:styleId="affffffffe">
    <w:name w:val="純文字 字元"/>
    <w:basedOn w:val="a1"/>
    <w:link w:val="affffffffd"/>
    <w:rsid w:val="007519DD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white91">
    <w:name w:val="white91"/>
    <w:rsid w:val="007519DD"/>
    <w:rPr>
      <w:rFonts w:ascii="Arial" w:hAnsi="Arial" w:cs="Arial" w:hint="default"/>
      <w:color w:val="FFFFFF"/>
      <w:sz w:val="18"/>
      <w:szCs w:val="18"/>
    </w:rPr>
  </w:style>
  <w:style w:type="character" w:customStyle="1" w:styleId="text31">
    <w:name w:val="text31"/>
    <w:rsid w:val="007519DD"/>
    <w:rPr>
      <w:sz w:val="24"/>
      <w:szCs w:val="24"/>
    </w:rPr>
  </w:style>
  <w:style w:type="paragraph" w:styleId="a">
    <w:name w:val="List Bullet"/>
    <w:basedOn w:val="a0"/>
    <w:rsid w:val="006823D4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D2D3-5876-4B3C-9E61-2CFE324B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3</Pages>
  <Words>0</Words>
  <Characters>3</Characters>
  <Application>Microsoft Office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2004-09-08T07:48:00Z</cp:lastPrinted>
  <dcterms:created xsi:type="dcterms:W3CDTF">2016-03-15T06:29:00Z</dcterms:created>
  <dcterms:modified xsi:type="dcterms:W3CDTF">2016-03-16T07:55:00Z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20050503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