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11"/>
        <w:tblW w:w="9464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622"/>
        <w:gridCol w:w="877"/>
        <w:gridCol w:w="1073"/>
        <w:gridCol w:w="753"/>
        <w:gridCol w:w="869"/>
        <w:gridCol w:w="79"/>
        <w:gridCol w:w="2268"/>
        <w:gridCol w:w="1923"/>
      </w:tblGrid>
      <w:tr w:rsidR="00D7536E" w:rsidRPr="009053FF" w:rsidTr="006B10B7">
        <w:trPr>
          <w:trHeight w:val="375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536E" w:rsidRPr="006B10B7" w:rsidRDefault="00D7536E" w:rsidP="006B10B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主持人</w:t>
            </w:r>
            <w:r w:rsidRPr="006B10B7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/</w:t>
            </w:r>
            <w:r w:rsidRPr="006B10B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講座</w:t>
            </w:r>
            <w:r w:rsidRPr="006B10B7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/</w:t>
            </w:r>
            <w:r w:rsidRPr="006B10B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報告人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說明</w:t>
            </w:r>
          </w:p>
        </w:tc>
      </w:tr>
      <w:tr w:rsidR="00D7536E" w:rsidRPr="009053FF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09:00~09:30</w:t>
            </w: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助理群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分鐘</w:t>
            </w:r>
          </w:p>
        </w:tc>
      </w:tr>
      <w:tr w:rsidR="00D7536E" w:rsidRPr="009053FF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09:30~09:50</w:t>
            </w: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主席致詞及活動說明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林福來教授</w:t>
            </w: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本計畫總召集人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分鐘</w:t>
            </w:r>
          </w:p>
        </w:tc>
      </w:tr>
      <w:tr w:rsidR="00D7536E" w:rsidRPr="009053FF" w:rsidTr="006B10B7">
        <w:trPr>
          <w:trHeight w:val="489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09:50~10:00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休息</w:t>
            </w: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移動至各場次</w:t>
            </w: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分鐘</w:t>
            </w:r>
          </w:p>
        </w:tc>
      </w:tr>
      <w:tr w:rsidR="00D7536E" w:rsidRPr="009053FF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10:00~10:30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每校分享時間</w:t>
            </w: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分鐘（</w:t>
            </w: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分鐘報告</w:t>
            </w: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/10</w:t>
            </w: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分鐘回饋）</w:t>
            </w:r>
          </w:p>
        </w:tc>
      </w:tr>
      <w:tr w:rsidR="00D7536E" w:rsidRPr="009053FF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10:30~11:00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7536E" w:rsidRPr="009053FF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11:00~11:30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7536E" w:rsidRPr="009053FF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11:30~12:00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7536E" w:rsidRPr="009053FF" w:rsidTr="006B10B7">
        <w:trPr>
          <w:trHeight w:val="375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12:00~13:30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午餐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90</w:t>
            </w: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分鐘</w:t>
            </w:r>
          </w:p>
        </w:tc>
      </w:tr>
      <w:tr w:rsidR="00D7536E" w:rsidRPr="009053FF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13:30~14:00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每校分享時間</w:t>
            </w: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分鐘（</w:t>
            </w: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分鐘報告</w:t>
            </w: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/10</w:t>
            </w: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分鐘回饋）</w:t>
            </w:r>
          </w:p>
        </w:tc>
      </w:tr>
      <w:tr w:rsidR="00D7536E" w:rsidRPr="009053FF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14:00~14:30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7536E" w:rsidRPr="009053FF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14:30~15:00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7536E" w:rsidRPr="009053FF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15:00~15:30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7536E" w:rsidRPr="009053FF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15:30~16:00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分享時間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7536E" w:rsidRPr="009053FF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16:00~16:20</w:t>
            </w:r>
          </w:p>
        </w:tc>
        <w:tc>
          <w:tcPr>
            <w:tcW w:w="59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休息</w:t>
            </w: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移動至中正堂</w:t>
            </w: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分鐘</w:t>
            </w:r>
          </w:p>
        </w:tc>
      </w:tr>
      <w:tr w:rsidR="00D7536E" w:rsidRPr="009053FF" w:rsidTr="006B10B7">
        <w:trPr>
          <w:trHeight w:val="733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16:20~16:50</w:t>
            </w: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綜合座談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國際會議廳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林福來教授</w:t>
            </w: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-</w:t>
            </w: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本計畫總召集人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分鐘</w:t>
            </w:r>
          </w:p>
        </w:tc>
      </w:tr>
      <w:tr w:rsidR="00D7536E" w:rsidRPr="009053FF" w:rsidTr="006B10B7">
        <w:trPr>
          <w:trHeight w:val="375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16:50~</w:t>
            </w:r>
          </w:p>
        </w:tc>
        <w:tc>
          <w:tcPr>
            <w:tcW w:w="78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7536E" w:rsidRPr="006B10B7" w:rsidRDefault="00D7536E" w:rsidP="006B10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10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賦歸</w:t>
            </w:r>
          </w:p>
        </w:tc>
      </w:tr>
    </w:tbl>
    <w:p w:rsidR="00D7536E" w:rsidRDefault="00D7536E" w:rsidP="006B10B7">
      <w:pPr>
        <w:rPr>
          <w:rFonts w:ascii="標楷體" w:eastAsia="標楷體" w:hAnsi="標楷體"/>
          <w:b/>
          <w:sz w:val="36"/>
        </w:rPr>
      </w:pPr>
      <w:r w:rsidRPr="006B10B7">
        <w:rPr>
          <w:rFonts w:ascii="標楷體" w:eastAsia="標楷體" w:hAnsi="標楷體"/>
          <w:b/>
          <w:sz w:val="36"/>
        </w:rPr>
        <w:t>104</w:t>
      </w:r>
      <w:r w:rsidRPr="006B10B7">
        <w:rPr>
          <w:rFonts w:ascii="標楷體" w:eastAsia="標楷體" w:hAnsi="標楷體" w:hint="eastAsia"/>
          <w:b/>
          <w:sz w:val="36"/>
        </w:rPr>
        <w:t>學年度</w:t>
      </w:r>
      <w:r w:rsidRPr="006B10B7">
        <w:rPr>
          <w:rFonts w:ascii="標楷體" w:eastAsia="標楷體" w:hAnsi="標楷體"/>
          <w:b/>
          <w:sz w:val="36"/>
        </w:rPr>
        <w:t>Just Do Math</w:t>
      </w:r>
      <w:r w:rsidRPr="006B10B7">
        <w:rPr>
          <w:rFonts w:ascii="標楷體" w:eastAsia="標楷體" w:hAnsi="標楷體" w:hint="eastAsia"/>
          <w:b/>
          <w:sz w:val="36"/>
        </w:rPr>
        <w:t>期末研討會</w:t>
      </w:r>
      <w:r w:rsidRPr="006B10B7">
        <w:rPr>
          <w:rFonts w:ascii="標楷體" w:eastAsia="標楷體" w:hAnsi="標楷體"/>
          <w:b/>
          <w:sz w:val="36"/>
        </w:rPr>
        <w:t xml:space="preserve"> </w:t>
      </w:r>
      <w:r w:rsidRPr="006B10B7">
        <w:rPr>
          <w:rFonts w:ascii="標楷體" w:eastAsia="標楷體" w:hAnsi="標楷體" w:hint="eastAsia"/>
          <w:b/>
          <w:sz w:val="36"/>
        </w:rPr>
        <w:t>時程表</w:t>
      </w:r>
    </w:p>
    <w:p w:rsidR="00D7536E" w:rsidRDefault="00D7536E" w:rsidP="006B10B7">
      <w:pPr>
        <w:rPr>
          <w:rFonts w:ascii="標楷體" w:eastAsia="標楷體" w:hAnsi="標楷體"/>
          <w:b/>
        </w:rPr>
      </w:pPr>
      <w:r w:rsidRPr="006B10B7">
        <w:rPr>
          <w:rFonts w:ascii="標楷體" w:eastAsia="標楷體" w:hAnsi="標楷體" w:hint="eastAsia"/>
          <w:b/>
        </w:rPr>
        <w:t>研討日期</w:t>
      </w:r>
      <w:r>
        <w:rPr>
          <w:rFonts w:ascii="標楷體" w:eastAsia="標楷體" w:hAnsi="標楷體" w:hint="eastAsia"/>
          <w:b/>
        </w:rPr>
        <w:t>與時間</w:t>
      </w:r>
      <w:r w:rsidRPr="006B10B7">
        <w:rPr>
          <w:rFonts w:ascii="標楷體" w:eastAsia="標楷體" w:hAnsi="標楷體" w:hint="eastAsia"/>
          <w:b/>
        </w:rPr>
        <w:t>：中華民國</w:t>
      </w:r>
      <w:r w:rsidRPr="006B10B7">
        <w:rPr>
          <w:rFonts w:ascii="標楷體" w:eastAsia="標楷體" w:hAnsi="標楷體"/>
          <w:b/>
        </w:rPr>
        <w:t>105</w:t>
      </w:r>
      <w:r w:rsidRPr="006B10B7">
        <w:rPr>
          <w:rFonts w:ascii="標楷體" w:eastAsia="標楷體" w:hAnsi="標楷體" w:hint="eastAsia"/>
          <w:b/>
        </w:rPr>
        <w:t>年</w:t>
      </w:r>
      <w:r w:rsidRPr="006B10B7">
        <w:rPr>
          <w:rFonts w:ascii="標楷體" w:eastAsia="標楷體" w:hAnsi="標楷體"/>
          <w:b/>
        </w:rPr>
        <w:t>1</w:t>
      </w:r>
      <w:r w:rsidRPr="006B10B7">
        <w:rPr>
          <w:rFonts w:ascii="標楷體" w:eastAsia="標楷體" w:hAnsi="標楷體" w:hint="eastAsia"/>
          <w:b/>
        </w:rPr>
        <w:t>月</w:t>
      </w:r>
      <w:r w:rsidRPr="006B10B7">
        <w:rPr>
          <w:rFonts w:ascii="標楷體" w:eastAsia="標楷體" w:hAnsi="標楷體"/>
          <w:b/>
        </w:rPr>
        <w:t>22</w:t>
      </w:r>
      <w:r w:rsidRPr="006B10B7">
        <w:rPr>
          <w:rFonts w:ascii="標楷體" w:eastAsia="標楷體" w:hAnsi="標楷體" w:hint="eastAsia"/>
          <w:b/>
        </w:rPr>
        <w:t>日</w:t>
      </w:r>
      <w:r w:rsidRPr="006B10B7">
        <w:rPr>
          <w:rFonts w:ascii="標楷體" w:eastAsia="標楷體" w:hAnsi="標楷體"/>
          <w:b/>
        </w:rPr>
        <w:t>(</w:t>
      </w:r>
      <w:r w:rsidRPr="006B10B7">
        <w:rPr>
          <w:rFonts w:ascii="標楷體" w:eastAsia="標楷體" w:hAnsi="標楷體" w:hint="eastAsia"/>
          <w:b/>
        </w:rPr>
        <w:t>星期五</w:t>
      </w:r>
      <w:r w:rsidRPr="006B10B7"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  <w:b/>
        </w:rPr>
        <w:t xml:space="preserve"> 9:3</w:t>
      </w:r>
      <w:bookmarkStart w:id="0" w:name="_GoBack"/>
      <w:bookmarkEnd w:id="0"/>
      <w:r>
        <w:rPr>
          <w:rFonts w:ascii="標楷體" w:eastAsia="標楷體" w:hAnsi="標楷體"/>
          <w:b/>
        </w:rPr>
        <w:t>0</w:t>
      </w:r>
      <w:r>
        <w:rPr>
          <w:rFonts w:ascii="標楷體" w:eastAsia="標楷體" w:hAnsi="標楷體" w:hint="eastAsia"/>
          <w:b/>
        </w:rPr>
        <w:t>至</w:t>
      </w:r>
      <w:r>
        <w:rPr>
          <w:rFonts w:ascii="標楷體" w:eastAsia="標楷體" w:hAnsi="標楷體"/>
          <w:b/>
        </w:rPr>
        <w:t>16:50</w:t>
      </w:r>
    </w:p>
    <w:p w:rsidR="00D7536E" w:rsidRPr="006B10B7" w:rsidRDefault="00D7536E" w:rsidP="006B10B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研討地點：國立臺灣師範大學公館校區</w:t>
      </w:r>
    </w:p>
    <w:sectPr w:rsidR="00D7536E" w:rsidRPr="006B10B7" w:rsidSect="00685F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36E" w:rsidRDefault="00D7536E" w:rsidP="00AF4571">
      <w:r>
        <w:separator/>
      </w:r>
    </w:p>
  </w:endnote>
  <w:endnote w:type="continuationSeparator" w:id="0">
    <w:p w:rsidR="00D7536E" w:rsidRDefault="00D7536E" w:rsidP="00AF4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36E" w:rsidRDefault="00D7536E" w:rsidP="00AF4571">
      <w:r>
        <w:separator/>
      </w:r>
    </w:p>
  </w:footnote>
  <w:footnote w:type="continuationSeparator" w:id="0">
    <w:p w:rsidR="00D7536E" w:rsidRDefault="00D7536E" w:rsidP="00AF45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0B7"/>
    <w:rsid w:val="005A5DA7"/>
    <w:rsid w:val="00685F0E"/>
    <w:rsid w:val="006B10B7"/>
    <w:rsid w:val="00880D1D"/>
    <w:rsid w:val="009053FF"/>
    <w:rsid w:val="00A12039"/>
    <w:rsid w:val="00AF4571"/>
    <w:rsid w:val="00C45FE2"/>
    <w:rsid w:val="00CF17FE"/>
    <w:rsid w:val="00D7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F0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4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457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F4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4571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80</Words>
  <Characters>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時間</dc:title>
  <dc:subject/>
  <dc:creator>user</dc:creator>
  <cp:keywords/>
  <dc:description/>
  <cp:lastModifiedBy>USER</cp:lastModifiedBy>
  <cp:revision>2</cp:revision>
  <dcterms:created xsi:type="dcterms:W3CDTF">2015-12-11T06:59:00Z</dcterms:created>
  <dcterms:modified xsi:type="dcterms:W3CDTF">2015-12-11T06:59:00Z</dcterms:modified>
</cp:coreProperties>
</file>