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BC" w:rsidRPr="00FD48DF" w:rsidRDefault="00B915BC" w:rsidP="00C228BE">
      <w:pPr>
        <w:rPr>
          <w:rFonts w:ascii="標楷體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48DF">
        <w:rPr>
          <w:rFonts w:ascii="標楷體" w:hAnsi="標楷體" w:cs="標楷體"/>
          <w:sz w:val="28"/>
          <w:szCs w:val="28"/>
        </w:rPr>
        <w:t xml:space="preserve"> </w:t>
      </w:r>
      <w:r w:rsidRPr="00FD48DF">
        <w:rPr>
          <w:rFonts w:ascii="標楷體" w:hAnsi="標楷體" w:cs="標楷體" w:hint="eastAsia"/>
          <w:sz w:val="28"/>
          <w:szCs w:val="28"/>
        </w:rPr>
        <w:t>查學生</w:t>
      </w:r>
      <w:r w:rsidRPr="00FD48DF">
        <w:rPr>
          <w:rFonts w:ascii="標楷體" w:hAnsi="標楷體" w:cs="標楷體"/>
          <w:sz w:val="28"/>
          <w:szCs w:val="28"/>
          <w:u w:val="single"/>
        </w:rPr>
        <w:t xml:space="preserve">               </w:t>
      </w:r>
      <w:r w:rsidRPr="00CC0FE1">
        <w:rPr>
          <w:rFonts w:ascii="標楷體" w:hAnsi="標楷體" w:cs="標楷體" w:hint="eastAsia"/>
          <w:sz w:val="28"/>
          <w:szCs w:val="28"/>
        </w:rPr>
        <w:t>為</w:t>
      </w:r>
      <w:r w:rsidRPr="00FD48DF">
        <w:rPr>
          <w:rFonts w:ascii="標楷體" w:hAnsi="標楷體" w:cs="標楷體" w:hint="eastAsia"/>
          <w:sz w:val="28"/>
          <w:szCs w:val="28"/>
        </w:rPr>
        <w:t>本校學生，本學期就讀屬實特發給學生證</w:t>
      </w:r>
      <w:r w:rsidRPr="00FD48DF">
        <w:rPr>
          <w:rFonts w:ascii="標楷體" w:hAnsi="標楷體" w:cs="標楷體"/>
          <w:sz w:val="28"/>
          <w:szCs w:val="28"/>
        </w:rPr>
        <w:t xml:space="preserve">  </w:t>
      </w:r>
      <w:r w:rsidRPr="00FD48DF">
        <w:rPr>
          <w:rFonts w:ascii="標楷體" w:hAnsi="標楷體" w:cs="標楷體" w:hint="eastAsia"/>
          <w:sz w:val="28"/>
          <w:szCs w:val="28"/>
        </w:rPr>
        <w:t>以資證明，此證限學生參加「</w:t>
      </w:r>
      <w:r w:rsidRPr="00B41973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FD48DF">
        <w:rPr>
          <w:rFonts w:ascii="標楷體" w:hAnsi="標楷體" w:cs="標楷體" w:hint="eastAsia"/>
          <w:sz w:val="28"/>
          <w:szCs w:val="28"/>
        </w:rPr>
        <w:t>年環保知識挑戰擂臺賽活動」</w:t>
      </w:r>
      <w:r>
        <w:rPr>
          <w:rFonts w:ascii="標楷體" w:hAnsi="標楷體" w:cs="標楷體" w:hint="eastAsia"/>
          <w:sz w:val="28"/>
          <w:szCs w:val="28"/>
        </w:rPr>
        <w:t>全國</w:t>
      </w:r>
      <w:r w:rsidRPr="00FD48DF">
        <w:rPr>
          <w:rFonts w:ascii="標楷體" w:hAnsi="標楷體" w:cs="標楷體" w:hint="eastAsia"/>
          <w:sz w:val="28"/>
          <w:szCs w:val="28"/>
        </w:rPr>
        <w:t>總決賽身分驗證用</w:t>
      </w:r>
      <w:r>
        <w:rPr>
          <w:rFonts w:ascii="新細明體" w:eastAsia="新細明體" w:hAnsi="新細明體" w:cs="新細明體" w:hint="eastAsia"/>
          <w:sz w:val="28"/>
          <w:szCs w:val="28"/>
        </w:rPr>
        <w:t>，</w:t>
      </w:r>
      <w:r w:rsidRPr="00FD48DF">
        <w:rPr>
          <w:rFonts w:ascii="標楷體" w:hAnsi="標楷體" w:cs="標楷體" w:hint="eastAsia"/>
          <w:sz w:val="28"/>
          <w:szCs w:val="28"/>
        </w:rPr>
        <w:t>不得用於其他管</w:t>
      </w:r>
      <w:r>
        <w:rPr>
          <w:rFonts w:ascii="標楷體" w:hAnsi="標楷體" w:cs="標楷體" w:hint="eastAsia"/>
          <w:sz w:val="28"/>
          <w:szCs w:val="28"/>
        </w:rPr>
        <w:t>道</w:t>
      </w:r>
      <w:r>
        <w:rPr>
          <w:rFonts w:ascii="新細明體" w:eastAsia="新細明體" w:hAnsi="新細明體" w:cs="新細明體" w:hint="eastAsia"/>
          <w:sz w:val="28"/>
          <w:szCs w:val="28"/>
        </w:rPr>
        <w:t>。</w:t>
      </w:r>
    </w:p>
    <w:p w:rsidR="00B915BC" w:rsidRDefault="00B915BC" w:rsidP="00CE263C">
      <w:pPr>
        <w:jc w:val="center"/>
        <w:rPr>
          <w:sz w:val="40"/>
          <w:szCs w:val="40"/>
        </w:rPr>
      </w:pPr>
      <w:r>
        <w:rPr>
          <w:noProof/>
        </w:rPr>
        <w:pict>
          <v:roundrect id="圓角矩形 3" o:spid="_x0000_s1026" style="position:absolute;left:0;text-align:left;margin-left:-13.5pt;margin-top:24.75pt;width:458.25pt;height:272.25pt;z-index:251657216;visibility:visible;mso-position-horizontal-relative:margin;v-text-anchor:middle" arcsize="4982f" filled="f" strokecolor="#c00000" strokeweight="3pt">
            <v:stroke joinstyle="miter"/>
            <w10:wrap anchorx="margin"/>
          </v:roundrect>
        </w:pict>
      </w:r>
    </w:p>
    <w:p w:rsidR="00B915BC" w:rsidRPr="00C228BE" w:rsidRDefault="00B915BC" w:rsidP="00CE263C">
      <w:pPr>
        <w:jc w:val="center"/>
        <w:rPr>
          <w:sz w:val="52"/>
          <w:szCs w:val="52"/>
        </w:rPr>
      </w:pPr>
      <w:r w:rsidRPr="00C228BE">
        <w:rPr>
          <w:rFonts w:cs="標楷體" w:hint="eastAsia"/>
          <w:sz w:val="52"/>
          <w:szCs w:val="52"/>
        </w:rPr>
        <w:t>學生證</w:t>
      </w:r>
    </w:p>
    <w:p w:rsidR="00B915BC" w:rsidRDefault="00B915BC" w:rsidP="00CE263C">
      <w:pPr>
        <w:jc w:val="center"/>
        <w:rPr>
          <w:sz w:val="40"/>
          <w:szCs w:val="40"/>
        </w:rPr>
      </w:pPr>
    </w:p>
    <w:tbl>
      <w:tblPr>
        <w:tblW w:w="0" w:type="auto"/>
        <w:tblLook w:val="00A0"/>
      </w:tblPr>
      <w:tblGrid>
        <w:gridCol w:w="2552"/>
        <w:gridCol w:w="5744"/>
      </w:tblGrid>
      <w:tr w:rsidR="00B915BC" w:rsidRPr="000D74A5">
        <w:tc>
          <w:tcPr>
            <w:tcW w:w="2552" w:type="dxa"/>
            <w:vMerge w:val="restart"/>
          </w:tcPr>
          <w:p w:rsidR="00B915BC" w:rsidRPr="000D74A5" w:rsidRDefault="00B915BC" w:rsidP="000D74A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0;text-align:left;margin-left:44.85pt;margin-top:18pt;width:33.75pt;height:110.25pt;z-index:251656192;visibility:visible" stroked="f" strokeweight=".5pt">
                  <v:textbox>
                    <w:txbxContent>
                      <w:p w:rsidR="00B915BC" w:rsidRPr="00D52C76" w:rsidRDefault="00B915BC" w:rsidP="00C228BE">
                        <w:pPr>
                          <w:pStyle w:val="NormalWeb"/>
                          <w:spacing w:before="0" w:beforeAutospacing="0" w:after="0" w:afterAutospacing="0" w:line="360" w:lineRule="exact"/>
                          <w:jc w:val="center"/>
                          <w:rPr>
                            <w:rFonts w:ascii="標楷體" w:eastAsia="標楷體" w:hAnsi="標楷體" w:cs="Times New Roman"/>
                            <w:sz w:val="32"/>
                            <w:szCs w:val="32"/>
                          </w:rPr>
                        </w:pPr>
                        <w:r w:rsidRPr="000D74A5">
                          <w:rPr>
                            <w:rFonts w:ascii="標楷體" w:eastAsia="標楷體" w:hAnsi="標楷體" w:cs="標楷體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請黏貼照片</w:t>
                        </w:r>
                      </w:p>
                      <w:p w:rsidR="00B915BC" w:rsidRDefault="00B915BC"/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矩形 1" o:spid="_x0000_s1028" style="position:absolute;left:0;text-align:left;margin-left:11.1pt;margin-top:6.75pt;width:101.45pt;height:128.3pt;z-index:251655168;visibility:visible;v-text-anchor:middle" filled="f" strokecolor="#1f4d78" strokeweight="1pt">
                  <v:stroke dashstyle="3 1"/>
                </v:rect>
              </w:pict>
            </w:r>
          </w:p>
        </w:tc>
        <w:tc>
          <w:tcPr>
            <w:tcW w:w="5744" w:type="dxa"/>
          </w:tcPr>
          <w:p w:rsidR="00B915BC" w:rsidRPr="000D74A5" w:rsidRDefault="00B915BC" w:rsidP="000D74A5">
            <w:pPr>
              <w:spacing w:line="480" w:lineRule="exact"/>
              <w:rPr>
                <w:sz w:val="40"/>
                <w:szCs w:val="40"/>
              </w:rPr>
            </w:pPr>
            <w:r w:rsidRPr="000D74A5">
              <w:rPr>
                <w:rFonts w:cs="標楷體" w:hint="eastAsia"/>
                <w:sz w:val="40"/>
                <w:szCs w:val="40"/>
              </w:rPr>
              <w:t>學校名稱</w:t>
            </w:r>
            <w:r w:rsidRPr="000D74A5">
              <w:rPr>
                <w:sz w:val="40"/>
                <w:szCs w:val="40"/>
              </w:rPr>
              <w:t>:</w:t>
            </w:r>
          </w:p>
        </w:tc>
      </w:tr>
      <w:tr w:rsidR="00B915BC" w:rsidRPr="000D74A5">
        <w:tc>
          <w:tcPr>
            <w:tcW w:w="2552" w:type="dxa"/>
            <w:vMerge/>
          </w:tcPr>
          <w:p w:rsidR="00B915BC" w:rsidRPr="000D74A5" w:rsidRDefault="00B915BC" w:rsidP="000D74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44" w:type="dxa"/>
          </w:tcPr>
          <w:p w:rsidR="00B915BC" w:rsidRPr="000D74A5" w:rsidRDefault="00B915BC" w:rsidP="000D74A5">
            <w:pPr>
              <w:spacing w:line="480" w:lineRule="exact"/>
              <w:rPr>
                <w:sz w:val="40"/>
                <w:szCs w:val="40"/>
              </w:rPr>
            </w:pPr>
            <w:r w:rsidRPr="000D74A5">
              <w:rPr>
                <w:rFonts w:cs="標楷體" w:hint="eastAsia"/>
                <w:sz w:val="40"/>
                <w:szCs w:val="40"/>
              </w:rPr>
              <w:t>就讀班級：</w:t>
            </w:r>
            <w:r w:rsidRPr="000D74A5">
              <w:rPr>
                <w:sz w:val="40"/>
                <w:szCs w:val="40"/>
              </w:rPr>
              <w:t xml:space="preserve">     </w:t>
            </w:r>
            <w:r w:rsidRPr="000D74A5">
              <w:rPr>
                <w:rFonts w:cs="標楷體" w:hint="eastAsia"/>
                <w:sz w:val="40"/>
                <w:szCs w:val="40"/>
              </w:rPr>
              <w:t>年</w:t>
            </w:r>
            <w:r w:rsidRPr="000D74A5">
              <w:rPr>
                <w:sz w:val="40"/>
                <w:szCs w:val="40"/>
              </w:rPr>
              <w:t xml:space="preserve">     </w:t>
            </w:r>
            <w:r w:rsidRPr="000D74A5">
              <w:rPr>
                <w:rFonts w:cs="標楷體" w:hint="eastAsia"/>
                <w:sz w:val="40"/>
                <w:szCs w:val="40"/>
              </w:rPr>
              <w:t>班</w:t>
            </w:r>
          </w:p>
        </w:tc>
      </w:tr>
      <w:tr w:rsidR="00B915BC" w:rsidRPr="000D74A5">
        <w:tc>
          <w:tcPr>
            <w:tcW w:w="2552" w:type="dxa"/>
            <w:vMerge/>
          </w:tcPr>
          <w:p w:rsidR="00B915BC" w:rsidRPr="000D74A5" w:rsidRDefault="00B915BC" w:rsidP="000D74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44" w:type="dxa"/>
          </w:tcPr>
          <w:p w:rsidR="00B915BC" w:rsidRPr="000D74A5" w:rsidRDefault="00B915BC" w:rsidP="000D74A5">
            <w:pPr>
              <w:spacing w:line="480" w:lineRule="exact"/>
              <w:rPr>
                <w:sz w:val="40"/>
                <w:szCs w:val="40"/>
              </w:rPr>
            </w:pPr>
            <w:r w:rsidRPr="000D74A5">
              <w:rPr>
                <w:rFonts w:cs="標楷體" w:hint="eastAsia"/>
                <w:sz w:val="40"/>
                <w:szCs w:val="40"/>
              </w:rPr>
              <w:t>學號：</w:t>
            </w:r>
          </w:p>
        </w:tc>
      </w:tr>
      <w:tr w:rsidR="00B915BC" w:rsidRPr="000D74A5">
        <w:tc>
          <w:tcPr>
            <w:tcW w:w="2552" w:type="dxa"/>
            <w:vMerge/>
          </w:tcPr>
          <w:p w:rsidR="00B915BC" w:rsidRPr="000D74A5" w:rsidRDefault="00B915BC" w:rsidP="000D74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44" w:type="dxa"/>
          </w:tcPr>
          <w:p w:rsidR="00B915BC" w:rsidRPr="000D74A5" w:rsidRDefault="00B915BC" w:rsidP="000D74A5">
            <w:pPr>
              <w:spacing w:line="480" w:lineRule="exact"/>
              <w:rPr>
                <w:sz w:val="40"/>
                <w:szCs w:val="40"/>
              </w:rPr>
            </w:pPr>
            <w:r w:rsidRPr="000D74A5">
              <w:rPr>
                <w:rFonts w:cs="標楷體" w:hint="eastAsia"/>
                <w:sz w:val="40"/>
                <w:szCs w:val="40"/>
              </w:rPr>
              <w:t>姓名：</w:t>
            </w:r>
          </w:p>
        </w:tc>
      </w:tr>
      <w:tr w:rsidR="00B915BC" w:rsidRPr="000D74A5">
        <w:tc>
          <w:tcPr>
            <w:tcW w:w="2552" w:type="dxa"/>
            <w:vMerge/>
          </w:tcPr>
          <w:p w:rsidR="00B915BC" w:rsidRPr="000D74A5" w:rsidRDefault="00B915BC" w:rsidP="000D74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44" w:type="dxa"/>
          </w:tcPr>
          <w:p w:rsidR="00B915BC" w:rsidRPr="000D74A5" w:rsidRDefault="00B915BC" w:rsidP="000D74A5">
            <w:pPr>
              <w:spacing w:line="480" w:lineRule="exact"/>
              <w:rPr>
                <w:sz w:val="40"/>
                <w:szCs w:val="40"/>
              </w:rPr>
            </w:pPr>
            <w:r w:rsidRPr="000D74A5">
              <w:rPr>
                <w:rFonts w:cs="標楷體" w:hint="eastAsia"/>
                <w:sz w:val="40"/>
                <w:szCs w:val="40"/>
              </w:rPr>
              <w:t>生日：民國</w:t>
            </w:r>
            <w:r w:rsidRPr="000D74A5">
              <w:rPr>
                <w:sz w:val="40"/>
                <w:szCs w:val="40"/>
              </w:rPr>
              <w:t xml:space="preserve">    </w:t>
            </w:r>
            <w:r w:rsidRPr="000D74A5">
              <w:rPr>
                <w:rFonts w:cs="標楷體" w:hint="eastAsia"/>
                <w:sz w:val="40"/>
                <w:szCs w:val="40"/>
              </w:rPr>
              <w:t>年</w:t>
            </w:r>
            <w:r w:rsidRPr="000D74A5">
              <w:rPr>
                <w:sz w:val="40"/>
                <w:szCs w:val="40"/>
              </w:rPr>
              <w:t xml:space="preserve">   </w:t>
            </w:r>
            <w:r w:rsidRPr="000D74A5">
              <w:rPr>
                <w:rFonts w:cs="標楷體" w:hint="eastAsia"/>
                <w:sz w:val="40"/>
                <w:szCs w:val="40"/>
              </w:rPr>
              <w:t>月</w:t>
            </w:r>
            <w:r w:rsidRPr="000D74A5">
              <w:rPr>
                <w:sz w:val="40"/>
                <w:szCs w:val="40"/>
              </w:rPr>
              <w:t xml:space="preserve">   </w:t>
            </w:r>
            <w:r w:rsidRPr="000D74A5">
              <w:rPr>
                <w:rFonts w:cs="標楷體" w:hint="eastAsia"/>
                <w:sz w:val="40"/>
                <w:szCs w:val="40"/>
              </w:rPr>
              <w:t>日</w:t>
            </w:r>
          </w:p>
        </w:tc>
      </w:tr>
      <w:tr w:rsidR="00B915BC" w:rsidRPr="000D74A5">
        <w:tc>
          <w:tcPr>
            <w:tcW w:w="2552" w:type="dxa"/>
            <w:vMerge/>
          </w:tcPr>
          <w:p w:rsidR="00B915BC" w:rsidRPr="000D74A5" w:rsidRDefault="00B915BC" w:rsidP="000D74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44" w:type="dxa"/>
          </w:tcPr>
          <w:p w:rsidR="00B915BC" w:rsidRPr="000D74A5" w:rsidRDefault="00B915BC" w:rsidP="000D74A5">
            <w:pPr>
              <w:spacing w:line="480" w:lineRule="exact"/>
              <w:rPr>
                <w:sz w:val="40"/>
                <w:szCs w:val="40"/>
              </w:rPr>
            </w:pPr>
            <w:r w:rsidRPr="000D74A5">
              <w:rPr>
                <w:rFonts w:cs="標楷體" w:hint="eastAsia"/>
                <w:sz w:val="40"/>
                <w:szCs w:val="40"/>
              </w:rPr>
              <w:t>身分證字號：</w:t>
            </w:r>
          </w:p>
        </w:tc>
      </w:tr>
    </w:tbl>
    <w:p w:rsidR="00B915BC" w:rsidRDefault="00B915BC" w:rsidP="00CE263C">
      <w:pPr>
        <w:jc w:val="center"/>
        <w:rPr>
          <w:sz w:val="40"/>
          <w:szCs w:val="40"/>
        </w:rPr>
      </w:pPr>
    </w:p>
    <w:p w:rsidR="00B915BC" w:rsidRDefault="00B915BC" w:rsidP="00CE263C">
      <w:pPr>
        <w:jc w:val="center"/>
        <w:rPr>
          <w:sz w:val="40"/>
          <w:szCs w:val="40"/>
        </w:rPr>
      </w:pPr>
    </w:p>
    <w:p w:rsidR="00B915BC" w:rsidRDefault="00B915BC" w:rsidP="00FD48DF">
      <w:pPr>
        <w:rPr>
          <w:sz w:val="40"/>
          <w:szCs w:val="40"/>
        </w:rPr>
      </w:pPr>
      <w:r>
        <w:rPr>
          <w:noProof/>
        </w:rPr>
        <w:pict>
          <v:shape id="文字方塊 7" o:spid="_x0000_s1029" type="#_x0000_t202" style="position:absolute;margin-left:54.75pt;margin-top:8.25pt;width:49.5pt;height:65.25pt;z-index:251660288;visibility:visible" stroked="f" strokeweight=".5pt">
            <v:textbox>
              <w:txbxContent>
                <w:p w:rsidR="00B915BC" w:rsidRPr="000C78AA" w:rsidRDefault="00B915BC">
                  <w:pPr>
                    <w:rPr>
                      <w:sz w:val="32"/>
                      <w:szCs w:val="32"/>
                    </w:rPr>
                  </w:pPr>
                  <w:r w:rsidRPr="000C78AA">
                    <w:rPr>
                      <w:rFonts w:cs="標楷體" w:hint="eastAsia"/>
                      <w:sz w:val="32"/>
                      <w:szCs w:val="32"/>
                    </w:rPr>
                    <w:t>校印</w:t>
                  </w:r>
                </w:p>
              </w:txbxContent>
            </v:textbox>
          </v:shape>
        </w:pict>
      </w:r>
      <w:r>
        <w:rPr>
          <w:sz w:val="40"/>
          <w:szCs w:val="40"/>
        </w:rPr>
        <w:t xml:space="preserve">     </w:t>
      </w:r>
    </w:p>
    <w:p w:rsidR="00B915BC" w:rsidRDefault="00B915BC" w:rsidP="00FD48D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B915BC" w:rsidRDefault="00B915BC" w:rsidP="00FD48DF">
      <w:pPr>
        <w:rPr>
          <w:sz w:val="40"/>
          <w:szCs w:val="40"/>
        </w:rPr>
      </w:pPr>
      <w:r>
        <w:rPr>
          <w:noProof/>
        </w:rPr>
        <w:pict>
          <v:shape id="文字方塊 5" o:spid="_x0000_s1030" type="#_x0000_t202" style="position:absolute;margin-left:368.3pt;margin-top:7.5pt;width:166.5pt;height:76.5pt;z-index:251659264;visibility:visible;mso-position-horizontal:right;mso-position-horizontal-relative:margin" stroked="f" strokeweight=".5pt">
            <v:textbox>
              <w:txbxContent>
                <w:p w:rsidR="00B915BC" w:rsidRDefault="00B915BC">
                  <w:r>
                    <w:rPr>
                      <w:rFonts w:cs="標楷體" w:hint="eastAsia"/>
                    </w:rPr>
                    <w:t>校方審查人員簽章</w:t>
                  </w:r>
                </w:p>
                <w:p w:rsidR="00B915BC" w:rsidRDefault="00B915BC"/>
                <w:p w:rsidR="00B915BC" w:rsidRPr="00194456" w:rsidRDefault="00B915BC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                      </w:t>
                  </w:r>
                </w:p>
              </w:txbxContent>
            </v:textbox>
            <w10:wrap anchorx="margin"/>
          </v:shape>
        </w:pict>
      </w:r>
    </w:p>
    <w:p w:rsidR="00B915BC" w:rsidRDefault="00B915BC" w:rsidP="00FD48DF">
      <w:pPr>
        <w:rPr>
          <w:sz w:val="40"/>
          <w:szCs w:val="40"/>
        </w:rPr>
      </w:pPr>
      <w:bookmarkStart w:id="0" w:name="_GoBack"/>
      <w:bookmarkEnd w:id="0"/>
    </w:p>
    <w:p w:rsidR="00B915BC" w:rsidRPr="00CE263C" w:rsidRDefault="00B915BC" w:rsidP="00FD48DF">
      <w:pPr>
        <w:rPr>
          <w:sz w:val="40"/>
          <w:szCs w:val="40"/>
        </w:rPr>
      </w:pPr>
      <w:r>
        <w:rPr>
          <w:noProof/>
        </w:rPr>
        <w:pict>
          <v:shape id="_x0000_s1031" type="#_x0000_t202" style="position:absolute;margin-left:-.05pt;margin-top:55.5pt;width:432.75pt;height:139.55pt;z-index:251658240;visibility:visible;mso-wrap-distance-top:3.6pt;mso-wrap-distance-bottom:3.6pt;mso-position-horizontal-relative:margin" stroked="f">
            <v:textbox style="mso-fit-shape-to-text:t">
              <w:txbxContent>
                <w:p w:rsidR="00B915BC" w:rsidRPr="00C60B49" w:rsidRDefault="00B915BC">
                  <w:pPr>
                    <w:rPr>
                      <w:sz w:val="28"/>
                      <w:szCs w:val="28"/>
                    </w:rPr>
                  </w:pPr>
                  <w:r w:rsidRPr="00C60B49">
                    <w:rPr>
                      <w:rFonts w:cs="標楷體" w:hint="eastAsia"/>
                      <w:sz w:val="28"/>
                      <w:szCs w:val="28"/>
                    </w:rPr>
                    <w:t>中</w:t>
                  </w:r>
                  <w:r w:rsidRPr="00C60B49">
                    <w:rPr>
                      <w:sz w:val="28"/>
                      <w:szCs w:val="28"/>
                    </w:rPr>
                    <w:t xml:space="preserve">       </w:t>
                  </w:r>
                  <w:r w:rsidRPr="00C60B49">
                    <w:rPr>
                      <w:rFonts w:cs="標楷體" w:hint="eastAsia"/>
                      <w:sz w:val="28"/>
                      <w:szCs w:val="28"/>
                    </w:rPr>
                    <w:t>華</w:t>
                  </w:r>
                  <w:r w:rsidRPr="00C60B49">
                    <w:rPr>
                      <w:sz w:val="28"/>
                      <w:szCs w:val="28"/>
                    </w:rPr>
                    <w:t xml:space="preserve">       </w:t>
                  </w:r>
                  <w:r w:rsidRPr="00C60B49">
                    <w:rPr>
                      <w:rFonts w:cs="標楷體" w:hint="eastAsia"/>
                      <w:sz w:val="28"/>
                      <w:szCs w:val="28"/>
                    </w:rPr>
                    <w:t>民</w:t>
                  </w:r>
                  <w:r w:rsidRPr="00C60B49">
                    <w:rPr>
                      <w:sz w:val="28"/>
                      <w:szCs w:val="28"/>
                    </w:rPr>
                    <w:t xml:space="preserve">       </w:t>
                  </w:r>
                  <w:r w:rsidRPr="00C60B49">
                    <w:rPr>
                      <w:rFonts w:cs="標楷體" w:hint="eastAsia"/>
                      <w:sz w:val="28"/>
                      <w:szCs w:val="28"/>
                    </w:rPr>
                    <w:t>國</w:t>
                  </w:r>
                  <w:r w:rsidRPr="00C60B49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104  </w:t>
                  </w:r>
                  <w:r>
                    <w:rPr>
                      <w:rFonts w:cs="標楷體" w:hint="eastAsia"/>
                      <w:sz w:val="28"/>
                      <w:szCs w:val="28"/>
                    </w:rPr>
                    <w:t>年</w:t>
                  </w:r>
                  <w:r w:rsidRPr="00C60B49">
                    <w:rPr>
                      <w:sz w:val="28"/>
                      <w:szCs w:val="28"/>
                    </w:rPr>
                    <w:t xml:space="preserve">      </w:t>
                  </w:r>
                  <w:r w:rsidRPr="00C60B49">
                    <w:rPr>
                      <w:rFonts w:cs="標楷體" w:hint="eastAsia"/>
                      <w:sz w:val="28"/>
                      <w:szCs w:val="28"/>
                    </w:rPr>
                    <w:t>月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C60B49">
                    <w:rPr>
                      <w:sz w:val="28"/>
                      <w:szCs w:val="28"/>
                    </w:rPr>
                    <w:t xml:space="preserve">   </w:t>
                  </w:r>
                  <w:r w:rsidRPr="00C60B49">
                    <w:rPr>
                      <w:rFonts w:cs="標楷體" w:hint="eastAsia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square" anchorx="margin"/>
          </v:shape>
        </w:pict>
      </w:r>
    </w:p>
    <w:sectPr w:rsidR="00B915BC" w:rsidRPr="00CE263C" w:rsidSect="00E302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5BC" w:rsidRDefault="00B915BC" w:rsidP="00CE263C">
      <w:r>
        <w:separator/>
      </w:r>
    </w:p>
  </w:endnote>
  <w:endnote w:type="continuationSeparator" w:id="0">
    <w:p w:rsidR="00B915BC" w:rsidRDefault="00B915BC" w:rsidP="00CE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5BC" w:rsidRDefault="00B915BC" w:rsidP="00CE263C">
      <w:r>
        <w:separator/>
      </w:r>
    </w:p>
  </w:footnote>
  <w:footnote w:type="continuationSeparator" w:id="0">
    <w:p w:rsidR="00B915BC" w:rsidRDefault="00B915BC" w:rsidP="00CE2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63C"/>
    <w:rsid w:val="00011502"/>
    <w:rsid w:val="00015081"/>
    <w:rsid w:val="0001612F"/>
    <w:rsid w:val="000167C1"/>
    <w:rsid w:val="000279BA"/>
    <w:rsid w:val="000378A6"/>
    <w:rsid w:val="000406D8"/>
    <w:rsid w:val="0004268C"/>
    <w:rsid w:val="000521C1"/>
    <w:rsid w:val="00066DC2"/>
    <w:rsid w:val="00075810"/>
    <w:rsid w:val="00075A8A"/>
    <w:rsid w:val="00097CE2"/>
    <w:rsid w:val="000B1AC0"/>
    <w:rsid w:val="000B586F"/>
    <w:rsid w:val="000C34F7"/>
    <w:rsid w:val="000C78AA"/>
    <w:rsid w:val="000D3E9A"/>
    <w:rsid w:val="000D74A5"/>
    <w:rsid w:val="000F3CA1"/>
    <w:rsid w:val="00110DB8"/>
    <w:rsid w:val="00111812"/>
    <w:rsid w:val="00111BC8"/>
    <w:rsid w:val="00120787"/>
    <w:rsid w:val="0012159C"/>
    <w:rsid w:val="00122744"/>
    <w:rsid w:val="00127DF3"/>
    <w:rsid w:val="00131566"/>
    <w:rsid w:val="00140780"/>
    <w:rsid w:val="001548F8"/>
    <w:rsid w:val="00157F22"/>
    <w:rsid w:val="00172146"/>
    <w:rsid w:val="0017445C"/>
    <w:rsid w:val="00174EB5"/>
    <w:rsid w:val="00182134"/>
    <w:rsid w:val="00194456"/>
    <w:rsid w:val="001A6E34"/>
    <w:rsid w:val="001B4FEE"/>
    <w:rsid w:val="001B5DDA"/>
    <w:rsid w:val="001C01CC"/>
    <w:rsid w:val="001D1CC0"/>
    <w:rsid w:val="00243FD7"/>
    <w:rsid w:val="00253E36"/>
    <w:rsid w:val="00257474"/>
    <w:rsid w:val="002B2B7D"/>
    <w:rsid w:val="002B56C0"/>
    <w:rsid w:val="002B58DF"/>
    <w:rsid w:val="002F564E"/>
    <w:rsid w:val="003009C2"/>
    <w:rsid w:val="00305EA6"/>
    <w:rsid w:val="00307B04"/>
    <w:rsid w:val="003123E6"/>
    <w:rsid w:val="003136C8"/>
    <w:rsid w:val="00327AE7"/>
    <w:rsid w:val="0033254A"/>
    <w:rsid w:val="00341AC3"/>
    <w:rsid w:val="00346FEB"/>
    <w:rsid w:val="00347896"/>
    <w:rsid w:val="00366631"/>
    <w:rsid w:val="00366EBC"/>
    <w:rsid w:val="003676BD"/>
    <w:rsid w:val="00372542"/>
    <w:rsid w:val="00375924"/>
    <w:rsid w:val="00384C57"/>
    <w:rsid w:val="003964B1"/>
    <w:rsid w:val="003B047C"/>
    <w:rsid w:val="003B700F"/>
    <w:rsid w:val="003B7413"/>
    <w:rsid w:val="003C6DE0"/>
    <w:rsid w:val="003E1133"/>
    <w:rsid w:val="004069E5"/>
    <w:rsid w:val="00410045"/>
    <w:rsid w:val="00411AC5"/>
    <w:rsid w:val="00425087"/>
    <w:rsid w:val="00425618"/>
    <w:rsid w:val="004439AD"/>
    <w:rsid w:val="00457827"/>
    <w:rsid w:val="00476138"/>
    <w:rsid w:val="004774D4"/>
    <w:rsid w:val="004775F7"/>
    <w:rsid w:val="00484A44"/>
    <w:rsid w:val="00484B9D"/>
    <w:rsid w:val="004875B0"/>
    <w:rsid w:val="004931C2"/>
    <w:rsid w:val="004B1B63"/>
    <w:rsid w:val="004C13B6"/>
    <w:rsid w:val="004D3FE5"/>
    <w:rsid w:val="0050461C"/>
    <w:rsid w:val="00513CF2"/>
    <w:rsid w:val="00514B57"/>
    <w:rsid w:val="00524441"/>
    <w:rsid w:val="00530D73"/>
    <w:rsid w:val="00543D53"/>
    <w:rsid w:val="00547568"/>
    <w:rsid w:val="00550353"/>
    <w:rsid w:val="0057117D"/>
    <w:rsid w:val="00574B8A"/>
    <w:rsid w:val="005855D0"/>
    <w:rsid w:val="00597A8A"/>
    <w:rsid w:val="005A0585"/>
    <w:rsid w:val="005A0B05"/>
    <w:rsid w:val="005D0B0F"/>
    <w:rsid w:val="005D4CA1"/>
    <w:rsid w:val="00615981"/>
    <w:rsid w:val="006203C2"/>
    <w:rsid w:val="00622CDF"/>
    <w:rsid w:val="006461E2"/>
    <w:rsid w:val="006465EA"/>
    <w:rsid w:val="00653FFC"/>
    <w:rsid w:val="00657C30"/>
    <w:rsid w:val="006612C6"/>
    <w:rsid w:val="00665AC7"/>
    <w:rsid w:val="0067016F"/>
    <w:rsid w:val="00683197"/>
    <w:rsid w:val="00684FB2"/>
    <w:rsid w:val="006C17EC"/>
    <w:rsid w:val="006C1EEF"/>
    <w:rsid w:val="006C309A"/>
    <w:rsid w:val="006C7B90"/>
    <w:rsid w:val="006F1B53"/>
    <w:rsid w:val="006F3214"/>
    <w:rsid w:val="0070544F"/>
    <w:rsid w:val="007114C4"/>
    <w:rsid w:val="007331A5"/>
    <w:rsid w:val="007358E0"/>
    <w:rsid w:val="007373D6"/>
    <w:rsid w:val="00751046"/>
    <w:rsid w:val="00751FBD"/>
    <w:rsid w:val="00774666"/>
    <w:rsid w:val="00777B61"/>
    <w:rsid w:val="007916FA"/>
    <w:rsid w:val="007A777E"/>
    <w:rsid w:val="007B01CD"/>
    <w:rsid w:val="007B2808"/>
    <w:rsid w:val="007B49D6"/>
    <w:rsid w:val="007C0962"/>
    <w:rsid w:val="007C6034"/>
    <w:rsid w:val="007E094A"/>
    <w:rsid w:val="007E58A9"/>
    <w:rsid w:val="007F6E72"/>
    <w:rsid w:val="008005F1"/>
    <w:rsid w:val="0080474F"/>
    <w:rsid w:val="00817076"/>
    <w:rsid w:val="00822AFC"/>
    <w:rsid w:val="00832CBB"/>
    <w:rsid w:val="008425EC"/>
    <w:rsid w:val="00861EFB"/>
    <w:rsid w:val="008623E9"/>
    <w:rsid w:val="00866DAF"/>
    <w:rsid w:val="008724B2"/>
    <w:rsid w:val="00875250"/>
    <w:rsid w:val="008765E3"/>
    <w:rsid w:val="00897C4B"/>
    <w:rsid w:val="008A576F"/>
    <w:rsid w:val="008A625D"/>
    <w:rsid w:val="008B0CC7"/>
    <w:rsid w:val="008B4FC7"/>
    <w:rsid w:val="008C61E0"/>
    <w:rsid w:val="008C6B91"/>
    <w:rsid w:val="008D001F"/>
    <w:rsid w:val="008E774E"/>
    <w:rsid w:val="008F530F"/>
    <w:rsid w:val="008F72FE"/>
    <w:rsid w:val="009015F9"/>
    <w:rsid w:val="00910A22"/>
    <w:rsid w:val="00943963"/>
    <w:rsid w:val="00953D66"/>
    <w:rsid w:val="00956E81"/>
    <w:rsid w:val="00962D40"/>
    <w:rsid w:val="0096599C"/>
    <w:rsid w:val="0098586A"/>
    <w:rsid w:val="009871E3"/>
    <w:rsid w:val="009907BE"/>
    <w:rsid w:val="009C1F6D"/>
    <w:rsid w:val="009E12C2"/>
    <w:rsid w:val="009E2F29"/>
    <w:rsid w:val="009E505A"/>
    <w:rsid w:val="00A15A30"/>
    <w:rsid w:val="00A21B56"/>
    <w:rsid w:val="00A244DC"/>
    <w:rsid w:val="00A251AC"/>
    <w:rsid w:val="00A53A0A"/>
    <w:rsid w:val="00A62235"/>
    <w:rsid w:val="00A62CC4"/>
    <w:rsid w:val="00A66E9A"/>
    <w:rsid w:val="00A905AD"/>
    <w:rsid w:val="00AB556B"/>
    <w:rsid w:val="00AC366C"/>
    <w:rsid w:val="00AD18B0"/>
    <w:rsid w:val="00AD3939"/>
    <w:rsid w:val="00AD4B04"/>
    <w:rsid w:val="00AD5FF0"/>
    <w:rsid w:val="00AE4F50"/>
    <w:rsid w:val="00AE604F"/>
    <w:rsid w:val="00B21C2E"/>
    <w:rsid w:val="00B229F1"/>
    <w:rsid w:val="00B30BB2"/>
    <w:rsid w:val="00B41973"/>
    <w:rsid w:val="00B4417C"/>
    <w:rsid w:val="00B574B8"/>
    <w:rsid w:val="00B60BA2"/>
    <w:rsid w:val="00B62CD0"/>
    <w:rsid w:val="00B64A46"/>
    <w:rsid w:val="00B66B1E"/>
    <w:rsid w:val="00B67D6B"/>
    <w:rsid w:val="00B84AFA"/>
    <w:rsid w:val="00B85694"/>
    <w:rsid w:val="00B8584F"/>
    <w:rsid w:val="00B86385"/>
    <w:rsid w:val="00B915BC"/>
    <w:rsid w:val="00B95719"/>
    <w:rsid w:val="00BB6C7F"/>
    <w:rsid w:val="00BC7582"/>
    <w:rsid w:val="00BE110C"/>
    <w:rsid w:val="00BE6159"/>
    <w:rsid w:val="00C11BC4"/>
    <w:rsid w:val="00C228BE"/>
    <w:rsid w:val="00C3230E"/>
    <w:rsid w:val="00C536A4"/>
    <w:rsid w:val="00C6025D"/>
    <w:rsid w:val="00C60B49"/>
    <w:rsid w:val="00C61DC5"/>
    <w:rsid w:val="00C71F3E"/>
    <w:rsid w:val="00C729FD"/>
    <w:rsid w:val="00C855F9"/>
    <w:rsid w:val="00C964EC"/>
    <w:rsid w:val="00CA1F67"/>
    <w:rsid w:val="00CA702C"/>
    <w:rsid w:val="00CB06B7"/>
    <w:rsid w:val="00CB39B1"/>
    <w:rsid w:val="00CC0740"/>
    <w:rsid w:val="00CC0FE1"/>
    <w:rsid w:val="00CC6E05"/>
    <w:rsid w:val="00CD089E"/>
    <w:rsid w:val="00CE15B7"/>
    <w:rsid w:val="00CE2418"/>
    <w:rsid w:val="00CE263C"/>
    <w:rsid w:val="00CE31DC"/>
    <w:rsid w:val="00CF3EFF"/>
    <w:rsid w:val="00D1055E"/>
    <w:rsid w:val="00D1391D"/>
    <w:rsid w:val="00D150D1"/>
    <w:rsid w:val="00D52C76"/>
    <w:rsid w:val="00D60AE0"/>
    <w:rsid w:val="00D614D7"/>
    <w:rsid w:val="00D6330A"/>
    <w:rsid w:val="00D749B6"/>
    <w:rsid w:val="00D86188"/>
    <w:rsid w:val="00DB4F1A"/>
    <w:rsid w:val="00DB765F"/>
    <w:rsid w:val="00DC68F3"/>
    <w:rsid w:val="00DD43A7"/>
    <w:rsid w:val="00DE2435"/>
    <w:rsid w:val="00E145D6"/>
    <w:rsid w:val="00E205AC"/>
    <w:rsid w:val="00E30279"/>
    <w:rsid w:val="00E42FA7"/>
    <w:rsid w:val="00E6147F"/>
    <w:rsid w:val="00E75E9B"/>
    <w:rsid w:val="00EB4920"/>
    <w:rsid w:val="00EB6C91"/>
    <w:rsid w:val="00ED5D95"/>
    <w:rsid w:val="00EE2A5E"/>
    <w:rsid w:val="00F01E93"/>
    <w:rsid w:val="00F13EB6"/>
    <w:rsid w:val="00F20F14"/>
    <w:rsid w:val="00F53240"/>
    <w:rsid w:val="00F60A5D"/>
    <w:rsid w:val="00F70B4E"/>
    <w:rsid w:val="00F73ED4"/>
    <w:rsid w:val="00F742D4"/>
    <w:rsid w:val="00F96F8D"/>
    <w:rsid w:val="00FC443C"/>
    <w:rsid w:val="00FC4890"/>
    <w:rsid w:val="00FD48DF"/>
    <w:rsid w:val="00FE0B93"/>
    <w:rsid w:val="00FE5CDE"/>
    <w:rsid w:val="00FF4E9E"/>
    <w:rsid w:val="00FF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7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263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E2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E263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E2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E263C"/>
    <w:rPr>
      <w:sz w:val="20"/>
      <w:szCs w:val="20"/>
    </w:rPr>
  </w:style>
  <w:style w:type="paragraph" w:styleId="NormalWeb">
    <w:name w:val="Normal (Web)"/>
    <w:basedOn w:val="Normal"/>
    <w:uiPriority w:val="99"/>
    <w:semiHidden/>
    <w:rsid w:val="00C228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查學生               為本校學生，本學期就讀屬實特發給學生證  以資證明，此證限學生參加「104年環保知識挑戰擂臺賽活動」全國總決賽身分驗證用，不得用於其他管道</dc:title>
  <dc:subject/>
  <dc:creator>Clio</dc:creator>
  <cp:keywords/>
  <dc:description/>
  <cp:lastModifiedBy>user</cp:lastModifiedBy>
  <cp:revision>2</cp:revision>
  <dcterms:created xsi:type="dcterms:W3CDTF">2015-10-21T08:36:00Z</dcterms:created>
  <dcterms:modified xsi:type="dcterms:W3CDTF">2015-10-21T08:36:00Z</dcterms:modified>
</cp:coreProperties>
</file>