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FB" w:rsidRPr="00D621AC" w:rsidRDefault="00861AFB" w:rsidP="00C84A50">
      <w:pPr>
        <w:pStyle w:val="BodyText"/>
        <w:jc w:val="both"/>
        <w:rPr>
          <w:sz w:val="24"/>
        </w:rPr>
      </w:pPr>
      <w:bookmarkStart w:id="0" w:name="_GoBack"/>
      <w:bookmarkEnd w:id="0"/>
      <w:r w:rsidRPr="00D621AC">
        <w:rPr>
          <w:rFonts w:hint="eastAsia"/>
          <w:sz w:val="24"/>
        </w:rPr>
        <w:t>附件一</w:t>
      </w:r>
    </w:p>
    <w:p w:rsidR="00861AFB" w:rsidRPr="00D3326C" w:rsidRDefault="00861AFB" w:rsidP="00C84A50">
      <w:pPr>
        <w:pStyle w:val="BodyText"/>
        <w:jc w:val="center"/>
        <w:rPr>
          <w:b/>
          <w:sz w:val="28"/>
          <w:szCs w:val="28"/>
        </w:rPr>
      </w:pPr>
      <w:r w:rsidRPr="00D3326C">
        <w:rPr>
          <w:b/>
          <w:sz w:val="28"/>
          <w:szCs w:val="28"/>
        </w:rPr>
        <w:t>104</w:t>
      </w:r>
      <w:r>
        <w:rPr>
          <w:rFonts w:hint="eastAsia"/>
          <w:b/>
          <w:sz w:val="28"/>
          <w:szCs w:val="28"/>
        </w:rPr>
        <w:t>學年度</w:t>
      </w:r>
      <w:r w:rsidRPr="00792838">
        <w:rPr>
          <w:rFonts w:hint="eastAsia"/>
          <w:b/>
          <w:sz w:val="28"/>
          <w:szCs w:val="28"/>
        </w:rPr>
        <w:t>東區</w:t>
      </w:r>
      <w:r w:rsidRPr="00D3326C">
        <w:rPr>
          <w:rFonts w:hint="eastAsia"/>
          <w:b/>
          <w:sz w:val="28"/>
          <w:szCs w:val="28"/>
        </w:rPr>
        <w:t>美感教育共學社群種子教師名單</w:t>
      </w:r>
      <w:r w:rsidRPr="00D3326C">
        <w:rPr>
          <w:b/>
          <w:sz w:val="28"/>
          <w:szCs w:val="28"/>
        </w:rPr>
        <w:t xml:space="preserve"> </w:t>
      </w:r>
    </w:p>
    <w:p w:rsidR="00861AFB" w:rsidRPr="00D3326C" w:rsidRDefault="00861AFB" w:rsidP="00C84A50">
      <w:pPr>
        <w:pStyle w:val="BodyText"/>
        <w:jc w:val="center"/>
        <w:rPr>
          <w:rFonts w:ascii="微軟正黑體" w:eastAsia="微軟正黑體" w:hAnsi="微軟正黑體"/>
          <w:sz w:val="18"/>
          <w:szCs w:val="18"/>
        </w:rPr>
      </w:pPr>
      <w:r w:rsidRPr="00D3326C">
        <w:rPr>
          <w:rFonts w:ascii="微軟正黑體" w:eastAsia="微軟正黑體" w:hAnsi="微軟正黑體"/>
          <w:sz w:val="18"/>
          <w:szCs w:val="18"/>
        </w:rPr>
        <w:t>(104.</w:t>
      </w:r>
      <w:r>
        <w:rPr>
          <w:rFonts w:ascii="微軟正黑體" w:eastAsia="微軟正黑體" w:hAnsi="微軟正黑體"/>
          <w:sz w:val="18"/>
          <w:szCs w:val="18"/>
        </w:rPr>
        <w:t>08</w:t>
      </w:r>
      <w:r w:rsidRPr="00D3326C">
        <w:rPr>
          <w:rFonts w:ascii="微軟正黑體" w:eastAsia="微軟正黑體" w:hAnsi="微軟正黑體"/>
          <w:sz w:val="18"/>
          <w:szCs w:val="18"/>
        </w:rPr>
        <w:t>.</w:t>
      </w:r>
      <w:r>
        <w:rPr>
          <w:rFonts w:ascii="微軟正黑體" w:eastAsia="微軟正黑體" w:hAnsi="微軟正黑體"/>
          <w:sz w:val="18"/>
          <w:szCs w:val="18"/>
        </w:rPr>
        <w:t>03</w:t>
      </w:r>
      <w:r w:rsidRPr="00D3326C">
        <w:rPr>
          <w:rFonts w:ascii="微軟正黑體" w:eastAsia="微軟正黑體" w:hAnsi="微軟正黑體"/>
          <w:sz w:val="18"/>
          <w:szCs w:val="18"/>
        </w:rPr>
        <w:t>)</w:t>
      </w:r>
    </w:p>
    <w:p w:rsidR="00861AFB" w:rsidRPr="00BF203F" w:rsidRDefault="00861AFB" w:rsidP="008A6661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新細明體x"/>
          <w:kern w:val="0"/>
        </w:rPr>
      </w:pPr>
    </w:p>
    <w:tbl>
      <w:tblPr>
        <w:tblpPr w:leftFromText="180" w:rightFromText="180" w:vertAnchor="text" w:horzAnchor="margin" w:tblpY="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276"/>
        <w:gridCol w:w="2126"/>
        <w:gridCol w:w="4111"/>
      </w:tblGrid>
      <w:tr w:rsidR="00861AFB" w:rsidRPr="00B33E3F" w:rsidTr="006C2D3F">
        <w:trPr>
          <w:trHeight w:val="227"/>
          <w:tblHeader/>
        </w:trPr>
        <w:tc>
          <w:tcPr>
            <w:tcW w:w="959" w:type="dxa"/>
            <w:shd w:val="clear" w:color="auto" w:fill="DAEEF3"/>
            <w:vAlign w:val="center"/>
          </w:tcPr>
          <w:p w:rsidR="00861AFB" w:rsidRPr="00B33E3F" w:rsidRDefault="00861AFB" w:rsidP="006C2D3F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編號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861AFB" w:rsidRPr="00B33E3F" w:rsidRDefault="00861AFB" w:rsidP="006C2D3F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學制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861AFB" w:rsidRPr="00B33E3F" w:rsidRDefault="00861AFB" w:rsidP="006C2D3F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種子教師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26</w:t>
            </w: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位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4111" w:type="dxa"/>
            <w:shd w:val="clear" w:color="auto" w:fill="DAEEF3"/>
            <w:vAlign w:val="center"/>
          </w:tcPr>
          <w:p w:rsidR="00861AFB" w:rsidRPr="00B33E3F" w:rsidRDefault="00861AFB" w:rsidP="006C2D3F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種子學校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(2</w:t>
            </w:r>
            <w:r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5</w:t>
            </w: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校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)</w:t>
            </w:r>
          </w:p>
        </w:tc>
      </w:tr>
      <w:tr w:rsidR="00861AFB" w:rsidRPr="00B33E3F" w:rsidTr="000906D5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游民聖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花蓮海星高級中學國中部</w:t>
            </w:r>
          </w:p>
        </w:tc>
      </w:tr>
      <w:tr w:rsidR="00861AFB" w:rsidRPr="00B33E3F" w:rsidTr="000906D5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沈廷憲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花蓮縣立自強國民中學</w:t>
            </w:r>
          </w:p>
        </w:tc>
      </w:tr>
      <w:tr w:rsidR="00861AFB" w:rsidRPr="00B33E3F" w:rsidTr="002703D1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陳書敏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國立花蓮女子高級中學</w:t>
            </w:r>
          </w:p>
        </w:tc>
      </w:tr>
      <w:tr w:rsidR="00861AFB" w:rsidRPr="00B33E3F" w:rsidTr="00F24B02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李錦如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臺東縣立寶桑國民中學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康毓庭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國立臺東女子高級中學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42949">
              <w:rPr>
                <w:rFonts w:ascii="標楷體" w:eastAsia="標楷體" w:hAnsi="標楷體" w:hint="eastAsia"/>
                <w:sz w:val="22"/>
                <w:szCs w:val="22"/>
              </w:rPr>
              <w:t>高職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胡慧瑜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公東高級工業職業學校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林勝賢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國立臺東高級中學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61AFB" w:rsidRPr="008A6661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施盈聰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花蓮縣立花崗國民中學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61AFB" w:rsidRPr="008A6661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黃崇軒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花蓮縣立光復國民中學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黃景瑋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花蓮縣立國風國民中學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陳育孜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花蓮縣立國風國民中學</w:t>
            </w:r>
          </w:p>
        </w:tc>
      </w:tr>
      <w:tr w:rsidR="00861AFB" w:rsidRPr="00B33E3F" w:rsidTr="008A6661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蔡明潔</w:t>
            </w:r>
          </w:p>
        </w:tc>
        <w:tc>
          <w:tcPr>
            <w:tcW w:w="4111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花蓮縣立國風國民中學</w:t>
            </w:r>
          </w:p>
        </w:tc>
      </w:tr>
      <w:tr w:rsidR="00861AFB" w:rsidRPr="00B33E3F" w:rsidTr="00EC7E30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861AFB" w:rsidRPr="008A6661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A6661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葉俊男</w:t>
            </w:r>
          </w:p>
        </w:tc>
        <w:tc>
          <w:tcPr>
            <w:tcW w:w="4111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臺東縣立瑞源國民中學</w:t>
            </w:r>
          </w:p>
        </w:tc>
      </w:tr>
      <w:tr w:rsidR="00861AFB" w:rsidRPr="00B33E3F" w:rsidTr="00EC7E30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861AFB" w:rsidRPr="008A6661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A6661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楊鵲彬</w:t>
            </w:r>
          </w:p>
        </w:tc>
        <w:tc>
          <w:tcPr>
            <w:tcW w:w="4111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臺東縣立新生國民中學</w:t>
            </w:r>
          </w:p>
        </w:tc>
      </w:tr>
      <w:tr w:rsidR="00861AFB" w:rsidRPr="00B33E3F" w:rsidTr="00EC7E30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861AFB" w:rsidRPr="008A6661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A6661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呂詩涵</w:t>
            </w:r>
          </w:p>
        </w:tc>
        <w:tc>
          <w:tcPr>
            <w:tcW w:w="4111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臺東縣立新港國民中學</w:t>
            </w:r>
          </w:p>
        </w:tc>
      </w:tr>
      <w:tr w:rsidR="00861AFB" w:rsidRPr="00B33E3F" w:rsidTr="00EC7E30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861AFB" w:rsidRPr="008A6661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A6661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李依純</w:t>
            </w:r>
          </w:p>
        </w:tc>
        <w:tc>
          <w:tcPr>
            <w:tcW w:w="4111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臺東縣立東海國民中學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861AFB" w:rsidRPr="008A6661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林柏呈</w:t>
            </w:r>
          </w:p>
        </w:tc>
        <w:tc>
          <w:tcPr>
            <w:tcW w:w="4111" w:type="dxa"/>
          </w:tcPr>
          <w:p w:rsidR="00861AFB" w:rsidRPr="008A6661" w:rsidRDefault="00861AFB" w:rsidP="008A6661">
            <w:pPr>
              <w:spacing w:line="3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8A666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臺東縣立長濱國民中學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C42949">
              <w:rPr>
                <w:rFonts w:ascii="標楷體" w:eastAsia="標楷體" w:hAnsi="標楷體" w:hint="eastAsia"/>
                <w:sz w:val="22"/>
                <w:szCs w:val="22"/>
              </w:rPr>
              <w:t>高職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黃兆伸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國立花蓮高級工業職業學校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王文宏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國立花蓮高級中學</w:t>
            </w:r>
          </w:p>
        </w:tc>
      </w:tr>
      <w:tr w:rsidR="00861AFB" w:rsidRPr="00B33E3F" w:rsidTr="006C2D3F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王獻樟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國立玉里高級中學</w:t>
            </w:r>
          </w:p>
        </w:tc>
      </w:tr>
      <w:tr w:rsidR="00861AFB" w:rsidRPr="00B33E3F" w:rsidTr="00907B3B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C42949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高職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魏尚斌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國立關山高級工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商</w:t>
            </w: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職業學校</w:t>
            </w:r>
          </w:p>
        </w:tc>
      </w:tr>
      <w:tr w:rsidR="00861AFB" w:rsidRPr="00B33E3F" w:rsidTr="004B307E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張莉菁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國立臺東高級商業職業學校</w:t>
            </w:r>
          </w:p>
        </w:tc>
      </w:tr>
      <w:tr w:rsidR="00861AFB" w:rsidRPr="00B33E3F" w:rsidTr="004B307E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龔同光</w:t>
            </w:r>
          </w:p>
        </w:tc>
        <w:tc>
          <w:tcPr>
            <w:tcW w:w="4111" w:type="dxa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國立臺東大學附屬體育高級中學</w:t>
            </w:r>
          </w:p>
        </w:tc>
      </w:tr>
      <w:tr w:rsidR="00861AFB" w:rsidRPr="00B33E3F" w:rsidTr="002C74F8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劉吉益</w:t>
            </w:r>
          </w:p>
        </w:tc>
        <w:tc>
          <w:tcPr>
            <w:tcW w:w="4111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臺東縣立知本國民中學</w:t>
            </w:r>
          </w:p>
        </w:tc>
      </w:tr>
      <w:tr w:rsidR="00861AFB" w:rsidRPr="00B33E3F" w:rsidTr="002C74F8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8A6661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666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黃于真</w:t>
            </w:r>
          </w:p>
        </w:tc>
        <w:tc>
          <w:tcPr>
            <w:tcW w:w="4111" w:type="dxa"/>
            <w:shd w:val="clear" w:color="auto" w:fill="FDE9D9"/>
          </w:tcPr>
          <w:p w:rsidR="00861AFB" w:rsidRPr="00B33E3F" w:rsidRDefault="00861AFB" w:rsidP="008A6661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8A6661">
              <w:rPr>
                <w:rFonts w:ascii="標楷體" w:eastAsia="標楷體" w:hAnsi="標楷體" w:hint="eastAsia"/>
                <w:sz w:val="22"/>
                <w:szCs w:val="22"/>
              </w:rPr>
              <w:t>臺東縣立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豐田</w:t>
            </w:r>
            <w:r w:rsidRPr="008A6661">
              <w:rPr>
                <w:rFonts w:ascii="標楷體" w:eastAsia="標楷體" w:hAnsi="標楷體" w:hint="eastAsia"/>
                <w:sz w:val="22"/>
                <w:szCs w:val="22"/>
              </w:rPr>
              <w:t>國民中學</w:t>
            </w:r>
          </w:p>
        </w:tc>
      </w:tr>
      <w:tr w:rsidR="00861AFB" w:rsidRPr="00B33E3F" w:rsidTr="002C74F8">
        <w:trPr>
          <w:trHeight w:val="227"/>
        </w:trPr>
        <w:tc>
          <w:tcPr>
            <w:tcW w:w="959" w:type="dxa"/>
            <w:vAlign w:val="center"/>
          </w:tcPr>
          <w:p w:rsidR="00861AFB" w:rsidRPr="00B33E3F" w:rsidRDefault="00861AFB" w:rsidP="006C2D3F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FDE9D9"/>
          </w:tcPr>
          <w:p w:rsidR="00861AFB" w:rsidRPr="00B33E3F" w:rsidRDefault="00861AFB" w:rsidP="006C2D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A6661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  <w:shd w:val="clear" w:color="auto" w:fill="FDE9D9"/>
          </w:tcPr>
          <w:p w:rsidR="00861AFB" w:rsidRPr="00B33E3F" w:rsidRDefault="00861AFB" w:rsidP="006C2D3F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蔡承志</w:t>
            </w:r>
          </w:p>
        </w:tc>
        <w:tc>
          <w:tcPr>
            <w:tcW w:w="4111" w:type="dxa"/>
            <w:shd w:val="clear" w:color="auto" w:fill="FDE9D9"/>
          </w:tcPr>
          <w:p w:rsidR="00861AFB" w:rsidRPr="00B33E3F" w:rsidRDefault="00861AFB" w:rsidP="006C2D3F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A6661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臺東縣立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池上</w:t>
            </w:r>
            <w:r w:rsidRPr="008A6661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國民中學</w:t>
            </w:r>
          </w:p>
        </w:tc>
      </w:tr>
    </w:tbl>
    <w:p w:rsidR="00861AFB" w:rsidRDefault="00861AFB" w:rsidP="008A6661">
      <w:pPr>
        <w:pStyle w:val="BodyText"/>
        <w:rPr>
          <w:b/>
          <w:sz w:val="24"/>
          <w:szCs w:val="24"/>
        </w:rPr>
      </w:pPr>
    </w:p>
    <w:p w:rsidR="00861AFB" w:rsidRPr="00B33E3F" w:rsidRDefault="00861AFB" w:rsidP="00B33E3F">
      <w:pPr>
        <w:autoSpaceDE w:val="0"/>
        <w:autoSpaceDN w:val="0"/>
        <w:adjustRightInd w:val="0"/>
        <w:spacing w:line="300" w:lineRule="exact"/>
        <w:ind w:left="1440" w:firstLine="480"/>
        <w:jc w:val="both"/>
        <w:rPr>
          <w:rFonts w:ascii="標楷體" w:eastAsia="標楷體" w:hAnsi="標楷體" w:cs="新細明體x"/>
          <w:b/>
          <w:kern w:val="0"/>
          <w:sz w:val="20"/>
          <w:szCs w:val="20"/>
        </w:rPr>
      </w:pPr>
    </w:p>
    <w:sectPr w:rsidR="00861AFB" w:rsidRPr="00B33E3F" w:rsidSect="00456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FB" w:rsidRDefault="00861AFB" w:rsidP="00B33E3F">
      <w:r>
        <w:separator/>
      </w:r>
    </w:p>
  </w:endnote>
  <w:endnote w:type="continuationSeparator" w:id="0">
    <w:p w:rsidR="00861AFB" w:rsidRDefault="00861AFB" w:rsidP="00B3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新細明體x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FB" w:rsidRDefault="00861AFB" w:rsidP="00B33E3F">
      <w:r>
        <w:separator/>
      </w:r>
    </w:p>
  </w:footnote>
  <w:footnote w:type="continuationSeparator" w:id="0">
    <w:p w:rsidR="00861AFB" w:rsidRDefault="00861AFB" w:rsidP="00B3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A50"/>
    <w:rsid w:val="000445CD"/>
    <w:rsid w:val="000906D5"/>
    <w:rsid w:val="001679ED"/>
    <w:rsid w:val="002703D1"/>
    <w:rsid w:val="002C74F8"/>
    <w:rsid w:val="002E7B04"/>
    <w:rsid w:val="003B23B5"/>
    <w:rsid w:val="003F51ED"/>
    <w:rsid w:val="00456056"/>
    <w:rsid w:val="004B307E"/>
    <w:rsid w:val="0052391F"/>
    <w:rsid w:val="006C2D3F"/>
    <w:rsid w:val="006E4CA1"/>
    <w:rsid w:val="00792838"/>
    <w:rsid w:val="00847A6C"/>
    <w:rsid w:val="00861AFB"/>
    <w:rsid w:val="008A6661"/>
    <w:rsid w:val="00907B3B"/>
    <w:rsid w:val="00B33E3F"/>
    <w:rsid w:val="00B956EC"/>
    <w:rsid w:val="00BA39E4"/>
    <w:rsid w:val="00BF203F"/>
    <w:rsid w:val="00C2364B"/>
    <w:rsid w:val="00C42949"/>
    <w:rsid w:val="00C84A50"/>
    <w:rsid w:val="00D04073"/>
    <w:rsid w:val="00D3326C"/>
    <w:rsid w:val="00D621AC"/>
    <w:rsid w:val="00EC7E30"/>
    <w:rsid w:val="00F24B02"/>
    <w:rsid w:val="00F757EC"/>
    <w:rsid w:val="00F9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4A50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4A50"/>
    <w:rPr>
      <w:rFonts w:ascii="Times New Roman" w:eastAsia="標楷體" w:hAnsi="Times New Roman" w:cs="Times New Roman"/>
      <w:sz w:val="32"/>
      <w:szCs w:val="32"/>
    </w:rPr>
  </w:style>
  <w:style w:type="table" w:styleId="TableGrid">
    <w:name w:val="Table Grid"/>
    <w:basedOn w:val="TableNormal"/>
    <w:uiPriority w:val="99"/>
    <w:rsid w:val="00C84A50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3E3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E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95</Words>
  <Characters>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USER</cp:lastModifiedBy>
  <cp:revision>2</cp:revision>
  <dcterms:created xsi:type="dcterms:W3CDTF">2015-08-11T07:37:00Z</dcterms:created>
  <dcterms:modified xsi:type="dcterms:W3CDTF">2015-08-11T07:37:00Z</dcterms:modified>
</cp:coreProperties>
</file>