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1638"/>
        <w:gridCol w:w="1843"/>
        <w:gridCol w:w="1985"/>
        <w:gridCol w:w="1842"/>
        <w:gridCol w:w="1701"/>
      </w:tblGrid>
      <w:tr w:rsidR="00D87635" w:rsidRPr="008E7793" w:rsidTr="009B5D4F">
        <w:trPr>
          <w:trHeight w:val="252"/>
        </w:trPr>
        <w:tc>
          <w:tcPr>
            <w:tcW w:w="738" w:type="dxa"/>
          </w:tcPr>
          <w:p w:rsidR="00D87635" w:rsidRPr="009B5D4F" w:rsidRDefault="00D87635" w:rsidP="002300AB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9B5D4F">
              <w:rPr>
                <w:rFonts w:ascii="標楷體" w:eastAsia="標楷體" w:hAnsi="標楷體" w:hint="eastAsia"/>
                <w:kern w:val="0"/>
                <w:sz w:val="20"/>
              </w:rPr>
              <w:t>編號</w:t>
            </w:r>
          </w:p>
        </w:tc>
        <w:tc>
          <w:tcPr>
            <w:tcW w:w="1638" w:type="dxa"/>
          </w:tcPr>
          <w:p w:rsidR="00D87635" w:rsidRPr="009B5D4F" w:rsidRDefault="00D87635" w:rsidP="0070375C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9B5D4F">
              <w:rPr>
                <w:rFonts w:ascii="標楷體" w:eastAsia="標楷體" w:hAnsi="標楷體"/>
                <w:kern w:val="0"/>
                <w:sz w:val="20"/>
              </w:rPr>
              <w:t xml:space="preserve">  </w:t>
            </w:r>
            <w:r w:rsidRPr="009B5D4F">
              <w:rPr>
                <w:rFonts w:ascii="標楷體" w:eastAsia="標楷體" w:hAnsi="標楷體" w:hint="eastAsia"/>
                <w:kern w:val="0"/>
                <w:sz w:val="20"/>
              </w:rPr>
              <w:t>學校名稱</w:t>
            </w:r>
          </w:p>
        </w:tc>
        <w:tc>
          <w:tcPr>
            <w:tcW w:w="1843" w:type="dxa"/>
          </w:tcPr>
          <w:p w:rsidR="00D87635" w:rsidRPr="009B5D4F" w:rsidRDefault="00D87635" w:rsidP="00EF2851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9B5D4F">
              <w:rPr>
                <w:rFonts w:ascii="標楷體" w:eastAsia="標楷體" w:hAnsi="標楷體"/>
                <w:kern w:val="0"/>
                <w:sz w:val="20"/>
              </w:rPr>
              <w:t>103</w:t>
            </w:r>
            <w:r w:rsidRPr="009B5D4F">
              <w:rPr>
                <w:rFonts w:ascii="標楷體" w:eastAsia="標楷體" w:hAnsi="標楷體" w:hint="eastAsia"/>
                <w:kern w:val="0"/>
                <w:sz w:val="20"/>
              </w:rPr>
              <w:t>年度班級閱讀任務達成三分之二者教師人數</w:t>
            </w:r>
          </w:p>
        </w:tc>
        <w:tc>
          <w:tcPr>
            <w:tcW w:w="1985" w:type="dxa"/>
          </w:tcPr>
          <w:p w:rsidR="00D87635" w:rsidRPr="009B5D4F" w:rsidRDefault="00D87635" w:rsidP="009E6DEC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9B5D4F">
              <w:rPr>
                <w:rFonts w:ascii="標楷體" w:eastAsia="標楷體" w:hAnsi="標楷體"/>
                <w:kern w:val="0"/>
                <w:sz w:val="20"/>
              </w:rPr>
              <w:t>103</w:t>
            </w:r>
            <w:r w:rsidRPr="009B5D4F">
              <w:rPr>
                <w:rFonts w:ascii="標楷體" w:eastAsia="標楷體" w:hAnsi="標楷體" w:hint="eastAsia"/>
                <w:kern w:val="0"/>
                <w:sz w:val="20"/>
              </w:rPr>
              <w:t>年度申請後山閱讀桃花源記家庭閱讀手冊閱讀達人</w:t>
            </w:r>
          </w:p>
          <w:p w:rsidR="00D87635" w:rsidRPr="009B5D4F" w:rsidRDefault="00D87635" w:rsidP="00A13A2F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42" w:type="dxa"/>
          </w:tcPr>
          <w:p w:rsidR="00D87635" w:rsidRPr="009B5D4F" w:rsidRDefault="00D87635" w:rsidP="009E6DEC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9B5D4F">
              <w:rPr>
                <w:rFonts w:ascii="標楷體" w:eastAsia="標楷體" w:hAnsi="標楷體"/>
                <w:kern w:val="0"/>
                <w:sz w:val="20"/>
              </w:rPr>
              <w:t>103</w:t>
            </w:r>
            <w:r w:rsidRPr="009B5D4F">
              <w:rPr>
                <w:rFonts w:ascii="標楷體" w:eastAsia="標楷體" w:hAnsi="標楷體" w:hint="eastAsia"/>
                <w:kern w:val="0"/>
                <w:sz w:val="20"/>
              </w:rPr>
              <w:t>年度申請後山閱讀桃花源記家庭閱讀手冊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申請</w:t>
            </w:r>
            <w:r w:rsidRPr="009B5D4F">
              <w:rPr>
                <w:rFonts w:ascii="標楷體" w:eastAsia="標楷體" w:hAnsi="標楷體" w:hint="eastAsia"/>
                <w:kern w:val="0"/>
                <w:sz w:val="20"/>
              </w:rPr>
              <w:t>人數</w:t>
            </w:r>
          </w:p>
          <w:p w:rsidR="00D87635" w:rsidRPr="009B5D4F" w:rsidRDefault="00D87635" w:rsidP="00A13A2F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701" w:type="dxa"/>
          </w:tcPr>
          <w:p w:rsidR="00D87635" w:rsidRPr="009B5D4F" w:rsidRDefault="00D87635" w:rsidP="002D4E1C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9B5D4F">
              <w:rPr>
                <w:rFonts w:ascii="標楷體" w:eastAsia="標楷體" w:hAnsi="標楷體"/>
                <w:kern w:val="0"/>
                <w:sz w:val="20"/>
              </w:rPr>
              <w:t>103</w:t>
            </w:r>
            <w:r w:rsidRPr="009B5D4F">
              <w:rPr>
                <w:rFonts w:ascii="標楷體" w:eastAsia="標楷體" w:hAnsi="標楷體" w:hint="eastAsia"/>
                <w:kern w:val="0"/>
                <w:sz w:val="20"/>
              </w:rPr>
              <w:t>年度學校閱讀達成率</w:t>
            </w:r>
          </w:p>
        </w:tc>
      </w:tr>
      <w:tr w:rsidR="00D87635" w:rsidRPr="008E7793" w:rsidTr="009B5D4F">
        <w:tc>
          <w:tcPr>
            <w:tcW w:w="738" w:type="dxa"/>
          </w:tcPr>
          <w:p w:rsidR="00D87635" w:rsidRPr="009B5D4F" w:rsidRDefault="00D87635" w:rsidP="009B5D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38" w:type="dxa"/>
          </w:tcPr>
          <w:p w:rsidR="00D87635" w:rsidRPr="009B5D4F" w:rsidRDefault="00D87635">
            <w:pP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大禹國小</w:t>
            </w:r>
          </w:p>
        </w:tc>
        <w:tc>
          <w:tcPr>
            <w:tcW w:w="1843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985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842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701" w:type="dxa"/>
            <w:vAlign w:val="center"/>
          </w:tcPr>
          <w:p w:rsidR="00D87635" w:rsidRPr="009B5D4F" w:rsidRDefault="00D87635" w:rsidP="009B5D4F">
            <w:pPr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9B5D4F">
              <w:rPr>
                <w:color w:val="000000"/>
                <w:kern w:val="0"/>
                <w:sz w:val="20"/>
              </w:rPr>
              <w:t xml:space="preserve">93% </w:t>
            </w:r>
          </w:p>
        </w:tc>
      </w:tr>
      <w:tr w:rsidR="00D87635" w:rsidRPr="008E7793" w:rsidTr="009B5D4F">
        <w:tc>
          <w:tcPr>
            <w:tcW w:w="738" w:type="dxa"/>
          </w:tcPr>
          <w:p w:rsidR="00D87635" w:rsidRPr="009B5D4F" w:rsidRDefault="00D87635" w:rsidP="009B5D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D87635" w:rsidRPr="009B5D4F" w:rsidRDefault="00D87635">
            <w:pP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明廉國小</w:t>
            </w:r>
          </w:p>
        </w:tc>
        <w:tc>
          <w:tcPr>
            <w:tcW w:w="1843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985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380</w:t>
            </w:r>
          </w:p>
        </w:tc>
        <w:tc>
          <w:tcPr>
            <w:tcW w:w="1842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450</w:t>
            </w:r>
          </w:p>
        </w:tc>
        <w:tc>
          <w:tcPr>
            <w:tcW w:w="1701" w:type="dxa"/>
            <w:vAlign w:val="center"/>
          </w:tcPr>
          <w:p w:rsidR="00D87635" w:rsidRPr="009B5D4F" w:rsidRDefault="00D87635" w:rsidP="009B5D4F">
            <w:pPr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9B5D4F">
              <w:rPr>
                <w:color w:val="000000"/>
                <w:kern w:val="0"/>
                <w:sz w:val="20"/>
              </w:rPr>
              <w:t xml:space="preserve">84% </w:t>
            </w:r>
          </w:p>
        </w:tc>
      </w:tr>
      <w:tr w:rsidR="00D87635" w:rsidRPr="008E7793" w:rsidTr="009B5D4F">
        <w:tc>
          <w:tcPr>
            <w:tcW w:w="738" w:type="dxa"/>
          </w:tcPr>
          <w:p w:rsidR="00D87635" w:rsidRPr="009B5D4F" w:rsidRDefault="00D87635" w:rsidP="009B5D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D87635" w:rsidRPr="009B5D4F" w:rsidRDefault="00D87635">
            <w:pP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明義國小</w:t>
            </w:r>
          </w:p>
        </w:tc>
        <w:tc>
          <w:tcPr>
            <w:tcW w:w="1843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985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1240</w:t>
            </w:r>
          </w:p>
        </w:tc>
        <w:tc>
          <w:tcPr>
            <w:tcW w:w="1842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1580</w:t>
            </w:r>
          </w:p>
        </w:tc>
        <w:tc>
          <w:tcPr>
            <w:tcW w:w="1701" w:type="dxa"/>
            <w:vAlign w:val="center"/>
          </w:tcPr>
          <w:p w:rsidR="00D87635" w:rsidRPr="009B5D4F" w:rsidRDefault="00D87635" w:rsidP="009B5D4F">
            <w:pPr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9B5D4F">
              <w:rPr>
                <w:color w:val="000000"/>
                <w:kern w:val="0"/>
                <w:sz w:val="20"/>
              </w:rPr>
              <w:t xml:space="preserve">78% </w:t>
            </w:r>
          </w:p>
        </w:tc>
      </w:tr>
      <w:tr w:rsidR="00D87635" w:rsidRPr="008E7793" w:rsidTr="009B5D4F">
        <w:tc>
          <w:tcPr>
            <w:tcW w:w="738" w:type="dxa"/>
          </w:tcPr>
          <w:p w:rsidR="00D87635" w:rsidRPr="009B5D4F" w:rsidRDefault="00D87635" w:rsidP="009B5D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38" w:type="dxa"/>
          </w:tcPr>
          <w:p w:rsidR="00D87635" w:rsidRPr="009B5D4F" w:rsidRDefault="00D87635">
            <w:pP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溪口國小</w:t>
            </w:r>
          </w:p>
        </w:tc>
        <w:tc>
          <w:tcPr>
            <w:tcW w:w="1843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842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701" w:type="dxa"/>
            <w:vAlign w:val="center"/>
          </w:tcPr>
          <w:p w:rsidR="00D87635" w:rsidRPr="009B5D4F" w:rsidRDefault="00D87635" w:rsidP="009B5D4F">
            <w:pPr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9B5D4F">
              <w:rPr>
                <w:color w:val="000000"/>
                <w:kern w:val="0"/>
                <w:sz w:val="20"/>
              </w:rPr>
              <w:t xml:space="preserve">73% </w:t>
            </w:r>
          </w:p>
        </w:tc>
      </w:tr>
      <w:tr w:rsidR="00D87635" w:rsidRPr="008E7793" w:rsidTr="009B5D4F">
        <w:tc>
          <w:tcPr>
            <w:tcW w:w="738" w:type="dxa"/>
          </w:tcPr>
          <w:p w:rsidR="00D87635" w:rsidRPr="009B5D4F" w:rsidRDefault="00D87635" w:rsidP="009B5D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38" w:type="dxa"/>
          </w:tcPr>
          <w:p w:rsidR="00D87635" w:rsidRPr="009B5D4F" w:rsidRDefault="00D87635">
            <w:pP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海星國小</w:t>
            </w:r>
          </w:p>
        </w:tc>
        <w:tc>
          <w:tcPr>
            <w:tcW w:w="1843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985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380</w:t>
            </w:r>
          </w:p>
        </w:tc>
        <w:tc>
          <w:tcPr>
            <w:tcW w:w="1842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570</w:t>
            </w:r>
          </w:p>
        </w:tc>
        <w:tc>
          <w:tcPr>
            <w:tcW w:w="1701" w:type="dxa"/>
            <w:vAlign w:val="center"/>
          </w:tcPr>
          <w:p w:rsidR="00D87635" w:rsidRPr="009B5D4F" w:rsidRDefault="00D87635" w:rsidP="009B5D4F">
            <w:pPr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9B5D4F">
              <w:rPr>
                <w:color w:val="000000"/>
                <w:kern w:val="0"/>
                <w:sz w:val="20"/>
              </w:rPr>
              <w:t xml:space="preserve">67% </w:t>
            </w:r>
          </w:p>
        </w:tc>
      </w:tr>
      <w:tr w:rsidR="00D87635" w:rsidRPr="008E7793" w:rsidTr="009B5D4F">
        <w:tc>
          <w:tcPr>
            <w:tcW w:w="738" w:type="dxa"/>
          </w:tcPr>
          <w:p w:rsidR="00D87635" w:rsidRPr="009B5D4F" w:rsidRDefault="00D87635" w:rsidP="009B5D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38" w:type="dxa"/>
          </w:tcPr>
          <w:p w:rsidR="00D87635" w:rsidRPr="009B5D4F" w:rsidRDefault="00D87635">
            <w:pP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志學國小</w:t>
            </w:r>
          </w:p>
        </w:tc>
        <w:tc>
          <w:tcPr>
            <w:tcW w:w="1843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119</w:t>
            </w:r>
          </w:p>
        </w:tc>
        <w:tc>
          <w:tcPr>
            <w:tcW w:w="1842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192</w:t>
            </w:r>
          </w:p>
        </w:tc>
        <w:tc>
          <w:tcPr>
            <w:tcW w:w="1701" w:type="dxa"/>
            <w:vAlign w:val="center"/>
          </w:tcPr>
          <w:p w:rsidR="00D87635" w:rsidRPr="009B5D4F" w:rsidRDefault="00D87635" w:rsidP="009B5D4F">
            <w:pPr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9B5D4F">
              <w:rPr>
                <w:color w:val="000000"/>
                <w:kern w:val="0"/>
                <w:sz w:val="20"/>
              </w:rPr>
              <w:t xml:space="preserve">62% </w:t>
            </w:r>
          </w:p>
        </w:tc>
      </w:tr>
      <w:tr w:rsidR="00D87635" w:rsidRPr="008E7793" w:rsidTr="009B5D4F">
        <w:tc>
          <w:tcPr>
            <w:tcW w:w="738" w:type="dxa"/>
          </w:tcPr>
          <w:p w:rsidR="00D87635" w:rsidRPr="009B5D4F" w:rsidRDefault="00D87635" w:rsidP="009B5D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38" w:type="dxa"/>
          </w:tcPr>
          <w:p w:rsidR="00D87635" w:rsidRPr="009B5D4F" w:rsidRDefault="00D87635">
            <w:pP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立山國小</w:t>
            </w:r>
          </w:p>
        </w:tc>
        <w:tc>
          <w:tcPr>
            <w:tcW w:w="1843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842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701" w:type="dxa"/>
            <w:vAlign w:val="center"/>
          </w:tcPr>
          <w:p w:rsidR="00D87635" w:rsidRPr="009B5D4F" w:rsidRDefault="00D87635" w:rsidP="009B5D4F">
            <w:pPr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9B5D4F">
              <w:rPr>
                <w:color w:val="000000"/>
                <w:kern w:val="0"/>
                <w:sz w:val="20"/>
              </w:rPr>
              <w:t xml:space="preserve">62% </w:t>
            </w:r>
          </w:p>
        </w:tc>
      </w:tr>
      <w:tr w:rsidR="00D87635" w:rsidRPr="008E7793" w:rsidTr="009B5D4F">
        <w:tc>
          <w:tcPr>
            <w:tcW w:w="738" w:type="dxa"/>
          </w:tcPr>
          <w:p w:rsidR="00D87635" w:rsidRPr="009B5D4F" w:rsidRDefault="00D87635" w:rsidP="009B5D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38" w:type="dxa"/>
          </w:tcPr>
          <w:p w:rsidR="00D87635" w:rsidRPr="009B5D4F" w:rsidRDefault="00D87635">
            <w:pP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新城國小</w:t>
            </w:r>
          </w:p>
        </w:tc>
        <w:tc>
          <w:tcPr>
            <w:tcW w:w="1843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151</w:t>
            </w:r>
          </w:p>
        </w:tc>
        <w:tc>
          <w:tcPr>
            <w:tcW w:w="1842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250</w:t>
            </w:r>
          </w:p>
        </w:tc>
        <w:tc>
          <w:tcPr>
            <w:tcW w:w="1701" w:type="dxa"/>
            <w:vAlign w:val="center"/>
          </w:tcPr>
          <w:p w:rsidR="00D87635" w:rsidRPr="009B5D4F" w:rsidRDefault="00D87635" w:rsidP="009B5D4F">
            <w:pPr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9B5D4F">
              <w:rPr>
                <w:color w:val="000000"/>
                <w:kern w:val="0"/>
                <w:sz w:val="20"/>
              </w:rPr>
              <w:t>60 %</w:t>
            </w:r>
          </w:p>
        </w:tc>
      </w:tr>
      <w:tr w:rsidR="00D87635" w:rsidRPr="008E7793" w:rsidTr="009B5D4F">
        <w:tc>
          <w:tcPr>
            <w:tcW w:w="738" w:type="dxa"/>
          </w:tcPr>
          <w:p w:rsidR="00D87635" w:rsidRPr="009B5D4F" w:rsidRDefault="00D87635" w:rsidP="009B5D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38" w:type="dxa"/>
          </w:tcPr>
          <w:p w:rsidR="00D87635" w:rsidRPr="009B5D4F" w:rsidRDefault="00D87635">
            <w:pP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鑄強國小</w:t>
            </w:r>
          </w:p>
        </w:tc>
        <w:tc>
          <w:tcPr>
            <w:tcW w:w="1843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985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343</w:t>
            </w:r>
          </w:p>
        </w:tc>
        <w:tc>
          <w:tcPr>
            <w:tcW w:w="1842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627</w:t>
            </w:r>
          </w:p>
        </w:tc>
        <w:tc>
          <w:tcPr>
            <w:tcW w:w="1701" w:type="dxa"/>
            <w:vAlign w:val="center"/>
          </w:tcPr>
          <w:p w:rsidR="00D87635" w:rsidRPr="009B5D4F" w:rsidRDefault="00D87635" w:rsidP="009B5D4F">
            <w:pPr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9B5D4F">
              <w:rPr>
                <w:color w:val="000000"/>
                <w:kern w:val="0"/>
                <w:sz w:val="20"/>
              </w:rPr>
              <w:t xml:space="preserve">55% </w:t>
            </w:r>
          </w:p>
        </w:tc>
      </w:tr>
      <w:tr w:rsidR="00D87635" w:rsidRPr="008E7793" w:rsidTr="009B5D4F">
        <w:tc>
          <w:tcPr>
            <w:tcW w:w="738" w:type="dxa"/>
          </w:tcPr>
          <w:p w:rsidR="00D87635" w:rsidRPr="009B5D4F" w:rsidRDefault="00D87635" w:rsidP="009B5D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38" w:type="dxa"/>
          </w:tcPr>
          <w:p w:rsidR="00D87635" w:rsidRPr="009B5D4F" w:rsidRDefault="00D87635" w:rsidP="00272745">
            <w:pP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觀音國小</w:t>
            </w:r>
          </w:p>
        </w:tc>
        <w:tc>
          <w:tcPr>
            <w:tcW w:w="1843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842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701" w:type="dxa"/>
            <w:vAlign w:val="center"/>
          </w:tcPr>
          <w:p w:rsidR="00D87635" w:rsidRPr="009B5D4F" w:rsidRDefault="00D87635" w:rsidP="009B5D4F">
            <w:pPr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9B5D4F">
              <w:rPr>
                <w:color w:val="000000"/>
                <w:kern w:val="0"/>
                <w:sz w:val="20"/>
              </w:rPr>
              <w:t xml:space="preserve">51% </w:t>
            </w:r>
          </w:p>
        </w:tc>
      </w:tr>
      <w:tr w:rsidR="00D87635" w:rsidRPr="008E7793" w:rsidTr="009B5D4F">
        <w:tc>
          <w:tcPr>
            <w:tcW w:w="738" w:type="dxa"/>
          </w:tcPr>
          <w:p w:rsidR="00D87635" w:rsidRPr="009B5D4F" w:rsidRDefault="00D87635" w:rsidP="009B5D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638" w:type="dxa"/>
          </w:tcPr>
          <w:p w:rsidR="00D87635" w:rsidRPr="009B5D4F" w:rsidRDefault="00D87635" w:rsidP="00D23A0B">
            <w:pP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東大附小</w:t>
            </w:r>
          </w:p>
        </w:tc>
        <w:tc>
          <w:tcPr>
            <w:tcW w:w="1843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985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419</w:t>
            </w:r>
          </w:p>
        </w:tc>
        <w:tc>
          <w:tcPr>
            <w:tcW w:w="1842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825</w:t>
            </w:r>
          </w:p>
        </w:tc>
        <w:tc>
          <w:tcPr>
            <w:tcW w:w="1701" w:type="dxa"/>
            <w:vAlign w:val="center"/>
          </w:tcPr>
          <w:p w:rsidR="00D87635" w:rsidRPr="009B5D4F" w:rsidRDefault="00D87635" w:rsidP="009B5D4F">
            <w:pPr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9B5D4F">
              <w:rPr>
                <w:color w:val="000000"/>
                <w:kern w:val="0"/>
                <w:sz w:val="20"/>
              </w:rPr>
              <w:t xml:space="preserve">51% </w:t>
            </w:r>
          </w:p>
        </w:tc>
      </w:tr>
      <w:tr w:rsidR="00D87635" w:rsidRPr="008E7793" w:rsidTr="009B5D4F">
        <w:tc>
          <w:tcPr>
            <w:tcW w:w="738" w:type="dxa"/>
          </w:tcPr>
          <w:p w:rsidR="00D87635" w:rsidRPr="009B5D4F" w:rsidRDefault="00D87635" w:rsidP="009B5D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38" w:type="dxa"/>
          </w:tcPr>
          <w:p w:rsidR="00D87635" w:rsidRPr="009B5D4F" w:rsidRDefault="00D87635">
            <w:pP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吉安國小</w:t>
            </w:r>
          </w:p>
        </w:tc>
        <w:tc>
          <w:tcPr>
            <w:tcW w:w="1843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985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156</w:t>
            </w:r>
          </w:p>
        </w:tc>
        <w:tc>
          <w:tcPr>
            <w:tcW w:w="1842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340</w:t>
            </w:r>
          </w:p>
        </w:tc>
        <w:tc>
          <w:tcPr>
            <w:tcW w:w="1701" w:type="dxa"/>
            <w:vAlign w:val="center"/>
          </w:tcPr>
          <w:p w:rsidR="00D87635" w:rsidRPr="009B5D4F" w:rsidRDefault="00D87635" w:rsidP="009B5D4F">
            <w:pPr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9B5D4F">
              <w:rPr>
                <w:color w:val="000000"/>
                <w:kern w:val="0"/>
                <w:sz w:val="20"/>
              </w:rPr>
              <w:t xml:space="preserve">46% </w:t>
            </w:r>
          </w:p>
        </w:tc>
      </w:tr>
      <w:tr w:rsidR="00D87635" w:rsidRPr="008E7793" w:rsidTr="009B5D4F">
        <w:tc>
          <w:tcPr>
            <w:tcW w:w="738" w:type="dxa"/>
          </w:tcPr>
          <w:p w:rsidR="00D87635" w:rsidRPr="009B5D4F" w:rsidRDefault="00D87635" w:rsidP="009B5D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638" w:type="dxa"/>
          </w:tcPr>
          <w:p w:rsidR="00D87635" w:rsidRPr="009B5D4F" w:rsidRDefault="00D87635">
            <w:pP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稻香國小</w:t>
            </w:r>
          </w:p>
        </w:tc>
        <w:tc>
          <w:tcPr>
            <w:tcW w:w="1843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152</w:t>
            </w:r>
          </w:p>
        </w:tc>
        <w:tc>
          <w:tcPr>
            <w:tcW w:w="1842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350</w:t>
            </w:r>
          </w:p>
        </w:tc>
        <w:tc>
          <w:tcPr>
            <w:tcW w:w="1701" w:type="dxa"/>
            <w:vAlign w:val="center"/>
          </w:tcPr>
          <w:p w:rsidR="00D87635" w:rsidRPr="009B5D4F" w:rsidRDefault="00D87635" w:rsidP="009B5D4F">
            <w:pPr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9B5D4F">
              <w:rPr>
                <w:color w:val="000000"/>
                <w:kern w:val="0"/>
                <w:sz w:val="20"/>
              </w:rPr>
              <w:t xml:space="preserve">43% </w:t>
            </w:r>
          </w:p>
        </w:tc>
      </w:tr>
      <w:tr w:rsidR="00D87635" w:rsidRPr="008E7793" w:rsidTr="009B5D4F">
        <w:tc>
          <w:tcPr>
            <w:tcW w:w="738" w:type="dxa"/>
          </w:tcPr>
          <w:p w:rsidR="00D87635" w:rsidRPr="009B5D4F" w:rsidRDefault="00D87635" w:rsidP="009B5D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638" w:type="dxa"/>
          </w:tcPr>
          <w:p w:rsidR="00D87635" w:rsidRPr="009B5D4F" w:rsidRDefault="00D87635">
            <w:pP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水源國小</w:t>
            </w:r>
          </w:p>
        </w:tc>
        <w:tc>
          <w:tcPr>
            <w:tcW w:w="1843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842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95</w:t>
            </w:r>
          </w:p>
        </w:tc>
        <w:tc>
          <w:tcPr>
            <w:tcW w:w="1701" w:type="dxa"/>
            <w:vAlign w:val="center"/>
          </w:tcPr>
          <w:p w:rsidR="00D87635" w:rsidRPr="009B5D4F" w:rsidRDefault="00D87635" w:rsidP="009B5D4F">
            <w:pPr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9B5D4F">
              <w:rPr>
                <w:color w:val="000000"/>
                <w:kern w:val="0"/>
                <w:sz w:val="20"/>
              </w:rPr>
              <w:t xml:space="preserve">43% </w:t>
            </w:r>
          </w:p>
        </w:tc>
      </w:tr>
      <w:tr w:rsidR="00D87635" w:rsidRPr="008E7793" w:rsidTr="009B5D4F">
        <w:tc>
          <w:tcPr>
            <w:tcW w:w="738" w:type="dxa"/>
          </w:tcPr>
          <w:p w:rsidR="00D87635" w:rsidRPr="009B5D4F" w:rsidRDefault="00D87635" w:rsidP="009B5D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638" w:type="dxa"/>
          </w:tcPr>
          <w:p w:rsidR="00D87635" w:rsidRPr="009B5D4F" w:rsidRDefault="00D87635">
            <w:pP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豐山國小</w:t>
            </w:r>
          </w:p>
        </w:tc>
        <w:tc>
          <w:tcPr>
            <w:tcW w:w="1843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842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1701" w:type="dxa"/>
            <w:vAlign w:val="center"/>
          </w:tcPr>
          <w:p w:rsidR="00D87635" w:rsidRPr="009B5D4F" w:rsidRDefault="00D87635" w:rsidP="009B5D4F">
            <w:pPr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9B5D4F">
              <w:rPr>
                <w:color w:val="000000"/>
                <w:kern w:val="0"/>
                <w:sz w:val="20"/>
              </w:rPr>
              <w:t xml:space="preserve">41% </w:t>
            </w:r>
          </w:p>
        </w:tc>
      </w:tr>
      <w:tr w:rsidR="00D87635" w:rsidRPr="008E7793" w:rsidTr="009B5D4F">
        <w:tc>
          <w:tcPr>
            <w:tcW w:w="738" w:type="dxa"/>
          </w:tcPr>
          <w:p w:rsidR="00D87635" w:rsidRPr="009B5D4F" w:rsidRDefault="00D87635" w:rsidP="009B5D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638" w:type="dxa"/>
          </w:tcPr>
          <w:p w:rsidR="00D87635" w:rsidRPr="009B5D4F" w:rsidRDefault="00D87635">
            <w:pP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長橋國小</w:t>
            </w:r>
          </w:p>
        </w:tc>
        <w:tc>
          <w:tcPr>
            <w:tcW w:w="1843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842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701" w:type="dxa"/>
            <w:vAlign w:val="center"/>
          </w:tcPr>
          <w:p w:rsidR="00D87635" w:rsidRPr="009B5D4F" w:rsidRDefault="00D87635" w:rsidP="009B5D4F">
            <w:pPr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9B5D4F">
              <w:rPr>
                <w:color w:val="000000"/>
                <w:kern w:val="0"/>
                <w:sz w:val="20"/>
              </w:rPr>
              <w:t xml:space="preserve">40% </w:t>
            </w:r>
          </w:p>
        </w:tc>
      </w:tr>
      <w:tr w:rsidR="00D87635" w:rsidRPr="008E7793" w:rsidTr="009B5D4F">
        <w:tc>
          <w:tcPr>
            <w:tcW w:w="738" w:type="dxa"/>
          </w:tcPr>
          <w:p w:rsidR="00D87635" w:rsidRPr="009B5D4F" w:rsidRDefault="00D87635" w:rsidP="009B5D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638" w:type="dxa"/>
          </w:tcPr>
          <w:p w:rsidR="00D87635" w:rsidRPr="009B5D4F" w:rsidRDefault="00D87635">
            <w:pP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北昌國小</w:t>
            </w:r>
          </w:p>
        </w:tc>
        <w:tc>
          <w:tcPr>
            <w:tcW w:w="1843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288</w:t>
            </w:r>
          </w:p>
        </w:tc>
        <w:tc>
          <w:tcPr>
            <w:tcW w:w="1842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750</w:t>
            </w:r>
          </w:p>
        </w:tc>
        <w:tc>
          <w:tcPr>
            <w:tcW w:w="1701" w:type="dxa"/>
            <w:vAlign w:val="center"/>
          </w:tcPr>
          <w:p w:rsidR="00D87635" w:rsidRPr="009B5D4F" w:rsidRDefault="00D87635" w:rsidP="009B5D4F">
            <w:pPr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9B5D4F">
              <w:rPr>
                <w:color w:val="000000"/>
                <w:kern w:val="0"/>
                <w:sz w:val="20"/>
              </w:rPr>
              <w:t xml:space="preserve">38% </w:t>
            </w:r>
          </w:p>
        </w:tc>
      </w:tr>
      <w:tr w:rsidR="00D87635" w:rsidRPr="008E7793" w:rsidTr="009B5D4F">
        <w:tc>
          <w:tcPr>
            <w:tcW w:w="738" w:type="dxa"/>
          </w:tcPr>
          <w:p w:rsidR="00D87635" w:rsidRPr="009B5D4F" w:rsidRDefault="00D87635" w:rsidP="009B5D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638" w:type="dxa"/>
          </w:tcPr>
          <w:p w:rsidR="00D87635" w:rsidRPr="009B5D4F" w:rsidRDefault="00D87635" w:rsidP="00BB6F0E">
            <w:pP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花崗國中</w:t>
            </w:r>
          </w:p>
        </w:tc>
        <w:tc>
          <w:tcPr>
            <w:tcW w:w="1843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109</w:t>
            </w:r>
          </w:p>
        </w:tc>
        <w:tc>
          <w:tcPr>
            <w:tcW w:w="1842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300</w:t>
            </w:r>
          </w:p>
        </w:tc>
        <w:tc>
          <w:tcPr>
            <w:tcW w:w="1701" w:type="dxa"/>
            <w:vAlign w:val="center"/>
          </w:tcPr>
          <w:p w:rsidR="00D87635" w:rsidRPr="009B5D4F" w:rsidRDefault="00D87635" w:rsidP="009B5D4F">
            <w:pPr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9B5D4F">
              <w:rPr>
                <w:color w:val="000000"/>
                <w:kern w:val="0"/>
                <w:sz w:val="20"/>
              </w:rPr>
              <w:t xml:space="preserve">36% </w:t>
            </w:r>
          </w:p>
        </w:tc>
      </w:tr>
      <w:tr w:rsidR="00D87635" w:rsidRPr="008E7793" w:rsidTr="009B5D4F">
        <w:tc>
          <w:tcPr>
            <w:tcW w:w="738" w:type="dxa"/>
          </w:tcPr>
          <w:p w:rsidR="00D87635" w:rsidRPr="009B5D4F" w:rsidRDefault="00D87635" w:rsidP="009B5D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638" w:type="dxa"/>
          </w:tcPr>
          <w:p w:rsidR="00D87635" w:rsidRPr="009B5D4F" w:rsidRDefault="00D87635">
            <w:pP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明禮國小</w:t>
            </w:r>
          </w:p>
        </w:tc>
        <w:tc>
          <w:tcPr>
            <w:tcW w:w="1843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1842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260</w:t>
            </w:r>
          </w:p>
        </w:tc>
        <w:tc>
          <w:tcPr>
            <w:tcW w:w="1701" w:type="dxa"/>
            <w:vAlign w:val="center"/>
          </w:tcPr>
          <w:p w:rsidR="00D87635" w:rsidRPr="009B5D4F" w:rsidRDefault="00D87635" w:rsidP="009B5D4F">
            <w:pPr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9B5D4F">
              <w:rPr>
                <w:color w:val="000000"/>
                <w:kern w:val="0"/>
                <w:sz w:val="20"/>
              </w:rPr>
              <w:t xml:space="preserve">35% </w:t>
            </w:r>
          </w:p>
        </w:tc>
      </w:tr>
      <w:tr w:rsidR="00D87635" w:rsidRPr="008E7793" w:rsidTr="009B5D4F">
        <w:tc>
          <w:tcPr>
            <w:tcW w:w="738" w:type="dxa"/>
          </w:tcPr>
          <w:p w:rsidR="00D87635" w:rsidRPr="009B5D4F" w:rsidRDefault="00D87635" w:rsidP="009B5D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638" w:type="dxa"/>
          </w:tcPr>
          <w:p w:rsidR="00D87635" w:rsidRPr="009B5D4F" w:rsidRDefault="00D87635">
            <w:pP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美崙國中</w:t>
            </w:r>
          </w:p>
        </w:tc>
        <w:tc>
          <w:tcPr>
            <w:tcW w:w="1843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842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217</w:t>
            </w:r>
          </w:p>
        </w:tc>
        <w:tc>
          <w:tcPr>
            <w:tcW w:w="1701" w:type="dxa"/>
            <w:vAlign w:val="center"/>
          </w:tcPr>
          <w:p w:rsidR="00D87635" w:rsidRPr="009B5D4F" w:rsidRDefault="00D87635" w:rsidP="009B5D4F">
            <w:pPr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9B5D4F">
              <w:rPr>
                <w:color w:val="000000"/>
                <w:kern w:val="0"/>
                <w:sz w:val="20"/>
              </w:rPr>
              <w:t xml:space="preserve">33% </w:t>
            </w:r>
          </w:p>
        </w:tc>
      </w:tr>
      <w:tr w:rsidR="00D87635" w:rsidRPr="008E7793" w:rsidTr="009B5D4F">
        <w:tc>
          <w:tcPr>
            <w:tcW w:w="738" w:type="dxa"/>
          </w:tcPr>
          <w:p w:rsidR="00D87635" w:rsidRPr="009B5D4F" w:rsidRDefault="00D87635" w:rsidP="009B5D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638" w:type="dxa"/>
          </w:tcPr>
          <w:p w:rsidR="00D87635" w:rsidRPr="009B5D4F" w:rsidRDefault="00D87635">
            <w:pP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富源國小</w:t>
            </w:r>
          </w:p>
        </w:tc>
        <w:tc>
          <w:tcPr>
            <w:tcW w:w="1843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842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1701" w:type="dxa"/>
            <w:vAlign w:val="center"/>
          </w:tcPr>
          <w:p w:rsidR="00D87635" w:rsidRPr="009B5D4F" w:rsidRDefault="00D87635" w:rsidP="009B5D4F">
            <w:pPr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9B5D4F">
              <w:rPr>
                <w:color w:val="000000"/>
                <w:kern w:val="0"/>
                <w:sz w:val="20"/>
              </w:rPr>
              <w:t xml:space="preserve">33% </w:t>
            </w:r>
          </w:p>
        </w:tc>
      </w:tr>
      <w:tr w:rsidR="00D87635" w:rsidRPr="008E7793" w:rsidTr="009B5D4F">
        <w:tc>
          <w:tcPr>
            <w:tcW w:w="738" w:type="dxa"/>
          </w:tcPr>
          <w:p w:rsidR="00D87635" w:rsidRPr="009B5D4F" w:rsidRDefault="00D87635" w:rsidP="009B5D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638" w:type="dxa"/>
          </w:tcPr>
          <w:p w:rsidR="00D87635" w:rsidRPr="009B5D4F" w:rsidRDefault="00D87635">
            <w:pP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中原國小</w:t>
            </w:r>
          </w:p>
        </w:tc>
        <w:tc>
          <w:tcPr>
            <w:tcW w:w="1843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128</w:t>
            </w:r>
          </w:p>
        </w:tc>
        <w:tc>
          <w:tcPr>
            <w:tcW w:w="1842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390</w:t>
            </w:r>
          </w:p>
        </w:tc>
        <w:tc>
          <w:tcPr>
            <w:tcW w:w="1701" w:type="dxa"/>
            <w:vAlign w:val="center"/>
          </w:tcPr>
          <w:p w:rsidR="00D87635" w:rsidRPr="009B5D4F" w:rsidRDefault="00D87635" w:rsidP="009B5D4F">
            <w:pPr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9B5D4F">
              <w:rPr>
                <w:color w:val="000000"/>
                <w:kern w:val="0"/>
                <w:sz w:val="20"/>
              </w:rPr>
              <w:t xml:space="preserve">33% </w:t>
            </w:r>
          </w:p>
        </w:tc>
      </w:tr>
      <w:tr w:rsidR="00D87635" w:rsidRPr="008E7793" w:rsidTr="009B5D4F">
        <w:tc>
          <w:tcPr>
            <w:tcW w:w="738" w:type="dxa"/>
          </w:tcPr>
          <w:p w:rsidR="00D87635" w:rsidRPr="009B5D4F" w:rsidRDefault="00D87635" w:rsidP="009B5D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638" w:type="dxa"/>
          </w:tcPr>
          <w:p w:rsidR="00D87635" w:rsidRPr="009B5D4F" w:rsidRDefault="00D87635">
            <w:pP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三民國小</w:t>
            </w:r>
          </w:p>
        </w:tc>
        <w:tc>
          <w:tcPr>
            <w:tcW w:w="1843" w:type="dxa"/>
          </w:tcPr>
          <w:p w:rsidR="00D87635" w:rsidRPr="009B5D4F" w:rsidRDefault="00D87635" w:rsidP="009B5D4F">
            <w:pPr>
              <w:ind w:firstLineChars="450" w:firstLine="1440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D87635" w:rsidRPr="009B5D4F" w:rsidRDefault="00D87635" w:rsidP="009B5D4F">
            <w:pPr>
              <w:ind w:firstLineChars="400" w:firstLine="1280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842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1701" w:type="dxa"/>
            <w:vAlign w:val="center"/>
          </w:tcPr>
          <w:p w:rsidR="00D87635" w:rsidRPr="009B5D4F" w:rsidRDefault="00D87635" w:rsidP="009B5D4F">
            <w:pPr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9B5D4F">
              <w:rPr>
                <w:color w:val="000000"/>
                <w:kern w:val="0"/>
                <w:sz w:val="20"/>
              </w:rPr>
              <w:t xml:space="preserve">32% </w:t>
            </w:r>
          </w:p>
        </w:tc>
      </w:tr>
      <w:tr w:rsidR="00D87635" w:rsidRPr="008E7793" w:rsidTr="009B5D4F">
        <w:tc>
          <w:tcPr>
            <w:tcW w:w="738" w:type="dxa"/>
          </w:tcPr>
          <w:p w:rsidR="00D87635" w:rsidRPr="009B5D4F" w:rsidRDefault="00D87635" w:rsidP="009B5D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638" w:type="dxa"/>
          </w:tcPr>
          <w:p w:rsidR="00D87635" w:rsidRPr="009B5D4F" w:rsidRDefault="00D87635">
            <w:pP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壽豐國中</w:t>
            </w:r>
          </w:p>
        </w:tc>
        <w:tc>
          <w:tcPr>
            <w:tcW w:w="1843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1842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293</w:t>
            </w:r>
          </w:p>
        </w:tc>
        <w:tc>
          <w:tcPr>
            <w:tcW w:w="1701" w:type="dxa"/>
            <w:vAlign w:val="center"/>
          </w:tcPr>
          <w:p w:rsidR="00D87635" w:rsidRPr="009B5D4F" w:rsidRDefault="00D87635" w:rsidP="009B5D4F">
            <w:pPr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9B5D4F">
              <w:rPr>
                <w:color w:val="000000"/>
                <w:kern w:val="0"/>
                <w:sz w:val="20"/>
              </w:rPr>
              <w:t xml:space="preserve">28% </w:t>
            </w:r>
          </w:p>
        </w:tc>
      </w:tr>
      <w:tr w:rsidR="00D87635" w:rsidRPr="008E7793" w:rsidTr="009B5D4F">
        <w:tc>
          <w:tcPr>
            <w:tcW w:w="738" w:type="dxa"/>
          </w:tcPr>
          <w:p w:rsidR="00D87635" w:rsidRPr="009B5D4F" w:rsidRDefault="00D87635" w:rsidP="009B5D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638" w:type="dxa"/>
          </w:tcPr>
          <w:p w:rsidR="00D87635" w:rsidRPr="009B5D4F" w:rsidRDefault="00D87635">
            <w:pP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鳳林國小</w:t>
            </w:r>
          </w:p>
        </w:tc>
        <w:tc>
          <w:tcPr>
            <w:tcW w:w="1843" w:type="dxa"/>
            <w:vAlign w:val="center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85" w:type="dxa"/>
            <w:vAlign w:val="center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842" w:type="dxa"/>
            <w:vAlign w:val="center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1701" w:type="dxa"/>
            <w:vAlign w:val="center"/>
          </w:tcPr>
          <w:p w:rsidR="00D87635" w:rsidRPr="009B5D4F" w:rsidRDefault="00D87635" w:rsidP="009B5D4F">
            <w:pPr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9B5D4F">
              <w:rPr>
                <w:color w:val="000000"/>
                <w:kern w:val="0"/>
                <w:sz w:val="20"/>
              </w:rPr>
              <w:t xml:space="preserve">26% </w:t>
            </w:r>
          </w:p>
        </w:tc>
      </w:tr>
      <w:tr w:rsidR="00D87635" w:rsidRPr="008E7793" w:rsidTr="009B5D4F">
        <w:tc>
          <w:tcPr>
            <w:tcW w:w="738" w:type="dxa"/>
          </w:tcPr>
          <w:p w:rsidR="00D87635" w:rsidRPr="009B5D4F" w:rsidRDefault="00D87635" w:rsidP="009B5D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638" w:type="dxa"/>
          </w:tcPr>
          <w:p w:rsidR="00D87635" w:rsidRPr="009B5D4F" w:rsidRDefault="00D87635">
            <w:pP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明恥國小</w:t>
            </w:r>
          </w:p>
        </w:tc>
        <w:tc>
          <w:tcPr>
            <w:tcW w:w="1843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1842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235</w:t>
            </w:r>
          </w:p>
        </w:tc>
        <w:tc>
          <w:tcPr>
            <w:tcW w:w="1701" w:type="dxa"/>
            <w:vAlign w:val="center"/>
          </w:tcPr>
          <w:p w:rsidR="00D87635" w:rsidRPr="009B5D4F" w:rsidRDefault="00D87635" w:rsidP="009B5D4F">
            <w:pPr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9B5D4F">
              <w:rPr>
                <w:color w:val="000000"/>
                <w:kern w:val="0"/>
                <w:sz w:val="20"/>
              </w:rPr>
              <w:t>26 %</w:t>
            </w:r>
          </w:p>
        </w:tc>
      </w:tr>
      <w:tr w:rsidR="00D87635" w:rsidRPr="008E7793" w:rsidTr="009B5D4F">
        <w:tc>
          <w:tcPr>
            <w:tcW w:w="738" w:type="dxa"/>
          </w:tcPr>
          <w:p w:rsidR="00D87635" w:rsidRPr="009B5D4F" w:rsidRDefault="00D87635" w:rsidP="009B5D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638" w:type="dxa"/>
          </w:tcPr>
          <w:p w:rsidR="00D87635" w:rsidRPr="009B5D4F" w:rsidRDefault="00D87635">
            <w:pP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明里國小</w:t>
            </w:r>
          </w:p>
        </w:tc>
        <w:tc>
          <w:tcPr>
            <w:tcW w:w="1843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842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701" w:type="dxa"/>
            <w:vAlign w:val="center"/>
          </w:tcPr>
          <w:p w:rsidR="00D87635" w:rsidRPr="009B5D4F" w:rsidRDefault="00D87635" w:rsidP="009B5D4F">
            <w:pPr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9B5D4F">
              <w:rPr>
                <w:color w:val="000000"/>
                <w:kern w:val="0"/>
                <w:sz w:val="20"/>
              </w:rPr>
              <w:t xml:space="preserve">22% </w:t>
            </w:r>
          </w:p>
        </w:tc>
      </w:tr>
      <w:tr w:rsidR="00D87635" w:rsidRPr="008E7793" w:rsidTr="009B5D4F">
        <w:tc>
          <w:tcPr>
            <w:tcW w:w="738" w:type="dxa"/>
          </w:tcPr>
          <w:p w:rsidR="00D87635" w:rsidRPr="009B5D4F" w:rsidRDefault="00D87635" w:rsidP="009B5D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638" w:type="dxa"/>
          </w:tcPr>
          <w:p w:rsidR="00D87635" w:rsidRPr="009B5D4F" w:rsidRDefault="00D87635">
            <w:pP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宜昌國小</w:t>
            </w:r>
          </w:p>
        </w:tc>
        <w:tc>
          <w:tcPr>
            <w:tcW w:w="1843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985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124</w:t>
            </w:r>
          </w:p>
        </w:tc>
        <w:tc>
          <w:tcPr>
            <w:tcW w:w="1842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840</w:t>
            </w:r>
          </w:p>
        </w:tc>
        <w:tc>
          <w:tcPr>
            <w:tcW w:w="1701" w:type="dxa"/>
            <w:vAlign w:val="center"/>
          </w:tcPr>
          <w:p w:rsidR="00D87635" w:rsidRPr="009B5D4F" w:rsidRDefault="00D87635" w:rsidP="009B5D4F">
            <w:pPr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9B5D4F">
              <w:rPr>
                <w:color w:val="000000"/>
                <w:kern w:val="0"/>
                <w:sz w:val="20"/>
              </w:rPr>
              <w:t xml:space="preserve">15% </w:t>
            </w:r>
          </w:p>
        </w:tc>
      </w:tr>
      <w:tr w:rsidR="00D87635" w:rsidRPr="008E7793" w:rsidTr="009B5D4F">
        <w:tc>
          <w:tcPr>
            <w:tcW w:w="738" w:type="dxa"/>
          </w:tcPr>
          <w:p w:rsidR="00D87635" w:rsidRPr="009B5D4F" w:rsidRDefault="00D87635" w:rsidP="009B5D4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638" w:type="dxa"/>
          </w:tcPr>
          <w:p w:rsidR="00D87635" w:rsidRPr="009B5D4F" w:rsidRDefault="00D87635">
            <w:pP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秀林國小</w:t>
            </w:r>
          </w:p>
        </w:tc>
        <w:tc>
          <w:tcPr>
            <w:tcW w:w="1843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842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701" w:type="dxa"/>
            <w:vAlign w:val="center"/>
          </w:tcPr>
          <w:p w:rsidR="00D87635" w:rsidRPr="009B5D4F" w:rsidRDefault="00D87635" w:rsidP="009B5D4F">
            <w:pPr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9B5D4F">
              <w:rPr>
                <w:color w:val="000000"/>
                <w:kern w:val="0"/>
                <w:sz w:val="20"/>
              </w:rPr>
              <w:t>13 %</w:t>
            </w:r>
          </w:p>
        </w:tc>
      </w:tr>
      <w:tr w:rsidR="00D87635" w:rsidRPr="008E7793" w:rsidTr="009B5D4F">
        <w:tc>
          <w:tcPr>
            <w:tcW w:w="738" w:type="dxa"/>
          </w:tcPr>
          <w:p w:rsidR="00D87635" w:rsidRPr="009B5D4F" w:rsidRDefault="00D87635" w:rsidP="009B5D4F">
            <w:pPr>
              <w:jc w:val="center"/>
              <w:rPr>
                <w:kern w:val="0"/>
                <w:sz w:val="20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638" w:type="dxa"/>
          </w:tcPr>
          <w:p w:rsidR="00D87635" w:rsidRPr="009B5D4F" w:rsidRDefault="00D87635">
            <w:pP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D4F">
              <w:rPr>
                <w:rFonts w:ascii="標楷體" w:eastAsia="標楷體" w:hAnsi="標楷體" w:hint="eastAsia"/>
                <w:color w:val="000000"/>
                <w:kern w:val="0"/>
                <w:sz w:val="32"/>
                <w:szCs w:val="32"/>
              </w:rPr>
              <w:t>北林國小</w:t>
            </w:r>
          </w:p>
        </w:tc>
        <w:tc>
          <w:tcPr>
            <w:tcW w:w="1843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D87635" w:rsidRPr="009B5D4F" w:rsidRDefault="00D87635" w:rsidP="009B5D4F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B5D4F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:rsidR="00D87635" w:rsidRPr="009B5D4F" w:rsidRDefault="00D87635" w:rsidP="009B5D4F">
            <w:pPr>
              <w:jc w:val="right"/>
              <w:rPr>
                <w:rFonts w:ascii="新細明體" w:cs="新細明體"/>
                <w:color w:val="000000"/>
                <w:kern w:val="0"/>
              </w:rPr>
            </w:pPr>
            <w:r w:rsidRPr="009B5D4F">
              <w:rPr>
                <w:color w:val="000000"/>
                <w:kern w:val="0"/>
                <w:sz w:val="20"/>
              </w:rPr>
              <w:t xml:space="preserve">10% </w:t>
            </w:r>
          </w:p>
        </w:tc>
      </w:tr>
      <w:tr w:rsidR="00D87635" w:rsidRPr="008E7793" w:rsidTr="009B5D4F">
        <w:tc>
          <w:tcPr>
            <w:tcW w:w="738" w:type="dxa"/>
          </w:tcPr>
          <w:p w:rsidR="00D87635" w:rsidRPr="009B5D4F" w:rsidRDefault="00D87635" w:rsidP="009B5D4F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38" w:type="dxa"/>
          </w:tcPr>
          <w:p w:rsidR="00D87635" w:rsidRPr="009B5D4F" w:rsidRDefault="00D87635" w:rsidP="00C22FC5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D87635" w:rsidRPr="009B5D4F" w:rsidRDefault="00D87635" w:rsidP="00E60E7E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D87635" w:rsidRPr="009B5D4F" w:rsidRDefault="00D87635" w:rsidP="00E60E7E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D87635" w:rsidRPr="009B5D4F" w:rsidRDefault="00D87635" w:rsidP="007766AB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D87635" w:rsidRPr="009B5D4F" w:rsidRDefault="00D87635" w:rsidP="00A13A2F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87635" w:rsidRPr="008E7793" w:rsidTr="009B5D4F">
        <w:tc>
          <w:tcPr>
            <w:tcW w:w="2376" w:type="dxa"/>
            <w:gridSpan w:val="2"/>
          </w:tcPr>
          <w:p w:rsidR="00D87635" w:rsidRPr="009B5D4F" w:rsidRDefault="00D87635" w:rsidP="005A3C82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9B5D4F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總計</w:t>
            </w:r>
          </w:p>
        </w:tc>
        <w:tc>
          <w:tcPr>
            <w:tcW w:w="1843" w:type="dxa"/>
          </w:tcPr>
          <w:p w:rsidR="00D87635" w:rsidRPr="009B5D4F" w:rsidRDefault="00D87635" w:rsidP="005A3C82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9B5D4F">
              <w:rPr>
                <w:rFonts w:ascii="標楷體" w:eastAsia="標楷體" w:hAnsi="標楷體"/>
                <w:kern w:val="0"/>
                <w:sz w:val="20"/>
              </w:rPr>
              <w:t>103</w:t>
            </w:r>
            <w:r w:rsidRPr="009B5D4F">
              <w:rPr>
                <w:rFonts w:ascii="標楷體" w:eastAsia="標楷體" w:hAnsi="標楷體" w:hint="eastAsia"/>
                <w:kern w:val="0"/>
                <w:sz w:val="20"/>
              </w:rPr>
              <w:t>年度班級閱讀任務達成三分之二者教師人數</w:t>
            </w:r>
          </w:p>
          <w:p w:rsidR="00D87635" w:rsidRPr="009B5D4F" w:rsidRDefault="00D87635" w:rsidP="005A3C82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9B5D4F">
              <w:rPr>
                <w:rFonts w:ascii="標楷體" w:eastAsia="標楷體" w:hAnsi="標楷體"/>
                <w:kern w:val="0"/>
                <w:sz w:val="32"/>
                <w:szCs w:val="32"/>
              </w:rPr>
              <w:t>207</w:t>
            </w:r>
            <w:r w:rsidRPr="009B5D4F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人</w:t>
            </w:r>
          </w:p>
        </w:tc>
        <w:tc>
          <w:tcPr>
            <w:tcW w:w="1985" w:type="dxa"/>
          </w:tcPr>
          <w:p w:rsidR="00D87635" w:rsidRPr="009B5D4F" w:rsidRDefault="00D87635" w:rsidP="005A3C82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9B5D4F">
              <w:rPr>
                <w:rFonts w:ascii="標楷體" w:eastAsia="標楷體" w:hAnsi="標楷體"/>
                <w:kern w:val="0"/>
                <w:sz w:val="20"/>
              </w:rPr>
              <w:t>103</w:t>
            </w:r>
            <w:r w:rsidRPr="009B5D4F">
              <w:rPr>
                <w:rFonts w:ascii="標楷體" w:eastAsia="標楷體" w:hAnsi="標楷體" w:hint="eastAsia"/>
                <w:kern w:val="0"/>
                <w:sz w:val="20"/>
              </w:rPr>
              <w:t>年度申請後山閱讀桃花源記家庭閱讀手冊閱讀達人</w:t>
            </w:r>
          </w:p>
          <w:p w:rsidR="00D87635" w:rsidRPr="009B5D4F" w:rsidRDefault="00D87635" w:rsidP="009E6DEC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9B5D4F">
              <w:rPr>
                <w:rFonts w:ascii="標楷體" w:eastAsia="標楷體" w:hAnsi="標楷體"/>
                <w:kern w:val="0"/>
                <w:sz w:val="32"/>
                <w:szCs w:val="32"/>
              </w:rPr>
              <w:t>46</w:t>
            </w: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50</w:t>
            </w:r>
            <w:r w:rsidRPr="009B5D4F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人</w:t>
            </w:r>
          </w:p>
        </w:tc>
        <w:tc>
          <w:tcPr>
            <w:tcW w:w="1842" w:type="dxa"/>
          </w:tcPr>
          <w:p w:rsidR="00D87635" w:rsidRPr="009B5D4F" w:rsidRDefault="00D87635" w:rsidP="005A3C82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9B5D4F">
              <w:rPr>
                <w:rFonts w:ascii="標楷體" w:eastAsia="標楷體" w:hAnsi="標楷體"/>
                <w:kern w:val="0"/>
                <w:sz w:val="20"/>
              </w:rPr>
              <w:t>103</w:t>
            </w:r>
            <w:r w:rsidRPr="009B5D4F">
              <w:rPr>
                <w:rFonts w:ascii="標楷體" w:eastAsia="標楷體" w:hAnsi="標楷體" w:hint="eastAsia"/>
                <w:kern w:val="0"/>
                <w:sz w:val="20"/>
              </w:rPr>
              <w:t>年度申請後山閱讀桃花源記家庭閱讀手冊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申請</w:t>
            </w:r>
            <w:r w:rsidRPr="009B5D4F">
              <w:rPr>
                <w:rFonts w:ascii="標楷體" w:eastAsia="標楷體" w:hAnsi="標楷體" w:hint="eastAsia"/>
                <w:kern w:val="0"/>
                <w:sz w:val="20"/>
              </w:rPr>
              <w:t>人數</w:t>
            </w:r>
          </w:p>
          <w:p w:rsidR="00D87635" w:rsidRPr="009B5D4F" w:rsidRDefault="00D87635" w:rsidP="009E6DEC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9B5D4F">
              <w:rPr>
                <w:rFonts w:ascii="標楷體" w:eastAsia="標楷體" w:hAnsi="標楷體"/>
                <w:kern w:val="0"/>
                <w:sz w:val="32"/>
                <w:szCs w:val="32"/>
              </w:rPr>
              <w:t>9382</w:t>
            </w:r>
            <w:r w:rsidRPr="009B5D4F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人</w:t>
            </w:r>
          </w:p>
        </w:tc>
        <w:tc>
          <w:tcPr>
            <w:tcW w:w="1701" w:type="dxa"/>
          </w:tcPr>
          <w:p w:rsidR="00D87635" w:rsidRPr="009B5D4F" w:rsidRDefault="00D87635" w:rsidP="005A3C82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</w:tbl>
    <w:p w:rsidR="00D87635" w:rsidRDefault="00D87635"/>
    <w:sectPr w:rsidR="00D87635" w:rsidSect="0054106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635" w:rsidRDefault="00D87635" w:rsidP="002146B2">
      <w:r>
        <w:separator/>
      </w:r>
    </w:p>
  </w:endnote>
  <w:endnote w:type="continuationSeparator" w:id="0">
    <w:p w:rsidR="00D87635" w:rsidRDefault="00D87635" w:rsidP="00214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635" w:rsidRDefault="00D87635" w:rsidP="002146B2">
      <w:r>
        <w:separator/>
      </w:r>
    </w:p>
  </w:footnote>
  <w:footnote w:type="continuationSeparator" w:id="0">
    <w:p w:rsidR="00D87635" w:rsidRDefault="00D87635" w:rsidP="00214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635" w:rsidRPr="008E7793" w:rsidRDefault="00D87635" w:rsidP="00EF2851">
    <w:pPr>
      <w:rPr>
        <w:rFonts w:ascii="標楷體" w:eastAsia="標楷體" w:hAnsi="標楷體"/>
        <w:b/>
        <w:sz w:val="28"/>
        <w:szCs w:val="28"/>
      </w:rPr>
    </w:pPr>
    <w:r>
      <w:rPr>
        <w:rFonts w:ascii="標楷體" w:eastAsia="標楷體" w:hAnsi="標楷體"/>
        <w:b/>
        <w:sz w:val="28"/>
        <w:szCs w:val="28"/>
      </w:rPr>
      <w:t>103</w:t>
    </w:r>
    <w:r>
      <w:rPr>
        <w:rFonts w:ascii="標楷體" w:eastAsia="標楷體" w:hAnsi="標楷體" w:hint="eastAsia"/>
        <w:b/>
        <w:sz w:val="28"/>
        <w:szCs w:val="28"/>
      </w:rPr>
      <w:t>學年度</w:t>
    </w:r>
    <w:r w:rsidRPr="008E7793">
      <w:rPr>
        <w:rFonts w:ascii="標楷體" w:eastAsia="標楷體" w:hAnsi="標楷體" w:hint="eastAsia"/>
        <w:b/>
        <w:sz w:val="28"/>
        <w:szCs w:val="28"/>
      </w:rPr>
      <w:t>後山閱讀桃花源記家庭閱讀</w:t>
    </w:r>
    <w:r>
      <w:rPr>
        <w:rFonts w:ascii="標楷體" w:eastAsia="標楷體" w:hAnsi="標楷體" w:hint="eastAsia"/>
        <w:b/>
        <w:sz w:val="28"/>
        <w:szCs w:val="28"/>
      </w:rPr>
      <w:t>手冊</w:t>
    </w:r>
    <w:r>
      <w:rPr>
        <w:rFonts w:ascii="標楷體" w:eastAsia="標楷體" w:hAnsi="標楷體"/>
        <w:b/>
        <w:sz w:val="28"/>
        <w:szCs w:val="28"/>
      </w:rPr>
      <w:t xml:space="preserve">  </w:t>
    </w:r>
    <w:r w:rsidRPr="004E298B">
      <w:rPr>
        <w:rFonts w:ascii="標楷體" w:eastAsia="標楷體" w:hAnsi="標楷體" w:hint="eastAsia"/>
      </w:rPr>
      <w:t>閱讀推手教師</w:t>
    </w:r>
    <w:r>
      <w:rPr>
        <w:rFonts w:ascii="標楷體" w:eastAsia="標楷體" w:hAnsi="標楷體" w:hint="eastAsia"/>
      </w:rPr>
      <w:t>及閱讀達人</w:t>
    </w:r>
  </w:p>
  <w:p w:rsidR="00D87635" w:rsidRPr="00EF2851" w:rsidRDefault="00D8763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165"/>
    <w:rsid w:val="00024207"/>
    <w:rsid w:val="00046B9C"/>
    <w:rsid w:val="00064494"/>
    <w:rsid w:val="00064EBE"/>
    <w:rsid w:val="00072F39"/>
    <w:rsid w:val="00096258"/>
    <w:rsid w:val="000A0D36"/>
    <w:rsid w:val="00126294"/>
    <w:rsid w:val="001417E4"/>
    <w:rsid w:val="00142C6B"/>
    <w:rsid w:val="0019338D"/>
    <w:rsid w:val="001972FE"/>
    <w:rsid w:val="001978BB"/>
    <w:rsid w:val="001E0111"/>
    <w:rsid w:val="001E4416"/>
    <w:rsid w:val="00214649"/>
    <w:rsid w:val="002146B2"/>
    <w:rsid w:val="00222C2B"/>
    <w:rsid w:val="002300AB"/>
    <w:rsid w:val="00231240"/>
    <w:rsid w:val="0023163F"/>
    <w:rsid w:val="00241C20"/>
    <w:rsid w:val="00272745"/>
    <w:rsid w:val="00295BAA"/>
    <w:rsid w:val="002D4E1C"/>
    <w:rsid w:val="002F207F"/>
    <w:rsid w:val="0030680B"/>
    <w:rsid w:val="0031287D"/>
    <w:rsid w:val="00317DCF"/>
    <w:rsid w:val="00333E1B"/>
    <w:rsid w:val="003434ED"/>
    <w:rsid w:val="0034467F"/>
    <w:rsid w:val="003A55D6"/>
    <w:rsid w:val="003A7753"/>
    <w:rsid w:val="003C4E17"/>
    <w:rsid w:val="003D28F8"/>
    <w:rsid w:val="003F4ACE"/>
    <w:rsid w:val="0041018B"/>
    <w:rsid w:val="00411655"/>
    <w:rsid w:val="004124DB"/>
    <w:rsid w:val="00487C68"/>
    <w:rsid w:val="00497C9F"/>
    <w:rsid w:val="004B7E05"/>
    <w:rsid w:val="004E298B"/>
    <w:rsid w:val="004E6E4B"/>
    <w:rsid w:val="00500622"/>
    <w:rsid w:val="00527227"/>
    <w:rsid w:val="00541062"/>
    <w:rsid w:val="00581A26"/>
    <w:rsid w:val="00596828"/>
    <w:rsid w:val="00596B6E"/>
    <w:rsid w:val="005A3C82"/>
    <w:rsid w:val="00602958"/>
    <w:rsid w:val="00653A67"/>
    <w:rsid w:val="0065610E"/>
    <w:rsid w:val="0070375C"/>
    <w:rsid w:val="00715287"/>
    <w:rsid w:val="0074467B"/>
    <w:rsid w:val="00764F90"/>
    <w:rsid w:val="007766AB"/>
    <w:rsid w:val="007A1450"/>
    <w:rsid w:val="007A5209"/>
    <w:rsid w:val="007A52E3"/>
    <w:rsid w:val="007B4890"/>
    <w:rsid w:val="007C32DB"/>
    <w:rsid w:val="007C51FA"/>
    <w:rsid w:val="007D56DB"/>
    <w:rsid w:val="008246D9"/>
    <w:rsid w:val="00836832"/>
    <w:rsid w:val="00851DB1"/>
    <w:rsid w:val="0087279F"/>
    <w:rsid w:val="00874C03"/>
    <w:rsid w:val="008B0BA8"/>
    <w:rsid w:val="008B66B1"/>
    <w:rsid w:val="008D7413"/>
    <w:rsid w:val="008E00D0"/>
    <w:rsid w:val="008E0343"/>
    <w:rsid w:val="008E7793"/>
    <w:rsid w:val="0091036D"/>
    <w:rsid w:val="00981D97"/>
    <w:rsid w:val="009B5D4F"/>
    <w:rsid w:val="009E6DEC"/>
    <w:rsid w:val="009F6252"/>
    <w:rsid w:val="00A13A2F"/>
    <w:rsid w:val="00A33165"/>
    <w:rsid w:val="00A5222D"/>
    <w:rsid w:val="00A576D3"/>
    <w:rsid w:val="00AA218D"/>
    <w:rsid w:val="00AA23E2"/>
    <w:rsid w:val="00AB1F4E"/>
    <w:rsid w:val="00AF5FC6"/>
    <w:rsid w:val="00B142A9"/>
    <w:rsid w:val="00B231B4"/>
    <w:rsid w:val="00B667B1"/>
    <w:rsid w:val="00B778D9"/>
    <w:rsid w:val="00BB6F0E"/>
    <w:rsid w:val="00BD134C"/>
    <w:rsid w:val="00BF3CA6"/>
    <w:rsid w:val="00C22FC5"/>
    <w:rsid w:val="00C70330"/>
    <w:rsid w:val="00C8041E"/>
    <w:rsid w:val="00CF5269"/>
    <w:rsid w:val="00D23A0B"/>
    <w:rsid w:val="00D358F4"/>
    <w:rsid w:val="00D677CF"/>
    <w:rsid w:val="00D7421B"/>
    <w:rsid w:val="00D87635"/>
    <w:rsid w:val="00DD5138"/>
    <w:rsid w:val="00E07940"/>
    <w:rsid w:val="00E33B57"/>
    <w:rsid w:val="00E433A8"/>
    <w:rsid w:val="00E60E7E"/>
    <w:rsid w:val="00E65C0E"/>
    <w:rsid w:val="00E72121"/>
    <w:rsid w:val="00EE2BF7"/>
    <w:rsid w:val="00EF2851"/>
    <w:rsid w:val="00F056EA"/>
    <w:rsid w:val="00F17D17"/>
    <w:rsid w:val="00F3395D"/>
    <w:rsid w:val="00FB20F4"/>
    <w:rsid w:val="00FC665F"/>
    <w:rsid w:val="00FF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65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3165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146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46B2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146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46B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133</Words>
  <Characters>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</dc:title>
  <dc:subject/>
  <dc:creator>USER</dc:creator>
  <cp:keywords/>
  <dc:description/>
  <cp:lastModifiedBy>USER</cp:lastModifiedBy>
  <cp:revision>7</cp:revision>
  <cp:lastPrinted>2015-06-17T06:21:00Z</cp:lastPrinted>
  <dcterms:created xsi:type="dcterms:W3CDTF">2015-06-17T06:32:00Z</dcterms:created>
  <dcterms:modified xsi:type="dcterms:W3CDTF">2015-06-17T07:11:00Z</dcterms:modified>
</cp:coreProperties>
</file>