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00" w:rsidRPr="00016BD7" w:rsidRDefault="00624B00" w:rsidP="00252C77">
      <w:pPr>
        <w:spacing w:afterLines="50"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飛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揚</w:t>
      </w:r>
    </w:p>
    <w:p w:rsidR="00624B00" w:rsidRDefault="00624B00" w:rsidP="00252C77">
      <w:pPr>
        <w:pStyle w:val="ListParagraph"/>
        <w:spacing w:afterLines="50" w:line="360" w:lineRule="auto"/>
        <w:ind w:leftChars="0" w:left="48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6BD7">
        <w:rPr>
          <w:rFonts w:ascii="標楷體" w:eastAsia="標楷體" w:hAnsi="標楷體"/>
          <w:b/>
          <w:color w:val="000000"/>
          <w:sz w:val="32"/>
          <w:szCs w:val="32"/>
        </w:rPr>
        <w:t>104</w:t>
      </w: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年偏鄉教師暑假教學專業成長研習計畫</w:t>
      </w:r>
    </w:p>
    <w:p w:rsidR="00624B00" w:rsidRPr="002C22DF" w:rsidRDefault="00624B00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2C22DF"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624B00" w:rsidRPr="002C22DF" w:rsidRDefault="00624B00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 w:hint="eastAsia"/>
        </w:rPr>
        <w:t>增進偏鄉教師的教學專業知能。</w:t>
      </w:r>
    </w:p>
    <w:p w:rsidR="00624B00" w:rsidRPr="002C22DF" w:rsidRDefault="00624B00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 w:rsidRPr="007F1654">
        <w:rPr>
          <w:rFonts w:eastAsia="標楷體" w:hint="eastAsia"/>
        </w:rPr>
        <w:t>鼓勵偏鄉教師參與教師增能社群與運作。</w:t>
      </w:r>
    </w:p>
    <w:p w:rsidR="00624B00" w:rsidRPr="002C22DF" w:rsidRDefault="00624B00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2C22D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624B00" w:rsidRPr="002C22DF" w:rsidRDefault="00624B00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：教育部國</w:t>
      </w:r>
      <w:r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 w:hint="eastAsia"/>
          <w:bCs/>
        </w:rPr>
        <w:t>署</w:t>
      </w:r>
    </w:p>
    <w:p w:rsidR="00624B00" w:rsidRPr="002C22DF" w:rsidRDefault="00624B00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 w:hint="eastAsia"/>
          <w:bCs/>
        </w:rPr>
        <w:t>國立中正大學師資培育中心</w:t>
      </w:r>
    </w:p>
    <w:p w:rsidR="00624B00" w:rsidRPr="00125DCC" w:rsidRDefault="00624B00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125DCC">
        <w:rPr>
          <w:rFonts w:ascii="Times New Roman" w:eastAsia="標楷體" w:hAnsi="Times New Roman" w:hint="eastAsia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/>
          <w:b/>
          <w:sz w:val="28"/>
          <w:szCs w:val="28"/>
        </w:rPr>
        <w:t>7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/>
          <w:b/>
          <w:sz w:val="28"/>
          <w:szCs w:val="28"/>
        </w:rPr>
        <w:t>13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/>
          <w:b/>
          <w:sz w:val="28"/>
          <w:szCs w:val="28"/>
        </w:rPr>
        <w:t>7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/>
          <w:b/>
          <w:sz w:val="28"/>
          <w:szCs w:val="28"/>
        </w:rPr>
        <w:t>14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</w:p>
    <w:p w:rsidR="00624B00" w:rsidRPr="00125DCC" w:rsidRDefault="00624B00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參加對象</w:t>
      </w:r>
    </w:p>
    <w:p w:rsidR="00624B00" w:rsidRDefault="00624B00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076C14">
        <w:rPr>
          <w:rFonts w:ascii="Times New Roman" w:eastAsia="標楷體" w:hAnsi="標楷體" w:hint="eastAsia"/>
        </w:rPr>
        <w:t>全國</w:t>
      </w:r>
      <w:r>
        <w:rPr>
          <w:rFonts w:ascii="Times New Roman" w:eastAsia="標楷體" w:hAnsi="Times New Roman" w:hint="eastAsia"/>
        </w:rPr>
        <w:t>國中小專任、代理、代課教師</w:t>
      </w:r>
    </w:p>
    <w:p w:rsidR="00624B00" w:rsidRPr="006F413B" w:rsidRDefault="00624B00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其他教育單位工作者</w:t>
      </w:r>
    </w:p>
    <w:p w:rsidR="00624B00" w:rsidRPr="00125DCC" w:rsidRDefault="00624B00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624B00" w:rsidRDefault="00624B00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/>
        </w:rPr>
      </w:pPr>
      <w:r w:rsidRPr="00CD44F7">
        <w:rPr>
          <w:rFonts w:ascii="Times New Roman" w:eastAsia="標楷體" w:hAnsi="標楷體" w:hint="eastAsia"/>
        </w:rPr>
        <w:t>報名期間：</w:t>
      </w:r>
      <w:r w:rsidRPr="00CD44F7">
        <w:rPr>
          <w:rFonts w:ascii="Times New Roman" w:eastAsia="標楷體" w:hAnsi="標楷體"/>
        </w:rPr>
        <w:t>104</w:t>
      </w:r>
      <w:r w:rsidRPr="00CD44F7">
        <w:rPr>
          <w:rFonts w:ascii="Times New Roman" w:eastAsia="標楷體" w:hAnsi="標楷體" w:hint="eastAsia"/>
        </w:rPr>
        <w:t>年</w:t>
      </w:r>
      <w:r w:rsidRPr="00CD44F7">
        <w:rPr>
          <w:rFonts w:ascii="Times New Roman" w:eastAsia="標楷體" w:hAnsi="標楷體"/>
        </w:rPr>
        <w:t>6</w:t>
      </w:r>
      <w:r w:rsidRPr="00CD44F7">
        <w:rPr>
          <w:rFonts w:ascii="Times New Roman" w:eastAsia="標楷體" w:hAnsi="標楷體" w:hint="eastAsia"/>
        </w:rPr>
        <w:t>月</w:t>
      </w:r>
      <w:r w:rsidRPr="00CD44F7">
        <w:rPr>
          <w:rFonts w:ascii="Times New Roman" w:eastAsia="標楷體" w:hAnsi="標楷體"/>
        </w:rPr>
        <w:t>12</w:t>
      </w:r>
      <w:r w:rsidRPr="00CD44F7">
        <w:rPr>
          <w:rFonts w:ascii="Times New Roman" w:eastAsia="標楷體" w:hAnsi="標楷體" w:hint="eastAsia"/>
        </w:rPr>
        <w:t>日</w:t>
      </w:r>
      <w:r w:rsidRPr="00CD44F7">
        <w:rPr>
          <w:rFonts w:ascii="Times New Roman" w:eastAsia="標楷體" w:hAnsi="標楷體"/>
        </w:rPr>
        <w:t>(</w:t>
      </w:r>
      <w:r w:rsidRPr="00CD44F7">
        <w:rPr>
          <w:rFonts w:ascii="Times New Roman" w:eastAsia="標楷體" w:hAnsi="標楷體" w:hint="eastAsia"/>
        </w:rPr>
        <w:t>五</w:t>
      </w:r>
      <w:r w:rsidRPr="00CD44F7">
        <w:rPr>
          <w:rFonts w:ascii="Times New Roman" w:eastAsia="標楷體" w:hAnsi="標楷體"/>
        </w:rPr>
        <w:t>)</w:t>
      </w:r>
      <w:r w:rsidRPr="00CD44F7">
        <w:rPr>
          <w:rFonts w:ascii="Times New Roman" w:eastAsia="標楷體" w:hAnsi="標楷體" w:hint="eastAsia"/>
        </w:rPr>
        <w:t>早上</w:t>
      </w:r>
      <w:r w:rsidRPr="00CD44F7">
        <w:rPr>
          <w:rFonts w:ascii="Times New Roman" w:eastAsia="標楷體" w:hAnsi="標楷體"/>
        </w:rPr>
        <w:t>8</w:t>
      </w:r>
      <w:r w:rsidRPr="00CD44F7">
        <w:rPr>
          <w:rFonts w:ascii="Times New Roman" w:eastAsia="標楷體" w:hAnsi="標楷體" w:hint="eastAsia"/>
        </w:rPr>
        <w:t>時起，至</w:t>
      </w:r>
      <w:r w:rsidRPr="00CD44F7">
        <w:rPr>
          <w:rFonts w:ascii="Times New Roman" w:eastAsia="標楷體" w:hAnsi="標楷體"/>
        </w:rPr>
        <w:t>104</w:t>
      </w:r>
      <w:r w:rsidRPr="00CD44F7">
        <w:rPr>
          <w:rFonts w:ascii="Times New Roman" w:eastAsia="標楷體" w:hAnsi="標楷體" w:hint="eastAsia"/>
        </w:rPr>
        <w:t>年</w:t>
      </w:r>
      <w:r w:rsidRPr="00CD44F7">
        <w:rPr>
          <w:rFonts w:ascii="Times New Roman" w:eastAsia="標楷體" w:hAnsi="標楷體"/>
        </w:rPr>
        <w:t>6</w:t>
      </w:r>
      <w:r w:rsidRPr="00CD44F7">
        <w:rPr>
          <w:rFonts w:ascii="Times New Roman" w:eastAsia="標楷體" w:hAnsi="標楷體" w:hint="eastAsia"/>
        </w:rPr>
        <w:t>月</w:t>
      </w:r>
      <w:r w:rsidRPr="00CD44F7">
        <w:rPr>
          <w:rFonts w:ascii="Times New Roman" w:eastAsia="標楷體" w:hAnsi="標楷體"/>
        </w:rPr>
        <w:t>20</w:t>
      </w:r>
      <w:r w:rsidRPr="00CD44F7">
        <w:rPr>
          <w:rFonts w:ascii="Times New Roman" w:eastAsia="標楷體" w:hAnsi="標楷體" w:hint="eastAsia"/>
        </w:rPr>
        <w:t>日</w:t>
      </w:r>
      <w:r w:rsidRPr="00CD44F7">
        <w:rPr>
          <w:rFonts w:ascii="Times New Roman" w:eastAsia="標楷體" w:hAnsi="標楷體"/>
        </w:rPr>
        <w:t>(</w:t>
      </w:r>
      <w:r w:rsidRPr="00CD44F7">
        <w:rPr>
          <w:rFonts w:ascii="Times New Roman" w:eastAsia="標楷體" w:hAnsi="標楷體" w:hint="eastAsia"/>
        </w:rPr>
        <w:t>六</w:t>
      </w:r>
      <w:r w:rsidRPr="00CD44F7">
        <w:rPr>
          <w:rFonts w:ascii="Times New Roman" w:eastAsia="標楷體" w:hAnsi="標楷體"/>
        </w:rPr>
        <w:t>)</w:t>
      </w:r>
      <w:r w:rsidRPr="00CD44F7">
        <w:rPr>
          <w:rFonts w:ascii="Times New Roman" w:eastAsia="標楷體" w:hAnsi="標楷體" w:hint="eastAsia"/>
        </w:rPr>
        <w:t>晚上</w:t>
      </w:r>
      <w:r w:rsidRPr="00CD44F7">
        <w:rPr>
          <w:rFonts w:ascii="Times New Roman" w:eastAsia="標楷體" w:hAnsi="標楷體"/>
        </w:rPr>
        <w:t>10</w:t>
      </w:r>
      <w:r w:rsidRPr="00CD44F7">
        <w:rPr>
          <w:rFonts w:ascii="Times New Roman" w:eastAsia="標楷體" w:hAnsi="標楷體" w:hint="eastAsia"/>
        </w:rPr>
        <w:t>時止，至活動官網</w:t>
      </w:r>
      <w:r>
        <w:rPr>
          <w:rFonts w:ascii="Times New Roman" w:eastAsia="標楷體" w:hAnsi="標楷體"/>
        </w:rPr>
        <w:t>(</w:t>
      </w:r>
      <w:hyperlink r:id="rId7" w:history="1">
        <w:r w:rsidRPr="00CD44F7">
          <w:rPr>
            <w:rStyle w:val="Hyperlink"/>
            <w:b/>
          </w:rPr>
          <w:t>http://dream.k12cc.tw/</w:t>
        </w:r>
      </w:hyperlink>
      <w:r>
        <w:t>)</w:t>
      </w:r>
      <w:r w:rsidRPr="00CD44F7">
        <w:rPr>
          <w:rFonts w:ascii="Times New Roman" w:eastAsia="標楷體" w:hAnsi="標楷體" w:hint="eastAsia"/>
        </w:rPr>
        <w:t>報名。</w:t>
      </w:r>
    </w:p>
    <w:p w:rsidR="00624B00" w:rsidRPr="009F2B11" w:rsidRDefault="00624B00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/>
        </w:rPr>
      </w:pPr>
      <w:r w:rsidRPr="009F2B11">
        <w:rPr>
          <w:rFonts w:ascii="Times New Roman" w:eastAsia="標楷體" w:hAnsi="標楷體" w:hint="eastAsia"/>
        </w:rPr>
        <w:t>研習預計錄取人數與課程分組員額表</w:t>
      </w:r>
    </w:p>
    <w:tbl>
      <w:tblPr>
        <w:tblW w:w="91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134"/>
        <w:gridCol w:w="2552"/>
        <w:gridCol w:w="709"/>
        <w:gridCol w:w="1275"/>
        <w:gridCol w:w="2694"/>
      </w:tblGrid>
      <w:tr w:rsidR="00624B00" w:rsidRPr="00DF2C7F">
        <w:tc>
          <w:tcPr>
            <w:tcW w:w="76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各組人數</w:t>
            </w:r>
            <w:r w:rsidRPr="00DF2C7F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sz w:val="20"/>
                <w:szCs w:val="20"/>
              </w:rPr>
              <w:t>偏鄉保留名額</w:t>
            </w:r>
            <w:r w:rsidRPr="00DF2C7F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各組人數</w:t>
            </w:r>
            <w:r w:rsidRPr="00DF2C7F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sz w:val="20"/>
                <w:szCs w:val="20"/>
              </w:rPr>
              <w:t>偏鄉保留名額</w:t>
            </w:r>
            <w:r w:rsidRPr="00DF2C7F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624B00" w:rsidRPr="00DF2C7F">
        <w:tc>
          <w:tcPr>
            <w:tcW w:w="762" w:type="dxa"/>
            <w:vMerge w:val="restart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國語</w:t>
            </w:r>
            <w:r w:rsidRPr="00DF2C7F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 w:val="restart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國文</w:t>
            </w:r>
            <w:r w:rsidRPr="00DF2C7F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69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130(90)</w:t>
            </w:r>
          </w:p>
        </w:tc>
      </w:tr>
      <w:tr w:rsidR="00624B00" w:rsidRPr="00DF2C7F">
        <w:tc>
          <w:tcPr>
            <w:tcW w:w="762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國語</w:t>
            </w:r>
            <w:r w:rsidRPr="00DF2C7F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國文</w:t>
            </w:r>
            <w:r w:rsidRPr="00DF2C7F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69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130(90)</w:t>
            </w:r>
          </w:p>
        </w:tc>
      </w:tr>
      <w:tr w:rsidR="00624B00" w:rsidRPr="00DF2C7F">
        <w:tc>
          <w:tcPr>
            <w:tcW w:w="762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120(80)</w:t>
            </w:r>
          </w:p>
        </w:tc>
        <w:tc>
          <w:tcPr>
            <w:tcW w:w="709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130(90)</w:t>
            </w:r>
          </w:p>
        </w:tc>
      </w:tr>
      <w:tr w:rsidR="00624B00" w:rsidRPr="00DF2C7F">
        <w:tc>
          <w:tcPr>
            <w:tcW w:w="762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數學</w:t>
            </w:r>
            <w:r w:rsidRPr="00DF2C7F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130(90)</w:t>
            </w:r>
          </w:p>
        </w:tc>
      </w:tr>
      <w:tr w:rsidR="00624B00" w:rsidRPr="00DF2C7F">
        <w:tc>
          <w:tcPr>
            <w:tcW w:w="762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數學</w:t>
            </w:r>
            <w:r w:rsidRPr="00DF2C7F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130(90)</w:t>
            </w:r>
          </w:p>
        </w:tc>
      </w:tr>
      <w:tr w:rsidR="00624B00" w:rsidRPr="00DF2C7F">
        <w:tc>
          <w:tcPr>
            <w:tcW w:w="762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100(70)</w:t>
            </w:r>
          </w:p>
        </w:tc>
        <w:tc>
          <w:tcPr>
            <w:tcW w:w="709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社會</w:t>
            </w:r>
            <w:r w:rsidRPr="00DF2C7F">
              <w:rPr>
                <w:rFonts w:ascii="Times New Roman" w:eastAsia="標楷體" w:hAnsi="Times New Roman"/>
              </w:rPr>
              <w:t>-</w:t>
            </w:r>
            <w:r w:rsidRPr="00DF2C7F">
              <w:rPr>
                <w:rFonts w:ascii="Times New Roman" w:eastAsia="標楷體" w:hAnsi="Times New Roman" w:hint="eastAsia"/>
              </w:rPr>
              <w:t>歷史</w:t>
            </w:r>
          </w:p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社會</w:t>
            </w:r>
            <w:r w:rsidRPr="00DF2C7F">
              <w:rPr>
                <w:rFonts w:ascii="Times New Roman" w:eastAsia="標楷體" w:hAnsi="Times New Roman"/>
              </w:rPr>
              <w:t>-</w:t>
            </w:r>
            <w:r w:rsidRPr="00DF2C7F">
              <w:rPr>
                <w:rFonts w:ascii="Times New Roman" w:eastAsia="標楷體" w:hAnsi="Times New Roman" w:hint="eastAsia"/>
              </w:rPr>
              <w:t>地理</w:t>
            </w:r>
          </w:p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社會</w:t>
            </w:r>
            <w:r w:rsidRPr="00DF2C7F">
              <w:rPr>
                <w:rFonts w:ascii="Times New Roman" w:eastAsia="標楷體" w:hAnsi="Times New Roman"/>
              </w:rPr>
              <w:t>-</w:t>
            </w:r>
            <w:r w:rsidRPr="00DF2C7F"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每組各</w:t>
            </w:r>
            <w:r w:rsidRPr="00DF2C7F">
              <w:rPr>
                <w:rFonts w:ascii="Times New Roman" w:eastAsia="標楷體" w:hAnsi="Times New Roman"/>
              </w:rPr>
              <w:t>24</w:t>
            </w:r>
            <w:r w:rsidRPr="00DF2C7F">
              <w:rPr>
                <w:rFonts w:ascii="Times New Roman" w:eastAsia="標楷體" w:hAnsi="Times New Roman" w:hint="eastAsia"/>
              </w:rPr>
              <w:t>人</w:t>
            </w:r>
            <w:r w:rsidRPr="00DF2C7F">
              <w:rPr>
                <w:rFonts w:ascii="Times New Roman" w:eastAsia="標楷體" w:hAnsi="Times New Roman"/>
              </w:rPr>
              <w:t>(16)</w:t>
            </w:r>
          </w:p>
        </w:tc>
      </w:tr>
      <w:tr w:rsidR="00624B00" w:rsidRPr="00DF2C7F">
        <w:tc>
          <w:tcPr>
            <w:tcW w:w="762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58(42)</w:t>
            </w:r>
          </w:p>
        </w:tc>
        <w:tc>
          <w:tcPr>
            <w:tcW w:w="709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4B00" w:rsidRPr="00DF2C7F">
        <w:tc>
          <w:tcPr>
            <w:tcW w:w="1896" w:type="dxa"/>
            <w:gridSpan w:val="2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878</w:t>
            </w:r>
            <w:r w:rsidRPr="00DF2C7F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/>
              </w:rPr>
              <w:t>722</w:t>
            </w:r>
            <w:r w:rsidRPr="00DF2C7F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624B00" w:rsidRPr="00DF2C7F">
        <w:tc>
          <w:tcPr>
            <w:tcW w:w="9126" w:type="dxa"/>
            <w:gridSpan w:val="6"/>
            <w:vAlign w:val="center"/>
          </w:tcPr>
          <w:p w:rsidR="00624B00" w:rsidRPr="00DF2C7F" w:rsidRDefault="00624B00" w:rsidP="00DF2C7F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DF2C7F">
              <w:rPr>
                <w:rFonts w:ascii="Times New Roman" w:eastAsia="標楷體" w:hAnsi="Times New Roman" w:hint="eastAsia"/>
              </w:rPr>
              <w:t>總計</w:t>
            </w:r>
            <w:r w:rsidRPr="00DF2C7F">
              <w:rPr>
                <w:rFonts w:ascii="Times New Roman" w:eastAsia="標楷體" w:hAnsi="Times New Roman"/>
              </w:rPr>
              <w:t>1,600</w:t>
            </w:r>
            <w:r w:rsidRPr="00DF2C7F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:rsidR="00624B00" w:rsidRPr="00321C5D" w:rsidRDefault="00624B00" w:rsidP="00321C5D">
      <w:pPr>
        <w:pStyle w:val="ListParagraph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/>
        </w:rPr>
      </w:pPr>
    </w:p>
    <w:p w:rsidR="00624B00" w:rsidRPr="006F413B" w:rsidRDefault="00624B00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錄取原則：</w:t>
      </w:r>
    </w:p>
    <w:p w:rsidR="00624B00" w:rsidRPr="00422EDA" w:rsidRDefault="00624B00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各組分別錄取，但國中小社會</w:t>
      </w:r>
      <w:r>
        <w:rPr>
          <w:rFonts w:ascii="Times New Roman" w:eastAsia="標楷體" w:hAnsi="標楷體" w:hint="eastAsia"/>
        </w:rPr>
        <w:t>組</w:t>
      </w:r>
      <w:r w:rsidRPr="00422EDA">
        <w:rPr>
          <w:rFonts w:ascii="Times New Roman" w:eastAsia="標楷體" w:hAnsi="標楷體" w:hint="eastAsia"/>
        </w:rPr>
        <w:t>分「國小社會、國中歷史、國中地理、國中公民」之班別。</w:t>
      </w:r>
    </w:p>
    <w:p w:rsidR="00624B00" w:rsidRPr="00422EDA" w:rsidRDefault="00624B00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各組報名人數超過該組總名額時：</w:t>
      </w:r>
    </w:p>
    <w:p w:rsidR="00624B00" w:rsidRPr="00422EDA" w:rsidRDefault="00624B00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按各組偏鄉保留名額優先錄取偏鄉學校教師，其餘名額依報名順序錄取。</w:t>
      </w:r>
    </w:p>
    <w:p w:rsidR="00624B00" w:rsidRPr="00422EDA" w:rsidRDefault="00624B00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偏鄉學校教師報名人數超過上述保留名額時，依</w:t>
      </w:r>
      <w:r>
        <w:rPr>
          <w:rFonts w:ascii="Times New Roman" w:eastAsia="標楷體" w:hAnsi="標楷體" w:hint="eastAsia"/>
        </w:rPr>
        <w:t>所屬學校</w:t>
      </w:r>
      <w:r w:rsidRPr="00422EDA">
        <w:rPr>
          <w:rFonts w:ascii="Times New Roman" w:eastAsia="標楷體" w:hAnsi="Times New Roman"/>
        </w:rPr>
        <w:t>(1)</w:t>
      </w:r>
      <w:r w:rsidRPr="00422EDA">
        <w:rPr>
          <w:rFonts w:ascii="Times New Roman" w:eastAsia="標楷體" w:hAnsi="標楷體" w:hint="eastAsia"/>
        </w:rPr>
        <w:t>六班以下</w:t>
      </w:r>
      <w:r w:rsidRPr="00422EDA">
        <w:rPr>
          <w:rFonts w:ascii="Times New Roman" w:eastAsia="標楷體" w:hAnsi="Times New Roman"/>
        </w:rPr>
        <w:t>(2)</w:t>
      </w:r>
      <w:r w:rsidRPr="00422EDA">
        <w:rPr>
          <w:rFonts w:ascii="Times New Roman" w:eastAsia="標楷體" w:hAnsi="標楷體" w:hint="eastAsia"/>
        </w:rPr>
        <w:t>七至十二班</w:t>
      </w:r>
      <w:r w:rsidRPr="00422EDA">
        <w:rPr>
          <w:rFonts w:ascii="Times New Roman" w:eastAsia="標楷體" w:hAnsi="Times New Roman"/>
        </w:rPr>
        <w:t>(3)</w:t>
      </w:r>
      <w:r w:rsidRPr="00422EDA">
        <w:rPr>
          <w:rFonts w:ascii="Times New Roman" w:eastAsia="標楷體" w:hAnsi="標楷體" w:hint="eastAsia"/>
        </w:rPr>
        <w:t>十三班以上之優先順序；順序相同者依報名先後錄取。</w:t>
      </w:r>
    </w:p>
    <w:p w:rsidR="00624B00" w:rsidRPr="00822682" w:rsidRDefault="00624B00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偏鄉學校教師未獲優先錄取者，併同其他報名人員依報名先後順序錄取。</w:t>
      </w:r>
    </w:p>
    <w:p w:rsidR="00624B00" w:rsidRPr="007C1960" w:rsidRDefault="00624B00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偏鄉學校之認定依教育部公布</w:t>
      </w:r>
      <w:r w:rsidRPr="00422EDA">
        <w:rPr>
          <w:rFonts w:ascii="Times New Roman" w:eastAsia="標楷體" w:hAnsi="標楷體" w:hint="eastAsia"/>
        </w:rPr>
        <w:t>之國中小學校概況資料為準。</w:t>
      </w:r>
    </w:p>
    <w:p w:rsidR="00624B00" w:rsidRPr="007C1960" w:rsidRDefault="00624B00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/>
        </w:rPr>
      </w:pPr>
    </w:p>
    <w:p w:rsidR="00624B00" w:rsidRDefault="00624B00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錄取公告時間：</w:t>
      </w:r>
      <w:r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24</w:t>
      </w:r>
      <w:r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下午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時，於活動官網進行線上公告。個人可憑報名系統中登錄之帳號、密碼進行查詢是否錄取等相關資料。</w:t>
      </w:r>
    </w:p>
    <w:p w:rsidR="00624B00" w:rsidRPr="007C1960" w:rsidRDefault="00624B00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7C1960">
        <w:rPr>
          <w:rFonts w:ascii="Times New Roman" w:eastAsia="標楷體" w:hAnsi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hint="eastAsia"/>
        </w:rPr>
        <w:t>嘉義縣</w:t>
      </w:r>
      <w:r>
        <w:rPr>
          <w:rFonts w:ascii="Times New Roman" w:eastAsia="標楷體" w:hAnsi="Times New Roman" w:hint="eastAsia"/>
        </w:rPr>
        <w:t>民雄鄉大學路</w:t>
      </w:r>
      <w:r>
        <w:rPr>
          <w:rFonts w:ascii="Times New Roman" w:eastAsia="標楷體" w:hAnsi="Times New Roman"/>
        </w:rPr>
        <w:t>168</w:t>
      </w:r>
      <w:r>
        <w:rPr>
          <w:rFonts w:ascii="Times New Roman" w:eastAsia="標楷體" w:hAnsi="Times New Roman" w:hint="eastAsia"/>
        </w:rPr>
        <w:t>號，國立中正大學。</w:t>
      </w:r>
    </w:p>
    <w:p w:rsidR="00624B00" w:rsidRDefault="00624B00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研習議程</w:t>
      </w:r>
    </w:p>
    <w:tbl>
      <w:tblPr>
        <w:tblW w:w="5653" w:type="pct"/>
        <w:jc w:val="center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4" w:space="0" w:color="8DB3E2"/>
          <w:insideV w:val="single" w:sz="4" w:space="0" w:color="8DB3E2"/>
        </w:tblBorders>
        <w:tblLayout w:type="fixed"/>
        <w:tblLook w:val="01E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624B00" w:rsidRPr="00DF2C7F">
        <w:trPr>
          <w:trHeight w:val="419"/>
          <w:jc w:val="center"/>
        </w:trPr>
        <w:tc>
          <w:tcPr>
            <w:tcW w:w="967" w:type="pct"/>
            <w:gridSpan w:val="2"/>
            <w:tcBorders>
              <w:top w:val="single" w:sz="18" w:space="0" w:color="95B3D7"/>
              <w:left w:val="single" w:sz="18" w:space="0" w:color="95B3D7"/>
            </w:tcBorders>
            <w:shd w:val="clear" w:color="auto" w:fill="4BACC6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713" w:type="pct"/>
            <w:tcBorders>
              <w:top w:val="single" w:sz="18" w:space="0" w:color="95B3D7"/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/>
            </w:tcBorders>
            <w:shd w:val="clear" w:color="auto" w:fill="4BACC6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地點</w:t>
            </w:r>
          </w:p>
        </w:tc>
        <w:tc>
          <w:tcPr>
            <w:tcW w:w="2711" w:type="pct"/>
            <w:gridSpan w:val="5"/>
            <w:tcBorders>
              <w:top w:val="single" w:sz="18" w:space="0" w:color="95B3D7"/>
              <w:right w:val="single" w:sz="18" w:space="0" w:color="95B3D7"/>
            </w:tcBorders>
            <w:shd w:val="clear" w:color="auto" w:fill="4BACC6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內容</w:t>
            </w:r>
          </w:p>
        </w:tc>
      </w:tr>
      <w:tr w:rsidR="00624B00" w:rsidRPr="00DF2C7F">
        <w:trPr>
          <w:trHeight w:val="533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13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日︵一︶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8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00-9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報到、領取會議手冊與住宿房卡</w:t>
            </w:r>
          </w:p>
        </w:tc>
      </w:tr>
      <w:tr w:rsidR="00624B00" w:rsidRPr="00DF2C7F">
        <w:trPr>
          <w:trHeight w:val="56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50-10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開幕式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bCs/>
                <w:szCs w:val="24"/>
              </w:rPr>
              <w:t>09:50-09:55</w:t>
            </w:r>
            <w:r w:rsidRPr="00DF2C7F">
              <w:rPr>
                <w:rFonts w:ascii="Times New Roman" w:eastAsia="標楷體" w:hAnsi="標楷體" w:hint="eastAsia"/>
                <w:b/>
                <w:bCs/>
                <w:szCs w:val="24"/>
              </w:rPr>
              <w:t>祈願偏鄉夢想飛揚</w:t>
            </w:r>
          </w:p>
          <w:p w:rsidR="00624B00" w:rsidRPr="00DF2C7F" w:rsidRDefault="00624B00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bCs/>
                <w:szCs w:val="24"/>
              </w:rPr>
              <w:t>09:55-10:05</w:t>
            </w:r>
            <w:r w:rsidRPr="00DF2C7F">
              <w:rPr>
                <w:rFonts w:ascii="Times New Roman" w:eastAsia="標楷體" w:hAnsi="標楷體" w:hint="eastAsia"/>
                <w:b/>
                <w:bCs/>
                <w:szCs w:val="24"/>
              </w:rPr>
              <w:t>教育部代表致詞</w:t>
            </w:r>
          </w:p>
          <w:p w:rsidR="00624B00" w:rsidRPr="00DF2C7F" w:rsidRDefault="00624B00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bCs/>
                <w:szCs w:val="24"/>
              </w:rPr>
              <w:t>10:05-10:10</w:t>
            </w:r>
            <w:r w:rsidRPr="00DF2C7F">
              <w:rPr>
                <w:rFonts w:ascii="Times New Roman" w:eastAsia="標楷體" w:hAnsi="標楷體" w:hint="eastAsia"/>
                <w:b/>
                <w:bCs/>
                <w:szCs w:val="24"/>
              </w:rPr>
              <w:t>中正大學代表致詞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bCs/>
                <w:szCs w:val="24"/>
              </w:rPr>
              <w:t xml:space="preserve">10:10-10:20 </w:t>
            </w:r>
            <w:r w:rsidRPr="00DF2C7F">
              <w:rPr>
                <w:rFonts w:ascii="Times New Roman" w:eastAsia="標楷體" w:hAnsi="標楷體" w:hint="eastAsia"/>
                <w:b/>
                <w:bCs/>
                <w:szCs w:val="24"/>
              </w:rPr>
              <w:t>研習活動庶務工作安排說明</w:t>
            </w:r>
            <w:r w:rsidRPr="00DF2C7F">
              <w:rPr>
                <w:rFonts w:ascii="Times New Roman" w:eastAsia="標楷體" w:hAnsi="Times New Roman"/>
                <w:b/>
                <w:bCs/>
                <w:szCs w:val="24"/>
              </w:rPr>
              <w:t>-</w:t>
            </w:r>
            <w:r w:rsidRPr="00DF2C7F">
              <w:rPr>
                <w:rFonts w:ascii="Times New Roman" w:eastAsia="標楷體" w:hAnsi="標楷體" w:hint="eastAsia"/>
                <w:b/>
                <w:bCs/>
                <w:szCs w:val="24"/>
              </w:rPr>
              <w:t>中正大學</w:t>
            </w:r>
          </w:p>
        </w:tc>
      </w:tr>
      <w:tr w:rsidR="00624B00" w:rsidRPr="00DF2C7F">
        <w:trPr>
          <w:trHeight w:val="70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休息</w:t>
            </w:r>
            <w:r w:rsidRPr="00DF2C7F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移動</w:t>
            </w:r>
          </w:p>
        </w:tc>
        <w:tc>
          <w:tcPr>
            <w:tcW w:w="3321" w:type="pct"/>
            <w:gridSpan w:val="6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各分組教室</w:t>
            </w:r>
          </w:p>
        </w:tc>
      </w:tr>
      <w:tr w:rsidR="00624B00" w:rsidRPr="00DF2C7F">
        <w:trPr>
          <w:trHeight w:val="79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40-12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分科課程一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學思達講義編製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學思達答客問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24B00" w:rsidRPr="00DF2C7F">
        <w:trPr>
          <w:trHeight w:val="79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10-13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DF2C7F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午餐</w:t>
            </w:r>
          </w:p>
        </w:tc>
      </w:tr>
      <w:tr w:rsidR="00624B00" w:rsidRPr="00DF2C7F">
        <w:trPr>
          <w:trHeight w:val="406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13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分科課程二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文本分析、提問設計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實作暨講座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教學實作分享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筆記重點引導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24B00" w:rsidRPr="00DF2C7F">
        <w:trPr>
          <w:trHeight w:val="63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茶敘</w:t>
            </w:r>
          </w:p>
        </w:tc>
      </w:tr>
      <w:tr w:rsidR="00624B00" w:rsidRPr="00DF2C7F">
        <w:trPr>
          <w:trHeight w:val="57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40-17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分科課程三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共備產出並發表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8" w:type="pct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課程實作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教學設計實作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widowControl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各科學思達講座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24B00" w:rsidRPr="00DF2C7F">
        <w:trPr>
          <w:trHeight w:val="73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17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40-19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80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ind w:leftChars="150" w:left="1441" w:hangingChars="450" w:hanging="108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DF2C7F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晚餐</w:t>
            </w:r>
          </w:p>
        </w:tc>
      </w:tr>
      <w:tr w:rsidR="00624B00" w:rsidRPr="00DF2C7F">
        <w:trPr>
          <w:trHeight w:val="1398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19:00-20:30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軟性時間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A 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</w:p>
        </w:tc>
      </w:tr>
      <w:tr w:rsidR="00624B00" w:rsidRPr="00DF2C7F">
        <w:trPr>
          <w:trHeight w:val="482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624B00" w:rsidRPr="00DF2C7F" w:rsidRDefault="00624B00" w:rsidP="00DF2C7F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宿舍休息</w:t>
            </w:r>
            <w:r w:rsidRPr="00DF2C7F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交流</w:t>
            </w:r>
          </w:p>
        </w:tc>
      </w:tr>
      <w:tr w:rsidR="00624B00" w:rsidRPr="00DF2C7F">
        <w:trPr>
          <w:trHeight w:val="419"/>
          <w:jc w:val="center"/>
        </w:trPr>
        <w:tc>
          <w:tcPr>
            <w:tcW w:w="967" w:type="pct"/>
            <w:gridSpan w:val="2"/>
            <w:tcBorders>
              <w:left w:val="single" w:sz="18" w:space="0" w:color="95B3D7"/>
            </w:tcBorders>
            <w:shd w:val="clear" w:color="auto" w:fill="AEC87A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713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AEC87A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地點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AEC87A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內容</w:t>
            </w:r>
          </w:p>
        </w:tc>
      </w:tr>
      <w:tr w:rsidR="00624B00" w:rsidRPr="00DF2C7F">
        <w:trPr>
          <w:trHeight w:val="1784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14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日︵二︶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08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分科課程四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分組與實作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學思達講義編製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探究融入教學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24B00" w:rsidRPr="00DF2C7F">
        <w:trPr>
          <w:trHeight w:val="814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00-10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</w:p>
        </w:tc>
      </w:tr>
      <w:tr w:rsidR="00624B00" w:rsidRPr="00DF2C7F">
        <w:trPr>
          <w:trHeight w:val="181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20-12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分科課程五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 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文本分析提問設計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評量教學實作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24B00" w:rsidRPr="00DF2C7F">
        <w:trPr>
          <w:trHeight w:val="813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20-13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ind w:firstLineChars="200"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DF2C7F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午餐</w:t>
            </w:r>
          </w:p>
        </w:tc>
      </w:tr>
      <w:tr w:rsidR="00624B00" w:rsidRPr="00DF2C7F">
        <w:trPr>
          <w:trHeight w:val="1598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13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分科課程六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27" w:type="pct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產出交流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分享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DF2C7F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共備產出發表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共備分享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gridSpan w:val="4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DF2C7F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課程實作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共備與成果分享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發表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成果分享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624B00" w:rsidRPr="00DF2C7F" w:rsidRDefault="00624B00" w:rsidP="00DF2C7F">
            <w:pPr>
              <w:widowControl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共備與成果分享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624B00" w:rsidRPr="00DF2C7F">
        <w:trPr>
          <w:trHeight w:val="102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ind w:firstLineChars="200"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茶敘</w:t>
            </w:r>
          </w:p>
        </w:tc>
      </w:tr>
      <w:tr w:rsidR="00624B00" w:rsidRPr="00DF2C7F">
        <w:trPr>
          <w:trHeight w:val="694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50-17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DF2C7F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閉幕式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15:50-15:55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司儀說明</w:t>
            </w:r>
          </w:p>
          <w:p w:rsidR="00624B00" w:rsidRPr="00DF2C7F" w:rsidRDefault="00624B00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15:55-16:05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國教署代表致詞</w:t>
            </w:r>
          </w:p>
          <w:p w:rsidR="00624B00" w:rsidRPr="00DF2C7F" w:rsidRDefault="00624B00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16:05-16:25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國教署教學資源介紹</w:t>
            </w:r>
          </w:p>
          <w:p w:rsidR="00624B00" w:rsidRPr="00DF2C7F" w:rsidRDefault="00624B00" w:rsidP="006537D0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16:25-17:00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祈願偏鄉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夢想飛揚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DF2C7F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築夢</w:t>
            </w:r>
            <w:r w:rsidRPr="00DF2C7F">
              <w:rPr>
                <w:rFonts w:ascii="Times New Roman" w:eastAsia="標楷體" w:hAnsi="Times New Roman"/>
                <w:b/>
                <w:color w:val="000000"/>
                <w:szCs w:val="24"/>
              </w:rPr>
              <w:t>180)</w:t>
            </w:r>
          </w:p>
        </w:tc>
      </w:tr>
      <w:tr w:rsidR="00624B00" w:rsidRPr="00DF2C7F">
        <w:trPr>
          <w:trHeight w:val="694"/>
          <w:jc w:val="center"/>
        </w:trPr>
        <w:tc>
          <w:tcPr>
            <w:tcW w:w="235" w:type="pct"/>
            <w:vMerge/>
            <w:tcBorders>
              <w:top w:val="double" w:sz="6" w:space="0" w:color="4BACC6"/>
              <w:left w:val="single" w:sz="18" w:space="0" w:color="95B3D7"/>
              <w:bottom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double" w:sz="6" w:space="0" w:color="4BACC6"/>
              <w:left w:val="single" w:sz="8" w:space="0" w:color="4BACC6"/>
              <w:bottom w:val="single" w:sz="18" w:space="0" w:color="95B3D7"/>
              <w:right w:val="single" w:sz="8" w:space="0" w:color="4BACC6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DF2C7F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00-</w:t>
            </w:r>
          </w:p>
        </w:tc>
        <w:tc>
          <w:tcPr>
            <w:tcW w:w="4033" w:type="pct"/>
            <w:gridSpan w:val="7"/>
            <w:tcBorders>
              <w:top w:val="double" w:sz="6" w:space="0" w:color="4BACC6"/>
              <w:bottom w:val="single" w:sz="18" w:space="0" w:color="95B3D7"/>
              <w:right w:val="single" w:sz="18" w:space="0" w:color="95B3D7"/>
            </w:tcBorders>
            <w:shd w:val="clear" w:color="auto" w:fill="CDDDAD"/>
            <w:vAlign w:val="center"/>
          </w:tcPr>
          <w:p w:rsidR="00624B00" w:rsidRPr="00DF2C7F" w:rsidRDefault="00624B00" w:rsidP="00DF2C7F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DF2C7F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賦歸</w:t>
            </w:r>
          </w:p>
        </w:tc>
      </w:tr>
    </w:tbl>
    <w:p w:rsidR="00624B00" w:rsidRDefault="00624B00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/>
          <w:b/>
          <w:sz w:val="28"/>
          <w:szCs w:val="28"/>
        </w:rPr>
      </w:pPr>
    </w:p>
    <w:p w:rsidR="00624B00" w:rsidRPr="007C1960" w:rsidRDefault="00624B00" w:rsidP="007A12A5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其他</w:t>
      </w:r>
    </w:p>
    <w:p w:rsidR="00624B00" w:rsidRDefault="00624B00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餐飲：錄取本活動之教師，研習期間由承辦單位提供餐點。並於錄取後以電子郵件信函通知飲食調查。另研習地點周邊餐飲資訊請參考活動官網。</w:t>
      </w:r>
    </w:p>
    <w:p w:rsidR="00624B00" w:rsidRDefault="00624B00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住宿事宜：錄取本活動之教師，可免費申請住宿中正大學大學部學生宿舍，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人一室，惟宿舍數量有限，僅</w:t>
      </w:r>
      <w:r>
        <w:rPr>
          <w:rFonts w:ascii="Times New Roman" w:eastAsia="標楷體" w:hAnsi="Times New Roman"/>
        </w:rPr>
        <w:t>1016</w:t>
      </w:r>
      <w:r>
        <w:rPr>
          <w:rFonts w:ascii="Times New Roman" w:eastAsia="標楷體" w:hAnsi="Times New Roman" w:hint="eastAsia"/>
        </w:rPr>
        <w:t>床，依申請順序安排。承辦單位不提供寢具與寢具租賃相關服務，請申請者自備所需寢具，宿舍與床位實景請參考活動官網。另研習地點周邊住宿資訊請參考活動官網。</w:t>
      </w:r>
    </w:p>
    <w:p w:rsidR="00624B00" w:rsidRDefault="00624B00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 w:rsidRPr="006404B8">
        <w:rPr>
          <w:rFonts w:ascii="Times New Roman" w:eastAsia="標楷體" w:hAnsi="Times New Roman" w:hint="eastAsia"/>
        </w:rPr>
        <w:t>交通</w:t>
      </w:r>
      <w:r>
        <w:rPr>
          <w:rFonts w:ascii="Times New Roman" w:eastAsia="標楷體" w:hAnsi="Times New Roman" w:hint="eastAsia"/>
        </w:rPr>
        <w:t>：</w:t>
      </w:r>
    </w:p>
    <w:p w:rsidR="00624B00" w:rsidRDefault="00624B00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錄取本活動之教師，可申請活動承辦單位所提供之</w:t>
      </w:r>
      <w:r w:rsidRPr="006404B8">
        <w:rPr>
          <w:rFonts w:ascii="Times New Roman" w:eastAsia="標楷體" w:hAnsi="Times New Roman" w:hint="eastAsia"/>
        </w:rPr>
        <w:t>接駁服務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高鐵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 w:hint="eastAsia"/>
        </w:rPr>
        <w:t>臺鐵</w:t>
      </w:r>
      <w:r>
        <w:rPr>
          <w:rFonts w:ascii="Times New Roman" w:eastAsia="標楷體" w:hAnsi="Times New Roman"/>
        </w:rPr>
        <w:t>)</w:t>
      </w:r>
      <w:r w:rsidRPr="006404B8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接駁班次與相關訊息，將於錄取後以電子郵件信函通知。</w:t>
      </w:r>
    </w:p>
    <w:p w:rsidR="00624B00" w:rsidRDefault="00624B00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自行開車前往者，交通路線與研習地點周邊停車場位置圖等相關資訊請參考活動官網。</w:t>
      </w:r>
    </w:p>
    <w:p w:rsidR="00624B00" w:rsidRPr="006404B8" w:rsidRDefault="00624B00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研習時數：經公告錄取後，且研習當日簽到並全程參加</w:t>
      </w:r>
      <w:r w:rsidRPr="007A12A5">
        <w:rPr>
          <w:rFonts w:ascii="Times New Roman" w:eastAsia="標楷體" w:hAnsi="Times New Roman" w:hint="eastAsia"/>
        </w:rPr>
        <w:t>之教師，核予</w:t>
      </w:r>
      <w:r w:rsidRPr="007A12A5">
        <w:rPr>
          <w:rFonts w:ascii="Times New Roman" w:eastAsia="標楷體" w:hAnsi="Times New Roman"/>
        </w:rPr>
        <w:t>15</w:t>
      </w:r>
      <w:r w:rsidRPr="007A12A5">
        <w:rPr>
          <w:rFonts w:ascii="Times New Roman" w:eastAsia="標楷體" w:hAnsi="Times New Roman" w:hint="eastAsia"/>
        </w:rPr>
        <w:t>小時研習時數</w:t>
      </w:r>
      <w:r>
        <w:rPr>
          <w:rFonts w:ascii="Times New Roman" w:eastAsia="標楷體" w:hAnsi="Times New Roman" w:hint="eastAsia"/>
        </w:rPr>
        <w:t>。</w:t>
      </w:r>
    </w:p>
    <w:p w:rsidR="00624B00" w:rsidRPr="00F13A31" w:rsidRDefault="00624B00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/>
        </w:rPr>
      </w:pPr>
      <w:r w:rsidRPr="00F13A31">
        <w:rPr>
          <w:rFonts w:ascii="Times New Roman" w:eastAsia="標楷體" w:hAnsi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/>
        </w:rPr>
        <w:t xml:space="preserve"> (</w:t>
      </w:r>
      <w:hyperlink r:id="rId8" w:history="1">
        <w:r w:rsidRPr="00F13A31">
          <w:rPr>
            <w:rFonts w:ascii="Times New Roman" w:eastAsia="標楷體" w:hAnsi="Times New Roman"/>
          </w:rPr>
          <w:t>http://dream.k12cc.tw/</w:t>
        </w:r>
      </w:hyperlink>
      <w:r w:rsidRPr="00F13A31">
        <w:rPr>
          <w:rFonts w:ascii="Times New Roman" w:eastAsia="標楷體" w:hAnsi="Times New Roman"/>
        </w:rPr>
        <w:t>)</w:t>
      </w:r>
      <w:r w:rsidRPr="00F13A31">
        <w:rPr>
          <w:rFonts w:ascii="Times New Roman" w:eastAsia="標楷體" w:hAnsi="Times New Roman" w:hint="eastAsia"/>
        </w:rPr>
        <w:t>。</w:t>
      </w:r>
    </w:p>
    <w:sectPr w:rsidR="00624B00" w:rsidRPr="00F13A31" w:rsidSect="00C34558">
      <w:footerReference w:type="default" r:id="rId9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B00" w:rsidRDefault="00624B00" w:rsidP="000D340D">
      <w:r>
        <w:separator/>
      </w:r>
    </w:p>
  </w:endnote>
  <w:endnote w:type="continuationSeparator" w:id="0">
    <w:p w:rsidR="00624B00" w:rsidRDefault="00624B00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00" w:rsidRDefault="00624B00">
    <w:pPr>
      <w:pStyle w:val="Footer"/>
      <w:jc w:val="center"/>
    </w:pPr>
    <w:fldSimple w:instr=" PAGE   \* MERGEFORMAT ">
      <w:r w:rsidRPr="00BD3ECC">
        <w:rPr>
          <w:noProof/>
          <w:lang w:val="zh-TW"/>
        </w:rPr>
        <w:t>1</w:t>
      </w:r>
    </w:fldSimple>
  </w:p>
  <w:p w:rsidR="00624B00" w:rsidRDefault="00624B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B00" w:rsidRDefault="00624B00" w:rsidP="000D340D">
      <w:r>
        <w:separator/>
      </w:r>
    </w:p>
  </w:footnote>
  <w:footnote w:type="continuationSeparator" w:id="0">
    <w:p w:rsidR="00624B00" w:rsidRDefault="00624B00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E57"/>
    <w:rsid w:val="00016BD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779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D4B56"/>
    <w:rsid w:val="005048BF"/>
    <w:rsid w:val="00517861"/>
    <w:rsid w:val="005304F5"/>
    <w:rsid w:val="00556945"/>
    <w:rsid w:val="00571E33"/>
    <w:rsid w:val="00586C48"/>
    <w:rsid w:val="00603E57"/>
    <w:rsid w:val="00607F4D"/>
    <w:rsid w:val="00624B00"/>
    <w:rsid w:val="006404B8"/>
    <w:rsid w:val="00645ED5"/>
    <w:rsid w:val="006537D0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7F1654"/>
    <w:rsid w:val="00804512"/>
    <w:rsid w:val="00822682"/>
    <w:rsid w:val="00837F6D"/>
    <w:rsid w:val="00843C0F"/>
    <w:rsid w:val="00847DAA"/>
    <w:rsid w:val="00866BAB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D3ECC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DF2C7F"/>
    <w:rsid w:val="00E106C7"/>
    <w:rsid w:val="00E244D8"/>
    <w:rsid w:val="00E26457"/>
    <w:rsid w:val="00E33EAC"/>
    <w:rsid w:val="00EA3032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6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3E57"/>
    <w:pPr>
      <w:ind w:leftChars="200" w:left="480"/>
    </w:pPr>
  </w:style>
  <w:style w:type="character" w:styleId="Hyperlink">
    <w:name w:val="Hyperlink"/>
    <w:basedOn w:val="DefaultParagraphFont"/>
    <w:uiPriority w:val="99"/>
    <w:rsid w:val="00603E5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E5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E57"/>
    <w:rPr>
      <w:rFonts w:ascii="Cambria" w:eastAsia="新細明體" w:hAnsi="Cambria" w:cs="Times New Roman"/>
      <w:sz w:val="18"/>
      <w:szCs w:val="18"/>
    </w:rPr>
  </w:style>
  <w:style w:type="table" w:styleId="LightList-Accent5">
    <w:name w:val="Light List Accent 5"/>
    <w:basedOn w:val="TableNormal"/>
    <w:uiPriority w:val="99"/>
    <w:rsid w:val="00C33696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C7EDCC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340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340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0D340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07F4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07F4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F4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祈願偏鄉 夢想飛揚</dc:title>
  <dc:subject/>
  <dc:creator>resttc</dc:creator>
  <cp:keywords/>
  <dc:description/>
  <cp:lastModifiedBy>user</cp:lastModifiedBy>
  <cp:revision>2</cp:revision>
  <dcterms:created xsi:type="dcterms:W3CDTF">2015-06-12T03:43:00Z</dcterms:created>
  <dcterms:modified xsi:type="dcterms:W3CDTF">2015-06-12T03:43:00Z</dcterms:modified>
</cp:coreProperties>
</file>