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B0" w:rsidRPr="00615605" w:rsidRDefault="006523B0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國立臺灣師範大學數學教育中心</w:t>
      </w:r>
    </w:p>
    <w:p w:rsidR="006523B0" w:rsidRPr="00615605" w:rsidRDefault="006523B0" w:rsidP="00BB2186">
      <w:pPr>
        <w:jc w:val="center"/>
        <w:rPr>
          <w:rFonts w:ascii="標楷體" w:eastAsia="標楷體" w:hAnsi="標楷體"/>
          <w:b/>
          <w:sz w:val="52"/>
        </w:rPr>
      </w:pPr>
      <w:r w:rsidRPr="00615605">
        <w:rPr>
          <w:rFonts w:ascii="標楷體" w:eastAsia="標楷體" w:hAnsi="標楷體" w:hint="eastAsia"/>
          <w:b/>
          <w:sz w:val="52"/>
        </w:rPr>
        <w:t>好好玩數學營成果報告</w:t>
      </w:r>
    </w:p>
    <w:p w:rsidR="006523B0" w:rsidRPr="00BB2186" w:rsidRDefault="006523B0">
      <w:pPr>
        <w:rPr>
          <w:rFonts w:ascii="標楷體" w:eastAsia="標楷體" w:hAnsi="標楷體"/>
        </w:rPr>
      </w:pPr>
    </w:p>
    <w:p w:rsidR="006523B0" w:rsidRDefault="006523B0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申請人</w:t>
      </w:r>
    </w:p>
    <w:p w:rsidR="006523B0" w:rsidRDefault="006523B0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Default="006523B0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活動名稱</w:t>
      </w:r>
    </w:p>
    <w:p w:rsidR="006523B0" w:rsidRPr="00615605" w:rsidRDefault="006523B0" w:rsidP="00615605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Default="006523B0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研習營日期</w:t>
      </w:r>
      <w:r w:rsidRPr="00615605">
        <w:rPr>
          <w:rFonts w:ascii="標楷體" w:eastAsia="標楷體" w:hAnsi="標楷體"/>
          <w:szCs w:val="24"/>
        </w:rPr>
        <w:t xml:space="preserve"> </w:t>
      </w:r>
    </w:p>
    <w:p w:rsidR="006523B0" w:rsidRPr="00615605" w:rsidRDefault="006523B0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Default="006523B0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研習營地點</w:t>
      </w:r>
    </w:p>
    <w:p w:rsidR="006523B0" w:rsidRPr="008155F4" w:rsidRDefault="006523B0" w:rsidP="008155F4">
      <w:pPr>
        <w:rPr>
          <w:rFonts w:ascii="標楷體" w:eastAsia="標楷體" w:hAnsi="標楷體"/>
          <w:szCs w:val="24"/>
        </w:rPr>
      </w:pPr>
    </w:p>
    <w:p w:rsidR="006523B0" w:rsidRDefault="006523B0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授課教師資料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276"/>
        <w:gridCol w:w="1559"/>
        <w:gridCol w:w="1767"/>
        <w:gridCol w:w="2061"/>
        <w:gridCol w:w="617"/>
      </w:tblGrid>
      <w:tr w:rsidR="006523B0" w:rsidRPr="00AF0A72" w:rsidTr="00AF0A72">
        <w:tc>
          <w:tcPr>
            <w:tcW w:w="76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數學活動師證書編號</w:t>
            </w:r>
          </w:p>
        </w:tc>
        <w:tc>
          <w:tcPr>
            <w:tcW w:w="176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2061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教授課程</w:t>
            </w:r>
          </w:p>
        </w:tc>
        <w:tc>
          <w:tcPr>
            <w:tcW w:w="61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523B0" w:rsidRPr="00AF0A72" w:rsidTr="00AF0A72">
        <w:tc>
          <w:tcPr>
            <w:tcW w:w="762" w:type="dxa"/>
          </w:tcPr>
          <w:p w:rsidR="006523B0" w:rsidRPr="00AF0A72" w:rsidRDefault="006523B0" w:rsidP="00AF0A72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6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762" w:type="dxa"/>
          </w:tcPr>
          <w:p w:rsidR="006523B0" w:rsidRPr="00AF0A72" w:rsidRDefault="006523B0" w:rsidP="00AF0A72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6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1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23B0" w:rsidRPr="00615605" w:rsidRDefault="006523B0" w:rsidP="00615605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Default="006523B0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參與人員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276"/>
        <w:gridCol w:w="3402"/>
        <w:gridCol w:w="2602"/>
      </w:tblGrid>
      <w:tr w:rsidR="006523B0" w:rsidRPr="00AF0A72" w:rsidTr="00AF0A72">
        <w:tc>
          <w:tcPr>
            <w:tcW w:w="76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6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6523B0" w:rsidRPr="00AF0A72" w:rsidTr="00AF0A72">
        <w:tc>
          <w:tcPr>
            <w:tcW w:w="76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76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23B0" w:rsidRPr="00615605" w:rsidRDefault="006523B0" w:rsidP="00615605">
      <w:pPr>
        <w:rPr>
          <w:rFonts w:ascii="標楷體" w:eastAsia="標楷體" w:hAnsi="標楷體"/>
          <w:szCs w:val="24"/>
        </w:rPr>
      </w:pPr>
    </w:p>
    <w:p w:rsidR="006523B0" w:rsidRDefault="006523B0" w:rsidP="00615605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研習內容及議程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3"/>
        <w:gridCol w:w="3827"/>
        <w:gridCol w:w="2602"/>
      </w:tblGrid>
      <w:tr w:rsidR="006523B0" w:rsidRPr="00AF0A72" w:rsidTr="00AF0A72">
        <w:tc>
          <w:tcPr>
            <w:tcW w:w="8042" w:type="dxa"/>
            <w:gridSpan w:val="3"/>
          </w:tcPr>
          <w:p w:rsidR="006523B0" w:rsidRPr="00AF0A72" w:rsidRDefault="006523B0" w:rsidP="00AF0A72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</w:tr>
      <w:tr w:rsidR="006523B0" w:rsidRPr="00AF0A72" w:rsidTr="00AF0A72">
        <w:tc>
          <w:tcPr>
            <w:tcW w:w="161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</w:tr>
      <w:tr w:rsidR="006523B0" w:rsidRPr="00AF0A72" w:rsidTr="00AF0A72">
        <w:tc>
          <w:tcPr>
            <w:tcW w:w="161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1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0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23B0" w:rsidRPr="00615605" w:rsidRDefault="006523B0" w:rsidP="00615605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Default="006523B0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學員名單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1608"/>
        <w:gridCol w:w="1608"/>
        <w:gridCol w:w="1609"/>
        <w:gridCol w:w="1609"/>
      </w:tblGrid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2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6523B0" w:rsidRPr="00AF0A72" w:rsidRDefault="006523B0" w:rsidP="00AF0A72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6523B0" w:rsidRPr="00615605" w:rsidRDefault="006523B0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Default="006523B0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Default="006523B0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學生參加研習營的成效評估</w:t>
      </w:r>
    </w:p>
    <w:p w:rsidR="006523B0" w:rsidRPr="008155F4" w:rsidRDefault="006523B0" w:rsidP="008155F4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8155F4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使用</w:t>
      </w:r>
      <w:r w:rsidRPr="008155F4">
        <w:rPr>
          <w:rFonts w:ascii="標楷體" w:eastAsia="標楷體" w:hAnsi="標楷體" w:hint="eastAsia"/>
          <w:szCs w:val="24"/>
        </w:rPr>
        <w:t>附件一做學生之情意、認知、建議問卷，另可增加自己想評測的成效項目</w:t>
      </w:r>
      <w:r w:rsidRPr="008155F4">
        <w:rPr>
          <w:rFonts w:ascii="標楷體" w:eastAsia="標楷體" w:hAnsi="標楷體"/>
          <w:szCs w:val="24"/>
        </w:rPr>
        <w:t>)</w:t>
      </w:r>
    </w:p>
    <w:p w:rsidR="006523B0" w:rsidRPr="00615605" w:rsidRDefault="006523B0" w:rsidP="00615605">
      <w:pPr>
        <w:pStyle w:val="ListParagraph"/>
        <w:ind w:leftChars="0" w:left="1440"/>
        <w:rPr>
          <w:rFonts w:ascii="標楷體" w:eastAsia="標楷體" w:hAnsi="標楷體"/>
          <w:szCs w:val="24"/>
        </w:rPr>
      </w:pPr>
    </w:p>
    <w:p w:rsidR="006523B0" w:rsidRDefault="006523B0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615605">
        <w:rPr>
          <w:rFonts w:ascii="標楷體" w:eastAsia="標楷體" w:hAnsi="標楷體" w:hint="eastAsia"/>
          <w:szCs w:val="24"/>
        </w:rPr>
        <w:t>學生的回饋意見調查結果與分析</w:t>
      </w:r>
    </w:p>
    <w:p w:rsidR="006523B0" w:rsidRPr="008155F4" w:rsidRDefault="006523B0" w:rsidP="008155F4">
      <w:pPr>
        <w:pStyle w:val="ListParagraph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8155F4">
        <w:rPr>
          <w:rFonts w:ascii="標楷體" w:eastAsia="標楷體" w:hAnsi="標楷體"/>
          <w:szCs w:val="24"/>
        </w:rPr>
        <w:t>(</w:t>
      </w:r>
      <w:r w:rsidRPr="008155F4">
        <w:rPr>
          <w:rFonts w:ascii="標楷體" w:eastAsia="標楷體" w:hAnsi="標楷體" w:hint="eastAsia"/>
          <w:szCs w:val="24"/>
        </w:rPr>
        <w:t>使用第</w:t>
      </w:r>
      <w:r>
        <w:rPr>
          <w:rFonts w:ascii="標楷體" w:eastAsia="標楷體" w:hAnsi="標楷體" w:hint="eastAsia"/>
          <w:szCs w:val="24"/>
        </w:rPr>
        <w:t>九</w:t>
      </w:r>
      <w:r w:rsidRPr="008155F4">
        <w:rPr>
          <w:rFonts w:ascii="標楷體" w:eastAsia="標楷體" w:hAnsi="標楷體" w:hint="eastAsia"/>
          <w:szCs w:val="24"/>
        </w:rPr>
        <w:t>項之問卷結果以及上課狀況分析或自行收集其他資料</w:t>
      </w:r>
      <w:r w:rsidRPr="008155F4">
        <w:rPr>
          <w:rFonts w:ascii="標楷體" w:eastAsia="標楷體" w:hAnsi="標楷體"/>
          <w:szCs w:val="24"/>
        </w:rPr>
        <w:t>)</w:t>
      </w:r>
    </w:p>
    <w:p w:rsidR="006523B0" w:rsidRPr="00E32BF7" w:rsidRDefault="006523B0" w:rsidP="00E32BF7">
      <w:pPr>
        <w:rPr>
          <w:rFonts w:ascii="標楷體" w:eastAsia="標楷體" w:hAnsi="標楷體"/>
          <w:szCs w:val="24"/>
        </w:rPr>
      </w:pPr>
    </w:p>
    <w:p w:rsidR="006523B0" w:rsidRDefault="006523B0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</w:t>
      </w:r>
      <w:r w:rsidRPr="008155F4">
        <w:rPr>
          <w:rFonts w:ascii="標楷體" w:eastAsia="標楷體" w:hAnsi="標楷體" w:hint="eastAsia"/>
          <w:szCs w:val="24"/>
        </w:rPr>
        <w:t>反思、建議與總結</w:t>
      </w:r>
    </w:p>
    <w:p w:rsidR="006523B0" w:rsidRDefault="006523B0" w:rsidP="008155F4">
      <w:pPr>
        <w:pStyle w:val="ListParagraph"/>
        <w:ind w:leftChars="0"/>
        <w:rPr>
          <w:rFonts w:ascii="標楷體" w:eastAsia="標楷體" w:hAnsi="標楷體"/>
          <w:szCs w:val="24"/>
        </w:rPr>
      </w:pPr>
    </w:p>
    <w:p w:rsidR="006523B0" w:rsidRPr="008155F4" w:rsidRDefault="006523B0" w:rsidP="008155F4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教學成果相片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2"/>
      </w:tblGrid>
      <w:tr w:rsidR="006523B0" w:rsidRPr="00AF0A72" w:rsidTr="00AF0A72">
        <w:tc>
          <w:tcPr>
            <w:tcW w:w="8362" w:type="dxa"/>
          </w:tcPr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照片</w:t>
            </w: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8362" w:type="dxa"/>
          </w:tcPr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教學說明：</w:t>
            </w:r>
          </w:p>
          <w:p w:rsidR="006523B0" w:rsidRPr="00AF0A72" w:rsidRDefault="006523B0" w:rsidP="008155F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8362" w:type="dxa"/>
          </w:tcPr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照片</w:t>
            </w: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523B0" w:rsidRPr="00AF0A72" w:rsidTr="00AF0A72">
        <w:tc>
          <w:tcPr>
            <w:tcW w:w="8362" w:type="dxa"/>
          </w:tcPr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教學說明：</w:t>
            </w:r>
          </w:p>
          <w:p w:rsidR="006523B0" w:rsidRPr="00AF0A72" w:rsidRDefault="006523B0" w:rsidP="005D103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523B0" w:rsidRDefault="006523B0">
      <w:pPr>
        <w:rPr>
          <w:rFonts w:ascii="標楷體" w:eastAsia="標楷體" w:hAnsi="標楷體"/>
        </w:rPr>
      </w:pPr>
    </w:p>
    <w:p w:rsidR="006523B0" w:rsidRDefault="006523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6523B0" w:rsidRDefault="006523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研習結束時之情意、認知、建議問卷</w:t>
      </w:r>
    </w:p>
    <w:tbl>
      <w:tblPr>
        <w:tblW w:w="874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8"/>
        <w:gridCol w:w="779"/>
        <w:gridCol w:w="779"/>
        <w:gridCol w:w="779"/>
      </w:tblGrid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  <w:b/>
              </w:rPr>
            </w:pPr>
            <w:r w:rsidRPr="00AF0A72">
              <w:rPr>
                <w:rFonts w:ascii="標楷體" w:eastAsia="標楷體" w:hAnsi="標楷體" w:hint="eastAsia"/>
                <w:b/>
              </w:rPr>
              <w:t>「好好玩數學營」參加感想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不</w:t>
            </w:r>
          </w:p>
          <w:p w:rsidR="006523B0" w:rsidRPr="00AF0A72" w:rsidRDefault="006523B0" w:rsidP="00AF0A7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同</w:t>
            </w:r>
          </w:p>
          <w:p w:rsidR="006523B0" w:rsidRPr="00AF0A72" w:rsidRDefault="006523B0" w:rsidP="00AF0A7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意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普</w:t>
            </w:r>
          </w:p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通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非</w:t>
            </w:r>
          </w:p>
          <w:p w:rsidR="006523B0" w:rsidRPr="00AF0A72" w:rsidRDefault="006523B0" w:rsidP="00AF0A7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常</w:t>
            </w:r>
          </w:p>
          <w:p w:rsidR="006523B0" w:rsidRPr="00AF0A72" w:rsidRDefault="006523B0" w:rsidP="00AF0A7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同</w:t>
            </w:r>
          </w:p>
          <w:p w:rsidR="006523B0" w:rsidRPr="00AF0A72" w:rsidRDefault="006523B0" w:rsidP="00AF0A7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0A72">
              <w:rPr>
                <w:rFonts w:ascii="標楷體" w:eastAsia="標楷體" w:hAnsi="標楷體" w:hint="eastAsia"/>
                <w:szCs w:val="24"/>
              </w:rPr>
              <w:t>意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在上「好好玩數學營」之前我就很喜歡數學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在上「好好玩數學營」之前我的數學就很好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我覺得「好好玩數學營」的活動很有趣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bookmarkStart w:id="0" w:name="_GoBack"/>
        <w:bookmarkEnd w:id="0"/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我覺得「好好玩數學營」的內容很豐富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我覺得「好好玩數學營」中提到的數學很簡單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我覺得在上「好好玩數學營」的課時很愉快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我覺得「好好玩數學營」中提到的數學我都能理解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我覺得「好好玩數學營」中的活動我都知道要怎麼做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我覺得「好好玩數學營」讓我相信我可以學好數學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我覺得「好好玩數學營」讓我學到很多數學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我覺得「好好玩數學營」讓我感覺到數學原來可以用玩的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我覺得如果還有其他單元的「好好玩數學營」，我還會參加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我覺得參加「好好玩數學營」讓我有很多的收穫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我覺得參加「好好玩數學營」讓我比較喜歡數學了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我覺得以後上數學課如果教到「好好玩數學營」提到的數學，我應該比較能學會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FC0C42">
            <w:pPr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我希望「好好玩數學營」可以多一點觀念講解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FC0C42">
            <w:pPr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我希望「好好玩數學營」可以多一點題目練習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FC0C42">
            <w:pPr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我希望「好好玩數學營」可以多一點操作或遊戲活動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192E96">
            <w:pPr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我希望「好好玩數學營」可以多一點老師或助教一起教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  <w:tr w:rsidR="006523B0" w:rsidRPr="00AF0A72" w:rsidTr="00AF0A72">
        <w:tc>
          <w:tcPr>
            <w:tcW w:w="6408" w:type="dxa"/>
          </w:tcPr>
          <w:p w:rsidR="006523B0" w:rsidRPr="00AF0A72" w:rsidRDefault="006523B0" w:rsidP="00AF0A72">
            <w:pPr>
              <w:jc w:val="both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我希望以後學校的數學課也可以像「好好玩數學營」這樣上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779" w:type="dxa"/>
          </w:tcPr>
          <w:p w:rsidR="006523B0" w:rsidRPr="00AF0A72" w:rsidRDefault="006523B0" w:rsidP="00AF0A72">
            <w:pPr>
              <w:jc w:val="center"/>
              <w:rPr>
                <w:rFonts w:ascii="標楷體" w:eastAsia="標楷體" w:hAnsi="標楷體"/>
              </w:rPr>
            </w:pPr>
            <w:r w:rsidRPr="00AF0A72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6523B0" w:rsidRPr="009E5210" w:rsidRDefault="006523B0" w:rsidP="00E32BF7">
      <w:pPr>
        <w:rPr>
          <w:rFonts w:ascii="標楷體" w:eastAsia="標楷體" w:hAnsi="標楷體"/>
        </w:rPr>
      </w:pPr>
      <w:r w:rsidRPr="009E5210">
        <w:rPr>
          <w:rFonts w:ascii="標楷體" w:eastAsia="標楷體" w:hAnsi="標楷體"/>
        </w:rPr>
        <w:t xml:space="preserve"> </w:t>
      </w:r>
    </w:p>
    <w:sectPr w:rsidR="006523B0" w:rsidRPr="009E5210" w:rsidSect="00D66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B0" w:rsidRDefault="006523B0" w:rsidP="001274F5">
      <w:r>
        <w:separator/>
      </w:r>
    </w:p>
  </w:endnote>
  <w:endnote w:type="continuationSeparator" w:id="0">
    <w:p w:rsidR="006523B0" w:rsidRDefault="006523B0" w:rsidP="0012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B0" w:rsidRDefault="006523B0" w:rsidP="001274F5">
      <w:r>
        <w:separator/>
      </w:r>
    </w:p>
  </w:footnote>
  <w:footnote w:type="continuationSeparator" w:id="0">
    <w:p w:rsidR="006523B0" w:rsidRDefault="006523B0" w:rsidP="00127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55A2"/>
    <w:multiLevelType w:val="hybridMultilevel"/>
    <w:tmpl w:val="0A0A9892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0082ABB"/>
    <w:multiLevelType w:val="hybridMultilevel"/>
    <w:tmpl w:val="508EC6D2"/>
    <w:lvl w:ilvl="0" w:tplc="4CBC51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A4D4E41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42050EC7"/>
    <w:multiLevelType w:val="hybridMultilevel"/>
    <w:tmpl w:val="D3D2C010"/>
    <w:lvl w:ilvl="0" w:tplc="0409001B">
      <w:start w:val="1"/>
      <w:numFmt w:val="lowerRoman"/>
      <w:lvlText w:val="%1."/>
      <w:lvlJc w:val="righ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83140B8"/>
    <w:multiLevelType w:val="hybridMultilevel"/>
    <w:tmpl w:val="AC48E9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DB673C2"/>
    <w:multiLevelType w:val="hybridMultilevel"/>
    <w:tmpl w:val="43A8035A"/>
    <w:lvl w:ilvl="0" w:tplc="04090013">
      <w:start w:val="1"/>
      <w:numFmt w:val="upperRoman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5CAD10BE"/>
    <w:multiLevelType w:val="hybridMultilevel"/>
    <w:tmpl w:val="98185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847"/>
    <w:rsid w:val="000A1AEC"/>
    <w:rsid w:val="000F282C"/>
    <w:rsid w:val="000F6764"/>
    <w:rsid w:val="001274F5"/>
    <w:rsid w:val="0018715A"/>
    <w:rsid w:val="00192C59"/>
    <w:rsid w:val="00192E96"/>
    <w:rsid w:val="001F456C"/>
    <w:rsid w:val="003D333A"/>
    <w:rsid w:val="00494D23"/>
    <w:rsid w:val="004A2847"/>
    <w:rsid w:val="004B3527"/>
    <w:rsid w:val="005C3775"/>
    <w:rsid w:val="005D1032"/>
    <w:rsid w:val="00615605"/>
    <w:rsid w:val="006523B0"/>
    <w:rsid w:val="006551F4"/>
    <w:rsid w:val="00691BF0"/>
    <w:rsid w:val="008155F4"/>
    <w:rsid w:val="008648F5"/>
    <w:rsid w:val="008A0D16"/>
    <w:rsid w:val="008A1654"/>
    <w:rsid w:val="00990902"/>
    <w:rsid w:val="009A2E4C"/>
    <w:rsid w:val="009E5210"/>
    <w:rsid w:val="009F5CA3"/>
    <w:rsid w:val="00A05A23"/>
    <w:rsid w:val="00A23938"/>
    <w:rsid w:val="00A717BD"/>
    <w:rsid w:val="00A7441B"/>
    <w:rsid w:val="00AF0A72"/>
    <w:rsid w:val="00B70D09"/>
    <w:rsid w:val="00B73CE5"/>
    <w:rsid w:val="00BA3232"/>
    <w:rsid w:val="00BA4DA2"/>
    <w:rsid w:val="00BA5E75"/>
    <w:rsid w:val="00BB2186"/>
    <w:rsid w:val="00BF08CB"/>
    <w:rsid w:val="00CF7366"/>
    <w:rsid w:val="00D34E67"/>
    <w:rsid w:val="00D66B7C"/>
    <w:rsid w:val="00D71101"/>
    <w:rsid w:val="00E32BF7"/>
    <w:rsid w:val="00E514A4"/>
    <w:rsid w:val="00EA3AFD"/>
    <w:rsid w:val="00EF086A"/>
    <w:rsid w:val="00FA36FD"/>
    <w:rsid w:val="00FC0C42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7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2186"/>
    <w:pPr>
      <w:ind w:leftChars="200" w:left="480"/>
    </w:pPr>
  </w:style>
  <w:style w:type="table" w:styleId="TableGrid">
    <w:name w:val="Table Grid"/>
    <w:basedOn w:val="TableNormal"/>
    <w:uiPriority w:val="99"/>
    <w:rsid w:val="00A05A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74F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274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74F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156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PC37</dc:creator>
  <cp:keywords/>
  <dc:description/>
  <cp:lastModifiedBy>USER</cp:lastModifiedBy>
  <cp:revision>2</cp:revision>
  <cp:lastPrinted>2015-03-27T04:44:00Z</cp:lastPrinted>
  <dcterms:created xsi:type="dcterms:W3CDTF">2015-04-08T01:42:00Z</dcterms:created>
  <dcterms:modified xsi:type="dcterms:W3CDTF">2015-04-08T01:42:00Z</dcterms:modified>
</cp:coreProperties>
</file>