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9E" w:rsidRDefault="0002139E" w:rsidP="00126A06">
      <w:pPr>
        <w:snapToGrid w:val="0"/>
        <w:spacing w:line="240" w:lineRule="auto"/>
        <w:ind w:firstLine="561"/>
        <w:jc w:val="center"/>
        <w:rPr>
          <w:rFonts w:ascii="標楷體"/>
          <w:b/>
          <w:bCs/>
          <w:sz w:val="28"/>
          <w:szCs w:val="28"/>
        </w:rPr>
      </w:pPr>
      <w:r w:rsidRPr="00B5495A">
        <w:rPr>
          <w:rFonts w:ascii="標楷體" w:hAnsi="標楷體" w:cs="標楷體" w:hint="eastAsia"/>
          <w:b/>
          <w:bCs/>
          <w:sz w:val="28"/>
          <w:szCs w:val="28"/>
        </w:rPr>
        <w:t>教育部</w:t>
      </w:r>
      <w:r w:rsidRPr="00126A06">
        <w:rPr>
          <w:rFonts w:ascii="標楷體" w:hAnsi="標楷體" w:cs="標楷體" w:hint="eastAsia"/>
          <w:b/>
          <w:bCs/>
          <w:sz w:val="28"/>
          <w:szCs w:val="28"/>
        </w:rPr>
        <w:t>國民及學前教育署</w:t>
      </w:r>
      <w:r>
        <w:rPr>
          <w:rFonts w:ascii="標楷體" w:hAnsi="標楷體" w:cs="標楷體"/>
          <w:b/>
          <w:bCs/>
          <w:sz w:val="28"/>
          <w:szCs w:val="28"/>
        </w:rPr>
        <w:t>103</w:t>
      </w:r>
      <w:r w:rsidRPr="00B5495A">
        <w:rPr>
          <w:rFonts w:ascii="標楷體" w:hAnsi="標楷體" w:cs="標楷體" w:hint="eastAsia"/>
          <w:b/>
          <w:bCs/>
          <w:sz w:val="28"/>
          <w:szCs w:val="28"/>
        </w:rPr>
        <w:t>學年度九年一貫課程推動工作</w:t>
      </w:r>
    </w:p>
    <w:p w:rsidR="0002139E" w:rsidRDefault="0002139E" w:rsidP="00126A06">
      <w:pPr>
        <w:snapToGrid w:val="0"/>
        <w:spacing w:line="240" w:lineRule="auto"/>
        <w:ind w:firstLine="561"/>
        <w:jc w:val="center"/>
        <w:rPr>
          <w:rFonts w:ascii="標楷體"/>
          <w:b/>
          <w:bCs/>
          <w:sz w:val="28"/>
          <w:szCs w:val="28"/>
        </w:rPr>
      </w:pPr>
      <w:r w:rsidRPr="00B5495A">
        <w:rPr>
          <w:rFonts w:ascii="標楷體" w:hAnsi="標楷體" w:cs="標楷體" w:hint="eastAsia"/>
          <w:b/>
          <w:bCs/>
          <w:sz w:val="28"/>
          <w:szCs w:val="28"/>
        </w:rPr>
        <w:t>「課程與教學輔導組」</w:t>
      </w:r>
      <w:r>
        <w:rPr>
          <w:rFonts w:ascii="標楷體" w:hAnsi="標楷體" w:cs="標楷體" w:hint="eastAsia"/>
          <w:b/>
          <w:bCs/>
          <w:sz w:val="28"/>
          <w:szCs w:val="28"/>
        </w:rPr>
        <w:t>生活課程輔導群</w:t>
      </w:r>
    </w:p>
    <w:p w:rsidR="0002139E" w:rsidRDefault="0002139E" w:rsidP="00F7087D">
      <w:pPr>
        <w:snapToGrid w:val="0"/>
        <w:spacing w:line="240" w:lineRule="auto"/>
        <w:ind w:firstLine="537"/>
        <w:jc w:val="center"/>
        <w:rPr>
          <w:rFonts w:ascii="標楷體"/>
          <w:b/>
          <w:bCs/>
          <w:spacing w:val="-6"/>
          <w:sz w:val="28"/>
          <w:szCs w:val="28"/>
        </w:rPr>
      </w:pPr>
      <w:r>
        <w:rPr>
          <w:rFonts w:ascii="標楷體" w:hAnsi="標楷體" w:cs="標楷體" w:hint="eastAsia"/>
          <w:b/>
          <w:bCs/>
          <w:spacing w:val="-6"/>
          <w:sz w:val="28"/>
          <w:szCs w:val="28"/>
        </w:rPr>
        <w:t>「以合作學習促進生活課程有效學習</w:t>
      </w:r>
      <w:r w:rsidRPr="00A1156F">
        <w:rPr>
          <w:rFonts w:ascii="標楷體" w:hAnsi="標楷體" w:cs="標楷體" w:hint="eastAsia"/>
          <w:b/>
          <w:bCs/>
          <w:spacing w:val="-6"/>
          <w:sz w:val="28"/>
          <w:szCs w:val="28"/>
        </w:rPr>
        <w:t>之</w:t>
      </w:r>
      <w:r>
        <w:rPr>
          <w:rFonts w:ascii="標楷體" w:hAnsi="標楷體" w:cs="標楷體" w:hint="eastAsia"/>
          <w:b/>
          <w:bCs/>
          <w:spacing w:val="-6"/>
          <w:sz w:val="28"/>
          <w:szCs w:val="28"/>
        </w:rPr>
        <w:t>境外</w:t>
      </w:r>
      <w:r w:rsidRPr="00A1156F">
        <w:rPr>
          <w:rFonts w:ascii="標楷體" w:hAnsi="標楷體" w:cs="標楷體" w:hint="eastAsia"/>
          <w:b/>
          <w:bCs/>
          <w:spacing w:val="-6"/>
          <w:sz w:val="28"/>
          <w:szCs w:val="28"/>
        </w:rPr>
        <w:t>工作坊」</w:t>
      </w:r>
      <w:r w:rsidRPr="00B5495A">
        <w:rPr>
          <w:rFonts w:ascii="標楷體" w:hAnsi="標楷體" w:cs="標楷體" w:hint="eastAsia"/>
          <w:b/>
          <w:bCs/>
          <w:spacing w:val="-6"/>
          <w:sz w:val="28"/>
          <w:szCs w:val="28"/>
        </w:rPr>
        <w:t>實施計畫</w:t>
      </w:r>
    </w:p>
    <w:p w:rsidR="0002139E" w:rsidRPr="00317340" w:rsidRDefault="0002139E" w:rsidP="006F62F9">
      <w:pPr>
        <w:spacing w:beforeLines="100" w:line="400" w:lineRule="exact"/>
        <w:ind w:left="480" w:hangingChars="200" w:hanging="480"/>
        <w:jc w:val="left"/>
        <w:rPr>
          <w:rFonts w:ascii="標楷體"/>
          <w:color w:val="FF0000"/>
          <w:sz w:val="28"/>
          <w:szCs w:val="28"/>
        </w:rPr>
      </w:pPr>
      <w:r w:rsidRPr="006B5CF2">
        <w:rPr>
          <w:rFonts w:ascii="標楷體" w:hAnsi="標楷體" w:cs="標楷體" w:hint="eastAsia"/>
        </w:rPr>
        <w:t>一、依據：</w:t>
      </w:r>
      <w:r w:rsidRPr="00AE2CDD">
        <w:rPr>
          <w:rFonts w:ascii="標楷體" w:hAnsi="標楷體" w:cs="標楷體" w:hint="eastAsia"/>
        </w:rPr>
        <w:t>教育部</w:t>
      </w:r>
      <w:r>
        <w:rPr>
          <w:rFonts w:ascii="標楷體" w:hAnsi="標楷體" w:cs="標楷體" w:hint="eastAsia"/>
        </w:rPr>
        <w:t>國民及學前教育署</w:t>
      </w:r>
      <w:r>
        <w:rPr>
          <w:rFonts w:ascii="標楷體" w:hAnsi="標楷體" w:cs="標楷體"/>
        </w:rPr>
        <w:t>103</w:t>
      </w:r>
      <w:r>
        <w:rPr>
          <w:rFonts w:ascii="標楷體" w:hAnsi="標楷體" w:cs="標楷體" w:hint="eastAsia"/>
        </w:rPr>
        <w:t>學年度</w:t>
      </w:r>
      <w:r w:rsidRPr="005A41B7">
        <w:rPr>
          <w:rFonts w:ascii="標楷體" w:hAnsi="標楷體" w:cs="標楷體" w:hint="eastAsia"/>
        </w:rPr>
        <w:t>九年一貫課程推動工作</w:t>
      </w:r>
      <w:r w:rsidRPr="00B5495A">
        <w:rPr>
          <w:rFonts w:ascii="標楷體" w:hAnsi="標楷體" w:cs="標楷體" w:hint="eastAsia"/>
          <w:b/>
          <w:bCs/>
          <w:sz w:val="28"/>
          <w:szCs w:val="28"/>
        </w:rPr>
        <w:t>「</w:t>
      </w:r>
      <w:r w:rsidRPr="00AE2CDD">
        <w:rPr>
          <w:rFonts w:ascii="標楷體" w:hAnsi="標楷體" w:cs="標楷體" w:hint="eastAsia"/>
        </w:rPr>
        <w:t>課程與教學輔導組</w:t>
      </w:r>
      <w:r w:rsidRPr="00B5495A">
        <w:rPr>
          <w:rFonts w:ascii="標楷體" w:hAnsi="標楷體" w:cs="標楷體" w:hint="eastAsia"/>
          <w:b/>
          <w:bCs/>
          <w:sz w:val="28"/>
          <w:szCs w:val="28"/>
        </w:rPr>
        <w:t>」</w:t>
      </w:r>
      <w:r w:rsidRPr="00AE2CDD">
        <w:rPr>
          <w:rFonts w:ascii="標楷體" w:hAnsi="標楷體" w:cs="標楷體" w:hint="eastAsia"/>
        </w:rPr>
        <w:t>生活課程輔導群</w:t>
      </w:r>
      <w:r w:rsidRPr="005A41B7">
        <w:rPr>
          <w:rFonts w:ascii="標楷體" w:hAnsi="標楷體" w:cs="標楷體" w:hint="eastAsia"/>
        </w:rPr>
        <w:t>業務計畫辦理。</w:t>
      </w:r>
    </w:p>
    <w:p w:rsidR="0002139E" w:rsidRPr="006B5CF2" w:rsidRDefault="0002139E" w:rsidP="006F62F9">
      <w:pPr>
        <w:spacing w:beforeLines="50" w:line="240" w:lineRule="auto"/>
        <w:ind w:left="480" w:hangingChars="200" w:hanging="480"/>
        <w:jc w:val="left"/>
        <w:rPr>
          <w:rFonts w:ascii="標楷體"/>
        </w:rPr>
      </w:pPr>
      <w:r w:rsidRPr="006B5CF2">
        <w:rPr>
          <w:rFonts w:ascii="標楷體" w:hAnsi="標楷體" w:cs="標楷體" w:hint="eastAsia"/>
        </w:rPr>
        <w:t>二、研習目的：</w:t>
      </w:r>
    </w:p>
    <w:p w:rsidR="0002139E" w:rsidRDefault="0002139E" w:rsidP="00F963B8">
      <w:pPr>
        <w:spacing w:line="360" w:lineRule="auto"/>
        <w:ind w:leftChars="200" w:left="480" w:firstLineChars="83" w:firstLine="199"/>
        <w:rPr>
          <w:rFonts w:ascii="標楷體"/>
        </w:rPr>
      </w:pPr>
      <w:r w:rsidRPr="00F963B8">
        <w:rPr>
          <w:rFonts w:ascii="標楷體" w:hAnsi="標楷體" w:cs="標楷體" w:hint="eastAsia"/>
        </w:rPr>
        <w:t>透過</w:t>
      </w:r>
      <w:r>
        <w:rPr>
          <w:rFonts w:ascii="標楷體" w:hAnsi="標楷體" w:cs="標楷體" w:hint="eastAsia"/>
        </w:rPr>
        <w:t>境外參訪、專題演講、案例探討、實作</w:t>
      </w:r>
      <w:r w:rsidRPr="00B5495A">
        <w:rPr>
          <w:rFonts w:ascii="標楷體" w:hAnsi="標楷體" w:cs="標楷體" w:hint="eastAsia"/>
        </w:rPr>
        <w:t>等方式，期能達成下列目標：</w:t>
      </w:r>
    </w:p>
    <w:p w:rsidR="0002139E" w:rsidRDefault="0002139E" w:rsidP="00F963B8">
      <w:pPr>
        <w:snapToGrid w:val="0"/>
        <w:spacing w:line="240" w:lineRule="auto"/>
        <w:ind w:leftChars="300" w:left="1440" w:hangingChars="300" w:hanging="720"/>
      </w:pPr>
      <w:r>
        <w:rPr>
          <w:rFonts w:cs="標楷體" w:hint="eastAsia"/>
        </w:rPr>
        <w:t>（一）實地參訪日本</w:t>
      </w:r>
      <w:r>
        <w:t>-</w:t>
      </w:r>
      <w:r>
        <w:rPr>
          <w:rFonts w:cs="標楷體" w:hint="eastAsia"/>
        </w:rPr>
        <w:t>學習共同體的學校，了解合作學習的精神、內涵。</w:t>
      </w:r>
    </w:p>
    <w:p w:rsidR="0002139E" w:rsidRDefault="0002139E" w:rsidP="00C86E6F">
      <w:pPr>
        <w:spacing w:line="240" w:lineRule="auto"/>
        <w:ind w:leftChars="300" w:left="1440" w:hangingChars="300" w:hanging="720"/>
      </w:pPr>
      <w:r>
        <w:rPr>
          <w:rFonts w:cs="標楷體" w:hint="eastAsia"/>
        </w:rPr>
        <w:t>（二）</w:t>
      </w:r>
      <w:r w:rsidRPr="00DD251F">
        <w:rPr>
          <w:rFonts w:cs="標楷體" w:hint="eastAsia"/>
        </w:rPr>
        <w:t>藉由境外參訪與實作、討論，將生活課程課堂實踐注入國際觀，</w:t>
      </w:r>
      <w:r w:rsidRPr="00842A42">
        <w:rPr>
          <w:rFonts w:cs="標楷體" w:hint="eastAsia"/>
        </w:rPr>
        <w:t>讓工作坊既有在地性又兼具國際性。</w:t>
      </w:r>
    </w:p>
    <w:p w:rsidR="0002139E" w:rsidRPr="00DD251F" w:rsidRDefault="0002139E" w:rsidP="00C86E6F">
      <w:pPr>
        <w:spacing w:line="240" w:lineRule="auto"/>
        <w:ind w:leftChars="300" w:left="1440" w:hangingChars="300" w:hanging="720"/>
      </w:pPr>
      <w:r w:rsidRPr="00DD251F">
        <w:rPr>
          <w:rFonts w:cs="標楷體" w:hint="eastAsia"/>
        </w:rPr>
        <w:t>（</w:t>
      </w:r>
      <w:r>
        <w:rPr>
          <w:rFonts w:cs="標楷體" w:hint="eastAsia"/>
        </w:rPr>
        <w:t>三</w:t>
      </w:r>
      <w:r w:rsidRPr="00DD251F">
        <w:rPr>
          <w:rFonts w:cs="標楷體" w:hint="eastAsia"/>
        </w:rPr>
        <w:t>）理解與澄清</w:t>
      </w:r>
      <w:r w:rsidRPr="00F963B8">
        <w:rPr>
          <w:rFonts w:ascii="標楷體" w:hAnsi="標楷體" w:cs="標楷體" w:hint="eastAsia"/>
        </w:rPr>
        <w:t>台灣</w:t>
      </w:r>
      <w:r w:rsidRPr="00DD251F">
        <w:rPr>
          <w:rFonts w:cs="標楷體" w:hint="eastAsia"/>
        </w:rPr>
        <w:t>生活課程課室中，備課、說課、觀課、議課之課堂實際教學的情形與問題，以有效提升生活課程之學習。</w:t>
      </w:r>
    </w:p>
    <w:p w:rsidR="0002139E" w:rsidRDefault="0002139E" w:rsidP="00F963B8">
      <w:pPr>
        <w:snapToGrid w:val="0"/>
        <w:spacing w:line="240" w:lineRule="auto"/>
        <w:ind w:leftChars="300" w:left="1440" w:hangingChars="300" w:hanging="720"/>
        <w:rPr>
          <w:rFonts w:ascii="標楷體"/>
        </w:rPr>
      </w:pPr>
      <w:r>
        <w:rPr>
          <w:rFonts w:ascii="標楷體" w:hAnsi="標楷體" w:cs="標楷體" w:hint="eastAsia"/>
        </w:rPr>
        <w:t>（四</w:t>
      </w:r>
      <w:r w:rsidRPr="00B5495A">
        <w:rPr>
          <w:rFonts w:ascii="標楷體" w:hAnsi="標楷體" w:cs="標楷體" w:hint="eastAsia"/>
        </w:rPr>
        <w:t>）</w:t>
      </w:r>
      <w:r>
        <w:rPr>
          <w:rFonts w:ascii="標楷體" w:hAnsi="標楷體" w:cs="標楷體" w:hint="eastAsia"/>
        </w:rPr>
        <w:t>運用合作</w:t>
      </w:r>
      <w:r w:rsidRPr="00F963B8">
        <w:rPr>
          <w:rFonts w:cs="標楷體" w:hint="eastAsia"/>
        </w:rPr>
        <w:t>學習</w:t>
      </w:r>
      <w:r>
        <w:rPr>
          <w:rFonts w:ascii="標楷體" w:hAnsi="標楷體" w:cs="標楷體" w:hint="eastAsia"/>
        </w:rPr>
        <w:t>策略，以達到有效學習之目的。</w:t>
      </w:r>
    </w:p>
    <w:p w:rsidR="0002139E" w:rsidRDefault="0002139E" w:rsidP="00C86E6F">
      <w:pPr>
        <w:spacing w:line="240" w:lineRule="auto"/>
        <w:ind w:leftChars="300" w:left="1440" w:hangingChars="300" w:hanging="720"/>
        <w:rPr>
          <w:rFonts w:ascii="標楷體"/>
        </w:rPr>
      </w:pPr>
      <w:r>
        <w:rPr>
          <w:rFonts w:ascii="標楷體" w:hAnsi="標楷體" w:cs="標楷體" w:hint="eastAsia"/>
        </w:rPr>
        <w:t>（五</w:t>
      </w:r>
      <w:r w:rsidRPr="00B5495A">
        <w:rPr>
          <w:rFonts w:ascii="標楷體" w:hAnsi="標楷體" w:cs="標楷體" w:hint="eastAsia"/>
        </w:rPr>
        <w:t>）</w:t>
      </w:r>
      <w:r>
        <w:rPr>
          <w:rFonts w:ascii="標楷體" w:hAnsi="標楷體" w:cs="標楷體" w:hint="eastAsia"/>
        </w:rPr>
        <w:t>轉化學習觀點，由個人學習朝向合作學習（學生與學生、老師與老師、學生與老師之間）。</w:t>
      </w:r>
    </w:p>
    <w:p w:rsidR="0002139E" w:rsidRPr="00B5495A" w:rsidRDefault="0002139E" w:rsidP="00F963B8">
      <w:pPr>
        <w:snapToGrid w:val="0"/>
        <w:spacing w:line="240" w:lineRule="auto"/>
        <w:ind w:leftChars="300" w:left="1440" w:hangingChars="300" w:hanging="720"/>
        <w:rPr>
          <w:rFonts w:ascii="標楷體"/>
        </w:rPr>
      </w:pPr>
      <w:r>
        <w:rPr>
          <w:rFonts w:ascii="標楷體" w:hAnsi="標楷體" w:cs="標楷體" w:hint="eastAsia"/>
        </w:rPr>
        <w:t>（六）改變</w:t>
      </w:r>
      <w:r w:rsidRPr="00F963B8">
        <w:rPr>
          <w:rFonts w:cs="標楷體" w:hint="eastAsia"/>
        </w:rPr>
        <w:t>教師</w:t>
      </w:r>
      <w:r>
        <w:rPr>
          <w:rFonts w:ascii="標楷體" w:hAnsi="標楷體" w:cs="標楷體" w:hint="eastAsia"/>
        </w:rPr>
        <w:t>對課室觀察、公開授課的傳統思考，以精進課堂教學研究能力。</w:t>
      </w:r>
    </w:p>
    <w:p w:rsidR="0002139E" w:rsidRPr="00B5495A" w:rsidRDefault="0002139E" w:rsidP="006F62F9">
      <w:pPr>
        <w:spacing w:beforeLines="50" w:line="240" w:lineRule="auto"/>
        <w:ind w:left="480" w:hangingChars="200" w:hanging="480"/>
        <w:jc w:val="left"/>
        <w:rPr>
          <w:rFonts w:ascii="標楷體"/>
        </w:rPr>
      </w:pPr>
      <w:r w:rsidRPr="00B5495A">
        <w:rPr>
          <w:rFonts w:ascii="標楷體" w:hAnsi="標楷體" w:cs="標楷體" w:hint="eastAsia"/>
        </w:rPr>
        <w:t>三、研習對象：預計</w:t>
      </w:r>
      <w:r>
        <w:rPr>
          <w:rFonts w:ascii="標楷體" w:hAnsi="標楷體" w:cs="標楷體"/>
        </w:rPr>
        <w:t>35</w:t>
      </w:r>
      <w:r w:rsidRPr="00B5495A">
        <w:rPr>
          <w:rFonts w:ascii="標楷體" w:hAnsi="標楷體" w:cs="標楷體" w:hint="eastAsia"/>
        </w:rPr>
        <w:t>人</w:t>
      </w:r>
    </w:p>
    <w:p w:rsidR="0002139E" w:rsidRDefault="0002139E" w:rsidP="00C86E6F">
      <w:pPr>
        <w:spacing w:line="240" w:lineRule="auto"/>
        <w:ind w:leftChars="200" w:left="960" w:hangingChars="200" w:hanging="480"/>
        <w:jc w:val="left"/>
        <w:rPr>
          <w:rFonts w:ascii="標楷體"/>
        </w:rPr>
      </w:pPr>
      <w:r>
        <w:rPr>
          <w:rFonts w:cs="標楷體" w:hint="eastAsia"/>
        </w:rPr>
        <w:t>以生活課程輔導群及各縣市生活課程輔導團之正副召集人、團員優先錄取</w:t>
      </w:r>
      <w:r>
        <w:rPr>
          <w:rFonts w:ascii="標楷體" w:hAnsi="標楷體" w:cs="標楷體" w:hint="eastAsia"/>
        </w:rPr>
        <w:t>。</w:t>
      </w:r>
    </w:p>
    <w:p w:rsidR="0002139E" w:rsidRPr="00B5495A" w:rsidRDefault="0002139E" w:rsidP="006F62F9">
      <w:pPr>
        <w:spacing w:beforeLines="50" w:line="240" w:lineRule="auto"/>
        <w:ind w:left="480" w:hangingChars="200" w:hanging="480"/>
        <w:jc w:val="left"/>
        <w:rPr>
          <w:rFonts w:ascii="標楷體"/>
        </w:rPr>
      </w:pPr>
      <w:r>
        <w:rPr>
          <w:rFonts w:ascii="標楷體" w:hAnsi="標楷體" w:cs="標楷體" w:hint="eastAsia"/>
        </w:rPr>
        <w:t>四、指導單位：教育部國民及學前教育署</w:t>
      </w:r>
    </w:p>
    <w:p w:rsidR="0002139E" w:rsidRDefault="0002139E" w:rsidP="006F62F9">
      <w:pPr>
        <w:spacing w:beforeLines="50" w:line="240" w:lineRule="auto"/>
        <w:ind w:left="480" w:hangingChars="200" w:hanging="480"/>
        <w:jc w:val="left"/>
        <w:rPr>
          <w:rFonts w:ascii="標楷體"/>
        </w:rPr>
      </w:pPr>
      <w:r>
        <w:rPr>
          <w:rFonts w:ascii="標楷體" w:hAnsi="標楷體" w:cs="標楷體" w:hint="eastAsia"/>
        </w:rPr>
        <w:t>五</w:t>
      </w:r>
      <w:r w:rsidRPr="00B5495A">
        <w:rPr>
          <w:rFonts w:ascii="標楷體" w:hAnsi="標楷體" w:cs="標楷體" w:hint="eastAsia"/>
        </w:rPr>
        <w:t>、</w:t>
      </w:r>
      <w:r>
        <w:rPr>
          <w:rFonts w:ascii="標楷體" w:hAnsi="標楷體" w:cs="標楷體" w:hint="eastAsia"/>
        </w:rPr>
        <w:t>承辦</w:t>
      </w:r>
      <w:r w:rsidRPr="00B5495A">
        <w:rPr>
          <w:rFonts w:ascii="標楷體" w:hAnsi="標楷體" w:cs="標楷體" w:hint="eastAsia"/>
        </w:rPr>
        <w:t>單位：</w:t>
      </w:r>
      <w:r w:rsidRPr="00AE2CDD">
        <w:rPr>
          <w:rFonts w:ascii="標楷體" w:hAnsi="標楷體" w:cs="標楷體" w:hint="eastAsia"/>
        </w:rPr>
        <w:t>教育部</w:t>
      </w:r>
      <w:r>
        <w:rPr>
          <w:rFonts w:ascii="標楷體" w:hAnsi="標楷體" w:cs="標楷體" w:hint="eastAsia"/>
        </w:rPr>
        <w:t>國民及學前教育署</w:t>
      </w:r>
      <w:r w:rsidRPr="00AE2CDD">
        <w:rPr>
          <w:rFonts w:ascii="標楷體" w:hAnsi="標楷體" w:cs="標楷體" w:hint="eastAsia"/>
        </w:rPr>
        <w:t>課程與教學輔導組－生活課程輔導群</w:t>
      </w:r>
    </w:p>
    <w:p w:rsidR="0002139E" w:rsidRPr="00317340" w:rsidRDefault="0002139E" w:rsidP="006F62F9">
      <w:pPr>
        <w:spacing w:beforeLines="50" w:line="240" w:lineRule="auto"/>
        <w:ind w:left="480" w:hangingChars="200" w:hanging="480"/>
        <w:jc w:val="left"/>
        <w:rPr>
          <w:rFonts w:ascii="標楷體"/>
        </w:rPr>
      </w:pPr>
      <w:r>
        <w:rPr>
          <w:rFonts w:ascii="標楷體" w:hAnsi="標楷體" w:cs="標楷體" w:hint="eastAsia"/>
        </w:rPr>
        <w:t>六</w:t>
      </w:r>
      <w:r w:rsidRPr="00317340">
        <w:rPr>
          <w:rFonts w:ascii="標楷體" w:hAnsi="標楷體" w:cs="標楷體" w:hint="eastAsia"/>
        </w:rPr>
        <w:t>、研習地點：</w:t>
      </w:r>
    </w:p>
    <w:p w:rsidR="0002139E" w:rsidRPr="00317340" w:rsidRDefault="0002139E" w:rsidP="00DB6A91">
      <w:pPr>
        <w:snapToGrid w:val="0"/>
        <w:spacing w:line="420" w:lineRule="exact"/>
        <w:ind w:leftChars="100" w:left="240" w:firstLineChars="83" w:firstLine="199"/>
        <w:rPr>
          <w:rFonts w:ascii="標楷體"/>
          <w:color w:val="000000"/>
        </w:rPr>
      </w:pPr>
      <w:r w:rsidRPr="00317340">
        <w:rPr>
          <w:rFonts w:ascii="新細明體" w:hAnsi="新細明體" w:cs="標楷體" w:hint="eastAsia"/>
          <w:color w:val="000000"/>
          <w:kern w:val="0"/>
        </w:rPr>
        <w:t>茨城縣牛九市小學、八王子市宇津木台小學、茅崎市濱之鄉小學</w:t>
      </w:r>
    </w:p>
    <w:p w:rsidR="0002139E" w:rsidRPr="00B5495A" w:rsidRDefault="0002139E" w:rsidP="006F62F9">
      <w:pPr>
        <w:spacing w:beforeLines="50" w:line="240" w:lineRule="auto"/>
        <w:ind w:left="480" w:hangingChars="200" w:hanging="480"/>
        <w:jc w:val="left"/>
        <w:rPr>
          <w:rFonts w:ascii="標楷體"/>
        </w:rPr>
      </w:pPr>
      <w:r>
        <w:rPr>
          <w:rFonts w:ascii="標楷體" w:hAnsi="標楷體" w:cs="標楷體" w:hint="eastAsia"/>
        </w:rPr>
        <w:t>七</w:t>
      </w:r>
      <w:r w:rsidRPr="00B5495A">
        <w:rPr>
          <w:rFonts w:ascii="標楷體" w:hAnsi="標楷體" w:cs="標楷體" w:hint="eastAsia"/>
        </w:rPr>
        <w:t>、辦理期間：</w:t>
      </w:r>
      <w:r>
        <w:rPr>
          <w:rFonts w:ascii="標楷體" w:hAnsi="標楷體" w:cs="標楷體"/>
        </w:rPr>
        <w:t>104</w:t>
      </w:r>
      <w:r w:rsidRPr="00B5495A">
        <w:rPr>
          <w:rFonts w:ascii="標楷體" w:hAnsi="標楷體" w:cs="標楷體" w:hint="eastAsia"/>
        </w:rPr>
        <w:t>年</w:t>
      </w:r>
      <w:r>
        <w:rPr>
          <w:rFonts w:ascii="標楷體" w:hAnsi="標楷體" w:cs="標楷體"/>
        </w:rPr>
        <w:t>06</w:t>
      </w:r>
      <w:r>
        <w:rPr>
          <w:rFonts w:ascii="標楷體" w:hAnsi="標楷體" w:cs="標楷體" w:hint="eastAsia"/>
        </w:rPr>
        <w:t>月</w:t>
      </w:r>
      <w:r>
        <w:rPr>
          <w:rFonts w:ascii="標楷體" w:hAnsi="標楷體" w:cs="標楷體"/>
        </w:rPr>
        <w:t>21</w:t>
      </w:r>
      <w:r w:rsidRPr="00B5495A">
        <w:rPr>
          <w:rFonts w:ascii="標楷體" w:hAnsi="標楷體" w:cs="標楷體" w:hint="eastAsia"/>
        </w:rPr>
        <w:t>日</w:t>
      </w:r>
      <w:r>
        <w:rPr>
          <w:rFonts w:ascii="標楷體" w:hAnsi="標楷體" w:cs="標楷體"/>
        </w:rPr>
        <w:t>(</w:t>
      </w:r>
      <w:r>
        <w:rPr>
          <w:rFonts w:ascii="標楷體" w:hAnsi="標楷體" w:cs="標楷體" w:hint="eastAsia"/>
        </w:rPr>
        <w:t>日</w:t>
      </w:r>
      <w:r>
        <w:rPr>
          <w:rFonts w:ascii="標楷體" w:hAnsi="標楷體" w:cs="標楷體"/>
        </w:rPr>
        <w:t>)</w:t>
      </w:r>
      <w:r w:rsidRPr="00B5495A">
        <w:rPr>
          <w:rFonts w:ascii="標楷體" w:hAnsi="標楷體" w:cs="標楷體" w:hint="eastAsia"/>
        </w:rPr>
        <w:t>至</w:t>
      </w:r>
      <w:r>
        <w:rPr>
          <w:rFonts w:ascii="標楷體" w:hAnsi="標楷體" w:cs="標楷體"/>
        </w:rPr>
        <w:t>104</w:t>
      </w:r>
      <w:r w:rsidRPr="00B5495A">
        <w:rPr>
          <w:rFonts w:ascii="標楷體" w:hAnsi="標楷體" w:cs="標楷體" w:hint="eastAsia"/>
        </w:rPr>
        <w:t>年</w:t>
      </w:r>
      <w:r>
        <w:rPr>
          <w:rFonts w:ascii="標楷體" w:cs="標楷體"/>
        </w:rPr>
        <w:t>0</w:t>
      </w:r>
      <w:r>
        <w:rPr>
          <w:rFonts w:ascii="標楷體" w:hAnsi="標楷體" w:cs="標楷體"/>
        </w:rPr>
        <w:t>6</w:t>
      </w:r>
      <w:r w:rsidRPr="00B5495A">
        <w:rPr>
          <w:rFonts w:ascii="標楷體" w:hAnsi="標楷體" w:cs="標楷體" w:hint="eastAsia"/>
        </w:rPr>
        <w:t>月</w:t>
      </w:r>
      <w:r>
        <w:rPr>
          <w:rFonts w:ascii="標楷體" w:hAnsi="標楷體" w:cs="標楷體"/>
        </w:rPr>
        <w:t>27</w:t>
      </w:r>
      <w:r w:rsidRPr="00B5495A">
        <w:rPr>
          <w:rFonts w:ascii="標楷體" w:hAnsi="標楷體" w:cs="標楷體" w:hint="eastAsia"/>
        </w:rPr>
        <w:t>日</w:t>
      </w:r>
      <w:r>
        <w:rPr>
          <w:rFonts w:ascii="標楷體" w:hAnsi="標楷體" w:cs="標楷體"/>
        </w:rPr>
        <w:t>(</w:t>
      </w:r>
      <w:r>
        <w:rPr>
          <w:rFonts w:ascii="標楷體" w:hAnsi="標楷體" w:cs="標楷體" w:hint="eastAsia"/>
        </w:rPr>
        <w:t>六</w:t>
      </w:r>
      <w:r>
        <w:rPr>
          <w:rFonts w:ascii="標楷體" w:hAnsi="標楷體" w:cs="標楷體"/>
        </w:rPr>
        <w:t>)</w:t>
      </w:r>
    </w:p>
    <w:p w:rsidR="0002139E" w:rsidRPr="00B5495A" w:rsidRDefault="0002139E" w:rsidP="006F62F9">
      <w:pPr>
        <w:spacing w:beforeLines="50" w:line="240" w:lineRule="auto"/>
        <w:ind w:left="480" w:hangingChars="200" w:hanging="480"/>
        <w:jc w:val="left"/>
        <w:rPr>
          <w:rFonts w:ascii="標楷體"/>
        </w:rPr>
      </w:pPr>
      <w:r>
        <w:rPr>
          <w:rFonts w:ascii="標楷體" w:hAnsi="標楷體" w:cs="標楷體" w:hint="eastAsia"/>
        </w:rPr>
        <w:t>八</w:t>
      </w:r>
      <w:r w:rsidRPr="00B5495A">
        <w:rPr>
          <w:rFonts w:ascii="標楷體" w:hAnsi="標楷體" w:cs="標楷體" w:hint="eastAsia"/>
        </w:rPr>
        <w:t>、辦理方式：</w:t>
      </w:r>
    </w:p>
    <w:p w:rsidR="0002139E" w:rsidRPr="00B5495A" w:rsidRDefault="0002139E" w:rsidP="001A6762">
      <w:pPr>
        <w:snapToGrid w:val="0"/>
        <w:spacing w:line="420" w:lineRule="exact"/>
        <w:ind w:firstLine="480"/>
        <w:rPr>
          <w:rFonts w:ascii="標楷體"/>
        </w:rPr>
      </w:pPr>
      <w:r>
        <w:rPr>
          <w:rFonts w:ascii="標楷體" w:hAnsi="標楷體" w:cs="標楷體" w:hint="eastAsia"/>
        </w:rPr>
        <w:t>（一）研習時間：七</w:t>
      </w:r>
      <w:r w:rsidRPr="00B5495A">
        <w:rPr>
          <w:rFonts w:ascii="標楷體" w:hAnsi="標楷體" w:cs="標楷體" w:hint="eastAsia"/>
        </w:rPr>
        <w:t>天</w:t>
      </w:r>
      <w:r>
        <w:rPr>
          <w:rFonts w:ascii="標楷體" w:hAnsi="標楷體" w:cs="標楷體" w:hint="eastAsia"/>
        </w:rPr>
        <w:t>六</w:t>
      </w:r>
      <w:r w:rsidRPr="00B5495A">
        <w:rPr>
          <w:rFonts w:ascii="標楷體" w:hAnsi="標楷體" w:cs="標楷體" w:hint="eastAsia"/>
        </w:rPr>
        <w:t>夜</w:t>
      </w:r>
    </w:p>
    <w:p w:rsidR="0002139E" w:rsidRPr="00B5495A" w:rsidRDefault="0002139E" w:rsidP="001A6762">
      <w:pPr>
        <w:snapToGrid w:val="0"/>
        <w:spacing w:line="420" w:lineRule="exact"/>
        <w:ind w:firstLine="480"/>
        <w:rPr>
          <w:rFonts w:ascii="標楷體"/>
        </w:rPr>
      </w:pPr>
      <w:r w:rsidRPr="00B5495A">
        <w:rPr>
          <w:rFonts w:ascii="標楷體" w:hAnsi="標楷體" w:cs="標楷體" w:hint="eastAsia"/>
        </w:rPr>
        <w:t>（二）研習期次：一梯次</w:t>
      </w:r>
    </w:p>
    <w:p w:rsidR="0002139E" w:rsidRPr="00B5495A" w:rsidRDefault="0002139E" w:rsidP="00DB6A91">
      <w:pPr>
        <w:snapToGrid w:val="0"/>
        <w:spacing w:line="420" w:lineRule="exact"/>
        <w:ind w:leftChars="100" w:left="240" w:firstLineChars="83" w:firstLine="199"/>
        <w:rPr>
          <w:rFonts w:ascii="標楷體"/>
        </w:rPr>
      </w:pPr>
      <w:r w:rsidRPr="00B5495A">
        <w:rPr>
          <w:rFonts w:ascii="標楷體" w:hAnsi="標楷體" w:cs="標楷體" w:hint="eastAsia"/>
        </w:rPr>
        <w:t>（三）參加研習人員</w:t>
      </w:r>
      <w:r>
        <w:rPr>
          <w:rFonts w:ascii="標楷體" w:hAnsi="標楷體" w:cs="標楷體" w:hint="eastAsia"/>
        </w:rPr>
        <w:t>請給予公假，課務自理，並</w:t>
      </w:r>
      <w:r w:rsidRPr="00B5495A">
        <w:rPr>
          <w:rFonts w:ascii="標楷體" w:hAnsi="標楷體" w:cs="標楷體" w:hint="eastAsia"/>
        </w:rPr>
        <w:t>核發研習時數。</w:t>
      </w:r>
    </w:p>
    <w:p w:rsidR="0002139E" w:rsidRDefault="0002139E" w:rsidP="006F62F9">
      <w:pPr>
        <w:spacing w:beforeLines="50" w:line="240" w:lineRule="auto"/>
        <w:ind w:left="480" w:hangingChars="200" w:hanging="480"/>
        <w:jc w:val="left"/>
        <w:rPr>
          <w:rFonts w:ascii="標楷體"/>
        </w:rPr>
      </w:pPr>
      <w:r>
        <w:rPr>
          <w:rFonts w:ascii="標楷體" w:hAnsi="標楷體" w:cs="標楷體" w:hint="eastAsia"/>
        </w:rPr>
        <w:t>九、報名時間及方式：</w:t>
      </w:r>
    </w:p>
    <w:p w:rsidR="0002139E" w:rsidRDefault="0002139E" w:rsidP="006F62F9">
      <w:pPr>
        <w:spacing w:afterLines="50"/>
        <w:ind w:firstLineChars="250" w:firstLine="600"/>
      </w:pPr>
      <w:r>
        <w:rPr>
          <w:rFonts w:cs="標楷體" w:hint="eastAsia"/>
        </w:rPr>
        <w:t>（一）報名時間：自即日起至</w:t>
      </w:r>
      <w:r>
        <w:t>104</w:t>
      </w:r>
      <w:r>
        <w:rPr>
          <w:rFonts w:cs="標楷體" w:hint="eastAsia"/>
        </w:rPr>
        <w:t>年</w:t>
      </w:r>
      <w:r>
        <w:t>2</w:t>
      </w:r>
      <w:r>
        <w:rPr>
          <w:rFonts w:cs="標楷體" w:hint="eastAsia"/>
        </w:rPr>
        <w:t>月</w:t>
      </w:r>
      <w:r>
        <w:t>28</w:t>
      </w:r>
      <w:r>
        <w:rPr>
          <w:rFonts w:cs="標楷體" w:hint="eastAsia"/>
        </w:rPr>
        <w:t>日（星期六）止完成報名。</w:t>
      </w:r>
    </w:p>
    <w:p w:rsidR="0002139E" w:rsidRPr="00D433D6" w:rsidRDefault="0002139E" w:rsidP="006F62F9">
      <w:pPr>
        <w:spacing w:afterLines="50"/>
        <w:ind w:leftChars="200" w:left="1200" w:hangingChars="300" w:hanging="720"/>
      </w:pPr>
      <w:r>
        <w:t xml:space="preserve"> </w:t>
      </w:r>
      <w:r>
        <w:rPr>
          <w:rFonts w:cs="標楷體" w:hint="eastAsia"/>
        </w:rPr>
        <w:t>（二）報名方式：請洽</w:t>
      </w:r>
      <w:r w:rsidRPr="00D433D6">
        <w:rPr>
          <w:rFonts w:cs="標楷體" w:hint="eastAsia"/>
        </w:rPr>
        <w:t>張冠萫小姐（</w:t>
      </w:r>
      <w:r w:rsidRPr="00D433D6">
        <w:t>e-mail</w:t>
      </w:r>
      <w:r w:rsidRPr="00D433D6">
        <w:rPr>
          <w:rFonts w:cs="標楷體" w:hint="eastAsia"/>
        </w:rPr>
        <w:t>：</w:t>
      </w:r>
      <w:r w:rsidRPr="00D433D6">
        <w:t>hsiang@mail.naer.edu.tw</w:t>
      </w:r>
      <w:r w:rsidRPr="00D433D6">
        <w:rPr>
          <w:rFonts w:cs="標楷體" w:hint="eastAsia"/>
        </w:rPr>
        <w:t>），電話：</w:t>
      </w:r>
      <w:r w:rsidRPr="00D433D6">
        <w:t>02-86711216</w:t>
      </w:r>
      <w:r>
        <w:rPr>
          <w:rFonts w:cs="標楷體" w:hint="eastAsia"/>
        </w:rPr>
        <w:t>，完成報名手續</w:t>
      </w:r>
      <w:r w:rsidRPr="00D433D6">
        <w:rPr>
          <w:rFonts w:cs="標楷體" w:hint="eastAsia"/>
        </w:rPr>
        <w:t>。</w:t>
      </w:r>
    </w:p>
    <w:p w:rsidR="0002139E" w:rsidRDefault="0002139E" w:rsidP="006F62F9">
      <w:pPr>
        <w:spacing w:afterLines="50"/>
        <w:ind w:leftChars="250" w:left="1200" w:hangingChars="250" w:hanging="600"/>
      </w:pPr>
      <w:r>
        <w:rPr>
          <w:rFonts w:cs="標楷體" w:hint="eastAsia"/>
        </w:rPr>
        <w:t>（三）相關費用：本次境外研習採自費方式辦理，推估旅費概算：新臺幣</w:t>
      </w:r>
      <w:r>
        <w:t xml:space="preserve"> 49,000 </w:t>
      </w:r>
      <w:r>
        <w:rPr>
          <w:rFonts w:cs="標楷體" w:hint="eastAsia"/>
        </w:rPr>
        <w:t>元</w:t>
      </w:r>
      <w:r>
        <w:t>/</w:t>
      </w:r>
      <w:r>
        <w:rPr>
          <w:rFonts w:cs="標楷體" w:hint="eastAsia"/>
        </w:rPr>
        <w:t>人。多退少補。</w:t>
      </w:r>
    </w:p>
    <w:p w:rsidR="0002139E" w:rsidRDefault="0002139E" w:rsidP="006F62F9">
      <w:pPr>
        <w:spacing w:beforeLines="50" w:line="240" w:lineRule="auto"/>
        <w:ind w:left="480" w:hangingChars="200" w:hanging="480"/>
        <w:jc w:val="left"/>
      </w:pPr>
      <w:r>
        <w:rPr>
          <w:rFonts w:ascii="標楷體" w:hAnsi="標楷體" w:cs="標楷體" w:hint="eastAsia"/>
        </w:rPr>
        <w:t>十</w:t>
      </w:r>
      <w:r>
        <w:rPr>
          <w:rFonts w:cs="標楷體" w:hint="eastAsia"/>
        </w:rPr>
        <w:t>、</w:t>
      </w:r>
      <w:r w:rsidRPr="00C86E6F">
        <w:rPr>
          <w:rFonts w:ascii="標楷體" w:hAnsi="標楷體" w:cs="標楷體" w:hint="eastAsia"/>
        </w:rPr>
        <w:t>出國研習</w:t>
      </w:r>
      <w:r>
        <w:rPr>
          <w:rFonts w:cs="標楷體" w:hint="eastAsia"/>
        </w:rPr>
        <w:t>行程</w:t>
      </w:r>
      <w:r w:rsidRPr="00CC0B6E">
        <w:rPr>
          <w:rFonts w:cs="標楷體" w:hint="eastAsia"/>
        </w:rPr>
        <w:t>：</w:t>
      </w: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  <w:gridCol w:w="3582"/>
        <w:gridCol w:w="4017"/>
      </w:tblGrid>
      <w:tr w:rsidR="0002139E" w:rsidRPr="000517C6">
        <w:trPr>
          <w:trHeight w:val="454"/>
        </w:trPr>
        <w:tc>
          <w:tcPr>
            <w:tcW w:w="2202" w:type="dxa"/>
            <w:vAlign w:val="center"/>
          </w:tcPr>
          <w:p w:rsidR="0002139E" w:rsidRPr="000517C6" w:rsidRDefault="0002139E" w:rsidP="00F963B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標楷體"/>
              </w:rPr>
            </w:pPr>
            <w:r w:rsidRPr="000517C6">
              <w:rPr>
                <w:rFonts w:ascii="標楷體" w:hAnsi="標楷體" w:cs="標楷體" w:hint="eastAsia"/>
              </w:rPr>
              <w:t>日期</w:t>
            </w:r>
          </w:p>
        </w:tc>
        <w:tc>
          <w:tcPr>
            <w:tcW w:w="3582" w:type="dxa"/>
            <w:vAlign w:val="center"/>
          </w:tcPr>
          <w:p w:rsidR="0002139E" w:rsidRPr="000517C6" w:rsidRDefault="0002139E" w:rsidP="00F963B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標楷體"/>
              </w:rPr>
            </w:pPr>
            <w:r w:rsidRPr="000517C6">
              <w:rPr>
                <w:rFonts w:ascii="標楷體" w:hAnsi="標楷體" w:cs="標楷體" w:hint="eastAsia"/>
              </w:rPr>
              <w:t>行程</w:t>
            </w:r>
          </w:p>
        </w:tc>
        <w:tc>
          <w:tcPr>
            <w:tcW w:w="4017" w:type="dxa"/>
            <w:vAlign w:val="center"/>
          </w:tcPr>
          <w:p w:rsidR="0002139E" w:rsidRPr="000517C6" w:rsidRDefault="0002139E" w:rsidP="00F963B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標楷體"/>
              </w:rPr>
            </w:pPr>
            <w:r w:rsidRPr="000517C6">
              <w:rPr>
                <w:rFonts w:ascii="標楷體" w:hAnsi="標楷體" w:cs="標楷體" w:hint="eastAsia"/>
              </w:rPr>
              <w:t>參訪學習重點</w:t>
            </w:r>
          </w:p>
        </w:tc>
      </w:tr>
      <w:tr w:rsidR="0002139E" w:rsidRPr="000517C6">
        <w:trPr>
          <w:trHeight w:val="454"/>
        </w:trPr>
        <w:tc>
          <w:tcPr>
            <w:tcW w:w="2202" w:type="dxa"/>
            <w:vAlign w:val="center"/>
          </w:tcPr>
          <w:p w:rsidR="0002139E" w:rsidRPr="009F4D66" w:rsidRDefault="0002139E" w:rsidP="00B0702A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標楷體"/>
              </w:rPr>
            </w:pPr>
            <w:r>
              <w:rPr>
                <w:rFonts w:ascii="標楷體" w:hAnsi="標楷體" w:cs="標楷體"/>
                <w:spacing w:val="15"/>
              </w:rPr>
              <w:t>6</w:t>
            </w:r>
            <w:r w:rsidRPr="000517C6">
              <w:rPr>
                <w:rFonts w:ascii="標楷體" w:hAnsi="標楷體" w:cs="標楷體" w:hint="eastAsia"/>
                <w:spacing w:val="15"/>
              </w:rPr>
              <w:t>月</w:t>
            </w:r>
            <w:r>
              <w:rPr>
                <w:rFonts w:ascii="標楷體" w:hAnsi="標楷體" w:cs="標楷體"/>
                <w:spacing w:val="15"/>
              </w:rPr>
              <w:t>21</w:t>
            </w:r>
            <w:r w:rsidRPr="000517C6">
              <w:rPr>
                <w:rFonts w:ascii="標楷體" w:hAnsi="標楷體" w:cs="標楷體" w:hint="eastAsia"/>
                <w:spacing w:val="15"/>
              </w:rPr>
              <w:t>日（</w:t>
            </w:r>
            <w:r>
              <w:rPr>
                <w:rFonts w:ascii="標楷體" w:hAnsi="標楷體" w:cs="標楷體" w:hint="eastAsia"/>
                <w:spacing w:val="15"/>
              </w:rPr>
              <w:t>日</w:t>
            </w:r>
            <w:r w:rsidRPr="000517C6">
              <w:rPr>
                <w:rFonts w:ascii="標楷體" w:hAnsi="標楷體" w:cs="標楷體" w:hint="eastAsia"/>
                <w:spacing w:val="15"/>
              </w:rPr>
              <w:t>）</w:t>
            </w:r>
          </w:p>
        </w:tc>
        <w:tc>
          <w:tcPr>
            <w:tcW w:w="3582" w:type="dxa"/>
            <w:vAlign w:val="center"/>
          </w:tcPr>
          <w:p w:rsidR="0002139E" w:rsidRPr="000517C6" w:rsidRDefault="0002139E" w:rsidP="005A2582">
            <w:pPr>
              <w:widowControl/>
              <w:ind w:firstLineChars="0" w:firstLine="0"/>
              <w:rPr>
                <w:rFonts w:ascii="標楷體"/>
              </w:rPr>
            </w:pPr>
            <w:r w:rsidRPr="000517C6">
              <w:rPr>
                <w:rFonts w:ascii="標楷體" w:hAnsi="標楷體" w:cs="標楷體" w:hint="eastAsia"/>
                <w:spacing w:val="15"/>
              </w:rPr>
              <w:t>臺北</w:t>
            </w:r>
            <w:r w:rsidRPr="000517C6">
              <w:rPr>
                <w:rFonts w:ascii="標楷體" w:cs="標楷體"/>
                <w:spacing w:val="15"/>
              </w:rPr>
              <w:t>--</w:t>
            </w:r>
            <w:r w:rsidRPr="000517C6">
              <w:rPr>
                <w:rFonts w:ascii="標楷體" w:hAnsi="標楷體" w:cs="標楷體" w:hint="eastAsia"/>
                <w:spacing w:val="15"/>
              </w:rPr>
              <w:t>東京</w:t>
            </w:r>
          </w:p>
        </w:tc>
        <w:tc>
          <w:tcPr>
            <w:tcW w:w="4017" w:type="dxa"/>
          </w:tcPr>
          <w:p w:rsidR="0002139E" w:rsidRPr="000517C6" w:rsidRDefault="0002139E" w:rsidP="00646166">
            <w:pPr>
              <w:adjustRightInd w:val="0"/>
              <w:snapToGrid w:val="0"/>
              <w:spacing w:line="480" w:lineRule="exact"/>
              <w:ind w:firstLineChars="83" w:firstLine="199"/>
              <w:rPr>
                <w:rFonts w:ascii="標楷體"/>
              </w:rPr>
            </w:pPr>
          </w:p>
        </w:tc>
      </w:tr>
      <w:tr w:rsidR="0002139E" w:rsidRPr="000517C6">
        <w:trPr>
          <w:trHeight w:val="894"/>
        </w:trPr>
        <w:tc>
          <w:tcPr>
            <w:tcW w:w="2202" w:type="dxa"/>
            <w:vAlign w:val="center"/>
          </w:tcPr>
          <w:p w:rsidR="0002139E" w:rsidRPr="009F4D66" w:rsidRDefault="0002139E" w:rsidP="00B0702A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標楷體"/>
              </w:rPr>
            </w:pPr>
            <w:r>
              <w:rPr>
                <w:rFonts w:ascii="標楷體" w:hAnsi="標楷體" w:cs="標楷體"/>
                <w:spacing w:val="15"/>
              </w:rPr>
              <w:t>6</w:t>
            </w:r>
            <w:r w:rsidRPr="009F4D66">
              <w:rPr>
                <w:rFonts w:ascii="標楷體" w:hAnsi="標楷體" w:cs="標楷體" w:hint="eastAsia"/>
                <w:spacing w:val="15"/>
              </w:rPr>
              <w:t>月</w:t>
            </w:r>
            <w:r>
              <w:rPr>
                <w:rFonts w:ascii="標楷體" w:hAnsi="標楷體" w:cs="標楷體"/>
                <w:spacing w:val="15"/>
              </w:rPr>
              <w:t>22</w:t>
            </w:r>
            <w:r w:rsidRPr="009F4D66">
              <w:rPr>
                <w:rFonts w:ascii="標楷體" w:hAnsi="標楷體" w:cs="標楷體" w:hint="eastAsia"/>
                <w:spacing w:val="15"/>
              </w:rPr>
              <w:t>日（</w:t>
            </w:r>
            <w:r>
              <w:rPr>
                <w:rFonts w:ascii="標楷體" w:hAnsi="標楷體" w:cs="標楷體" w:hint="eastAsia"/>
                <w:spacing w:val="15"/>
              </w:rPr>
              <w:t>一</w:t>
            </w:r>
            <w:r w:rsidRPr="009F4D66">
              <w:rPr>
                <w:rFonts w:ascii="標楷體" w:hAnsi="標楷體" w:cs="標楷體" w:hint="eastAsia"/>
                <w:spacing w:val="15"/>
              </w:rPr>
              <w:t>）</w:t>
            </w:r>
          </w:p>
        </w:tc>
        <w:tc>
          <w:tcPr>
            <w:tcW w:w="3582" w:type="dxa"/>
            <w:vAlign w:val="center"/>
          </w:tcPr>
          <w:p w:rsidR="0002139E" w:rsidRPr="009F4D66" w:rsidRDefault="0002139E" w:rsidP="00F43C0B">
            <w:pPr>
              <w:widowControl/>
              <w:spacing w:line="240" w:lineRule="auto"/>
              <w:ind w:firstLineChars="0" w:firstLine="0"/>
              <w:rPr>
                <w:rFonts w:ascii="標楷體"/>
                <w:spacing w:val="15"/>
              </w:rPr>
            </w:pPr>
            <w:r w:rsidRPr="009F4D66">
              <w:rPr>
                <w:rFonts w:ascii="標楷體" w:hAnsi="標楷體" w:cs="標楷體" w:hint="eastAsia"/>
                <w:spacing w:val="15"/>
              </w:rPr>
              <w:t>蒐集日本</w:t>
            </w:r>
            <w:r>
              <w:rPr>
                <w:rFonts w:ascii="標楷體" w:hAnsi="標楷體" w:cs="標楷體" w:hint="eastAsia"/>
                <w:spacing w:val="15"/>
              </w:rPr>
              <w:t>生活課程教科書</w:t>
            </w:r>
          </w:p>
        </w:tc>
        <w:tc>
          <w:tcPr>
            <w:tcW w:w="4017" w:type="dxa"/>
            <w:vAlign w:val="center"/>
          </w:tcPr>
          <w:p w:rsidR="0002139E" w:rsidRPr="009F4D66" w:rsidRDefault="0002139E" w:rsidP="00F963B8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教科書研討與分析</w:t>
            </w:r>
          </w:p>
        </w:tc>
      </w:tr>
      <w:tr w:rsidR="0002139E" w:rsidRPr="009F4D66">
        <w:trPr>
          <w:trHeight w:val="600"/>
        </w:trPr>
        <w:tc>
          <w:tcPr>
            <w:tcW w:w="2202" w:type="dxa"/>
            <w:vAlign w:val="center"/>
          </w:tcPr>
          <w:p w:rsidR="0002139E" w:rsidRPr="000517C6" w:rsidRDefault="0002139E" w:rsidP="00B0702A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標楷體"/>
              </w:rPr>
            </w:pPr>
            <w:r>
              <w:rPr>
                <w:rFonts w:ascii="標楷體" w:hAnsi="標楷體" w:cs="標楷體"/>
                <w:spacing w:val="15"/>
              </w:rPr>
              <w:t>6</w:t>
            </w:r>
            <w:r w:rsidRPr="000517C6">
              <w:rPr>
                <w:rFonts w:ascii="標楷體" w:hAnsi="標楷體" w:cs="標楷體" w:hint="eastAsia"/>
                <w:spacing w:val="15"/>
              </w:rPr>
              <w:t>月</w:t>
            </w:r>
            <w:r>
              <w:rPr>
                <w:rFonts w:ascii="標楷體" w:hAnsi="標楷體" w:cs="標楷體"/>
                <w:spacing w:val="15"/>
              </w:rPr>
              <w:t>23</w:t>
            </w:r>
            <w:r w:rsidRPr="000517C6">
              <w:rPr>
                <w:rFonts w:ascii="標楷體" w:hAnsi="標楷體" w:cs="標楷體" w:hint="eastAsia"/>
                <w:spacing w:val="15"/>
              </w:rPr>
              <w:t>日（</w:t>
            </w:r>
            <w:r>
              <w:rPr>
                <w:rFonts w:ascii="標楷體" w:hAnsi="標楷體" w:cs="標楷體" w:hint="eastAsia"/>
                <w:spacing w:val="15"/>
              </w:rPr>
              <w:t>二</w:t>
            </w:r>
            <w:r w:rsidRPr="000517C6">
              <w:rPr>
                <w:rFonts w:ascii="標楷體" w:hAnsi="標楷體" w:cs="標楷體" w:hint="eastAsia"/>
                <w:spacing w:val="15"/>
              </w:rPr>
              <w:t>）</w:t>
            </w:r>
          </w:p>
        </w:tc>
        <w:tc>
          <w:tcPr>
            <w:tcW w:w="3582" w:type="dxa"/>
            <w:vAlign w:val="center"/>
          </w:tcPr>
          <w:p w:rsidR="0002139E" w:rsidRPr="000517C6" w:rsidRDefault="0002139E" w:rsidP="00F43C0B">
            <w:pPr>
              <w:widowControl/>
              <w:ind w:firstLineChars="0" w:firstLine="0"/>
              <w:rPr>
                <w:rFonts w:ascii="標楷體"/>
                <w:spacing w:val="15"/>
              </w:rPr>
            </w:pPr>
            <w:r>
              <w:rPr>
                <w:rFonts w:ascii="標楷體" w:hAnsi="標楷體" w:cs="標楷體" w:hint="eastAsia"/>
                <w:spacing w:val="15"/>
              </w:rPr>
              <w:t>蒐集日本生活課程教學指引與相關書籍</w:t>
            </w:r>
          </w:p>
        </w:tc>
        <w:tc>
          <w:tcPr>
            <w:tcW w:w="4017" w:type="dxa"/>
            <w:vAlign w:val="center"/>
          </w:tcPr>
          <w:p w:rsidR="0002139E" w:rsidRPr="000517C6" w:rsidRDefault="0002139E" w:rsidP="00F963B8">
            <w:pPr>
              <w:adjustRightInd w:val="0"/>
              <w:snapToGrid w:val="0"/>
              <w:spacing w:line="480" w:lineRule="exact"/>
              <w:ind w:firstLineChars="83" w:firstLine="199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教學指引探究與相關書籍研讀</w:t>
            </w:r>
          </w:p>
        </w:tc>
      </w:tr>
      <w:tr w:rsidR="0002139E" w:rsidRPr="000517C6">
        <w:trPr>
          <w:trHeight w:val="1508"/>
        </w:trPr>
        <w:tc>
          <w:tcPr>
            <w:tcW w:w="2202" w:type="dxa"/>
            <w:vAlign w:val="center"/>
          </w:tcPr>
          <w:p w:rsidR="0002139E" w:rsidRDefault="0002139E" w:rsidP="00B0702A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標楷體"/>
                <w:spacing w:val="15"/>
              </w:rPr>
            </w:pPr>
            <w:r>
              <w:rPr>
                <w:rFonts w:ascii="標楷體" w:hAnsi="標楷體" w:cs="標楷體"/>
                <w:spacing w:val="15"/>
              </w:rPr>
              <w:t>6</w:t>
            </w:r>
            <w:r w:rsidRPr="000517C6">
              <w:rPr>
                <w:rFonts w:ascii="標楷體" w:hAnsi="標楷體" w:cs="標楷體" w:hint="eastAsia"/>
                <w:spacing w:val="15"/>
              </w:rPr>
              <w:t>月</w:t>
            </w:r>
            <w:r w:rsidRPr="000517C6">
              <w:rPr>
                <w:rFonts w:ascii="標楷體" w:hAnsi="標楷體" w:cs="標楷體"/>
                <w:spacing w:val="15"/>
              </w:rPr>
              <w:t>2</w:t>
            </w:r>
            <w:r>
              <w:rPr>
                <w:rFonts w:ascii="標楷體" w:hAnsi="標楷體" w:cs="標楷體"/>
                <w:spacing w:val="15"/>
              </w:rPr>
              <w:t>4</w:t>
            </w:r>
            <w:r w:rsidRPr="000517C6">
              <w:rPr>
                <w:rFonts w:ascii="標楷體" w:hAnsi="標楷體" w:cs="標楷體" w:hint="eastAsia"/>
                <w:spacing w:val="15"/>
              </w:rPr>
              <w:t>日（</w:t>
            </w:r>
            <w:r>
              <w:rPr>
                <w:rFonts w:ascii="標楷體" w:hAnsi="標楷體" w:cs="標楷體" w:hint="eastAsia"/>
                <w:spacing w:val="15"/>
              </w:rPr>
              <w:t>三</w:t>
            </w:r>
            <w:r w:rsidRPr="000517C6">
              <w:rPr>
                <w:rFonts w:ascii="標楷體" w:hAnsi="標楷體" w:cs="標楷體" w:hint="eastAsia"/>
                <w:spacing w:val="15"/>
              </w:rPr>
              <w:t>）</w:t>
            </w:r>
          </w:p>
        </w:tc>
        <w:tc>
          <w:tcPr>
            <w:tcW w:w="3582" w:type="dxa"/>
            <w:vAlign w:val="center"/>
          </w:tcPr>
          <w:p w:rsidR="0002139E" w:rsidRPr="000517C6" w:rsidRDefault="0002139E" w:rsidP="00F834A7">
            <w:pPr>
              <w:adjustRightInd w:val="0"/>
              <w:snapToGrid w:val="0"/>
              <w:spacing w:line="400" w:lineRule="exact"/>
              <w:ind w:left="240" w:hangingChars="100" w:hanging="240"/>
              <w:rPr>
                <w:rFonts w:ascii="標楷體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</w:rPr>
              <w:t>參訪～</w:t>
            </w:r>
            <w:r w:rsidRPr="00317340">
              <w:rPr>
                <w:rFonts w:ascii="新細明體" w:hAnsi="新細明體" w:cs="標楷體" w:hint="eastAsia"/>
                <w:color w:val="000000"/>
                <w:kern w:val="0"/>
              </w:rPr>
              <w:t>茨城縣牛九市小學</w:t>
            </w:r>
          </w:p>
        </w:tc>
        <w:tc>
          <w:tcPr>
            <w:tcW w:w="4017" w:type="dxa"/>
          </w:tcPr>
          <w:p w:rsidR="0002139E" w:rsidRDefault="0002139E" w:rsidP="005875B2">
            <w:pPr>
              <w:widowControl/>
              <w:ind w:left="810" w:hangingChars="300" w:hanging="810"/>
              <w:rPr>
                <w:rFonts w:ascii="標楷體"/>
                <w:spacing w:val="15"/>
              </w:rPr>
            </w:pPr>
            <w:r>
              <w:rPr>
                <w:rFonts w:ascii="標楷體" w:hAnsi="標楷體" w:cs="標楷體" w:hint="eastAsia"/>
                <w:spacing w:val="15"/>
              </w:rPr>
              <w:t>上午：校園參觀、參與教師備課活動及課前討論</w:t>
            </w:r>
            <w:r>
              <w:rPr>
                <w:rFonts w:ascii="標楷體" w:hAnsi="標楷體" w:cs="標楷體"/>
                <w:spacing w:val="15"/>
              </w:rPr>
              <w:t xml:space="preserve"> </w:t>
            </w:r>
          </w:p>
          <w:p w:rsidR="0002139E" w:rsidRPr="000517C6" w:rsidRDefault="0002139E" w:rsidP="005875B2">
            <w:pPr>
              <w:widowControl/>
              <w:ind w:left="945" w:hangingChars="350" w:hanging="945"/>
              <w:rPr>
                <w:rFonts w:ascii="標楷體"/>
              </w:rPr>
            </w:pPr>
            <w:r>
              <w:rPr>
                <w:rFonts w:ascii="標楷體" w:hAnsi="標楷體" w:cs="標楷體" w:hint="eastAsia"/>
                <w:spacing w:val="15"/>
              </w:rPr>
              <w:t>下午：</w:t>
            </w:r>
            <w:r w:rsidRPr="000517C6">
              <w:rPr>
                <w:rFonts w:ascii="標楷體" w:hAnsi="標楷體" w:cs="標楷體" w:hint="eastAsia"/>
                <w:spacing w:val="15"/>
              </w:rPr>
              <w:t>入班觀課</w:t>
            </w:r>
            <w:r>
              <w:rPr>
                <w:rFonts w:ascii="標楷體" w:hAnsi="標楷體" w:cs="標楷體" w:hint="eastAsia"/>
                <w:spacing w:val="15"/>
              </w:rPr>
              <w:t>、教材及教學方法分析、</w:t>
            </w:r>
            <w:r w:rsidRPr="000517C6">
              <w:rPr>
                <w:rFonts w:ascii="標楷體" w:hAnsi="標楷體" w:cs="標楷體" w:hint="eastAsia"/>
                <w:spacing w:val="15"/>
              </w:rPr>
              <w:t>課後</w:t>
            </w:r>
            <w:r>
              <w:rPr>
                <w:rFonts w:ascii="標楷體" w:hAnsi="標楷體" w:cs="標楷體" w:hint="eastAsia"/>
                <w:spacing w:val="15"/>
              </w:rPr>
              <w:t>問題</w:t>
            </w:r>
            <w:r w:rsidRPr="000517C6">
              <w:rPr>
                <w:rFonts w:ascii="標楷體" w:hAnsi="標楷體" w:cs="標楷體" w:hint="eastAsia"/>
                <w:spacing w:val="15"/>
              </w:rPr>
              <w:t>討論</w:t>
            </w:r>
            <w:r>
              <w:rPr>
                <w:rFonts w:ascii="標楷體" w:hAnsi="標楷體" w:cs="標楷體" w:hint="eastAsia"/>
                <w:spacing w:val="15"/>
              </w:rPr>
              <w:t>及座談</w:t>
            </w:r>
          </w:p>
        </w:tc>
      </w:tr>
      <w:tr w:rsidR="0002139E" w:rsidRPr="000517C6">
        <w:trPr>
          <w:trHeight w:val="671"/>
        </w:trPr>
        <w:tc>
          <w:tcPr>
            <w:tcW w:w="2202" w:type="dxa"/>
            <w:vAlign w:val="center"/>
          </w:tcPr>
          <w:p w:rsidR="0002139E" w:rsidRDefault="0002139E" w:rsidP="00B0702A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標楷體"/>
                <w:spacing w:val="15"/>
              </w:rPr>
            </w:pPr>
            <w:r>
              <w:rPr>
                <w:rFonts w:ascii="標楷體" w:hAnsi="標楷體" w:cs="標楷體"/>
                <w:spacing w:val="15"/>
              </w:rPr>
              <w:t>6</w:t>
            </w:r>
            <w:r>
              <w:rPr>
                <w:rFonts w:ascii="標楷體" w:hAnsi="標楷體" w:cs="標楷體" w:hint="eastAsia"/>
                <w:spacing w:val="15"/>
              </w:rPr>
              <w:t>月</w:t>
            </w:r>
            <w:r>
              <w:rPr>
                <w:rFonts w:ascii="標楷體" w:hAnsi="標楷體" w:cs="標楷體"/>
                <w:spacing w:val="15"/>
              </w:rPr>
              <w:t>25</w:t>
            </w:r>
            <w:r>
              <w:rPr>
                <w:rFonts w:ascii="標楷體" w:hAnsi="標楷體" w:cs="標楷體" w:hint="eastAsia"/>
                <w:spacing w:val="15"/>
              </w:rPr>
              <w:t>日（四）</w:t>
            </w:r>
          </w:p>
        </w:tc>
        <w:tc>
          <w:tcPr>
            <w:tcW w:w="3582" w:type="dxa"/>
            <w:vAlign w:val="center"/>
          </w:tcPr>
          <w:p w:rsidR="0002139E" w:rsidRPr="000517C6" w:rsidRDefault="0002139E" w:rsidP="00F834A7">
            <w:pPr>
              <w:ind w:firstLineChars="0" w:firstLine="0"/>
              <w:rPr>
                <w:rFonts w:ascii="標楷體"/>
                <w:spacing w:val="15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</w:rPr>
              <w:t>參訪～</w:t>
            </w:r>
            <w:r w:rsidRPr="00317340">
              <w:rPr>
                <w:rFonts w:ascii="新細明體" w:hAnsi="新細明體" w:cs="標楷體" w:hint="eastAsia"/>
                <w:color w:val="000000"/>
                <w:kern w:val="0"/>
              </w:rPr>
              <w:t>八王子市宇津木台小學</w:t>
            </w:r>
          </w:p>
        </w:tc>
        <w:tc>
          <w:tcPr>
            <w:tcW w:w="4017" w:type="dxa"/>
          </w:tcPr>
          <w:p w:rsidR="0002139E" w:rsidRDefault="0002139E" w:rsidP="004E4B90">
            <w:pPr>
              <w:widowControl/>
              <w:ind w:left="810" w:hangingChars="300" w:hanging="810"/>
              <w:rPr>
                <w:rFonts w:ascii="標楷體"/>
                <w:spacing w:val="15"/>
              </w:rPr>
            </w:pPr>
            <w:r>
              <w:rPr>
                <w:rFonts w:ascii="標楷體" w:hAnsi="標楷體" w:cs="標楷體" w:hint="eastAsia"/>
                <w:spacing w:val="15"/>
              </w:rPr>
              <w:t>上午：校園參觀、參與教師備課活動及課前討論</w:t>
            </w:r>
            <w:r>
              <w:rPr>
                <w:rFonts w:ascii="標楷體" w:hAnsi="標楷體" w:cs="標楷體"/>
                <w:spacing w:val="15"/>
              </w:rPr>
              <w:t xml:space="preserve"> </w:t>
            </w:r>
          </w:p>
          <w:p w:rsidR="0002139E" w:rsidRPr="000517C6" w:rsidRDefault="0002139E" w:rsidP="004E4B90">
            <w:pPr>
              <w:widowControl/>
              <w:ind w:left="810" w:hangingChars="300" w:hanging="810"/>
              <w:rPr>
                <w:rFonts w:ascii="標楷體"/>
              </w:rPr>
            </w:pPr>
            <w:r>
              <w:rPr>
                <w:rFonts w:ascii="標楷體" w:hAnsi="標楷體" w:cs="標楷體" w:hint="eastAsia"/>
                <w:spacing w:val="15"/>
              </w:rPr>
              <w:t>下午：</w:t>
            </w:r>
            <w:r w:rsidRPr="000517C6">
              <w:rPr>
                <w:rFonts w:ascii="標楷體" w:hAnsi="標楷體" w:cs="標楷體" w:hint="eastAsia"/>
                <w:spacing w:val="15"/>
              </w:rPr>
              <w:t>入班觀課</w:t>
            </w:r>
            <w:r>
              <w:rPr>
                <w:rFonts w:ascii="標楷體" w:hAnsi="標楷體" w:cs="標楷體" w:hint="eastAsia"/>
                <w:spacing w:val="15"/>
              </w:rPr>
              <w:t>、教材及教學方法分析、</w:t>
            </w:r>
            <w:r w:rsidRPr="000517C6">
              <w:rPr>
                <w:rFonts w:ascii="標楷體" w:hAnsi="標楷體" w:cs="標楷體" w:hint="eastAsia"/>
                <w:spacing w:val="15"/>
              </w:rPr>
              <w:t>課後</w:t>
            </w:r>
            <w:r>
              <w:rPr>
                <w:rFonts w:ascii="標楷體" w:hAnsi="標楷體" w:cs="標楷體" w:hint="eastAsia"/>
                <w:spacing w:val="15"/>
              </w:rPr>
              <w:t>問題</w:t>
            </w:r>
            <w:r w:rsidRPr="000517C6">
              <w:rPr>
                <w:rFonts w:ascii="標楷體" w:hAnsi="標楷體" w:cs="標楷體" w:hint="eastAsia"/>
                <w:spacing w:val="15"/>
              </w:rPr>
              <w:t>討論</w:t>
            </w:r>
            <w:r>
              <w:rPr>
                <w:rFonts w:ascii="標楷體" w:hAnsi="標楷體" w:cs="標楷體" w:hint="eastAsia"/>
                <w:spacing w:val="15"/>
              </w:rPr>
              <w:t>及座談</w:t>
            </w:r>
          </w:p>
        </w:tc>
      </w:tr>
      <w:tr w:rsidR="0002139E" w:rsidRPr="000517C6">
        <w:trPr>
          <w:trHeight w:val="992"/>
        </w:trPr>
        <w:tc>
          <w:tcPr>
            <w:tcW w:w="2202" w:type="dxa"/>
            <w:vAlign w:val="center"/>
          </w:tcPr>
          <w:p w:rsidR="0002139E" w:rsidRDefault="0002139E" w:rsidP="00F834A7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標楷體"/>
                <w:spacing w:val="15"/>
              </w:rPr>
            </w:pPr>
            <w:r>
              <w:rPr>
                <w:rFonts w:ascii="標楷體" w:hAnsi="標楷體" w:cs="標楷體"/>
                <w:spacing w:val="15"/>
              </w:rPr>
              <w:t>6</w:t>
            </w:r>
            <w:r>
              <w:rPr>
                <w:rFonts w:ascii="標楷體" w:hAnsi="標楷體" w:cs="標楷體" w:hint="eastAsia"/>
                <w:spacing w:val="15"/>
              </w:rPr>
              <w:t>月</w:t>
            </w:r>
            <w:r>
              <w:rPr>
                <w:rFonts w:ascii="標楷體" w:hAnsi="標楷體" w:cs="標楷體"/>
                <w:spacing w:val="15"/>
              </w:rPr>
              <w:t>26</w:t>
            </w:r>
            <w:r>
              <w:rPr>
                <w:rFonts w:ascii="標楷體" w:hAnsi="標楷體" w:cs="標楷體" w:hint="eastAsia"/>
                <w:spacing w:val="15"/>
              </w:rPr>
              <w:t>日（五）</w:t>
            </w:r>
          </w:p>
        </w:tc>
        <w:tc>
          <w:tcPr>
            <w:tcW w:w="3582" w:type="dxa"/>
            <w:vAlign w:val="center"/>
          </w:tcPr>
          <w:p w:rsidR="0002139E" w:rsidRPr="000517C6" w:rsidRDefault="0002139E" w:rsidP="00F963B8">
            <w:pPr>
              <w:ind w:firstLineChars="0" w:firstLine="0"/>
              <w:rPr>
                <w:rFonts w:ascii="標楷體"/>
                <w:spacing w:val="15"/>
              </w:rPr>
            </w:pPr>
            <w:r w:rsidRPr="000517C6">
              <w:rPr>
                <w:rFonts w:ascii="標楷體" w:hAnsi="標楷體" w:cs="標楷體" w:hint="eastAsia"/>
                <w:spacing w:val="15"/>
              </w:rPr>
              <w:t>參訪</w:t>
            </w:r>
            <w:r>
              <w:rPr>
                <w:rFonts w:ascii="新細明體" w:hAnsi="新細明體" w:cs="標楷體" w:hint="eastAsia"/>
                <w:color w:val="000000"/>
                <w:kern w:val="0"/>
              </w:rPr>
              <w:t>～</w:t>
            </w:r>
            <w:r w:rsidRPr="00317340">
              <w:rPr>
                <w:rFonts w:ascii="新細明體" w:hAnsi="新細明體" w:cs="標楷體" w:hint="eastAsia"/>
                <w:color w:val="000000"/>
                <w:kern w:val="0"/>
              </w:rPr>
              <w:t>茅崎市濱之鄉小學</w:t>
            </w:r>
          </w:p>
        </w:tc>
        <w:tc>
          <w:tcPr>
            <w:tcW w:w="4017" w:type="dxa"/>
          </w:tcPr>
          <w:p w:rsidR="0002139E" w:rsidRPr="000517C6" w:rsidRDefault="0002139E" w:rsidP="005875B2">
            <w:pPr>
              <w:widowControl/>
              <w:ind w:firstLineChars="0" w:firstLine="0"/>
              <w:rPr>
                <w:rFonts w:ascii="標楷體"/>
              </w:rPr>
            </w:pPr>
            <w:r w:rsidRPr="000517C6">
              <w:rPr>
                <w:rFonts w:ascii="標楷體" w:hAnsi="標楷體" w:cs="標楷體" w:hint="eastAsia"/>
                <w:spacing w:val="15"/>
              </w:rPr>
              <w:t>座談及參與公開課</w:t>
            </w:r>
            <w:r>
              <w:rPr>
                <w:rFonts w:ascii="標楷體" w:hAnsi="標楷體" w:cs="標楷體" w:hint="eastAsia"/>
                <w:spacing w:val="15"/>
              </w:rPr>
              <w:t>討論活動；與日本觀課教師分享與討論</w:t>
            </w:r>
          </w:p>
        </w:tc>
      </w:tr>
      <w:tr w:rsidR="0002139E" w:rsidRPr="000517C6">
        <w:trPr>
          <w:trHeight w:val="1003"/>
        </w:trPr>
        <w:tc>
          <w:tcPr>
            <w:tcW w:w="2202" w:type="dxa"/>
            <w:vAlign w:val="center"/>
          </w:tcPr>
          <w:p w:rsidR="0002139E" w:rsidRDefault="0002139E" w:rsidP="00B563C8">
            <w:pPr>
              <w:adjustRightInd w:val="0"/>
              <w:snapToGrid w:val="0"/>
              <w:spacing w:line="480" w:lineRule="exact"/>
              <w:ind w:firstLineChars="0" w:firstLine="0"/>
              <w:rPr>
                <w:rFonts w:ascii="標楷體"/>
                <w:spacing w:val="15"/>
              </w:rPr>
            </w:pPr>
            <w:r>
              <w:rPr>
                <w:rFonts w:ascii="標楷體" w:hAnsi="標楷體" w:cs="標楷體"/>
                <w:spacing w:val="15"/>
              </w:rPr>
              <w:t>6</w:t>
            </w:r>
            <w:r>
              <w:rPr>
                <w:rFonts w:ascii="標楷體" w:hAnsi="標楷體" w:cs="標楷體" w:hint="eastAsia"/>
                <w:spacing w:val="15"/>
              </w:rPr>
              <w:t>月</w:t>
            </w:r>
            <w:r>
              <w:rPr>
                <w:rFonts w:ascii="標楷體" w:hAnsi="標楷體" w:cs="標楷體"/>
                <w:spacing w:val="15"/>
              </w:rPr>
              <w:t>27</w:t>
            </w:r>
            <w:r>
              <w:rPr>
                <w:rFonts w:ascii="標楷體" w:hAnsi="標楷體" w:cs="標楷體" w:hint="eastAsia"/>
                <w:spacing w:val="15"/>
              </w:rPr>
              <w:t>日（六）</w:t>
            </w:r>
          </w:p>
        </w:tc>
        <w:tc>
          <w:tcPr>
            <w:tcW w:w="3582" w:type="dxa"/>
            <w:vAlign w:val="center"/>
          </w:tcPr>
          <w:p w:rsidR="0002139E" w:rsidRPr="000517C6" w:rsidRDefault="0002139E" w:rsidP="00F963B8">
            <w:pPr>
              <w:ind w:firstLineChars="0" w:firstLine="0"/>
              <w:rPr>
                <w:rFonts w:ascii="標楷體"/>
                <w:spacing w:val="15"/>
              </w:rPr>
            </w:pPr>
            <w:r w:rsidRPr="000517C6">
              <w:rPr>
                <w:rFonts w:ascii="標楷體" w:hAnsi="標楷體" w:cs="標楷體" w:hint="eastAsia"/>
                <w:spacing w:val="15"/>
              </w:rPr>
              <w:t>東京</w:t>
            </w:r>
            <w:r w:rsidRPr="000517C6">
              <w:rPr>
                <w:rFonts w:ascii="標楷體" w:hAnsi="標楷體" w:cs="標楷體"/>
                <w:spacing w:val="15"/>
              </w:rPr>
              <w:t>—</w:t>
            </w:r>
            <w:r w:rsidRPr="000517C6">
              <w:rPr>
                <w:rFonts w:ascii="標楷體" w:hAnsi="標楷體" w:cs="標楷體" w:hint="eastAsia"/>
                <w:spacing w:val="15"/>
              </w:rPr>
              <w:t>臺北</w:t>
            </w:r>
          </w:p>
        </w:tc>
        <w:tc>
          <w:tcPr>
            <w:tcW w:w="4017" w:type="dxa"/>
          </w:tcPr>
          <w:p w:rsidR="0002139E" w:rsidRDefault="0002139E" w:rsidP="005A2582">
            <w:pPr>
              <w:widowControl/>
              <w:ind w:left="810" w:hangingChars="300" w:hanging="810"/>
              <w:rPr>
                <w:rFonts w:ascii="標楷體"/>
                <w:spacing w:val="15"/>
              </w:rPr>
            </w:pPr>
            <w:r>
              <w:rPr>
                <w:rFonts w:ascii="標楷體" w:hAnsi="標楷體" w:cs="標楷體" w:hint="eastAsia"/>
                <w:spacing w:val="15"/>
              </w:rPr>
              <w:t>上午：課前討論、</w:t>
            </w:r>
            <w:r w:rsidRPr="000517C6">
              <w:rPr>
                <w:rFonts w:ascii="標楷體" w:hAnsi="標楷體" w:cs="標楷體" w:hint="eastAsia"/>
                <w:spacing w:val="15"/>
              </w:rPr>
              <w:t>入班觀課</w:t>
            </w:r>
            <w:r>
              <w:rPr>
                <w:rFonts w:ascii="標楷體" w:hAnsi="標楷體" w:cs="標楷體" w:hint="eastAsia"/>
                <w:spacing w:val="15"/>
              </w:rPr>
              <w:t>教材及教學方法分析</w:t>
            </w:r>
          </w:p>
          <w:p w:rsidR="0002139E" w:rsidRDefault="0002139E" w:rsidP="005A2582">
            <w:pPr>
              <w:widowControl/>
              <w:ind w:left="810" w:hangingChars="300" w:hanging="810"/>
              <w:rPr>
                <w:rFonts w:ascii="標楷體"/>
                <w:spacing w:val="15"/>
              </w:rPr>
            </w:pPr>
            <w:r>
              <w:rPr>
                <w:rFonts w:ascii="標楷體" w:hAnsi="標楷體" w:cs="標楷體" w:hint="eastAsia"/>
                <w:spacing w:val="15"/>
              </w:rPr>
              <w:t>下午：</w:t>
            </w:r>
            <w:r w:rsidRPr="000517C6">
              <w:rPr>
                <w:rFonts w:ascii="標楷體" w:hAnsi="標楷體" w:cs="標楷體" w:hint="eastAsia"/>
                <w:spacing w:val="15"/>
              </w:rPr>
              <w:t>課後</w:t>
            </w:r>
            <w:r>
              <w:rPr>
                <w:rFonts w:ascii="標楷體" w:hAnsi="標楷體" w:cs="標楷體" w:hint="eastAsia"/>
                <w:spacing w:val="15"/>
              </w:rPr>
              <w:t>問題</w:t>
            </w:r>
            <w:r w:rsidRPr="000517C6">
              <w:rPr>
                <w:rFonts w:ascii="標楷體" w:hAnsi="標楷體" w:cs="標楷體" w:hint="eastAsia"/>
                <w:spacing w:val="15"/>
              </w:rPr>
              <w:t>討論</w:t>
            </w:r>
            <w:r>
              <w:rPr>
                <w:rFonts w:ascii="標楷體" w:hAnsi="標楷體" w:cs="標楷體" w:hint="eastAsia"/>
                <w:spacing w:val="15"/>
              </w:rPr>
              <w:t>及座談</w:t>
            </w:r>
          </w:p>
          <w:p w:rsidR="0002139E" w:rsidRPr="000517C6" w:rsidRDefault="0002139E" w:rsidP="005A2582">
            <w:pPr>
              <w:widowControl/>
              <w:ind w:left="810" w:hangingChars="300" w:hanging="810"/>
              <w:rPr>
                <w:rFonts w:ascii="標楷體"/>
              </w:rPr>
            </w:pPr>
            <w:r>
              <w:rPr>
                <w:rFonts w:ascii="標楷體" w:hAnsi="標楷體" w:cs="標楷體" w:hint="eastAsia"/>
                <w:spacing w:val="15"/>
              </w:rPr>
              <w:t>晚間：返回臺灣</w:t>
            </w:r>
          </w:p>
        </w:tc>
      </w:tr>
    </w:tbl>
    <w:p w:rsidR="0002139E" w:rsidRPr="00CC0B6E" w:rsidRDefault="0002139E" w:rsidP="001A6762">
      <w:pPr>
        <w:ind w:firstLine="480"/>
      </w:pPr>
      <w:r w:rsidRPr="00CC0B6E">
        <w:t xml:space="preserve">                                        </w:t>
      </w:r>
    </w:p>
    <w:p w:rsidR="0002139E" w:rsidRPr="006B5CF2" w:rsidRDefault="0002139E" w:rsidP="00C86E6F">
      <w:pPr>
        <w:spacing w:line="240" w:lineRule="auto"/>
        <w:ind w:left="480" w:hangingChars="200" w:hanging="480"/>
        <w:jc w:val="left"/>
      </w:pPr>
      <w:r>
        <w:rPr>
          <w:rFonts w:cs="標楷體" w:hint="eastAsia"/>
        </w:rPr>
        <w:t>十一</w:t>
      </w:r>
      <w:r w:rsidRPr="006B5CF2">
        <w:rPr>
          <w:rFonts w:cs="標楷體" w:hint="eastAsia"/>
        </w:rPr>
        <w:t>、經費來源：計畫經費由教育部</w:t>
      </w:r>
      <w:r>
        <w:rPr>
          <w:rFonts w:cs="標楷體" w:hint="eastAsia"/>
        </w:rPr>
        <w:t>生活課程輔導群</w:t>
      </w:r>
      <w:r>
        <w:t>103</w:t>
      </w:r>
      <w:r>
        <w:rPr>
          <w:rFonts w:cs="標楷體" w:hint="eastAsia"/>
        </w:rPr>
        <w:t>學</w:t>
      </w:r>
      <w:r w:rsidRPr="006B5CF2">
        <w:rPr>
          <w:rFonts w:cs="標楷體" w:hint="eastAsia"/>
        </w:rPr>
        <w:t>年度經費支應。</w:t>
      </w:r>
    </w:p>
    <w:p w:rsidR="0002139E" w:rsidRPr="003F1097" w:rsidRDefault="0002139E" w:rsidP="00C86E6F">
      <w:pPr>
        <w:spacing w:line="240" w:lineRule="auto"/>
        <w:ind w:left="480" w:hangingChars="200" w:hanging="480"/>
        <w:jc w:val="left"/>
      </w:pPr>
      <w:r w:rsidRPr="003F1097">
        <w:rPr>
          <w:rFonts w:cs="標楷體" w:hint="eastAsia"/>
        </w:rPr>
        <w:t>十二、本</w:t>
      </w:r>
      <w:r w:rsidRPr="003F1097">
        <w:rPr>
          <w:rFonts w:ascii="標楷體" w:hAnsi="標楷體" w:cs="標楷體" w:hint="eastAsia"/>
        </w:rPr>
        <w:t>計畫經生活課程輔導群會議討論後</w:t>
      </w:r>
      <w:r w:rsidRPr="003F1097">
        <w:rPr>
          <w:rFonts w:cs="標楷體" w:hint="eastAsia"/>
        </w:rPr>
        <w:t>實施，</w:t>
      </w:r>
      <w:bookmarkStart w:id="0" w:name="_GoBack"/>
      <w:bookmarkEnd w:id="0"/>
      <w:r w:rsidRPr="003F1097">
        <w:rPr>
          <w:rFonts w:cs="標楷體" w:hint="eastAsia"/>
        </w:rPr>
        <w:t>修正時亦同。</w:t>
      </w:r>
    </w:p>
    <w:p w:rsidR="0002139E" w:rsidRPr="0007608B" w:rsidRDefault="0002139E" w:rsidP="00C86E6F">
      <w:pPr>
        <w:spacing w:line="240" w:lineRule="auto"/>
        <w:ind w:left="480" w:hangingChars="200" w:hanging="480"/>
        <w:jc w:val="left"/>
        <w:rPr>
          <w:rFonts w:ascii="標楷體"/>
        </w:rPr>
      </w:pPr>
      <w:r w:rsidRPr="006B5CF2">
        <w:rPr>
          <w:rFonts w:ascii="標楷體" w:hAnsi="標楷體" w:cs="標楷體"/>
        </w:rPr>
        <w:t xml:space="preserve"> </w:t>
      </w:r>
      <w:r w:rsidRPr="006B5CF2">
        <w:rPr>
          <w:rFonts w:ascii="標楷體" w:hAnsi="標楷體" w:cs="標楷體" w:hint="eastAsia"/>
        </w:rPr>
        <w:t>※學員自備手提電腦及生活課程案例。</w:t>
      </w:r>
    </w:p>
    <w:p w:rsidR="0002139E" w:rsidRDefault="0002139E" w:rsidP="00DF7C2B">
      <w:pPr>
        <w:snapToGrid w:val="0"/>
        <w:ind w:firstLineChars="0" w:firstLine="0"/>
        <w:rPr>
          <w:rFonts w:ascii="標楷體"/>
          <w:color w:val="0000FF"/>
          <w:lang w:val="zh-TW"/>
        </w:rPr>
      </w:pPr>
    </w:p>
    <w:sectPr w:rsidR="0002139E" w:rsidSect="00B94B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39E" w:rsidRDefault="0002139E" w:rsidP="007A6B61">
      <w:pPr>
        <w:ind w:firstLine="480"/>
      </w:pPr>
      <w:r>
        <w:separator/>
      </w:r>
    </w:p>
  </w:endnote>
  <w:endnote w:type="continuationSeparator" w:id="0">
    <w:p w:rsidR="0002139E" w:rsidRDefault="0002139E" w:rsidP="007A6B61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DFPLiKingHei-XB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MingLight-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文鼎粗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╮屣?">
    <w:altName w:val="新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9E" w:rsidRDefault="0002139E" w:rsidP="007A6B61">
    <w:pPr>
      <w:pStyle w:val="Footer"/>
      <w:framePr w:wrap="around" w:vAnchor="text" w:hAnchor="margin" w:xAlign="center" w:y="1"/>
      <w:ind w:firstLine="40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139E" w:rsidRDefault="0002139E" w:rsidP="007A6B61">
    <w:pPr>
      <w:pStyle w:val="Footer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9E" w:rsidRDefault="0002139E" w:rsidP="00A47DE3">
    <w:pPr>
      <w:pStyle w:val="Footer"/>
      <w:framePr w:wrap="around" w:vAnchor="text" w:hAnchor="margin" w:xAlign="center" w:y="1"/>
      <w:ind w:firstLine="40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2139E" w:rsidRDefault="0002139E" w:rsidP="005F59C5">
    <w:pPr>
      <w:pStyle w:val="Footer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9E" w:rsidRDefault="0002139E" w:rsidP="007A6B61">
    <w:pPr>
      <w:pStyle w:val="Footer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39E" w:rsidRDefault="0002139E" w:rsidP="007A6B61">
      <w:pPr>
        <w:ind w:firstLine="480"/>
      </w:pPr>
      <w:r>
        <w:separator/>
      </w:r>
    </w:p>
  </w:footnote>
  <w:footnote w:type="continuationSeparator" w:id="0">
    <w:p w:rsidR="0002139E" w:rsidRDefault="0002139E" w:rsidP="007A6B61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9E" w:rsidRDefault="0002139E" w:rsidP="007A6B61">
    <w:pPr>
      <w:pStyle w:val="Header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9E" w:rsidRPr="005F59C5" w:rsidRDefault="0002139E" w:rsidP="005F59C5">
    <w:pPr>
      <w:pStyle w:val="Header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9E" w:rsidRDefault="0002139E" w:rsidP="007A6B61">
    <w:pPr>
      <w:pStyle w:val="Header"/>
      <w:ind w:firstLine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7F83"/>
    <w:multiLevelType w:val="hybridMultilevel"/>
    <w:tmpl w:val="CD245534"/>
    <w:lvl w:ilvl="0" w:tplc="9D38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E5B58"/>
    <w:multiLevelType w:val="hybridMultilevel"/>
    <w:tmpl w:val="57C6B4B4"/>
    <w:lvl w:ilvl="0" w:tplc="06542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040AE0"/>
    <w:multiLevelType w:val="hybridMultilevel"/>
    <w:tmpl w:val="ACC0D6E0"/>
    <w:lvl w:ilvl="0" w:tplc="0C5EE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581490"/>
    <w:multiLevelType w:val="hybridMultilevel"/>
    <w:tmpl w:val="2DC66E2E"/>
    <w:lvl w:ilvl="0" w:tplc="8E968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A237B5"/>
    <w:multiLevelType w:val="hybridMultilevel"/>
    <w:tmpl w:val="0E7879CC"/>
    <w:lvl w:ilvl="0" w:tplc="5172E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526AF8"/>
    <w:multiLevelType w:val="hybridMultilevel"/>
    <w:tmpl w:val="9BDA9176"/>
    <w:lvl w:ilvl="0" w:tplc="8E96885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121CBB"/>
    <w:multiLevelType w:val="hybridMultilevel"/>
    <w:tmpl w:val="D9E00644"/>
    <w:lvl w:ilvl="0" w:tplc="5172E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190FD5"/>
    <w:multiLevelType w:val="hybridMultilevel"/>
    <w:tmpl w:val="087613FC"/>
    <w:lvl w:ilvl="0" w:tplc="F29E5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C306F1"/>
    <w:multiLevelType w:val="singleLevel"/>
    <w:tmpl w:val="3BD256B4"/>
    <w:lvl w:ilvl="0">
      <w:start w:val="1"/>
      <w:numFmt w:val="taiwaneseCountingThousand"/>
      <w:pStyle w:val="a"/>
      <w:lvlText w:val="第%1節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9">
    <w:nsid w:val="2255407E"/>
    <w:multiLevelType w:val="hybridMultilevel"/>
    <w:tmpl w:val="66343D46"/>
    <w:lvl w:ilvl="0" w:tplc="B7EA2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961822"/>
    <w:multiLevelType w:val="hybridMultilevel"/>
    <w:tmpl w:val="929CF68E"/>
    <w:lvl w:ilvl="0" w:tplc="C07E1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114B0F"/>
    <w:multiLevelType w:val="hybridMultilevel"/>
    <w:tmpl w:val="A06028E0"/>
    <w:lvl w:ilvl="0" w:tplc="DBBAE688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9651CE"/>
    <w:multiLevelType w:val="hybridMultilevel"/>
    <w:tmpl w:val="3788AEE4"/>
    <w:lvl w:ilvl="0" w:tplc="9EB6457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0602224"/>
    <w:multiLevelType w:val="hybridMultilevel"/>
    <w:tmpl w:val="DA269708"/>
    <w:lvl w:ilvl="0" w:tplc="C07E176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6" w:hanging="480"/>
      </w:pPr>
    </w:lvl>
    <w:lvl w:ilvl="2" w:tplc="0409001B" w:tentative="1">
      <w:start w:val="1"/>
      <w:numFmt w:val="lowerRoman"/>
      <w:lvlText w:val="%3."/>
      <w:lvlJc w:val="right"/>
      <w:pPr>
        <w:ind w:left="1456" w:hanging="480"/>
      </w:pPr>
    </w:lvl>
    <w:lvl w:ilvl="3" w:tplc="0409000F" w:tentative="1">
      <w:start w:val="1"/>
      <w:numFmt w:val="decimal"/>
      <w:lvlText w:val="%4."/>
      <w:lvlJc w:val="left"/>
      <w:pPr>
        <w:ind w:left="1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6" w:hanging="480"/>
      </w:pPr>
    </w:lvl>
    <w:lvl w:ilvl="5" w:tplc="0409001B" w:tentative="1">
      <w:start w:val="1"/>
      <w:numFmt w:val="lowerRoman"/>
      <w:lvlText w:val="%6."/>
      <w:lvlJc w:val="right"/>
      <w:pPr>
        <w:ind w:left="2896" w:hanging="480"/>
      </w:pPr>
    </w:lvl>
    <w:lvl w:ilvl="6" w:tplc="0409000F" w:tentative="1">
      <w:start w:val="1"/>
      <w:numFmt w:val="decimal"/>
      <w:lvlText w:val="%7."/>
      <w:lvlJc w:val="left"/>
      <w:pPr>
        <w:ind w:left="3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6" w:hanging="480"/>
      </w:pPr>
    </w:lvl>
    <w:lvl w:ilvl="8" w:tplc="0409001B" w:tentative="1">
      <w:start w:val="1"/>
      <w:numFmt w:val="lowerRoman"/>
      <w:lvlText w:val="%9."/>
      <w:lvlJc w:val="right"/>
      <w:pPr>
        <w:ind w:left="4336" w:hanging="480"/>
      </w:pPr>
    </w:lvl>
  </w:abstractNum>
  <w:abstractNum w:abstractNumId="14">
    <w:nsid w:val="33D953EF"/>
    <w:multiLevelType w:val="hybridMultilevel"/>
    <w:tmpl w:val="6F0473EC"/>
    <w:lvl w:ilvl="0" w:tplc="66FAF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9CB58C0"/>
    <w:multiLevelType w:val="hybridMultilevel"/>
    <w:tmpl w:val="DD9AF538"/>
    <w:lvl w:ilvl="0" w:tplc="4B2E7F58">
      <w:start w:val="2"/>
      <w:numFmt w:val="ideographLegalTraditional"/>
      <w:lvlText w:val="%1、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C930F75"/>
    <w:multiLevelType w:val="hybridMultilevel"/>
    <w:tmpl w:val="F1B6774A"/>
    <w:lvl w:ilvl="0" w:tplc="CC740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C84EA3"/>
    <w:multiLevelType w:val="hybridMultilevel"/>
    <w:tmpl w:val="014E8F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1DE298D"/>
    <w:multiLevelType w:val="multilevel"/>
    <w:tmpl w:val="8070A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32D5451"/>
    <w:multiLevelType w:val="hybridMultilevel"/>
    <w:tmpl w:val="BA668E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3953C9"/>
    <w:multiLevelType w:val="hybridMultilevel"/>
    <w:tmpl w:val="1BE44702"/>
    <w:lvl w:ilvl="0" w:tplc="DCCAF3DE">
      <w:start w:val="2"/>
      <w:numFmt w:val="ideographLegalTraditional"/>
      <w:lvlText w:val="%1、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A817577"/>
    <w:multiLevelType w:val="hybridMultilevel"/>
    <w:tmpl w:val="39B08428"/>
    <w:lvl w:ilvl="0" w:tplc="71EAB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5085030"/>
    <w:multiLevelType w:val="hybridMultilevel"/>
    <w:tmpl w:val="3F343EF6"/>
    <w:lvl w:ilvl="0" w:tplc="0744F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8337185"/>
    <w:multiLevelType w:val="hybridMultilevel"/>
    <w:tmpl w:val="6CC4F7F4"/>
    <w:lvl w:ilvl="0" w:tplc="8F8EB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C7A6FBF"/>
    <w:multiLevelType w:val="singleLevel"/>
    <w:tmpl w:val="86C22AA4"/>
    <w:lvl w:ilvl="0">
      <w:start w:val="1"/>
      <w:numFmt w:val="taiwaneseCountingThousand"/>
      <w:pStyle w:val="TableofFigures"/>
      <w:lvlText w:val="第%1章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5">
    <w:nsid w:val="5DFA1C54"/>
    <w:multiLevelType w:val="hybridMultilevel"/>
    <w:tmpl w:val="FB14BF2C"/>
    <w:lvl w:ilvl="0" w:tplc="3DAC4D96">
      <w:start w:val="27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CA2D2F"/>
    <w:multiLevelType w:val="hybridMultilevel"/>
    <w:tmpl w:val="AC6E7360"/>
    <w:lvl w:ilvl="0" w:tplc="5172E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FB566D6"/>
    <w:multiLevelType w:val="hybridMultilevel"/>
    <w:tmpl w:val="E21A9A92"/>
    <w:lvl w:ilvl="0" w:tplc="710C3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89202A"/>
    <w:multiLevelType w:val="hybridMultilevel"/>
    <w:tmpl w:val="4134FC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D4B2443"/>
    <w:multiLevelType w:val="hybridMultilevel"/>
    <w:tmpl w:val="DBFCEB30"/>
    <w:lvl w:ilvl="0" w:tplc="5172E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26E43AB"/>
    <w:multiLevelType w:val="hybridMultilevel"/>
    <w:tmpl w:val="91422932"/>
    <w:lvl w:ilvl="0" w:tplc="0D7C9DFE">
      <w:start w:val="1"/>
      <w:numFmt w:val="ideographLegalTraditional"/>
      <w:lvlText w:val="%1、"/>
      <w:lvlJc w:val="left"/>
      <w:pPr>
        <w:tabs>
          <w:tab w:val="num" w:pos="1500"/>
        </w:tabs>
        <w:ind w:left="1764" w:hanging="648"/>
      </w:pPr>
      <w:rPr>
        <w:rFonts w:ascii="標楷體" w:eastAsia="標楷體" w:hAnsi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1">
    <w:nsid w:val="73347120"/>
    <w:multiLevelType w:val="hybridMultilevel"/>
    <w:tmpl w:val="36BC5134"/>
    <w:lvl w:ilvl="0" w:tplc="1C147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874223"/>
    <w:multiLevelType w:val="hybridMultilevel"/>
    <w:tmpl w:val="2ABCD628"/>
    <w:lvl w:ilvl="0" w:tplc="933E2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6CF4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40F228B"/>
    <w:multiLevelType w:val="hybridMultilevel"/>
    <w:tmpl w:val="4F7E144C"/>
    <w:lvl w:ilvl="0" w:tplc="E66E8DC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4">
    <w:nsid w:val="7B8F647D"/>
    <w:multiLevelType w:val="hybridMultilevel"/>
    <w:tmpl w:val="CB3EB9A8"/>
    <w:lvl w:ilvl="0" w:tplc="52829DD2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CD42BE9"/>
    <w:multiLevelType w:val="hybridMultilevel"/>
    <w:tmpl w:val="F544CBD6"/>
    <w:lvl w:ilvl="0" w:tplc="E7C2879C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>
    <w:nsid w:val="7D9E664E"/>
    <w:multiLevelType w:val="hybridMultilevel"/>
    <w:tmpl w:val="6C9C359C"/>
    <w:lvl w:ilvl="0" w:tplc="553AEB46">
      <w:start w:val="1"/>
      <w:numFmt w:val="decimal"/>
      <w:lvlText w:val="%1."/>
      <w:lvlJc w:val="left"/>
      <w:pPr>
        <w:tabs>
          <w:tab w:val="num" w:pos="0"/>
        </w:tabs>
        <w:ind w:left="72" w:hanging="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F8568EB"/>
    <w:multiLevelType w:val="hybridMultilevel"/>
    <w:tmpl w:val="921CD47A"/>
    <w:lvl w:ilvl="0" w:tplc="06621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8"/>
  </w:num>
  <w:num w:numId="3">
    <w:abstractNumId w:val="31"/>
  </w:num>
  <w:num w:numId="4">
    <w:abstractNumId w:val="16"/>
  </w:num>
  <w:num w:numId="5">
    <w:abstractNumId w:val="20"/>
  </w:num>
  <w:num w:numId="6">
    <w:abstractNumId w:val="15"/>
  </w:num>
  <w:num w:numId="7">
    <w:abstractNumId w:val="30"/>
  </w:num>
  <w:num w:numId="8">
    <w:abstractNumId w:val="28"/>
  </w:num>
  <w:num w:numId="9">
    <w:abstractNumId w:val="13"/>
  </w:num>
  <w:num w:numId="10">
    <w:abstractNumId w:val="17"/>
  </w:num>
  <w:num w:numId="11">
    <w:abstractNumId w:val="22"/>
  </w:num>
  <w:num w:numId="12">
    <w:abstractNumId w:val="27"/>
  </w:num>
  <w:num w:numId="13">
    <w:abstractNumId w:val="1"/>
  </w:num>
  <w:num w:numId="14">
    <w:abstractNumId w:val="19"/>
  </w:num>
  <w:num w:numId="15">
    <w:abstractNumId w:val="3"/>
  </w:num>
  <w:num w:numId="16">
    <w:abstractNumId w:val="33"/>
  </w:num>
  <w:num w:numId="17">
    <w:abstractNumId w:val="25"/>
  </w:num>
  <w:num w:numId="18">
    <w:abstractNumId w:val="12"/>
  </w:num>
  <w:num w:numId="19">
    <w:abstractNumId w:val="32"/>
  </w:num>
  <w:num w:numId="20">
    <w:abstractNumId w:val="7"/>
  </w:num>
  <w:num w:numId="21">
    <w:abstractNumId w:val="23"/>
  </w:num>
  <w:num w:numId="22">
    <w:abstractNumId w:val="0"/>
  </w:num>
  <w:num w:numId="23">
    <w:abstractNumId w:val="14"/>
  </w:num>
  <w:num w:numId="24">
    <w:abstractNumId w:val="10"/>
  </w:num>
  <w:num w:numId="25">
    <w:abstractNumId w:val="34"/>
  </w:num>
  <w:num w:numId="26">
    <w:abstractNumId w:val="2"/>
  </w:num>
  <w:num w:numId="27">
    <w:abstractNumId w:val="21"/>
  </w:num>
  <w:num w:numId="28">
    <w:abstractNumId w:val="26"/>
  </w:num>
  <w:num w:numId="29">
    <w:abstractNumId w:val="6"/>
  </w:num>
  <w:num w:numId="30">
    <w:abstractNumId w:val="4"/>
  </w:num>
  <w:num w:numId="31">
    <w:abstractNumId w:val="29"/>
  </w:num>
  <w:num w:numId="32">
    <w:abstractNumId w:val="5"/>
  </w:num>
  <w:num w:numId="33">
    <w:abstractNumId w:val="37"/>
  </w:num>
  <w:num w:numId="34">
    <w:abstractNumId w:val="9"/>
  </w:num>
  <w:num w:numId="35">
    <w:abstractNumId w:val="36"/>
  </w:num>
  <w:num w:numId="36">
    <w:abstractNumId w:val="35"/>
  </w:num>
  <w:num w:numId="37">
    <w:abstractNumId w:val="11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24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E7F"/>
    <w:rsid w:val="0000024F"/>
    <w:rsid w:val="000078EE"/>
    <w:rsid w:val="00007E20"/>
    <w:rsid w:val="00010CC9"/>
    <w:rsid w:val="00012309"/>
    <w:rsid w:val="00012F74"/>
    <w:rsid w:val="00014BC0"/>
    <w:rsid w:val="00020210"/>
    <w:rsid w:val="0002139E"/>
    <w:rsid w:val="00021505"/>
    <w:rsid w:val="000258A4"/>
    <w:rsid w:val="0002635C"/>
    <w:rsid w:val="00031A63"/>
    <w:rsid w:val="00034471"/>
    <w:rsid w:val="00035C51"/>
    <w:rsid w:val="00036DCB"/>
    <w:rsid w:val="00040F4E"/>
    <w:rsid w:val="000413BA"/>
    <w:rsid w:val="00042087"/>
    <w:rsid w:val="0004403B"/>
    <w:rsid w:val="00045ACF"/>
    <w:rsid w:val="000517C6"/>
    <w:rsid w:val="000535EB"/>
    <w:rsid w:val="00053A55"/>
    <w:rsid w:val="00054870"/>
    <w:rsid w:val="000561CD"/>
    <w:rsid w:val="00056904"/>
    <w:rsid w:val="00060256"/>
    <w:rsid w:val="00062F8F"/>
    <w:rsid w:val="00063092"/>
    <w:rsid w:val="000635AE"/>
    <w:rsid w:val="000644D6"/>
    <w:rsid w:val="00065B16"/>
    <w:rsid w:val="0006753F"/>
    <w:rsid w:val="000710AF"/>
    <w:rsid w:val="00071C61"/>
    <w:rsid w:val="00075A22"/>
    <w:rsid w:val="0007608B"/>
    <w:rsid w:val="00077807"/>
    <w:rsid w:val="00077E9A"/>
    <w:rsid w:val="00080015"/>
    <w:rsid w:val="00080146"/>
    <w:rsid w:val="00081AB2"/>
    <w:rsid w:val="00084436"/>
    <w:rsid w:val="000848B8"/>
    <w:rsid w:val="00084FA2"/>
    <w:rsid w:val="00086229"/>
    <w:rsid w:val="00090369"/>
    <w:rsid w:val="00090436"/>
    <w:rsid w:val="0009058F"/>
    <w:rsid w:val="000907A4"/>
    <w:rsid w:val="00091708"/>
    <w:rsid w:val="00092D82"/>
    <w:rsid w:val="000944A5"/>
    <w:rsid w:val="000975BE"/>
    <w:rsid w:val="00097D74"/>
    <w:rsid w:val="00097E6C"/>
    <w:rsid w:val="000A0B80"/>
    <w:rsid w:val="000A3A95"/>
    <w:rsid w:val="000A42F6"/>
    <w:rsid w:val="000A58C2"/>
    <w:rsid w:val="000A6F25"/>
    <w:rsid w:val="000A7B6A"/>
    <w:rsid w:val="000B0371"/>
    <w:rsid w:val="000B0CA6"/>
    <w:rsid w:val="000B22BF"/>
    <w:rsid w:val="000B343C"/>
    <w:rsid w:val="000B3AA4"/>
    <w:rsid w:val="000C099E"/>
    <w:rsid w:val="000C1869"/>
    <w:rsid w:val="000C2487"/>
    <w:rsid w:val="000C3DEF"/>
    <w:rsid w:val="000C668C"/>
    <w:rsid w:val="000C7CAE"/>
    <w:rsid w:val="000D079C"/>
    <w:rsid w:val="000D089A"/>
    <w:rsid w:val="000D2121"/>
    <w:rsid w:val="000D2E4A"/>
    <w:rsid w:val="000D519A"/>
    <w:rsid w:val="000D58F2"/>
    <w:rsid w:val="000E071B"/>
    <w:rsid w:val="000E0E3E"/>
    <w:rsid w:val="000E1BD8"/>
    <w:rsid w:val="000E3C7E"/>
    <w:rsid w:val="000E4B04"/>
    <w:rsid w:val="000E5040"/>
    <w:rsid w:val="000E5B08"/>
    <w:rsid w:val="000E6DAB"/>
    <w:rsid w:val="000F041C"/>
    <w:rsid w:val="000F1BAD"/>
    <w:rsid w:val="000F24CC"/>
    <w:rsid w:val="000F317C"/>
    <w:rsid w:val="000F3D18"/>
    <w:rsid w:val="000F5C7B"/>
    <w:rsid w:val="0010168A"/>
    <w:rsid w:val="00105363"/>
    <w:rsid w:val="00106503"/>
    <w:rsid w:val="00111BEE"/>
    <w:rsid w:val="001210B9"/>
    <w:rsid w:val="00122B96"/>
    <w:rsid w:val="001242CE"/>
    <w:rsid w:val="00124635"/>
    <w:rsid w:val="00126603"/>
    <w:rsid w:val="00126A06"/>
    <w:rsid w:val="00127410"/>
    <w:rsid w:val="00127C39"/>
    <w:rsid w:val="00134922"/>
    <w:rsid w:val="00134B1E"/>
    <w:rsid w:val="001418DD"/>
    <w:rsid w:val="00141FF5"/>
    <w:rsid w:val="00142829"/>
    <w:rsid w:val="00144877"/>
    <w:rsid w:val="00146FCE"/>
    <w:rsid w:val="0015110E"/>
    <w:rsid w:val="0016008B"/>
    <w:rsid w:val="00160550"/>
    <w:rsid w:val="00160A73"/>
    <w:rsid w:val="001615BE"/>
    <w:rsid w:val="0016589C"/>
    <w:rsid w:val="00166150"/>
    <w:rsid w:val="001732DE"/>
    <w:rsid w:val="0017344F"/>
    <w:rsid w:val="001763EF"/>
    <w:rsid w:val="001773AE"/>
    <w:rsid w:val="00180C80"/>
    <w:rsid w:val="0018172B"/>
    <w:rsid w:val="00184402"/>
    <w:rsid w:val="00185EC6"/>
    <w:rsid w:val="0018645D"/>
    <w:rsid w:val="00186851"/>
    <w:rsid w:val="00192E94"/>
    <w:rsid w:val="00193E2E"/>
    <w:rsid w:val="001954B3"/>
    <w:rsid w:val="001A0EC2"/>
    <w:rsid w:val="001A1AC4"/>
    <w:rsid w:val="001A6762"/>
    <w:rsid w:val="001A6874"/>
    <w:rsid w:val="001A707E"/>
    <w:rsid w:val="001B0347"/>
    <w:rsid w:val="001B15DF"/>
    <w:rsid w:val="001B3341"/>
    <w:rsid w:val="001B3A22"/>
    <w:rsid w:val="001B3F20"/>
    <w:rsid w:val="001B608E"/>
    <w:rsid w:val="001B736A"/>
    <w:rsid w:val="001C17FA"/>
    <w:rsid w:val="001C1F8F"/>
    <w:rsid w:val="001C5EF0"/>
    <w:rsid w:val="001D1F2E"/>
    <w:rsid w:val="001D201C"/>
    <w:rsid w:val="001D2619"/>
    <w:rsid w:val="001D3B19"/>
    <w:rsid w:val="001D4D3B"/>
    <w:rsid w:val="001D5911"/>
    <w:rsid w:val="001D5DA0"/>
    <w:rsid w:val="001E105E"/>
    <w:rsid w:val="001E1407"/>
    <w:rsid w:val="001E4B8F"/>
    <w:rsid w:val="001E5BB8"/>
    <w:rsid w:val="001E6C7C"/>
    <w:rsid w:val="001F1074"/>
    <w:rsid w:val="001F1180"/>
    <w:rsid w:val="001F2452"/>
    <w:rsid w:val="001F4ED1"/>
    <w:rsid w:val="001F5FAD"/>
    <w:rsid w:val="001F6073"/>
    <w:rsid w:val="001F6D7B"/>
    <w:rsid w:val="001F784F"/>
    <w:rsid w:val="002010E7"/>
    <w:rsid w:val="00203BE5"/>
    <w:rsid w:val="0020471B"/>
    <w:rsid w:val="00205E51"/>
    <w:rsid w:val="00206768"/>
    <w:rsid w:val="00211599"/>
    <w:rsid w:val="00214308"/>
    <w:rsid w:val="002145B9"/>
    <w:rsid w:val="00224FBF"/>
    <w:rsid w:val="00225A70"/>
    <w:rsid w:val="00234170"/>
    <w:rsid w:val="00237352"/>
    <w:rsid w:val="00240523"/>
    <w:rsid w:val="002412FC"/>
    <w:rsid w:val="00241878"/>
    <w:rsid w:val="00242C3A"/>
    <w:rsid w:val="0024466C"/>
    <w:rsid w:val="00247991"/>
    <w:rsid w:val="00251985"/>
    <w:rsid w:val="00252081"/>
    <w:rsid w:val="00253681"/>
    <w:rsid w:val="00255E7E"/>
    <w:rsid w:val="0026466D"/>
    <w:rsid w:val="00264F47"/>
    <w:rsid w:val="0026500E"/>
    <w:rsid w:val="00266A50"/>
    <w:rsid w:val="00266E52"/>
    <w:rsid w:val="002672BB"/>
    <w:rsid w:val="00271AE3"/>
    <w:rsid w:val="002731F5"/>
    <w:rsid w:val="00273D0C"/>
    <w:rsid w:val="00275E84"/>
    <w:rsid w:val="00282B69"/>
    <w:rsid w:val="002859D9"/>
    <w:rsid w:val="00285A17"/>
    <w:rsid w:val="002870A6"/>
    <w:rsid w:val="002925EF"/>
    <w:rsid w:val="00297851"/>
    <w:rsid w:val="00297BE5"/>
    <w:rsid w:val="002A05EC"/>
    <w:rsid w:val="002A761B"/>
    <w:rsid w:val="002A763C"/>
    <w:rsid w:val="002B2004"/>
    <w:rsid w:val="002B5B8D"/>
    <w:rsid w:val="002B5C8C"/>
    <w:rsid w:val="002B6918"/>
    <w:rsid w:val="002B6B3C"/>
    <w:rsid w:val="002B6CA2"/>
    <w:rsid w:val="002C12E7"/>
    <w:rsid w:val="002C229D"/>
    <w:rsid w:val="002C37CA"/>
    <w:rsid w:val="002C48E9"/>
    <w:rsid w:val="002C5006"/>
    <w:rsid w:val="002C6C82"/>
    <w:rsid w:val="002D07B3"/>
    <w:rsid w:val="002D3169"/>
    <w:rsid w:val="002E1829"/>
    <w:rsid w:val="002E4976"/>
    <w:rsid w:val="002E640C"/>
    <w:rsid w:val="002F2417"/>
    <w:rsid w:val="002F241F"/>
    <w:rsid w:val="002F62C0"/>
    <w:rsid w:val="003016C7"/>
    <w:rsid w:val="003019C8"/>
    <w:rsid w:val="00306100"/>
    <w:rsid w:val="00307BFE"/>
    <w:rsid w:val="00311E49"/>
    <w:rsid w:val="00311F65"/>
    <w:rsid w:val="00312C70"/>
    <w:rsid w:val="00313E03"/>
    <w:rsid w:val="00314221"/>
    <w:rsid w:val="00314A65"/>
    <w:rsid w:val="00315216"/>
    <w:rsid w:val="003159BC"/>
    <w:rsid w:val="00316064"/>
    <w:rsid w:val="00316555"/>
    <w:rsid w:val="00317340"/>
    <w:rsid w:val="00321B25"/>
    <w:rsid w:val="00323DAE"/>
    <w:rsid w:val="003273F3"/>
    <w:rsid w:val="0033206A"/>
    <w:rsid w:val="00332A6F"/>
    <w:rsid w:val="003337EF"/>
    <w:rsid w:val="00334517"/>
    <w:rsid w:val="00334663"/>
    <w:rsid w:val="0033563C"/>
    <w:rsid w:val="00336EDD"/>
    <w:rsid w:val="00337870"/>
    <w:rsid w:val="00340F4D"/>
    <w:rsid w:val="00341A59"/>
    <w:rsid w:val="00342DED"/>
    <w:rsid w:val="00342F73"/>
    <w:rsid w:val="0034365B"/>
    <w:rsid w:val="003459BB"/>
    <w:rsid w:val="003506CA"/>
    <w:rsid w:val="003511F2"/>
    <w:rsid w:val="00351375"/>
    <w:rsid w:val="00354133"/>
    <w:rsid w:val="00356514"/>
    <w:rsid w:val="003576C8"/>
    <w:rsid w:val="00357C86"/>
    <w:rsid w:val="00361274"/>
    <w:rsid w:val="003628F6"/>
    <w:rsid w:val="003633B5"/>
    <w:rsid w:val="00363DE4"/>
    <w:rsid w:val="003665C5"/>
    <w:rsid w:val="00366D7A"/>
    <w:rsid w:val="00367346"/>
    <w:rsid w:val="00367FAC"/>
    <w:rsid w:val="00372563"/>
    <w:rsid w:val="003749E2"/>
    <w:rsid w:val="00374F83"/>
    <w:rsid w:val="003801CC"/>
    <w:rsid w:val="0038427E"/>
    <w:rsid w:val="0038517A"/>
    <w:rsid w:val="0038525B"/>
    <w:rsid w:val="003879DC"/>
    <w:rsid w:val="00390062"/>
    <w:rsid w:val="00392156"/>
    <w:rsid w:val="003A1FED"/>
    <w:rsid w:val="003A261F"/>
    <w:rsid w:val="003A26AF"/>
    <w:rsid w:val="003A4085"/>
    <w:rsid w:val="003B255F"/>
    <w:rsid w:val="003B2739"/>
    <w:rsid w:val="003B6C28"/>
    <w:rsid w:val="003C1310"/>
    <w:rsid w:val="003D2538"/>
    <w:rsid w:val="003D5504"/>
    <w:rsid w:val="003D5F7F"/>
    <w:rsid w:val="003E09FC"/>
    <w:rsid w:val="003E226E"/>
    <w:rsid w:val="003E2BFD"/>
    <w:rsid w:val="003E35B5"/>
    <w:rsid w:val="003E448E"/>
    <w:rsid w:val="003E50F7"/>
    <w:rsid w:val="003E5CFF"/>
    <w:rsid w:val="003E6497"/>
    <w:rsid w:val="003F1097"/>
    <w:rsid w:val="003F5425"/>
    <w:rsid w:val="003F7A0F"/>
    <w:rsid w:val="00400081"/>
    <w:rsid w:val="00400AF7"/>
    <w:rsid w:val="0040109C"/>
    <w:rsid w:val="0040131B"/>
    <w:rsid w:val="004033A9"/>
    <w:rsid w:val="004036F4"/>
    <w:rsid w:val="0040391B"/>
    <w:rsid w:val="0040456D"/>
    <w:rsid w:val="00405203"/>
    <w:rsid w:val="00405D18"/>
    <w:rsid w:val="00410220"/>
    <w:rsid w:val="004130DB"/>
    <w:rsid w:val="0041319D"/>
    <w:rsid w:val="00413A24"/>
    <w:rsid w:val="00415CEC"/>
    <w:rsid w:val="0041659F"/>
    <w:rsid w:val="00417656"/>
    <w:rsid w:val="00421AC7"/>
    <w:rsid w:val="00421F06"/>
    <w:rsid w:val="004238D8"/>
    <w:rsid w:val="0042415B"/>
    <w:rsid w:val="00427FC0"/>
    <w:rsid w:val="00430088"/>
    <w:rsid w:val="004311E3"/>
    <w:rsid w:val="00434CFE"/>
    <w:rsid w:val="00435402"/>
    <w:rsid w:val="00436A46"/>
    <w:rsid w:val="00440A46"/>
    <w:rsid w:val="00441A89"/>
    <w:rsid w:val="004427BB"/>
    <w:rsid w:val="00442E4B"/>
    <w:rsid w:val="004430B9"/>
    <w:rsid w:val="00443383"/>
    <w:rsid w:val="00443CA4"/>
    <w:rsid w:val="0044661A"/>
    <w:rsid w:val="00447770"/>
    <w:rsid w:val="004477BC"/>
    <w:rsid w:val="004478C4"/>
    <w:rsid w:val="004534A5"/>
    <w:rsid w:val="00456574"/>
    <w:rsid w:val="00456F45"/>
    <w:rsid w:val="0046005C"/>
    <w:rsid w:val="004607D3"/>
    <w:rsid w:val="00460A3B"/>
    <w:rsid w:val="00464BC5"/>
    <w:rsid w:val="00467370"/>
    <w:rsid w:val="0046743C"/>
    <w:rsid w:val="00477C95"/>
    <w:rsid w:val="00481798"/>
    <w:rsid w:val="00482D0D"/>
    <w:rsid w:val="0048303F"/>
    <w:rsid w:val="004848E1"/>
    <w:rsid w:val="004860A8"/>
    <w:rsid w:val="004879FB"/>
    <w:rsid w:val="00487CB3"/>
    <w:rsid w:val="00491360"/>
    <w:rsid w:val="00491D90"/>
    <w:rsid w:val="0049401E"/>
    <w:rsid w:val="00495779"/>
    <w:rsid w:val="00495E0F"/>
    <w:rsid w:val="00496E9F"/>
    <w:rsid w:val="00497A19"/>
    <w:rsid w:val="004A5D10"/>
    <w:rsid w:val="004A63F7"/>
    <w:rsid w:val="004A64FE"/>
    <w:rsid w:val="004A670D"/>
    <w:rsid w:val="004A690F"/>
    <w:rsid w:val="004A6B0A"/>
    <w:rsid w:val="004A745E"/>
    <w:rsid w:val="004B03B1"/>
    <w:rsid w:val="004B093B"/>
    <w:rsid w:val="004B13DA"/>
    <w:rsid w:val="004B45ED"/>
    <w:rsid w:val="004B64AC"/>
    <w:rsid w:val="004C010F"/>
    <w:rsid w:val="004C03C1"/>
    <w:rsid w:val="004C1371"/>
    <w:rsid w:val="004C19B5"/>
    <w:rsid w:val="004C3C0E"/>
    <w:rsid w:val="004C5314"/>
    <w:rsid w:val="004C559E"/>
    <w:rsid w:val="004C629D"/>
    <w:rsid w:val="004C7523"/>
    <w:rsid w:val="004C7B13"/>
    <w:rsid w:val="004D1214"/>
    <w:rsid w:val="004D20C4"/>
    <w:rsid w:val="004D22FC"/>
    <w:rsid w:val="004D3B2D"/>
    <w:rsid w:val="004D6F71"/>
    <w:rsid w:val="004E0844"/>
    <w:rsid w:val="004E3207"/>
    <w:rsid w:val="004E4B90"/>
    <w:rsid w:val="004F0F30"/>
    <w:rsid w:val="004F1EF2"/>
    <w:rsid w:val="00500250"/>
    <w:rsid w:val="00502AD2"/>
    <w:rsid w:val="005032D6"/>
    <w:rsid w:val="005041E3"/>
    <w:rsid w:val="00506599"/>
    <w:rsid w:val="00512AB2"/>
    <w:rsid w:val="00512C48"/>
    <w:rsid w:val="00512F83"/>
    <w:rsid w:val="0051386D"/>
    <w:rsid w:val="00514467"/>
    <w:rsid w:val="00516B2B"/>
    <w:rsid w:val="00520A4E"/>
    <w:rsid w:val="00524676"/>
    <w:rsid w:val="00524893"/>
    <w:rsid w:val="00525868"/>
    <w:rsid w:val="005258E6"/>
    <w:rsid w:val="00526EAD"/>
    <w:rsid w:val="00527F52"/>
    <w:rsid w:val="00530446"/>
    <w:rsid w:val="00531287"/>
    <w:rsid w:val="00531CA6"/>
    <w:rsid w:val="00533987"/>
    <w:rsid w:val="0053522A"/>
    <w:rsid w:val="005414AF"/>
    <w:rsid w:val="005444B8"/>
    <w:rsid w:val="00545C1A"/>
    <w:rsid w:val="005472A8"/>
    <w:rsid w:val="00550326"/>
    <w:rsid w:val="00550A49"/>
    <w:rsid w:val="0055503E"/>
    <w:rsid w:val="0056243E"/>
    <w:rsid w:val="00564B89"/>
    <w:rsid w:val="00567603"/>
    <w:rsid w:val="005677A5"/>
    <w:rsid w:val="0057016E"/>
    <w:rsid w:val="005716F7"/>
    <w:rsid w:val="00571F6B"/>
    <w:rsid w:val="00572286"/>
    <w:rsid w:val="00573944"/>
    <w:rsid w:val="0057476D"/>
    <w:rsid w:val="005748C1"/>
    <w:rsid w:val="005759FD"/>
    <w:rsid w:val="0058249D"/>
    <w:rsid w:val="00582FD1"/>
    <w:rsid w:val="00583043"/>
    <w:rsid w:val="005834B7"/>
    <w:rsid w:val="00586196"/>
    <w:rsid w:val="005875B2"/>
    <w:rsid w:val="00591763"/>
    <w:rsid w:val="00592C81"/>
    <w:rsid w:val="00597630"/>
    <w:rsid w:val="00597857"/>
    <w:rsid w:val="005A2582"/>
    <w:rsid w:val="005A41B7"/>
    <w:rsid w:val="005A5851"/>
    <w:rsid w:val="005A5A22"/>
    <w:rsid w:val="005A6876"/>
    <w:rsid w:val="005B25BE"/>
    <w:rsid w:val="005B46C5"/>
    <w:rsid w:val="005B6639"/>
    <w:rsid w:val="005B68FC"/>
    <w:rsid w:val="005B69D8"/>
    <w:rsid w:val="005B6C67"/>
    <w:rsid w:val="005C6466"/>
    <w:rsid w:val="005D2857"/>
    <w:rsid w:val="005D4A8A"/>
    <w:rsid w:val="005E0AAA"/>
    <w:rsid w:val="005E1919"/>
    <w:rsid w:val="005E3DA6"/>
    <w:rsid w:val="005E6055"/>
    <w:rsid w:val="005E6CBB"/>
    <w:rsid w:val="005E6FF7"/>
    <w:rsid w:val="005F0DB5"/>
    <w:rsid w:val="005F12A6"/>
    <w:rsid w:val="005F15A6"/>
    <w:rsid w:val="005F3DBC"/>
    <w:rsid w:val="005F3EB4"/>
    <w:rsid w:val="005F59C5"/>
    <w:rsid w:val="005F5A40"/>
    <w:rsid w:val="005F5B4F"/>
    <w:rsid w:val="005F610F"/>
    <w:rsid w:val="005F6BC5"/>
    <w:rsid w:val="005F7B7D"/>
    <w:rsid w:val="006009BC"/>
    <w:rsid w:val="00604E25"/>
    <w:rsid w:val="006057C6"/>
    <w:rsid w:val="00606DF3"/>
    <w:rsid w:val="00613308"/>
    <w:rsid w:val="00615AFE"/>
    <w:rsid w:val="00617E7F"/>
    <w:rsid w:val="0062326F"/>
    <w:rsid w:val="006235AE"/>
    <w:rsid w:val="00623E0D"/>
    <w:rsid w:val="00627C2C"/>
    <w:rsid w:val="00632E82"/>
    <w:rsid w:val="00633DDF"/>
    <w:rsid w:val="006367CD"/>
    <w:rsid w:val="00644AC1"/>
    <w:rsid w:val="00646166"/>
    <w:rsid w:val="00646313"/>
    <w:rsid w:val="0065066F"/>
    <w:rsid w:val="0065673F"/>
    <w:rsid w:val="00663E0A"/>
    <w:rsid w:val="00665054"/>
    <w:rsid w:val="00665669"/>
    <w:rsid w:val="006663F1"/>
    <w:rsid w:val="00667732"/>
    <w:rsid w:val="00671EB5"/>
    <w:rsid w:val="006736FC"/>
    <w:rsid w:val="00675CE9"/>
    <w:rsid w:val="00675F60"/>
    <w:rsid w:val="00676245"/>
    <w:rsid w:val="006813C6"/>
    <w:rsid w:val="00681BEA"/>
    <w:rsid w:val="00683507"/>
    <w:rsid w:val="00685D61"/>
    <w:rsid w:val="006874B9"/>
    <w:rsid w:val="00690693"/>
    <w:rsid w:val="0069117A"/>
    <w:rsid w:val="00691D6D"/>
    <w:rsid w:val="00692767"/>
    <w:rsid w:val="00696389"/>
    <w:rsid w:val="006975FA"/>
    <w:rsid w:val="006A0D12"/>
    <w:rsid w:val="006A1FDF"/>
    <w:rsid w:val="006A3F72"/>
    <w:rsid w:val="006A741E"/>
    <w:rsid w:val="006A7456"/>
    <w:rsid w:val="006A79DE"/>
    <w:rsid w:val="006B077B"/>
    <w:rsid w:val="006B5CF2"/>
    <w:rsid w:val="006B7636"/>
    <w:rsid w:val="006C2D79"/>
    <w:rsid w:val="006C3FD7"/>
    <w:rsid w:val="006C5EE0"/>
    <w:rsid w:val="006C7E74"/>
    <w:rsid w:val="006D07E5"/>
    <w:rsid w:val="006D0C47"/>
    <w:rsid w:val="006D3E9C"/>
    <w:rsid w:val="006D5FE7"/>
    <w:rsid w:val="006D63FA"/>
    <w:rsid w:val="006D7524"/>
    <w:rsid w:val="006D7CBF"/>
    <w:rsid w:val="006E2672"/>
    <w:rsid w:val="006E4A83"/>
    <w:rsid w:val="006E7789"/>
    <w:rsid w:val="006F18F8"/>
    <w:rsid w:val="006F1A1F"/>
    <w:rsid w:val="006F43A2"/>
    <w:rsid w:val="006F4EC1"/>
    <w:rsid w:val="006F60D5"/>
    <w:rsid w:val="006F619A"/>
    <w:rsid w:val="006F62F9"/>
    <w:rsid w:val="006F79C1"/>
    <w:rsid w:val="007046FD"/>
    <w:rsid w:val="00704A7C"/>
    <w:rsid w:val="00705705"/>
    <w:rsid w:val="00710196"/>
    <w:rsid w:val="00712D46"/>
    <w:rsid w:val="00716234"/>
    <w:rsid w:val="00724D03"/>
    <w:rsid w:val="00725C80"/>
    <w:rsid w:val="00726CE3"/>
    <w:rsid w:val="00727898"/>
    <w:rsid w:val="00732045"/>
    <w:rsid w:val="00732A73"/>
    <w:rsid w:val="00733AB4"/>
    <w:rsid w:val="007350DA"/>
    <w:rsid w:val="00735973"/>
    <w:rsid w:val="007418EF"/>
    <w:rsid w:val="00742D10"/>
    <w:rsid w:val="00745ABA"/>
    <w:rsid w:val="007473E8"/>
    <w:rsid w:val="00750E92"/>
    <w:rsid w:val="00752DA1"/>
    <w:rsid w:val="0075425B"/>
    <w:rsid w:val="007638CA"/>
    <w:rsid w:val="00764E68"/>
    <w:rsid w:val="00765633"/>
    <w:rsid w:val="007678AE"/>
    <w:rsid w:val="00767BB5"/>
    <w:rsid w:val="00770A2C"/>
    <w:rsid w:val="00773B67"/>
    <w:rsid w:val="007750CB"/>
    <w:rsid w:val="007757DF"/>
    <w:rsid w:val="00776DFA"/>
    <w:rsid w:val="00780A4B"/>
    <w:rsid w:val="0078110D"/>
    <w:rsid w:val="00786972"/>
    <w:rsid w:val="00786F53"/>
    <w:rsid w:val="0079060F"/>
    <w:rsid w:val="00790AF6"/>
    <w:rsid w:val="007915BD"/>
    <w:rsid w:val="00792A41"/>
    <w:rsid w:val="00792F35"/>
    <w:rsid w:val="0079559E"/>
    <w:rsid w:val="0079711D"/>
    <w:rsid w:val="007A0DCC"/>
    <w:rsid w:val="007A2D78"/>
    <w:rsid w:val="007A353D"/>
    <w:rsid w:val="007A3890"/>
    <w:rsid w:val="007A4A41"/>
    <w:rsid w:val="007A57D7"/>
    <w:rsid w:val="007A65DC"/>
    <w:rsid w:val="007A6B61"/>
    <w:rsid w:val="007B1F00"/>
    <w:rsid w:val="007B68DA"/>
    <w:rsid w:val="007B6FE1"/>
    <w:rsid w:val="007B7B0E"/>
    <w:rsid w:val="007B7BD5"/>
    <w:rsid w:val="007C1935"/>
    <w:rsid w:val="007C1C22"/>
    <w:rsid w:val="007C2425"/>
    <w:rsid w:val="007C2D0B"/>
    <w:rsid w:val="007C3246"/>
    <w:rsid w:val="007C3C37"/>
    <w:rsid w:val="007C55E5"/>
    <w:rsid w:val="007C6F7A"/>
    <w:rsid w:val="007D1FB3"/>
    <w:rsid w:val="007D275D"/>
    <w:rsid w:val="007D4836"/>
    <w:rsid w:val="007D6476"/>
    <w:rsid w:val="007D7C8D"/>
    <w:rsid w:val="007E09DF"/>
    <w:rsid w:val="007E0BDF"/>
    <w:rsid w:val="007E23D0"/>
    <w:rsid w:val="007E37FB"/>
    <w:rsid w:val="007E45D8"/>
    <w:rsid w:val="007E549C"/>
    <w:rsid w:val="007F0325"/>
    <w:rsid w:val="007F3A24"/>
    <w:rsid w:val="007F47AF"/>
    <w:rsid w:val="007F54FC"/>
    <w:rsid w:val="007F5BD4"/>
    <w:rsid w:val="007F7E1E"/>
    <w:rsid w:val="00805613"/>
    <w:rsid w:val="0080716A"/>
    <w:rsid w:val="008100FD"/>
    <w:rsid w:val="0081217B"/>
    <w:rsid w:val="00812DFF"/>
    <w:rsid w:val="00814363"/>
    <w:rsid w:val="00820821"/>
    <w:rsid w:val="008248BB"/>
    <w:rsid w:val="008302D1"/>
    <w:rsid w:val="0083061B"/>
    <w:rsid w:val="00830D8A"/>
    <w:rsid w:val="00831F3C"/>
    <w:rsid w:val="008349A6"/>
    <w:rsid w:val="0084065E"/>
    <w:rsid w:val="008408D7"/>
    <w:rsid w:val="00842A42"/>
    <w:rsid w:val="008457BA"/>
    <w:rsid w:val="0084779C"/>
    <w:rsid w:val="00850605"/>
    <w:rsid w:val="008531BF"/>
    <w:rsid w:val="00855FE9"/>
    <w:rsid w:val="0085652D"/>
    <w:rsid w:val="00856ABC"/>
    <w:rsid w:val="00857A05"/>
    <w:rsid w:val="0086155F"/>
    <w:rsid w:val="00867284"/>
    <w:rsid w:val="0086799F"/>
    <w:rsid w:val="00870B00"/>
    <w:rsid w:val="00870EDB"/>
    <w:rsid w:val="00871F8A"/>
    <w:rsid w:val="00876E18"/>
    <w:rsid w:val="008806BF"/>
    <w:rsid w:val="00882151"/>
    <w:rsid w:val="008830CB"/>
    <w:rsid w:val="008837DD"/>
    <w:rsid w:val="00883ACD"/>
    <w:rsid w:val="0088436A"/>
    <w:rsid w:val="00884E85"/>
    <w:rsid w:val="00891EDD"/>
    <w:rsid w:val="00892FA6"/>
    <w:rsid w:val="008944D6"/>
    <w:rsid w:val="0089538E"/>
    <w:rsid w:val="008976BF"/>
    <w:rsid w:val="008A0128"/>
    <w:rsid w:val="008A0397"/>
    <w:rsid w:val="008A2FBB"/>
    <w:rsid w:val="008A69E3"/>
    <w:rsid w:val="008A7B9A"/>
    <w:rsid w:val="008B1ACC"/>
    <w:rsid w:val="008B1D5F"/>
    <w:rsid w:val="008B5DC7"/>
    <w:rsid w:val="008B6A5F"/>
    <w:rsid w:val="008B6E0B"/>
    <w:rsid w:val="008C2F09"/>
    <w:rsid w:val="008C6A46"/>
    <w:rsid w:val="008C75D5"/>
    <w:rsid w:val="008D0391"/>
    <w:rsid w:val="008D0575"/>
    <w:rsid w:val="008D06D7"/>
    <w:rsid w:val="008D0D76"/>
    <w:rsid w:val="008D16BE"/>
    <w:rsid w:val="008D4597"/>
    <w:rsid w:val="008D5B06"/>
    <w:rsid w:val="008D6685"/>
    <w:rsid w:val="008D7931"/>
    <w:rsid w:val="008E205E"/>
    <w:rsid w:val="008E2F1A"/>
    <w:rsid w:val="008E3207"/>
    <w:rsid w:val="008E33C0"/>
    <w:rsid w:val="008E507A"/>
    <w:rsid w:val="008E524B"/>
    <w:rsid w:val="008F1F3F"/>
    <w:rsid w:val="008F2347"/>
    <w:rsid w:val="008F28EA"/>
    <w:rsid w:val="008F3902"/>
    <w:rsid w:val="008F4881"/>
    <w:rsid w:val="008F646A"/>
    <w:rsid w:val="008F6E4A"/>
    <w:rsid w:val="00900698"/>
    <w:rsid w:val="009014E3"/>
    <w:rsid w:val="009039A3"/>
    <w:rsid w:val="009055D0"/>
    <w:rsid w:val="00905BB9"/>
    <w:rsid w:val="00911A28"/>
    <w:rsid w:val="00911DCC"/>
    <w:rsid w:val="00912672"/>
    <w:rsid w:val="00913444"/>
    <w:rsid w:val="0091352E"/>
    <w:rsid w:val="00916D21"/>
    <w:rsid w:val="009178CA"/>
    <w:rsid w:val="00917D43"/>
    <w:rsid w:val="00921069"/>
    <w:rsid w:val="0092246F"/>
    <w:rsid w:val="00924AF1"/>
    <w:rsid w:val="00933CCC"/>
    <w:rsid w:val="009344A2"/>
    <w:rsid w:val="00936C0F"/>
    <w:rsid w:val="0093779B"/>
    <w:rsid w:val="00937BAD"/>
    <w:rsid w:val="00940823"/>
    <w:rsid w:val="009422E9"/>
    <w:rsid w:val="009424AF"/>
    <w:rsid w:val="00947F54"/>
    <w:rsid w:val="00950813"/>
    <w:rsid w:val="0095220D"/>
    <w:rsid w:val="00957056"/>
    <w:rsid w:val="009575DE"/>
    <w:rsid w:val="009620C9"/>
    <w:rsid w:val="00964846"/>
    <w:rsid w:val="00965A8C"/>
    <w:rsid w:val="00967081"/>
    <w:rsid w:val="00970E09"/>
    <w:rsid w:val="00973EFF"/>
    <w:rsid w:val="00974DD2"/>
    <w:rsid w:val="00981162"/>
    <w:rsid w:val="0098300B"/>
    <w:rsid w:val="0098365F"/>
    <w:rsid w:val="00983BC1"/>
    <w:rsid w:val="009844F7"/>
    <w:rsid w:val="00985D0A"/>
    <w:rsid w:val="009860D0"/>
    <w:rsid w:val="00986C06"/>
    <w:rsid w:val="00992A87"/>
    <w:rsid w:val="009938BD"/>
    <w:rsid w:val="00994EF8"/>
    <w:rsid w:val="009950B2"/>
    <w:rsid w:val="0099646B"/>
    <w:rsid w:val="009A2DB7"/>
    <w:rsid w:val="009A4BF5"/>
    <w:rsid w:val="009A5CD0"/>
    <w:rsid w:val="009A7ACC"/>
    <w:rsid w:val="009B0D60"/>
    <w:rsid w:val="009B1760"/>
    <w:rsid w:val="009C0FCF"/>
    <w:rsid w:val="009C11BD"/>
    <w:rsid w:val="009C5D58"/>
    <w:rsid w:val="009C7CD3"/>
    <w:rsid w:val="009D1D29"/>
    <w:rsid w:val="009D2487"/>
    <w:rsid w:val="009D4598"/>
    <w:rsid w:val="009D777A"/>
    <w:rsid w:val="009E0CD0"/>
    <w:rsid w:val="009E2D60"/>
    <w:rsid w:val="009E4867"/>
    <w:rsid w:val="009E6551"/>
    <w:rsid w:val="009E6CA4"/>
    <w:rsid w:val="009E7CD3"/>
    <w:rsid w:val="009F1B99"/>
    <w:rsid w:val="009F35EB"/>
    <w:rsid w:val="009F4CAD"/>
    <w:rsid w:val="009F4D66"/>
    <w:rsid w:val="009F5255"/>
    <w:rsid w:val="009F6956"/>
    <w:rsid w:val="00A0161A"/>
    <w:rsid w:val="00A02A85"/>
    <w:rsid w:val="00A02A8A"/>
    <w:rsid w:val="00A04014"/>
    <w:rsid w:val="00A040CB"/>
    <w:rsid w:val="00A1053F"/>
    <w:rsid w:val="00A1156F"/>
    <w:rsid w:val="00A12051"/>
    <w:rsid w:val="00A128B8"/>
    <w:rsid w:val="00A13CCE"/>
    <w:rsid w:val="00A17A8A"/>
    <w:rsid w:val="00A21976"/>
    <w:rsid w:val="00A21B2A"/>
    <w:rsid w:val="00A227DC"/>
    <w:rsid w:val="00A22F0C"/>
    <w:rsid w:val="00A23138"/>
    <w:rsid w:val="00A233FA"/>
    <w:rsid w:val="00A2483C"/>
    <w:rsid w:val="00A269BB"/>
    <w:rsid w:val="00A26A2E"/>
    <w:rsid w:val="00A303AD"/>
    <w:rsid w:val="00A31924"/>
    <w:rsid w:val="00A333FF"/>
    <w:rsid w:val="00A343ED"/>
    <w:rsid w:val="00A34D13"/>
    <w:rsid w:val="00A35CEC"/>
    <w:rsid w:val="00A36348"/>
    <w:rsid w:val="00A36E05"/>
    <w:rsid w:val="00A40BAD"/>
    <w:rsid w:val="00A418F1"/>
    <w:rsid w:val="00A42E5C"/>
    <w:rsid w:val="00A4556D"/>
    <w:rsid w:val="00A47370"/>
    <w:rsid w:val="00A476C6"/>
    <w:rsid w:val="00A47DE3"/>
    <w:rsid w:val="00A50D05"/>
    <w:rsid w:val="00A516FC"/>
    <w:rsid w:val="00A52E47"/>
    <w:rsid w:val="00A558BA"/>
    <w:rsid w:val="00A6108D"/>
    <w:rsid w:val="00A64C7E"/>
    <w:rsid w:val="00A66CA9"/>
    <w:rsid w:val="00A67F6A"/>
    <w:rsid w:val="00A70B01"/>
    <w:rsid w:val="00A72784"/>
    <w:rsid w:val="00A73903"/>
    <w:rsid w:val="00A7441B"/>
    <w:rsid w:val="00A7650E"/>
    <w:rsid w:val="00A80B17"/>
    <w:rsid w:val="00A82302"/>
    <w:rsid w:val="00A825D7"/>
    <w:rsid w:val="00A83272"/>
    <w:rsid w:val="00A834B9"/>
    <w:rsid w:val="00A83661"/>
    <w:rsid w:val="00A83E02"/>
    <w:rsid w:val="00A862CF"/>
    <w:rsid w:val="00A90CD4"/>
    <w:rsid w:val="00A92547"/>
    <w:rsid w:val="00A938BD"/>
    <w:rsid w:val="00A93C21"/>
    <w:rsid w:val="00A94858"/>
    <w:rsid w:val="00A94A40"/>
    <w:rsid w:val="00A9613E"/>
    <w:rsid w:val="00A971A9"/>
    <w:rsid w:val="00A97F9E"/>
    <w:rsid w:val="00AA0C26"/>
    <w:rsid w:val="00AA246B"/>
    <w:rsid w:val="00AA5038"/>
    <w:rsid w:val="00AB11AB"/>
    <w:rsid w:val="00AB1628"/>
    <w:rsid w:val="00AB23F8"/>
    <w:rsid w:val="00AB27BA"/>
    <w:rsid w:val="00AB4C14"/>
    <w:rsid w:val="00AB5716"/>
    <w:rsid w:val="00AB6A30"/>
    <w:rsid w:val="00AB7FF9"/>
    <w:rsid w:val="00AC0D83"/>
    <w:rsid w:val="00AC432A"/>
    <w:rsid w:val="00AC471A"/>
    <w:rsid w:val="00AC4C17"/>
    <w:rsid w:val="00AC7484"/>
    <w:rsid w:val="00AD0463"/>
    <w:rsid w:val="00AD5628"/>
    <w:rsid w:val="00AD6408"/>
    <w:rsid w:val="00AD691A"/>
    <w:rsid w:val="00AD6AD2"/>
    <w:rsid w:val="00AD6B11"/>
    <w:rsid w:val="00AD6C72"/>
    <w:rsid w:val="00AE0364"/>
    <w:rsid w:val="00AE2CDD"/>
    <w:rsid w:val="00AE2EAC"/>
    <w:rsid w:val="00AE3425"/>
    <w:rsid w:val="00AE5EB6"/>
    <w:rsid w:val="00AE6EDD"/>
    <w:rsid w:val="00AE7A5F"/>
    <w:rsid w:val="00AF02F1"/>
    <w:rsid w:val="00AF0579"/>
    <w:rsid w:val="00AF0A4B"/>
    <w:rsid w:val="00AF150B"/>
    <w:rsid w:val="00AF22F5"/>
    <w:rsid w:val="00AF4ACF"/>
    <w:rsid w:val="00AF5516"/>
    <w:rsid w:val="00AF605B"/>
    <w:rsid w:val="00AF6B11"/>
    <w:rsid w:val="00AF70E4"/>
    <w:rsid w:val="00B01C78"/>
    <w:rsid w:val="00B02BFD"/>
    <w:rsid w:val="00B03ACC"/>
    <w:rsid w:val="00B04361"/>
    <w:rsid w:val="00B04ECB"/>
    <w:rsid w:val="00B0549A"/>
    <w:rsid w:val="00B05B92"/>
    <w:rsid w:val="00B0702A"/>
    <w:rsid w:val="00B10B30"/>
    <w:rsid w:val="00B13657"/>
    <w:rsid w:val="00B14FF6"/>
    <w:rsid w:val="00B158A9"/>
    <w:rsid w:val="00B1663F"/>
    <w:rsid w:val="00B178A2"/>
    <w:rsid w:val="00B22136"/>
    <w:rsid w:val="00B266CB"/>
    <w:rsid w:val="00B31249"/>
    <w:rsid w:val="00B31EF2"/>
    <w:rsid w:val="00B325EA"/>
    <w:rsid w:val="00B36E04"/>
    <w:rsid w:val="00B4517E"/>
    <w:rsid w:val="00B4546C"/>
    <w:rsid w:val="00B52B72"/>
    <w:rsid w:val="00B5495A"/>
    <w:rsid w:val="00B563C8"/>
    <w:rsid w:val="00B60C34"/>
    <w:rsid w:val="00B61F90"/>
    <w:rsid w:val="00B661A1"/>
    <w:rsid w:val="00B67954"/>
    <w:rsid w:val="00B71380"/>
    <w:rsid w:val="00B71C8E"/>
    <w:rsid w:val="00B71F65"/>
    <w:rsid w:val="00B741BA"/>
    <w:rsid w:val="00B760C5"/>
    <w:rsid w:val="00B803D5"/>
    <w:rsid w:val="00B85070"/>
    <w:rsid w:val="00B863D5"/>
    <w:rsid w:val="00B86AED"/>
    <w:rsid w:val="00B907BC"/>
    <w:rsid w:val="00B910F9"/>
    <w:rsid w:val="00B914E5"/>
    <w:rsid w:val="00B91582"/>
    <w:rsid w:val="00B91A23"/>
    <w:rsid w:val="00B94B8D"/>
    <w:rsid w:val="00B94D21"/>
    <w:rsid w:val="00B968A7"/>
    <w:rsid w:val="00B97C4D"/>
    <w:rsid w:val="00BA04AB"/>
    <w:rsid w:val="00BA27BA"/>
    <w:rsid w:val="00BA3AB3"/>
    <w:rsid w:val="00BA6472"/>
    <w:rsid w:val="00BA66C8"/>
    <w:rsid w:val="00BA7CF2"/>
    <w:rsid w:val="00BB2591"/>
    <w:rsid w:val="00BB417B"/>
    <w:rsid w:val="00BB4D6D"/>
    <w:rsid w:val="00BB732A"/>
    <w:rsid w:val="00BC1103"/>
    <w:rsid w:val="00BC24E5"/>
    <w:rsid w:val="00BC417D"/>
    <w:rsid w:val="00BC4C7B"/>
    <w:rsid w:val="00BC6CB2"/>
    <w:rsid w:val="00BC6F0D"/>
    <w:rsid w:val="00BC760A"/>
    <w:rsid w:val="00BD20C7"/>
    <w:rsid w:val="00BD35DA"/>
    <w:rsid w:val="00BD4368"/>
    <w:rsid w:val="00BD7DEE"/>
    <w:rsid w:val="00BE3F97"/>
    <w:rsid w:val="00BE734D"/>
    <w:rsid w:val="00BF14FF"/>
    <w:rsid w:val="00BF28A0"/>
    <w:rsid w:val="00BF43E3"/>
    <w:rsid w:val="00BF5A9A"/>
    <w:rsid w:val="00BF6143"/>
    <w:rsid w:val="00BF7DF1"/>
    <w:rsid w:val="00C00D9E"/>
    <w:rsid w:val="00C040BA"/>
    <w:rsid w:val="00C05BD2"/>
    <w:rsid w:val="00C06D8D"/>
    <w:rsid w:val="00C12EED"/>
    <w:rsid w:val="00C1432D"/>
    <w:rsid w:val="00C14D4E"/>
    <w:rsid w:val="00C157CC"/>
    <w:rsid w:val="00C15CC9"/>
    <w:rsid w:val="00C17EDB"/>
    <w:rsid w:val="00C249BB"/>
    <w:rsid w:val="00C257C4"/>
    <w:rsid w:val="00C27FAE"/>
    <w:rsid w:val="00C3502D"/>
    <w:rsid w:val="00C35E55"/>
    <w:rsid w:val="00C3615B"/>
    <w:rsid w:val="00C41596"/>
    <w:rsid w:val="00C421C5"/>
    <w:rsid w:val="00C426D5"/>
    <w:rsid w:val="00C435FB"/>
    <w:rsid w:val="00C43A29"/>
    <w:rsid w:val="00C444CB"/>
    <w:rsid w:val="00C45BDC"/>
    <w:rsid w:val="00C460DF"/>
    <w:rsid w:val="00C46CCB"/>
    <w:rsid w:val="00C47B33"/>
    <w:rsid w:val="00C47CE5"/>
    <w:rsid w:val="00C51A74"/>
    <w:rsid w:val="00C51B06"/>
    <w:rsid w:val="00C5205C"/>
    <w:rsid w:val="00C54C7C"/>
    <w:rsid w:val="00C57A64"/>
    <w:rsid w:val="00C6282C"/>
    <w:rsid w:val="00C63183"/>
    <w:rsid w:val="00C63D2B"/>
    <w:rsid w:val="00C70502"/>
    <w:rsid w:val="00C73849"/>
    <w:rsid w:val="00C738E2"/>
    <w:rsid w:val="00C7480B"/>
    <w:rsid w:val="00C75FD2"/>
    <w:rsid w:val="00C81B21"/>
    <w:rsid w:val="00C83269"/>
    <w:rsid w:val="00C84CD5"/>
    <w:rsid w:val="00C85A69"/>
    <w:rsid w:val="00C864C4"/>
    <w:rsid w:val="00C868DC"/>
    <w:rsid w:val="00C86E6F"/>
    <w:rsid w:val="00C86FE0"/>
    <w:rsid w:val="00C913BE"/>
    <w:rsid w:val="00C947E2"/>
    <w:rsid w:val="00C9549A"/>
    <w:rsid w:val="00C955A9"/>
    <w:rsid w:val="00C96C8B"/>
    <w:rsid w:val="00CA0273"/>
    <w:rsid w:val="00CA02AF"/>
    <w:rsid w:val="00CA06F2"/>
    <w:rsid w:val="00CA0B29"/>
    <w:rsid w:val="00CA1C96"/>
    <w:rsid w:val="00CA439C"/>
    <w:rsid w:val="00CA4739"/>
    <w:rsid w:val="00CA6103"/>
    <w:rsid w:val="00CA66FA"/>
    <w:rsid w:val="00CA6D28"/>
    <w:rsid w:val="00CB0086"/>
    <w:rsid w:val="00CB0806"/>
    <w:rsid w:val="00CB33B6"/>
    <w:rsid w:val="00CC0B6E"/>
    <w:rsid w:val="00CC4827"/>
    <w:rsid w:val="00CC6DF5"/>
    <w:rsid w:val="00CD068E"/>
    <w:rsid w:val="00CD11E9"/>
    <w:rsid w:val="00CD12DD"/>
    <w:rsid w:val="00CD3D4E"/>
    <w:rsid w:val="00CD4497"/>
    <w:rsid w:val="00CD5AC2"/>
    <w:rsid w:val="00CD73FE"/>
    <w:rsid w:val="00CD76A8"/>
    <w:rsid w:val="00CE0A56"/>
    <w:rsid w:val="00CE166C"/>
    <w:rsid w:val="00CE1E1A"/>
    <w:rsid w:val="00CE4612"/>
    <w:rsid w:val="00CE515F"/>
    <w:rsid w:val="00CE74DB"/>
    <w:rsid w:val="00CF0091"/>
    <w:rsid w:val="00CF010A"/>
    <w:rsid w:val="00CF16A3"/>
    <w:rsid w:val="00CF38A5"/>
    <w:rsid w:val="00CF4215"/>
    <w:rsid w:val="00CF6979"/>
    <w:rsid w:val="00CF77B5"/>
    <w:rsid w:val="00D0112F"/>
    <w:rsid w:val="00D032F0"/>
    <w:rsid w:val="00D03723"/>
    <w:rsid w:val="00D03E29"/>
    <w:rsid w:val="00D05285"/>
    <w:rsid w:val="00D05CB6"/>
    <w:rsid w:val="00D07258"/>
    <w:rsid w:val="00D07764"/>
    <w:rsid w:val="00D07846"/>
    <w:rsid w:val="00D13169"/>
    <w:rsid w:val="00D14547"/>
    <w:rsid w:val="00D14843"/>
    <w:rsid w:val="00D15657"/>
    <w:rsid w:val="00D16E82"/>
    <w:rsid w:val="00D21492"/>
    <w:rsid w:val="00D21512"/>
    <w:rsid w:val="00D2211D"/>
    <w:rsid w:val="00D2320A"/>
    <w:rsid w:val="00D268DB"/>
    <w:rsid w:val="00D27467"/>
    <w:rsid w:val="00D2775F"/>
    <w:rsid w:val="00D3026A"/>
    <w:rsid w:val="00D30842"/>
    <w:rsid w:val="00D30E8B"/>
    <w:rsid w:val="00D332C1"/>
    <w:rsid w:val="00D343ED"/>
    <w:rsid w:val="00D3694E"/>
    <w:rsid w:val="00D433D6"/>
    <w:rsid w:val="00D43A27"/>
    <w:rsid w:val="00D4409B"/>
    <w:rsid w:val="00D44AE4"/>
    <w:rsid w:val="00D4524C"/>
    <w:rsid w:val="00D45D74"/>
    <w:rsid w:val="00D46072"/>
    <w:rsid w:val="00D468AD"/>
    <w:rsid w:val="00D475F6"/>
    <w:rsid w:val="00D47C90"/>
    <w:rsid w:val="00D50D5E"/>
    <w:rsid w:val="00D51CCB"/>
    <w:rsid w:val="00D53793"/>
    <w:rsid w:val="00D54006"/>
    <w:rsid w:val="00D540EB"/>
    <w:rsid w:val="00D6047F"/>
    <w:rsid w:val="00D62CB3"/>
    <w:rsid w:val="00D62DEC"/>
    <w:rsid w:val="00D71959"/>
    <w:rsid w:val="00D724E6"/>
    <w:rsid w:val="00D72D45"/>
    <w:rsid w:val="00D73CB5"/>
    <w:rsid w:val="00D837B6"/>
    <w:rsid w:val="00D86C15"/>
    <w:rsid w:val="00D9189F"/>
    <w:rsid w:val="00D92126"/>
    <w:rsid w:val="00DA1867"/>
    <w:rsid w:val="00DA1A84"/>
    <w:rsid w:val="00DA46C6"/>
    <w:rsid w:val="00DA6EBA"/>
    <w:rsid w:val="00DB21D8"/>
    <w:rsid w:val="00DB341E"/>
    <w:rsid w:val="00DB520F"/>
    <w:rsid w:val="00DB639B"/>
    <w:rsid w:val="00DB6A91"/>
    <w:rsid w:val="00DC036F"/>
    <w:rsid w:val="00DC0928"/>
    <w:rsid w:val="00DC0B3B"/>
    <w:rsid w:val="00DC0CAE"/>
    <w:rsid w:val="00DC1A7F"/>
    <w:rsid w:val="00DC2675"/>
    <w:rsid w:val="00DC5412"/>
    <w:rsid w:val="00DD0678"/>
    <w:rsid w:val="00DD1E9F"/>
    <w:rsid w:val="00DD251F"/>
    <w:rsid w:val="00DE0861"/>
    <w:rsid w:val="00DE0CC5"/>
    <w:rsid w:val="00DE50ED"/>
    <w:rsid w:val="00DE5784"/>
    <w:rsid w:val="00DE611C"/>
    <w:rsid w:val="00DF2224"/>
    <w:rsid w:val="00DF3C84"/>
    <w:rsid w:val="00DF3EB7"/>
    <w:rsid w:val="00DF63A7"/>
    <w:rsid w:val="00DF78C1"/>
    <w:rsid w:val="00DF7C2B"/>
    <w:rsid w:val="00E021AD"/>
    <w:rsid w:val="00E0671B"/>
    <w:rsid w:val="00E133AB"/>
    <w:rsid w:val="00E14888"/>
    <w:rsid w:val="00E174B3"/>
    <w:rsid w:val="00E25D9C"/>
    <w:rsid w:val="00E26256"/>
    <w:rsid w:val="00E33696"/>
    <w:rsid w:val="00E377A4"/>
    <w:rsid w:val="00E40DE6"/>
    <w:rsid w:val="00E4251E"/>
    <w:rsid w:val="00E429C5"/>
    <w:rsid w:val="00E44D2B"/>
    <w:rsid w:val="00E50A05"/>
    <w:rsid w:val="00E52A89"/>
    <w:rsid w:val="00E56920"/>
    <w:rsid w:val="00E60758"/>
    <w:rsid w:val="00E61F29"/>
    <w:rsid w:val="00E63020"/>
    <w:rsid w:val="00E63882"/>
    <w:rsid w:val="00E63A8B"/>
    <w:rsid w:val="00E63AFF"/>
    <w:rsid w:val="00E66D62"/>
    <w:rsid w:val="00E672AE"/>
    <w:rsid w:val="00E67575"/>
    <w:rsid w:val="00E711DE"/>
    <w:rsid w:val="00E71465"/>
    <w:rsid w:val="00E728F9"/>
    <w:rsid w:val="00E72B82"/>
    <w:rsid w:val="00E73353"/>
    <w:rsid w:val="00E7349A"/>
    <w:rsid w:val="00E749A6"/>
    <w:rsid w:val="00E75867"/>
    <w:rsid w:val="00E80DFB"/>
    <w:rsid w:val="00E84CBF"/>
    <w:rsid w:val="00E92AC3"/>
    <w:rsid w:val="00E9349F"/>
    <w:rsid w:val="00E93B71"/>
    <w:rsid w:val="00E9401C"/>
    <w:rsid w:val="00E95726"/>
    <w:rsid w:val="00E9760A"/>
    <w:rsid w:val="00E97E49"/>
    <w:rsid w:val="00EA05D3"/>
    <w:rsid w:val="00EA0AE7"/>
    <w:rsid w:val="00EA119B"/>
    <w:rsid w:val="00EA2134"/>
    <w:rsid w:val="00EA4D60"/>
    <w:rsid w:val="00EA4D82"/>
    <w:rsid w:val="00EB1226"/>
    <w:rsid w:val="00EB1CF4"/>
    <w:rsid w:val="00EB4088"/>
    <w:rsid w:val="00EB5EBB"/>
    <w:rsid w:val="00EB7D32"/>
    <w:rsid w:val="00EC0CEF"/>
    <w:rsid w:val="00EC1300"/>
    <w:rsid w:val="00EC1693"/>
    <w:rsid w:val="00EC357B"/>
    <w:rsid w:val="00EC3ECB"/>
    <w:rsid w:val="00EC4F96"/>
    <w:rsid w:val="00EC54FD"/>
    <w:rsid w:val="00EC5DE6"/>
    <w:rsid w:val="00EC6BB0"/>
    <w:rsid w:val="00ED0338"/>
    <w:rsid w:val="00ED148B"/>
    <w:rsid w:val="00ED3D97"/>
    <w:rsid w:val="00ED4C39"/>
    <w:rsid w:val="00ED7EE3"/>
    <w:rsid w:val="00EE224B"/>
    <w:rsid w:val="00EE3304"/>
    <w:rsid w:val="00EE53E7"/>
    <w:rsid w:val="00EE53F4"/>
    <w:rsid w:val="00EE58F5"/>
    <w:rsid w:val="00EE6935"/>
    <w:rsid w:val="00EF1237"/>
    <w:rsid w:val="00EF146B"/>
    <w:rsid w:val="00EF28E0"/>
    <w:rsid w:val="00EF3DB6"/>
    <w:rsid w:val="00F06DAE"/>
    <w:rsid w:val="00F103B2"/>
    <w:rsid w:val="00F11085"/>
    <w:rsid w:val="00F14682"/>
    <w:rsid w:val="00F14F97"/>
    <w:rsid w:val="00F14FBF"/>
    <w:rsid w:val="00F153B9"/>
    <w:rsid w:val="00F16416"/>
    <w:rsid w:val="00F16848"/>
    <w:rsid w:val="00F1726A"/>
    <w:rsid w:val="00F217FD"/>
    <w:rsid w:val="00F21DDE"/>
    <w:rsid w:val="00F21F6A"/>
    <w:rsid w:val="00F25E51"/>
    <w:rsid w:val="00F26BA9"/>
    <w:rsid w:val="00F32086"/>
    <w:rsid w:val="00F3212E"/>
    <w:rsid w:val="00F33A4A"/>
    <w:rsid w:val="00F35AB2"/>
    <w:rsid w:val="00F3762E"/>
    <w:rsid w:val="00F37E49"/>
    <w:rsid w:val="00F43A90"/>
    <w:rsid w:val="00F43C0B"/>
    <w:rsid w:val="00F43DBF"/>
    <w:rsid w:val="00F46030"/>
    <w:rsid w:val="00F5192F"/>
    <w:rsid w:val="00F52156"/>
    <w:rsid w:val="00F52FCC"/>
    <w:rsid w:val="00F54588"/>
    <w:rsid w:val="00F548D6"/>
    <w:rsid w:val="00F56C12"/>
    <w:rsid w:val="00F57C1A"/>
    <w:rsid w:val="00F60029"/>
    <w:rsid w:val="00F62DD1"/>
    <w:rsid w:val="00F63033"/>
    <w:rsid w:val="00F64520"/>
    <w:rsid w:val="00F6473D"/>
    <w:rsid w:val="00F66D0E"/>
    <w:rsid w:val="00F679C1"/>
    <w:rsid w:val="00F7087D"/>
    <w:rsid w:val="00F7238D"/>
    <w:rsid w:val="00F73FC7"/>
    <w:rsid w:val="00F743A5"/>
    <w:rsid w:val="00F743ED"/>
    <w:rsid w:val="00F750F1"/>
    <w:rsid w:val="00F7665C"/>
    <w:rsid w:val="00F77BB7"/>
    <w:rsid w:val="00F803FF"/>
    <w:rsid w:val="00F80EC7"/>
    <w:rsid w:val="00F834A7"/>
    <w:rsid w:val="00F83AF2"/>
    <w:rsid w:val="00F85451"/>
    <w:rsid w:val="00F86A95"/>
    <w:rsid w:val="00F86F80"/>
    <w:rsid w:val="00F87934"/>
    <w:rsid w:val="00F90212"/>
    <w:rsid w:val="00F91180"/>
    <w:rsid w:val="00F93FB3"/>
    <w:rsid w:val="00F9445A"/>
    <w:rsid w:val="00F960C8"/>
    <w:rsid w:val="00F963B8"/>
    <w:rsid w:val="00F97CFC"/>
    <w:rsid w:val="00FA0990"/>
    <w:rsid w:val="00FA0C64"/>
    <w:rsid w:val="00FA323F"/>
    <w:rsid w:val="00FA3830"/>
    <w:rsid w:val="00FA41C7"/>
    <w:rsid w:val="00FA5E8E"/>
    <w:rsid w:val="00FA7E7B"/>
    <w:rsid w:val="00FB0150"/>
    <w:rsid w:val="00FB4716"/>
    <w:rsid w:val="00FB685F"/>
    <w:rsid w:val="00FB7C9A"/>
    <w:rsid w:val="00FC4F19"/>
    <w:rsid w:val="00FC62EF"/>
    <w:rsid w:val="00FD1D07"/>
    <w:rsid w:val="00FD280F"/>
    <w:rsid w:val="00FD78A4"/>
    <w:rsid w:val="00FE30D8"/>
    <w:rsid w:val="00FE4896"/>
    <w:rsid w:val="00FE6D88"/>
    <w:rsid w:val="00FF0B23"/>
    <w:rsid w:val="00FF22BC"/>
    <w:rsid w:val="00FF2D2E"/>
    <w:rsid w:val="00FF5E5E"/>
    <w:rsid w:val="00FF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rsid w:val="00AC0D83"/>
    <w:pPr>
      <w:widowControl w:val="0"/>
      <w:spacing w:line="440" w:lineRule="exact"/>
      <w:ind w:firstLineChars="200" w:firstLine="200"/>
      <w:jc w:val="both"/>
    </w:pPr>
    <w:rPr>
      <w:rFonts w:eastAsia="標楷體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0D83"/>
    <w:pPr>
      <w:keepNext/>
      <w:spacing w:before="120"/>
      <w:ind w:firstLineChars="0" w:firstLine="0"/>
      <w:outlineLvl w:val="0"/>
    </w:pPr>
    <w:rPr>
      <w:rFonts w:ascii="Cambria" w:hAnsi="Cambria" w:cs="Cambria"/>
      <w:b/>
      <w:bCs/>
      <w:kern w:val="52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617E7F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1180"/>
    <w:pPr>
      <w:keepNext/>
      <w:ind w:left="400" w:hangingChars="400" w:hanging="400"/>
      <w:outlineLvl w:val="2"/>
    </w:pPr>
    <w:rPr>
      <w:rFonts w:ascii="Cambria" w:eastAsia="新細明體" w:hAnsi="Cambria" w:cs="Cambria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7E7F"/>
    <w:pPr>
      <w:keepNext/>
      <w:spacing w:line="720" w:lineRule="auto"/>
      <w:outlineLvl w:val="3"/>
    </w:pPr>
    <w:rPr>
      <w:rFonts w:ascii="Arial" w:eastAsia="新細明體" w:hAnsi="Arial" w:cs="Arial"/>
      <w:sz w:val="36"/>
      <w:szCs w:val="36"/>
    </w:rPr>
  </w:style>
  <w:style w:type="paragraph" w:styleId="Heading5">
    <w:name w:val="heading 5"/>
    <w:basedOn w:val="Normal"/>
    <w:link w:val="Heading5Char"/>
    <w:uiPriority w:val="99"/>
    <w:qFormat/>
    <w:rsid w:val="00F91180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C0D83"/>
    <w:rPr>
      <w:rFonts w:ascii="Cambria" w:eastAsia="標楷體" w:hAnsi="Cambria" w:cs="Cambria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rsid w:val="00617E7F"/>
    <w:rPr>
      <w:rFonts w:ascii="Arial Unicode MS" w:eastAsia="Arial Unicode MS" w:hAnsi="Arial Unicode MS" w:cs="Arial Unicode MS"/>
      <w:b/>
      <w:bCs/>
      <w:sz w:val="36"/>
      <w:szCs w:val="36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9"/>
    <w:rsid w:val="00F91180"/>
    <w:rPr>
      <w:rFonts w:ascii="Cambria" w:eastAsia="新細明體" w:hAnsi="Cambria" w:cs="Cambria"/>
      <w:b/>
      <w:bCs/>
      <w:kern w:val="2"/>
      <w:sz w:val="36"/>
      <w:szCs w:val="36"/>
      <w:lang w:val="en-US" w:eastAsia="zh-TW"/>
    </w:rPr>
  </w:style>
  <w:style w:type="character" w:customStyle="1" w:styleId="Heading4Char">
    <w:name w:val="Heading 4 Char"/>
    <w:basedOn w:val="DefaultParagraphFont"/>
    <w:link w:val="Heading4"/>
    <w:uiPriority w:val="99"/>
    <w:rsid w:val="00617E7F"/>
    <w:rPr>
      <w:rFonts w:ascii="Arial" w:eastAsia="新細明體" w:hAnsi="Arial" w:cs="Arial"/>
      <w:kern w:val="2"/>
      <w:sz w:val="36"/>
      <w:szCs w:val="36"/>
      <w:lang w:val="en-US"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D5911"/>
    <w:rPr>
      <w:rFonts w:ascii="Cambria" w:eastAsia="新細明體" w:hAnsi="Cambria" w:cs="Cambria"/>
      <w:b/>
      <w:bCs/>
      <w:sz w:val="36"/>
      <w:szCs w:val="36"/>
    </w:rPr>
  </w:style>
  <w:style w:type="table" w:styleId="TableGrid">
    <w:name w:val="Table Grid"/>
    <w:basedOn w:val="TableNormal"/>
    <w:uiPriority w:val="99"/>
    <w:rsid w:val="00617E7F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17E7F"/>
    <w:rPr>
      <w:rFonts w:ascii="Arial" w:eastAsia="新細明體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7E7F"/>
    <w:rPr>
      <w:rFonts w:ascii="Arial" w:eastAsia="新細明體" w:hAnsi="Arial" w:cs="Arial"/>
      <w:kern w:val="2"/>
      <w:sz w:val="18"/>
      <w:szCs w:val="18"/>
      <w:lang w:val="en-US" w:eastAsia="zh-TW"/>
    </w:rPr>
  </w:style>
  <w:style w:type="character" w:styleId="Hyperlink">
    <w:name w:val="Hyperlink"/>
    <w:basedOn w:val="DefaultParagraphFont"/>
    <w:uiPriority w:val="99"/>
    <w:rsid w:val="00617E7F"/>
    <w:rPr>
      <w:color w:val="0000FF"/>
      <w:u w:val="single"/>
    </w:rPr>
  </w:style>
  <w:style w:type="character" w:customStyle="1" w:styleId="style64">
    <w:name w:val="style64"/>
    <w:basedOn w:val="DefaultParagraphFont"/>
    <w:uiPriority w:val="99"/>
    <w:rsid w:val="00617E7F"/>
  </w:style>
  <w:style w:type="paragraph" w:styleId="BodyTextIndent">
    <w:name w:val="Body Text Indent"/>
    <w:basedOn w:val="Normal"/>
    <w:link w:val="BodyTextIndentChar"/>
    <w:uiPriority w:val="99"/>
    <w:rsid w:val="00617E7F"/>
    <w:pPr>
      <w:adjustRightInd w:val="0"/>
      <w:snapToGrid w:val="0"/>
      <w:ind w:firstLine="480"/>
    </w:pPr>
    <w:rPr>
      <w:rFonts w:eastAsia="新細明體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7E7F"/>
    <w:rPr>
      <w:rFonts w:eastAsia="新細明體"/>
      <w:kern w:val="2"/>
      <w:sz w:val="24"/>
      <w:szCs w:val="24"/>
      <w:lang w:val="en-US" w:eastAsia="zh-TW"/>
    </w:rPr>
  </w:style>
  <w:style w:type="paragraph" w:styleId="BodyTextIndent3">
    <w:name w:val="Body Text Indent 3"/>
    <w:basedOn w:val="Normal"/>
    <w:link w:val="BodyTextIndent3Char"/>
    <w:uiPriority w:val="99"/>
    <w:rsid w:val="00617E7F"/>
    <w:pPr>
      <w:autoSpaceDE w:val="0"/>
      <w:autoSpaceDN w:val="0"/>
      <w:adjustRightInd w:val="0"/>
      <w:ind w:firstLine="480"/>
    </w:pPr>
    <w:rPr>
      <w:rFonts w:eastAsia="新細明體"/>
      <w:kern w:val="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17E7F"/>
    <w:rPr>
      <w:rFonts w:eastAsia="新細明體"/>
      <w:sz w:val="24"/>
      <w:szCs w:val="24"/>
      <w:lang w:val="en-US" w:eastAsia="zh-TW"/>
    </w:rPr>
  </w:style>
  <w:style w:type="paragraph" w:styleId="BodyText">
    <w:name w:val="Body Text"/>
    <w:basedOn w:val="Normal"/>
    <w:link w:val="BodyTextChar"/>
    <w:uiPriority w:val="99"/>
    <w:rsid w:val="00617E7F"/>
    <w:pPr>
      <w:tabs>
        <w:tab w:val="left" w:pos="8280"/>
      </w:tabs>
      <w:ind w:right="26"/>
      <w:jc w:val="center"/>
    </w:pPr>
    <w:rPr>
      <w:rFonts w:eastAsia="新細明體"/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99"/>
    <w:rsid w:val="00617E7F"/>
    <w:rPr>
      <w:rFonts w:eastAsia="新細明體"/>
      <w:b/>
      <w:bCs/>
      <w:kern w:val="2"/>
      <w:sz w:val="24"/>
      <w:szCs w:val="24"/>
      <w:lang w:val="en-US" w:eastAsia="zh-TW"/>
    </w:rPr>
  </w:style>
  <w:style w:type="paragraph" w:customStyle="1" w:styleId="font5">
    <w:name w:val="font5"/>
    <w:basedOn w:val="Normal"/>
    <w:uiPriority w:val="99"/>
    <w:rsid w:val="00617E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Normal"/>
    <w:uiPriority w:val="99"/>
    <w:rsid w:val="00617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Normal"/>
    <w:uiPriority w:val="99"/>
    <w:rsid w:val="00617E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26">
    <w:name w:val="xl26"/>
    <w:basedOn w:val="Normal"/>
    <w:uiPriority w:val="99"/>
    <w:rsid w:val="00617E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Normal"/>
    <w:uiPriority w:val="99"/>
    <w:rsid w:val="00617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rsid w:val="00617E7F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17E7F"/>
    <w:rPr>
      <w:rFonts w:eastAsia="新細明體"/>
      <w:kern w:val="2"/>
      <w:lang w:val="en-US" w:eastAsia="zh-TW"/>
    </w:rPr>
  </w:style>
  <w:style w:type="paragraph" w:styleId="Footer">
    <w:name w:val="footer"/>
    <w:basedOn w:val="Normal"/>
    <w:link w:val="FooterChar"/>
    <w:uiPriority w:val="99"/>
    <w:rsid w:val="00617E7F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17E7F"/>
    <w:rPr>
      <w:rFonts w:eastAsia="新細明體"/>
      <w:kern w:val="2"/>
      <w:lang w:val="en-US" w:eastAsia="zh-TW"/>
    </w:rPr>
  </w:style>
  <w:style w:type="character" w:customStyle="1" w:styleId="a0">
    <w:name w:val="字元 字元"/>
    <w:uiPriority w:val="99"/>
    <w:rsid w:val="00617E7F"/>
    <w:rPr>
      <w:rFonts w:eastAsia="新細明體"/>
      <w:kern w:val="2"/>
      <w:lang w:val="en-US" w:eastAsia="zh-TW"/>
    </w:rPr>
  </w:style>
  <w:style w:type="paragraph" w:styleId="BodyText2">
    <w:name w:val="Body Text 2"/>
    <w:basedOn w:val="Normal"/>
    <w:link w:val="BodyText2Char"/>
    <w:uiPriority w:val="99"/>
    <w:rsid w:val="00617E7F"/>
    <w:pPr>
      <w:spacing w:line="420" w:lineRule="exact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617E7F"/>
    <w:rPr>
      <w:rFonts w:eastAsia="標楷體"/>
      <w:color w:val="000000"/>
      <w:kern w:val="2"/>
      <w:sz w:val="24"/>
      <w:szCs w:val="24"/>
      <w:lang w:val="en-US" w:eastAsia="zh-TW"/>
    </w:rPr>
  </w:style>
  <w:style w:type="character" w:styleId="PageNumber">
    <w:name w:val="page number"/>
    <w:basedOn w:val="DefaultParagraphFont"/>
    <w:uiPriority w:val="99"/>
    <w:rsid w:val="00617E7F"/>
  </w:style>
  <w:style w:type="character" w:styleId="Strong">
    <w:name w:val="Strong"/>
    <w:basedOn w:val="DefaultParagraphFont"/>
    <w:uiPriority w:val="99"/>
    <w:qFormat/>
    <w:rsid w:val="00617E7F"/>
    <w:rPr>
      <w:b/>
      <w:bCs/>
    </w:rPr>
  </w:style>
  <w:style w:type="paragraph" w:styleId="ListParagraph">
    <w:name w:val="List Paragraph"/>
    <w:basedOn w:val="Normal"/>
    <w:uiPriority w:val="99"/>
    <w:qFormat/>
    <w:rsid w:val="00617E7F"/>
    <w:pPr>
      <w:ind w:leftChars="200" w:left="480"/>
    </w:pPr>
    <w:rPr>
      <w:rFonts w:ascii="Calibri" w:hAnsi="Calibri" w:cs="Calibri"/>
    </w:rPr>
  </w:style>
  <w:style w:type="character" w:customStyle="1" w:styleId="style31">
    <w:name w:val="style31"/>
    <w:uiPriority w:val="99"/>
    <w:rsid w:val="00617E7F"/>
    <w:rPr>
      <w:sz w:val="36"/>
      <w:szCs w:val="36"/>
    </w:rPr>
  </w:style>
  <w:style w:type="paragraph" w:styleId="CommentText">
    <w:name w:val="annotation text"/>
    <w:basedOn w:val="Normal"/>
    <w:link w:val="CommentTextChar"/>
    <w:uiPriority w:val="99"/>
    <w:semiHidden/>
    <w:rsid w:val="00617E7F"/>
    <w:rPr>
      <w:rFonts w:eastAsia="新細明體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7E7F"/>
    <w:rPr>
      <w:rFonts w:eastAsia="新細明體"/>
      <w:kern w:val="2"/>
      <w:sz w:val="24"/>
      <w:szCs w:val="24"/>
      <w:lang w:val="en-US" w:eastAsia="zh-TW"/>
    </w:rPr>
  </w:style>
  <w:style w:type="character" w:customStyle="1" w:styleId="style11">
    <w:name w:val="style11"/>
    <w:uiPriority w:val="99"/>
    <w:rsid w:val="00617E7F"/>
    <w:rPr>
      <w:color w:val="9966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17E7F"/>
    <w:pPr>
      <w:spacing w:after="120" w:line="480" w:lineRule="auto"/>
      <w:ind w:leftChars="200" w:left="480"/>
    </w:pPr>
    <w:rPr>
      <w:rFonts w:eastAsia="新細明體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17E7F"/>
    <w:rPr>
      <w:rFonts w:eastAsia="新細明體"/>
      <w:kern w:val="2"/>
      <w:sz w:val="24"/>
      <w:szCs w:val="24"/>
      <w:lang w:val="en-US" w:eastAsia="zh-TW"/>
    </w:rPr>
  </w:style>
  <w:style w:type="paragraph" w:customStyle="1" w:styleId="fontdefault">
    <w:name w:val="fontdefault"/>
    <w:basedOn w:val="Normal"/>
    <w:uiPriority w:val="99"/>
    <w:rsid w:val="00617E7F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styleId="NormalWeb">
    <w:name w:val="Normal (Web)"/>
    <w:basedOn w:val="Normal"/>
    <w:uiPriority w:val="99"/>
    <w:rsid w:val="00617E7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FollowedHyperlink">
    <w:name w:val="FollowedHyperlink"/>
    <w:basedOn w:val="DefaultParagraphFont"/>
    <w:uiPriority w:val="99"/>
    <w:rsid w:val="00617E7F"/>
    <w:rPr>
      <w:color w:val="800080"/>
      <w:u w:val="single"/>
    </w:rPr>
  </w:style>
  <w:style w:type="paragraph" w:styleId="Date">
    <w:name w:val="Date"/>
    <w:basedOn w:val="Normal"/>
    <w:next w:val="Normal"/>
    <w:link w:val="DateChar"/>
    <w:uiPriority w:val="99"/>
    <w:rsid w:val="00617E7F"/>
    <w:pPr>
      <w:jc w:val="right"/>
    </w:pPr>
    <w:rPr>
      <w:rFonts w:eastAsia="新細明體"/>
    </w:rPr>
  </w:style>
  <w:style w:type="character" w:customStyle="1" w:styleId="DateChar">
    <w:name w:val="Date Char"/>
    <w:basedOn w:val="DefaultParagraphFont"/>
    <w:link w:val="Date"/>
    <w:uiPriority w:val="99"/>
    <w:rsid w:val="00617E7F"/>
    <w:rPr>
      <w:rFonts w:eastAsia="新細明體"/>
      <w:kern w:val="2"/>
      <w:sz w:val="24"/>
      <w:szCs w:val="24"/>
      <w:lang w:val="en-US" w:eastAsia="zh-TW"/>
    </w:rPr>
  </w:style>
  <w:style w:type="character" w:customStyle="1" w:styleId="email">
    <w:name w:val="email"/>
    <w:uiPriority w:val="99"/>
    <w:rsid w:val="00617E7F"/>
  </w:style>
  <w:style w:type="character" w:customStyle="1" w:styleId="style731">
    <w:name w:val="style731"/>
    <w:uiPriority w:val="99"/>
    <w:rsid w:val="00617E7F"/>
    <w:rPr>
      <w:color w:val="333366"/>
      <w:sz w:val="22"/>
      <w:szCs w:val="22"/>
    </w:rPr>
  </w:style>
  <w:style w:type="character" w:customStyle="1" w:styleId="apple-style-span">
    <w:name w:val="apple-style-span"/>
    <w:uiPriority w:val="99"/>
    <w:rsid w:val="00617E7F"/>
  </w:style>
  <w:style w:type="character" w:styleId="Emphasis">
    <w:name w:val="Emphasis"/>
    <w:basedOn w:val="DefaultParagraphFont"/>
    <w:uiPriority w:val="99"/>
    <w:qFormat/>
    <w:rsid w:val="00617E7F"/>
    <w:rPr>
      <w:color w:val="CC0033"/>
    </w:rPr>
  </w:style>
  <w:style w:type="paragraph" w:customStyle="1" w:styleId="1">
    <w:name w:val="清單段落1"/>
    <w:basedOn w:val="Normal"/>
    <w:uiPriority w:val="99"/>
    <w:rsid w:val="00617E7F"/>
    <w:pPr>
      <w:ind w:leftChars="200" w:left="480"/>
    </w:pPr>
  </w:style>
  <w:style w:type="paragraph" w:customStyle="1" w:styleId="11">
    <w:name w:val="清單段落11"/>
    <w:basedOn w:val="Normal"/>
    <w:uiPriority w:val="99"/>
    <w:rsid w:val="00617E7F"/>
    <w:pPr>
      <w:ind w:leftChars="200" w:left="480"/>
    </w:pPr>
  </w:style>
  <w:style w:type="paragraph" w:customStyle="1" w:styleId="a1">
    <w:name w:val="圖次"/>
    <w:basedOn w:val="Normal"/>
    <w:link w:val="a2"/>
    <w:uiPriority w:val="99"/>
    <w:rsid w:val="00617E7F"/>
    <w:pPr>
      <w:jc w:val="center"/>
    </w:pPr>
    <w:rPr>
      <w:rFonts w:ascii="標楷體" w:hAnsi="標楷體" w:cs="標楷體"/>
    </w:rPr>
  </w:style>
  <w:style w:type="character" w:customStyle="1" w:styleId="a2">
    <w:name w:val="圖次 字元"/>
    <w:link w:val="a1"/>
    <w:uiPriority w:val="99"/>
    <w:rsid w:val="00617E7F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paragraph" w:customStyle="1" w:styleId="10">
    <w:name w:val="樣式1"/>
    <w:autoRedefine/>
    <w:uiPriority w:val="99"/>
    <w:rsid w:val="00617E7F"/>
    <w:pPr>
      <w:snapToGrid w:val="0"/>
      <w:spacing w:line="360" w:lineRule="auto"/>
    </w:pPr>
    <w:rPr>
      <w:rFonts w:eastAsia="標楷體"/>
      <w:sz w:val="28"/>
      <w:szCs w:val="28"/>
    </w:rPr>
  </w:style>
  <w:style w:type="character" w:customStyle="1" w:styleId="PlainTextChar">
    <w:name w:val="Plain Text Char"/>
    <w:uiPriority w:val="99"/>
    <w:rsid w:val="00617E7F"/>
    <w:rPr>
      <w:rFonts w:ascii="細明體" w:eastAsia="細明體" w:hAnsi="Courier New" w:cs="細明體"/>
    </w:rPr>
  </w:style>
  <w:style w:type="paragraph" w:styleId="PlainText">
    <w:name w:val="Plain Text"/>
    <w:basedOn w:val="Normal"/>
    <w:link w:val="PlainTextChar1"/>
    <w:uiPriority w:val="99"/>
    <w:rsid w:val="00617E7F"/>
    <w:rPr>
      <w:rFonts w:ascii="細明體" w:eastAsia="細明體" w:hAnsi="Courier New" w:cs="細明體"/>
      <w:kern w:val="0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rsid w:val="00617E7F"/>
    <w:rPr>
      <w:rFonts w:ascii="細明體" w:eastAsia="細明體" w:hAnsi="Courier New" w:cs="細明體"/>
      <w:lang w:val="en-US" w:eastAsia="zh-TW"/>
    </w:rPr>
  </w:style>
  <w:style w:type="paragraph" w:styleId="TableofFigures">
    <w:name w:val="table of figures"/>
    <w:basedOn w:val="Normal"/>
    <w:next w:val="a3"/>
    <w:uiPriority w:val="99"/>
    <w:semiHidden/>
    <w:rsid w:val="00617E7F"/>
    <w:pPr>
      <w:numPr>
        <w:numId w:val="1"/>
      </w:numPr>
      <w:ind w:left="480" w:hanging="480"/>
    </w:pPr>
    <w:rPr>
      <w:rFonts w:ascii="Calibri" w:hAnsi="Calibri" w:cs="Calibri"/>
      <w:smallCaps/>
    </w:rPr>
  </w:style>
  <w:style w:type="paragraph" w:customStyle="1" w:styleId="a3">
    <w:name w:val="圖目錄"/>
    <w:basedOn w:val="Normal"/>
    <w:uiPriority w:val="99"/>
    <w:rsid w:val="00617E7F"/>
    <w:pPr>
      <w:jc w:val="center"/>
    </w:pPr>
    <w:rPr>
      <w:rFonts w:ascii="標楷體" w:hAnsi="標楷體" w:cs="標楷體"/>
    </w:rPr>
  </w:style>
  <w:style w:type="paragraph" w:customStyle="1" w:styleId="a">
    <w:name w:val="章"/>
    <w:basedOn w:val="Normal"/>
    <w:uiPriority w:val="99"/>
    <w:rsid w:val="00617E7F"/>
    <w:pPr>
      <w:numPr>
        <w:numId w:val="2"/>
      </w:numPr>
      <w:tabs>
        <w:tab w:val="center" w:pos="1110"/>
      </w:tabs>
      <w:snapToGrid w:val="0"/>
      <w:spacing w:line="360" w:lineRule="auto"/>
      <w:jc w:val="center"/>
    </w:pPr>
    <w:rPr>
      <w:b/>
      <w:bCs/>
      <w:sz w:val="36"/>
      <w:szCs w:val="36"/>
    </w:rPr>
  </w:style>
  <w:style w:type="paragraph" w:customStyle="1" w:styleId="000">
    <w:name w:val="000.大標"/>
    <w:uiPriority w:val="99"/>
    <w:rsid w:val="00617E7F"/>
    <w:pPr>
      <w:snapToGrid w:val="0"/>
      <w:spacing w:line="640" w:lineRule="exact"/>
      <w:jc w:val="center"/>
    </w:pPr>
    <w:rPr>
      <w:rFonts w:eastAsia="華康粗明體"/>
      <w:kern w:val="0"/>
      <w:sz w:val="48"/>
      <w:szCs w:val="48"/>
    </w:rPr>
  </w:style>
  <w:style w:type="paragraph" w:customStyle="1" w:styleId="a4">
    <w:name w:val="表次"/>
    <w:basedOn w:val="Normal"/>
    <w:link w:val="a5"/>
    <w:uiPriority w:val="99"/>
    <w:rsid w:val="00617E7F"/>
    <w:rPr>
      <w:rFonts w:ascii="標楷體" w:hAnsi="標楷體" w:cs="標楷體"/>
    </w:rPr>
  </w:style>
  <w:style w:type="character" w:customStyle="1" w:styleId="a5">
    <w:name w:val="表次 字元"/>
    <w:link w:val="a4"/>
    <w:uiPriority w:val="99"/>
    <w:rsid w:val="00617E7F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character" w:customStyle="1" w:styleId="HTMLPreformattedChar">
    <w:name w:val="HTML Preformatted Char"/>
    <w:uiPriority w:val="99"/>
    <w:rsid w:val="00617E7F"/>
    <w:rPr>
      <w:rFonts w:ascii="細明體" w:eastAsia="細明體" w:hAnsi="Courier New" w:cs="細明體"/>
    </w:rPr>
  </w:style>
  <w:style w:type="paragraph" w:styleId="HTMLPreformatted">
    <w:name w:val="HTML Preformatted"/>
    <w:basedOn w:val="Normal"/>
    <w:link w:val="HTMLPreformattedChar1"/>
    <w:uiPriority w:val="99"/>
    <w:rsid w:val="00617E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617E7F"/>
    <w:rPr>
      <w:rFonts w:ascii="細明體" w:eastAsia="細明體" w:hAnsi="Courier New" w:cs="細明體"/>
      <w:lang w:val="en-US" w:eastAsia="zh-TW"/>
    </w:rPr>
  </w:style>
  <w:style w:type="paragraph" w:customStyle="1" w:styleId="a6">
    <w:name w:val="壹"/>
    <w:basedOn w:val="Normal"/>
    <w:uiPriority w:val="99"/>
    <w:rsid w:val="00617E7F"/>
    <w:pPr>
      <w:snapToGrid w:val="0"/>
      <w:spacing w:line="360" w:lineRule="auto"/>
    </w:pPr>
    <w:rPr>
      <w:sz w:val="28"/>
      <w:szCs w:val="28"/>
    </w:rPr>
  </w:style>
  <w:style w:type="paragraph" w:customStyle="1" w:styleId="Default">
    <w:name w:val="Default"/>
    <w:uiPriority w:val="99"/>
    <w:rsid w:val="00617E7F"/>
    <w:pPr>
      <w:widowControl w:val="0"/>
      <w:autoSpaceDE w:val="0"/>
      <w:autoSpaceDN w:val="0"/>
      <w:adjustRightInd w:val="0"/>
    </w:pPr>
    <w:rPr>
      <w:rFonts w:ascii="DFPLiKingHei-XB" w:eastAsia="DFPLiKingHei-XB" w:hAnsi="Calibri" w:cs="DFPLiKingHei-XB"/>
      <w:color w:val="000000"/>
      <w:kern w:val="0"/>
      <w:szCs w:val="24"/>
    </w:rPr>
  </w:style>
  <w:style w:type="paragraph" w:customStyle="1" w:styleId="Pa3">
    <w:name w:val="Pa3"/>
    <w:basedOn w:val="Default"/>
    <w:next w:val="Default"/>
    <w:uiPriority w:val="99"/>
    <w:rsid w:val="00617E7F"/>
    <w:pPr>
      <w:spacing w:line="280" w:lineRule="atLeast"/>
    </w:pPr>
    <w:rPr>
      <w:color w:val="auto"/>
    </w:rPr>
  </w:style>
  <w:style w:type="character" w:customStyle="1" w:styleId="A40">
    <w:name w:val="A4"/>
    <w:uiPriority w:val="99"/>
    <w:rsid w:val="00617E7F"/>
    <w:rPr>
      <w:rFonts w:ascii="DFMingLight-B5" w:eastAsia="DFMingLight-B5" w:cs="DFMingLight-B5"/>
      <w:color w:val="000000"/>
      <w:sz w:val="19"/>
      <w:szCs w:val="19"/>
    </w:rPr>
  </w:style>
  <w:style w:type="paragraph" w:customStyle="1" w:styleId="Pa4">
    <w:name w:val="Pa4"/>
    <w:basedOn w:val="Default"/>
    <w:next w:val="Default"/>
    <w:uiPriority w:val="99"/>
    <w:rsid w:val="00617E7F"/>
    <w:pPr>
      <w:spacing w:line="260" w:lineRule="atLeast"/>
    </w:pPr>
    <w:rPr>
      <w:color w:val="auto"/>
    </w:rPr>
  </w:style>
  <w:style w:type="paragraph" w:customStyle="1" w:styleId="00">
    <w:name w:val="00內文 字元"/>
    <w:basedOn w:val="Normal"/>
    <w:link w:val="001"/>
    <w:uiPriority w:val="99"/>
    <w:rsid w:val="00617E7F"/>
    <w:pPr>
      <w:spacing w:line="360" w:lineRule="auto"/>
    </w:pPr>
    <w:rPr>
      <w:rFonts w:ascii="新細明體" w:hAnsi="新細明體" w:cs="新細明體"/>
      <w:sz w:val="26"/>
      <w:szCs w:val="26"/>
    </w:rPr>
  </w:style>
  <w:style w:type="character" w:customStyle="1" w:styleId="001">
    <w:name w:val="00內文 字元 字元"/>
    <w:link w:val="00"/>
    <w:uiPriority w:val="99"/>
    <w:rsid w:val="00617E7F"/>
    <w:rPr>
      <w:rFonts w:ascii="新細明體" w:eastAsia="標楷體" w:hAnsi="新細明體" w:cs="新細明體"/>
      <w:kern w:val="2"/>
      <w:sz w:val="26"/>
      <w:szCs w:val="26"/>
      <w:lang w:val="en-US" w:eastAsia="zh-TW"/>
    </w:rPr>
  </w:style>
  <w:style w:type="paragraph" w:customStyle="1" w:styleId="002">
    <w:name w:val="00〈一〉"/>
    <w:basedOn w:val="Normal"/>
    <w:link w:val="003"/>
    <w:uiPriority w:val="99"/>
    <w:rsid w:val="00617E7F"/>
    <w:pPr>
      <w:spacing w:line="360" w:lineRule="auto"/>
      <w:ind w:leftChars="152" w:left="352" w:hangingChars="200" w:hanging="200"/>
      <w:outlineLvl w:val="4"/>
    </w:pPr>
    <w:rPr>
      <w:sz w:val="26"/>
      <w:szCs w:val="26"/>
    </w:rPr>
  </w:style>
  <w:style w:type="character" w:customStyle="1" w:styleId="003">
    <w:name w:val="00〈一〉 字元"/>
    <w:link w:val="002"/>
    <w:uiPriority w:val="99"/>
    <w:rsid w:val="00617E7F"/>
    <w:rPr>
      <w:rFonts w:eastAsia="標楷體"/>
      <w:kern w:val="2"/>
      <w:sz w:val="26"/>
      <w:szCs w:val="26"/>
      <w:lang w:val="en-US" w:eastAsia="zh-TW"/>
    </w:rPr>
  </w:style>
  <w:style w:type="paragraph" w:customStyle="1" w:styleId="004">
    <w:name w:val="00表單"/>
    <w:basedOn w:val="Normal"/>
    <w:next w:val="Normal"/>
    <w:uiPriority w:val="99"/>
    <w:rsid w:val="00617E7F"/>
    <w:pPr>
      <w:spacing w:line="240" w:lineRule="atLeast"/>
    </w:pPr>
    <w:rPr>
      <w:color w:val="000000"/>
      <w:spacing w:val="-4"/>
      <w:kern w:val="0"/>
      <w:sz w:val="26"/>
      <w:szCs w:val="26"/>
    </w:rPr>
  </w:style>
  <w:style w:type="paragraph" w:customStyle="1" w:styleId="001215">
    <w:name w:val="樣式 001 + 左:  2 字元 凸出:  1.5 字元"/>
    <w:basedOn w:val="Normal"/>
    <w:uiPriority w:val="99"/>
    <w:rsid w:val="00617E7F"/>
    <w:pPr>
      <w:spacing w:line="360" w:lineRule="auto"/>
      <w:ind w:leftChars="200" w:left="870" w:hangingChars="150" w:hanging="390"/>
    </w:pPr>
    <w:rPr>
      <w:sz w:val="26"/>
      <w:szCs w:val="26"/>
    </w:rPr>
  </w:style>
  <w:style w:type="paragraph" w:customStyle="1" w:styleId="005">
    <w:name w:val="00內文(中文+英文)"/>
    <w:basedOn w:val="Normal"/>
    <w:link w:val="006"/>
    <w:uiPriority w:val="99"/>
    <w:rsid w:val="00617E7F"/>
    <w:pPr>
      <w:spacing w:line="360" w:lineRule="auto"/>
    </w:pPr>
    <w:rPr>
      <w:sz w:val="26"/>
      <w:szCs w:val="26"/>
    </w:rPr>
  </w:style>
  <w:style w:type="character" w:customStyle="1" w:styleId="006">
    <w:name w:val="00內文(中文+英文) 字元"/>
    <w:link w:val="005"/>
    <w:uiPriority w:val="99"/>
    <w:rsid w:val="00617E7F"/>
    <w:rPr>
      <w:rFonts w:eastAsia="標楷體"/>
      <w:kern w:val="2"/>
      <w:sz w:val="26"/>
      <w:szCs w:val="26"/>
      <w:lang w:val="en-US" w:eastAsia="zh-TW"/>
    </w:rPr>
  </w:style>
  <w:style w:type="paragraph" w:customStyle="1" w:styleId="007">
    <w:name w:val="00目標內文"/>
    <w:basedOn w:val="Normal"/>
    <w:uiPriority w:val="99"/>
    <w:rsid w:val="00617E7F"/>
    <w:pPr>
      <w:autoSpaceDE w:val="0"/>
      <w:autoSpaceDN w:val="0"/>
      <w:adjustRightInd w:val="0"/>
      <w:spacing w:line="240" w:lineRule="atLeast"/>
      <w:ind w:left="185" w:hangingChars="77" w:hanging="185"/>
    </w:pPr>
    <w:rPr>
      <w:color w:val="000000"/>
      <w:kern w:val="0"/>
    </w:rPr>
  </w:style>
  <w:style w:type="paragraph" w:customStyle="1" w:styleId="008">
    <w:name w:val="00內文"/>
    <w:basedOn w:val="Normal"/>
    <w:uiPriority w:val="99"/>
    <w:rsid w:val="00617E7F"/>
    <w:rPr>
      <w:rFonts w:ascii="標楷體" w:hAnsi="標楷體" w:cs="標楷體"/>
    </w:rPr>
  </w:style>
  <w:style w:type="paragraph" w:customStyle="1" w:styleId="0010">
    <w:name w:val="00條列1."/>
    <w:basedOn w:val="Normal"/>
    <w:uiPriority w:val="99"/>
    <w:rsid w:val="00617E7F"/>
    <w:pPr>
      <w:spacing w:line="400" w:lineRule="exact"/>
      <w:ind w:left="192" w:rightChars="-17" w:right="-41" w:hangingChars="80" w:hanging="192"/>
    </w:pPr>
  </w:style>
  <w:style w:type="paragraph" w:customStyle="1" w:styleId="009">
    <w:name w:val="00引用文"/>
    <w:basedOn w:val="Normal"/>
    <w:next w:val="008"/>
    <w:link w:val="00a"/>
    <w:uiPriority w:val="99"/>
    <w:rsid w:val="00617E7F"/>
    <w:pPr>
      <w:adjustRightInd w:val="0"/>
      <w:spacing w:line="360" w:lineRule="auto"/>
      <w:ind w:leftChars="198" w:left="475" w:rightChars="217" w:right="521"/>
    </w:pPr>
    <w:rPr>
      <w:rFonts w:ascii="標楷體" w:hAnsi="標楷體" w:cs="標楷體"/>
      <w:b/>
      <w:bCs/>
      <w:sz w:val="26"/>
      <w:szCs w:val="26"/>
    </w:rPr>
  </w:style>
  <w:style w:type="character" w:customStyle="1" w:styleId="00a">
    <w:name w:val="00引用文 字元"/>
    <w:link w:val="009"/>
    <w:uiPriority w:val="99"/>
    <w:rsid w:val="00617E7F"/>
    <w:rPr>
      <w:rFonts w:ascii="標楷體" w:eastAsia="標楷體" w:hAnsi="標楷體" w:cs="標楷體"/>
      <w:b/>
      <w:bCs/>
      <w:kern w:val="2"/>
      <w:sz w:val="26"/>
      <w:szCs w:val="26"/>
      <w:lang w:val="en-US" w:eastAsia="zh-TW"/>
    </w:rPr>
  </w:style>
  <w:style w:type="paragraph" w:customStyle="1" w:styleId="0011">
    <w:name w:val="001"/>
    <w:basedOn w:val="Normal"/>
    <w:link w:val="0012"/>
    <w:uiPriority w:val="99"/>
    <w:rsid w:val="00617E7F"/>
    <w:pPr>
      <w:spacing w:line="360" w:lineRule="auto"/>
      <w:ind w:leftChars="150" w:left="300" w:hangingChars="150" w:hanging="150"/>
      <w:outlineLvl w:val="5"/>
    </w:pPr>
    <w:rPr>
      <w:sz w:val="26"/>
      <w:szCs w:val="26"/>
    </w:rPr>
  </w:style>
  <w:style w:type="character" w:customStyle="1" w:styleId="0012">
    <w:name w:val="001 字元"/>
    <w:link w:val="0011"/>
    <w:uiPriority w:val="99"/>
    <w:rsid w:val="00617E7F"/>
    <w:rPr>
      <w:rFonts w:eastAsia="標楷體"/>
      <w:kern w:val="2"/>
      <w:sz w:val="26"/>
      <w:szCs w:val="26"/>
      <w:lang w:val="en-US" w:eastAsia="zh-TW"/>
    </w:rPr>
  </w:style>
  <w:style w:type="paragraph" w:customStyle="1" w:styleId="00b">
    <w:name w:val="00一標題"/>
    <w:basedOn w:val="Normal"/>
    <w:next w:val="008"/>
    <w:link w:val="00c"/>
    <w:uiPriority w:val="99"/>
    <w:rsid w:val="00617E7F"/>
    <w:pPr>
      <w:spacing w:line="360" w:lineRule="auto"/>
      <w:ind w:leftChars="100" w:left="100"/>
      <w:outlineLvl w:val="3"/>
    </w:pPr>
    <w:rPr>
      <w:b/>
      <w:bCs/>
      <w:sz w:val="26"/>
      <w:szCs w:val="26"/>
    </w:rPr>
  </w:style>
  <w:style w:type="character" w:customStyle="1" w:styleId="00c">
    <w:name w:val="00一標題 字元"/>
    <w:link w:val="00b"/>
    <w:uiPriority w:val="99"/>
    <w:rsid w:val="00617E7F"/>
    <w:rPr>
      <w:rFonts w:eastAsia="標楷體"/>
      <w:b/>
      <w:bCs/>
      <w:kern w:val="2"/>
      <w:sz w:val="26"/>
      <w:szCs w:val="26"/>
      <w:lang w:val="en-US" w:eastAsia="zh-TW"/>
    </w:rPr>
  </w:style>
  <w:style w:type="paragraph" w:customStyle="1" w:styleId="reference">
    <w:name w:val="reference"/>
    <w:uiPriority w:val="99"/>
    <w:rsid w:val="00617E7F"/>
    <w:pPr>
      <w:tabs>
        <w:tab w:val="left" w:pos="720"/>
      </w:tabs>
      <w:ind w:leftChars="75" w:left="720" w:hangingChars="225" w:hanging="540"/>
    </w:pPr>
    <w:rPr>
      <w:rFonts w:eastAsia="標楷體"/>
      <w:kern w:val="0"/>
      <w:szCs w:val="24"/>
    </w:rPr>
  </w:style>
  <w:style w:type="paragraph" w:customStyle="1" w:styleId="00d">
    <w:name w:val="00中文參考文獻"/>
    <w:basedOn w:val="Normal"/>
    <w:link w:val="00e"/>
    <w:uiPriority w:val="99"/>
    <w:rsid w:val="00617E7F"/>
    <w:pPr>
      <w:spacing w:line="360" w:lineRule="auto"/>
      <w:ind w:left="520" w:hangingChars="200" w:hanging="520"/>
    </w:pPr>
    <w:rPr>
      <w:rFonts w:ascii="Calibri" w:hAnsi="標楷體" w:cs="Calibri"/>
      <w:sz w:val="26"/>
      <w:szCs w:val="26"/>
    </w:rPr>
  </w:style>
  <w:style w:type="character" w:customStyle="1" w:styleId="00e">
    <w:name w:val="00中文參考文獻 字元"/>
    <w:link w:val="00d"/>
    <w:uiPriority w:val="99"/>
    <w:rsid w:val="00617E7F"/>
    <w:rPr>
      <w:rFonts w:ascii="Calibri" w:eastAsia="標楷體" w:hAnsi="標楷體" w:cs="Calibri"/>
      <w:kern w:val="2"/>
      <w:sz w:val="26"/>
      <w:szCs w:val="26"/>
      <w:lang w:val="en-US" w:eastAsia="zh-TW"/>
    </w:rPr>
  </w:style>
  <w:style w:type="character" w:customStyle="1" w:styleId="A60">
    <w:name w:val="A6"/>
    <w:uiPriority w:val="99"/>
    <w:rsid w:val="00617E7F"/>
    <w:rPr>
      <w:color w:val="000000"/>
      <w:sz w:val="44"/>
      <w:szCs w:val="44"/>
    </w:rPr>
  </w:style>
  <w:style w:type="paragraph" w:styleId="NoSpacing">
    <w:name w:val="No Spacing"/>
    <w:link w:val="NoSpacingChar"/>
    <w:uiPriority w:val="99"/>
    <w:qFormat/>
    <w:rsid w:val="00617E7F"/>
    <w:rPr>
      <w:rFonts w:ascii="Calibri" w:hAnsi="Calibri" w:cs="Calibri"/>
      <w:kern w:val="0"/>
      <w:sz w:val="22"/>
    </w:rPr>
  </w:style>
  <w:style w:type="character" w:customStyle="1" w:styleId="NoSpacingChar">
    <w:name w:val="No Spacing Char"/>
    <w:link w:val="NoSpacing"/>
    <w:uiPriority w:val="99"/>
    <w:rsid w:val="00617E7F"/>
    <w:rPr>
      <w:rFonts w:ascii="Calibri" w:hAnsi="Calibri" w:cs="Calibri"/>
      <w:sz w:val="22"/>
      <w:szCs w:val="22"/>
      <w:lang w:val="en-US" w:eastAsia="zh-TW"/>
    </w:rPr>
  </w:style>
  <w:style w:type="character" w:customStyle="1" w:styleId="bodytext1">
    <w:name w:val="bodytext1"/>
    <w:uiPriority w:val="99"/>
    <w:rsid w:val="00617E7F"/>
    <w:rPr>
      <w:rFonts w:ascii="Arial" w:hAnsi="Arial" w:cs="Arial"/>
      <w:color w:val="000000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99"/>
    <w:rsid w:val="00617E7F"/>
    <w:pPr>
      <w:jc w:val="center"/>
    </w:pPr>
    <w:rPr>
      <w:rFonts w:hAnsi="標楷體"/>
      <w:b/>
      <w:bCs/>
      <w:sz w:val="28"/>
      <w:szCs w:val="28"/>
    </w:rPr>
  </w:style>
  <w:style w:type="character" w:customStyle="1" w:styleId="NoteHeadingChar">
    <w:name w:val="Note Heading Char"/>
    <w:basedOn w:val="DefaultParagraphFont"/>
    <w:link w:val="NoteHeading"/>
    <w:uiPriority w:val="99"/>
    <w:rsid w:val="00617E7F"/>
    <w:rPr>
      <w:rFonts w:eastAsia="標楷體" w:hAnsi="標楷體"/>
      <w:b/>
      <w:bCs/>
      <w:kern w:val="2"/>
      <w:sz w:val="28"/>
      <w:szCs w:val="28"/>
      <w:lang w:val="en-US" w:eastAsia="zh-TW"/>
    </w:rPr>
  </w:style>
  <w:style w:type="paragraph" w:styleId="Closing">
    <w:name w:val="Closing"/>
    <w:basedOn w:val="Normal"/>
    <w:link w:val="ClosingChar"/>
    <w:uiPriority w:val="99"/>
    <w:rsid w:val="00617E7F"/>
    <w:pPr>
      <w:ind w:leftChars="1800" w:left="100"/>
    </w:pPr>
    <w:rPr>
      <w:rFonts w:hAnsi="標楷體"/>
      <w:b/>
      <w:bCs/>
      <w:sz w:val="28"/>
      <w:szCs w:val="28"/>
    </w:rPr>
  </w:style>
  <w:style w:type="character" w:customStyle="1" w:styleId="ClosingChar">
    <w:name w:val="Closing Char"/>
    <w:basedOn w:val="DefaultParagraphFont"/>
    <w:link w:val="Closing"/>
    <w:uiPriority w:val="99"/>
    <w:rsid w:val="00617E7F"/>
    <w:rPr>
      <w:rFonts w:eastAsia="標楷體" w:hAnsi="標楷體"/>
      <w:b/>
      <w:bCs/>
      <w:kern w:val="2"/>
      <w:sz w:val="28"/>
      <w:szCs w:val="28"/>
      <w:lang w:val="en-US" w:eastAsia="zh-TW"/>
    </w:rPr>
  </w:style>
  <w:style w:type="paragraph" w:customStyle="1" w:styleId="a7">
    <w:name w:val="節"/>
    <w:basedOn w:val="Normal"/>
    <w:uiPriority w:val="99"/>
    <w:rsid w:val="00617E7F"/>
    <w:pPr>
      <w:tabs>
        <w:tab w:val="center" w:pos="1110"/>
      </w:tabs>
      <w:snapToGrid w:val="0"/>
      <w:spacing w:line="360" w:lineRule="auto"/>
      <w:ind w:left="1110" w:hanging="1110"/>
      <w:jc w:val="center"/>
    </w:pPr>
    <w:rPr>
      <w:b/>
      <w:bCs/>
      <w:sz w:val="32"/>
      <w:szCs w:val="32"/>
    </w:rPr>
  </w:style>
  <w:style w:type="character" w:customStyle="1" w:styleId="style121">
    <w:name w:val="style121"/>
    <w:uiPriority w:val="99"/>
    <w:rsid w:val="00617E7F"/>
    <w:rPr>
      <w:b/>
      <w:bCs/>
      <w:color w:val="FF0000"/>
    </w:rPr>
  </w:style>
  <w:style w:type="character" w:customStyle="1" w:styleId="12">
    <w:name w:val="頁尾1"/>
    <w:uiPriority w:val="99"/>
    <w:rsid w:val="00617E7F"/>
  </w:style>
  <w:style w:type="character" w:customStyle="1" w:styleId="text1">
    <w:name w:val="text1"/>
    <w:uiPriority w:val="99"/>
    <w:rsid w:val="00617E7F"/>
    <w:rPr>
      <w:sz w:val="19"/>
      <w:szCs w:val="19"/>
    </w:rPr>
  </w:style>
  <w:style w:type="character" w:customStyle="1" w:styleId="contents1">
    <w:name w:val="contents1"/>
    <w:uiPriority w:val="99"/>
    <w:rsid w:val="00617E7F"/>
    <w:rPr>
      <w:rFonts w:ascii="Arial" w:hAnsi="Arial" w:cs="Arial"/>
      <w:sz w:val="18"/>
      <w:szCs w:val="18"/>
    </w:rPr>
  </w:style>
  <w:style w:type="paragraph" w:customStyle="1" w:styleId="a8">
    <w:name w:val="表目錄"/>
    <w:basedOn w:val="Normal"/>
    <w:uiPriority w:val="99"/>
    <w:rsid w:val="00617E7F"/>
    <w:pPr>
      <w:tabs>
        <w:tab w:val="left" w:pos="0"/>
      </w:tabs>
      <w:snapToGrid w:val="0"/>
      <w:spacing w:beforeLines="50" w:line="500" w:lineRule="exact"/>
    </w:pPr>
    <w:rPr>
      <w:sz w:val="28"/>
      <w:szCs w:val="28"/>
    </w:rPr>
  </w:style>
  <w:style w:type="character" w:customStyle="1" w:styleId="style12">
    <w:name w:val="style12"/>
    <w:uiPriority w:val="99"/>
    <w:rsid w:val="00617E7F"/>
  </w:style>
  <w:style w:type="character" w:customStyle="1" w:styleId="medium-font1">
    <w:name w:val="medium-font1"/>
    <w:uiPriority w:val="99"/>
    <w:rsid w:val="00617E7F"/>
    <w:rPr>
      <w:sz w:val="19"/>
      <w:szCs w:val="19"/>
    </w:rPr>
  </w:style>
  <w:style w:type="character" w:customStyle="1" w:styleId="9">
    <w:name w:val="字元 字元9"/>
    <w:uiPriority w:val="99"/>
    <w:rsid w:val="00617E7F"/>
    <w:rPr>
      <w:rFonts w:ascii="Times New Roman" w:eastAsia="新細明體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617E7F"/>
    <w:rPr>
      <w:rFonts w:ascii="新細明體" w:eastAsia="新細明體" w:cs="新細明體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E7F"/>
    <w:rPr>
      <w:rFonts w:ascii="新細明體" w:eastAsia="新細明體" w:cs="新細明體"/>
      <w:kern w:val="2"/>
      <w:sz w:val="18"/>
      <w:szCs w:val="18"/>
      <w:lang w:val="en-US" w:eastAsia="zh-TW"/>
    </w:rPr>
  </w:style>
  <w:style w:type="paragraph" w:customStyle="1" w:styleId="a9">
    <w:name w:val="字元"/>
    <w:basedOn w:val="Normal"/>
    <w:uiPriority w:val="99"/>
    <w:rsid w:val="00617E7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20cm21">
    <w:name w:val="樣式 00表單2 + 左:  0 cm 凸出:  2 字元1"/>
    <w:basedOn w:val="Normal"/>
    <w:uiPriority w:val="99"/>
    <w:rsid w:val="00617E7F"/>
    <w:pPr>
      <w:spacing w:line="120" w:lineRule="atLeast"/>
      <w:ind w:left="100" w:hangingChars="100" w:hanging="100"/>
    </w:pPr>
    <w:rPr>
      <w:color w:val="000000"/>
      <w:spacing w:val="-4"/>
      <w:kern w:val="0"/>
      <w:sz w:val="26"/>
      <w:szCs w:val="26"/>
    </w:rPr>
  </w:style>
  <w:style w:type="paragraph" w:styleId="BodyText3">
    <w:name w:val="Body Text 3"/>
    <w:basedOn w:val="Normal"/>
    <w:link w:val="BodyText3Char"/>
    <w:uiPriority w:val="99"/>
    <w:rsid w:val="00617E7F"/>
    <w:pPr>
      <w:snapToGrid w:val="0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5911"/>
    <w:rPr>
      <w:rFonts w:eastAsia="標楷體"/>
      <w:sz w:val="16"/>
      <w:szCs w:val="16"/>
    </w:rPr>
  </w:style>
  <w:style w:type="character" w:customStyle="1" w:styleId="cgselectable">
    <w:name w:val="cgselectable"/>
    <w:basedOn w:val="DefaultParagraphFont"/>
    <w:uiPriority w:val="99"/>
    <w:rsid w:val="00617E7F"/>
  </w:style>
  <w:style w:type="paragraph" w:customStyle="1" w:styleId="2">
    <w:name w:val="清單段落2"/>
    <w:basedOn w:val="Normal"/>
    <w:uiPriority w:val="99"/>
    <w:rsid w:val="00617E7F"/>
    <w:pPr>
      <w:ind w:leftChars="200" w:left="480"/>
    </w:pPr>
  </w:style>
  <w:style w:type="paragraph" w:styleId="TOC1">
    <w:name w:val="toc 1"/>
    <w:basedOn w:val="Normal"/>
    <w:next w:val="Normal"/>
    <w:autoRedefine/>
    <w:uiPriority w:val="99"/>
    <w:semiHidden/>
    <w:rsid w:val="00487CB3"/>
    <w:pPr>
      <w:spacing w:before="120" w:after="120"/>
      <w:jc w:val="left"/>
    </w:pPr>
    <w:rPr>
      <w:rFonts w:ascii="Calibri" w:hAnsi="Calibri" w:cs="Calibri"/>
      <w:caps/>
    </w:rPr>
  </w:style>
  <w:style w:type="paragraph" w:styleId="BlockText">
    <w:name w:val="Block Text"/>
    <w:basedOn w:val="Normal"/>
    <w:uiPriority w:val="99"/>
    <w:rsid w:val="00617E7F"/>
    <w:pPr>
      <w:spacing w:line="240" w:lineRule="atLeast"/>
      <w:ind w:leftChars="2" w:left="5" w:right="-64" w:firstLineChars="209" w:firstLine="585"/>
    </w:pPr>
    <w:rPr>
      <w:sz w:val="28"/>
      <w:szCs w:val="28"/>
    </w:rPr>
  </w:style>
  <w:style w:type="paragraph" w:customStyle="1" w:styleId="13">
    <w:name w:val="字元1"/>
    <w:basedOn w:val="Normal"/>
    <w:uiPriority w:val="99"/>
    <w:rsid w:val="00617E7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p">
    <w:name w:val="p"/>
    <w:basedOn w:val="Normal"/>
    <w:uiPriority w:val="99"/>
    <w:rsid w:val="00617E7F"/>
    <w:pPr>
      <w:widowControl/>
      <w:suppressAutoHyphens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  <w:lang w:eastAsia="ar-SA"/>
    </w:rPr>
  </w:style>
  <w:style w:type="character" w:styleId="HTMLTypewriter">
    <w:name w:val="HTML Typewriter"/>
    <w:basedOn w:val="DefaultParagraphFont"/>
    <w:uiPriority w:val="99"/>
    <w:rsid w:val="00617E7F"/>
    <w:rPr>
      <w:rFonts w:ascii="細明體" w:eastAsia="細明體" w:hAnsi="細明體" w:cs="細明體"/>
      <w:sz w:val="24"/>
      <w:szCs w:val="24"/>
    </w:rPr>
  </w:style>
  <w:style w:type="character" w:customStyle="1" w:styleId="none1">
    <w:name w:val="none1"/>
    <w:uiPriority w:val="99"/>
    <w:rsid w:val="00617E7F"/>
    <w:rPr>
      <w:sz w:val="18"/>
      <w:szCs w:val="18"/>
      <w:u w:val="none"/>
      <w:effect w:val="none"/>
    </w:rPr>
  </w:style>
  <w:style w:type="character" w:customStyle="1" w:styleId="fieldlabel">
    <w:name w:val="fieldlabel"/>
    <w:uiPriority w:val="99"/>
    <w:rsid w:val="00617E7F"/>
    <w:rPr>
      <w:rFonts w:ascii="Arial" w:hAnsi="Arial" w:cs="Arial"/>
      <w:b/>
      <w:bCs/>
      <w:color w:val="666666"/>
      <w:sz w:val="18"/>
      <w:szCs w:val="18"/>
    </w:rPr>
  </w:style>
  <w:style w:type="character" w:customStyle="1" w:styleId="mailheadertext">
    <w:name w:val="mailheadertext"/>
    <w:basedOn w:val="DefaultParagraphFont"/>
    <w:uiPriority w:val="99"/>
    <w:rsid w:val="00617E7F"/>
  </w:style>
  <w:style w:type="character" w:customStyle="1" w:styleId="aa">
    <w:name w:val="壹 字元 字元"/>
    <w:uiPriority w:val="99"/>
    <w:rsid w:val="00F91180"/>
    <w:rPr>
      <w:rFonts w:ascii="文鼎粗黑" w:eastAsia="文鼎粗黑" w:cs="文鼎粗黑"/>
      <w:color w:val="000000"/>
      <w:kern w:val="52"/>
      <w:sz w:val="28"/>
      <w:szCs w:val="28"/>
      <w:lang w:val="en-US" w:eastAsia="zh-TW"/>
    </w:rPr>
  </w:style>
  <w:style w:type="character" w:customStyle="1" w:styleId="22">
    <w:name w:val="字元 字元22"/>
    <w:uiPriority w:val="99"/>
    <w:rsid w:val="00F91180"/>
    <w:rPr>
      <w:rFonts w:ascii="Arial Unicode MS" w:eastAsia="Arial Unicode MS" w:hAnsi="Arial Unicode MS" w:cs="Arial Unicode MS"/>
      <w:b/>
      <w:bCs/>
      <w:kern w:val="2"/>
      <w:sz w:val="36"/>
      <w:szCs w:val="36"/>
      <w:lang w:val="en-US" w:eastAsia="zh-TW"/>
    </w:rPr>
  </w:style>
  <w:style w:type="character" w:customStyle="1" w:styleId="20">
    <w:name w:val="字元 字元20"/>
    <w:uiPriority w:val="99"/>
    <w:rsid w:val="00F91180"/>
    <w:rPr>
      <w:rFonts w:ascii="Cambria" w:eastAsia="新細明體" w:hAnsi="Cambria" w:cs="Cambria"/>
      <w:kern w:val="2"/>
      <w:sz w:val="36"/>
      <w:szCs w:val="36"/>
      <w:lang w:val="en-US" w:eastAsia="zh-TW"/>
    </w:rPr>
  </w:style>
  <w:style w:type="character" w:customStyle="1" w:styleId="14">
    <w:name w:val="字元 字元 字元 字元1"/>
    <w:uiPriority w:val="99"/>
    <w:rsid w:val="00F91180"/>
    <w:rPr>
      <w:rFonts w:eastAsia="新細明體"/>
      <w:kern w:val="2"/>
      <w:lang w:val="en-US" w:eastAsia="zh-TW"/>
    </w:rPr>
  </w:style>
  <w:style w:type="character" w:customStyle="1" w:styleId="19">
    <w:name w:val="字元 字元19"/>
    <w:uiPriority w:val="99"/>
    <w:rsid w:val="00F91180"/>
    <w:rPr>
      <w:rFonts w:eastAsia="新細明體"/>
      <w:kern w:val="2"/>
      <w:lang w:val="en-US" w:eastAsia="zh-TW"/>
    </w:rPr>
  </w:style>
  <w:style w:type="character" w:customStyle="1" w:styleId="18">
    <w:name w:val="字元 字元18"/>
    <w:uiPriority w:val="99"/>
    <w:rsid w:val="00F91180"/>
    <w:rPr>
      <w:rFonts w:ascii="標楷體" w:eastAsia="標楷體" w:cs="標楷體"/>
      <w:b/>
      <w:bCs/>
      <w:kern w:val="2"/>
      <w:sz w:val="32"/>
      <w:szCs w:val="32"/>
      <w:lang w:val="en-US" w:eastAsia="zh-TW"/>
    </w:rPr>
  </w:style>
  <w:style w:type="character" w:customStyle="1" w:styleId="user">
    <w:name w:val="user"/>
    <w:uiPriority w:val="99"/>
    <w:semiHidden/>
    <w:rsid w:val="00F91180"/>
    <w:rPr>
      <w:rFonts w:ascii="Arial" w:eastAsia="新細明體" w:hAnsi="Arial" w:cs="Arial"/>
      <w:color w:val="000080"/>
      <w:sz w:val="20"/>
      <w:szCs w:val="20"/>
    </w:rPr>
  </w:style>
  <w:style w:type="paragraph" w:customStyle="1" w:styleId="c16">
    <w:name w:val="c16"/>
    <w:basedOn w:val="Normal"/>
    <w:uiPriority w:val="99"/>
    <w:rsid w:val="00F91180"/>
    <w:pPr>
      <w:widowControl/>
      <w:spacing w:before="100" w:beforeAutospacing="1" w:after="100" w:afterAutospacing="1"/>
      <w:ind w:left="552" w:hanging="552"/>
    </w:pPr>
    <w:rPr>
      <w:rFonts w:ascii="標楷體" w:cs="標楷體"/>
      <w:kern w:val="0"/>
      <w:sz w:val="32"/>
      <w:szCs w:val="32"/>
    </w:rPr>
  </w:style>
  <w:style w:type="character" w:customStyle="1" w:styleId="leftphotopushbtn21">
    <w:name w:val="leftphotopushbtn21"/>
    <w:uiPriority w:val="99"/>
    <w:rsid w:val="00F91180"/>
    <w:rPr>
      <w:color w:val="FF0000"/>
    </w:rPr>
  </w:style>
  <w:style w:type="character" w:customStyle="1" w:styleId="shortcut">
    <w:name w:val="shortcut"/>
    <w:basedOn w:val="DefaultParagraphFont"/>
    <w:uiPriority w:val="99"/>
    <w:rsid w:val="00F91180"/>
  </w:style>
  <w:style w:type="paragraph" w:customStyle="1" w:styleId="ab">
    <w:name w:val="【例】"/>
    <w:basedOn w:val="Normal"/>
    <w:uiPriority w:val="99"/>
    <w:rsid w:val="00F91180"/>
    <w:pPr>
      <w:spacing w:line="400" w:lineRule="exact"/>
      <w:textAlignment w:val="center"/>
    </w:pPr>
  </w:style>
  <w:style w:type="paragraph" w:customStyle="1" w:styleId="ac">
    <w:name w:val="(一)"/>
    <w:basedOn w:val="Normal"/>
    <w:uiPriority w:val="99"/>
    <w:rsid w:val="00F91180"/>
    <w:pPr>
      <w:spacing w:line="400" w:lineRule="exact"/>
    </w:pPr>
    <w:rPr>
      <w:rFonts w:ascii="文鼎粗黑" w:eastAsia="文鼎粗黑" w:cs="文鼎粗黑"/>
    </w:rPr>
  </w:style>
  <w:style w:type="paragraph" w:customStyle="1" w:styleId="ad">
    <w:name w:val="●"/>
    <w:basedOn w:val="ae"/>
    <w:uiPriority w:val="99"/>
    <w:rsid w:val="00F91180"/>
    <w:pPr>
      <w:ind w:left="360" w:hangingChars="100" w:hanging="120"/>
    </w:pPr>
  </w:style>
  <w:style w:type="paragraph" w:customStyle="1" w:styleId="ae">
    <w:name w:val="【例】文"/>
    <w:basedOn w:val="Normal"/>
    <w:uiPriority w:val="99"/>
    <w:rsid w:val="00F91180"/>
    <w:pPr>
      <w:spacing w:line="400" w:lineRule="exact"/>
      <w:ind w:leftChars="100" w:left="240"/>
      <w:textAlignment w:val="center"/>
    </w:pPr>
  </w:style>
  <w:style w:type="paragraph" w:customStyle="1" w:styleId="af">
    <w:name w:val="一、"/>
    <w:basedOn w:val="Normal"/>
    <w:uiPriority w:val="99"/>
    <w:rsid w:val="00F91180"/>
    <w:pPr>
      <w:spacing w:line="480" w:lineRule="auto"/>
    </w:pPr>
    <w:rPr>
      <w:rFonts w:eastAsia="文鼎粗黑"/>
      <w:sz w:val="28"/>
      <w:szCs w:val="28"/>
    </w:rPr>
  </w:style>
  <w:style w:type="paragraph" w:customStyle="1" w:styleId="15">
    <w:name w:val="1."/>
    <w:basedOn w:val="Normal"/>
    <w:uiPriority w:val="99"/>
    <w:rsid w:val="00F91180"/>
    <w:pPr>
      <w:spacing w:line="400" w:lineRule="exact"/>
      <w:ind w:leftChars="200" w:left="660" w:hangingChars="75" w:hanging="180"/>
    </w:pPr>
  </w:style>
  <w:style w:type="paragraph" w:customStyle="1" w:styleId="af0">
    <w:name w:val="編碼說明"/>
    <w:basedOn w:val="Normal"/>
    <w:uiPriority w:val="99"/>
    <w:rsid w:val="00F91180"/>
    <w:pPr>
      <w:spacing w:line="400" w:lineRule="exact"/>
      <w:ind w:leftChars="-13" w:left="1385" w:hangingChars="590" w:hanging="1416"/>
    </w:pPr>
  </w:style>
  <w:style w:type="paragraph" w:customStyle="1" w:styleId="main">
    <w:name w:val="main"/>
    <w:basedOn w:val="Normal"/>
    <w:uiPriority w:val="99"/>
    <w:rsid w:val="00F91180"/>
    <w:pPr>
      <w:overflowPunct w:val="0"/>
      <w:autoSpaceDE w:val="0"/>
      <w:autoSpaceDN w:val="0"/>
      <w:adjustRightInd w:val="0"/>
      <w:spacing w:before="240" w:line="360" w:lineRule="atLeast"/>
      <w:textAlignment w:val="baseline"/>
    </w:pPr>
    <w:rPr>
      <w:rFonts w:eastAsia="╮屣?"/>
      <w:kern w:val="0"/>
    </w:rPr>
  </w:style>
  <w:style w:type="paragraph" w:customStyle="1" w:styleId="af1">
    <w:name w:val="表格１凸排"/>
    <w:basedOn w:val="Normal"/>
    <w:uiPriority w:val="99"/>
    <w:rsid w:val="00F91180"/>
    <w:pPr>
      <w:tabs>
        <w:tab w:val="num" w:pos="660"/>
      </w:tabs>
      <w:spacing w:line="300" w:lineRule="exact"/>
    </w:pPr>
    <w:rPr>
      <w:rFonts w:ascii="標楷體" w:hAnsi="標楷體" w:cs="標楷體"/>
      <w:sz w:val="20"/>
      <w:szCs w:val="20"/>
    </w:rPr>
  </w:style>
  <w:style w:type="paragraph" w:customStyle="1" w:styleId="c10">
    <w:name w:val="c10"/>
    <w:basedOn w:val="Normal"/>
    <w:uiPriority w:val="99"/>
    <w:rsid w:val="00F91180"/>
    <w:pPr>
      <w:widowControl/>
      <w:spacing w:before="60" w:after="60" w:line="384" w:lineRule="atLeast"/>
    </w:pPr>
    <w:rPr>
      <w:rFonts w:ascii="新細明體" w:cs="新細明體"/>
      <w:spacing w:val="24"/>
      <w:kern w:val="0"/>
      <w:sz w:val="20"/>
      <w:szCs w:val="20"/>
    </w:rPr>
  </w:style>
  <w:style w:type="paragraph" w:customStyle="1" w:styleId="BodyText21">
    <w:name w:val="Body Text 21"/>
    <w:basedOn w:val="Normal"/>
    <w:uiPriority w:val="99"/>
    <w:rsid w:val="00F91180"/>
    <w:pPr>
      <w:adjustRightInd w:val="0"/>
      <w:textAlignment w:val="baseline"/>
    </w:pPr>
    <w:rPr>
      <w:rFonts w:ascii="標楷體" w:cs="標楷體"/>
      <w:kern w:val="0"/>
      <w:sz w:val="18"/>
      <w:szCs w:val="18"/>
    </w:rPr>
  </w:style>
  <w:style w:type="paragraph" w:customStyle="1" w:styleId="af2">
    <w:name w:val="字元 字元 字元 字元 字元 字元"/>
    <w:basedOn w:val="Normal"/>
    <w:uiPriority w:val="99"/>
    <w:semiHidden/>
    <w:rsid w:val="00F91180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character" w:customStyle="1" w:styleId="af3">
    <w:name w:val="字元 字元 字元 字元"/>
    <w:uiPriority w:val="99"/>
    <w:semiHidden/>
    <w:rsid w:val="00F91180"/>
    <w:rPr>
      <w:rFonts w:ascii="標楷體" w:eastAsia="標楷體" w:cs="標楷體"/>
      <w:kern w:val="2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rsid w:val="00F91180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1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A7ACC"/>
    <w:rPr>
      <w:rFonts w:eastAsia="標楷體"/>
      <w:b/>
      <w:bCs/>
    </w:rPr>
  </w:style>
  <w:style w:type="paragraph" w:customStyle="1" w:styleId="af4">
    <w:name w:val="字元 字元 字元 字元 字元 字元 字元 字元 字元 字元 字元 字元"/>
    <w:basedOn w:val="Normal"/>
    <w:uiPriority w:val="99"/>
    <w:semiHidden/>
    <w:rsid w:val="00F91180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customStyle="1" w:styleId="16">
    <w:name w:val="字元 字元 字元 字元 字元 字元 字元 字元1 字元 字元 字元"/>
    <w:basedOn w:val="Normal"/>
    <w:uiPriority w:val="99"/>
    <w:semiHidden/>
    <w:rsid w:val="00F91180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customStyle="1" w:styleId="explain">
    <w:name w:val="explain"/>
    <w:basedOn w:val="Normal"/>
    <w:uiPriority w:val="99"/>
    <w:rsid w:val="00F91180"/>
    <w:pPr>
      <w:widowControl/>
      <w:spacing w:before="100" w:beforeAutospacing="1" w:after="100" w:afterAutospacing="1" w:line="270" w:lineRule="atLeast"/>
    </w:pPr>
    <w:rPr>
      <w:rFonts w:ascii="Verdana" w:hAnsi="Verdana" w:cs="Verdana"/>
      <w:color w:val="666666"/>
      <w:kern w:val="0"/>
      <w:sz w:val="20"/>
      <w:szCs w:val="20"/>
    </w:rPr>
  </w:style>
  <w:style w:type="paragraph" w:customStyle="1" w:styleId="af5">
    <w:name w:val="字元 字元 字元 字元 字元"/>
    <w:basedOn w:val="Normal"/>
    <w:uiPriority w:val="99"/>
    <w:semiHidden/>
    <w:rsid w:val="00F91180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character" w:customStyle="1" w:styleId="190">
    <w:name w:val="字元19"/>
    <w:uiPriority w:val="99"/>
    <w:rsid w:val="00F91180"/>
    <w:rPr>
      <w:rFonts w:ascii="Cambria" w:eastAsia="新細明體" w:hAnsi="Cambria" w:cs="Cambria"/>
      <w:b/>
      <w:bCs/>
      <w:kern w:val="52"/>
      <w:sz w:val="52"/>
      <w:szCs w:val="52"/>
      <w:lang w:val="en-US" w:eastAsia="zh-TW"/>
    </w:rPr>
  </w:style>
  <w:style w:type="character" w:customStyle="1" w:styleId="17">
    <w:name w:val="字元17"/>
    <w:uiPriority w:val="99"/>
    <w:rsid w:val="00F91180"/>
    <w:rPr>
      <w:rFonts w:ascii="Arial" w:eastAsia="新細明體" w:hAnsi="Arial" w:cs="Arial"/>
      <w:kern w:val="2"/>
      <w:sz w:val="36"/>
      <w:szCs w:val="36"/>
      <w:lang w:val="en-US" w:eastAsia="zh-TW"/>
    </w:rPr>
  </w:style>
  <w:style w:type="character" w:customStyle="1" w:styleId="140">
    <w:name w:val="字元14"/>
    <w:uiPriority w:val="99"/>
    <w:rsid w:val="00F91180"/>
    <w:rPr>
      <w:rFonts w:eastAsia="新細明體"/>
      <w:sz w:val="24"/>
      <w:szCs w:val="24"/>
      <w:lang w:val="en-US" w:eastAsia="zh-TW"/>
    </w:rPr>
  </w:style>
  <w:style w:type="character" w:customStyle="1" w:styleId="130">
    <w:name w:val="字元13"/>
    <w:uiPriority w:val="99"/>
    <w:rsid w:val="00F91180"/>
    <w:rPr>
      <w:rFonts w:eastAsia="新細明體"/>
      <w:b/>
      <w:bCs/>
      <w:kern w:val="2"/>
      <w:sz w:val="24"/>
      <w:szCs w:val="24"/>
      <w:lang w:val="en-US" w:eastAsia="zh-TW"/>
    </w:rPr>
  </w:style>
  <w:style w:type="character" w:customStyle="1" w:styleId="120">
    <w:name w:val="字元12"/>
    <w:uiPriority w:val="99"/>
    <w:rsid w:val="00F91180"/>
    <w:rPr>
      <w:rFonts w:eastAsia="新細明體"/>
      <w:kern w:val="2"/>
      <w:lang w:val="en-US" w:eastAsia="zh-TW"/>
    </w:rPr>
  </w:style>
  <w:style w:type="character" w:customStyle="1" w:styleId="110">
    <w:name w:val="字元11"/>
    <w:uiPriority w:val="99"/>
    <w:rsid w:val="00F91180"/>
    <w:rPr>
      <w:rFonts w:eastAsia="新細明體"/>
      <w:kern w:val="2"/>
      <w:lang w:val="en-US" w:eastAsia="zh-TW"/>
    </w:rPr>
  </w:style>
  <w:style w:type="character" w:customStyle="1" w:styleId="90">
    <w:name w:val="字元9"/>
    <w:uiPriority w:val="99"/>
    <w:rsid w:val="00F91180"/>
    <w:rPr>
      <w:rFonts w:eastAsia="新細明體"/>
      <w:kern w:val="2"/>
      <w:sz w:val="24"/>
      <w:szCs w:val="24"/>
      <w:lang w:val="en-US" w:eastAsia="zh-TW"/>
    </w:rPr>
  </w:style>
  <w:style w:type="paragraph" w:customStyle="1" w:styleId="Author">
    <w:name w:val="Author"/>
    <w:basedOn w:val="Normal"/>
    <w:uiPriority w:val="99"/>
    <w:rsid w:val="00F9118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bCs/>
      <w:kern w:val="0"/>
    </w:rPr>
  </w:style>
  <w:style w:type="paragraph" w:customStyle="1" w:styleId="Affiliations">
    <w:name w:val="Affiliations"/>
    <w:basedOn w:val="Normal"/>
    <w:uiPriority w:val="99"/>
    <w:rsid w:val="00F9118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kern w:val="0"/>
    </w:rPr>
  </w:style>
  <w:style w:type="paragraph" w:customStyle="1" w:styleId="Abstract">
    <w:name w:val="Abstract"/>
    <w:basedOn w:val="BodyText"/>
    <w:uiPriority w:val="99"/>
    <w:rsid w:val="00F91180"/>
    <w:pPr>
      <w:widowControl/>
      <w:tabs>
        <w:tab w:val="clear" w:pos="8280"/>
      </w:tabs>
      <w:overflowPunct w:val="0"/>
      <w:autoSpaceDE w:val="0"/>
      <w:autoSpaceDN w:val="0"/>
      <w:adjustRightInd w:val="0"/>
      <w:ind w:left="567" w:right="567"/>
      <w:jc w:val="both"/>
      <w:textAlignment w:val="baseline"/>
    </w:pPr>
    <w:rPr>
      <w:b w:val="0"/>
      <w:bCs w:val="0"/>
      <w:kern w:val="0"/>
      <w:sz w:val="20"/>
      <w:szCs w:val="20"/>
    </w:rPr>
  </w:style>
  <w:style w:type="paragraph" w:customStyle="1" w:styleId="af6">
    <w:name w:val="一.二."/>
    <w:basedOn w:val="Normal"/>
    <w:uiPriority w:val="99"/>
    <w:rsid w:val="00F91180"/>
    <w:pPr>
      <w:overflowPunct w:val="0"/>
      <w:spacing w:line="440" w:lineRule="atLeast"/>
      <w:ind w:left="480" w:hanging="480"/>
    </w:pPr>
  </w:style>
  <w:style w:type="character" w:customStyle="1" w:styleId="skypepnhmark1">
    <w:name w:val="skype_pnh_mark1"/>
    <w:uiPriority w:val="99"/>
    <w:rsid w:val="00F91180"/>
    <w:rPr>
      <w:vanish/>
    </w:rPr>
  </w:style>
  <w:style w:type="character" w:customStyle="1" w:styleId="skypepnhcontainer">
    <w:name w:val="skype_pnh_container"/>
    <w:uiPriority w:val="99"/>
    <w:rsid w:val="00F91180"/>
  </w:style>
  <w:style w:type="character" w:customStyle="1" w:styleId="skypepnhtextspan">
    <w:name w:val="skype_pnh_text_span"/>
    <w:uiPriority w:val="99"/>
    <w:rsid w:val="00F91180"/>
  </w:style>
  <w:style w:type="character" w:customStyle="1" w:styleId="skypepnhrightspan">
    <w:name w:val="skype_pnh_right_span"/>
    <w:uiPriority w:val="99"/>
    <w:rsid w:val="00F91180"/>
  </w:style>
  <w:style w:type="paragraph" w:customStyle="1" w:styleId="220">
    <w:name w:val="樣式 標題 2 + 第一行:  2 字元"/>
    <w:basedOn w:val="Heading2"/>
    <w:uiPriority w:val="99"/>
    <w:rsid w:val="00E25D9C"/>
    <w:pPr>
      <w:spacing w:before="0" w:beforeAutospacing="0" w:after="0" w:afterAutospacing="0"/>
    </w:pPr>
    <w:rPr>
      <w:rFonts w:eastAsia="標楷體"/>
      <w:sz w:val="26"/>
      <w:szCs w:val="26"/>
    </w:rPr>
  </w:style>
  <w:style w:type="paragraph" w:customStyle="1" w:styleId="221">
    <w:name w:val="樣式 標題 2 + 第一行:  2 字元1"/>
    <w:basedOn w:val="Heading2"/>
    <w:uiPriority w:val="99"/>
    <w:rsid w:val="00E25D9C"/>
    <w:pPr>
      <w:spacing w:before="0" w:beforeAutospacing="0" w:after="0" w:afterAutospacing="0"/>
    </w:pPr>
    <w:rPr>
      <w:rFonts w:eastAsia="標楷體"/>
      <w:sz w:val="26"/>
      <w:szCs w:val="26"/>
    </w:rPr>
  </w:style>
  <w:style w:type="paragraph" w:styleId="TOCHeading">
    <w:name w:val="TOC Heading"/>
    <w:basedOn w:val="Heading1"/>
    <w:next w:val="Normal"/>
    <w:uiPriority w:val="99"/>
    <w:qFormat/>
    <w:rsid w:val="007A3890"/>
    <w:pPr>
      <w:keepLines/>
      <w:widowControl/>
      <w:spacing w:before="480" w:line="276" w:lineRule="auto"/>
      <w:jc w:val="left"/>
      <w:outlineLvl w:val="9"/>
    </w:pPr>
    <w:rPr>
      <w:rFonts w:eastAsia="新細明體"/>
      <w:color w:val="365F91"/>
      <w:kern w:val="0"/>
    </w:rPr>
  </w:style>
  <w:style w:type="paragraph" w:styleId="TOC2">
    <w:name w:val="toc 2"/>
    <w:basedOn w:val="Normal"/>
    <w:next w:val="Normal"/>
    <w:autoRedefine/>
    <w:uiPriority w:val="99"/>
    <w:semiHidden/>
    <w:rsid w:val="007A3890"/>
    <w:pPr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NoSpacing1">
    <w:name w:val="No Spacing1"/>
    <w:uiPriority w:val="99"/>
    <w:rsid w:val="009A7ACC"/>
    <w:pPr>
      <w:widowControl w:val="0"/>
    </w:pPr>
    <w:rPr>
      <w:rFonts w:ascii="Calibri" w:hAnsi="Calibri" w:cs="Calibri"/>
      <w:szCs w:val="24"/>
    </w:rPr>
  </w:style>
  <w:style w:type="paragraph" w:customStyle="1" w:styleId="0221">
    <w:name w:val="0221"/>
    <w:basedOn w:val="Normal"/>
    <w:uiPriority w:val="99"/>
    <w:rsid w:val="009A7ACC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kern w:val="0"/>
    </w:rPr>
  </w:style>
  <w:style w:type="paragraph" w:customStyle="1" w:styleId="1a">
    <w:name w:val="無間距1"/>
    <w:uiPriority w:val="99"/>
    <w:rsid w:val="009A7ACC"/>
    <w:pPr>
      <w:widowControl w:val="0"/>
    </w:pPr>
    <w:rPr>
      <w:rFonts w:ascii="Calibri" w:hAnsi="Calibri" w:cs="Calibri"/>
      <w:szCs w:val="24"/>
    </w:rPr>
  </w:style>
  <w:style w:type="character" w:customStyle="1" w:styleId="8">
    <w:name w:val="字元 字元8"/>
    <w:uiPriority w:val="99"/>
    <w:rsid w:val="009A7ACC"/>
    <w:rPr>
      <w:rFonts w:ascii="Arial" w:eastAsia="新細明體" w:hAnsi="Arial" w:cs="Arial"/>
      <w:kern w:val="2"/>
      <w:sz w:val="18"/>
      <w:szCs w:val="18"/>
      <w:lang w:val="en-US" w:eastAsia="zh-TW"/>
    </w:rPr>
  </w:style>
  <w:style w:type="character" w:customStyle="1" w:styleId="111">
    <w:name w:val="字元 字元11"/>
    <w:uiPriority w:val="99"/>
    <w:rsid w:val="009A7ACC"/>
    <w:rPr>
      <w:rFonts w:eastAsia="新細明體"/>
      <w:kern w:val="2"/>
      <w:lang w:val="en-US" w:eastAsia="zh-TW"/>
    </w:rPr>
  </w:style>
  <w:style w:type="character" w:customStyle="1" w:styleId="100">
    <w:name w:val="字元 字元10"/>
    <w:uiPriority w:val="99"/>
    <w:rsid w:val="009A7ACC"/>
    <w:rPr>
      <w:rFonts w:eastAsia="新細明體"/>
      <w:kern w:val="2"/>
      <w:lang w:val="en-US" w:eastAsia="zh-TW"/>
    </w:rPr>
  </w:style>
  <w:style w:type="paragraph" w:customStyle="1" w:styleId="21">
    <w:name w:val="字元2"/>
    <w:basedOn w:val="Normal"/>
    <w:uiPriority w:val="99"/>
    <w:rsid w:val="009A7ACC"/>
    <w:pPr>
      <w:widowControl/>
      <w:spacing w:after="160" w:line="240" w:lineRule="exact"/>
      <w:ind w:firstLineChars="0" w:firstLine="0"/>
      <w:jc w:val="lef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150">
    <w:name w:val="字元15"/>
    <w:basedOn w:val="Normal"/>
    <w:uiPriority w:val="99"/>
    <w:rsid w:val="009A7ACC"/>
    <w:pPr>
      <w:widowControl/>
      <w:spacing w:after="160" w:line="240" w:lineRule="exact"/>
      <w:ind w:firstLineChars="0" w:firstLine="0"/>
      <w:jc w:val="lef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customStyle="1" w:styleId="null">
    <w:name w:val="null"/>
    <w:uiPriority w:val="99"/>
    <w:rsid w:val="00842A42"/>
  </w:style>
  <w:style w:type="character" w:customStyle="1" w:styleId="il">
    <w:name w:val="il"/>
    <w:uiPriority w:val="99"/>
    <w:rsid w:val="00842A42"/>
  </w:style>
  <w:style w:type="paragraph" w:styleId="TOC3">
    <w:name w:val="toc 3"/>
    <w:basedOn w:val="Normal"/>
    <w:next w:val="Normal"/>
    <w:autoRedefine/>
    <w:uiPriority w:val="99"/>
    <w:semiHidden/>
    <w:rsid w:val="005834B7"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5834B7"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5834B7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5834B7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5834B7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5834B7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5834B7"/>
    <w:pPr>
      <w:ind w:left="1920"/>
      <w:jc w:val="left"/>
    </w:pPr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06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06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0">
          <w:marLeft w:val="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261">
          <w:marLeft w:val="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271">
          <w:marLeft w:val="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72">
          <w:marLeft w:val="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276">
          <w:marLeft w:val="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291">
          <w:marLeft w:val="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195</Words>
  <Characters>1116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101學年度國民中小學九年一貫課程推動工作</dc:title>
  <dc:subject/>
  <dc:creator>MC SYSTEM</dc:creator>
  <cp:keywords/>
  <dc:description/>
  <cp:lastModifiedBy>User</cp:lastModifiedBy>
  <cp:revision>9</cp:revision>
  <cp:lastPrinted>2013-07-05T07:31:00Z</cp:lastPrinted>
  <dcterms:created xsi:type="dcterms:W3CDTF">2015-02-11T01:40:00Z</dcterms:created>
  <dcterms:modified xsi:type="dcterms:W3CDTF">2015-02-26T02:23:00Z</dcterms:modified>
</cp:coreProperties>
</file>