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4FD" w:rsidRPr="009F686E" w:rsidRDefault="00AE44FD" w:rsidP="00AE44FD">
      <w:pPr>
        <w:pStyle w:val="aff1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bookmarkStart w:id="0" w:name="_Toc8808849"/>
      <w:bookmarkStart w:id="1" w:name="_Toc8808961"/>
      <w:bookmarkStart w:id="2" w:name="_Toc8809791"/>
      <w:bookmarkStart w:id="3" w:name="_Toc9055025"/>
      <w:bookmarkStart w:id="4" w:name="_Toc9061436"/>
      <w:bookmarkStart w:id="5" w:name="_Toc23071369"/>
      <w:bookmarkStart w:id="6" w:name="_GoBack"/>
      <w:bookmarkEnd w:id="6"/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「我是運動創業家」</w:t>
      </w:r>
      <w:bookmarkEnd w:id="0"/>
      <w:bookmarkEnd w:id="1"/>
      <w:bookmarkEnd w:id="2"/>
      <w:bookmarkEnd w:id="3"/>
      <w:bookmarkEnd w:id="4"/>
      <w:bookmarkEnd w:id="5"/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─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運動服務業創新創業輔導計畫</w:t>
      </w:r>
    </w:p>
    <w:p w:rsidR="00AE44FD" w:rsidRPr="009F686E" w:rsidRDefault="00FC5CFF" w:rsidP="00AE44FD">
      <w:pPr>
        <w:pStyle w:val="aff1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競</w:t>
      </w:r>
      <w:r w:rsidR="00321C4A"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賽簡章</w:t>
      </w:r>
    </w:p>
    <w:p w:rsidR="004236C6" w:rsidRPr="009F686E" w:rsidRDefault="00A75FBB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活動</w:t>
      </w:r>
      <w:r w:rsidR="009A7E68" w:rsidRPr="009F686E">
        <w:rPr>
          <w:color w:val="000000" w:themeColor="text1"/>
        </w:rPr>
        <w:t>目的</w:t>
      </w:r>
    </w:p>
    <w:p w:rsidR="009C79B7" w:rsidRPr="009F686E" w:rsidRDefault="00D05D58" w:rsidP="00F045A7">
      <w:pPr>
        <w:widowControl/>
        <w:snapToGrid w:val="0"/>
        <w:spacing w:line="360" w:lineRule="atLeast"/>
        <w:ind w:firstLine="567"/>
        <w:rPr>
          <w:color w:val="000000" w:themeColor="text1"/>
          <w:kern w:val="0"/>
          <w:szCs w:val="24"/>
          <w:lang w:val="de-DE"/>
        </w:rPr>
      </w:pPr>
      <w:r w:rsidRPr="009F686E">
        <w:rPr>
          <w:color w:val="000000" w:themeColor="text1"/>
        </w:rPr>
        <w:t>教育部體育署（以下簡稱本署）</w:t>
      </w:r>
      <w:r w:rsidR="005E1B6F" w:rsidRPr="009F686E">
        <w:rPr>
          <w:color w:val="000000" w:themeColor="text1"/>
        </w:rPr>
        <w:t>為</w:t>
      </w:r>
      <w:r w:rsidR="005E1B6F" w:rsidRPr="009F686E">
        <w:rPr>
          <w:color w:val="000000" w:themeColor="text1"/>
          <w:kern w:val="0"/>
          <w:szCs w:val="24"/>
          <w:lang w:val="de-DE"/>
        </w:rPr>
        <w:t>激發</w:t>
      </w:r>
      <w:r w:rsidR="001F2C70" w:rsidRPr="009F686E">
        <w:rPr>
          <w:color w:val="000000" w:themeColor="text1"/>
        </w:rPr>
        <w:t>大專校院學生或民眾</w:t>
      </w:r>
      <w:r w:rsidR="003A0E6B" w:rsidRPr="009F686E">
        <w:rPr>
          <w:color w:val="000000" w:themeColor="text1"/>
        </w:rPr>
        <w:t>對</w:t>
      </w:r>
      <w:r w:rsidR="001C4133" w:rsidRPr="009F686E">
        <w:rPr>
          <w:color w:val="000000" w:themeColor="text1"/>
        </w:rPr>
        <w:t>運動服務</w:t>
      </w:r>
      <w:r w:rsidR="001F2C70" w:rsidRPr="009F686E">
        <w:rPr>
          <w:color w:val="000000" w:themeColor="text1"/>
        </w:rPr>
        <w:t>業</w:t>
      </w:r>
      <w:r w:rsidR="005E1B6F" w:rsidRPr="009F686E">
        <w:rPr>
          <w:color w:val="000000" w:themeColor="text1"/>
          <w:kern w:val="0"/>
          <w:szCs w:val="24"/>
          <w:lang w:val="de-DE"/>
        </w:rPr>
        <w:t>創新</w:t>
      </w:r>
      <w:r w:rsidR="0030564C" w:rsidRPr="009F686E">
        <w:rPr>
          <w:color w:val="000000" w:themeColor="text1"/>
          <w:kern w:val="0"/>
          <w:szCs w:val="24"/>
          <w:lang w:val="de-DE"/>
        </w:rPr>
        <w:t>構想</w:t>
      </w:r>
      <w:r w:rsidR="005E1B6F" w:rsidRPr="009F686E">
        <w:rPr>
          <w:color w:val="000000" w:themeColor="text1"/>
          <w:kern w:val="0"/>
          <w:szCs w:val="24"/>
          <w:lang w:val="de-DE"/>
        </w:rPr>
        <w:t>、培植</w:t>
      </w:r>
      <w:r w:rsidR="00AA3CE2" w:rsidRPr="009F686E">
        <w:rPr>
          <w:color w:val="000000" w:themeColor="text1"/>
          <w:kern w:val="0"/>
          <w:szCs w:val="24"/>
          <w:lang w:val="de-DE"/>
        </w:rPr>
        <w:t>及開發具潛力之創新</w:t>
      </w:r>
      <w:r w:rsidR="005E1B6F" w:rsidRPr="009F686E">
        <w:rPr>
          <w:color w:val="000000" w:themeColor="text1"/>
          <w:kern w:val="0"/>
          <w:szCs w:val="24"/>
          <w:lang w:val="de-DE"/>
        </w:rPr>
        <w:t>創業</w:t>
      </w:r>
      <w:r w:rsidR="00382300" w:rsidRPr="009F686E">
        <w:rPr>
          <w:color w:val="000000" w:themeColor="text1"/>
          <w:kern w:val="0"/>
          <w:szCs w:val="24"/>
          <w:lang w:val="de-DE"/>
        </w:rPr>
        <w:t>團隊</w:t>
      </w:r>
      <w:r w:rsidR="00F045A7" w:rsidRPr="009F686E">
        <w:rPr>
          <w:color w:val="000000" w:themeColor="text1"/>
          <w:kern w:val="0"/>
          <w:szCs w:val="24"/>
        </w:rPr>
        <w:t>，</w:t>
      </w:r>
      <w:r w:rsidR="001F2C70" w:rsidRPr="009F686E">
        <w:rPr>
          <w:color w:val="000000" w:themeColor="text1"/>
          <w:kern w:val="0"/>
          <w:szCs w:val="24"/>
        </w:rPr>
        <w:t>特</w:t>
      </w:r>
      <w:r w:rsidR="001F2C70" w:rsidRPr="009F686E">
        <w:rPr>
          <w:color w:val="000000" w:themeColor="text1"/>
        </w:rPr>
        <w:t>舉辦「運動服務業創新創業輔導計畫」競賽活動</w:t>
      </w:r>
      <w:r w:rsidR="000A79CC" w:rsidRPr="009F686E">
        <w:rPr>
          <w:color w:val="000000" w:themeColor="text1"/>
          <w:kern w:val="0"/>
          <w:szCs w:val="24"/>
        </w:rPr>
        <w:t>。</w:t>
      </w:r>
    </w:p>
    <w:p w:rsidR="001F2C70" w:rsidRPr="009F686E" w:rsidRDefault="001F2C70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  <w:lang w:val="de-DE"/>
        </w:rPr>
      </w:pPr>
      <w:r w:rsidRPr="009F686E">
        <w:rPr>
          <w:color w:val="000000" w:themeColor="text1"/>
        </w:rPr>
        <w:t>主辦單位</w:t>
      </w:r>
    </w:p>
    <w:p w:rsidR="001F2C70" w:rsidRPr="009F686E" w:rsidRDefault="001F2C70" w:rsidP="001F2C70">
      <w:pPr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教育部體育署</w:t>
      </w:r>
    </w:p>
    <w:p w:rsidR="00670DDC" w:rsidRPr="009F686E" w:rsidRDefault="00670DDC" w:rsidP="000F245E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競賽定義與範圍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993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創新：指以全新或改良服務、流程、行銷、組織運作或其他各類具有新穎性活動。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993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創業：係指利用適當的創業機會，藉助有效的商業模式組合生產要素，創立新的事業，以獲得新的商業成功的過程或活動。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993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競賽活動所指運動服務業為以下業別所限：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運動場館業。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運動表演業。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職業運動業。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運動休閒教育服務業。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運動保健業。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運動行政管理服務業。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運動傳播媒體業。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運動資訊出版業。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運動博弈業。</w:t>
      </w:r>
    </w:p>
    <w:p w:rsidR="00670DDC" w:rsidRPr="009F686E" w:rsidRDefault="00670DDC" w:rsidP="00670DDC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運動旅遊業。</w:t>
      </w:r>
    </w:p>
    <w:p w:rsidR="001F2C70" w:rsidRPr="009F686E" w:rsidRDefault="00A335F1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報名</w:t>
      </w:r>
      <w:r w:rsidR="001F2C70" w:rsidRPr="009F686E">
        <w:rPr>
          <w:color w:val="000000" w:themeColor="text1"/>
        </w:rPr>
        <w:t>日期</w:t>
      </w:r>
      <w:r w:rsidR="00CE6A18" w:rsidRPr="009F686E">
        <w:rPr>
          <w:color w:val="000000" w:themeColor="text1"/>
        </w:rPr>
        <w:t>與報名作業</w:t>
      </w:r>
    </w:p>
    <w:p w:rsidR="00CE6A18" w:rsidRPr="009F686E" w:rsidRDefault="00A335F1" w:rsidP="00670DDC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報名</w:t>
      </w:r>
      <w:r w:rsidR="00CE6A18" w:rsidRPr="009F686E">
        <w:rPr>
          <w:b w:val="0"/>
          <w:color w:val="000000" w:themeColor="text1"/>
        </w:rPr>
        <w:t>日期</w:t>
      </w:r>
    </w:p>
    <w:p w:rsidR="001F2C70" w:rsidRPr="009F686E" w:rsidRDefault="001F2C70" w:rsidP="00CE6A18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入圍賽：即日起至</w:t>
      </w:r>
      <w:r w:rsidRPr="009F686E">
        <w:rPr>
          <w:color w:val="000000" w:themeColor="text1"/>
        </w:rPr>
        <w:t>103</w:t>
      </w:r>
      <w:r w:rsidRPr="009F686E">
        <w:rPr>
          <w:color w:val="000000" w:themeColor="text1"/>
        </w:rPr>
        <w:t>年</w:t>
      </w:r>
      <w:r w:rsidR="00670DDC" w:rsidRPr="009F686E">
        <w:rPr>
          <w:color w:val="000000" w:themeColor="text1"/>
        </w:rPr>
        <w:t>1</w:t>
      </w:r>
      <w:r w:rsidR="009548C8" w:rsidRPr="009F686E">
        <w:rPr>
          <w:rFonts w:hint="eastAsia"/>
          <w:color w:val="000000" w:themeColor="text1"/>
        </w:rPr>
        <w:t>2</w:t>
      </w:r>
      <w:r w:rsidR="00670DDC" w:rsidRPr="009F686E">
        <w:rPr>
          <w:color w:val="000000" w:themeColor="text1"/>
        </w:rPr>
        <w:t>月</w:t>
      </w:r>
      <w:r w:rsidR="00562477" w:rsidRPr="009F686E">
        <w:rPr>
          <w:rFonts w:hint="eastAsia"/>
          <w:color w:val="000000" w:themeColor="text1"/>
        </w:rPr>
        <w:t>12</w:t>
      </w:r>
      <w:r w:rsidR="00670DDC" w:rsidRPr="009F686E">
        <w:rPr>
          <w:color w:val="000000" w:themeColor="text1"/>
        </w:rPr>
        <w:t>日</w:t>
      </w:r>
      <w:r w:rsidR="007C2425" w:rsidRPr="009F686E">
        <w:rPr>
          <w:color w:val="000000" w:themeColor="text1"/>
        </w:rPr>
        <w:t>（公開組逕參加預賽階段）</w:t>
      </w:r>
    </w:p>
    <w:p w:rsidR="00670DDC" w:rsidRPr="009F686E" w:rsidRDefault="00670DDC" w:rsidP="00CE6A18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預　賽：</w:t>
      </w:r>
      <w:r w:rsidRPr="009F686E">
        <w:rPr>
          <w:color w:val="000000" w:themeColor="text1"/>
        </w:rPr>
        <w:t>10</w:t>
      </w:r>
      <w:r w:rsidR="009548C8" w:rsidRPr="009F686E">
        <w:rPr>
          <w:rFonts w:hint="eastAsia"/>
          <w:color w:val="000000" w:themeColor="text1"/>
        </w:rPr>
        <w:t>4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>1</w:t>
      </w:r>
      <w:r w:rsidRPr="009F686E">
        <w:rPr>
          <w:color w:val="000000" w:themeColor="text1"/>
        </w:rPr>
        <w:t>月</w:t>
      </w:r>
      <w:r w:rsidR="009548C8" w:rsidRPr="009F686E">
        <w:rPr>
          <w:rFonts w:hint="eastAsia"/>
          <w:color w:val="000000" w:themeColor="text1"/>
        </w:rPr>
        <w:t>1</w:t>
      </w:r>
      <w:r w:rsidRPr="009F686E">
        <w:rPr>
          <w:color w:val="000000" w:themeColor="text1"/>
        </w:rPr>
        <w:t>日至</w:t>
      </w:r>
      <w:r w:rsidRPr="009F686E">
        <w:rPr>
          <w:color w:val="000000" w:themeColor="text1"/>
        </w:rPr>
        <w:t>10</w:t>
      </w:r>
      <w:r w:rsidR="009548C8" w:rsidRPr="009F686E">
        <w:rPr>
          <w:rFonts w:hint="eastAsia"/>
          <w:color w:val="000000" w:themeColor="text1"/>
        </w:rPr>
        <w:t>4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>1</w:t>
      </w:r>
      <w:r w:rsidRPr="009F686E">
        <w:rPr>
          <w:color w:val="000000" w:themeColor="text1"/>
        </w:rPr>
        <w:t>月</w:t>
      </w:r>
      <w:r w:rsidRPr="009F686E">
        <w:rPr>
          <w:color w:val="000000" w:themeColor="text1"/>
        </w:rPr>
        <w:t>31</w:t>
      </w:r>
      <w:r w:rsidRPr="009F686E">
        <w:rPr>
          <w:color w:val="000000" w:themeColor="text1"/>
        </w:rPr>
        <w:t>日</w:t>
      </w:r>
      <w:r w:rsidR="007C2425" w:rsidRPr="009F686E">
        <w:rPr>
          <w:color w:val="000000" w:themeColor="text1"/>
        </w:rPr>
        <w:t>(</w:t>
      </w:r>
      <w:r w:rsidR="007C2425" w:rsidRPr="009F686E">
        <w:rPr>
          <w:color w:val="000000" w:themeColor="text1"/>
        </w:rPr>
        <w:t>入圍</w:t>
      </w:r>
      <w:r w:rsidR="001C4133" w:rsidRPr="009F686E">
        <w:rPr>
          <w:color w:val="000000" w:themeColor="text1"/>
        </w:rPr>
        <w:t>預賽之</w:t>
      </w:r>
      <w:r w:rsidR="007C2425" w:rsidRPr="009F686E">
        <w:rPr>
          <w:color w:val="000000" w:themeColor="text1"/>
        </w:rPr>
        <w:t>學生組免線上報名</w:t>
      </w:r>
      <w:r w:rsidR="007C2425" w:rsidRPr="009F686E">
        <w:rPr>
          <w:color w:val="000000" w:themeColor="text1"/>
        </w:rPr>
        <w:t>)</w:t>
      </w:r>
    </w:p>
    <w:p w:rsidR="00670DDC" w:rsidRPr="009F686E" w:rsidRDefault="00670DDC" w:rsidP="00CE6A18">
      <w:pPr>
        <w:pStyle w:val="3"/>
        <w:snapToGrid w:val="0"/>
        <w:spacing w:beforeLines="0" w:afterLines="0"/>
        <w:ind w:left="1134"/>
        <w:rPr>
          <w:color w:val="000000" w:themeColor="text1"/>
        </w:rPr>
      </w:pPr>
      <w:r w:rsidRPr="009F686E">
        <w:rPr>
          <w:color w:val="000000" w:themeColor="text1"/>
        </w:rPr>
        <w:t>決　賽：</w:t>
      </w:r>
      <w:r w:rsidRPr="009F686E">
        <w:rPr>
          <w:color w:val="000000" w:themeColor="text1"/>
        </w:rPr>
        <w:t>104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>3</w:t>
      </w:r>
      <w:r w:rsidRPr="009F686E">
        <w:rPr>
          <w:color w:val="000000" w:themeColor="text1"/>
        </w:rPr>
        <w:t>月</w:t>
      </w:r>
      <w:r w:rsidRPr="009F686E">
        <w:rPr>
          <w:color w:val="000000" w:themeColor="text1"/>
        </w:rPr>
        <w:t>1</w:t>
      </w:r>
      <w:r w:rsidRPr="009F686E">
        <w:rPr>
          <w:color w:val="000000" w:themeColor="text1"/>
        </w:rPr>
        <w:t>日至</w:t>
      </w:r>
      <w:r w:rsidRPr="009F686E">
        <w:rPr>
          <w:color w:val="000000" w:themeColor="text1"/>
        </w:rPr>
        <w:t>104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>4</w:t>
      </w:r>
      <w:r w:rsidRPr="009F686E">
        <w:rPr>
          <w:color w:val="000000" w:themeColor="text1"/>
        </w:rPr>
        <w:t>月</w:t>
      </w:r>
      <w:r w:rsidRPr="009F686E">
        <w:rPr>
          <w:color w:val="000000" w:themeColor="text1"/>
        </w:rPr>
        <w:t>30</w:t>
      </w:r>
      <w:r w:rsidRPr="009F686E">
        <w:rPr>
          <w:color w:val="000000" w:themeColor="text1"/>
        </w:rPr>
        <w:t>日</w:t>
      </w:r>
    </w:p>
    <w:p w:rsidR="00CE6A18" w:rsidRPr="009F686E" w:rsidRDefault="00CE6A18" w:rsidP="00CE6A18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報名作業：一律採</w:t>
      </w:r>
      <w:r w:rsidRPr="009F686E">
        <w:rPr>
          <w:b w:val="0"/>
          <w:color w:val="000000" w:themeColor="text1"/>
          <w:lang w:val="de-DE"/>
        </w:rPr>
        <w:t>活動官網線上報名</w:t>
      </w:r>
      <w:r w:rsidRPr="009F686E">
        <w:rPr>
          <w:b w:val="0"/>
          <w:color w:val="000000" w:themeColor="text1"/>
        </w:rPr>
        <w:t>。</w:t>
      </w:r>
    </w:p>
    <w:p w:rsidR="00670DDC" w:rsidRPr="009F686E" w:rsidRDefault="00670DDC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參賽資格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851"/>
        <w:rPr>
          <w:b w:val="0"/>
          <w:color w:val="000000" w:themeColor="text1"/>
          <w:lang w:val="de-DE"/>
        </w:rPr>
      </w:pPr>
      <w:r w:rsidRPr="009F686E">
        <w:rPr>
          <w:b w:val="0"/>
          <w:color w:val="000000" w:themeColor="text1"/>
        </w:rPr>
        <w:t>學生組：</w:t>
      </w:r>
      <w:r w:rsidRPr="009F686E">
        <w:rPr>
          <w:b w:val="0"/>
          <w:color w:val="000000" w:themeColor="text1"/>
          <w:lang w:val="de-DE"/>
        </w:rPr>
        <w:t>就讀各公私立大專院校之在學學生</w:t>
      </w:r>
      <w:r w:rsidRPr="009F686E">
        <w:rPr>
          <w:b w:val="0"/>
          <w:color w:val="000000" w:themeColor="text1"/>
          <w:lang w:val="de-DE"/>
        </w:rPr>
        <w:t xml:space="preserve"> (</w:t>
      </w:r>
      <w:r w:rsidRPr="009F686E">
        <w:rPr>
          <w:b w:val="0"/>
          <w:color w:val="000000" w:themeColor="text1"/>
          <w:lang w:val="de-DE"/>
        </w:rPr>
        <w:t>不含博士班學生或在職班</w:t>
      </w:r>
      <w:r w:rsidRPr="009F686E">
        <w:rPr>
          <w:b w:val="0"/>
          <w:color w:val="000000" w:themeColor="text1"/>
          <w:lang w:val="de-DE"/>
        </w:rPr>
        <w:lastRenderedPageBreak/>
        <w:t>學生</w:t>
      </w:r>
      <w:r w:rsidRPr="009F686E">
        <w:rPr>
          <w:b w:val="0"/>
          <w:color w:val="000000" w:themeColor="text1"/>
          <w:lang w:val="de-DE"/>
        </w:rPr>
        <w:t>)</w:t>
      </w:r>
      <w:r w:rsidR="00CE6A18" w:rsidRPr="009F686E">
        <w:rPr>
          <w:b w:val="0"/>
          <w:color w:val="000000" w:themeColor="text1"/>
          <w:lang w:val="de-DE"/>
        </w:rPr>
        <w:t>。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公開組：</w:t>
      </w:r>
      <w:r w:rsidRPr="009F686E">
        <w:rPr>
          <w:b w:val="0"/>
          <w:color w:val="000000" w:themeColor="text1"/>
          <w:lang w:val="de-DE"/>
        </w:rPr>
        <w:t>年滿</w:t>
      </w:r>
      <w:r w:rsidRPr="009F686E">
        <w:rPr>
          <w:b w:val="0"/>
          <w:color w:val="000000" w:themeColor="text1"/>
          <w:lang w:val="de-DE"/>
        </w:rPr>
        <w:t>20</w:t>
      </w:r>
      <w:r w:rsidRPr="009F686E">
        <w:rPr>
          <w:b w:val="0"/>
          <w:color w:val="000000" w:themeColor="text1"/>
          <w:lang w:val="de-DE"/>
        </w:rPr>
        <w:t>歲</w:t>
      </w:r>
      <w:r w:rsidR="00CE6A18" w:rsidRPr="009F686E">
        <w:rPr>
          <w:b w:val="0"/>
          <w:color w:val="000000" w:themeColor="text1"/>
          <w:lang w:val="de-DE"/>
        </w:rPr>
        <w:t>。</w:t>
      </w:r>
    </w:p>
    <w:p w:rsidR="00670DDC" w:rsidRPr="009F686E" w:rsidRDefault="00670DDC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組隊規定</w:t>
      </w:r>
    </w:p>
    <w:p w:rsidR="00670DDC" w:rsidRPr="009F686E" w:rsidRDefault="00670DDC" w:rsidP="00670DDC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學生組：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</w:rPr>
      </w:pPr>
      <w:r w:rsidRPr="009F686E">
        <w:rPr>
          <w:color w:val="000000" w:themeColor="text1"/>
          <w:lang w:val="de-DE"/>
        </w:rPr>
        <w:t>就讀四年制以上之</w:t>
      </w:r>
      <w:r w:rsidRPr="009F686E">
        <w:rPr>
          <w:color w:val="000000" w:themeColor="text1"/>
        </w:rPr>
        <w:t>教育學制者，</w:t>
      </w:r>
      <w:r w:rsidRPr="009F686E">
        <w:rPr>
          <w:color w:val="000000" w:themeColor="text1"/>
          <w:lang w:val="de-DE"/>
        </w:rPr>
        <w:t>一、二年級學生人數不得超過全隊人數之</w:t>
      </w:r>
      <w:r w:rsidRPr="009F686E">
        <w:rPr>
          <w:color w:val="000000" w:themeColor="text1"/>
          <w:lang w:val="de-DE"/>
        </w:rPr>
        <w:t>1/2</w:t>
      </w:r>
      <w:r w:rsidRPr="009F686E">
        <w:rPr>
          <w:color w:val="000000" w:themeColor="text1"/>
          <w:lang w:val="de-DE"/>
        </w:rPr>
        <w:t>，且不得擔任隊長。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</w:rPr>
      </w:pPr>
      <w:r w:rsidRPr="009F686E">
        <w:rPr>
          <w:color w:val="000000" w:themeColor="text1"/>
          <w:lang w:val="de-DE"/>
        </w:rPr>
        <w:t>每組團隊人數不限，但每一人僅能參加一組團隊，不限系所及國籍，可跨校、系組隊。但外籍學生人數不得超過全組隊員人數之</w:t>
      </w:r>
      <w:r w:rsidRPr="009F686E">
        <w:rPr>
          <w:color w:val="000000" w:themeColor="text1"/>
          <w:lang w:val="de-DE"/>
        </w:rPr>
        <w:t>1/3</w:t>
      </w:r>
      <w:r w:rsidRPr="009F686E">
        <w:rPr>
          <w:color w:val="000000" w:themeColor="text1"/>
          <w:lang w:val="de-DE"/>
        </w:rPr>
        <w:t>，且不得擔任該隊之隊長。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</w:rPr>
      </w:pPr>
      <w:r w:rsidRPr="009F686E">
        <w:rPr>
          <w:color w:val="000000" w:themeColor="text1"/>
          <w:lang w:val="de-DE"/>
        </w:rPr>
        <w:t>每隊應指派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名隊員擔任隊長，擔任計畫相關聯繫窗口。</w:t>
      </w:r>
    </w:p>
    <w:p w:rsidR="00670DDC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應邀請至少一名指導老師（助理教授級以上）參與指導。</w:t>
      </w:r>
    </w:p>
    <w:p w:rsidR="000F3E27" w:rsidRPr="009F686E" w:rsidRDefault="00670DDC" w:rsidP="00670DDC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公開組：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符合學生組資格者不得報名公開組。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每組團隊人數不限，但每一人僅能參加一組團隊。</w:t>
      </w:r>
    </w:p>
    <w:p w:rsidR="000F3E27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每隊應指派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名隊員擔任隊長，擔任計畫相關聯繫窗口。</w:t>
      </w:r>
    </w:p>
    <w:p w:rsidR="00670DDC" w:rsidRPr="009F686E" w:rsidRDefault="000F3E27" w:rsidP="000F3E27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得邀請外籍人士組成團隊，但人數不得超過全組隊員人數之</w:t>
      </w:r>
      <w:r w:rsidRPr="009F686E">
        <w:rPr>
          <w:color w:val="000000" w:themeColor="text1"/>
          <w:lang w:val="de-DE"/>
        </w:rPr>
        <w:t>1/3</w:t>
      </w:r>
      <w:r w:rsidRPr="009F686E">
        <w:rPr>
          <w:color w:val="000000" w:themeColor="text1"/>
          <w:lang w:val="de-DE"/>
        </w:rPr>
        <w:t>，且不得擔任該隊之隊長。</w:t>
      </w:r>
    </w:p>
    <w:p w:rsidR="00CE6A18" w:rsidRPr="009F686E" w:rsidRDefault="00CE6A18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作品規格</w:t>
      </w:r>
    </w:p>
    <w:p w:rsidR="00CE6A18" w:rsidRPr="009F686E" w:rsidRDefault="00CE6A18" w:rsidP="00CE6A18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入圍賽：</w:t>
      </w:r>
      <w:r w:rsidRPr="009F686E">
        <w:rPr>
          <w:b w:val="0"/>
          <w:color w:val="000000" w:themeColor="text1"/>
        </w:rPr>
        <w:t xml:space="preserve"> A4</w:t>
      </w:r>
      <w:r w:rsidRPr="009F686E">
        <w:rPr>
          <w:b w:val="0"/>
          <w:color w:val="000000" w:themeColor="text1"/>
        </w:rPr>
        <w:t>規格直式橫寫，</w:t>
      </w:r>
      <w:r w:rsidR="00305506" w:rsidRPr="009F686E">
        <w:rPr>
          <w:b w:val="0"/>
          <w:color w:val="000000" w:themeColor="text1"/>
        </w:rPr>
        <w:t>創意構想</w:t>
      </w:r>
      <w:r w:rsidRPr="009F686E">
        <w:rPr>
          <w:b w:val="0"/>
          <w:color w:val="000000" w:themeColor="text1"/>
        </w:rPr>
        <w:t>摘要表以</w:t>
      </w:r>
      <w:r w:rsidRPr="009F686E">
        <w:rPr>
          <w:b w:val="0"/>
          <w:color w:val="000000" w:themeColor="text1"/>
        </w:rPr>
        <w:t>2</w:t>
      </w:r>
      <w:r w:rsidRPr="009F686E">
        <w:rPr>
          <w:b w:val="0"/>
          <w:color w:val="000000" w:themeColor="text1"/>
        </w:rPr>
        <w:t>頁為限</w:t>
      </w:r>
      <w:r w:rsidRPr="009F686E">
        <w:rPr>
          <w:b w:val="0"/>
          <w:color w:val="000000" w:themeColor="text1"/>
        </w:rPr>
        <w:t>(</w:t>
      </w:r>
      <w:r w:rsidRPr="009F686E">
        <w:rPr>
          <w:b w:val="0"/>
          <w:color w:val="000000" w:themeColor="text1"/>
        </w:rPr>
        <w:t>不含附錄或參考資料</w:t>
      </w:r>
      <w:r w:rsidRPr="009F686E">
        <w:rPr>
          <w:b w:val="0"/>
          <w:color w:val="000000" w:themeColor="text1"/>
        </w:rPr>
        <w:t>)</w:t>
      </w:r>
      <w:r w:rsidRPr="009F686E">
        <w:rPr>
          <w:b w:val="0"/>
          <w:color w:val="000000" w:themeColor="text1"/>
        </w:rPr>
        <w:t>，需為</w:t>
      </w:r>
      <w:r w:rsidRPr="009F686E">
        <w:rPr>
          <w:b w:val="0"/>
          <w:color w:val="000000" w:themeColor="text1"/>
        </w:rPr>
        <w:t>word</w:t>
      </w:r>
      <w:r w:rsidRPr="009F686E">
        <w:rPr>
          <w:b w:val="0"/>
          <w:color w:val="000000" w:themeColor="text1"/>
        </w:rPr>
        <w:t>檔。</w:t>
      </w:r>
    </w:p>
    <w:p w:rsidR="00CE6A18" w:rsidRPr="009F686E" w:rsidRDefault="00CE6A18" w:rsidP="00CE6A18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預賽：簡報格式製作，</w:t>
      </w:r>
      <w:r w:rsidRPr="009F686E">
        <w:rPr>
          <w:b w:val="0"/>
          <w:color w:val="000000" w:themeColor="text1"/>
        </w:rPr>
        <w:t>A4</w:t>
      </w:r>
      <w:r w:rsidRPr="009F686E">
        <w:rPr>
          <w:b w:val="0"/>
          <w:color w:val="000000" w:themeColor="text1"/>
        </w:rPr>
        <w:t>規格直橫式書寫，計畫簡報以</w:t>
      </w:r>
      <w:r w:rsidRPr="009F686E">
        <w:rPr>
          <w:b w:val="0"/>
          <w:color w:val="000000" w:themeColor="text1"/>
        </w:rPr>
        <w:t>20</w:t>
      </w:r>
      <w:r w:rsidRPr="009F686E">
        <w:rPr>
          <w:b w:val="0"/>
          <w:color w:val="000000" w:themeColor="text1"/>
        </w:rPr>
        <w:t>頁為限</w:t>
      </w:r>
      <w:r w:rsidRPr="009F686E">
        <w:rPr>
          <w:b w:val="0"/>
          <w:color w:val="000000" w:themeColor="text1"/>
        </w:rPr>
        <w:t>(</w:t>
      </w:r>
      <w:r w:rsidRPr="009F686E">
        <w:rPr>
          <w:b w:val="0"/>
          <w:color w:val="000000" w:themeColor="text1"/>
        </w:rPr>
        <w:t>不含附錄或參考資料</w:t>
      </w:r>
      <w:r w:rsidRPr="009F686E">
        <w:rPr>
          <w:b w:val="0"/>
          <w:color w:val="000000" w:themeColor="text1"/>
        </w:rPr>
        <w:t>)</w:t>
      </w:r>
      <w:r w:rsidRPr="009F686E">
        <w:rPr>
          <w:b w:val="0"/>
          <w:color w:val="000000" w:themeColor="text1"/>
        </w:rPr>
        <w:t>，需為</w:t>
      </w:r>
      <w:r w:rsidRPr="009F686E">
        <w:rPr>
          <w:b w:val="0"/>
          <w:color w:val="000000" w:themeColor="text1"/>
        </w:rPr>
        <w:t>Power Point</w:t>
      </w:r>
      <w:r w:rsidRPr="009F686E">
        <w:rPr>
          <w:b w:val="0"/>
          <w:color w:val="000000" w:themeColor="text1"/>
        </w:rPr>
        <w:t>檔。</w:t>
      </w:r>
    </w:p>
    <w:p w:rsidR="00CE6A18" w:rsidRPr="009F686E" w:rsidRDefault="00CE6A18" w:rsidP="00CE6A18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決賽：</w:t>
      </w:r>
      <w:r w:rsidR="00125A3A" w:rsidRPr="009F686E">
        <w:rPr>
          <w:b w:val="0"/>
          <w:color w:val="000000" w:themeColor="text1"/>
        </w:rPr>
        <w:t>計畫書</w:t>
      </w:r>
      <w:r w:rsidRPr="009F686E">
        <w:rPr>
          <w:b w:val="0"/>
          <w:color w:val="000000" w:themeColor="text1"/>
        </w:rPr>
        <w:t>A4</w:t>
      </w:r>
      <w:r w:rsidRPr="009F686E">
        <w:rPr>
          <w:b w:val="0"/>
          <w:color w:val="000000" w:themeColor="text1"/>
        </w:rPr>
        <w:t>規格直式橫寫，以</w:t>
      </w:r>
      <w:r w:rsidRPr="009F686E">
        <w:rPr>
          <w:b w:val="0"/>
          <w:color w:val="000000" w:themeColor="text1"/>
        </w:rPr>
        <w:t>30</w:t>
      </w:r>
      <w:r w:rsidRPr="009F686E">
        <w:rPr>
          <w:b w:val="0"/>
          <w:color w:val="000000" w:themeColor="text1"/>
        </w:rPr>
        <w:t>頁為原則</w:t>
      </w:r>
      <w:r w:rsidRPr="009F686E">
        <w:rPr>
          <w:b w:val="0"/>
          <w:color w:val="000000" w:themeColor="text1"/>
        </w:rPr>
        <w:t>(</w:t>
      </w:r>
      <w:r w:rsidRPr="009F686E">
        <w:rPr>
          <w:b w:val="0"/>
          <w:color w:val="000000" w:themeColor="text1"/>
        </w:rPr>
        <w:t>不含附錄或參考資料</w:t>
      </w:r>
      <w:r w:rsidRPr="009F686E">
        <w:rPr>
          <w:b w:val="0"/>
          <w:color w:val="000000" w:themeColor="text1"/>
        </w:rPr>
        <w:t>)</w:t>
      </w:r>
      <w:r w:rsidRPr="009F686E">
        <w:rPr>
          <w:b w:val="0"/>
          <w:color w:val="000000" w:themeColor="text1"/>
        </w:rPr>
        <w:t>，需為</w:t>
      </w:r>
      <w:r w:rsidRPr="009F686E">
        <w:rPr>
          <w:b w:val="0"/>
          <w:color w:val="000000" w:themeColor="text1"/>
        </w:rPr>
        <w:t>word</w:t>
      </w:r>
      <w:r w:rsidRPr="009F686E">
        <w:rPr>
          <w:b w:val="0"/>
          <w:color w:val="000000" w:themeColor="text1"/>
        </w:rPr>
        <w:t>檔。</w:t>
      </w:r>
      <w:r w:rsidR="00125A3A" w:rsidRPr="009F686E">
        <w:rPr>
          <w:b w:val="0"/>
          <w:color w:val="000000" w:themeColor="text1"/>
        </w:rPr>
        <w:t>計畫簡報</w:t>
      </w:r>
      <w:r w:rsidR="00125A3A" w:rsidRPr="009F686E">
        <w:rPr>
          <w:b w:val="0"/>
          <w:color w:val="000000" w:themeColor="text1"/>
        </w:rPr>
        <w:t>A4</w:t>
      </w:r>
      <w:r w:rsidR="00125A3A" w:rsidRPr="009F686E">
        <w:rPr>
          <w:b w:val="0"/>
          <w:color w:val="000000" w:themeColor="text1"/>
        </w:rPr>
        <w:t>規格直式橫寫，以</w:t>
      </w:r>
      <w:r w:rsidR="00125A3A" w:rsidRPr="009F686E">
        <w:rPr>
          <w:b w:val="0"/>
          <w:color w:val="000000" w:themeColor="text1"/>
        </w:rPr>
        <w:t>20</w:t>
      </w:r>
      <w:r w:rsidR="00125A3A" w:rsidRPr="009F686E">
        <w:rPr>
          <w:b w:val="0"/>
          <w:color w:val="000000" w:themeColor="text1"/>
        </w:rPr>
        <w:t>頁為限</w:t>
      </w:r>
      <w:r w:rsidR="00125A3A" w:rsidRPr="009F686E">
        <w:rPr>
          <w:b w:val="0"/>
          <w:color w:val="000000" w:themeColor="text1"/>
        </w:rPr>
        <w:t>(</w:t>
      </w:r>
      <w:r w:rsidR="00125A3A" w:rsidRPr="009F686E">
        <w:rPr>
          <w:b w:val="0"/>
          <w:color w:val="000000" w:themeColor="text1"/>
        </w:rPr>
        <w:t>不含附錄或參考資料</w:t>
      </w:r>
      <w:r w:rsidR="00125A3A" w:rsidRPr="009F686E">
        <w:rPr>
          <w:b w:val="0"/>
          <w:color w:val="000000" w:themeColor="text1"/>
        </w:rPr>
        <w:t>)</w:t>
      </w:r>
      <w:r w:rsidR="00125A3A" w:rsidRPr="009F686E">
        <w:rPr>
          <w:b w:val="0"/>
          <w:color w:val="000000" w:themeColor="text1"/>
        </w:rPr>
        <w:t>，需為</w:t>
      </w:r>
      <w:r w:rsidR="00125A3A" w:rsidRPr="009F686E">
        <w:rPr>
          <w:b w:val="0"/>
          <w:color w:val="000000" w:themeColor="text1"/>
        </w:rPr>
        <w:t>Power Point</w:t>
      </w:r>
      <w:r w:rsidR="00125A3A" w:rsidRPr="009F686E">
        <w:rPr>
          <w:b w:val="0"/>
          <w:color w:val="000000" w:themeColor="text1"/>
        </w:rPr>
        <w:t>檔。</w:t>
      </w:r>
    </w:p>
    <w:p w:rsidR="007C2425" w:rsidRPr="009F686E" w:rsidRDefault="007C2425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評審規定</w:t>
      </w:r>
    </w:p>
    <w:p w:rsidR="007C2425" w:rsidRPr="009F686E" w:rsidRDefault="007C2425" w:rsidP="007C2425">
      <w:pPr>
        <w:rPr>
          <w:color w:val="000000" w:themeColor="text1"/>
        </w:rPr>
      </w:pPr>
      <w:r w:rsidRPr="009F686E">
        <w:rPr>
          <w:color w:val="000000" w:themeColor="text1"/>
        </w:rPr>
        <w:t>由本署另訂評審作業規定。</w:t>
      </w:r>
    </w:p>
    <w:p w:rsidR="004F0B2A" w:rsidRPr="009F686E" w:rsidRDefault="007C2425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獎勵：</w:t>
      </w:r>
    </w:p>
    <w:p w:rsidR="007C2425" w:rsidRPr="009F686E" w:rsidRDefault="007C2425" w:rsidP="000F245E">
      <w:pPr>
        <w:rPr>
          <w:color w:val="000000" w:themeColor="text1"/>
        </w:rPr>
      </w:pPr>
      <w:r w:rsidRPr="009F686E">
        <w:rPr>
          <w:color w:val="000000" w:themeColor="text1"/>
        </w:rPr>
        <w:t>獲獎團隊除</w:t>
      </w:r>
      <w:r w:rsidR="004F0B2A" w:rsidRPr="009F686E">
        <w:rPr>
          <w:color w:val="000000" w:themeColor="text1"/>
        </w:rPr>
        <w:t>依下列規定頒發獎金外，並頒發獎座一座。</w:t>
      </w:r>
    </w:p>
    <w:p w:rsidR="000F245E" w:rsidRPr="009F686E" w:rsidRDefault="000F245E" w:rsidP="000F245E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學生組：</w:t>
      </w:r>
    </w:p>
    <w:p w:rsidR="000F245E" w:rsidRPr="009F686E" w:rsidRDefault="000F245E" w:rsidP="000F245E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 xml:space="preserve"> 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0F245E" w:rsidRPr="009F686E" w:rsidRDefault="000F245E" w:rsidP="000F245E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5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 xml:space="preserve"> 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0F245E" w:rsidRPr="009F686E" w:rsidRDefault="000F245E" w:rsidP="000F245E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3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0F245E" w:rsidRPr="009F686E" w:rsidRDefault="000F245E" w:rsidP="000F245E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佳作：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5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1822CA" w:rsidRPr="009F686E" w:rsidRDefault="001822CA" w:rsidP="001822CA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公開組：</w:t>
      </w:r>
    </w:p>
    <w:p w:rsidR="001822CA" w:rsidRPr="009F686E" w:rsidRDefault="001822CA" w:rsidP="001822CA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20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 xml:space="preserve"> 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0F245E" w:rsidRPr="009F686E" w:rsidRDefault="000F245E" w:rsidP="000F245E">
      <w:pPr>
        <w:rPr>
          <w:b/>
          <w:color w:val="000000" w:themeColor="text1"/>
        </w:rPr>
      </w:pPr>
    </w:p>
    <w:p w:rsidR="007C2425" w:rsidRPr="009F686E" w:rsidRDefault="007C2425" w:rsidP="007C2425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 xml:space="preserve"> 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7C2425" w:rsidRPr="009F686E" w:rsidRDefault="007C2425" w:rsidP="007C2425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第</w:t>
      </w:r>
      <w:r w:rsidRPr="009F686E">
        <w:rPr>
          <w:color w:val="000000" w:themeColor="text1"/>
          <w:lang w:val="de-DE"/>
        </w:rPr>
        <w:t>3</w:t>
      </w:r>
      <w:r w:rsidRPr="009F686E">
        <w:rPr>
          <w:color w:val="000000" w:themeColor="text1"/>
          <w:lang w:val="de-DE"/>
        </w:rPr>
        <w:t>名：</w:t>
      </w:r>
      <w:r w:rsidRPr="009F686E">
        <w:rPr>
          <w:color w:val="000000" w:themeColor="text1"/>
          <w:lang w:val="de-DE"/>
        </w:rPr>
        <w:t>5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 xml:space="preserve">  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7C2425" w:rsidRPr="009F686E" w:rsidRDefault="007C2425" w:rsidP="007C2425">
      <w:pPr>
        <w:pStyle w:val="3"/>
        <w:snapToGrid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佳作：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萬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取</w:t>
      </w:r>
      <w:r w:rsidRPr="009F686E">
        <w:rPr>
          <w:color w:val="000000" w:themeColor="text1"/>
          <w:lang w:val="de-DE"/>
        </w:rPr>
        <w:t>5</w:t>
      </w:r>
      <w:r w:rsidRPr="009F686E">
        <w:rPr>
          <w:color w:val="000000" w:themeColor="text1"/>
          <w:lang w:val="de-DE"/>
        </w:rPr>
        <w:t>名</w:t>
      </w:r>
      <w:r w:rsidRPr="009F686E">
        <w:rPr>
          <w:color w:val="000000" w:themeColor="text1"/>
          <w:lang w:val="de-DE"/>
        </w:rPr>
        <w:t>)</w:t>
      </w:r>
    </w:p>
    <w:p w:rsidR="007C2425" w:rsidRPr="009F686E" w:rsidRDefault="007C2425" w:rsidP="007C2425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依參加隊數與作品優良情形議定，必要時可從缺。</w:t>
      </w:r>
    </w:p>
    <w:p w:rsidR="00177B42" w:rsidRPr="009F686E" w:rsidRDefault="00177B42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附則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color w:val="000000" w:themeColor="text1"/>
        </w:rPr>
      </w:pPr>
      <w:r w:rsidRPr="009F686E">
        <w:rPr>
          <w:color w:val="000000" w:themeColor="text1"/>
        </w:rPr>
        <w:t>獲選參</w:t>
      </w:r>
      <w:r w:rsidR="00F70D20" w:rsidRPr="009F686E">
        <w:rPr>
          <w:color w:val="000000" w:themeColor="text1"/>
        </w:rPr>
        <w:t>加</w:t>
      </w:r>
      <w:r w:rsidRPr="009F686E">
        <w:rPr>
          <w:color w:val="000000" w:themeColor="text1"/>
        </w:rPr>
        <w:t>決賽之團隊應參加本署舉辦</w:t>
      </w:r>
      <w:r w:rsidRPr="009F686E">
        <w:rPr>
          <w:color w:val="000000" w:themeColor="text1"/>
        </w:rPr>
        <w:t xml:space="preserve"> </w:t>
      </w:r>
      <w:proofErr w:type="spellStart"/>
      <w:r w:rsidRPr="009F686E">
        <w:rPr>
          <w:color w:val="000000" w:themeColor="text1"/>
        </w:rPr>
        <w:t>WorkShop</w:t>
      </w:r>
      <w:proofErr w:type="spellEnd"/>
      <w:r w:rsidRPr="009F686E">
        <w:rPr>
          <w:color w:val="000000" w:themeColor="text1"/>
        </w:rPr>
        <w:t>創業計畫訓練營，並接受業界導師認養與詢輔導及創業心得分享。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獲獎團隊應同意將參賽之入圍賽作品</w:t>
      </w:r>
      <w:r w:rsidRPr="009F686E">
        <w:rPr>
          <w:b w:val="0"/>
          <w:color w:val="000000" w:themeColor="text1"/>
        </w:rPr>
        <w:t>(</w:t>
      </w:r>
      <w:r w:rsidRPr="009F686E">
        <w:rPr>
          <w:b w:val="0"/>
          <w:color w:val="000000" w:themeColor="text1"/>
        </w:rPr>
        <w:t>限學生組</w:t>
      </w:r>
      <w:r w:rsidRPr="009F686E">
        <w:rPr>
          <w:b w:val="0"/>
          <w:color w:val="000000" w:themeColor="text1"/>
        </w:rPr>
        <w:t>)</w:t>
      </w:r>
      <w:r w:rsidRPr="009F686E">
        <w:rPr>
          <w:b w:val="0"/>
          <w:color w:val="000000" w:themeColor="text1"/>
        </w:rPr>
        <w:t>、預賽作品及簡報、決賽作品及簡報，無償授權主辦單位，供重製、出版、公開於本活動網站或媒體採訪等作為業務宣導使用。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若參賽作品已報名參加或曾獲得其他創業競賽獎補助者，該作品不得再參加本次競賽。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參賽團隊需確保所提供與填報之各項資料，不得侵害他人之智慧財產權，如與事實不符或侵害他人權益之情況，主辦單位有權取消其競賽或得獎資格，該團隊應自行承擔一切相關法律責任。已獲獎者，將追繳其若有領得之獎金與獎狀。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決賽結果預計於</w:t>
      </w:r>
      <w:r w:rsidRPr="009F686E">
        <w:rPr>
          <w:b w:val="0"/>
          <w:color w:val="000000" w:themeColor="text1"/>
        </w:rPr>
        <w:t>104</w:t>
      </w:r>
      <w:r w:rsidRPr="009F686E">
        <w:rPr>
          <w:b w:val="0"/>
          <w:color w:val="000000" w:themeColor="text1"/>
        </w:rPr>
        <w:t>年</w:t>
      </w:r>
      <w:r w:rsidRPr="009F686E">
        <w:rPr>
          <w:b w:val="0"/>
          <w:color w:val="000000" w:themeColor="text1"/>
        </w:rPr>
        <w:t>6</w:t>
      </w:r>
      <w:r w:rsidRPr="009F686E">
        <w:rPr>
          <w:b w:val="0"/>
          <w:color w:val="000000" w:themeColor="text1"/>
        </w:rPr>
        <w:t>月</w:t>
      </w:r>
      <w:r w:rsidRPr="009F686E">
        <w:rPr>
          <w:b w:val="0"/>
          <w:color w:val="000000" w:themeColor="text1"/>
        </w:rPr>
        <w:t>30</w:t>
      </w:r>
      <w:r w:rsidRPr="009F686E">
        <w:rPr>
          <w:b w:val="0"/>
          <w:color w:val="000000" w:themeColor="text1"/>
        </w:rPr>
        <w:t>日前辦理競賽頒禮典禮，並於典禮前審選公告決賽成績。</w:t>
      </w:r>
    </w:p>
    <w:p w:rsidR="00177B42" w:rsidRPr="009F686E" w:rsidRDefault="00177B42" w:rsidP="00177B42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得獎團隊二年內在台設立新創事業單位再給予開辦費</w:t>
      </w:r>
      <w:r w:rsidRPr="009F686E">
        <w:rPr>
          <w:b w:val="0"/>
          <w:color w:val="000000" w:themeColor="text1"/>
        </w:rPr>
        <w:t>50%</w:t>
      </w:r>
      <w:r w:rsidRPr="009F686E">
        <w:rPr>
          <w:b w:val="0"/>
          <w:color w:val="000000" w:themeColor="text1"/>
        </w:rPr>
        <w:t>，最高可獲得</w:t>
      </w:r>
      <w:r w:rsidRPr="009F686E">
        <w:rPr>
          <w:b w:val="0"/>
          <w:color w:val="000000" w:themeColor="text1"/>
        </w:rPr>
        <w:t>100</w:t>
      </w:r>
      <w:r w:rsidRPr="009F686E">
        <w:rPr>
          <w:b w:val="0"/>
          <w:color w:val="000000" w:themeColor="text1"/>
        </w:rPr>
        <w:t>萬元創業金，另依本署各項產業輔導措施或規定，提供創業課程訓練、信用貸款擔保及其他諮詢輔導措施。</w:t>
      </w:r>
    </w:p>
    <w:p w:rsidR="00177B42" w:rsidRPr="009F686E" w:rsidRDefault="00846567" w:rsidP="00846567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獲創業金者，應自收到創業金後第</w:t>
      </w:r>
      <w:r w:rsidRPr="009F686E">
        <w:rPr>
          <w:b w:val="0"/>
          <w:color w:val="000000" w:themeColor="text1"/>
        </w:rPr>
        <w:t>3</w:t>
      </w:r>
      <w:r w:rsidRPr="009F686E">
        <w:rPr>
          <w:b w:val="0"/>
          <w:color w:val="000000" w:themeColor="text1"/>
        </w:rPr>
        <w:t>年至第</w:t>
      </w:r>
      <w:r w:rsidRPr="009F686E">
        <w:rPr>
          <w:b w:val="0"/>
          <w:color w:val="000000" w:themeColor="text1"/>
        </w:rPr>
        <w:t>7</w:t>
      </w:r>
      <w:r w:rsidRPr="009F686E">
        <w:rPr>
          <w:b w:val="0"/>
          <w:color w:val="000000" w:themeColor="text1"/>
        </w:rPr>
        <w:t>年間，擇任一無累積虧損之年度，依該年度營利事業所得稅結算，申報書所載淨值總額之</w:t>
      </w:r>
      <w:r w:rsidRPr="009F686E">
        <w:rPr>
          <w:b w:val="0"/>
          <w:color w:val="000000" w:themeColor="text1"/>
        </w:rPr>
        <w:t>5%</w:t>
      </w:r>
      <w:r w:rsidRPr="009F686E">
        <w:rPr>
          <w:b w:val="0"/>
          <w:color w:val="000000" w:themeColor="text1"/>
        </w:rPr>
        <w:t>，捐助「教育部運動發展基金」，以獲開辦創業金之十倍為上限。</w:t>
      </w:r>
    </w:p>
    <w:p w:rsidR="002A0D47" w:rsidRPr="009F686E" w:rsidRDefault="002A0D47" w:rsidP="002A0D47">
      <w:pPr>
        <w:pStyle w:val="2"/>
        <w:snapToGrid w:val="0"/>
        <w:spacing w:beforeLines="0" w:afterLines="0"/>
        <w:ind w:left="851"/>
        <w:rPr>
          <w:b w:val="0"/>
          <w:color w:val="000000" w:themeColor="text1"/>
        </w:rPr>
      </w:pPr>
      <w:r w:rsidRPr="009F686E">
        <w:rPr>
          <w:b w:val="0"/>
          <w:color w:val="000000" w:themeColor="text1"/>
          <w:lang w:val="de-DE"/>
        </w:rPr>
        <w:t>本署保留計畫內容活動時程變更之權利，如有未盡事宜，依本署最新公告及其他相法令規定辦理。</w:t>
      </w:r>
    </w:p>
    <w:p w:rsidR="009963F6" w:rsidRPr="009F686E" w:rsidRDefault="009963F6" w:rsidP="00AE44FD">
      <w:pPr>
        <w:pStyle w:val="1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競賽活動諮詢聯絡窗口</w:t>
      </w:r>
    </w:p>
    <w:p w:rsidR="009963F6" w:rsidRPr="009F686E" w:rsidRDefault="009963F6" w:rsidP="009963F6">
      <w:pPr>
        <w:ind w:leftChars="101" w:left="283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 xml:space="preserve">教育部體育署運動服務業專責辦公室　</w:t>
      </w:r>
    </w:p>
    <w:p w:rsidR="009963F6" w:rsidRPr="009F686E" w:rsidRDefault="009963F6" w:rsidP="009963F6">
      <w:pPr>
        <w:ind w:leftChars="101" w:left="283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Tel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 xml:space="preserve"> 02-25030258</w:t>
      </w:r>
      <w:r w:rsidRPr="009F686E">
        <w:rPr>
          <w:color w:val="000000" w:themeColor="text1"/>
          <w:szCs w:val="24"/>
        </w:rPr>
        <w:t>、</w:t>
      </w:r>
      <w:r w:rsidRPr="009F686E">
        <w:rPr>
          <w:color w:val="000000" w:themeColor="text1"/>
          <w:szCs w:val="24"/>
        </w:rPr>
        <w:t>02-25030259</w:t>
      </w:r>
      <w:r w:rsidRPr="009F686E">
        <w:rPr>
          <w:color w:val="000000" w:themeColor="text1"/>
          <w:szCs w:val="24"/>
        </w:rPr>
        <w:t xml:space="preserve">　　</w:t>
      </w:r>
      <w:r w:rsidRPr="009F686E">
        <w:rPr>
          <w:color w:val="000000" w:themeColor="text1"/>
          <w:szCs w:val="24"/>
        </w:rPr>
        <w:t>Fax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>02-25178126</w:t>
      </w:r>
      <w:r w:rsidRPr="009F686E">
        <w:rPr>
          <w:color w:val="000000" w:themeColor="text1"/>
          <w:szCs w:val="24"/>
        </w:rPr>
        <w:t xml:space="preserve">　</w:t>
      </w:r>
    </w:p>
    <w:p w:rsidR="009963F6" w:rsidRPr="009F686E" w:rsidRDefault="009963F6" w:rsidP="009963F6">
      <w:pPr>
        <w:ind w:leftChars="101" w:left="283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Email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>sports@bestmotion.com</w:t>
      </w:r>
    </w:p>
    <w:p w:rsidR="009963F6" w:rsidRPr="009F686E" w:rsidRDefault="009963F6" w:rsidP="009963F6">
      <w:pPr>
        <w:ind w:leftChars="101" w:left="283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地址：</w:t>
      </w:r>
      <w:r w:rsidRPr="009F686E">
        <w:rPr>
          <w:color w:val="000000" w:themeColor="text1"/>
          <w:szCs w:val="24"/>
        </w:rPr>
        <w:t>104</w:t>
      </w:r>
      <w:r w:rsidRPr="009F686E">
        <w:rPr>
          <w:color w:val="000000" w:themeColor="text1"/>
          <w:szCs w:val="24"/>
        </w:rPr>
        <w:t>台北市中山區松江路</w:t>
      </w:r>
      <w:r w:rsidRPr="009F686E">
        <w:rPr>
          <w:color w:val="000000" w:themeColor="text1"/>
          <w:szCs w:val="24"/>
        </w:rPr>
        <w:t>111</w:t>
      </w:r>
      <w:r w:rsidRPr="009F686E">
        <w:rPr>
          <w:color w:val="000000" w:themeColor="text1"/>
          <w:szCs w:val="24"/>
        </w:rPr>
        <w:t>號</w:t>
      </w:r>
      <w:r w:rsidRPr="009F686E">
        <w:rPr>
          <w:color w:val="000000" w:themeColor="text1"/>
          <w:szCs w:val="24"/>
        </w:rPr>
        <w:t>14</w:t>
      </w:r>
      <w:r w:rsidRPr="009F686E">
        <w:rPr>
          <w:color w:val="000000" w:themeColor="text1"/>
          <w:szCs w:val="24"/>
        </w:rPr>
        <w:t>樓</w:t>
      </w:r>
      <w:r w:rsidRPr="009F686E">
        <w:rPr>
          <w:color w:val="000000" w:themeColor="text1"/>
          <w:szCs w:val="24"/>
        </w:rPr>
        <w:t xml:space="preserve"> (</w:t>
      </w:r>
      <w:r w:rsidRPr="009F686E">
        <w:rPr>
          <w:color w:val="000000" w:themeColor="text1"/>
          <w:szCs w:val="24"/>
        </w:rPr>
        <w:t>柏思商務中心</w:t>
      </w:r>
      <w:r w:rsidRPr="009F686E">
        <w:rPr>
          <w:color w:val="000000" w:themeColor="text1"/>
          <w:szCs w:val="24"/>
        </w:rPr>
        <w:t>B06)</w:t>
      </w:r>
    </w:p>
    <w:p w:rsidR="009963F6" w:rsidRPr="009F686E" w:rsidRDefault="009963F6" w:rsidP="009963F6">
      <w:pPr>
        <w:ind w:leftChars="101" w:left="283"/>
        <w:rPr>
          <w:rStyle w:val="a9"/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運動服務業諮詢輔導網：</w:t>
      </w:r>
      <w:hyperlink r:id="rId9" w:history="1">
        <w:r w:rsidRPr="009F686E">
          <w:rPr>
            <w:rStyle w:val="a9"/>
            <w:color w:val="000000" w:themeColor="text1"/>
            <w:szCs w:val="24"/>
          </w:rPr>
          <w:t>http://sports.bestmotion.com</w:t>
        </w:r>
      </w:hyperlink>
    </w:p>
    <w:p w:rsidR="009963F6" w:rsidRPr="009F686E" w:rsidRDefault="009963F6" w:rsidP="009963F6">
      <w:pPr>
        <w:ind w:leftChars="101" w:left="283"/>
        <w:rPr>
          <w:rStyle w:val="a9"/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 xml:space="preserve">FB </w:t>
      </w:r>
      <w:r w:rsidRPr="009F686E">
        <w:rPr>
          <w:color w:val="000000" w:themeColor="text1"/>
          <w:szCs w:val="24"/>
        </w:rPr>
        <w:t>粉絲團：</w:t>
      </w:r>
      <w:r w:rsidR="0010681C" w:rsidRPr="009F686E">
        <w:fldChar w:fldCharType="begin"/>
      </w:r>
      <w:r w:rsidR="0010681C" w:rsidRPr="009F686E">
        <w:rPr>
          <w:color w:val="000000" w:themeColor="text1"/>
        </w:rPr>
        <w:instrText xml:space="preserve"> HYPERLINK "http://www.facebook.com/bestmotion" </w:instrText>
      </w:r>
      <w:r w:rsidR="0010681C" w:rsidRPr="009F686E">
        <w:fldChar w:fldCharType="separate"/>
      </w:r>
      <w:r w:rsidRPr="009F686E">
        <w:rPr>
          <w:rStyle w:val="a9"/>
          <w:color w:val="000000" w:themeColor="text1"/>
          <w:szCs w:val="24"/>
        </w:rPr>
        <w:t>http://www.facebook.com/bestmotion</w:t>
      </w:r>
      <w:r w:rsidR="0010681C" w:rsidRPr="009F686E">
        <w:rPr>
          <w:rStyle w:val="a9"/>
          <w:color w:val="000000" w:themeColor="text1"/>
          <w:szCs w:val="24"/>
        </w:rPr>
        <w:fldChar w:fldCharType="end"/>
      </w:r>
    </w:p>
    <w:p w:rsidR="00F12D73" w:rsidRPr="009F686E" w:rsidRDefault="00F12D73">
      <w:pPr>
        <w:widowControl/>
        <w:jc w:val="left"/>
        <w:rPr>
          <w:rStyle w:val="a9"/>
          <w:color w:val="000000" w:themeColor="text1"/>
          <w:szCs w:val="24"/>
          <w:u w:val="none"/>
        </w:rPr>
        <w:sectPr w:rsidR="00F12D73" w:rsidRPr="009F686E" w:rsidSect="00D152B5">
          <w:footerReference w:type="default" r:id="rId10"/>
          <w:pgSz w:w="11906" w:h="16838"/>
          <w:pgMar w:top="1276" w:right="1274" w:bottom="1135" w:left="1276" w:header="0" w:footer="105" w:gutter="0"/>
          <w:pgNumType w:fmt="numberInDash" w:start="1"/>
          <w:cols w:space="425"/>
          <w:docGrid w:type="lines" w:linePitch="381"/>
        </w:sectPr>
      </w:pPr>
    </w:p>
    <w:p w:rsidR="00F12D73" w:rsidRPr="009F686E" w:rsidRDefault="00F12D73" w:rsidP="00F12D73">
      <w:pPr>
        <w:pStyle w:val="aff1"/>
        <w:spacing w:before="0" w:after="0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─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運動服務業創新創業輔導計畫</w:t>
      </w:r>
    </w:p>
    <w:p w:rsidR="00F12D73" w:rsidRPr="009F686E" w:rsidRDefault="00F12D73" w:rsidP="00F12D73">
      <w:pPr>
        <w:pStyle w:val="aff1"/>
        <w:spacing w:before="0" w:after="0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評審作業規定</w:t>
      </w:r>
    </w:p>
    <w:p w:rsidR="00F12D73" w:rsidRPr="009F686E" w:rsidRDefault="00F12D73" w:rsidP="00F12D73">
      <w:pPr>
        <w:pStyle w:val="1"/>
        <w:widowControl/>
        <w:numPr>
          <w:ilvl w:val="0"/>
          <w:numId w:val="15"/>
        </w:numPr>
        <w:snapToGrid w:val="0"/>
        <w:ind w:right="140" w:hanging="2269"/>
        <w:rPr>
          <w:color w:val="000000" w:themeColor="text1"/>
        </w:rPr>
      </w:pPr>
      <w:r w:rsidRPr="009F686E">
        <w:rPr>
          <w:color w:val="000000" w:themeColor="text1"/>
        </w:rPr>
        <w:t>活動目的</w:t>
      </w:r>
    </w:p>
    <w:p w:rsidR="00F12D73" w:rsidRPr="009F686E" w:rsidRDefault="00F12D73" w:rsidP="00F12D73">
      <w:pPr>
        <w:pStyle w:val="aff1"/>
        <w:spacing w:before="0" w:after="0"/>
        <w:jc w:val="left"/>
        <w:rPr>
          <w:rFonts w:ascii="Times New Roman" w:eastAsia="標楷體" w:hAnsi="Times New Roman" w:cs="Times New Roman"/>
          <w:b w:val="0"/>
          <w:color w:val="000000" w:themeColor="text1"/>
          <w:sz w:val="28"/>
          <w:szCs w:val="28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28"/>
          <w:szCs w:val="28"/>
        </w:rPr>
        <w:t>教育部體育署（以下簡稱本署）為公平公正公開辦理「我是運動創業家」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28"/>
          <w:szCs w:val="28"/>
        </w:rPr>
        <w:t>─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28"/>
          <w:szCs w:val="28"/>
        </w:rPr>
        <w:t>運動服務業創新創業輔導計畫評審作業事宜，特訂定本規定。</w:t>
      </w:r>
    </w:p>
    <w:p w:rsidR="00F12D73" w:rsidRPr="009F686E" w:rsidRDefault="00F12D73" w:rsidP="00F12D73">
      <w:pPr>
        <w:pStyle w:val="1"/>
        <w:widowControl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評選小組</w:t>
      </w:r>
    </w:p>
    <w:p w:rsidR="00F12D73" w:rsidRPr="009F686E" w:rsidRDefault="00F12D73" w:rsidP="00F12D73">
      <w:pPr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由本署指派署內人員及邀請各相關領域專家學者組成各階段</w:t>
      </w:r>
      <w:r w:rsidRPr="009F686E">
        <w:rPr>
          <w:color w:val="000000" w:themeColor="text1"/>
        </w:rPr>
        <w:t>評選小組</w:t>
      </w:r>
      <w:r w:rsidRPr="009F686E">
        <w:rPr>
          <w:color w:val="000000" w:themeColor="text1"/>
          <w:lang w:val="de-DE"/>
        </w:rPr>
        <w:t>，並由本署署長指定本署人員一人擔任召集人。</w:t>
      </w:r>
    </w:p>
    <w:p w:rsidR="00F12D73" w:rsidRPr="009F686E" w:rsidRDefault="00F12D73" w:rsidP="00F12D73">
      <w:pPr>
        <w:pStyle w:val="1"/>
        <w:keepNext w:val="0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評選作業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  <w:lang w:val="de-DE"/>
        </w:rPr>
      </w:pPr>
      <w:r w:rsidRPr="009F686E">
        <w:rPr>
          <w:b w:val="0"/>
          <w:color w:val="000000" w:themeColor="text1"/>
        </w:rPr>
        <w:t>入圍賽：由評選小組</w:t>
      </w:r>
      <w:r w:rsidRPr="009F686E">
        <w:rPr>
          <w:b w:val="0"/>
          <w:color w:val="000000" w:themeColor="text1"/>
          <w:lang w:val="de-DE"/>
        </w:rPr>
        <w:t>依報名參賽件數採書面評審，通過評選者晉級預賽。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預賽：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依參賽作品進行評選與認養，每組至多評選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名晉級決賽，不足從缺。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採分組進行競賽評選，簡報發表順序依報名順序決定。</w:t>
      </w:r>
    </w:p>
    <w:p w:rsidR="00F12D73" w:rsidRPr="009F686E" w:rsidRDefault="00F12D73" w:rsidP="00663100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晉級預賽之參賽團隊，需按規定之報到時間到現場進行口頭報告。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各組須於口頭報告場次之前</w:t>
      </w:r>
      <w:r w:rsidRPr="009F686E">
        <w:rPr>
          <w:color w:val="000000" w:themeColor="text1"/>
          <w:lang w:val="de-DE"/>
        </w:rPr>
        <w:t>20</w:t>
      </w:r>
      <w:r w:rsidRPr="009F686E">
        <w:rPr>
          <w:color w:val="000000" w:themeColor="text1"/>
          <w:lang w:val="de-DE"/>
        </w:rPr>
        <w:t>分鐘完成報到手續，未在規定時間內完成報到者，以棄權論。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預賽參賽團隊須指定代表或全體上台口頭報告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分鐘，答詢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分鐘。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參賽團隊請自行準備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份簡報書面資料以利委員審查。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決賽：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採分組書面評選及簡報投票，簡報發表順序依報名順序決定。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晉級決賽之參賽團隊，需按規定之報到時間到現場進行口頭報告。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各組須於口頭報告場次之前</w:t>
      </w:r>
      <w:r w:rsidRPr="009F686E">
        <w:rPr>
          <w:color w:val="000000" w:themeColor="text1"/>
          <w:lang w:val="de-DE"/>
        </w:rPr>
        <w:t>20</w:t>
      </w:r>
      <w:r w:rsidRPr="009F686E">
        <w:rPr>
          <w:color w:val="000000" w:themeColor="text1"/>
          <w:lang w:val="de-DE"/>
        </w:rPr>
        <w:t>分鐘完成報到手續，未在規定時間內完成報到者，以棄權論。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晉級決賽之參賽團隊需指派代表或全體上台口頭報告</w:t>
      </w:r>
      <w:r w:rsidRPr="009F686E">
        <w:rPr>
          <w:color w:val="000000" w:themeColor="text1"/>
          <w:lang w:val="de-DE"/>
        </w:rPr>
        <w:t>10</w:t>
      </w:r>
      <w:r w:rsidRPr="009F686E">
        <w:rPr>
          <w:color w:val="000000" w:themeColor="text1"/>
          <w:lang w:val="de-DE"/>
        </w:rPr>
        <w:t>分鐘。</w:t>
      </w:r>
    </w:p>
    <w:p w:rsidR="00F12D73" w:rsidRPr="009F686E" w:rsidRDefault="00F12D73" w:rsidP="00F12D73">
      <w:pPr>
        <w:pStyle w:val="1"/>
        <w:keepNext w:val="0"/>
        <w:snapToGrid w:val="0"/>
        <w:spacing w:beforeLines="50" w:before="190"/>
        <w:ind w:left="566" w:right="140" w:hangingChars="202" w:hanging="566"/>
        <w:rPr>
          <w:color w:val="000000" w:themeColor="text1"/>
        </w:rPr>
      </w:pPr>
      <w:r w:rsidRPr="009F686E">
        <w:rPr>
          <w:color w:val="000000" w:themeColor="text1"/>
        </w:rPr>
        <w:t>評選標準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入圍賽：依創新性、可行性綜合考量評選。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預賽：</w:t>
      </w:r>
    </w:p>
    <w:p w:rsidR="00F12D73" w:rsidRPr="009F686E" w:rsidRDefault="00F12D73" w:rsidP="00663100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產品或服務創新程度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市場潛在規模及商機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創業的可行性評估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團隊能力及組成完整性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創業動機及現場表現</w:t>
      </w:r>
    </w:p>
    <w:p w:rsidR="00F12D73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決賽：分為書面評選及簡報投票，兩項成績各佔總分之</w:t>
      </w:r>
      <w:r w:rsidRPr="009F686E">
        <w:rPr>
          <w:b w:val="0"/>
          <w:color w:val="000000" w:themeColor="text1"/>
        </w:rPr>
        <w:t>50%</w:t>
      </w:r>
      <w:r w:rsidRPr="009F686E">
        <w:rPr>
          <w:b w:val="0"/>
          <w:color w:val="000000" w:themeColor="text1"/>
        </w:rPr>
        <w:t>。</w:t>
      </w:r>
    </w:p>
    <w:p w:rsidR="00F12D73" w:rsidRPr="009F686E" w:rsidRDefault="00F12D73" w:rsidP="00F12D73">
      <w:pPr>
        <w:pStyle w:val="3"/>
        <w:keepNext w:val="0"/>
        <w:spacing w:beforeLines="0" w:before="100" w:beforeAutospacing="1" w:afterLines="0" w:after="100" w:afterAutospacing="1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書面評選標準：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 xml:space="preserve">創新性、獨特性及其產業貢獻價值　　</w:t>
      </w:r>
      <w:r w:rsidRPr="009F686E">
        <w:rPr>
          <w:color w:val="000000" w:themeColor="text1"/>
          <w:lang w:val="de-DE"/>
        </w:rPr>
        <w:t xml:space="preserve"> 25%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 xml:space="preserve">實施策略及商業營運模型的完整性　　</w:t>
      </w:r>
      <w:r w:rsidRPr="009F686E">
        <w:rPr>
          <w:color w:val="000000" w:themeColor="text1"/>
          <w:lang w:val="de-DE"/>
        </w:rPr>
        <w:t xml:space="preserve"> 25%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產業市場分析及潛在商機評估</w:t>
      </w:r>
      <w:r w:rsidRPr="009F686E">
        <w:rPr>
          <w:color w:val="000000" w:themeColor="text1"/>
          <w:lang w:val="de-DE"/>
        </w:rPr>
        <w:t xml:space="preserve">     </w:t>
      </w:r>
      <w:r w:rsidRPr="009F686E">
        <w:rPr>
          <w:color w:val="000000" w:themeColor="text1"/>
          <w:lang w:val="de-DE"/>
        </w:rPr>
        <w:t xml:space="preserve">　　</w:t>
      </w:r>
      <w:r w:rsidRPr="009F686E">
        <w:rPr>
          <w:color w:val="000000" w:themeColor="text1"/>
          <w:lang w:val="de-DE"/>
        </w:rPr>
        <w:t>20%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創業的可行性評估及預期效益</w:t>
      </w:r>
      <w:r w:rsidRPr="009F686E">
        <w:rPr>
          <w:color w:val="000000" w:themeColor="text1"/>
          <w:lang w:val="de-DE"/>
        </w:rPr>
        <w:t xml:space="preserve">     </w:t>
      </w:r>
      <w:r w:rsidRPr="009F686E">
        <w:rPr>
          <w:color w:val="000000" w:themeColor="text1"/>
          <w:lang w:val="de-DE"/>
        </w:rPr>
        <w:t xml:space="preserve">　　</w:t>
      </w:r>
      <w:r w:rsidRPr="009F686E">
        <w:rPr>
          <w:color w:val="000000" w:themeColor="text1"/>
          <w:lang w:val="de-DE"/>
        </w:rPr>
        <w:t>20%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計晝書完整性及創業後回饋機制</w:t>
      </w:r>
      <w:r w:rsidRPr="009F686E">
        <w:rPr>
          <w:color w:val="000000" w:themeColor="text1"/>
          <w:lang w:val="de-DE"/>
        </w:rPr>
        <w:t xml:space="preserve">       10%</w:t>
      </w:r>
    </w:p>
    <w:p w:rsidR="00F12D73" w:rsidRPr="009F686E" w:rsidRDefault="00F12D73" w:rsidP="00F12D73">
      <w:pPr>
        <w:pStyle w:val="3"/>
        <w:keepNext w:val="0"/>
        <w:spacing w:beforeLines="0" w:afterLines="0"/>
        <w:ind w:left="851" w:hanging="45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簡報投票評選：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由本署人員、創投公司、相關產業之產官學界先進等</w:t>
      </w:r>
      <w:r w:rsidRPr="009F686E">
        <w:rPr>
          <w:color w:val="000000" w:themeColor="text1"/>
          <w:lang w:val="de-DE"/>
        </w:rPr>
        <w:t>20</w:t>
      </w:r>
      <w:r w:rsidRPr="009F686E">
        <w:rPr>
          <w:color w:val="000000" w:themeColor="text1"/>
          <w:lang w:val="de-DE"/>
        </w:rPr>
        <w:t>人以上組成決賽簡報投票評審團，至現場聽取參賽團隊簡報並參與決賽簡報投票，評選投票數將佔總成績之</w:t>
      </w:r>
      <w:r w:rsidRPr="009F686E">
        <w:rPr>
          <w:color w:val="000000" w:themeColor="text1"/>
          <w:lang w:val="de-DE"/>
        </w:rPr>
        <w:t>50%</w:t>
      </w:r>
      <w:r w:rsidRPr="009F686E">
        <w:rPr>
          <w:color w:val="000000" w:themeColor="text1"/>
          <w:lang w:val="de-DE"/>
        </w:rPr>
        <w:t>。</w:t>
      </w:r>
    </w:p>
    <w:p w:rsidR="00F12D73" w:rsidRPr="009F686E" w:rsidRDefault="00F12D73" w:rsidP="00F12D73">
      <w:pPr>
        <w:pStyle w:val="4"/>
        <w:keepNext w:val="0"/>
        <w:tabs>
          <w:tab w:val="clear" w:pos="560"/>
        </w:tabs>
        <w:spacing w:beforeLines="0" w:afterLines="0"/>
        <w:ind w:left="851"/>
        <w:rPr>
          <w:color w:val="000000" w:themeColor="text1"/>
          <w:szCs w:val="24"/>
        </w:rPr>
      </w:pPr>
      <w:r w:rsidRPr="009F686E">
        <w:rPr>
          <w:color w:val="000000" w:themeColor="text1"/>
          <w:lang w:val="de-DE"/>
        </w:rPr>
        <w:t>導師得至現場聽取參賽團隊簡報，但</w:t>
      </w:r>
      <w:r w:rsidRPr="009F686E">
        <w:rPr>
          <w:color w:val="000000" w:themeColor="text1"/>
          <w:kern w:val="0"/>
        </w:rPr>
        <w:t>不參與簡報投票。</w:t>
      </w:r>
    </w:p>
    <w:p w:rsidR="009963F6" w:rsidRPr="009F686E" w:rsidRDefault="00F12D73" w:rsidP="00F12D73">
      <w:pPr>
        <w:pStyle w:val="2"/>
        <w:keepNext w:val="0"/>
        <w:spacing w:beforeLines="0" w:before="100" w:beforeAutospacing="1" w:afterLines="0" w:after="100" w:afterAutospacing="1"/>
        <w:ind w:left="709"/>
        <w:rPr>
          <w:b w:val="0"/>
          <w:color w:val="000000" w:themeColor="text1"/>
        </w:rPr>
      </w:pPr>
      <w:r w:rsidRPr="009F686E">
        <w:rPr>
          <w:b w:val="0"/>
          <w:color w:val="000000" w:themeColor="text1"/>
        </w:rPr>
        <w:t>本署保留計畫內容活動時程變更之權利，如有未盡事宜，依本署最新公告及其他相法令規定辦理。</w:t>
      </w:r>
    </w:p>
    <w:p w:rsidR="00F12D73" w:rsidRPr="009F686E" w:rsidRDefault="00F12D73" w:rsidP="00F12D73">
      <w:pPr>
        <w:rPr>
          <w:color w:val="000000" w:themeColor="text1"/>
        </w:rPr>
        <w:sectPr w:rsidR="00F12D73" w:rsidRPr="009F686E" w:rsidSect="00D152B5">
          <w:pgSz w:w="11906" w:h="16838"/>
          <w:pgMar w:top="1276" w:right="1274" w:bottom="1135" w:left="1276" w:header="0" w:footer="105" w:gutter="0"/>
          <w:pgNumType w:fmt="numberInDash" w:start="1"/>
          <w:cols w:space="425"/>
          <w:docGrid w:type="lines" w:linePitch="381"/>
        </w:sectPr>
      </w:pPr>
    </w:p>
    <w:p w:rsidR="00F12D73" w:rsidRPr="009F686E" w:rsidRDefault="00F12D73" w:rsidP="00F12D73">
      <w:pPr>
        <w:pStyle w:val="aff1"/>
        <w:snapToGrid w:val="0"/>
        <w:spacing w:before="0" w:after="0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─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運動服務業創新創業輔導計畫</w:t>
      </w:r>
    </w:p>
    <w:p w:rsidR="00F12D73" w:rsidRPr="009F686E" w:rsidRDefault="00F12D73" w:rsidP="00F12D73">
      <w:pPr>
        <w:pStyle w:val="aff1"/>
        <w:snapToGrid w:val="0"/>
        <w:spacing w:before="0" w:afterLines="100" w:after="381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競賽注意事項</w:t>
      </w:r>
    </w:p>
    <w:p w:rsidR="00F12D73" w:rsidRPr="009F686E" w:rsidRDefault="00F12D73" w:rsidP="00F12D73">
      <w:pPr>
        <w:pStyle w:val="4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各階段參賽報名方式，一律採活動官網線上報名。</w:t>
      </w:r>
    </w:p>
    <w:p w:rsidR="00F12D73" w:rsidRPr="009F686E" w:rsidRDefault="00F12D73" w:rsidP="00F12D73">
      <w:pPr>
        <w:pStyle w:val="4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各階段參賽規定：</w:t>
      </w:r>
    </w:p>
    <w:p w:rsidR="00F12D73" w:rsidRPr="009F686E" w:rsidRDefault="00F12D73" w:rsidP="00F12D73">
      <w:pPr>
        <w:pStyle w:val="5"/>
        <w:tabs>
          <w:tab w:val="clear" w:pos="560"/>
        </w:tabs>
        <w:snapToGrid w:val="0"/>
        <w:spacing w:beforeLines="0" w:afterLines="0"/>
        <w:ind w:left="48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入圍賽：自即日起至</w:t>
      </w:r>
      <w:r w:rsidRPr="009F686E">
        <w:rPr>
          <w:color w:val="000000" w:themeColor="text1"/>
          <w:lang w:val="de-DE"/>
        </w:rPr>
        <w:t>103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1</w:t>
      </w:r>
      <w:r w:rsidR="005A2B2A" w:rsidRPr="009F686E">
        <w:rPr>
          <w:rFonts w:hint="eastAsia"/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月</w:t>
      </w:r>
      <w:r w:rsidR="00562477" w:rsidRPr="009F686E">
        <w:rPr>
          <w:rFonts w:hint="eastAsia"/>
          <w:color w:val="000000" w:themeColor="text1"/>
          <w:lang w:val="de-DE"/>
        </w:rPr>
        <w:t>12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23:59</w:t>
      </w:r>
      <w:r w:rsidRPr="009F686E">
        <w:rPr>
          <w:color w:val="000000" w:themeColor="text1"/>
          <w:lang w:val="de-DE"/>
        </w:rPr>
        <w:t>止，至活動官網填報學生組報名表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1)</w:t>
      </w:r>
      <w:r w:rsidRPr="009F686E">
        <w:rPr>
          <w:color w:val="000000" w:themeColor="text1"/>
          <w:lang w:val="de-DE"/>
        </w:rPr>
        <w:t>及</w:t>
      </w:r>
      <w:r w:rsidRPr="009F686E">
        <w:rPr>
          <w:color w:val="000000" w:themeColor="text1"/>
        </w:rPr>
        <w:t>創意構想摘要表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2)</w:t>
      </w:r>
      <w:r w:rsidRPr="009F686E">
        <w:rPr>
          <w:color w:val="000000" w:themeColor="text1"/>
          <w:lang w:val="de-DE"/>
        </w:rPr>
        <w:t>參加競賽。</w:t>
      </w:r>
    </w:p>
    <w:p w:rsidR="00F12D73" w:rsidRPr="009F686E" w:rsidRDefault="00F12D73" w:rsidP="00F12D73">
      <w:pPr>
        <w:pStyle w:val="5"/>
        <w:tabs>
          <w:tab w:val="clear" w:pos="560"/>
        </w:tabs>
        <w:snapToGrid w:val="0"/>
        <w:spacing w:beforeLines="0" w:afterLines="0"/>
        <w:ind w:left="48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預賽：</w:t>
      </w:r>
    </w:p>
    <w:p w:rsidR="00F12D73" w:rsidRPr="009F686E" w:rsidRDefault="00F12D73" w:rsidP="00F12D73">
      <w:pPr>
        <w:pStyle w:val="6"/>
        <w:snapToGrid w:val="0"/>
        <w:spacing w:beforeLines="0" w:afterLines="0"/>
        <w:ind w:left="70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公開組</w:t>
      </w:r>
      <w:r w:rsidRPr="009F686E">
        <w:rPr>
          <w:color w:val="000000" w:themeColor="text1"/>
        </w:rPr>
        <w:t>於</w:t>
      </w:r>
      <w:r w:rsidRPr="009F686E">
        <w:rPr>
          <w:color w:val="000000" w:themeColor="text1"/>
          <w:lang w:val="de-DE"/>
        </w:rPr>
        <w:t>10</w:t>
      </w:r>
      <w:r w:rsidR="005A2B2A" w:rsidRPr="009F686E">
        <w:rPr>
          <w:rFonts w:hint="eastAsia"/>
          <w:color w:val="000000" w:themeColor="text1"/>
          <w:lang w:val="de-DE"/>
        </w:rPr>
        <w:t>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月</w:t>
      </w:r>
      <w:r w:rsidR="005A2B2A" w:rsidRPr="009F686E">
        <w:rPr>
          <w:rFonts w:hint="eastAsia"/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00:00</w:t>
      </w:r>
      <w:r w:rsidRPr="009F686E">
        <w:rPr>
          <w:color w:val="000000" w:themeColor="text1"/>
          <w:lang w:val="de-DE"/>
        </w:rPr>
        <w:t>起至</w:t>
      </w:r>
      <w:r w:rsidRPr="009F686E">
        <w:rPr>
          <w:color w:val="000000" w:themeColor="text1"/>
          <w:lang w:val="de-DE"/>
        </w:rPr>
        <w:t>10</w:t>
      </w:r>
      <w:r w:rsidR="005A2B2A" w:rsidRPr="009F686E">
        <w:rPr>
          <w:rFonts w:hint="eastAsia"/>
          <w:color w:val="000000" w:themeColor="text1"/>
          <w:lang w:val="de-DE"/>
        </w:rPr>
        <w:t>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月</w:t>
      </w:r>
      <w:r w:rsidR="005A2B2A" w:rsidRPr="009F686E">
        <w:rPr>
          <w:rFonts w:hint="eastAsia"/>
          <w:color w:val="000000" w:themeColor="text1"/>
          <w:lang w:val="de-DE"/>
        </w:rPr>
        <w:t>3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23:59</w:t>
      </w:r>
      <w:r w:rsidRPr="009F686E">
        <w:rPr>
          <w:color w:val="000000" w:themeColor="text1"/>
          <w:lang w:val="de-DE"/>
        </w:rPr>
        <w:t>止，至活動官網填報公開組報名表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3)</w:t>
      </w:r>
      <w:r w:rsidRPr="009F686E">
        <w:rPr>
          <w:color w:val="000000" w:themeColor="text1"/>
          <w:lang w:val="de-DE"/>
        </w:rPr>
        <w:t>參加競賽。</w:t>
      </w:r>
    </w:p>
    <w:p w:rsidR="00F12D73" w:rsidRPr="009F686E" w:rsidRDefault="00F12D73" w:rsidP="00F12D73">
      <w:pPr>
        <w:pStyle w:val="6"/>
        <w:snapToGrid w:val="0"/>
        <w:spacing w:beforeLines="0" w:afterLines="0"/>
        <w:ind w:left="70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入選預賽團隊應</w:t>
      </w:r>
      <w:r w:rsidRPr="009F686E">
        <w:rPr>
          <w:color w:val="000000" w:themeColor="text1"/>
        </w:rPr>
        <w:t>製作</w:t>
      </w:r>
      <w:r w:rsidRPr="009F686E">
        <w:rPr>
          <w:color w:val="000000" w:themeColor="text1"/>
          <w:kern w:val="0"/>
        </w:rPr>
        <w:t>Power Point</w:t>
      </w:r>
      <w:r w:rsidRPr="009F686E">
        <w:rPr>
          <w:color w:val="000000" w:themeColor="text1"/>
          <w:kern w:val="0"/>
        </w:rPr>
        <w:t>簡報檔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4)</w:t>
      </w:r>
      <w:r w:rsidRPr="009F686E">
        <w:rPr>
          <w:color w:val="000000" w:themeColor="text1"/>
          <w:kern w:val="0"/>
        </w:rPr>
        <w:t>，並於</w:t>
      </w:r>
      <w:r w:rsidRPr="009F686E">
        <w:rPr>
          <w:color w:val="000000" w:themeColor="text1"/>
          <w:lang w:val="de-DE"/>
        </w:rPr>
        <w:t>10</w:t>
      </w:r>
      <w:r w:rsidR="005A2B2A" w:rsidRPr="009F686E">
        <w:rPr>
          <w:rFonts w:hint="eastAsia"/>
          <w:color w:val="000000" w:themeColor="text1"/>
          <w:lang w:val="de-DE"/>
        </w:rPr>
        <w:t>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00:00</w:t>
      </w:r>
      <w:r w:rsidRPr="009F686E">
        <w:rPr>
          <w:color w:val="000000" w:themeColor="text1"/>
          <w:lang w:val="de-DE"/>
        </w:rPr>
        <w:t>起至</w:t>
      </w:r>
      <w:r w:rsidRPr="009F686E">
        <w:rPr>
          <w:color w:val="000000" w:themeColor="text1"/>
          <w:lang w:val="de-DE"/>
        </w:rPr>
        <w:t>10</w:t>
      </w:r>
      <w:r w:rsidR="005A2B2A" w:rsidRPr="009F686E">
        <w:rPr>
          <w:rFonts w:hint="eastAsia"/>
          <w:color w:val="000000" w:themeColor="text1"/>
          <w:lang w:val="de-DE"/>
        </w:rPr>
        <w:t>4</w:t>
      </w:r>
      <w:r w:rsidRPr="009F686E">
        <w:rPr>
          <w:color w:val="000000" w:themeColor="text1"/>
          <w:lang w:val="de-DE"/>
        </w:rPr>
        <w:t>年</w:t>
      </w:r>
      <w:r w:rsidR="005A2B2A" w:rsidRPr="009F686E">
        <w:rPr>
          <w:rFonts w:hint="eastAsia"/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31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23:59</w:t>
      </w:r>
      <w:r w:rsidRPr="009F686E">
        <w:rPr>
          <w:color w:val="000000" w:themeColor="text1"/>
          <w:lang w:val="de-DE"/>
        </w:rPr>
        <w:t>止，至活動官網上傳計畫簡報電子檔。</w:t>
      </w:r>
    </w:p>
    <w:p w:rsidR="00F12D73" w:rsidRPr="009F686E" w:rsidRDefault="00F12D73" w:rsidP="00F12D73">
      <w:pPr>
        <w:pStyle w:val="6"/>
        <w:snapToGrid w:val="0"/>
        <w:spacing w:beforeLines="0" w:afterLines="0"/>
        <w:ind w:left="70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各組須於口頭報告場次之前</w:t>
      </w:r>
      <w:r w:rsidRPr="009F686E">
        <w:rPr>
          <w:color w:val="000000" w:themeColor="text1"/>
          <w:lang w:val="de-DE"/>
        </w:rPr>
        <w:t>20</w:t>
      </w:r>
      <w:r w:rsidRPr="009F686E">
        <w:rPr>
          <w:color w:val="000000" w:themeColor="text1"/>
          <w:lang w:val="de-DE"/>
        </w:rPr>
        <w:t>分鐘完成報到手續，學生組及公開組均須繳交「個人資料使用同意書」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5)</w:t>
      </w:r>
      <w:r w:rsidRPr="009F686E">
        <w:rPr>
          <w:color w:val="000000" w:themeColor="text1"/>
          <w:lang w:val="de-DE"/>
        </w:rPr>
        <w:t>及「提案切結書」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6)</w:t>
      </w:r>
      <w:r w:rsidRPr="009F686E">
        <w:rPr>
          <w:color w:val="000000" w:themeColor="text1"/>
          <w:lang w:val="de-DE"/>
        </w:rPr>
        <w:t>，另外學生組請攜帶「學生證」及繳交「</w:t>
      </w:r>
      <w:r w:rsidRPr="009F686E">
        <w:rPr>
          <w:bCs/>
          <w:color w:val="000000" w:themeColor="text1"/>
        </w:rPr>
        <w:t>指導同意書</w:t>
      </w:r>
      <w:r w:rsidRPr="009F686E">
        <w:rPr>
          <w:color w:val="000000" w:themeColor="text1"/>
          <w:lang w:val="de-DE"/>
        </w:rPr>
        <w:t>」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7)</w:t>
      </w:r>
      <w:r w:rsidRPr="009F686E">
        <w:rPr>
          <w:color w:val="000000" w:themeColor="text1"/>
          <w:lang w:val="de-DE"/>
        </w:rPr>
        <w:t>，公開組請攜帶「有照片之身份證明文件」，辦理報到事宜，以利各場次確定參賽團隊成員。未在規定時間內完成報到者，以棄權論。</w:t>
      </w:r>
    </w:p>
    <w:p w:rsidR="00F12D73" w:rsidRPr="009F686E" w:rsidRDefault="00F12D73" w:rsidP="00F12D73">
      <w:pPr>
        <w:pStyle w:val="6"/>
        <w:snapToGrid w:val="0"/>
        <w:spacing w:beforeLines="0" w:afterLines="0"/>
        <w:ind w:left="70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團隊簡報發表時間，現場計時於倒數</w:t>
      </w:r>
      <w:r w:rsidRPr="009F686E">
        <w:rPr>
          <w:color w:val="000000" w:themeColor="text1"/>
          <w:lang w:val="de-DE"/>
        </w:rPr>
        <w:t>3</w:t>
      </w:r>
      <w:r w:rsidRPr="009F686E">
        <w:rPr>
          <w:color w:val="000000" w:themeColor="text1"/>
          <w:lang w:val="de-DE"/>
        </w:rPr>
        <w:t>分鐘按鈴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聲作為提醒，倒數</w:t>
      </w:r>
      <w:r w:rsidRPr="009F686E">
        <w:rPr>
          <w:color w:val="000000" w:themeColor="text1"/>
          <w:lang w:val="de-DE"/>
        </w:rPr>
        <w:t>1</w:t>
      </w:r>
      <w:r w:rsidRPr="009F686E">
        <w:rPr>
          <w:color w:val="000000" w:themeColor="text1"/>
          <w:lang w:val="de-DE"/>
        </w:rPr>
        <w:t>分鐘按鈴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聲作為提醒，簡報截止按鈴</w:t>
      </w:r>
      <w:r w:rsidRPr="009F686E">
        <w:rPr>
          <w:color w:val="000000" w:themeColor="text1"/>
          <w:lang w:val="de-DE"/>
        </w:rPr>
        <w:t>3</w:t>
      </w:r>
      <w:r w:rsidRPr="009F686E">
        <w:rPr>
          <w:color w:val="000000" w:themeColor="text1"/>
          <w:lang w:val="de-DE"/>
        </w:rPr>
        <w:t>聲。發表之時間控制亦將列入「現場表現」之評選依據。</w:t>
      </w:r>
    </w:p>
    <w:p w:rsidR="00F12D73" w:rsidRPr="009F686E" w:rsidRDefault="00F12D73" w:rsidP="00F12D73">
      <w:pPr>
        <w:pStyle w:val="6"/>
        <w:snapToGrid w:val="0"/>
        <w:spacing w:beforeLines="0" w:afterLines="0"/>
        <w:ind w:left="70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入選決賽團隊應參加</w:t>
      </w:r>
      <w:proofErr w:type="spellStart"/>
      <w:r w:rsidRPr="009F686E">
        <w:rPr>
          <w:color w:val="000000" w:themeColor="text1"/>
        </w:rPr>
        <w:t>WorkShop</w:t>
      </w:r>
      <w:proofErr w:type="spellEnd"/>
      <w:r w:rsidRPr="009F686E">
        <w:rPr>
          <w:color w:val="000000" w:themeColor="text1"/>
        </w:rPr>
        <w:t>創業計畫訓練營，並接受業界導師認養</w:t>
      </w:r>
      <w:r w:rsidRPr="009F686E">
        <w:rPr>
          <w:color w:val="000000" w:themeColor="text1"/>
          <w:lang w:val="de-DE"/>
        </w:rPr>
        <w:t>與諮詢輔導。</w:t>
      </w:r>
    </w:p>
    <w:p w:rsidR="00F12D73" w:rsidRPr="009F686E" w:rsidRDefault="00F12D73" w:rsidP="00F12D73">
      <w:pPr>
        <w:pStyle w:val="5"/>
        <w:tabs>
          <w:tab w:val="clear" w:pos="560"/>
        </w:tabs>
        <w:snapToGrid w:val="0"/>
        <w:spacing w:beforeLines="0" w:afterLines="0"/>
        <w:ind w:left="48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決賽：</w:t>
      </w:r>
    </w:p>
    <w:p w:rsidR="00F12D73" w:rsidRPr="009F686E" w:rsidRDefault="00F12D73" w:rsidP="00F12D73">
      <w:pPr>
        <w:pStyle w:val="afb"/>
        <w:numPr>
          <w:ilvl w:val="1"/>
          <w:numId w:val="17"/>
        </w:numPr>
        <w:snapToGrid w:val="0"/>
        <w:ind w:leftChars="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入選決賽團隊應製作創新創業計畫書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8)</w:t>
      </w:r>
      <w:r w:rsidRPr="009F686E">
        <w:rPr>
          <w:color w:val="000000" w:themeColor="text1"/>
          <w:lang w:val="de-DE"/>
        </w:rPr>
        <w:t>及簡報檔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9)</w:t>
      </w:r>
      <w:r w:rsidRPr="009F686E">
        <w:rPr>
          <w:color w:val="000000" w:themeColor="text1"/>
          <w:lang w:val="de-DE"/>
        </w:rPr>
        <w:t>，並於</w:t>
      </w:r>
      <w:r w:rsidRPr="009F686E">
        <w:rPr>
          <w:color w:val="000000" w:themeColor="text1"/>
          <w:lang w:val="de-DE"/>
        </w:rPr>
        <w:t>104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03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01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00:00</w:t>
      </w:r>
      <w:r w:rsidRPr="009F686E">
        <w:rPr>
          <w:color w:val="000000" w:themeColor="text1"/>
          <w:lang w:val="de-DE"/>
        </w:rPr>
        <w:t>起至</w:t>
      </w:r>
      <w:r w:rsidRPr="009F686E">
        <w:rPr>
          <w:color w:val="000000" w:themeColor="text1"/>
          <w:lang w:val="de-DE"/>
        </w:rPr>
        <w:t>104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04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30</w:t>
      </w:r>
      <w:r w:rsidRPr="009F686E">
        <w:rPr>
          <w:color w:val="000000" w:themeColor="text1"/>
          <w:lang w:val="de-DE"/>
        </w:rPr>
        <w:t>日</w:t>
      </w:r>
      <w:r w:rsidRPr="009F686E">
        <w:rPr>
          <w:color w:val="000000" w:themeColor="text1"/>
          <w:lang w:val="de-DE"/>
        </w:rPr>
        <w:t>23:59</w:t>
      </w:r>
      <w:r w:rsidRPr="009F686E">
        <w:rPr>
          <w:color w:val="000000" w:themeColor="text1"/>
          <w:lang w:val="de-DE"/>
        </w:rPr>
        <w:t>止，至活動官網上傳計畫書電子檔。</w:t>
      </w:r>
    </w:p>
    <w:p w:rsidR="00F12D73" w:rsidRPr="009F686E" w:rsidRDefault="00F12D73" w:rsidP="00F12D73">
      <w:pPr>
        <w:pStyle w:val="afb"/>
        <w:numPr>
          <w:ilvl w:val="1"/>
          <w:numId w:val="17"/>
        </w:numPr>
        <w:snapToGrid w:val="0"/>
        <w:ind w:leftChars="0" w:left="709" w:hanging="283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各組須於指定時間前完成報到手續，學生組請攜帶「學生證」、公開組請攜帶「有照片之身份證明文件」，辦理報到事宜，以利各場次確定參賽團隊成員。未在規定時間內完成報到者，以棄權論。</w:t>
      </w:r>
    </w:p>
    <w:p w:rsidR="00F12D73" w:rsidRPr="009F686E" w:rsidRDefault="00F12D73" w:rsidP="00F12D73">
      <w:pPr>
        <w:pStyle w:val="afb"/>
        <w:numPr>
          <w:ilvl w:val="1"/>
          <w:numId w:val="17"/>
        </w:numPr>
        <w:snapToGrid w:val="0"/>
        <w:ind w:leftChars="0" w:left="709" w:hanging="283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參賽團隊於非該團隊簡報時，得於現場聽取其他團隊的簡報，但不得參與簡報投票，亦不得與其他團隊針對比賽內容進行討論影響他人。</w:t>
      </w:r>
    </w:p>
    <w:p w:rsidR="00F12D73" w:rsidRPr="009F686E" w:rsidRDefault="00F12D73" w:rsidP="00F12D73">
      <w:pPr>
        <w:pStyle w:val="afb"/>
        <w:numPr>
          <w:ilvl w:val="1"/>
          <w:numId w:val="17"/>
        </w:numPr>
        <w:snapToGrid w:val="0"/>
        <w:ind w:leftChars="0" w:left="709" w:hanging="283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請先行準備競賽獎金分配表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10)</w:t>
      </w:r>
      <w:r w:rsidRPr="009F686E">
        <w:rPr>
          <w:color w:val="000000" w:themeColor="text1"/>
          <w:lang w:val="de-DE"/>
        </w:rPr>
        <w:t>及領取競賽獎金之領據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11)</w:t>
      </w:r>
      <w:r w:rsidRPr="009F686E">
        <w:rPr>
          <w:color w:val="000000" w:themeColor="text1"/>
          <w:lang w:val="de-DE"/>
        </w:rPr>
        <w:t>，以利頒獎典禮結束後，繳交並領取競賽獎金。如團隊成員未能出席者填寫委託書</w:t>
      </w:r>
      <w:r w:rsidRPr="009F686E">
        <w:rPr>
          <w:color w:val="000000" w:themeColor="text1"/>
          <w:lang w:val="de-DE"/>
        </w:rPr>
        <w:t>(</w:t>
      </w:r>
      <w:r w:rsidRPr="009F686E">
        <w:rPr>
          <w:color w:val="000000" w:themeColor="text1"/>
          <w:lang w:val="de-DE"/>
        </w:rPr>
        <w:t>附件</w:t>
      </w:r>
      <w:r w:rsidRPr="009F686E">
        <w:rPr>
          <w:color w:val="000000" w:themeColor="text1"/>
          <w:lang w:val="de-DE"/>
        </w:rPr>
        <w:t>12)</w:t>
      </w:r>
      <w:r w:rsidRPr="009F686E">
        <w:rPr>
          <w:color w:val="000000" w:themeColor="text1"/>
          <w:lang w:val="de-DE"/>
        </w:rPr>
        <w:t>委請他人代領。</w:t>
      </w:r>
    </w:p>
    <w:p w:rsidR="00F12D73" w:rsidRPr="009F686E" w:rsidRDefault="00F12D73" w:rsidP="00F12D73">
      <w:pPr>
        <w:pStyle w:val="4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各階段評審結果公布：</w:t>
      </w:r>
    </w:p>
    <w:p w:rsidR="00F12D73" w:rsidRPr="009F686E" w:rsidRDefault="00F12D73" w:rsidP="00F12D73">
      <w:pPr>
        <w:pStyle w:val="afb"/>
        <w:numPr>
          <w:ilvl w:val="0"/>
          <w:numId w:val="18"/>
        </w:numPr>
        <w:snapToGrid w:val="0"/>
        <w:ind w:leftChars="0" w:left="482" w:rightChars="50" w:right="140" w:hanging="34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入圍賽：預計</w:t>
      </w:r>
      <w:r w:rsidR="00663100" w:rsidRPr="009F686E">
        <w:rPr>
          <w:color w:val="000000" w:themeColor="text1"/>
          <w:lang w:val="de-DE"/>
        </w:rPr>
        <w:t>於</w:t>
      </w:r>
      <w:r w:rsidR="00663100" w:rsidRPr="009F686E">
        <w:rPr>
          <w:color w:val="000000" w:themeColor="text1"/>
          <w:lang w:val="de-DE"/>
        </w:rPr>
        <w:t>103</w:t>
      </w:r>
      <w:r w:rsidR="00663100" w:rsidRPr="009F686E">
        <w:rPr>
          <w:color w:val="000000" w:themeColor="text1"/>
          <w:lang w:val="de-DE"/>
        </w:rPr>
        <w:t>年</w:t>
      </w:r>
      <w:r w:rsidR="00663100" w:rsidRPr="009F686E">
        <w:rPr>
          <w:color w:val="000000" w:themeColor="text1"/>
          <w:lang w:val="de-DE"/>
        </w:rPr>
        <w:t>12</w:t>
      </w:r>
      <w:r w:rsidR="00663100" w:rsidRPr="009F686E">
        <w:rPr>
          <w:color w:val="000000" w:themeColor="text1"/>
          <w:lang w:val="de-DE"/>
        </w:rPr>
        <w:t>月</w:t>
      </w:r>
      <w:r w:rsidR="005A2B2A" w:rsidRPr="009F686E">
        <w:rPr>
          <w:rFonts w:hint="eastAsia"/>
          <w:color w:val="000000" w:themeColor="text1"/>
          <w:lang w:val="de-DE"/>
        </w:rPr>
        <w:t>31</w:t>
      </w:r>
      <w:r w:rsidR="00663100" w:rsidRPr="009F686E">
        <w:rPr>
          <w:color w:val="000000" w:themeColor="text1"/>
          <w:lang w:val="de-DE"/>
        </w:rPr>
        <w:t>日前公告於本活動官網上，</w:t>
      </w:r>
      <w:r w:rsidR="00663100" w:rsidRPr="009F686E">
        <w:rPr>
          <w:color w:val="000000" w:themeColor="text1"/>
          <w:kern w:val="0"/>
          <w:szCs w:val="24"/>
          <w:lang w:val="de-DE"/>
        </w:rPr>
        <w:t>並以</w:t>
      </w:r>
      <w:r w:rsidR="00663100" w:rsidRPr="009F686E">
        <w:rPr>
          <w:color w:val="000000" w:themeColor="text1"/>
          <w:kern w:val="0"/>
          <w:szCs w:val="24"/>
          <w:lang w:val="de-DE"/>
        </w:rPr>
        <w:t>Email</w:t>
      </w:r>
      <w:r w:rsidR="00663100" w:rsidRPr="009F686E">
        <w:rPr>
          <w:color w:val="000000" w:themeColor="text1"/>
          <w:kern w:val="0"/>
          <w:szCs w:val="24"/>
          <w:lang w:val="de-DE"/>
        </w:rPr>
        <w:t>通知各參賽團隊隊長</w:t>
      </w:r>
      <w:r w:rsidRPr="009F686E">
        <w:rPr>
          <w:color w:val="000000" w:themeColor="text1"/>
          <w:lang w:val="de-DE"/>
        </w:rPr>
        <w:t>。</w:t>
      </w:r>
    </w:p>
    <w:p w:rsidR="00F12D73" w:rsidRPr="009F686E" w:rsidRDefault="00F12D73" w:rsidP="00F12D73">
      <w:pPr>
        <w:pStyle w:val="afb"/>
        <w:numPr>
          <w:ilvl w:val="0"/>
          <w:numId w:val="18"/>
        </w:numPr>
        <w:snapToGrid w:val="0"/>
        <w:ind w:leftChars="0" w:left="482" w:rightChars="50" w:right="140" w:hanging="340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預賽：預計於</w:t>
      </w:r>
      <w:r w:rsidRPr="009F686E">
        <w:rPr>
          <w:color w:val="000000" w:themeColor="text1"/>
          <w:lang w:val="de-DE"/>
        </w:rPr>
        <w:t>104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2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28</w:t>
      </w:r>
      <w:r w:rsidRPr="009F686E">
        <w:rPr>
          <w:color w:val="000000" w:themeColor="text1"/>
          <w:lang w:val="de-DE"/>
        </w:rPr>
        <w:t>日前公告於本活動官網上，並以</w:t>
      </w:r>
      <w:r w:rsidRPr="009F686E">
        <w:rPr>
          <w:color w:val="000000" w:themeColor="text1"/>
          <w:lang w:val="de-DE"/>
        </w:rPr>
        <w:t>Email</w:t>
      </w:r>
      <w:r w:rsidRPr="009F686E">
        <w:rPr>
          <w:color w:val="000000" w:themeColor="text1"/>
          <w:lang w:val="de-DE"/>
        </w:rPr>
        <w:t>通知各參賽團隊隊長。</w:t>
      </w:r>
    </w:p>
    <w:p w:rsidR="00F12D73" w:rsidRPr="009F686E" w:rsidRDefault="00F12D73" w:rsidP="00F12D73">
      <w:pPr>
        <w:pStyle w:val="afb"/>
        <w:numPr>
          <w:ilvl w:val="0"/>
          <w:numId w:val="18"/>
        </w:numPr>
        <w:snapToGrid w:val="0"/>
        <w:ind w:leftChars="0" w:left="482" w:rightChars="50" w:right="140" w:hanging="340"/>
        <w:rPr>
          <w:color w:val="000000" w:themeColor="text1"/>
        </w:rPr>
      </w:pPr>
      <w:r w:rsidRPr="009F686E">
        <w:rPr>
          <w:color w:val="000000" w:themeColor="text1"/>
          <w:lang w:val="de-DE"/>
        </w:rPr>
        <w:t>決賽結果公佈：預計於</w:t>
      </w:r>
      <w:r w:rsidRPr="009F686E">
        <w:rPr>
          <w:color w:val="000000" w:themeColor="text1"/>
          <w:lang w:val="de-DE"/>
        </w:rPr>
        <w:t>104</w:t>
      </w:r>
      <w:r w:rsidRPr="009F686E">
        <w:rPr>
          <w:color w:val="000000" w:themeColor="text1"/>
          <w:lang w:val="de-DE"/>
        </w:rPr>
        <w:t>年</w:t>
      </w:r>
      <w:r w:rsidRPr="009F686E">
        <w:rPr>
          <w:color w:val="000000" w:themeColor="text1"/>
          <w:lang w:val="de-DE"/>
        </w:rPr>
        <w:t>6</w:t>
      </w:r>
      <w:r w:rsidRPr="009F686E">
        <w:rPr>
          <w:color w:val="000000" w:themeColor="text1"/>
          <w:lang w:val="de-DE"/>
        </w:rPr>
        <w:t>月</w:t>
      </w:r>
      <w:r w:rsidRPr="009F686E">
        <w:rPr>
          <w:color w:val="000000" w:themeColor="text1"/>
          <w:lang w:val="de-DE"/>
        </w:rPr>
        <w:t>30</w:t>
      </w:r>
      <w:r w:rsidRPr="009F686E">
        <w:rPr>
          <w:color w:val="000000" w:themeColor="text1"/>
          <w:lang w:val="de-DE"/>
        </w:rPr>
        <w:t>日前辦理競賽頒禮典禮揭示最終競賽結果，並頒發獎狀及獎金。領取獎金時必須攜帶「國民身分證或外國護照」、「獎金分配表」、「領據及身分證或護照影本」等向本署領取。</w:t>
      </w:r>
    </w:p>
    <w:p w:rsidR="00F12D73" w:rsidRPr="009F686E" w:rsidRDefault="00F12D73" w:rsidP="00F12D73">
      <w:pPr>
        <w:snapToGrid w:val="0"/>
        <w:spacing w:line="40" w:lineRule="atLeast"/>
        <w:ind w:rightChars="50" w:right="140"/>
        <w:rPr>
          <w:color w:val="000000" w:themeColor="text1"/>
          <w:sz w:val="16"/>
          <w:szCs w:val="16"/>
        </w:rPr>
      </w:pP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</w:rPr>
      </w:pPr>
      <w:r w:rsidRPr="009F686E">
        <w:rPr>
          <w:color w:val="000000" w:themeColor="text1"/>
        </w:rPr>
        <w:t>其他參賽規</w:t>
      </w:r>
      <w:r w:rsidRPr="009F686E">
        <w:rPr>
          <w:color w:val="000000" w:themeColor="text1"/>
        </w:rPr>
        <w:t xml:space="preserve"> :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參賽過程中不得臨時更換成員，可以退出但不得加入新成員。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凡參賽作品中有引用他人之著作或資料請詳細說明或註明資料來源。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基於競賽之公平原則，參賽團隊在截止收件日期後，不得抽換或更改繳交之報名相關資料（含團隊及個人報名表）。參賽團隊在繳交報名相關資料之前，務必一再確認報名相關資料之正確性。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參賽團隊作品之相關資料延遲交件者，得取消與賽資格。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繳交所有文件不論得獎與否將不予退回，請參賽團隊自行備份。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競賽現場備有電腦（</w:t>
      </w:r>
      <w:r w:rsidRPr="009F686E">
        <w:rPr>
          <w:color w:val="000000" w:themeColor="text1"/>
        </w:rPr>
        <w:t>Window 8</w:t>
      </w:r>
      <w:r w:rsidRPr="009F686E">
        <w:rPr>
          <w:color w:val="000000" w:themeColor="text1"/>
        </w:rPr>
        <w:t>作業系統及</w:t>
      </w:r>
      <w:r w:rsidRPr="009F686E">
        <w:rPr>
          <w:color w:val="000000" w:themeColor="text1"/>
        </w:rPr>
        <w:t>Office 2010</w:t>
      </w:r>
      <w:r w:rsidRPr="009F686E">
        <w:rPr>
          <w:color w:val="000000" w:themeColor="text1"/>
        </w:rPr>
        <w:t>）和單槍投影機，所使用設備均由主辦單位提供。各團隊可於換場或休息時間先行試用調整各項發表設備。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參賽團隊於決賽口頭報告者以團隊成員為限，務必親自參與競賽，否則取消該組資格。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</w:rPr>
      </w:pPr>
      <w:r w:rsidRPr="009F686E">
        <w:rPr>
          <w:color w:val="000000" w:themeColor="text1"/>
        </w:rPr>
        <w:t>決賽會場管理：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決賽會場內，除評選委員外，開放業界人士、媒體、未參加決賽之其他團隊或加油團等與會。</w:t>
      </w:r>
    </w:p>
    <w:p w:rsidR="00F12D73" w:rsidRPr="009F686E" w:rsidRDefault="00F12D73" w:rsidP="00663100">
      <w:pPr>
        <w:pStyle w:val="5"/>
        <w:keepNext w:val="0"/>
        <w:tabs>
          <w:tab w:val="clear" w:pos="560"/>
        </w:tabs>
        <w:spacing w:beforeLines="0" w:afterLines="0"/>
        <w:ind w:left="482"/>
        <w:rPr>
          <w:color w:val="000000" w:themeColor="text1"/>
        </w:rPr>
      </w:pPr>
      <w:r w:rsidRPr="009F686E">
        <w:rPr>
          <w:color w:val="000000" w:themeColor="text1"/>
        </w:rPr>
        <w:t>決賽會場內，禁止任何喧嘩、質問與掌聲等，足以干擾會場秩序之情事。若有影響發表會進行之情事，現場評選與服務人員有權採取必要措施，參賽團隊不得有任何異議。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</w:rPr>
        <w:t>作品</w:t>
      </w:r>
      <w:r w:rsidRPr="009F686E">
        <w:rPr>
          <w:color w:val="000000" w:themeColor="text1"/>
          <w:lang w:val="de-DE"/>
        </w:rPr>
        <w:t>應由參賽團隊自行製作，其中，學生組指導老師只能進行指導，不能代為製作，如違規定，取消作品之參賽資格。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參賽團隊需確保所提供與填報之各項資料，不得侵害他人之智慧財產權，如與事實不符或侵害他人權益之情況，主辦單位有權取消其競賽或得獎資格，該團隊應自行承擔一切相關法律責任。已獲獎者，將追繳其若有領得之獎金與獎狀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獲獎團隊的作品，如經人檢舉或告發為他人代勞或違反本競賽相關規定，且有具體事實者，則追回得獎資格與獎勵。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參與預賽之團隊隊員，均應同意本署依據「個人資料保護法」規定蒐集個人資料。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426" w:hanging="36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依各類所得扣繳率標準第二條第七項之規定，獲獎人為國內居住者的個人，或在國內有固定營業場所的營利事業，其中獎的獎金或給與，按給付金額扣取</w:t>
      </w:r>
      <w:r w:rsidRPr="009F686E">
        <w:rPr>
          <w:color w:val="000000" w:themeColor="text1"/>
          <w:lang w:val="de-DE"/>
        </w:rPr>
        <w:t>10%</w:t>
      </w:r>
      <w:r w:rsidRPr="009F686E">
        <w:rPr>
          <w:color w:val="000000" w:themeColor="text1"/>
          <w:lang w:val="de-DE"/>
        </w:rPr>
        <w:t>。另第三條第七項之規定，獲獎人為非國內居住者的個人，或在國內無固定營業場所的營利事業，一律按給付金額扣取</w:t>
      </w:r>
      <w:r w:rsidRPr="009F686E">
        <w:rPr>
          <w:color w:val="000000" w:themeColor="text1"/>
          <w:lang w:val="de-DE"/>
        </w:rPr>
        <w:t>20%</w:t>
      </w:r>
      <w:r w:rsidRPr="009F686E">
        <w:rPr>
          <w:color w:val="000000" w:themeColor="text1"/>
          <w:lang w:val="de-DE"/>
        </w:rPr>
        <w:t>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426" w:hanging="36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依全民健康保險法第</w:t>
      </w:r>
      <w:r w:rsidRPr="009F686E">
        <w:rPr>
          <w:color w:val="000000" w:themeColor="text1"/>
          <w:lang w:val="de-DE"/>
        </w:rPr>
        <w:t>31</w:t>
      </w:r>
      <w:r w:rsidRPr="009F686E">
        <w:rPr>
          <w:color w:val="000000" w:themeColor="text1"/>
          <w:lang w:val="de-DE"/>
        </w:rPr>
        <w:t>條，應依規定之費率</w:t>
      </w:r>
      <w:r w:rsidRPr="009F686E">
        <w:rPr>
          <w:color w:val="000000" w:themeColor="text1"/>
          <w:lang w:val="de-DE"/>
        </w:rPr>
        <w:t>2%</w:t>
      </w:r>
      <w:r w:rsidRPr="009F686E">
        <w:rPr>
          <w:color w:val="000000" w:themeColor="text1"/>
          <w:lang w:val="de-DE"/>
        </w:rPr>
        <w:t>計收補充保險費，由扣費義務人於給付時扣取。【單次給付金額未達</w:t>
      </w:r>
      <w:r w:rsidRPr="009F686E">
        <w:rPr>
          <w:color w:val="000000" w:themeColor="text1"/>
          <w:lang w:val="de-DE"/>
        </w:rPr>
        <w:t>5,000</w:t>
      </w:r>
      <w:r w:rsidRPr="009F686E">
        <w:rPr>
          <w:color w:val="000000" w:themeColor="text1"/>
          <w:lang w:val="de-DE"/>
        </w:rPr>
        <w:t>元者免予扣取】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426" w:hanging="36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依教育部「大陸地區人民來臺就讀專科以上學校辦法」第</w:t>
      </w:r>
      <w:r w:rsidRPr="009F686E">
        <w:rPr>
          <w:color w:val="000000" w:themeColor="text1"/>
          <w:lang w:val="de-DE"/>
        </w:rPr>
        <w:t>16</w:t>
      </w:r>
      <w:r w:rsidRPr="009F686E">
        <w:rPr>
          <w:color w:val="000000" w:themeColor="text1"/>
          <w:lang w:val="de-DE"/>
        </w:rPr>
        <w:t>條規定辦理，大陸地區來臺就讀之全職學生，得參與本徵選活動，但不得為獎勵對象。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對競賽有任何建議，敬請直接向執行單位反應。</w:t>
      </w:r>
      <w:r w:rsidRPr="009F686E">
        <w:rPr>
          <w:color w:val="000000" w:themeColor="text1"/>
          <w:lang w:val="de-DE"/>
        </w:rPr>
        <w:t xml:space="preserve"> 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426" w:hanging="369"/>
        <w:rPr>
          <w:color w:val="000000" w:themeColor="text1"/>
          <w:lang w:val="de-DE"/>
        </w:rPr>
      </w:pPr>
      <w:r w:rsidRPr="009F686E">
        <w:rPr>
          <w:color w:val="000000" w:themeColor="text1"/>
          <w:lang w:val="de-DE"/>
        </w:rPr>
        <w:t>本署保留計畫內容活動時程變更之權利，如有未盡事宜，依本署最新公告及其他相法令規定辦理。</w:t>
      </w:r>
    </w:p>
    <w:p w:rsidR="00F12D73" w:rsidRPr="009F686E" w:rsidRDefault="00F12D73" w:rsidP="00663100">
      <w:pPr>
        <w:pStyle w:val="4"/>
        <w:keepNext w:val="0"/>
        <w:tabs>
          <w:tab w:val="clear" w:pos="560"/>
        </w:tabs>
        <w:snapToGrid w:val="0"/>
        <w:spacing w:beforeLines="25" w:before="95" w:afterLines="25" w:after="95"/>
        <w:ind w:left="284"/>
        <w:rPr>
          <w:color w:val="000000" w:themeColor="text1"/>
        </w:rPr>
      </w:pPr>
      <w:r w:rsidRPr="009F686E">
        <w:rPr>
          <w:color w:val="000000" w:themeColor="text1"/>
          <w:lang w:val="de-DE"/>
        </w:rPr>
        <w:t>競賽活動諮</w:t>
      </w:r>
      <w:r w:rsidRPr="009F686E">
        <w:rPr>
          <w:color w:val="000000" w:themeColor="text1"/>
        </w:rPr>
        <w:t>詢聯絡窗口</w:t>
      </w:r>
    </w:p>
    <w:p w:rsidR="00F12D73" w:rsidRPr="009F686E" w:rsidRDefault="00F12D73" w:rsidP="00663100">
      <w:pPr>
        <w:ind w:leftChars="202" w:left="566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 xml:space="preserve">教育部體育署運動服務業專責辦公室　</w:t>
      </w:r>
    </w:p>
    <w:p w:rsidR="00F12D73" w:rsidRPr="009F686E" w:rsidRDefault="00F12D73" w:rsidP="00663100">
      <w:pPr>
        <w:ind w:leftChars="202" w:left="566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Tel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 xml:space="preserve"> 02-25030258</w:t>
      </w:r>
      <w:r w:rsidRPr="009F686E">
        <w:rPr>
          <w:color w:val="000000" w:themeColor="text1"/>
          <w:szCs w:val="24"/>
        </w:rPr>
        <w:t>、</w:t>
      </w:r>
      <w:r w:rsidRPr="009F686E">
        <w:rPr>
          <w:color w:val="000000" w:themeColor="text1"/>
          <w:szCs w:val="24"/>
        </w:rPr>
        <w:t>02-25030259</w:t>
      </w:r>
      <w:r w:rsidRPr="009F686E">
        <w:rPr>
          <w:color w:val="000000" w:themeColor="text1"/>
          <w:szCs w:val="24"/>
        </w:rPr>
        <w:t xml:space="preserve">　　</w:t>
      </w:r>
      <w:r w:rsidRPr="009F686E">
        <w:rPr>
          <w:color w:val="000000" w:themeColor="text1"/>
          <w:szCs w:val="24"/>
        </w:rPr>
        <w:t>Fax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>02-25178126</w:t>
      </w:r>
      <w:r w:rsidRPr="009F686E">
        <w:rPr>
          <w:color w:val="000000" w:themeColor="text1"/>
          <w:szCs w:val="24"/>
        </w:rPr>
        <w:t xml:space="preserve">　</w:t>
      </w:r>
    </w:p>
    <w:p w:rsidR="00F12D73" w:rsidRPr="009F686E" w:rsidRDefault="00F12D73" w:rsidP="00663100">
      <w:pPr>
        <w:ind w:leftChars="202" w:left="566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Email</w:t>
      </w:r>
      <w:r w:rsidRPr="009F686E">
        <w:rPr>
          <w:color w:val="000000" w:themeColor="text1"/>
          <w:szCs w:val="24"/>
        </w:rPr>
        <w:t>：</w:t>
      </w:r>
      <w:r w:rsidRPr="009F686E">
        <w:rPr>
          <w:color w:val="000000" w:themeColor="text1"/>
          <w:szCs w:val="24"/>
        </w:rPr>
        <w:t>sports@bestmotion.com</w:t>
      </w:r>
    </w:p>
    <w:p w:rsidR="00F12D73" w:rsidRPr="009F686E" w:rsidRDefault="00F12D73" w:rsidP="00663100">
      <w:pPr>
        <w:ind w:leftChars="202" w:left="566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地址：</w:t>
      </w:r>
      <w:r w:rsidRPr="009F686E">
        <w:rPr>
          <w:color w:val="000000" w:themeColor="text1"/>
          <w:szCs w:val="24"/>
        </w:rPr>
        <w:t>104</w:t>
      </w:r>
      <w:r w:rsidRPr="009F686E">
        <w:rPr>
          <w:color w:val="000000" w:themeColor="text1"/>
          <w:szCs w:val="24"/>
        </w:rPr>
        <w:t>台北市中山區松江路</w:t>
      </w:r>
      <w:r w:rsidRPr="009F686E">
        <w:rPr>
          <w:color w:val="000000" w:themeColor="text1"/>
          <w:szCs w:val="24"/>
        </w:rPr>
        <w:t>111</w:t>
      </w:r>
      <w:r w:rsidRPr="009F686E">
        <w:rPr>
          <w:color w:val="000000" w:themeColor="text1"/>
          <w:szCs w:val="24"/>
        </w:rPr>
        <w:t>號</w:t>
      </w:r>
      <w:r w:rsidRPr="009F686E">
        <w:rPr>
          <w:color w:val="000000" w:themeColor="text1"/>
          <w:szCs w:val="24"/>
        </w:rPr>
        <w:t>14</w:t>
      </w:r>
      <w:r w:rsidRPr="009F686E">
        <w:rPr>
          <w:color w:val="000000" w:themeColor="text1"/>
          <w:szCs w:val="24"/>
        </w:rPr>
        <w:t>樓</w:t>
      </w:r>
      <w:r w:rsidRPr="009F686E">
        <w:rPr>
          <w:color w:val="000000" w:themeColor="text1"/>
          <w:szCs w:val="24"/>
        </w:rPr>
        <w:t xml:space="preserve"> (</w:t>
      </w:r>
      <w:r w:rsidRPr="009F686E">
        <w:rPr>
          <w:color w:val="000000" w:themeColor="text1"/>
          <w:szCs w:val="24"/>
        </w:rPr>
        <w:t>柏思商務中心</w:t>
      </w:r>
      <w:r w:rsidRPr="009F686E">
        <w:rPr>
          <w:color w:val="000000" w:themeColor="text1"/>
          <w:szCs w:val="24"/>
        </w:rPr>
        <w:t>B06)</w:t>
      </w:r>
    </w:p>
    <w:p w:rsidR="00F12D73" w:rsidRPr="009F686E" w:rsidRDefault="00F12D73" w:rsidP="00663100">
      <w:pPr>
        <w:ind w:leftChars="202" w:left="566"/>
        <w:rPr>
          <w:color w:val="000000" w:themeColor="text1"/>
          <w:szCs w:val="24"/>
        </w:rPr>
      </w:pPr>
      <w:r w:rsidRPr="009F686E">
        <w:rPr>
          <w:color w:val="000000" w:themeColor="text1"/>
          <w:szCs w:val="24"/>
        </w:rPr>
        <w:t>運動服務業諮詢輔導網：</w:t>
      </w:r>
      <w:hyperlink r:id="rId11" w:history="1">
        <w:r w:rsidRPr="009F686E">
          <w:rPr>
            <w:rStyle w:val="a9"/>
            <w:color w:val="000000" w:themeColor="text1"/>
            <w:szCs w:val="24"/>
          </w:rPr>
          <w:t>http://sports.bestmotion.com</w:t>
        </w:r>
      </w:hyperlink>
    </w:p>
    <w:p w:rsidR="00EE17F4" w:rsidRPr="009F686E" w:rsidRDefault="00F12D73" w:rsidP="00663100">
      <w:pPr>
        <w:ind w:leftChars="202" w:left="566"/>
        <w:rPr>
          <w:rStyle w:val="a9"/>
          <w:color w:val="000000" w:themeColor="text1"/>
          <w:szCs w:val="24"/>
        </w:rPr>
        <w:sectPr w:rsidR="00EE17F4" w:rsidRPr="009F686E" w:rsidSect="001F29CD">
          <w:footerReference w:type="default" r:id="rId12"/>
          <w:pgSz w:w="11906" w:h="16838"/>
          <w:pgMar w:top="1418" w:right="1274" w:bottom="1276" w:left="1276" w:header="0" w:footer="105" w:gutter="0"/>
          <w:pgNumType w:fmt="numberInDash" w:start="1"/>
          <w:cols w:space="425"/>
          <w:docGrid w:type="lines" w:linePitch="381"/>
        </w:sectPr>
      </w:pPr>
      <w:r w:rsidRPr="009F686E">
        <w:rPr>
          <w:color w:val="000000" w:themeColor="text1"/>
          <w:szCs w:val="24"/>
        </w:rPr>
        <w:t xml:space="preserve">FB </w:t>
      </w:r>
      <w:r w:rsidRPr="009F686E">
        <w:rPr>
          <w:color w:val="000000" w:themeColor="text1"/>
          <w:szCs w:val="24"/>
        </w:rPr>
        <w:t>粉絲團：</w:t>
      </w:r>
      <w:hyperlink r:id="rId13" w:history="1">
        <w:r w:rsidRPr="009F686E">
          <w:rPr>
            <w:rStyle w:val="a9"/>
            <w:color w:val="000000" w:themeColor="text1"/>
            <w:szCs w:val="24"/>
          </w:rPr>
          <w:t>http://www.facebook.com/bestmotion</w:t>
        </w:r>
      </w:hyperlink>
    </w:p>
    <w:p w:rsidR="00EE17F4" w:rsidRPr="009F686E" w:rsidRDefault="00EE17F4" w:rsidP="00EE17F4">
      <w:pPr>
        <w:pStyle w:val="aff1"/>
        <w:snapToGrid w:val="0"/>
        <w:spacing w:before="0" w:after="0"/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「我是運動創業家」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─</w:t>
      </w: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運動服務業創新創業輔導計畫</w:t>
      </w:r>
    </w:p>
    <w:p w:rsidR="00F12D73" w:rsidRPr="009F686E" w:rsidRDefault="00EE17F4" w:rsidP="00EE17F4">
      <w:pPr>
        <w:pStyle w:val="aff1"/>
        <w:snapToGrid w:val="0"/>
        <w:spacing w:before="0" w:afterLines="100" w:after="360"/>
        <w:rPr>
          <w:rFonts w:ascii="Times New Roman" w:hAnsi="Times New Roman" w:cs="Times New Roman"/>
          <w:color w:val="000000" w:themeColor="text1"/>
          <w:szCs w:val="24"/>
        </w:rPr>
      </w:pPr>
      <w:r w:rsidRPr="009F686E">
        <w:rPr>
          <w:rFonts w:ascii="Times New Roman" w:eastAsia="標楷體" w:hAnsi="Times New Roman" w:cs="Times New Roman"/>
          <w:b w:val="0"/>
          <w:color w:val="000000" w:themeColor="text1"/>
          <w:sz w:val="36"/>
          <w:szCs w:val="36"/>
        </w:rPr>
        <w:t>附件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left"/>
        <w:rPr>
          <w:b/>
          <w:bCs/>
          <w:color w:val="000000" w:themeColor="text1"/>
          <w:sz w:val="32"/>
          <w:szCs w:val="32"/>
        </w:rPr>
      </w:pPr>
      <w:r w:rsidRPr="009F686E">
        <w:rPr>
          <w:b/>
          <w:bCs/>
          <w:color w:val="000000" w:themeColor="text1"/>
          <w:sz w:val="32"/>
          <w:szCs w:val="32"/>
        </w:rPr>
        <w:t>附件</w:t>
      </w:r>
      <w:r w:rsidRPr="009F686E">
        <w:rPr>
          <w:b/>
          <w:bCs/>
          <w:color w:val="000000" w:themeColor="text1"/>
          <w:sz w:val="32"/>
          <w:szCs w:val="32"/>
        </w:rPr>
        <w:t>1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40"/>
          <w:szCs w:val="32"/>
        </w:rPr>
      </w:pPr>
      <w:r w:rsidRPr="009F686E">
        <w:rPr>
          <w:b/>
          <w:bCs/>
          <w:color w:val="000000" w:themeColor="text1"/>
          <w:sz w:val="40"/>
          <w:szCs w:val="32"/>
        </w:rPr>
        <w:t>「我是運動創業家」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6"/>
          <w:szCs w:val="36"/>
        </w:rPr>
      </w:pPr>
      <w:r w:rsidRPr="009F686E">
        <w:rPr>
          <w:b/>
          <w:bCs/>
          <w:color w:val="000000" w:themeColor="text1"/>
          <w:sz w:val="36"/>
          <w:szCs w:val="36"/>
        </w:rPr>
        <w:t>運動服務業創新創業輔導計畫競賽活動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color w:val="000000" w:themeColor="text1"/>
          <w:sz w:val="32"/>
          <w:szCs w:val="32"/>
          <w:u w:val="single"/>
        </w:rPr>
      </w:pPr>
      <w:r w:rsidRPr="009F686E">
        <w:rPr>
          <w:b/>
          <w:bCs/>
          <w:color w:val="000000" w:themeColor="text1"/>
          <w:sz w:val="32"/>
          <w:szCs w:val="32"/>
          <w:u w:val="single"/>
        </w:rPr>
        <w:t>學生組</w:t>
      </w:r>
      <w:r w:rsidRPr="009F686E">
        <w:rPr>
          <w:b/>
          <w:color w:val="000000" w:themeColor="text1"/>
          <w:sz w:val="32"/>
          <w:szCs w:val="32"/>
          <w:u w:val="single"/>
        </w:rPr>
        <w:t>報名表</w:t>
      </w:r>
    </w:p>
    <w:p w:rsidR="00EE17F4" w:rsidRPr="009F686E" w:rsidRDefault="00EE17F4" w:rsidP="00EE17F4">
      <w:pPr>
        <w:spacing w:line="400" w:lineRule="exact"/>
        <w:ind w:leftChars="-50" w:left="-140"/>
        <w:jc w:val="left"/>
        <w:rPr>
          <w:color w:val="000000" w:themeColor="text1"/>
        </w:rPr>
      </w:pPr>
      <w:r w:rsidRPr="009F686E">
        <w:rPr>
          <w:color w:val="000000" w:themeColor="text1"/>
        </w:rPr>
        <w:t>編號：</w:t>
      </w:r>
      <w:r w:rsidRPr="009F686E">
        <w:rPr>
          <w:color w:val="000000" w:themeColor="text1"/>
        </w:rPr>
        <w:t xml:space="preserve">        (</w:t>
      </w:r>
      <w:r w:rsidRPr="009F686E">
        <w:rPr>
          <w:color w:val="000000" w:themeColor="text1"/>
        </w:rPr>
        <w:t>主辦單位填寫</w:t>
      </w:r>
      <w:r w:rsidRPr="009F686E">
        <w:rPr>
          <w:color w:val="000000" w:themeColor="text1"/>
        </w:rPr>
        <w:t>)</w:t>
      </w:r>
      <w:r w:rsidRPr="009F686E">
        <w:rPr>
          <w:color w:val="000000" w:themeColor="text1"/>
        </w:rPr>
        <w:t xml:space="preserve">　　　　　</w:t>
      </w:r>
    </w:p>
    <w:tbl>
      <w:tblPr>
        <w:tblStyle w:val="af8"/>
        <w:tblW w:w="10521" w:type="dxa"/>
        <w:tblLook w:val="04A0" w:firstRow="1" w:lastRow="0" w:firstColumn="1" w:lastColumn="0" w:noHBand="0" w:noVBand="1"/>
      </w:tblPr>
      <w:tblGrid>
        <w:gridCol w:w="1993"/>
        <w:gridCol w:w="2600"/>
        <w:gridCol w:w="2795"/>
        <w:gridCol w:w="20"/>
        <w:gridCol w:w="3113"/>
      </w:tblGrid>
      <w:tr w:rsidR="009F686E" w:rsidRPr="009F686E" w:rsidTr="001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08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aps w:val="0"/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bCs/>
                <w:color w:val="000000" w:themeColor="text1"/>
                <w:szCs w:val="24"/>
              </w:rPr>
              <w:t>團隊名稱：</w:t>
            </w:r>
          </w:p>
        </w:tc>
        <w:tc>
          <w:tcPr>
            <w:tcW w:w="311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bCs/>
                <w:color w:val="000000" w:themeColor="text1"/>
                <w:szCs w:val="24"/>
              </w:rPr>
              <w:t xml:space="preserve">團隊人數：　　　</w:t>
            </w:r>
          </w:p>
        </w:tc>
      </w:tr>
      <w:tr w:rsidR="009F686E" w:rsidRPr="009F686E" w:rsidTr="001F29CD">
        <w:tc>
          <w:tcPr>
            <w:tcW w:w="10521" w:type="dxa"/>
            <w:gridSpan w:val="5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（隊長）</w:t>
            </w: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0521" w:type="dxa"/>
            <w:gridSpan w:val="5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0521" w:type="dxa"/>
            <w:gridSpan w:val="5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0521" w:type="dxa"/>
            <w:gridSpan w:val="5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3133" w:type="dxa"/>
            <w:gridSpan w:val="2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學校名稱</w:t>
            </w:r>
          </w:p>
        </w:tc>
        <w:tc>
          <w:tcPr>
            <w:tcW w:w="2600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795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就讀系所及年級</w:t>
            </w:r>
          </w:p>
        </w:tc>
        <w:tc>
          <w:tcPr>
            <w:tcW w:w="3133" w:type="dxa"/>
            <w:gridSpan w:val="2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9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528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17F4" w:rsidRPr="009F686E" w:rsidRDefault="00EE17F4" w:rsidP="00EE17F4">
      <w:pPr>
        <w:widowControl/>
        <w:jc w:val="left"/>
        <w:rPr>
          <w:b/>
          <w:color w:val="000000" w:themeColor="text1"/>
          <w:sz w:val="24"/>
        </w:rPr>
      </w:pPr>
    </w:p>
    <w:p w:rsidR="00EE17F4" w:rsidRPr="009F686E" w:rsidRDefault="00EE17F4" w:rsidP="00EE17F4">
      <w:pPr>
        <w:widowControl/>
        <w:jc w:val="left"/>
        <w:rPr>
          <w:b/>
          <w:color w:val="000000" w:themeColor="text1"/>
          <w:sz w:val="24"/>
        </w:rPr>
      </w:pPr>
      <w:r w:rsidRPr="009F686E">
        <w:rPr>
          <w:b/>
          <w:color w:val="000000" w:themeColor="text1"/>
          <w:sz w:val="24"/>
        </w:rPr>
        <w:t>填寫網址：</w:t>
      </w:r>
      <w:r w:rsidRPr="009F686E">
        <w:rPr>
          <w:b/>
          <w:color w:val="000000" w:themeColor="text1"/>
          <w:sz w:val="24"/>
        </w:rPr>
        <w:t>http://sports.bestmotion.com/</w:t>
      </w:r>
      <w:r w:rsidRPr="009F686E">
        <w:rPr>
          <w:rFonts w:hint="eastAsia"/>
          <w:b/>
          <w:color w:val="000000" w:themeColor="text1"/>
          <w:sz w:val="24"/>
        </w:rPr>
        <w:t>race123</w:t>
      </w:r>
      <w:r w:rsidRPr="009F686E">
        <w:rPr>
          <w:b/>
          <w:color w:val="000000" w:themeColor="text1"/>
          <w:sz w:val="24"/>
        </w:rPr>
        <w:t xml:space="preserve"> (</w:t>
      </w:r>
      <w:r w:rsidRPr="009F686E">
        <w:rPr>
          <w:b/>
          <w:color w:val="000000" w:themeColor="text1"/>
          <w:sz w:val="24"/>
        </w:rPr>
        <w:t>暫定</w:t>
      </w:r>
      <w:r w:rsidRPr="009F686E">
        <w:rPr>
          <w:b/>
          <w:color w:val="000000" w:themeColor="text1"/>
          <w:sz w:val="24"/>
        </w:rPr>
        <w:t>)</w:t>
      </w:r>
    </w:p>
    <w:p w:rsidR="004667FF" w:rsidRPr="009F686E" w:rsidRDefault="004667FF" w:rsidP="00EE17F4">
      <w:pPr>
        <w:widowControl/>
        <w:jc w:val="left"/>
        <w:rPr>
          <w:b/>
          <w:color w:val="000000" w:themeColor="text1"/>
          <w:sz w:val="24"/>
        </w:rPr>
        <w:sectPr w:rsidR="004667FF" w:rsidRPr="009F686E" w:rsidSect="004D620C">
          <w:footerReference w:type="default" r:id="rId14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  <w:sz w:val="32"/>
          <w:szCs w:val="32"/>
        </w:rPr>
      </w:pPr>
      <w:r w:rsidRPr="009F686E">
        <w:rPr>
          <w:color w:val="000000" w:themeColor="text1"/>
          <w:sz w:val="32"/>
          <w:szCs w:val="32"/>
        </w:rPr>
        <w:t>附件</w:t>
      </w:r>
      <w:r w:rsidRPr="009F686E">
        <w:rPr>
          <w:color w:val="000000" w:themeColor="text1"/>
          <w:sz w:val="32"/>
          <w:szCs w:val="32"/>
        </w:rPr>
        <w:t xml:space="preserve">2  </w:t>
      </w:r>
      <w:r w:rsidRPr="009F686E">
        <w:rPr>
          <w:color w:val="000000" w:themeColor="text1"/>
          <w:sz w:val="32"/>
          <w:szCs w:val="32"/>
        </w:rPr>
        <w:t>創意構想摘要表</w:t>
      </w:r>
    </w:p>
    <w:tbl>
      <w:tblPr>
        <w:tblStyle w:val="af"/>
        <w:tblW w:w="0" w:type="auto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4536"/>
        <w:gridCol w:w="3555"/>
      </w:tblGrid>
      <w:tr w:rsidR="009F686E" w:rsidRPr="009F686E" w:rsidTr="001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團隊名稱</w:t>
            </w:r>
          </w:p>
        </w:tc>
        <w:tc>
          <w:tcPr>
            <w:tcW w:w="8091" w:type="dxa"/>
            <w:gridSpan w:val="2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686E" w:rsidRPr="009F686E" w:rsidTr="001F29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計畫名稱</w:t>
            </w:r>
          </w:p>
        </w:tc>
        <w:tc>
          <w:tcPr>
            <w:tcW w:w="8091" w:type="dxa"/>
            <w:gridSpan w:val="2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686E" w:rsidRPr="009F686E" w:rsidTr="001F29CD">
        <w:trPr>
          <w:trHeight w:val="2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 w:val="restart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申請</w:t>
            </w:r>
            <w:r w:rsidRPr="009F686E">
              <w:rPr>
                <w:color w:val="000000" w:themeColor="text1"/>
              </w:rPr>
              <w:br/>
            </w:r>
            <w:r w:rsidRPr="009F686E">
              <w:rPr>
                <w:color w:val="000000" w:themeColor="text1"/>
              </w:rPr>
              <w:t>行業別</w:t>
            </w:r>
          </w:p>
        </w:tc>
        <w:tc>
          <w:tcPr>
            <w:tcW w:w="453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 xml:space="preserve">運動表演業　　　　　　　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 xml:space="preserve">運動保健業　　　　　　　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 xml:space="preserve">運動休閒教育服務業　　　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 xml:space="preserve">運動傳播媒體業　　　　　</w:t>
            </w:r>
          </w:p>
          <w:p w:rsidR="00EE17F4" w:rsidRPr="009F686E" w:rsidRDefault="00EE17F4" w:rsidP="001F29CD">
            <w:pPr>
              <w:pStyle w:val="afb"/>
              <w:spacing w:line="240" w:lineRule="auto"/>
              <w:ind w:leftChars="17" w:left="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 xml:space="preserve">運動博弈業　　　　　　　</w:t>
            </w:r>
          </w:p>
        </w:tc>
        <w:tc>
          <w:tcPr>
            <w:tcW w:w="355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>運動場館業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>職業運動業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>運動行政管理服務業</w:t>
            </w:r>
          </w:p>
          <w:p w:rsidR="00EE17F4" w:rsidRPr="009F686E" w:rsidRDefault="00EE17F4" w:rsidP="001F29CD">
            <w:pPr>
              <w:pStyle w:val="afb"/>
              <w:widowControl/>
              <w:spacing w:line="240" w:lineRule="auto"/>
              <w:ind w:leftChars="0" w:left="49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>運動資訊出版業</w:t>
            </w:r>
          </w:p>
          <w:p w:rsidR="00EE17F4" w:rsidRPr="009F686E" w:rsidRDefault="00EE17F4" w:rsidP="001F29CD">
            <w:pPr>
              <w:pStyle w:val="afb"/>
              <w:spacing w:line="240" w:lineRule="auto"/>
              <w:ind w:leftChars="11" w:left="31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u w:val="single"/>
              </w:rPr>
            </w:pPr>
            <w:r w:rsidRPr="009F686E">
              <w:rPr>
                <w:color w:val="000000" w:themeColor="text1"/>
              </w:rPr>
              <w:t>□</w:t>
            </w:r>
            <w:r w:rsidRPr="009F686E">
              <w:rPr>
                <w:color w:val="000000" w:themeColor="text1"/>
              </w:rPr>
              <w:t>運動旅遊業</w:t>
            </w:r>
          </w:p>
        </w:tc>
      </w:tr>
      <w:tr w:rsidR="009F686E" w:rsidRPr="009F686E" w:rsidTr="001F29CD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  <w:vMerge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8091" w:type="dxa"/>
            <w:gridSpan w:val="2"/>
            <w:tcBorders>
              <w:top w:val="single" w:sz="4" w:space="0" w:color="FFFFFF" w:themeColor="background1"/>
            </w:tcBorders>
          </w:tcPr>
          <w:p w:rsidR="00EE17F4" w:rsidRPr="009F686E" w:rsidRDefault="00EE17F4" w:rsidP="001F29CD">
            <w:pPr>
              <w:spacing w:line="240" w:lineRule="au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009F686E" w:rsidRPr="009F686E" w:rsidTr="001F29CD">
        <w:trPr>
          <w:trHeight w:val="9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4" w:type="dxa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創意構想</w:t>
            </w:r>
          </w:p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摘要</w:t>
            </w:r>
          </w:p>
        </w:tc>
        <w:tc>
          <w:tcPr>
            <w:tcW w:w="8091" w:type="dxa"/>
            <w:gridSpan w:val="2"/>
          </w:tcPr>
          <w:p w:rsidR="00EE17F4" w:rsidRPr="009F686E" w:rsidRDefault="00EE17F4" w:rsidP="001F29CD">
            <w:pPr>
              <w:pStyle w:val="a0"/>
              <w:numPr>
                <w:ilvl w:val="0"/>
                <w:numId w:val="0"/>
              </w:numPr>
              <w:spacing w:afterLines="0" w:line="3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4667FF" w:rsidRPr="009F686E" w:rsidRDefault="00EE17F4" w:rsidP="00EE17F4">
      <w:pPr>
        <w:widowControl/>
        <w:jc w:val="left"/>
        <w:rPr>
          <w:b/>
          <w:color w:val="000000" w:themeColor="text1"/>
          <w:sz w:val="24"/>
        </w:rPr>
        <w:sectPr w:rsidR="004667FF" w:rsidRPr="009F686E" w:rsidSect="004D620C">
          <w:footerReference w:type="default" r:id="rId15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  <w:r w:rsidRPr="009F686E">
        <w:rPr>
          <w:b/>
          <w:color w:val="000000" w:themeColor="text1"/>
          <w:sz w:val="24"/>
        </w:rPr>
        <w:t>填寫網址：</w:t>
      </w:r>
      <w:r w:rsidRPr="009F686E">
        <w:rPr>
          <w:b/>
          <w:color w:val="000000" w:themeColor="text1"/>
          <w:sz w:val="24"/>
        </w:rPr>
        <w:t>http://sports.bestmotion.com/</w:t>
      </w:r>
      <w:r w:rsidRPr="009F686E">
        <w:rPr>
          <w:rFonts w:hint="eastAsia"/>
          <w:b/>
          <w:color w:val="000000" w:themeColor="text1"/>
          <w:sz w:val="24"/>
        </w:rPr>
        <w:t>race123</w:t>
      </w:r>
      <w:r w:rsidRPr="009F686E">
        <w:rPr>
          <w:b/>
          <w:color w:val="000000" w:themeColor="text1"/>
          <w:sz w:val="24"/>
        </w:rPr>
        <w:t xml:space="preserve"> (</w:t>
      </w:r>
      <w:r w:rsidRPr="009F686E">
        <w:rPr>
          <w:b/>
          <w:color w:val="000000" w:themeColor="text1"/>
          <w:sz w:val="24"/>
        </w:rPr>
        <w:t>暫定</w:t>
      </w:r>
      <w:r w:rsidRPr="009F686E">
        <w:rPr>
          <w:b/>
          <w:color w:val="000000" w:themeColor="text1"/>
          <w:sz w:val="24"/>
        </w:rPr>
        <w:t>)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left"/>
        <w:rPr>
          <w:bCs/>
          <w:color w:val="000000" w:themeColor="text1"/>
          <w:sz w:val="32"/>
          <w:szCs w:val="32"/>
        </w:rPr>
      </w:pPr>
      <w:r w:rsidRPr="009F686E">
        <w:rPr>
          <w:bCs/>
          <w:color w:val="000000" w:themeColor="text1"/>
          <w:sz w:val="32"/>
          <w:szCs w:val="32"/>
        </w:rPr>
        <w:t>附件</w:t>
      </w:r>
      <w:r w:rsidRPr="009F686E">
        <w:rPr>
          <w:bCs/>
          <w:color w:val="000000" w:themeColor="text1"/>
          <w:sz w:val="32"/>
          <w:szCs w:val="32"/>
        </w:rPr>
        <w:t>3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40"/>
          <w:szCs w:val="32"/>
        </w:rPr>
      </w:pPr>
      <w:r w:rsidRPr="009F686E">
        <w:rPr>
          <w:b/>
          <w:bCs/>
          <w:color w:val="000000" w:themeColor="text1"/>
          <w:sz w:val="40"/>
          <w:szCs w:val="32"/>
        </w:rPr>
        <w:t>「我是運動創業家」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6"/>
          <w:szCs w:val="36"/>
        </w:rPr>
      </w:pPr>
      <w:r w:rsidRPr="009F686E">
        <w:rPr>
          <w:b/>
          <w:bCs/>
          <w:color w:val="000000" w:themeColor="text1"/>
          <w:sz w:val="36"/>
          <w:szCs w:val="36"/>
        </w:rPr>
        <w:t>運動服務業創新創業輔導計畫競賽活動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9F686E">
        <w:rPr>
          <w:b/>
          <w:bCs/>
          <w:color w:val="000000" w:themeColor="text1"/>
          <w:sz w:val="32"/>
          <w:szCs w:val="32"/>
          <w:u w:val="single"/>
        </w:rPr>
        <w:t>公開組報名表</w:t>
      </w:r>
    </w:p>
    <w:p w:rsidR="00EE17F4" w:rsidRPr="009F686E" w:rsidRDefault="00EE17F4" w:rsidP="00EE17F4">
      <w:pPr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編號：</w:t>
      </w:r>
      <w:r w:rsidRPr="009F686E">
        <w:rPr>
          <w:color w:val="000000" w:themeColor="text1"/>
        </w:rPr>
        <w:t xml:space="preserve">        (</w:t>
      </w:r>
      <w:r w:rsidRPr="009F686E">
        <w:rPr>
          <w:color w:val="000000" w:themeColor="text1"/>
        </w:rPr>
        <w:t>主辦單位填寫</w:t>
      </w:r>
      <w:r w:rsidRPr="009F686E">
        <w:rPr>
          <w:color w:val="000000" w:themeColor="text1"/>
        </w:rPr>
        <w:t>)</w:t>
      </w:r>
      <w:r w:rsidRPr="009F686E">
        <w:rPr>
          <w:color w:val="000000" w:themeColor="text1"/>
        </w:rPr>
        <w:t xml:space="preserve">　　　　</w:t>
      </w:r>
    </w:p>
    <w:tbl>
      <w:tblPr>
        <w:tblStyle w:val="af8"/>
        <w:tblW w:w="9939" w:type="dxa"/>
        <w:tblLook w:val="04A0" w:firstRow="1" w:lastRow="0" w:firstColumn="1" w:lastColumn="0" w:noHBand="0" w:noVBand="1"/>
      </w:tblPr>
      <w:tblGrid>
        <w:gridCol w:w="1227"/>
        <w:gridCol w:w="3176"/>
        <w:gridCol w:w="2693"/>
        <w:gridCol w:w="2843"/>
      </w:tblGrid>
      <w:tr w:rsidR="009F686E" w:rsidRPr="009F686E" w:rsidTr="001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96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aps w:val="0"/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bCs/>
                <w:color w:val="000000" w:themeColor="text1"/>
                <w:szCs w:val="24"/>
              </w:rPr>
              <w:t>團隊名稱：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bCs/>
                <w:color w:val="000000" w:themeColor="text1"/>
                <w:szCs w:val="24"/>
              </w:rPr>
              <w:t xml:space="preserve">團隊人數：　　　</w:t>
            </w:r>
          </w:p>
        </w:tc>
      </w:tr>
      <w:tr w:rsidR="009F686E" w:rsidRPr="009F686E" w:rsidTr="001F29CD">
        <w:tc>
          <w:tcPr>
            <w:tcW w:w="9939" w:type="dxa"/>
            <w:gridSpan w:val="4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1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（隊長）</w:t>
            </w: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9939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9939" w:type="dxa"/>
            <w:gridSpan w:val="4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b/>
                <w:color w:val="000000" w:themeColor="text1"/>
                <w:sz w:val="24"/>
                <w:szCs w:val="24"/>
              </w:rPr>
              <w:t>隊員</w:t>
            </w:r>
            <w:r w:rsidRPr="009F686E">
              <w:rPr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身分證字號或護照號碼</w:t>
            </w:r>
          </w:p>
        </w:tc>
        <w:tc>
          <w:tcPr>
            <w:tcW w:w="2843" w:type="dxa"/>
            <w:vAlign w:val="center"/>
          </w:tcPr>
          <w:p w:rsidR="00EE17F4" w:rsidRPr="009F686E" w:rsidRDefault="00EE17F4" w:rsidP="001F29CD">
            <w:pPr>
              <w:spacing w:line="360" w:lineRule="exac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聯絡電話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服務單位</w:t>
            </w:r>
          </w:p>
        </w:tc>
        <w:tc>
          <w:tcPr>
            <w:tcW w:w="3176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部門及職稱</w:t>
            </w:r>
          </w:p>
        </w:tc>
        <w:tc>
          <w:tcPr>
            <w:tcW w:w="2843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通訊地址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9F686E" w:rsidRPr="009F686E" w:rsidTr="001F29CD">
        <w:tc>
          <w:tcPr>
            <w:tcW w:w="1227" w:type="dxa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  <w:r w:rsidRPr="009F686E">
              <w:rPr>
                <w:color w:val="000000" w:themeColor="text1"/>
                <w:sz w:val="24"/>
                <w:szCs w:val="24"/>
              </w:rPr>
              <w:t>專長領域</w:t>
            </w:r>
          </w:p>
        </w:tc>
        <w:tc>
          <w:tcPr>
            <w:tcW w:w="8712" w:type="dxa"/>
            <w:gridSpan w:val="3"/>
          </w:tcPr>
          <w:p w:rsidR="00EE17F4" w:rsidRPr="009F686E" w:rsidRDefault="00EE17F4" w:rsidP="001F29CD">
            <w:pPr>
              <w:spacing w:line="360" w:lineRule="exact"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E17F4" w:rsidRPr="009F686E" w:rsidRDefault="00EE17F4" w:rsidP="00EE17F4">
      <w:pPr>
        <w:widowControl/>
        <w:jc w:val="left"/>
        <w:rPr>
          <w:b/>
          <w:color w:val="000000" w:themeColor="text1"/>
          <w:sz w:val="24"/>
        </w:rPr>
      </w:pPr>
    </w:p>
    <w:p w:rsidR="00EE17F4" w:rsidRPr="009F686E" w:rsidRDefault="00EE17F4" w:rsidP="00EE17F4">
      <w:pPr>
        <w:widowControl/>
        <w:jc w:val="left"/>
        <w:rPr>
          <w:b/>
          <w:color w:val="000000" w:themeColor="text1"/>
          <w:sz w:val="24"/>
        </w:rPr>
      </w:pPr>
      <w:r w:rsidRPr="009F686E">
        <w:rPr>
          <w:b/>
          <w:color w:val="000000" w:themeColor="text1"/>
          <w:sz w:val="24"/>
        </w:rPr>
        <w:t>填寫網址：</w:t>
      </w:r>
      <w:r w:rsidRPr="009F686E">
        <w:rPr>
          <w:b/>
          <w:color w:val="000000" w:themeColor="text1"/>
          <w:sz w:val="24"/>
        </w:rPr>
        <w:t>http://sports.bestmotion.com/</w:t>
      </w:r>
      <w:r w:rsidRPr="009F686E">
        <w:rPr>
          <w:rFonts w:hint="eastAsia"/>
          <w:b/>
          <w:color w:val="000000" w:themeColor="text1"/>
          <w:sz w:val="24"/>
        </w:rPr>
        <w:t>race123</w:t>
      </w:r>
      <w:r w:rsidRPr="009F686E">
        <w:rPr>
          <w:b/>
          <w:color w:val="000000" w:themeColor="text1"/>
          <w:sz w:val="24"/>
        </w:rPr>
        <w:t xml:space="preserve"> (</w:t>
      </w:r>
      <w:r w:rsidRPr="009F686E">
        <w:rPr>
          <w:b/>
          <w:color w:val="000000" w:themeColor="text1"/>
          <w:sz w:val="24"/>
        </w:rPr>
        <w:t>暫定</w:t>
      </w:r>
      <w:r w:rsidRPr="009F686E">
        <w:rPr>
          <w:b/>
          <w:color w:val="000000" w:themeColor="text1"/>
          <w:sz w:val="24"/>
        </w:rPr>
        <w:t>)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  <w:sectPr w:rsidR="00EE17F4" w:rsidRPr="009F686E" w:rsidSect="004D620C">
          <w:footerReference w:type="default" r:id="rId16"/>
          <w:pgSz w:w="11906" w:h="16838"/>
          <w:pgMar w:top="1134" w:right="566" w:bottom="1134" w:left="851" w:header="4" w:footer="992" w:gutter="0"/>
          <w:pgNumType w:start="1"/>
          <w:cols w:space="425"/>
          <w:docGrid w:type="lines" w:linePitch="360"/>
        </w:sect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color w:val="000000" w:themeColor="text1"/>
          <w:kern w:val="0"/>
        </w:rPr>
        <w:t>附件</w:t>
      </w:r>
      <w:r w:rsidRPr="009F686E">
        <w:rPr>
          <w:color w:val="000000" w:themeColor="text1"/>
          <w:kern w:val="0"/>
        </w:rPr>
        <w:t xml:space="preserve">4   </w:t>
      </w:r>
      <w:r w:rsidRPr="009F686E">
        <w:rPr>
          <w:color w:val="000000" w:themeColor="text1"/>
          <w:kern w:val="0"/>
        </w:rPr>
        <w:t>預賽構想簡報格式</w:t>
      </w:r>
      <w:r w:rsidRPr="009F686E">
        <w:rPr>
          <w:color w:val="000000" w:themeColor="text1"/>
          <w:kern w:val="0"/>
          <w:szCs w:val="24"/>
        </w:rPr>
        <w:t>（</w:t>
      </w:r>
      <w:r w:rsidRPr="009F686E">
        <w:rPr>
          <w:color w:val="000000" w:themeColor="text1"/>
        </w:rPr>
        <w:t>大綱僅供</w:t>
      </w:r>
      <w:r w:rsidRPr="009F686E">
        <w:rPr>
          <w:color w:val="000000" w:themeColor="text1"/>
          <w:kern w:val="0"/>
          <w:szCs w:val="24"/>
        </w:rPr>
        <w:t>參考）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  <w:u w:val="single"/>
        </w:rPr>
      </w:pPr>
      <w:r w:rsidRPr="009F686E">
        <w:rPr>
          <w:b w:val="0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B04B1" wp14:editId="37AFA862">
                <wp:simplePos x="0" y="0"/>
                <wp:positionH relativeFrom="column">
                  <wp:posOffset>44450</wp:posOffset>
                </wp:positionH>
                <wp:positionV relativeFrom="paragraph">
                  <wp:posOffset>352425</wp:posOffset>
                </wp:positionV>
                <wp:extent cx="6347460" cy="3881120"/>
                <wp:effectExtent l="0" t="0" r="15240" b="241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7460" cy="388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CD" w:rsidRDefault="001F29CD" w:rsidP="00EE17F4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ind w:leftChars="-50" w:left="-140" w:rightChars="-59" w:right="-16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40"/>
                                <w:szCs w:val="32"/>
                              </w:rPr>
                              <w:t>「我是運動創業家」</w:t>
                            </w:r>
                          </w:p>
                          <w:p w:rsidR="001F29CD" w:rsidRPr="00731989" w:rsidRDefault="001F29CD" w:rsidP="00EE17F4">
                            <w:pPr>
                              <w:tabs>
                                <w:tab w:val="left" w:pos="720"/>
                                <w:tab w:val="left" w:pos="1440"/>
                                <w:tab w:val="left" w:pos="2880"/>
                                <w:tab w:val="left" w:pos="4320"/>
                                <w:tab w:val="left" w:pos="8045"/>
                              </w:tabs>
                              <w:autoSpaceDE w:val="0"/>
                              <w:autoSpaceDN w:val="0"/>
                              <w:ind w:leftChars="-50" w:left="-140" w:rightChars="-59" w:right="-165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31989"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運動服務業創新創業</w:t>
                            </w:r>
                            <w:r w:rsidRPr="0073198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輔導計畫競賽活動</w:t>
                            </w:r>
                          </w:p>
                          <w:p w:rsidR="001F29CD" w:rsidRDefault="001F29CD" w:rsidP="00EE17F4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新創</w:t>
                            </w: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業構想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（預賽）</w:t>
                            </w: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簡報</w:t>
                            </w:r>
                          </w:p>
                          <w:p w:rsidR="001F29CD" w:rsidRPr="00D149D1" w:rsidRDefault="001F29CD" w:rsidP="00EE17F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1F29CD" w:rsidRDefault="001F29CD" w:rsidP="00EE17F4">
                            <w:pPr>
                              <w:ind w:firstLineChars="300" w:firstLine="841"/>
                              <w:jc w:val="left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團</w:t>
                            </w:r>
                            <w:r w:rsidRPr="002B0DB8">
                              <w:rPr>
                                <w:rFonts w:hint="eastAsia"/>
                                <w:b/>
                              </w:rPr>
                              <w:t>隊名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稱</w:t>
                            </w:r>
                            <w:r w:rsidRPr="002B0DB8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CB15EA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</w:t>
                            </w:r>
                            <w:r w:rsidRPr="00CB15EA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  <w:p w:rsidR="001F29CD" w:rsidRDefault="001F29CD" w:rsidP="00EE17F4">
                            <w:pPr>
                              <w:ind w:firstLineChars="300" w:firstLine="841"/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  <w:r w:rsidRPr="00D149D1">
                              <w:rPr>
                                <w:rFonts w:hint="eastAsia"/>
                                <w:b/>
                              </w:rPr>
                              <w:t>計畫名稱：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F29CD" w:rsidRPr="00CB15EA" w:rsidRDefault="001F29CD" w:rsidP="00EE17F4">
                            <w:pPr>
                              <w:ind w:firstLineChars="300" w:firstLine="84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CB15EA">
                              <w:rPr>
                                <w:rFonts w:hint="eastAsia"/>
                                <w:b/>
                              </w:rPr>
                              <w:t>產業別：</w:t>
                            </w:r>
                            <w:r w:rsidRPr="00CB15EA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tbl>
                            <w:tblPr>
                              <w:tblW w:w="4244" w:type="pct"/>
                              <w:tblInd w:w="57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410"/>
                              <w:gridCol w:w="2126"/>
                              <w:gridCol w:w="3949"/>
                            </w:tblGrid>
                            <w:tr w:rsidR="001F29CD" w:rsidRPr="0033473F" w:rsidTr="00CC0EC7">
                              <w:trPr>
                                <w:trHeight w:val="20"/>
                              </w:trPr>
                              <w:tc>
                                <w:tcPr>
                                  <w:tcW w:w="14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3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所屬單位</w:t>
                                  </w:r>
                                </w:p>
                              </w:tc>
                            </w:tr>
                            <w:tr w:rsidR="001F29CD" w:rsidRPr="0033473F" w:rsidTr="00CC0EC7">
                              <w:trPr>
                                <w:trHeight w:val="20"/>
                              </w:trPr>
                              <w:tc>
                                <w:tcPr>
                                  <w:tcW w:w="14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2B0DB8">
                                    <w:rPr>
                                      <w:rFonts w:hint="eastAsia"/>
                                      <w:b/>
                                    </w:rPr>
                                    <w:t>簡報人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2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29CD" w:rsidRPr="0033473F" w:rsidTr="00CC0EC7">
                              <w:trPr>
                                <w:trHeight w:val="20"/>
                              </w:trPr>
                              <w:tc>
                                <w:tcPr>
                                  <w:tcW w:w="14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</w:p>
                              </w:tc>
                              <w:tc>
                                <w:tcPr>
                                  <w:tcW w:w="12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29CD" w:rsidRPr="0033473F" w:rsidTr="00CC0EC7">
                              <w:trPr>
                                <w:trHeight w:val="20"/>
                              </w:trPr>
                              <w:tc>
                                <w:tcPr>
                                  <w:tcW w:w="1420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</w:p>
                              </w:tc>
                              <w:tc>
                                <w:tcPr>
                                  <w:tcW w:w="125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27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29CD" w:rsidRDefault="001F29CD" w:rsidP="00EE17F4">
                            <w:pPr>
                              <w:jc w:val="center"/>
                            </w:pPr>
                            <w:r w:rsidRPr="00907451">
                              <w:rPr>
                                <w:color w:val="000000"/>
                              </w:rPr>
                              <w:t>中華民國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年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月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.5pt;margin-top:27.75pt;width:499.8pt;height:3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">
                <v:textbox>
                  <w:txbxContent>
                    <w:p w:rsidR="001F29CD" w:rsidRDefault="001F29CD" w:rsidP="00EE17F4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4320"/>
                          <w:tab w:val="left" w:pos="8045"/>
                        </w:tabs>
                        <w:autoSpaceDE w:val="0"/>
                        <w:autoSpaceDN w:val="0"/>
                        <w:ind w:leftChars="-50" w:left="-140" w:rightChars="-59" w:right="-165"/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40"/>
                          <w:szCs w:val="32"/>
                        </w:rPr>
                        <w:t>「我是運動創業家」</w:t>
                      </w:r>
                    </w:p>
                    <w:p w:rsidR="001F29CD" w:rsidRPr="00731989" w:rsidRDefault="001F29CD" w:rsidP="00EE17F4">
                      <w:pPr>
                        <w:tabs>
                          <w:tab w:val="left" w:pos="720"/>
                          <w:tab w:val="left" w:pos="1440"/>
                          <w:tab w:val="left" w:pos="2880"/>
                          <w:tab w:val="left" w:pos="4320"/>
                          <w:tab w:val="left" w:pos="8045"/>
                        </w:tabs>
                        <w:autoSpaceDE w:val="0"/>
                        <w:autoSpaceDN w:val="0"/>
                        <w:ind w:leftChars="-50" w:left="-140" w:rightChars="-59" w:right="-165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731989"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運動服務業創新創業</w:t>
                      </w:r>
                      <w:r w:rsidRPr="00731989">
                        <w:rPr>
                          <w:rFonts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輔導計畫競賽活動</w:t>
                      </w:r>
                    </w:p>
                    <w:p w:rsidR="001F29CD" w:rsidRDefault="001F29CD" w:rsidP="00EE17F4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創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新創</w:t>
                      </w: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業構想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（預賽）</w:t>
                      </w: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簡報</w:t>
                      </w:r>
                    </w:p>
                    <w:p w:rsidR="001F29CD" w:rsidRPr="00D149D1" w:rsidRDefault="001F29CD" w:rsidP="00EE17F4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1F29CD" w:rsidRDefault="001F29CD" w:rsidP="00EE17F4">
                      <w:pPr>
                        <w:ind w:firstLineChars="300" w:firstLine="841"/>
                        <w:jc w:val="left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團</w:t>
                      </w:r>
                      <w:r w:rsidRPr="002B0DB8">
                        <w:rPr>
                          <w:rFonts w:hint="eastAsia"/>
                          <w:b/>
                        </w:rPr>
                        <w:t>隊名</w:t>
                      </w:r>
                      <w:r>
                        <w:rPr>
                          <w:rFonts w:hint="eastAsia"/>
                          <w:b/>
                        </w:rPr>
                        <w:t>稱</w:t>
                      </w:r>
                      <w:r w:rsidRPr="002B0DB8">
                        <w:rPr>
                          <w:rFonts w:hint="eastAsia"/>
                          <w:b/>
                        </w:rPr>
                        <w:t>：</w:t>
                      </w:r>
                      <w:r w:rsidRPr="00CB15EA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</w:t>
                      </w:r>
                      <w:r w:rsidRPr="00CB15EA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</w:t>
                      </w:r>
                    </w:p>
                    <w:p w:rsidR="001F29CD" w:rsidRDefault="001F29CD" w:rsidP="00EE17F4">
                      <w:pPr>
                        <w:ind w:firstLineChars="300" w:firstLine="841"/>
                        <w:jc w:val="left"/>
                        <w:rPr>
                          <w:b/>
                          <w:u w:val="single"/>
                        </w:rPr>
                      </w:pPr>
                      <w:r w:rsidRPr="00D149D1">
                        <w:rPr>
                          <w:rFonts w:hint="eastAsia"/>
                          <w:b/>
                        </w:rPr>
                        <w:t>計畫名稱：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</w:t>
                      </w:r>
                    </w:p>
                    <w:p w:rsidR="001F29CD" w:rsidRPr="00CB15EA" w:rsidRDefault="001F29CD" w:rsidP="00EE17F4">
                      <w:pPr>
                        <w:ind w:firstLineChars="300" w:firstLine="841"/>
                        <w:jc w:val="left"/>
                        <w:rPr>
                          <w:b/>
                          <w:sz w:val="24"/>
                        </w:rPr>
                      </w:pPr>
                      <w:r w:rsidRPr="00CB15EA">
                        <w:rPr>
                          <w:rFonts w:hint="eastAsia"/>
                          <w:b/>
                        </w:rPr>
                        <w:t>產業別：</w:t>
                      </w:r>
                      <w:r w:rsidRPr="00CB15EA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tbl>
                      <w:tblPr>
                        <w:tblW w:w="4244" w:type="pct"/>
                        <w:tblInd w:w="570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410"/>
                        <w:gridCol w:w="2126"/>
                        <w:gridCol w:w="3949"/>
                      </w:tblGrid>
                      <w:tr w:rsidR="001F29CD" w:rsidRPr="0033473F" w:rsidTr="00CC0EC7">
                        <w:trPr>
                          <w:trHeight w:val="20"/>
                        </w:trPr>
                        <w:tc>
                          <w:tcPr>
                            <w:tcW w:w="14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3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所屬單位</w:t>
                            </w:r>
                          </w:p>
                        </w:tc>
                      </w:tr>
                      <w:tr w:rsidR="001F29CD" w:rsidRPr="0033473F" w:rsidTr="00CC0EC7">
                        <w:trPr>
                          <w:trHeight w:val="20"/>
                        </w:trPr>
                        <w:tc>
                          <w:tcPr>
                            <w:tcW w:w="14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2B0DB8">
                              <w:rPr>
                                <w:rFonts w:hint="eastAsia"/>
                                <w:b/>
                              </w:rPr>
                              <w:t>簡報人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2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29CD" w:rsidRPr="0033473F" w:rsidTr="00CC0EC7">
                        <w:trPr>
                          <w:trHeight w:val="20"/>
                        </w:trPr>
                        <w:tc>
                          <w:tcPr>
                            <w:tcW w:w="14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</w:p>
                        </w:tc>
                        <w:tc>
                          <w:tcPr>
                            <w:tcW w:w="12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29CD" w:rsidRPr="0033473F" w:rsidTr="00CC0EC7">
                        <w:trPr>
                          <w:trHeight w:val="20"/>
                        </w:trPr>
                        <w:tc>
                          <w:tcPr>
                            <w:tcW w:w="1420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</w:p>
                        </w:tc>
                        <w:tc>
                          <w:tcPr>
                            <w:tcW w:w="125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327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F29CD" w:rsidRDefault="001F29CD" w:rsidP="00EE17F4">
                      <w:pPr>
                        <w:jc w:val="center"/>
                      </w:pPr>
                      <w:r w:rsidRPr="00907451">
                        <w:rPr>
                          <w:color w:val="000000"/>
                        </w:rPr>
                        <w:t>中華民國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年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月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F686E">
        <w:rPr>
          <w:b w:val="0"/>
          <w:color w:val="000000" w:themeColor="text1"/>
          <w:kern w:val="0"/>
          <w:u w:val="single"/>
        </w:rPr>
        <w:t>1</w:t>
      </w:r>
      <w:r w:rsidRPr="009F686E">
        <w:rPr>
          <w:b w:val="0"/>
          <w:color w:val="000000" w:themeColor="text1"/>
          <w:kern w:val="0"/>
          <w:u w:val="single"/>
        </w:rPr>
        <w:t>、封面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u w:val="single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u w:val="single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u w:val="single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u w:val="single"/>
        </w:rPr>
      </w:pPr>
      <w:r w:rsidRPr="009F686E">
        <w:rPr>
          <w:b w:val="0"/>
          <w:color w:val="000000" w:themeColor="text1"/>
          <w:u w:val="single"/>
        </w:rPr>
        <w:t>2</w:t>
      </w:r>
      <w:r w:rsidRPr="009F686E">
        <w:rPr>
          <w:b w:val="0"/>
          <w:color w:val="000000" w:themeColor="text1"/>
          <w:u w:val="single"/>
        </w:rPr>
        <w:t>、簡報大綱</w:t>
      </w:r>
      <w:r w:rsidRPr="009F686E">
        <w:rPr>
          <w:b w:val="0"/>
          <w:color w:val="000000" w:themeColor="text1"/>
          <w:u w:val="single"/>
        </w:rPr>
        <w:t>(</w:t>
      </w:r>
      <w:r w:rsidRPr="009F686E">
        <w:rPr>
          <w:b w:val="0"/>
          <w:color w:val="000000" w:themeColor="text1"/>
          <w:u w:val="single"/>
        </w:rPr>
        <w:t>順序請自行調整</w:t>
      </w:r>
      <w:r w:rsidRPr="009F686E">
        <w:rPr>
          <w:b w:val="0"/>
          <w:color w:val="000000" w:themeColor="text1"/>
          <w:u w:val="single"/>
        </w:rPr>
        <w:t>)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b w:val="0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1D0192" wp14:editId="21D204EC">
                <wp:simplePos x="0" y="0"/>
                <wp:positionH relativeFrom="column">
                  <wp:posOffset>97790</wp:posOffset>
                </wp:positionH>
                <wp:positionV relativeFrom="paragraph">
                  <wp:posOffset>36830</wp:posOffset>
                </wp:positionV>
                <wp:extent cx="6294120" cy="3348990"/>
                <wp:effectExtent l="0" t="0" r="11430" b="22860"/>
                <wp:wrapNone/>
                <wp:docPr id="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120" cy="334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CD" w:rsidRPr="0095444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WHY——(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動機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為什麼要做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這個</w:t>
                            </w:r>
                            <w:r>
                              <w:rPr>
                                <w:kern w:val="0"/>
                                <w:szCs w:val="24"/>
                              </w:rPr>
                              <w:t>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原因是什麼？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市場分析及潛在需求？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:rsidR="001F29CD" w:rsidRPr="0095444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WHAT——(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內容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產品或服務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是什麼？目的是什麼？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與別人有何不同？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:rsidR="001F29CD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HOW——(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作法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怎麼做？如何實施？方法怎樣？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需要什麼設備或器材？</w:t>
                            </w:r>
                          </w:p>
                          <w:p w:rsidR="001F29CD" w:rsidRPr="0095444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WHEN——(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時程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何時？什麼時間完成？什麼時機最適宜？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:rsidR="001F29CD" w:rsidRPr="00B90CB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WHERE——(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地點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何處？在哪裡做？從哪裡入手？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產品或服務佈局？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:rsidR="001F29CD" w:rsidRPr="0095444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HOW MUCH——(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經費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多少？做到什麼程度？數量如何？質量水平如何？費用產出如何？</w:t>
                            </w:r>
                            <w:r w:rsidRPr="00954446">
                              <w:rPr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1F29CD" w:rsidRPr="00954446" w:rsidRDefault="001F29CD" w:rsidP="00EE17F4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0"/>
                              </w:numPr>
                              <w:spacing w:line="600" w:lineRule="exact"/>
                              <w:ind w:leftChars="0" w:left="851" w:hanging="851"/>
                              <w:jc w:val="left"/>
                              <w:rPr>
                                <w:kern w:val="0"/>
                                <w:szCs w:val="24"/>
                              </w:rPr>
                            </w:pPr>
                            <w:r w:rsidRPr="00954446">
                              <w:rPr>
                                <w:kern w:val="0"/>
                                <w:szCs w:val="24"/>
                              </w:rPr>
                              <w:t>WHO——(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成員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)</w:t>
                            </w:r>
                            <w:r w:rsidRPr="00954446">
                              <w:rPr>
                                <w:kern w:val="0"/>
                                <w:szCs w:val="24"/>
                              </w:rPr>
                              <w:t>誰？由誰來承擔？誰來完成？誰負責？</w:t>
                            </w:r>
                            <w:r>
                              <w:rPr>
                                <w:rFonts w:hint="eastAsia"/>
                                <w:kern w:val="0"/>
                                <w:szCs w:val="24"/>
                              </w:rPr>
                              <w:t>成員介紹？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7pt;margin-top:2.9pt;width:495.6pt;height:263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">
                <v:textbox>
                  <w:txbxContent>
                    <w:p w:rsidR="001F29CD" w:rsidRPr="0095444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WHY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動機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為什麼要做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這個</w:t>
                      </w:r>
                      <w:r>
                        <w:rPr>
                          <w:kern w:val="0"/>
                          <w:szCs w:val="24"/>
                        </w:rPr>
                        <w:t>？</w:t>
                      </w:r>
                      <w:r w:rsidRPr="00954446">
                        <w:rPr>
                          <w:kern w:val="0"/>
                          <w:szCs w:val="24"/>
                        </w:rPr>
                        <w:t>原因是什麼？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市場分析及潛在需求？</w:t>
                      </w:r>
                      <w:r w:rsidRPr="00954446">
                        <w:rPr>
                          <w:kern w:val="0"/>
                          <w:szCs w:val="24"/>
                        </w:rPr>
                        <w:t xml:space="preserve"> </w:t>
                      </w:r>
                    </w:p>
                    <w:p w:rsidR="001F29CD" w:rsidRPr="0095444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WHAT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內容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產品或服務</w:t>
                      </w:r>
                      <w:r w:rsidRPr="00954446">
                        <w:rPr>
                          <w:kern w:val="0"/>
                          <w:szCs w:val="24"/>
                        </w:rPr>
                        <w:t>是什麼？目的是什麼？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與別人有何不同？</w:t>
                      </w:r>
                      <w:r w:rsidRPr="00954446">
                        <w:rPr>
                          <w:kern w:val="0"/>
                          <w:szCs w:val="24"/>
                        </w:rPr>
                        <w:t xml:space="preserve"> </w:t>
                      </w:r>
                    </w:p>
                    <w:p w:rsidR="001F29CD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HOW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作法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怎麼做？如何實施？方法怎樣？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需要什麼設備或器材？</w:t>
                      </w:r>
                    </w:p>
                    <w:p w:rsidR="001F29CD" w:rsidRPr="0095444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WHEN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時程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何時？什麼時間完成？什麼時機最適宜？</w:t>
                      </w:r>
                      <w:r w:rsidRPr="00954446">
                        <w:rPr>
                          <w:kern w:val="0"/>
                          <w:szCs w:val="24"/>
                        </w:rPr>
                        <w:t xml:space="preserve"> </w:t>
                      </w:r>
                    </w:p>
                    <w:p w:rsidR="001F29CD" w:rsidRPr="00B90CB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WHERE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地點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何處？在哪裡做？從哪裡入手？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產品或服務佈局？</w:t>
                      </w:r>
                      <w:r w:rsidRPr="00954446">
                        <w:rPr>
                          <w:kern w:val="0"/>
                          <w:szCs w:val="24"/>
                        </w:rPr>
                        <w:t xml:space="preserve"> </w:t>
                      </w:r>
                    </w:p>
                    <w:p w:rsidR="001F29CD" w:rsidRPr="0095444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HOW MUCH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經費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多少？做到什麼程度？數量如何？質量水平如何？費用產出如何？</w:t>
                      </w:r>
                      <w:r w:rsidRPr="00954446">
                        <w:rPr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1F29CD" w:rsidRPr="00954446" w:rsidRDefault="001F29CD" w:rsidP="00EE17F4">
                      <w:pPr>
                        <w:pStyle w:val="afb"/>
                        <w:widowControl/>
                        <w:numPr>
                          <w:ilvl w:val="0"/>
                          <w:numId w:val="20"/>
                        </w:numPr>
                        <w:spacing w:line="600" w:lineRule="exact"/>
                        <w:ind w:leftChars="0" w:left="851" w:hanging="851"/>
                        <w:jc w:val="left"/>
                        <w:rPr>
                          <w:kern w:val="0"/>
                          <w:szCs w:val="24"/>
                        </w:rPr>
                      </w:pPr>
                      <w:r w:rsidRPr="00954446">
                        <w:rPr>
                          <w:kern w:val="0"/>
                          <w:szCs w:val="24"/>
                        </w:rPr>
                        <w:t>WHO</w:t>
                      </w:r>
                      <w:proofErr w:type="gramStart"/>
                      <w:r w:rsidRPr="00954446">
                        <w:rPr>
                          <w:kern w:val="0"/>
                          <w:szCs w:val="24"/>
                        </w:rPr>
                        <w:t>——</w:t>
                      </w:r>
                      <w:proofErr w:type="gramEnd"/>
                      <w:r w:rsidRPr="00954446">
                        <w:rPr>
                          <w:kern w:val="0"/>
                          <w:szCs w:val="24"/>
                        </w:rPr>
                        <w:t>(</w:t>
                      </w:r>
                      <w:r w:rsidRPr="00954446">
                        <w:rPr>
                          <w:kern w:val="0"/>
                          <w:szCs w:val="24"/>
                        </w:rPr>
                        <w:t>成員</w:t>
                      </w:r>
                      <w:r w:rsidRPr="00954446">
                        <w:rPr>
                          <w:kern w:val="0"/>
                          <w:szCs w:val="24"/>
                        </w:rPr>
                        <w:t>)</w:t>
                      </w:r>
                      <w:r w:rsidRPr="00954446">
                        <w:rPr>
                          <w:kern w:val="0"/>
                          <w:szCs w:val="24"/>
                        </w:rPr>
                        <w:t>誰？由誰來承擔？誰來完成？誰負責？</w:t>
                      </w:r>
                      <w:r>
                        <w:rPr>
                          <w:rFonts w:hint="eastAsia"/>
                          <w:kern w:val="0"/>
                          <w:szCs w:val="24"/>
                        </w:rPr>
                        <w:t>成員介紹？</w:t>
                      </w:r>
                    </w:p>
                  </w:txbxContent>
                </v:textbox>
              </v:shape>
            </w:pict>
          </mc:Fallback>
        </mc:AlternateConten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80"/>
        <w:rPr>
          <w:color w:val="000000" w:themeColor="text1"/>
        </w:rPr>
        <w:sectPr w:rsidR="00EE17F4" w:rsidRPr="009F686E" w:rsidSect="004D620C">
          <w:footerReference w:type="default" r:id="rId17"/>
          <w:pgSz w:w="11906" w:h="16838"/>
          <w:pgMar w:top="1134" w:right="1134" w:bottom="1134" w:left="851" w:header="4" w:footer="992" w:gutter="0"/>
          <w:pgNumType w:start="1"/>
          <w:cols w:space="425"/>
          <w:docGrid w:type="lines" w:linePitch="360"/>
        </w:sectPr>
      </w:pP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left"/>
        <w:rPr>
          <w:b/>
          <w:bCs/>
          <w:color w:val="000000" w:themeColor="text1"/>
          <w:sz w:val="32"/>
          <w:szCs w:val="32"/>
        </w:rPr>
      </w:pPr>
      <w:r w:rsidRPr="009F686E">
        <w:rPr>
          <w:b/>
          <w:bCs/>
          <w:color w:val="000000" w:themeColor="text1"/>
          <w:sz w:val="32"/>
          <w:szCs w:val="32"/>
        </w:rPr>
        <w:t>附件</w:t>
      </w:r>
      <w:r w:rsidRPr="009F686E">
        <w:rPr>
          <w:b/>
          <w:bCs/>
          <w:color w:val="000000" w:themeColor="text1"/>
          <w:sz w:val="32"/>
          <w:szCs w:val="32"/>
        </w:rPr>
        <w:t>5</w:t>
      </w:r>
    </w:p>
    <w:p w:rsidR="00EE17F4" w:rsidRPr="009F686E" w:rsidRDefault="00EE17F4" w:rsidP="00EE17F4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40"/>
          <w:szCs w:val="32"/>
        </w:rPr>
      </w:pPr>
      <w:r w:rsidRPr="009F686E">
        <w:rPr>
          <w:b/>
          <w:bCs/>
          <w:color w:val="000000" w:themeColor="text1"/>
          <w:sz w:val="40"/>
          <w:szCs w:val="32"/>
        </w:rPr>
        <w:t>「我是運動創業家」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6"/>
          <w:szCs w:val="36"/>
        </w:rPr>
      </w:pPr>
      <w:r w:rsidRPr="009F686E">
        <w:rPr>
          <w:b/>
          <w:bCs/>
          <w:color w:val="000000" w:themeColor="text1"/>
          <w:sz w:val="36"/>
          <w:szCs w:val="36"/>
        </w:rPr>
        <w:t>運動服務業創新創業輔導計畫競賽活動</w:t>
      </w:r>
    </w:p>
    <w:p w:rsidR="00EE17F4" w:rsidRPr="009F686E" w:rsidRDefault="00EE17F4" w:rsidP="00EE17F4">
      <w:pPr>
        <w:spacing w:line="480" w:lineRule="exact"/>
        <w:jc w:val="center"/>
        <w:rPr>
          <w:color w:val="000000" w:themeColor="text1"/>
          <w:sz w:val="32"/>
          <w:szCs w:val="32"/>
          <w:u w:val="single"/>
        </w:rPr>
      </w:pPr>
      <w:r w:rsidRPr="009F686E">
        <w:rPr>
          <w:b/>
          <w:color w:val="000000" w:themeColor="text1"/>
          <w:sz w:val="32"/>
          <w:szCs w:val="32"/>
          <w:u w:val="single"/>
        </w:rPr>
        <w:t>個人資料使用同意書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教育部體育署</w:t>
      </w:r>
      <w:r w:rsidRPr="009F686E">
        <w:rPr>
          <w:color w:val="000000" w:themeColor="text1"/>
        </w:rPr>
        <w:t>(</w:t>
      </w:r>
      <w:r w:rsidRPr="009F686E">
        <w:rPr>
          <w:color w:val="000000" w:themeColor="text1"/>
        </w:rPr>
        <w:t>以下簡稱本署</w:t>
      </w:r>
      <w:r w:rsidRPr="009F686E">
        <w:rPr>
          <w:color w:val="000000" w:themeColor="text1"/>
        </w:rPr>
        <w:t>)</w:t>
      </w:r>
      <w:r w:rsidRPr="009F686E">
        <w:rPr>
          <w:color w:val="000000" w:themeColor="text1"/>
        </w:rPr>
        <w:t>因業務而獲取您下列個人資料：姓名、聯絡方式</w:t>
      </w:r>
      <w:r w:rsidRPr="009F686E">
        <w:rPr>
          <w:color w:val="000000" w:themeColor="text1"/>
        </w:rPr>
        <w:t>(</w:t>
      </w:r>
      <w:r w:rsidRPr="009F686E">
        <w:rPr>
          <w:color w:val="000000" w:themeColor="text1"/>
        </w:rPr>
        <w:t>包括但不限於電話號碼、</w:t>
      </w:r>
      <w:r w:rsidRPr="009F686E">
        <w:rPr>
          <w:color w:val="000000" w:themeColor="text1"/>
        </w:rPr>
        <w:t>E-MAIL</w:t>
      </w:r>
      <w:r w:rsidRPr="009F686E">
        <w:rPr>
          <w:color w:val="000000" w:themeColor="text1"/>
        </w:rPr>
        <w:t>、居住或工作地址</w:t>
      </w:r>
      <w:r w:rsidRPr="009F686E">
        <w:rPr>
          <w:color w:val="000000" w:themeColor="text1"/>
        </w:rPr>
        <w:t>)</w:t>
      </w:r>
      <w:r w:rsidRPr="009F686E">
        <w:rPr>
          <w:color w:val="000000" w:themeColor="text1"/>
        </w:rPr>
        <w:t>等得以直接或間接識別您個人之資料。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本署將基於個人資料保護法及相關法令之規定下，依本署隱私權保護政策，蒐集、處理及利用您的個人資料。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您同意本署相關業務以您所提供的個人資料確認您的身份、與您進行連絡、提供您相關服務及資訊，以及其他隱私權保護政策規範之使用方式。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您可依個人資料保護法，就您的個人資料向本署：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360" w:lineRule="atLeast"/>
        <w:ind w:leftChars="200" w:left="560"/>
        <w:rPr>
          <w:color w:val="000000" w:themeColor="text1"/>
        </w:rPr>
      </w:pPr>
      <w:r w:rsidRPr="009F686E">
        <w:rPr>
          <w:color w:val="000000" w:themeColor="text1"/>
        </w:rPr>
        <w:t>(1)</w:t>
      </w:r>
      <w:r w:rsidRPr="009F686E">
        <w:rPr>
          <w:color w:val="000000" w:themeColor="text1"/>
        </w:rPr>
        <w:t>查詢或請求閱覽。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360" w:lineRule="atLeast"/>
        <w:ind w:leftChars="200" w:left="560"/>
        <w:rPr>
          <w:color w:val="000000" w:themeColor="text1"/>
        </w:rPr>
      </w:pPr>
      <w:r w:rsidRPr="009F686E">
        <w:rPr>
          <w:color w:val="000000" w:themeColor="text1"/>
        </w:rPr>
        <w:t>(2)</w:t>
      </w:r>
      <w:r w:rsidRPr="009F686E">
        <w:rPr>
          <w:color w:val="000000" w:themeColor="text1"/>
        </w:rPr>
        <w:t>請求製給複製本。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360" w:lineRule="atLeast"/>
        <w:ind w:leftChars="200" w:left="560"/>
        <w:rPr>
          <w:color w:val="000000" w:themeColor="text1"/>
        </w:rPr>
      </w:pPr>
      <w:r w:rsidRPr="009F686E">
        <w:rPr>
          <w:color w:val="000000" w:themeColor="text1"/>
        </w:rPr>
        <w:t>(3)</w:t>
      </w:r>
      <w:r w:rsidRPr="009F686E">
        <w:rPr>
          <w:color w:val="000000" w:themeColor="text1"/>
        </w:rPr>
        <w:t>請求補充或更正。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360" w:lineRule="atLeast"/>
        <w:ind w:leftChars="200" w:left="560"/>
        <w:rPr>
          <w:color w:val="000000" w:themeColor="text1"/>
        </w:rPr>
      </w:pPr>
      <w:r w:rsidRPr="009F686E">
        <w:rPr>
          <w:color w:val="000000" w:themeColor="text1"/>
        </w:rPr>
        <w:t>(4)</w:t>
      </w:r>
      <w:r w:rsidRPr="009F686E">
        <w:rPr>
          <w:color w:val="000000" w:themeColor="text1"/>
        </w:rPr>
        <w:t>請求停止蒐集、處理及利用。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360" w:lineRule="atLeast"/>
        <w:ind w:leftChars="200" w:left="560"/>
        <w:rPr>
          <w:color w:val="000000" w:themeColor="text1"/>
        </w:rPr>
      </w:pPr>
      <w:r w:rsidRPr="009F686E">
        <w:rPr>
          <w:color w:val="000000" w:themeColor="text1"/>
        </w:rPr>
        <w:t>(5)</w:t>
      </w:r>
      <w:r w:rsidRPr="009F686E">
        <w:rPr>
          <w:color w:val="000000" w:themeColor="text1"/>
        </w:rPr>
        <w:t>請求刪除。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本署針對您的個人資料利用之期間：自您簽署同意書起至您請求刪除個資為止。</w:t>
      </w:r>
    </w:p>
    <w:p w:rsidR="00EE17F4" w:rsidRPr="009F686E" w:rsidRDefault="00EE17F4" w:rsidP="00EE17F4">
      <w:pPr>
        <w:pStyle w:val="aff8"/>
        <w:numPr>
          <w:ilvl w:val="0"/>
          <w:numId w:val="19"/>
        </w:numPr>
        <w:tabs>
          <w:tab w:val="left" w:pos="567"/>
        </w:tabs>
        <w:snapToGrid w:val="0"/>
        <w:spacing w:before="240" w:after="190" w:line="360" w:lineRule="atLeast"/>
        <w:ind w:left="1400"/>
        <w:rPr>
          <w:color w:val="000000" w:themeColor="text1"/>
        </w:rPr>
      </w:pPr>
      <w:r w:rsidRPr="009F686E">
        <w:rPr>
          <w:color w:val="000000" w:themeColor="text1"/>
        </w:rPr>
        <w:t>您瞭解此一同意書符合個人資料保護法及相關法規之要求，且同意本署留存此同意書，供日後取出查驗。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="240" w:line="400" w:lineRule="atLeast"/>
        <w:rPr>
          <w:color w:val="000000" w:themeColor="text1"/>
        </w:rPr>
      </w:pPr>
      <w:r w:rsidRPr="009F686E">
        <w:rPr>
          <w:color w:val="000000" w:themeColor="text1"/>
        </w:rPr>
        <w:t>團隊名稱：</w:t>
      </w:r>
      <w:r w:rsidRPr="009F686E">
        <w:rPr>
          <w:color w:val="000000" w:themeColor="text1"/>
        </w:rPr>
        <w:t>_____________________________________</w:t>
      </w:r>
    </w:p>
    <w:p w:rsidR="00EE17F4" w:rsidRPr="009F686E" w:rsidRDefault="00EE17F4" w:rsidP="00EE17F4">
      <w:pPr>
        <w:autoSpaceDE w:val="0"/>
        <w:autoSpaceDN w:val="0"/>
        <w:adjustRightInd w:val="0"/>
        <w:snapToGrid w:val="0"/>
        <w:spacing w:beforeLines="100" w:before="381" w:line="400" w:lineRule="atLeast"/>
        <w:rPr>
          <w:color w:val="000000" w:themeColor="text1"/>
        </w:rPr>
      </w:pPr>
      <w:r w:rsidRPr="009F686E">
        <w:rPr>
          <w:color w:val="000000" w:themeColor="text1"/>
        </w:rPr>
        <w:t>立同意書人：</w:t>
      </w:r>
      <w:r w:rsidRPr="009F686E">
        <w:rPr>
          <w:color w:val="000000" w:themeColor="text1"/>
        </w:rPr>
        <w:t>________________________________________ (</w:t>
      </w:r>
      <w:r w:rsidRPr="009F686E">
        <w:rPr>
          <w:color w:val="000000" w:themeColor="text1"/>
        </w:rPr>
        <w:t>每人需簽一份</w:t>
      </w:r>
      <w:r w:rsidRPr="009F686E">
        <w:rPr>
          <w:color w:val="000000" w:themeColor="text1"/>
        </w:rPr>
        <w:t>)</w:t>
      </w:r>
    </w:p>
    <w:p w:rsidR="004667FF" w:rsidRPr="009F686E" w:rsidRDefault="00EE17F4" w:rsidP="00EE17F4">
      <w:pPr>
        <w:snapToGrid w:val="0"/>
        <w:spacing w:before="240" w:line="400" w:lineRule="atLeast"/>
        <w:jc w:val="center"/>
        <w:rPr>
          <w:color w:val="000000" w:themeColor="text1"/>
        </w:rPr>
        <w:sectPr w:rsidR="004667FF" w:rsidRPr="009F686E" w:rsidSect="004667FF">
          <w:footerReference w:type="default" r:id="rId18"/>
          <w:pgSz w:w="11906" w:h="16838"/>
          <w:pgMar w:top="1418" w:right="1274" w:bottom="1276" w:left="1276" w:header="0" w:footer="729" w:gutter="0"/>
          <w:pgNumType w:start="1"/>
          <w:cols w:space="425"/>
          <w:docGrid w:type="lines" w:linePitch="381"/>
        </w:sectPr>
      </w:pPr>
      <w:r w:rsidRPr="009F686E">
        <w:rPr>
          <w:color w:val="000000" w:themeColor="text1"/>
        </w:rPr>
        <w:t>中華民國</w:t>
      </w:r>
      <w:r w:rsidRPr="009F686E">
        <w:rPr>
          <w:color w:val="000000" w:themeColor="text1"/>
        </w:rPr>
        <w:t xml:space="preserve">      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 xml:space="preserve">      </w:t>
      </w:r>
      <w:r w:rsidRPr="009F686E">
        <w:rPr>
          <w:color w:val="000000" w:themeColor="text1"/>
        </w:rPr>
        <w:t>月</w:t>
      </w:r>
      <w:r w:rsidRPr="009F686E">
        <w:rPr>
          <w:color w:val="000000" w:themeColor="text1"/>
        </w:rPr>
        <w:t xml:space="preserve">      </w:t>
      </w:r>
      <w:r w:rsidRPr="009F686E">
        <w:rPr>
          <w:color w:val="000000" w:themeColor="text1"/>
        </w:rPr>
        <w:t>日</w:t>
      </w:r>
    </w:p>
    <w:p w:rsidR="00EE17F4" w:rsidRPr="009F686E" w:rsidRDefault="00EE17F4" w:rsidP="00EE17F4">
      <w:pPr>
        <w:snapToGrid w:val="0"/>
        <w:spacing w:before="240" w:line="400" w:lineRule="atLeast"/>
        <w:jc w:val="center"/>
        <w:rPr>
          <w:b/>
          <w:color w:val="000000" w:themeColor="text1"/>
          <w:sz w:val="32"/>
          <w:szCs w:val="32"/>
        </w:rPr>
      </w:pP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90"/>
        <w:rPr>
          <w:color w:val="000000" w:themeColor="text1"/>
          <w:sz w:val="32"/>
          <w:szCs w:val="32"/>
        </w:rPr>
      </w:pPr>
      <w:r w:rsidRPr="009F686E">
        <w:rPr>
          <w:color w:val="000000" w:themeColor="text1"/>
          <w:sz w:val="32"/>
          <w:szCs w:val="32"/>
        </w:rPr>
        <w:t>附件</w:t>
      </w:r>
      <w:r w:rsidRPr="009F686E">
        <w:rPr>
          <w:color w:val="000000" w:themeColor="text1"/>
          <w:sz w:val="32"/>
          <w:szCs w:val="32"/>
        </w:rPr>
        <w:t>6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90"/>
        <w:jc w:val="center"/>
        <w:rPr>
          <w:color w:val="000000" w:themeColor="text1"/>
          <w:sz w:val="36"/>
          <w:szCs w:val="36"/>
        </w:rPr>
      </w:pPr>
      <w:r w:rsidRPr="009F686E">
        <w:rPr>
          <w:color w:val="000000" w:themeColor="text1"/>
          <w:sz w:val="36"/>
          <w:szCs w:val="36"/>
        </w:rPr>
        <w:t>「我是運動創業家」</w:t>
      </w:r>
    </w:p>
    <w:p w:rsidR="00EE17F4" w:rsidRPr="009F686E" w:rsidRDefault="00EE17F4" w:rsidP="00EE17F4">
      <w:pPr>
        <w:pStyle w:val="a0"/>
        <w:numPr>
          <w:ilvl w:val="0"/>
          <w:numId w:val="0"/>
        </w:numPr>
        <w:spacing w:after="190"/>
        <w:jc w:val="center"/>
        <w:rPr>
          <w:color w:val="000000" w:themeColor="text1"/>
          <w:sz w:val="36"/>
          <w:szCs w:val="36"/>
        </w:rPr>
      </w:pPr>
      <w:r w:rsidRPr="009F686E">
        <w:rPr>
          <w:color w:val="000000" w:themeColor="text1"/>
          <w:sz w:val="36"/>
          <w:szCs w:val="36"/>
        </w:rPr>
        <w:t>運動服務業創新創業輔導計畫競賽活動</w:t>
      </w:r>
    </w:p>
    <w:p w:rsidR="00EE17F4" w:rsidRPr="009F686E" w:rsidRDefault="00EE17F4" w:rsidP="00EE17F4">
      <w:pPr>
        <w:snapToGrid w:val="0"/>
        <w:spacing w:line="360" w:lineRule="auto"/>
        <w:jc w:val="center"/>
        <w:rPr>
          <w:b/>
          <w:color w:val="000000" w:themeColor="text1"/>
          <w:sz w:val="32"/>
          <w:szCs w:val="32"/>
          <w:u w:val="single"/>
        </w:rPr>
      </w:pPr>
      <w:r w:rsidRPr="009F686E">
        <w:rPr>
          <w:b/>
          <w:color w:val="000000" w:themeColor="text1"/>
          <w:sz w:val="32"/>
          <w:szCs w:val="32"/>
          <w:u w:val="single"/>
        </w:rPr>
        <w:t>創新創業團隊計畫提案切結書</w:t>
      </w:r>
    </w:p>
    <w:p w:rsidR="00EE17F4" w:rsidRPr="009F686E" w:rsidRDefault="00EE17F4" w:rsidP="00EE17F4">
      <w:pPr>
        <w:pStyle w:val="afc"/>
        <w:spacing w:beforeLines="50" w:before="190" w:afterLines="50" w:after="190" w:line="480" w:lineRule="exact"/>
        <w:ind w:left="3360"/>
        <w:jc w:val="both"/>
        <w:textAlignment w:val="bottom"/>
        <w:rPr>
          <w:rFonts w:eastAsia="標楷體"/>
          <w:color w:val="000000" w:themeColor="text1"/>
          <w:kern w:val="2"/>
          <w:sz w:val="28"/>
          <w:szCs w:val="28"/>
        </w:rPr>
      </w:pPr>
      <w:r w:rsidRPr="009F686E">
        <w:rPr>
          <w:rFonts w:eastAsia="標楷體"/>
          <w:color w:val="000000" w:themeColor="text1"/>
          <w:sz w:val="32"/>
          <w:szCs w:val="24"/>
        </w:rPr>
        <w:t>團隊名稱：</w:t>
      </w:r>
      <w:r w:rsidRPr="009F686E">
        <w:rPr>
          <w:rFonts w:eastAsia="標楷體"/>
          <w:color w:val="000000" w:themeColor="text1"/>
          <w:sz w:val="32"/>
          <w:szCs w:val="24"/>
          <w:u w:val="single"/>
        </w:rPr>
        <w:t xml:space="preserve">                         </w:t>
      </w:r>
    </w:p>
    <w:p w:rsidR="00EE17F4" w:rsidRPr="009F686E" w:rsidRDefault="00EE17F4" w:rsidP="00EE17F4">
      <w:pPr>
        <w:pStyle w:val="afc"/>
        <w:spacing w:beforeLines="50" w:before="190" w:afterLines="50" w:after="190" w:line="480" w:lineRule="exact"/>
        <w:ind w:left="3360"/>
        <w:jc w:val="both"/>
        <w:textAlignment w:val="bottom"/>
        <w:rPr>
          <w:rFonts w:eastAsia="標楷體"/>
          <w:color w:val="000000" w:themeColor="text1"/>
          <w:kern w:val="2"/>
          <w:sz w:val="28"/>
          <w:szCs w:val="28"/>
        </w:rPr>
      </w:pPr>
      <w:r w:rsidRPr="009F686E">
        <w:rPr>
          <w:rFonts w:eastAsia="標楷體"/>
          <w:color w:val="000000" w:themeColor="text1"/>
          <w:sz w:val="32"/>
          <w:szCs w:val="24"/>
        </w:rPr>
        <w:t>計畫名稱：</w:t>
      </w:r>
      <w:r w:rsidRPr="009F686E">
        <w:rPr>
          <w:rFonts w:eastAsia="標楷體"/>
          <w:color w:val="000000" w:themeColor="text1"/>
          <w:sz w:val="32"/>
          <w:szCs w:val="24"/>
          <w:u w:val="single"/>
        </w:rPr>
        <w:t xml:space="preserve">                         </w:t>
      </w:r>
    </w:p>
    <w:p w:rsidR="00EE17F4" w:rsidRPr="009F686E" w:rsidRDefault="00EE17F4" w:rsidP="00EE17F4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50" w:before="190" w:afterLines="50" w:after="190" w:line="400" w:lineRule="exact"/>
        <w:ind w:leftChars="-50" w:left="-140" w:rightChars="-59" w:right="-165" w:firstLineChars="202" w:firstLine="566"/>
        <w:jc w:val="left"/>
        <w:rPr>
          <w:color w:val="000000" w:themeColor="text1"/>
        </w:rPr>
      </w:pPr>
      <w:r w:rsidRPr="009F686E">
        <w:rPr>
          <w:color w:val="000000" w:themeColor="text1"/>
        </w:rPr>
        <w:t>茲證明本團隊願參加「我是運動創業家」運動服務業創新創業輔導計畫競賽活動，保證下列事項並願負一切責任：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參選計畫內容屬原創，未曾發表，且無抄襲仿冒情事。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保證計畫書所列資料及附件均屬正確，並保證不侵害他人之相關智慧財產權。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保證過去</w:t>
      </w:r>
      <w:r w:rsidRPr="009F686E">
        <w:rPr>
          <w:color w:val="000000" w:themeColor="text1"/>
        </w:rPr>
        <w:t>2</w:t>
      </w:r>
      <w:r w:rsidRPr="009F686E">
        <w:rPr>
          <w:color w:val="000000" w:themeColor="text1"/>
        </w:rPr>
        <w:t>年內無接受其他政府單位補助本計畫相關的創業內容者。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保證針對本計畫之研發成果，不進行誇大不實之宣導。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保證所提供之各項資料，均與事實相符，並保證填報資料正確無誤，否則願負一切責任。</w:t>
      </w:r>
    </w:p>
    <w:p w:rsidR="00EE17F4" w:rsidRPr="009F686E" w:rsidRDefault="00EE17F4" w:rsidP="00EE17F4">
      <w:pPr>
        <w:pStyle w:val="31"/>
        <w:numPr>
          <w:ilvl w:val="0"/>
          <w:numId w:val="21"/>
        </w:numPr>
        <w:spacing w:beforeLines="50" w:before="190" w:after="190" w:line="400" w:lineRule="exact"/>
        <w:ind w:leftChars="0"/>
        <w:rPr>
          <w:color w:val="000000" w:themeColor="text1"/>
        </w:rPr>
      </w:pPr>
      <w:r w:rsidRPr="009F686E">
        <w:rPr>
          <w:color w:val="000000" w:themeColor="text1"/>
        </w:rPr>
        <w:t>同意遵守本活動之各項規定。</w:t>
      </w:r>
    </w:p>
    <w:p w:rsidR="00EE17F4" w:rsidRPr="009F686E" w:rsidRDefault="00EE17F4" w:rsidP="00EE17F4">
      <w:pPr>
        <w:tabs>
          <w:tab w:val="left" w:pos="426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spacing w:beforeLines="50" w:before="190" w:afterLines="50" w:after="190" w:line="400" w:lineRule="exact"/>
        <w:ind w:leftChars="-50" w:left="-140" w:rightChars="-59" w:right="-165" w:firstLineChars="202" w:firstLine="566"/>
        <w:jc w:val="left"/>
        <w:rPr>
          <w:color w:val="000000" w:themeColor="text1"/>
        </w:rPr>
      </w:pPr>
      <w:r w:rsidRPr="009F686E">
        <w:rPr>
          <w:color w:val="000000" w:themeColor="text1"/>
        </w:rPr>
        <w:t>以上所列均依公開誠實原則填報，如有欺瞞，願接受活動主辦單位全權處置，絕無異議，特此聲明。</w:t>
      </w:r>
    </w:p>
    <w:p w:rsidR="00EE17F4" w:rsidRPr="009F686E" w:rsidRDefault="00EE17F4" w:rsidP="00EE17F4">
      <w:pPr>
        <w:pStyle w:val="ae"/>
        <w:spacing w:before="190" w:after="190"/>
        <w:jc w:val="center"/>
        <w:rPr>
          <w:color w:val="000000" w:themeColor="text1"/>
        </w:rPr>
      </w:pPr>
    </w:p>
    <w:p w:rsidR="00EE17F4" w:rsidRPr="009F686E" w:rsidRDefault="00EE17F4" w:rsidP="00EE17F4">
      <w:pPr>
        <w:pStyle w:val="ae"/>
        <w:spacing w:before="190" w:after="190"/>
        <w:rPr>
          <w:color w:val="000000" w:themeColor="text1"/>
        </w:rPr>
      </w:pPr>
      <w:r w:rsidRPr="009F686E">
        <w:rPr>
          <w:color w:val="000000" w:themeColor="text1"/>
        </w:rPr>
        <w:t>立切結書人：</w:t>
      </w:r>
      <w:r w:rsidRPr="009F686E">
        <w:rPr>
          <w:color w:val="000000" w:themeColor="text1"/>
        </w:rPr>
        <w:br/>
      </w:r>
      <w:r w:rsidRPr="009F686E">
        <w:rPr>
          <w:color w:val="000000" w:themeColor="text1"/>
        </w:rPr>
        <w:t>（全體隊員簽名）</w:t>
      </w:r>
      <w:r w:rsidRPr="009F686E">
        <w:rPr>
          <w:color w:val="000000" w:themeColor="text1"/>
        </w:rPr>
        <w:t>___________________________________________________</w:t>
      </w:r>
    </w:p>
    <w:p w:rsidR="004667FF" w:rsidRPr="009F686E" w:rsidRDefault="00EE17F4" w:rsidP="004667FF">
      <w:pPr>
        <w:pStyle w:val="ae"/>
        <w:spacing w:before="120" w:afterLines="0"/>
        <w:jc w:val="center"/>
        <w:rPr>
          <w:color w:val="000000" w:themeColor="text1"/>
        </w:rPr>
        <w:sectPr w:rsidR="004667FF" w:rsidRPr="009F686E" w:rsidSect="004667FF">
          <w:footerReference w:type="default" r:id="rId19"/>
          <w:pgSz w:w="11906" w:h="16838"/>
          <w:pgMar w:top="1418" w:right="1274" w:bottom="1276" w:left="1276" w:header="0" w:footer="729" w:gutter="0"/>
          <w:pgNumType w:start="1"/>
          <w:cols w:space="425"/>
          <w:docGrid w:type="lines" w:linePitch="381"/>
        </w:sectPr>
      </w:pPr>
      <w:r w:rsidRPr="009F686E">
        <w:rPr>
          <w:color w:val="000000" w:themeColor="text1"/>
        </w:rPr>
        <w:t xml:space="preserve">中華民國　　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年　　　月　　　日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left"/>
        <w:rPr>
          <w:b/>
          <w:bCs/>
          <w:color w:val="000000" w:themeColor="text1"/>
          <w:sz w:val="36"/>
          <w:szCs w:val="36"/>
        </w:rPr>
      </w:pPr>
      <w:r w:rsidRPr="009F686E">
        <w:rPr>
          <w:b/>
          <w:bCs/>
          <w:color w:val="000000" w:themeColor="text1"/>
          <w:sz w:val="36"/>
          <w:szCs w:val="36"/>
        </w:rPr>
        <w:t>附件</w:t>
      </w:r>
      <w:r w:rsidRPr="009F686E">
        <w:rPr>
          <w:b/>
          <w:bCs/>
          <w:color w:val="000000" w:themeColor="text1"/>
          <w:sz w:val="36"/>
          <w:szCs w:val="36"/>
        </w:rPr>
        <w:t>7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40"/>
          <w:szCs w:val="32"/>
        </w:rPr>
      </w:pPr>
      <w:r w:rsidRPr="009F686E">
        <w:rPr>
          <w:b/>
          <w:bCs/>
          <w:color w:val="000000" w:themeColor="text1"/>
          <w:sz w:val="40"/>
          <w:szCs w:val="32"/>
        </w:rPr>
        <w:t>「我是運動創業家」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6"/>
          <w:szCs w:val="36"/>
        </w:rPr>
      </w:pPr>
      <w:r w:rsidRPr="009F686E">
        <w:rPr>
          <w:b/>
          <w:bCs/>
          <w:color w:val="000000" w:themeColor="text1"/>
          <w:sz w:val="36"/>
          <w:szCs w:val="36"/>
        </w:rPr>
        <w:t>運動服務業創新創業輔導計畫競賽活動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2"/>
          <w:szCs w:val="32"/>
          <w:u w:val="single"/>
        </w:rPr>
      </w:pPr>
      <w:r w:rsidRPr="009F686E">
        <w:rPr>
          <w:b/>
          <w:bCs/>
          <w:color w:val="000000" w:themeColor="text1"/>
          <w:sz w:val="32"/>
          <w:szCs w:val="32"/>
          <w:u w:val="single"/>
        </w:rPr>
        <w:t>指導同意書</w:t>
      </w:r>
    </w:p>
    <w:p w:rsidR="00EE17F4" w:rsidRPr="009F686E" w:rsidRDefault="00EE17F4" w:rsidP="00EE17F4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autoSpaceDE w:val="0"/>
        <w:autoSpaceDN w:val="0"/>
        <w:ind w:leftChars="-50" w:left="-140" w:rightChars="-59" w:right="-165"/>
        <w:jc w:val="center"/>
        <w:rPr>
          <w:b/>
          <w:bCs/>
          <w:color w:val="000000" w:themeColor="text1"/>
          <w:sz w:val="32"/>
          <w:szCs w:val="32"/>
          <w:u w:val="single"/>
        </w:rPr>
      </w:pPr>
    </w:p>
    <w:p w:rsidR="00EE17F4" w:rsidRPr="009F686E" w:rsidRDefault="00EE17F4" w:rsidP="00C60B70">
      <w:pPr>
        <w:spacing w:line="720" w:lineRule="exact"/>
        <w:ind w:firstLine="482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 xml:space="preserve"> </w:t>
      </w:r>
      <w:r w:rsidRPr="009F686E">
        <w:rPr>
          <w:color w:val="000000" w:themeColor="text1"/>
          <w:sz w:val="32"/>
        </w:rPr>
        <w:t>本人</w:t>
      </w:r>
      <w:r w:rsidRPr="009F686E">
        <w:rPr>
          <w:color w:val="000000" w:themeColor="text1"/>
          <w:sz w:val="32"/>
          <w:u w:val="single"/>
        </w:rPr>
        <w:t xml:space="preserve">     </w:t>
      </w:r>
      <w:r w:rsidRPr="009F686E">
        <w:rPr>
          <w:color w:val="000000" w:themeColor="text1"/>
          <w:sz w:val="32"/>
          <w:u w:val="single"/>
        </w:rPr>
        <w:t xml:space="preserve">　</w:t>
      </w:r>
      <w:r w:rsidRPr="009F686E">
        <w:rPr>
          <w:color w:val="000000" w:themeColor="text1"/>
          <w:sz w:val="32"/>
          <w:u w:val="single"/>
        </w:rPr>
        <w:t xml:space="preserve">       </w:t>
      </w:r>
      <w:r w:rsidRPr="009F686E">
        <w:rPr>
          <w:color w:val="000000" w:themeColor="text1"/>
          <w:sz w:val="32"/>
        </w:rPr>
        <w:t>謹同意指導</w:t>
      </w:r>
      <w:r w:rsidRPr="009F686E">
        <w:rPr>
          <w:color w:val="000000" w:themeColor="text1"/>
          <w:sz w:val="32"/>
          <w:u w:val="single"/>
        </w:rPr>
        <w:t xml:space="preserve">　　　　　　　　　　　</w:t>
      </w:r>
      <w:r w:rsidRPr="009F686E">
        <w:rPr>
          <w:color w:val="000000" w:themeColor="text1"/>
          <w:sz w:val="32"/>
        </w:rPr>
        <w:t>團隊參賽學生</w:t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t>、</w:t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t>、</w:t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32"/>
          <w:u w:val="single"/>
        </w:rPr>
        <w:sym w:font="Wingdings 2" w:char="F081"/>
      </w:r>
      <w:r w:rsidRPr="009F686E">
        <w:rPr>
          <w:color w:val="000000" w:themeColor="text1"/>
          <w:sz w:val="20"/>
        </w:rPr>
        <w:t>（請自行增列）</w:t>
      </w:r>
      <w:r w:rsidRPr="009F686E">
        <w:rPr>
          <w:color w:val="000000" w:themeColor="text1"/>
          <w:sz w:val="32"/>
        </w:rPr>
        <w:t>參加教育部體育署</w:t>
      </w:r>
      <w:r w:rsidRPr="009F686E">
        <w:rPr>
          <w:color w:val="000000" w:themeColor="text1"/>
          <w:sz w:val="32"/>
        </w:rPr>
        <w:t>103</w:t>
      </w:r>
      <w:r w:rsidRPr="009F686E">
        <w:rPr>
          <w:color w:val="000000" w:themeColor="text1"/>
          <w:sz w:val="32"/>
        </w:rPr>
        <w:t>年舉辦「我是運動創業家」創新創業輔導計畫競賽活動，針</w:t>
      </w:r>
      <w:r w:rsidRPr="009F686E">
        <w:rPr>
          <w:color w:val="000000" w:themeColor="text1"/>
          <w:kern w:val="0"/>
          <w:sz w:val="32"/>
          <w:szCs w:val="32"/>
        </w:rPr>
        <w:t>對本團隊所提計畫之內容討論、策略擬定及進行評選審查予以相關指導建議</w:t>
      </w:r>
      <w:r w:rsidRPr="009F686E">
        <w:rPr>
          <w:color w:val="000000" w:themeColor="text1"/>
          <w:sz w:val="32"/>
        </w:rPr>
        <w:t>。</w:t>
      </w:r>
    </w:p>
    <w:p w:rsidR="00EE17F4" w:rsidRPr="009F686E" w:rsidRDefault="00EE17F4" w:rsidP="00EE17F4">
      <w:pPr>
        <w:spacing w:line="360" w:lineRule="auto"/>
        <w:rPr>
          <w:color w:val="000000" w:themeColor="text1"/>
          <w:kern w:val="0"/>
          <w:sz w:val="32"/>
          <w:szCs w:val="32"/>
        </w:rPr>
      </w:pPr>
      <w:r w:rsidRPr="009F686E">
        <w:rPr>
          <w:color w:val="000000" w:themeColor="text1"/>
          <w:kern w:val="0"/>
          <w:sz w:val="32"/>
          <w:szCs w:val="32"/>
        </w:rPr>
        <w:t>此致</w:t>
      </w:r>
    </w:p>
    <w:p w:rsidR="00EE17F4" w:rsidRPr="009F686E" w:rsidRDefault="00EE17F4" w:rsidP="00EE17F4">
      <w:pPr>
        <w:spacing w:line="360" w:lineRule="auto"/>
        <w:rPr>
          <w:color w:val="000000" w:themeColor="text1"/>
          <w:kern w:val="0"/>
          <w:sz w:val="32"/>
          <w:szCs w:val="32"/>
        </w:rPr>
      </w:pPr>
      <w:r w:rsidRPr="009F686E">
        <w:rPr>
          <w:color w:val="000000" w:themeColor="text1"/>
          <w:kern w:val="0"/>
          <w:sz w:val="32"/>
          <w:szCs w:val="32"/>
        </w:rPr>
        <w:t xml:space="preserve">    </w:t>
      </w:r>
      <w:r w:rsidRPr="009F686E">
        <w:rPr>
          <w:color w:val="000000" w:themeColor="text1"/>
          <w:kern w:val="0"/>
          <w:sz w:val="32"/>
          <w:szCs w:val="32"/>
        </w:rPr>
        <w:t>教育部體育署</w:t>
      </w:r>
    </w:p>
    <w:p w:rsidR="00EE17F4" w:rsidRPr="009F686E" w:rsidRDefault="00EE17F4" w:rsidP="00EE17F4">
      <w:pPr>
        <w:spacing w:line="360" w:lineRule="auto"/>
        <w:ind w:left="3840"/>
        <w:rPr>
          <w:color w:val="000000" w:themeColor="text1"/>
          <w:sz w:val="32"/>
        </w:rPr>
      </w:pP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指導老師：　　　　　　　　　　　　　　　（簽名或蓋章）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服務單位：</w:t>
      </w:r>
      <w:r w:rsidRPr="009F686E">
        <w:rPr>
          <w:color w:val="000000" w:themeColor="text1"/>
          <w:sz w:val="32"/>
          <w:u w:val="single"/>
        </w:rPr>
        <w:t xml:space="preserve">　　　　　　　　　　</w:t>
      </w:r>
      <w:r w:rsidRPr="009F686E">
        <w:rPr>
          <w:color w:val="000000" w:themeColor="text1"/>
          <w:sz w:val="32"/>
        </w:rPr>
        <w:t>學校</w:t>
      </w:r>
      <w:r w:rsidRPr="009F686E">
        <w:rPr>
          <w:color w:val="000000" w:themeColor="text1"/>
          <w:sz w:val="32"/>
          <w:u w:val="single"/>
        </w:rPr>
        <w:t xml:space="preserve">　　　　　　　　　　</w:t>
      </w:r>
      <w:r w:rsidRPr="009F686E">
        <w:rPr>
          <w:color w:val="000000" w:themeColor="text1"/>
          <w:sz w:val="32"/>
        </w:rPr>
        <w:t>系（所）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職務：教授／副教授／助理教授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通訊地址：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聯絡電話：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e-mail</w:t>
      </w:r>
      <w:r w:rsidRPr="009F686E">
        <w:rPr>
          <w:color w:val="000000" w:themeColor="text1"/>
          <w:sz w:val="32"/>
        </w:rPr>
        <w:t>：</w:t>
      </w:r>
    </w:p>
    <w:p w:rsidR="00EE17F4" w:rsidRPr="009F686E" w:rsidRDefault="00EE17F4" w:rsidP="00EE17F4">
      <w:pPr>
        <w:spacing w:line="480" w:lineRule="exact"/>
        <w:ind w:left="142"/>
        <w:jc w:val="left"/>
        <w:rPr>
          <w:color w:val="000000" w:themeColor="text1"/>
          <w:sz w:val="32"/>
        </w:rPr>
      </w:pPr>
    </w:p>
    <w:p w:rsidR="00EE17F4" w:rsidRPr="009F686E" w:rsidRDefault="00EE17F4" w:rsidP="00EE17F4">
      <w:pPr>
        <w:spacing w:line="480" w:lineRule="exact"/>
        <w:jc w:val="distribute"/>
        <w:rPr>
          <w:color w:val="000000" w:themeColor="text1"/>
          <w:sz w:val="32"/>
        </w:rPr>
      </w:pPr>
      <w:r w:rsidRPr="009F686E">
        <w:rPr>
          <w:color w:val="000000" w:themeColor="text1"/>
          <w:sz w:val="32"/>
        </w:rPr>
        <w:t>中華民國</w:t>
      </w:r>
      <w:r w:rsidRPr="009F686E">
        <w:rPr>
          <w:color w:val="000000" w:themeColor="text1"/>
          <w:sz w:val="32"/>
        </w:rPr>
        <w:t>103</w:t>
      </w:r>
      <w:r w:rsidRPr="009F686E">
        <w:rPr>
          <w:color w:val="000000" w:themeColor="text1"/>
          <w:sz w:val="32"/>
        </w:rPr>
        <w:t>年</w:t>
      </w:r>
      <w:r w:rsidRPr="009F686E">
        <w:rPr>
          <w:color w:val="000000" w:themeColor="text1"/>
          <w:sz w:val="32"/>
        </w:rPr>
        <w:t xml:space="preserve">    </w:t>
      </w:r>
      <w:r w:rsidRPr="009F686E">
        <w:rPr>
          <w:color w:val="000000" w:themeColor="text1"/>
          <w:sz w:val="32"/>
        </w:rPr>
        <w:t>月</w:t>
      </w:r>
      <w:r w:rsidRPr="009F686E">
        <w:rPr>
          <w:color w:val="000000" w:themeColor="text1"/>
          <w:sz w:val="32"/>
        </w:rPr>
        <w:t xml:space="preserve">    </w:t>
      </w:r>
      <w:r w:rsidRPr="009F686E">
        <w:rPr>
          <w:color w:val="000000" w:themeColor="text1"/>
          <w:sz w:val="32"/>
        </w:rPr>
        <w:t>日</w:t>
      </w:r>
    </w:p>
    <w:p w:rsidR="00C60B70" w:rsidRPr="009F686E" w:rsidRDefault="00C60B70" w:rsidP="00EE17F4">
      <w:pPr>
        <w:spacing w:line="480" w:lineRule="exact"/>
        <w:jc w:val="distribute"/>
        <w:rPr>
          <w:color w:val="000000" w:themeColor="text1"/>
          <w:sz w:val="32"/>
        </w:rPr>
      </w:pPr>
    </w:p>
    <w:p w:rsidR="00C60B70" w:rsidRPr="009F686E" w:rsidRDefault="00C60B70" w:rsidP="00EE17F4">
      <w:pPr>
        <w:spacing w:line="480" w:lineRule="exact"/>
        <w:jc w:val="distribute"/>
        <w:rPr>
          <w:color w:val="000000" w:themeColor="text1"/>
          <w:sz w:val="32"/>
        </w:rPr>
        <w:sectPr w:rsidR="00C60B70" w:rsidRPr="009F686E" w:rsidSect="004667FF">
          <w:footerReference w:type="default" r:id="rId20"/>
          <w:pgSz w:w="11906" w:h="16838"/>
          <w:pgMar w:top="1418" w:right="1274" w:bottom="1276" w:left="1276" w:header="0" w:footer="563" w:gutter="0"/>
          <w:pgNumType w:fmt="numberInDash" w:start="1"/>
          <w:cols w:space="425"/>
          <w:docGrid w:type="lines" w:linePitch="381"/>
        </w:sect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rFonts w:hint="eastAsia"/>
          <w:color w:val="000000" w:themeColor="text1"/>
        </w:rPr>
        <w:t>附件</w:t>
      </w:r>
      <w:r w:rsidRPr="009F686E">
        <w:rPr>
          <w:rFonts w:hint="eastAsia"/>
          <w:color w:val="000000" w:themeColor="text1"/>
        </w:rPr>
        <w:t xml:space="preserve">8  </w:t>
      </w:r>
      <w:r w:rsidRPr="009F686E">
        <w:rPr>
          <w:rFonts w:hint="eastAsia"/>
          <w:color w:val="000000" w:themeColor="text1"/>
        </w:rPr>
        <w:t>決賽</w:t>
      </w:r>
      <w:r w:rsidRPr="009F686E">
        <w:rPr>
          <w:color w:val="000000" w:themeColor="text1"/>
        </w:rPr>
        <w:t>計畫書</w:t>
      </w:r>
      <w:r w:rsidRPr="009F686E">
        <w:rPr>
          <w:rFonts w:hint="eastAsia"/>
          <w:color w:val="000000" w:themeColor="text1"/>
        </w:rPr>
        <w:t>及簡報格式範本</w:t>
      </w:r>
    </w:p>
    <w:p w:rsidR="00C60B70" w:rsidRPr="009F686E" w:rsidRDefault="00C60B70" w:rsidP="00C60B70">
      <w:pPr>
        <w:spacing w:line="440" w:lineRule="exact"/>
        <w:ind w:leftChars="-60" w:left="21" w:rightChars="9" w:right="25" w:hangingChars="59" w:hanging="189"/>
        <w:rPr>
          <w:color w:val="000000" w:themeColor="text1"/>
          <w:sz w:val="32"/>
          <w:szCs w:val="32"/>
        </w:rPr>
      </w:pPr>
      <w:r w:rsidRPr="009F686E">
        <w:rPr>
          <w:color w:val="000000" w:themeColor="text1"/>
          <w:sz w:val="32"/>
          <w:szCs w:val="32"/>
        </w:rPr>
        <w:t>《封面樣式》</w:t>
      </w:r>
    </w:p>
    <w:p w:rsidR="00C60B70" w:rsidRPr="009F686E" w:rsidRDefault="00C60B70" w:rsidP="00C60B70">
      <w:pPr>
        <w:ind w:right="120"/>
        <w:jc w:val="center"/>
        <w:rPr>
          <w:color w:val="000000" w:themeColor="text1"/>
          <w:sz w:val="32"/>
          <w:szCs w:val="32"/>
        </w:rPr>
      </w:pPr>
    </w:p>
    <w:p w:rsidR="00C60B70" w:rsidRPr="009F686E" w:rsidRDefault="00C60B70" w:rsidP="00C60B70">
      <w:pPr>
        <w:ind w:right="120"/>
        <w:jc w:val="center"/>
        <w:rPr>
          <w:color w:val="000000" w:themeColor="text1"/>
          <w:sz w:val="32"/>
          <w:szCs w:val="32"/>
        </w:rPr>
      </w:pPr>
    </w:p>
    <w:p w:rsidR="00C60B70" w:rsidRPr="009F686E" w:rsidRDefault="00C60B70" w:rsidP="00C60B70">
      <w:pPr>
        <w:ind w:right="119"/>
        <w:jc w:val="center"/>
        <w:rPr>
          <w:b/>
          <w:color w:val="000000" w:themeColor="text1"/>
          <w:sz w:val="48"/>
          <w:szCs w:val="48"/>
        </w:rPr>
      </w:pPr>
      <w:r w:rsidRPr="009F686E">
        <w:rPr>
          <w:b/>
          <w:noProof/>
          <w:color w:val="000000" w:themeColor="text1"/>
          <w:sz w:val="48"/>
          <w:szCs w:val="48"/>
        </w:rPr>
        <w:drawing>
          <wp:inline distT="0" distB="0" distL="0" distR="0" wp14:anchorId="20C05B25" wp14:editId="0E7558DC">
            <wp:extent cx="1086017" cy="1080000"/>
            <wp:effectExtent l="0" t="0" r="0" b="6350"/>
            <wp:docPr id="4" name="圖片 4" descr="C:\Users\Andrea\Desktop\103年體育署\999-其他\教育部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103年體育署\999-其他\教育部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18" t="15042" r="13136" b="13136"/>
                    <a:stretch/>
                  </pic:blipFill>
                  <pic:spPr bwMode="auto">
                    <a:xfrm>
                      <a:off x="0" y="0"/>
                      <a:ext cx="10860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0B70" w:rsidRPr="009F686E" w:rsidRDefault="00C60B70" w:rsidP="00C60B70">
      <w:pPr>
        <w:ind w:right="119"/>
        <w:jc w:val="center"/>
        <w:rPr>
          <w:b/>
          <w:color w:val="000000" w:themeColor="text1"/>
          <w:sz w:val="48"/>
          <w:szCs w:val="48"/>
        </w:rPr>
      </w:pPr>
      <w:r w:rsidRPr="009F686E">
        <w:rPr>
          <w:b/>
          <w:color w:val="000000" w:themeColor="text1"/>
          <w:sz w:val="48"/>
          <w:szCs w:val="48"/>
        </w:rPr>
        <w:t>教育部體育署</w:t>
      </w:r>
    </w:p>
    <w:p w:rsidR="00C60B70" w:rsidRPr="009F686E" w:rsidRDefault="00C60B70" w:rsidP="00C60B70">
      <w:pPr>
        <w:ind w:right="119"/>
        <w:jc w:val="center"/>
        <w:rPr>
          <w:b/>
          <w:bCs/>
          <w:color w:val="000000" w:themeColor="text1"/>
          <w:sz w:val="48"/>
          <w:szCs w:val="32"/>
        </w:rPr>
      </w:pPr>
      <w:r w:rsidRPr="009F686E">
        <w:rPr>
          <w:rFonts w:hint="eastAsia"/>
          <w:b/>
          <w:bCs/>
          <w:color w:val="000000" w:themeColor="text1"/>
          <w:sz w:val="48"/>
          <w:szCs w:val="32"/>
        </w:rPr>
        <w:t>「我是運動創業家」</w:t>
      </w:r>
    </w:p>
    <w:p w:rsidR="00C60B70" w:rsidRPr="009F686E" w:rsidRDefault="00C60B70" w:rsidP="00C60B70">
      <w:pPr>
        <w:ind w:right="119"/>
        <w:jc w:val="center"/>
        <w:rPr>
          <w:b/>
          <w:color w:val="000000" w:themeColor="text1"/>
          <w:kern w:val="52"/>
          <w:sz w:val="52"/>
          <w:szCs w:val="48"/>
        </w:rPr>
      </w:pPr>
      <w:r w:rsidRPr="009F686E">
        <w:rPr>
          <w:b/>
          <w:bCs/>
          <w:color w:val="000000" w:themeColor="text1"/>
          <w:sz w:val="48"/>
          <w:szCs w:val="32"/>
        </w:rPr>
        <w:t>運動服務業創新創業</w:t>
      </w:r>
      <w:r w:rsidRPr="009F686E">
        <w:rPr>
          <w:rFonts w:hint="eastAsia"/>
          <w:b/>
          <w:bCs/>
          <w:color w:val="000000" w:themeColor="text1"/>
          <w:sz w:val="48"/>
          <w:szCs w:val="32"/>
        </w:rPr>
        <w:t>輔導計畫競賽活動</w:t>
      </w:r>
    </w:p>
    <w:p w:rsidR="00C60B70" w:rsidRPr="009F686E" w:rsidRDefault="00C60B70" w:rsidP="00C60B70">
      <w:pPr>
        <w:ind w:right="119"/>
        <w:jc w:val="center"/>
        <w:rPr>
          <w:b/>
          <w:color w:val="000000" w:themeColor="text1"/>
          <w:sz w:val="48"/>
          <w:szCs w:val="48"/>
        </w:rPr>
      </w:pPr>
      <w:r w:rsidRPr="009F686E">
        <w:rPr>
          <w:rFonts w:hint="eastAsia"/>
          <w:b/>
          <w:color w:val="000000" w:themeColor="text1"/>
          <w:kern w:val="52"/>
          <w:sz w:val="48"/>
          <w:szCs w:val="48"/>
        </w:rPr>
        <w:t>創新創業</w:t>
      </w:r>
      <w:r w:rsidRPr="009F686E">
        <w:rPr>
          <w:b/>
          <w:color w:val="000000" w:themeColor="text1"/>
          <w:sz w:val="48"/>
          <w:szCs w:val="48"/>
        </w:rPr>
        <w:t>計畫書</w:t>
      </w:r>
    </w:p>
    <w:p w:rsidR="00C60B70" w:rsidRPr="009F686E" w:rsidRDefault="00C60B70" w:rsidP="00C60B70">
      <w:pPr>
        <w:pStyle w:val="ae"/>
        <w:spacing w:after="180" w:line="440" w:lineRule="exact"/>
        <w:ind w:left="840"/>
        <w:rPr>
          <w:b/>
          <w:color w:val="000000" w:themeColor="text1"/>
          <w:sz w:val="32"/>
          <w:szCs w:val="32"/>
        </w:rPr>
      </w:pPr>
    </w:p>
    <w:p w:rsidR="00C60B70" w:rsidRPr="009F686E" w:rsidRDefault="00C60B70" w:rsidP="00C60B70">
      <w:pPr>
        <w:ind w:leftChars="975" w:left="2730" w:right="120"/>
        <w:rPr>
          <w:color w:val="000000" w:themeColor="text1"/>
        </w:rPr>
      </w:pPr>
    </w:p>
    <w:p w:rsidR="00C60B70" w:rsidRPr="009F686E" w:rsidRDefault="00C60B70" w:rsidP="00C60B70">
      <w:pPr>
        <w:ind w:right="120"/>
        <w:rPr>
          <w:color w:val="000000" w:themeColor="text1"/>
          <w:sz w:val="32"/>
          <w:szCs w:val="32"/>
        </w:rPr>
      </w:pPr>
    </w:p>
    <w:p w:rsidR="00C60B70" w:rsidRPr="009F686E" w:rsidRDefault="00C60B70" w:rsidP="00C60B70">
      <w:pPr>
        <w:spacing w:beforeLines="100" w:before="360" w:afterLines="100" w:after="360"/>
        <w:ind w:leftChars="253" w:left="708" w:right="119" w:firstLine="2"/>
        <w:rPr>
          <w:color w:val="000000" w:themeColor="text1"/>
          <w:sz w:val="36"/>
          <w:szCs w:val="36"/>
        </w:rPr>
      </w:pPr>
      <w:r w:rsidRPr="009F686E">
        <w:rPr>
          <w:rFonts w:hint="eastAsia"/>
          <w:color w:val="000000" w:themeColor="text1"/>
          <w:sz w:val="36"/>
          <w:szCs w:val="36"/>
        </w:rPr>
        <w:t>團隊</w:t>
      </w:r>
      <w:r w:rsidRPr="009F686E">
        <w:rPr>
          <w:color w:val="000000" w:themeColor="text1"/>
          <w:sz w:val="36"/>
          <w:szCs w:val="36"/>
        </w:rPr>
        <w:t>名稱：</w:t>
      </w:r>
      <w:r w:rsidRPr="009F686E">
        <w:rPr>
          <w:color w:val="000000" w:themeColor="text1"/>
          <w:sz w:val="36"/>
          <w:szCs w:val="36"/>
        </w:rPr>
        <w:t>___________________________</w:t>
      </w:r>
    </w:p>
    <w:p w:rsidR="00C60B70" w:rsidRPr="009F686E" w:rsidRDefault="00C60B70" w:rsidP="00C60B70">
      <w:pPr>
        <w:spacing w:beforeLines="100" w:before="360" w:afterLines="100" w:after="360"/>
        <w:ind w:leftChars="253" w:left="708" w:right="119" w:firstLine="2"/>
        <w:rPr>
          <w:color w:val="000000" w:themeColor="text1"/>
          <w:sz w:val="36"/>
          <w:szCs w:val="36"/>
        </w:rPr>
      </w:pPr>
      <w:r w:rsidRPr="009F686E">
        <w:rPr>
          <w:color w:val="000000" w:themeColor="text1"/>
          <w:sz w:val="36"/>
          <w:szCs w:val="36"/>
        </w:rPr>
        <w:t>計畫名稱：</w:t>
      </w:r>
      <w:r w:rsidRPr="009F686E">
        <w:rPr>
          <w:color w:val="000000" w:themeColor="text1"/>
          <w:sz w:val="36"/>
          <w:szCs w:val="36"/>
        </w:rPr>
        <w:t>___________________________</w:t>
      </w:r>
    </w:p>
    <w:p w:rsidR="00C60B70" w:rsidRPr="009F686E" w:rsidRDefault="00C60B70" w:rsidP="00C60B70">
      <w:pPr>
        <w:spacing w:beforeLines="100" w:before="360" w:afterLines="100" w:after="360"/>
        <w:ind w:leftChars="253" w:left="708" w:right="119" w:firstLine="2"/>
        <w:rPr>
          <w:color w:val="000000" w:themeColor="text1"/>
          <w:sz w:val="36"/>
          <w:szCs w:val="36"/>
        </w:rPr>
      </w:pPr>
      <w:r w:rsidRPr="009F686E">
        <w:rPr>
          <w:rFonts w:hint="eastAsia"/>
          <w:color w:val="000000" w:themeColor="text1"/>
          <w:sz w:val="36"/>
          <w:szCs w:val="36"/>
        </w:rPr>
        <w:t>產業別：</w:t>
      </w:r>
      <w:r w:rsidRPr="009F686E">
        <w:rPr>
          <w:rFonts w:hint="eastAsia"/>
          <w:color w:val="000000" w:themeColor="text1"/>
          <w:sz w:val="36"/>
          <w:szCs w:val="36"/>
          <w:u w:val="single"/>
        </w:rPr>
        <w:t xml:space="preserve">　　　　　　　　　　　　　　　</w:t>
      </w:r>
    </w:p>
    <w:p w:rsidR="00C60B70" w:rsidRPr="009F686E" w:rsidRDefault="00C60B70" w:rsidP="00C60B70">
      <w:pPr>
        <w:ind w:right="120"/>
        <w:jc w:val="center"/>
        <w:rPr>
          <w:color w:val="000000" w:themeColor="text1"/>
        </w:rPr>
      </w:pPr>
    </w:p>
    <w:p w:rsidR="00C60B70" w:rsidRPr="009F686E" w:rsidRDefault="00C60B70" w:rsidP="00C60B70">
      <w:pPr>
        <w:ind w:right="120"/>
        <w:jc w:val="center"/>
        <w:rPr>
          <w:color w:val="000000" w:themeColor="text1"/>
        </w:rPr>
      </w:pPr>
    </w:p>
    <w:p w:rsidR="00C60B70" w:rsidRPr="009F686E" w:rsidRDefault="00C60B70" w:rsidP="00C60B70">
      <w:pPr>
        <w:ind w:right="120"/>
        <w:jc w:val="center"/>
        <w:rPr>
          <w:color w:val="000000" w:themeColor="text1"/>
        </w:rPr>
      </w:pPr>
    </w:p>
    <w:p w:rsidR="00C60B70" w:rsidRPr="009F686E" w:rsidRDefault="00C60B70" w:rsidP="00C60B70">
      <w:pPr>
        <w:ind w:right="120"/>
        <w:jc w:val="center"/>
        <w:rPr>
          <w:color w:val="000000" w:themeColor="text1"/>
          <w:sz w:val="36"/>
        </w:rPr>
      </w:pPr>
      <w:r w:rsidRPr="009F686E">
        <w:rPr>
          <w:color w:val="000000" w:themeColor="text1"/>
          <w:sz w:val="36"/>
        </w:rPr>
        <w:t>中華民國</w:t>
      </w:r>
      <w:r w:rsidRPr="009F686E">
        <w:rPr>
          <w:color w:val="000000" w:themeColor="text1"/>
          <w:sz w:val="36"/>
        </w:rPr>
        <w:t xml:space="preserve">      </w:t>
      </w:r>
      <w:r w:rsidRPr="009F686E">
        <w:rPr>
          <w:color w:val="000000" w:themeColor="text1"/>
          <w:sz w:val="36"/>
        </w:rPr>
        <w:t>年</w:t>
      </w:r>
      <w:r w:rsidRPr="009F686E">
        <w:rPr>
          <w:color w:val="000000" w:themeColor="text1"/>
          <w:sz w:val="36"/>
        </w:rPr>
        <w:t xml:space="preserve">     </w:t>
      </w:r>
      <w:r w:rsidRPr="009F686E">
        <w:rPr>
          <w:color w:val="000000" w:themeColor="text1"/>
          <w:sz w:val="36"/>
        </w:rPr>
        <w:t>月</w:t>
      </w:r>
      <w:r w:rsidRPr="009F686E">
        <w:rPr>
          <w:color w:val="000000" w:themeColor="text1"/>
          <w:sz w:val="36"/>
        </w:rPr>
        <w:t xml:space="preserve">      </w:t>
      </w:r>
      <w:r w:rsidRPr="009F686E">
        <w:rPr>
          <w:color w:val="000000" w:themeColor="text1"/>
          <w:sz w:val="36"/>
        </w:rPr>
        <w:t>日</w:t>
      </w:r>
    </w:p>
    <w:p w:rsidR="00C60B70" w:rsidRPr="009F686E" w:rsidRDefault="00C60B70" w:rsidP="00C60B70">
      <w:pPr>
        <w:spacing w:line="400" w:lineRule="exact"/>
        <w:jc w:val="center"/>
        <w:rPr>
          <w:b/>
          <w:color w:val="000000" w:themeColor="text1"/>
          <w:sz w:val="36"/>
          <w:szCs w:val="36"/>
          <w:u w:val="single"/>
        </w:rPr>
      </w:pPr>
      <w:r w:rsidRPr="009F686E">
        <w:rPr>
          <w:b/>
          <w:color w:val="000000" w:themeColor="text1"/>
          <w:sz w:val="32"/>
          <w:szCs w:val="32"/>
        </w:rPr>
        <w:br w:type="page"/>
      </w:r>
      <w:r w:rsidRPr="009F686E">
        <w:rPr>
          <w:b/>
          <w:color w:val="000000" w:themeColor="text1"/>
          <w:sz w:val="36"/>
          <w:szCs w:val="36"/>
          <w:u w:val="single"/>
        </w:rPr>
        <w:t>目</w:t>
      </w:r>
      <w:r w:rsidRPr="009F686E">
        <w:rPr>
          <w:b/>
          <w:color w:val="000000" w:themeColor="text1"/>
          <w:sz w:val="36"/>
          <w:szCs w:val="36"/>
          <w:u w:val="single"/>
        </w:rPr>
        <w:t xml:space="preserve">     </w:t>
      </w:r>
      <w:r w:rsidRPr="009F686E">
        <w:rPr>
          <w:b/>
          <w:color w:val="000000" w:themeColor="text1"/>
          <w:sz w:val="36"/>
          <w:szCs w:val="36"/>
          <w:u w:val="single"/>
        </w:rPr>
        <w:t>錄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</w:p>
    <w:p w:rsidR="00C60B70" w:rsidRPr="009F686E" w:rsidRDefault="00C60B70" w:rsidP="00C60B70">
      <w:pPr>
        <w:spacing w:line="400" w:lineRule="exact"/>
        <w:rPr>
          <w:b/>
          <w:color w:val="000000" w:themeColor="text1"/>
        </w:rPr>
      </w:pPr>
      <w:r w:rsidRPr="009F686E">
        <w:rPr>
          <w:b/>
          <w:color w:val="000000" w:themeColor="text1"/>
        </w:rPr>
        <w:t>創</w:t>
      </w:r>
      <w:r w:rsidRPr="009F686E">
        <w:rPr>
          <w:rFonts w:hint="eastAsia"/>
          <w:b/>
          <w:color w:val="000000" w:themeColor="text1"/>
        </w:rPr>
        <w:t>新創</w:t>
      </w:r>
      <w:r w:rsidRPr="009F686E">
        <w:rPr>
          <w:b/>
          <w:color w:val="000000" w:themeColor="text1"/>
        </w:rPr>
        <w:t>業營運計畫書摘要</w:t>
      </w:r>
      <w:r w:rsidRPr="009F686E">
        <w:rPr>
          <w:b/>
          <w:color w:val="000000" w:themeColor="text1"/>
        </w:rPr>
        <w:t>(</w:t>
      </w:r>
      <w:r w:rsidRPr="009F686E">
        <w:rPr>
          <w:b/>
          <w:color w:val="000000" w:themeColor="text1"/>
        </w:rPr>
        <w:t>大綱僅供參考</w:t>
      </w:r>
      <w:r w:rsidRPr="009F686E">
        <w:rPr>
          <w:b/>
          <w:color w:val="000000" w:themeColor="text1"/>
        </w:rPr>
        <w:t>)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第一章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業機會與構想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一、過去的創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業學習經驗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業構想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第二章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產品與服務內容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一、產品與服務內容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二、營運模式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三、營收模式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第三章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市場與競爭分析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一、市場特性與規模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二、目標市場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三、競爭對手與競爭策略分析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第四章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行銷策略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一、目標消費族群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二、行銷策略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第五章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業團隊組織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業團隊組織架構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二、創</w:t>
      </w:r>
      <w:r w:rsidRPr="009F686E">
        <w:rPr>
          <w:rFonts w:hint="eastAsia"/>
          <w:color w:val="000000" w:themeColor="text1"/>
        </w:rPr>
        <w:t>新創</w:t>
      </w:r>
      <w:r w:rsidRPr="009F686E">
        <w:rPr>
          <w:color w:val="000000" w:themeColor="text1"/>
        </w:rPr>
        <w:t>業團隊簡介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第六章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財務規劃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一、簡明預估損益表</w:t>
      </w:r>
    </w:p>
    <w:p w:rsidR="00C60B70" w:rsidRPr="009F686E" w:rsidRDefault="00C60B70" w:rsidP="00C60B70">
      <w:pPr>
        <w:spacing w:line="400" w:lineRule="exact"/>
        <w:ind w:firstLineChars="100" w:firstLine="280"/>
        <w:rPr>
          <w:color w:val="000000" w:themeColor="text1"/>
        </w:rPr>
      </w:pPr>
      <w:r w:rsidRPr="009F686E">
        <w:rPr>
          <w:color w:val="000000" w:themeColor="text1"/>
        </w:rPr>
        <w:t>二、簡明預估資產負債表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第七章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結論及預期效益（含回饋說明）</w:t>
      </w:r>
    </w:p>
    <w:p w:rsidR="00C60B70" w:rsidRPr="009F686E" w:rsidRDefault="00C60B70" w:rsidP="00C60B70">
      <w:pPr>
        <w:spacing w:line="400" w:lineRule="exact"/>
        <w:rPr>
          <w:color w:val="000000" w:themeColor="text1"/>
        </w:rPr>
      </w:pPr>
      <w:r w:rsidRPr="009F686E">
        <w:rPr>
          <w:color w:val="000000" w:themeColor="text1"/>
        </w:rPr>
        <w:t>第八章</w:t>
      </w:r>
      <w:r w:rsidRPr="009F686E">
        <w:rPr>
          <w:color w:val="000000" w:themeColor="text1"/>
        </w:rPr>
        <w:t xml:space="preserve">  </w:t>
      </w:r>
      <w:r w:rsidRPr="009F686E">
        <w:rPr>
          <w:color w:val="000000" w:themeColor="text1"/>
        </w:rPr>
        <w:t>附件</w:t>
      </w:r>
    </w:p>
    <w:p w:rsidR="00C60B70" w:rsidRPr="009F686E" w:rsidRDefault="00C60B70" w:rsidP="00C60B70">
      <w:pPr>
        <w:spacing w:line="440" w:lineRule="exact"/>
        <w:ind w:rightChars="9" w:right="25"/>
        <w:rPr>
          <w:color w:val="000000" w:themeColor="text1"/>
        </w:rPr>
      </w:pPr>
    </w:p>
    <w:p w:rsidR="00C60B70" w:rsidRPr="009F686E" w:rsidRDefault="00C60B70" w:rsidP="00C60B70">
      <w:pPr>
        <w:rPr>
          <w:color w:val="000000" w:themeColor="text1"/>
        </w:rPr>
      </w:pPr>
      <w:r w:rsidRPr="009F686E">
        <w:rPr>
          <w:color w:val="000000" w:themeColor="text1"/>
        </w:rPr>
        <w:t>注意：本計畫書撰寫格式為</w:t>
      </w:r>
      <w:r w:rsidRPr="009F686E">
        <w:rPr>
          <w:color w:val="000000" w:themeColor="text1"/>
        </w:rPr>
        <w:t xml:space="preserve"> A4 </w:t>
      </w:r>
      <w:r w:rsidRPr="009F686E">
        <w:rPr>
          <w:color w:val="000000" w:themeColor="text1"/>
        </w:rPr>
        <w:t>紙、</w:t>
      </w:r>
      <w:r w:rsidRPr="009F686E">
        <w:rPr>
          <w:color w:val="000000" w:themeColor="text1"/>
        </w:rPr>
        <w:t xml:space="preserve">12 </w:t>
      </w:r>
      <w:r w:rsidRPr="009F686E">
        <w:rPr>
          <w:color w:val="000000" w:themeColor="text1"/>
        </w:rPr>
        <w:t>級以上字體、撰寫勿超過</w:t>
      </w:r>
      <w:r w:rsidRPr="009F686E">
        <w:rPr>
          <w:color w:val="000000" w:themeColor="text1"/>
        </w:rPr>
        <w:t xml:space="preserve"> </w:t>
      </w:r>
      <w:r w:rsidRPr="009F686E">
        <w:rPr>
          <w:rFonts w:hint="eastAsia"/>
          <w:color w:val="000000" w:themeColor="text1"/>
        </w:rPr>
        <w:t>3</w:t>
      </w:r>
      <w:r w:rsidRPr="009F686E">
        <w:rPr>
          <w:color w:val="000000" w:themeColor="text1"/>
        </w:rPr>
        <w:t xml:space="preserve">0 </w:t>
      </w:r>
      <w:r w:rsidRPr="009F686E">
        <w:rPr>
          <w:color w:val="000000" w:themeColor="text1"/>
        </w:rPr>
        <w:t>頁，上列大綱供參考。</w:t>
      </w:r>
    </w:p>
    <w:p w:rsidR="004667FF" w:rsidRPr="009F686E" w:rsidRDefault="004667FF" w:rsidP="00C60B70">
      <w:pPr>
        <w:rPr>
          <w:color w:val="000000" w:themeColor="text1"/>
        </w:rPr>
        <w:sectPr w:rsidR="004667FF" w:rsidRPr="009F686E" w:rsidSect="00B064BE">
          <w:footerReference w:type="default" r:id="rId22"/>
          <w:pgSz w:w="11906" w:h="16838"/>
          <w:pgMar w:top="1134" w:right="1134" w:bottom="1134" w:left="1418" w:header="142" w:footer="464" w:gutter="0"/>
          <w:pgNumType w:start="1"/>
          <w:cols w:space="425"/>
          <w:docGrid w:type="lines" w:linePitch="360"/>
        </w:sect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Lines="0" w:line="400" w:lineRule="exact"/>
        <w:rPr>
          <w:b w:val="0"/>
          <w:color w:val="000000" w:themeColor="text1"/>
          <w:kern w:val="0"/>
        </w:rPr>
      </w:pPr>
      <w:r w:rsidRPr="009F686E">
        <w:rPr>
          <w:rFonts w:hint="eastAsia"/>
          <w:color w:val="000000" w:themeColor="text1"/>
          <w:kern w:val="0"/>
          <w:szCs w:val="24"/>
        </w:rPr>
        <w:t>附件</w:t>
      </w:r>
      <w:r w:rsidRPr="009F686E">
        <w:rPr>
          <w:rFonts w:hint="eastAsia"/>
          <w:color w:val="000000" w:themeColor="text1"/>
          <w:kern w:val="0"/>
          <w:szCs w:val="24"/>
        </w:rPr>
        <w:t xml:space="preserve">9  </w:t>
      </w:r>
      <w:r w:rsidRPr="009F686E">
        <w:rPr>
          <w:color w:val="000000" w:themeColor="text1"/>
          <w:kern w:val="0"/>
          <w:szCs w:val="24"/>
        </w:rPr>
        <w:t>決賽簡報檔（</w:t>
      </w:r>
      <w:r w:rsidRPr="009F686E">
        <w:rPr>
          <w:color w:val="000000" w:themeColor="text1"/>
        </w:rPr>
        <w:t>大綱僅供</w:t>
      </w:r>
      <w:r w:rsidRPr="009F686E">
        <w:rPr>
          <w:color w:val="000000" w:themeColor="text1"/>
          <w:kern w:val="0"/>
          <w:szCs w:val="24"/>
        </w:rPr>
        <w:t>參考）</w:t>
      </w: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  <w:u w:val="single"/>
        </w:rPr>
      </w:pPr>
      <w:r w:rsidRPr="009F686E">
        <w:rPr>
          <w:b w:val="0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4269A3" wp14:editId="27DB8BE6">
                <wp:simplePos x="0" y="0"/>
                <wp:positionH relativeFrom="column">
                  <wp:posOffset>45720</wp:posOffset>
                </wp:positionH>
                <wp:positionV relativeFrom="paragraph">
                  <wp:posOffset>357505</wp:posOffset>
                </wp:positionV>
                <wp:extent cx="5826760" cy="3646805"/>
                <wp:effectExtent l="0" t="0" r="21590" b="107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6760" cy="364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CD" w:rsidRPr="00D149D1" w:rsidRDefault="001F29CD" w:rsidP="00C60B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教育部體育署</w:t>
                            </w:r>
                          </w:p>
                          <w:p w:rsidR="001F29CD" w:rsidRPr="00D149D1" w:rsidRDefault="001F29CD" w:rsidP="00C60B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E55BD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「我是運動創業家」</w:t>
                            </w:r>
                            <w:r w:rsidRPr="005A0D4F"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運動服務業創新創業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輔導計畫</w:t>
                            </w:r>
                            <w:r w:rsidRPr="005A0D4F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競賽活動</w:t>
                            </w:r>
                          </w:p>
                          <w:p w:rsidR="001F29CD" w:rsidRDefault="001F29CD" w:rsidP="00C60B7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創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新創</w:t>
                            </w: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計畫（決賽）</w:t>
                            </w:r>
                            <w:r w:rsidRPr="00D149D1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簡報</w:t>
                            </w:r>
                          </w:p>
                          <w:p w:rsidR="001F29CD" w:rsidRPr="00D149D1" w:rsidRDefault="001F29CD" w:rsidP="00C60B70">
                            <w:pPr>
                              <w:ind w:firstLineChars="300" w:firstLine="841"/>
                              <w:jc w:val="lef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團隊</w:t>
                            </w:r>
                            <w:r w:rsidRPr="00D149D1">
                              <w:rPr>
                                <w:rFonts w:hint="eastAsia"/>
                                <w:b/>
                              </w:rPr>
                              <w:t>名稱：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F29CD" w:rsidRDefault="001F29CD" w:rsidP="00C60B70">
                            <w:pPr>
                              <w:ind w:firstLineChars="300" w:firstLine="841"/>
                              <w:jc w:val="left"/>
                              <w:rPr>
                                <w:b/>
                                <w:u w:val="single"/>
                              </w:rPr>
                            </w:pPr>
                            <w:r w:rsidRPr="00D149D1">
                              <w:rPr>
                                <w:rFonts w:hint="eastAsia"/>
                                <w:b/>
                              </w:rPr>
                              <w:t>計畫名稱：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</w:t>
                            </w:r>
                            <w:r w:rsidRPr="00D149D1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</w:t>
                            </w:r>
                          </w:p>
                          <w:p w:rsidR="001F29CD" w:rsidRPr="00CB15EA" w:rsidRDefault="001F29CD" w:rsidP="00C60B70">
                            <w:pPr>
                              <w:ind w:firstLineChars="300" w:firstLine="841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 w:rsidRPr="00CB15EA">
                              <w:rPr>
                                <w:rFonts w:hint="eastAsia"/>
                                <w:b/>
                              </w:rPr>
                              <w:t>產業別：</w:t>
                            </w:r>
                            <w:r w:rsidRPr="00CB15EA">
                              <w:rPr>
                                <w:rFonts w:hint="eastAsia"/>
                                <w:b/>
                                <w:u w:val="single"/>
                              </w:rPr>
                              <w:t xml:space="preserve">　　　　　　　　　　　　　　　　　　　　　　　　</w:t>
                            </w:r>
                          </w:p>
                          <w:p w:rsidR="001F29CD" w:rsidRPr="00D149D1" w:rsidRDefault="001F29CD" w:rsidP="00C60B70">
                            <w:pPr>
                              <w:ind w:firstLineChars="200" w:firstLine="480"/>
                              <w:rPr>
                                <w:b/>
                                <w:sz w:val="24"/>
                              </w:rPr>
                            </w:pPr>
                          </w:p>
                          <w:tbl>
                            <w:tblPr>
                              <w:tblW w:w="4091" w:type="pct"/>
                              <w:tblInd w:w="85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2269"/>
                              <w:gridCol w:w="1987"/>
                              <w:gridCol w:w="3253"/>
                            </w:tblGrid>
                            <w:tr w:rsidR="001F29CD" w:rsidRPr="0033473F" w:rsidTr="00072089">
                              <w:trPr>
                                <w:trHeight w:val="20"/>
                              </w:trPr>
                              <w:tc>
                                <w:tcPr>
                                  <w:tcW w:w="151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2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21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所屬單位</w:t>
                                  </w:r>
                                </w:p>
                              </w:tc>
                            </w:tr>
                            <w:tr w:rsidR="001F29CD" w:rsidRPr="0033473F" w:rsidTr="00072089">
                              <w:trPr>
                                <w:trHeight w:val="20"/>
                              </w:trPr>
                              <w:tc>
                                <w:tcPr>
                                  <w:tcW w:w="151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 w:rsidRPr="00D149D1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簡報人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32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29CD" w:rsidRPr="0033473F" w:rsidTr="00072089">
                              <w:trPr>
                                <w:trHeight w:val="20"/>
                              </w:trPr>
                              <w:tc>
                                <w:tcPr>
                                  <w:tcW w:w="151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</w:p>
                              </w:tc>
                              <w:tc>
                                <w:tcPr>
                                  <w:tcW w:w="132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1F29CD" w:rsidRPr="0033473F" w:rsidTr="00072089">
                              <w:trPr>
                                <w:trHeight w:val="20"/>
                              </w:trPr>
                              <w:tc>
                                <w:tcPr>
                                  <w:tcW w:w="1511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33473F"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團隊成員</w:t>
                                  </w:r>
                                </w:p>
                              </w:tc>
                              <w:tc>
                                <w:tcPr>
                                  <w:tcW w:w="1323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66" w:type="pct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hideMark/>
                                </w:tcPr>
                                <w:p w:rsidR="001F29CD" w:rsidRPr="0033473F" w:rsidRDefault="001F29CD" w:rsidP="00D15ED5">
                                  <w:pPr>
                                    <w:widowControl/>
                                    <w:snapToGrid w:val="0"/>
                                    <w:spacing w:line="240" w:lineRule="exact"/>
                                    <w:ind w:left="1077"/>
                                    <w:jc w:val="center"/>
                                    <w:rPr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F29CD" w:rsidRDefault="001F29CD" w:rsidP="00C60B70">
                            <w:pPr>
                              <w:jc w:val="center"/>
                            </w:pPr>
                            <w:r w:rsidRPr="00907451">
                              <w:rPr>
                                <w:color w:val="000000"/>
                              </w:rPr>
                              <w:t>中華民國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年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月</w:t>
                            </w:r>
                            <w:r w:rsidRPr="00907451">
                              <w:rPr>
                                <w:color w:val="000000"/>
                              </w:rPr>
                              <w:t xml:space="preserve">      </w:t>
                            </w:r>
                            <w:r w:rsidRPr="00907451">
                              <w:rPr>
                                <w:color w:val="000000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.6pt;margin-top:28.15pt;width:458.8pt;height:28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">
                <v:textbox>
                  <w:txbxContent>
                    <w:p w:rsidR="001F29CD" w:rsidRPr="00D149D1" w:rsidRDefault="001F29CD" w:rsidP="00C60B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教育部體育署</w:t>
                      </w:r>
                    </w:p>
                    <w:p w:rsidR="001F29CD" w:rsidRPr="00D149D1" w:rsidRDefault="001F29CD" w:rsidP="00C60B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E55BD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「我是運動創業家」</w:t>
                      </w:r>
                      <w:r w:rsidRPr="005A0D4F"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運動服務業創新創業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輔導計畫</w:t>
                      </w:r>
                      <w:r w:rsidRPr="005A0D4F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競賽活動</w:t>
                      </w:r>
                    </w:p>
                    <w:p w:rsidR="001F29CD" w:rsidRDefault="001F29CD" w:rsidP="00C60B70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創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新創</w:t>
                      </w: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業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計畫（決賽）</w:t>
                      </w:r>
                      <w:r w:rsidRPr="00D149D1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簡報</w:t>
                      </w:r>
                    </w:p>
                    <w:p w:rsidR="001F29CD" w:rsidRPr="00D149D1" w:rsidRDefault="001F29CD" w:rsidP="00C60B70">
                      <w:pPr>
                        <w:ind w:firstLineChars="300" w:firstLine="841"/>
                        <w:jc w:val="lef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</w:rPr>
                        <w:t>團隊</w:t>
                      </w:r>
                      <w:r w:rsidRPr="00D149D1">
                        <w:rPr>
                          <w:rFonts w:hint="eastAsia"/>
                          <w:b/>
                        </w:rPr>
                        <w:t>名稱：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</w:t>
                      </w:r>
                    </w:p>
                    <w:p w:rsidR="001F29CD" w:rsidRDefault="001F29CD" w:rsidP="00C60B70">
                      <w:pPr>
                        <w:ind w:firstLineChars="300" w:firstLine="841"/>
                        <w:jc w:val="left"/>
                        <w:rPr>
                          <w:b/>
                          <w:u w:val="single"/>
                        </w:rPr>
                      </w:pPr>
                      <w:r w:rsidRPr="00D149D1">
                        <w:rPr>
                          <w:rFonts w:hint="eastAsia"/>
                          <w:b/>
                        </w:rPr>
                        <w:t>計畫名稱：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b/>
                          <w:u w:val="single"/>
                        </w:rPr>
                        <w:t xml:space="preserve">　　</w:t>
                      </w:r>
                      <w:r w:rsidRPr="00D149D1">
                        <w:rPr>
                          <w:rFonts w:hint="eastAsia"/>
                          <w:b/>
                          <w:u w:val="single"/>
                        </w:rPr>
                        <w:t xml:space="preserve">　　　　　</w:t>
                      </w:r>
                    </w:p>
                    <w:p w:rsidR="001F29CD" w:rsidRPr="00CB15EA" w:rsidRDefault="001F29CD" w:rsidP="00C60B70">
                      <w:pPr>
                        <w:ind w:firstLineChars="300" w:firstLine="841"/>
                        <w:jc w:val="left"/>
                        <w:rPr>
                          <w:b/>
                          <w:sz w:val="24"/>
                        </w:rPr>
                      </w:pPr>
                      <w:r w:rsidRPr="00CB15EA">
                        <w:rPr>
                          <w:rFonts w:hint="eastAsia"/>
                          <w:b/>
                        </w:rPr>
                        <w:t>產業別：</w:t>
                      </w:r>
                      <w:r w:rsidRPr="00CB15EA">
                        <w:rPr>
                          <w:rFonts w:hint="eastAsia"/>
                          <w:b/>
                          <w:u w:val="single"/>
                        </w:rPr>
                        <w:t xml:space="preserve">　　　　　　　　　　　　　　　　　　　　　　　　</w:t>
                      </w:r>
                    </w:p>
                    <w:p w:rsidR="001F29CD" w:rsidRPr="00D149D1" w:rsidRDefault="001F29CD" w:rsidP="00C60B70">
                      <w:pPr>
                        <w:ind w:firstLineChars="200" w:firstLine="480"/>
                        <w:rPr>
                          <w:b/>
                          <w:sz w:val="24"/>
                        </w:rPr>
                      </w:pPr>
                    </w:p>
                    <w:tbl>
                      <w:tblPr>
                        <w:tblW w:w="4091" w:type="pct"/>
                        <w:tblInd w:w="853" w:type="dxa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2269"/>
                        <w:gridCol w:w="1987"/>
                        <w:gridCol w:w="3253"/>
                      </w:tblGrid>
                      <w:tr w:rsidR="001F29CD" w:rsidRPr="0033473F" w:rsidTr="00072089">
                        <w:trPr>
                          <w:trHeight w:val="20"/>
                        </w:trPr>
                        <w:tc>
                          <w:tcPr>
                            <w:tcW w:w="151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2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21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所屬單位</w:t>
                            </w:r>
                          </w:p>
                        </w:tc>
                      </w:tr>
                      <w:tr w:rsidR="001F29CD" w:rsidRPr="0033473F" w:rsidTr="00072089">
                        <w:trPr>
                          <w:trHeight w:val="20"/>
                        </w:trPr>
                        <w:tc>
                          <w:tcPr>
                            <w:tcW w:w="151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  <w:r>
                              <w:rPr>
                                <w:rFonts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（</w:t>
                            </w:r>
                            <w:r w:rsidRPr="00D149D1">
                              <w:rPr>
                                <w:rFonts w:hint="eastAsia"/>
                                <w:b/>
                                <w:sz w:val="24"/>
                              </w:rPr>
                              <w:t>簡報人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32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29CD" w:rsidRPr="0033473F" w:rsidTr="00072089">
                        <w:trPr>
                          <w:trHeight w:val="20"/>
                        </w:trPr>
                        <w:tc>
                          <w:tcPr>
                            <w:tcW w:w="151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</w:p>
                        </w:tc>
                        <w:tc>
                          <w:tcPr>
                            <w:tcW w:w="132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1F29CD" w:rsidRPr="0033473F" w:rsidTr="00072089">
                        <w:trPr>
                          <w:trHeight w:val="20"/>
                        </w:trPr>
                        <w:tc>
                          <w:tcPr>
                            <w:tcW w:w="1511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3473F"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團隊成員</w:t>
                            </w:r>
                          </w:p>
                        </w:tc>
                        <w:tc>
                          <w:tcPr>
                            <w:tcW w:w="1323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166" w:type="pct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hideMark/>
                          </w:tcPr>
                          <w:p w:rsidR="001F29CD" w:rsidRPr="0033473F" w:rsidRDefault="001F29CD" w:rsidP="00D15ED5">
                            <w:pPr>
                              <w:widowControl/>
                              <w:snapToGrid w:val="0"/>
                              <w:spacing w:line="240" w:lineRule="exact"/>
                              <w:ind w:left="1077"/>
                              <w:jc w:val="center"/>
                              <w:rPr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:rsidR="001F29CD" w:rsidRDefault="001F29CD" w:rsidP="00C60B70">
                      <w:pPr>
                        <w:jc w:val="center"/>
                      </w:pPr>
                      <w:r w:rsidRPr="00907451">
                        <w:rPr>
                          <w:color w:val="000000"/>
                        </w:rPr>
                        <w:t>中華民國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年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月</w:t>
                      </w:r>
                      <w:r w:rsidRPr="00907451">
                        <w:rPr>
                          <w:color w:val="000000"/>
                        </w:rPr>
                        <w:t xml:space="preserve">      </w:t>
                      </w:r>
                      <w:r w:rsidRPr="00907451">
                        <w:rPr>
                          <w:color w:val="000000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Pr="009F686E">
        <w:rPr>
          <w:rFonts w:hint="eastAsia"/>
          <w:b w:val="0"/>
          <w:color w:val="000000" w:themeColor="text1"/>
          <w:kern w:val="0"/>
          <w:u w:val="single"/>
        </w:rPr>
        <w:t>1</w:t>
      </w:r>
      <w:r w:rsidRPr="009F686E">
        <w:rPr>
          <w:rFonts w:hint="eastAsia"/>
          <w:b w:val="0"/>
          <w:color w:val="000000" w:themeColor="text1"/>
          <w:kern w:val="0"/>
          <w:u w:val="single"/>
        </w:rPr>
        <w:t>、封面</w:t>
      </w: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b w:val="0"/>
          <w:color w:val="000000" w:themeColor="text1"/>
          <w:kern w:val="0"/>
          <w:sz w:val="24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23"/>
        </w:numPr>
        <w:spacing w:after="180" w:line="500" w:lineRule="exact"/>
        <w:rPr>
          <w:b w:val="0"/>
          <w:color w:val="000000" w:themeColor="text1"/>
          <w:u w:val="single"/>
        </w:rPr>
      </w:pPr>
      <w:r w:rsidRPr="009F686E">
        <w:rPr>
          <w:b w:val="0"/>
          <w:noProof/>
          <w:color w:val="000000" w:themeColor="text1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AECE97" wp14:editId="7838302C">
                <wp:simplePos x="0" y="0"/>
                <wp:positionH relativeFrom="column">
                  <wp:posOffset>38100</wp:posOffset>
                </wp:positionH>
                <wp:positionV relativeFrom="paragraph">
                  <wp:posOffset>373380</wp:posOffset>
                </wp:positionV>
                <wp:extent cx="5773420" cy="4327525"/>
                <wp:effectExtent l="0" t="0" r="17780" b="1587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3420" cy="432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9CD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907451">
                              <w:t>創</w:t>
                            </w:r>
                            <w:r>
                              <w:rPr>
                                <w:rFonts w:hint="eastAsia"/>
                              </w:rPr>
                              <w:t>新創</w:t>
                            </w:r>
                            <w:r w:rsidRPr="00907451">
                              <w:t>業團隊</w:t>
                            </w:r>
                            <w:r>
                              <w:rPr>
                                <w:rFonts w:hint="eastAsia"/>
                              </w:rPr>
                              <w:t>介紹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創</w:t>
                            </w:r>
                            <w:r>
                              <w:rPr>
                                <w:rFonts w:hint="eastAsia"/>
                              </w:rPr>
                              <w:t>新創</w:t>
                            </w:r>
                            <w:r w:rsidRPr="00E04511">
                              <w:rPr>
                                <w:rFonts w:hint="eastAsia"/>
                              </w:rPr>
                              <w:t>業機會與構想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一、創</w:t>
                            </w:r>
                            <w:r>
                              <w:rPr>
                                <w:rFonts w:hint="eastAsia"/>
                              </w:rPr>
                              <w:t>新創</w:t>
                            </w:r>
                            <w:r w:rsidRPr="00E04511">
                              <w:rPr>
                                <w:rFonts w:hint="eastAsia"/>
                              </w:rPr>
                              <w:t>業背景與機會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二、創</w:t>
                            </w:r>
                            <w:r>
                              <w:rPr>
                                <w:rFonts w:hint="eastAsia"/>
                              </w:rPr>
                              <w:t>新創</w:t>
                            </w:r>
                            <w:r w:rsidRPr="00E04511">
                              <w:rPr>
                                <w:rFonts w:hint="eastAsia"/>
                              </w:rPr>
                              <w:t>業構想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產品與服務內容</w:t>
                            </w:r>
                            <w:r w:rsidRPr="00E0451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一、產品與服務內容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二</w:t>
                            </w:r>
                            <w:r w:rsidRPr="00E04511">
                              <w:rPr>
                                <w:rFonts w:hint="eastAsia"/>
                              </w:rPr>
                              <w:t>、營運模式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三</w:t>
                            </w:r>
                            <w:r w:rsidRPr="00E04511">
                              <w:rPr>
                                <w:rFonts w:hint="eastAsia"/>
                              </w:rPr>
                              <w:t>、營收模式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市場與競爭分析</w:t>
                            </w:r>
                            <w:r w:rsidRPr="00E0451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一、市場特性與規模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二、目標市場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三、競爭對手與競爭策略分析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行銷策略</w:t>
                            </w:r>
                            <w:r w:rsidRPr="00E04511">
                              <w:t xml:space="preserve"> 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一、目標消費族群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snapToGrid w:val="0"/>
                              <w:ind w:leftChars="0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二、行銷策略</w:t>
                            </w:r>
                          </w:p>
                          <w:p w:rsidR="001F29CD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財務計畫</w:t>
                            </w:r>
                            <w:r>
                              <w:rPr>
                                <w:rFonts w:hint="eastAsia"/>
                              </w:rPr>
                              <w:t>及損益分析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創</w:t>
                            </w:r>
                            <w:r>
                              <w:rPr>
                                <w:rFonts w:hint="eastAsia"/>
                              </w:rPr>
                              <w:t>新創</w:t>
                            </w:r>
                            <w:r w:rsidRPr="00E04511">
                              <w:rPr>
                                <w:rFonts w:hint="eastAsia"/>
                              </w:rPr>
                              <w:t>業團隊簡介與任務執掌</w:t>
                            </w:r>
                            <w:r w:rsidRPr="00E04511"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  <w:p w:rsidR="001F29CD" w:rsidRPr="00E04511" w:rsidRDefault="001F29CD" w:rsidP="00C60B70">
                            <w:pPr>
                              <w:pStyle w:val="afb"/>
                              <w:widowControl/>
                              <w:numPr>
                                <w:ilvl w:val="0"/>
                                <w:numId w:val="22"/>
                              </w:numPr>
                              <w:snapToGrid w:val="0"/>
                              <w:ind w:leftChars="0" w:left="709" w:hanging="709"/>
                              <w:jc w:val="left"/>
                            </w:pPr>
                            <w:r w:rsidRPr="00E04511">
                              <w:rPr>
                                <w:rFonts w:hint="eastAsia"/>
                              </w:rPr>
                              <w:t>結論與</w:t>
                            </w:r>
                            <w:r>
                              <w:rPr>
                                <w:rFonts w:hint="eastAsia"/>
                              </w:rPr>
                              <w:t>回饋說明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pt;margin-top:29.4pt;width:454.6pt;height:34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">
                <v:textbox>
                  <w:txbxContent>
                    <w:p w:rsidR="001F29CD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907451">
                        <w:t>創</w:t>
                      </w:r>
                      <w:r>
                        <w:rPr>
                          <w:rFonts w:hint="eastAsia"/>
                        </w:rPr>
                        <w:t>新創</w:t>
                      </w:r>
                      <w:r w:rsidRPr="00907451">
                        <w:t>業團隊</w:t>
                      </w:r>
                      <w:r>
                        <w:rPr>
                          <w:rFonts w:hint="eastAsia"/>
                        </w:rPr>
                        <w:t>介紹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創</w:t>
                      </w:r>
                      <w:r>
                        <w:rPr>
                          <w:rFonts w:hint="eastAsia"/>
                        </w:rPr>
                        <w:t>新創</w:t>
                      </w:r>
                      <w:r w:rsidRPr="00E04511">
                        <w:rPr>
                          <w:rFonts w:hint="eastAsia"/>
                        </w:rPr>
                        <w:t>業機會與構想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一、創</w:t>
                      </w:r>
                      <w:r>
                        <w:rPr>
                          <w:rFonts w:hint="eastAsia"/>
                        </w:rPr>
                        <w:t>新創</w:t>
                      </w:r>
                      <w:r w:rsidRPr="00E04511">
                        <w:rPr>
                          <w:rFonts w:hint="eastAsia"/>
                        </w:rPr>
                        <w:t>業背景與機會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二、創</w:t>
                      </w:r>
                      <w:r>
                        <w:rPr>
                          <w:rFonts w:hint="eastAsia"/>
                        </w:rPr>
                        <w:t>新創</w:t>
                      </w:r>
                      <w:r w:rsidRPr="00E04511">
                        <w:rPr>
                          <w:rFonts w:hint="eastAsia"/>
                        </w:rPr>
                        <w:t>業構想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產品與服務內容</w:t>
                      </w:r>
                      <w:r w:rsidRPr="00E04511">
                        <w:rPr>
                          <w:rFonts w:hint="eastAsia"/>
                        </w:rPr>
                        <w:t xml:space="preserve"> 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一、產品與服務內容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二</w:t>
                      </w:r>
                      <w:r w:rsidRPr="00E04511">
                        <w:rPr>
                          <w:rFonts w:hint="eastAsia"/>
                        </w:rPr>
                        <w:t>、營運模式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>
                        <w:rPr>
                          <w:rFonts w:hint="eastAsia"/>
                        </w:rPr>
                        <w:t>三</w:t>
                      </w:r>
                      <w:r w:rsidRPr="00E04511">
                        <w:rPr>
                          <w:rFonts w:hint="eastAsia"/>
                        </w:rPr>
                        <w:t>、營收模式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市場與競爭分析</w:t>
                      </w:r>
                      <w:r w:rsidRPr="00E04511">
                        <w:rPr>
                          <w:rFonts w:hint="eastAsia"/>
                        </w:rPr>
                        <w:t xml:space="preserve"> 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一、市場特性與規模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二、目標市場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三、競爭對手與競爭策略分析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行銷策略</w:t>
                      </w:r>
                      <w:r w:rsidRPr="00E04511">
                        <w:t xml:space="preserve"> 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一、目標消費族群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snapToGrid w:val="0"/>
                        <w:ind w:leftChars="0"/>
                        <w:jc w:val="left"/>
                      </w:pPr>
                      <w:r w:rsidRPr="00E04511">
                        <w:rPr>
                          <w:rFonts w:hint="eastAsia"/>
                        </w:rPr>
                        <w:t>二、行銷策略</w:t>
                      </w:r>
                    </w:p>
                    <w:p w:rsidR="001F29CD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財務計畫</w:t>
                      </w:r>
                      <w:r>
                        <w:rPr>
                          <w:rFonts w:hint="eastAsia"/>
                        </w:rPr>
                        <w:t>及損益分析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創</w:t>
                      </w:r>
                      <w:r>
                        <w:rPr>
                          <w:rFonts w:hint="eastAsia"/>
                        </w:rPr>
                        <w:t>新創</w:t>
                      </w:r>
                      <w:r w:rsidRPr="00E04511">
                        <w:rPr>
                          <w:rFonts w:hint="eastAsia"/>
                        </w:rPr>
                        <w:t>業團隊簡介與任務執掌</w:t>
                      </w:r>
                      <w:r w:rsidRPr="00E04511">
                        <w:rPr>
                          <w:rFonts w:hint="eastAsia"/>
                        </w:rPr>
                        <w:t xml:space="preserve"> </w:t>
                      </w:r>
                    </w:p>
                    <w:p w:rsidR="001F29CD" w:rsidRPr="00E04511" w:rsidRDefault="001F29CD" w:rsidP="00C60B70">
                      <w:pPr>
                        <w:pStyle w:val="afb"/>
                        <w:widowControl/>
                        <w:numPr>
                          <w:ilvl w:val="0"/>
                          <w:numId w:val="22"/>
                        </w:numPr>
                        <w:snapToGrid w:val="0"/>
                        <w:ind w:leftChars="0" w:left="709" w:hanging="709"/>
                        <w:jc w:val="left"/>
                      </w:pPr>
                      <w:r w:rsidRPr="00E04511">
                        <w:rPr>
                          <w:rFonts w:hint="eastAsia"/>
                        </w:rPr>
                        <w:t>結論與</w:t>
                      </w:r>
                      <w:r>
                        <w:rPr>
                          <w:rFonts w:hint="eastAsia"/>
                        </w:rPr>
                        <w:t>回饋說明</w:t>
                      </w:r>
                    </w:p>
                  </w:txbxContent>
                </v:textbox>
              </v:shape>
            </w:pict>
          </mc:Fallback>
        </mc:AlternateContent>
      </w:r>
      <w:r w:rsidRPr="009F686E">
        <w:rPr>
          <w:rFonts w:hint="eastAsia"/>
          <w:b w:val="0"/>
          <w:color w:val="000000" w:themeColor="text1"/>
          <w:u w:val="single"/>
        </w:rPr>
        <w:t>簡報大綱</w:t>
      </w: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  <w:sectPr w:rsidR="00C60B70" w:rsidRPr="009F686E" w:rsidSect="00B064BE">
          <w:footerReference w:type="default" r:id="rId23"/>
          <w:pgSz w:w="11906" w:h="16838"/>
          <w:pgMar w:top="1134" w:right="1134" w:bottom="1134" w:left="1418" w:header="142" w:footer="464" w:gutter="0"/>
          <w:pgNumType w:start="1"/>
          <w:cols w:space="425"/>
          <w:docGrid w:type="lines" w:linePitch="360"/>
        </w:sect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rFonts w:hint="eastAsia"/>
          <w:color w:val="000000" w:themeColor="text1"/>
        </w:rPr>
        <w:t>附件</w:t>
      </w:r>
      <w:r w:rsidRPr="009F686E">
        <w:rPr>
          <w:rFonts w:hint="eastAsia"/>
          <w:color w:val="000000" w:themeColor="text1"/>
        </w:rPr>
        <w:t xml:space="preserve">10   </w:t>
      </w:r>
      <w:r w:rsidRPr="009F686E">
        <w:rPr>
          <w:rFonts w:hint="eastAsia"/>
          <w:color w:val="000000" w:themeColor="text1"/>
        </w:rPr>
        <w:t>競賽獎金分配表</w:t>
      </w:r>
      <w:r w:rsidRPr="009F686E">
        <w:rPr>
          <w:rFonts w:hint="eastAsia"/>
          <w:color w:val="000000" w:themeColor="text1"/>
        </w:rPr>
        <w:t xml:space="preserve"> (</w:t>
      </w:r>
      <w:r w:rsidRPr="009F686E">
        <w:rPr>
          <w:rFonts w:hint="eastAsia"/>
          <w:color w:val="000000" w:themeColor="text1"/>
        </w:rPr>
        <w:t>此為範例，請自行修改</w:t>
      </w:r>
      <w:r w:rsidRPr="009F686E">
        <w:rPr>
          <w:rFonts w:hint="eastAsia"/>
          <w:color w:val="000000" w:themeColor="text1"/>
        </w:rPr>
        <w:t>)</w:t>
      </w:r>
    </w:p>
    <w:p w:rsidR="00C60B70" w:rsidRPr="009F686E" w:rsidRDefault="00C60B70" w:rsidP="00C60B70">
      <w:pPr>
        <w:spacing w:line="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F686E">
        <w:rPr>
          <w:rFonts w:hint="eastAsia"/>
          <w:b/>
          <w:bCs/>
          <w:color w:val="000000" w:themeColor="text1"/>
          <w:sz w:val="32"/>
          <w:szCs w:val="32"/>
        </w:rPr>
        <w:t>教育部體育署</w:t>
      </w:r>
    </w:p>
    <w:p w:rsidR="00C60B70" w:rsidRPr="009F686E" w:rsidRDefault="00C60B70" w:rsidP="00C60B70">
      <w:pPr>
        <w:spacing w:line="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F686E">
        <w:rPr>
          <w:rFonts w:hint="eastAsia"/>
          <w:b/>
          <w:bCs/>
          <w:color w:val="000000" w:themeColor="text1"/>
          <w:sz w:val="32"/>
          <w:szCs w:val="32"/>
        </w:rPr>
        <w:t>「我是運動創業家」</w:t>
      </w:r>
      <w:r w:rsidRPr="009F686E">
        <w:rPr>
          <w:b/>
          <w:bCs/>
          <w:color w:val="000000" w:themeColor="text1"/>
          <w:sz w:val="32"/>
          <w:szCs w:val="32"/>
        </w:rPr>
        <w:t>運動服務業創新創業</w:t>
      </w:r>
      <w:r w:rsidRPr="009F686E">
        <w:rPr>
          <w:rFonts w:hint="eastAsia"/>
          <w:b/>
          <w:bCs/>
          <w:color w:val="000000" w:themeColor="text1"/>
          <w:sz w:val="32"/>
          <w:szCs w:val="32"/>
        </w:rPr>
        <w:t>輔導計畫競賽活動</w:t>
      </w:r>
    </w:p>
    <w:p w:rsidR="00C60B70" w:rsidRPr="009F686E" w:rsidRDefault="00C60B70" w:rsidP="00C60B70">
      <w:pPr>
        <w:spacing w:line="0" w:lineRule="atLeast"/>
        <w:jc w:val="center"/>
        <w:rPr>
          <w:b/>
          <w:bCs/>
          <w:color w:val="000000" w:themeColor="text1"/>
          <w:sz w:val="32"/>
          <w:szCs w:val="32"/>
        </w:rPr>
      </w:pPr>
      <w:r w:rsidRPr="009F686E">
        <w:rPr>
          <w:rFonts w:hint="eastAsia"/>
          <w:b/>
          <w:bCs/>
          <w:color w:val="000000" w:themeColor="text1"/>
          <w:sz w:val="32"/>
          <w:szCs w:val="32"/>
        </w:rPr>
        <w:t>獎金分配表</w:t>
      </w:r>
    </w:p>
    <w:p w:rsidR="00C60B70" w:rsidRPr="009F686E" w:rsidRDefault="00C60B70" w:rsidP="00C60B70">
      <w:pPr>
        <w:spacing w:beforeLines="50" w:before="180" w:afterLines="50" w:after="180" w:line="0" w:lineRule="atLeast"/>
        <w:ind w:firstLineChars="300" w:firstLine="841"/>
        <w:jc w:val="left"/>
        <w:rPr>
          <w:b/>
          <w:color w:val="000000" w:themeColor="text1"/>
        </w:rPr>
      </w:pPr>
      <w:r w:rsidRPr="009F686E">
        <w:rPr>
          <w:rFonts w:hint="eastAsia"/>
          <w:b/>
          <w:color w:val="000000" w:themeColor="text1"/>
        </w:rPr>
        <w:t>組別：</w:t>
      </w:r>
      <w:r w:rsidRPr="009F686E">
        <w:rPr>
          <w:rFonts w:hint="eastAsia"/>
          <w:b/>
          <w:color w:val="000000" w:themeColor="text1"/>
        </w:rPr>
        <w:t xml:space="preserve"> </w:t>
      </w:r>
      <w:r w:rsidRPr="009F686E">
        <w:rPr>
          <w:rFonts w:ascii="標楷體" w:hAnsi="標楷體" w:hint="eastAsia"/>
          <w:b/>
          <w:color w:val="000000" w:themeColor="text1"/>
        </w:rPr>
        <w:t>□</w:t>
      </w:r>
      <w:r w:rsidRPr="009F686E">
        <w:rPr>
          <w:rFonts w:hint="eastAsia"/>
          <w:b/>
          <w:color w:val="000000" w:themeColor="text1"/>
        </w:rPr>
        <w:t>學生組</w:t>
      </w:r>
      <w:r w:rsidRPr="009F686E">
        <w:rPr>
          <w:rFonts w:hint="eastAsia"/>
          <w:b/>
          <w:color w:val="000000" w:themeColor="text1"/>
        </w:rPr>
        <w:t xml:space="preserve">  /  </w:t>
      </w:r>
      <w:r w:rsidRPr="009F686E">
        <w:rPr>
          <w:rFonts w:hint="eastAsia"/>
          <w:b/>
          <w:color w:val="000000" w:themeColor="text1"/>
        </w:rPr>
        <w:sym w:font="Wingdings" w:char="F0FE"/>
      </w:r>
      <w:r w:rsidRPr="009F686E">
        <w:rPr>
          <w:rFonts w:hint="eastAsia"/>
          <w:b/>
          <w:color w:val="000000" w:themeColor="text1"/>
        </w:rPr>
        <w:t>公開組</w:t>
      </w:r>
    </w:p>
    <w:p w:rsidR="00C60B70" w:rsidRPr="009F686E" w:rsidRDefault="00C60B70" w:rsidP="00C60B70">
      <w:pPr>
        <w:spacing w:beforeLines="50" w:before="180" w:afterLines="50" w:after="180" w:line="480" w:lineRule="exact"/>
        <w:ind w:firstLineChars="300" w:firstLine="841"/>
        <w:jc w:val="left"/>
        <w:rPr>
          <w:color w:val="000000" w:themeColor="text1"/>
          <w:sz w:val="22"/>
        </w:rPr>
      </w:pPr>
      <w:r w:rsidRPr="009F686E">
        <w:rPr>
          <w:rFonts w:hint="eastAsia"/>
          <w:b/>
          <w:color w:val="000000" w:themeColor="text1"/>
        </w:rPr>
        <w:t>團隊名稱：</w:t>
      </w:r>
      <w:r w:rsidRPr="009F686E">
        <w:rPr>
          <w:rFonts w:hint="eastAsia"/>
          <w:b/>
          <w:color w:val="000000" w:themeColor="text1"/>
          <w:u w:val="single"/>
        </w:rPr>
        <w:t xml:space="preserve">　　　　　　　　　　　　　　　　　　　　　　　</w:t>
      </w:r>
    </w:p>
    <w:p w:rsidR="00C60B70" w:rsidRPr="009F686E" w:rsidRDefault="00C60B70" w:rsidP="00C60B70">
      <w:pPr>
        <w:pStyle w:val="a0"/>
        <w:numPr>
          <w:ilvl w:val="0"/>
          <w:numId w:val="0"/>
        </w:numPr>
        <w:spacing w:beforeLines="50" w:before="180" w:after="180" w:line="480" w:lineRule="exact"/>
        <w:ind w:firstLineChars="300" w:firstLine="841"/>
        <w:rPr>
          <w:b w:val="0"/>
          <w:color w:val="000000" w:themeColor="text1"/>
        </w:rPr>
      </w:pPr>
      <w:r w:rsidRPr="009F686E">
        <w:rPr>
          <w:rFonts w:hint="eastAsia"/>
          <w:color w:val="000000" w:themeColor="text1"/>
        </w:rPr>
        <w:t>計畫名稱：</w:t>
      </w:r>
      <w:r w:rsidRPr="009F686E">
        <w:rPr>
          <w:rFonts w:hint="eastAsia"/>
          <w:color w:val="000000" w:themeColor="text1"/>
          <w:u w:val="single"/>
        </w:rPr>
        <w:t xml:space="preserve">　　　　　　　　　　　　　</w:t>
      </w:r>
      <w:r w:rsidRPr="009F686E">
        <w:rPr>
          <w:rFonts w:hint="eastAsia"/>
          <w:b w:val="0"/>
          <w:color w:val="000000" w:themeColor="text1"/>
          <w:u w:val="single"/>
        </w:rPr>
        <w:t xml:space="preserve">  </w:t>
      </w:r>
      <w:r w:rsidRPr="009F686E">
        <w:rPr>
          <w:rFonts w:hint="eastAsia"/>
          <w:b w:val="0"/>
          <w:color w:val="000000" w:themeColor="text1"/>
          <w:u w:val="single"/>
        </w:rPr>
        <w:t xml:space="preserve">　　　　　　　　　</w:t>
      </w:r>
      <w:r w:rsidRPr="009F686E">
        <w:rPr>
          <w:rFonts w:hint="eastAsia"/>
          <w:b w:val="0"/>
          <w:color w:val="000000" w:themeColor="text1"/>
        </w:rPr>
        <w:t xml:space="preserve">　</w:t>
      </w:r>
    </w:p>
    <w:tbl>
      <w:tblPr>
        <w:tblStyle w:val="af"/>
        <w:tblW w:w="0" w:type="auto"/>
        <w:tblInd w:w="-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956"/>
        <w:gridCol w:w="1672"/>
        <w:gridCol w:w="1672"/>
        <w:gridCol w:w="1672"/>
      </w:tblGrid>
      <w:tr w:rsidR="009F686E" w:rsidRPr="009F686E" w:rsidTr="001F29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left"/>
              <w:rPr>
                <w:color w:val="000000" w:themeColor="text1"/>
              </w:rPr>
            </w:pPr>
          </w:p>
        </w:tc>
        <w:tc>
          <w:tcPr>
            <w:tcW w:w="1956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佳作</w:t>
            </w:r>
          </w:p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(20,000)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第三名</w:t>
            </w:r>
          </w:p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(5</w:t>
            </w:r>
            <w:r w:rsidR="003468C7" w:rsidRPr="009F686E">
              <w:rPr>
                <w:rFonts w:hint="eastAsia"/>
                <w:color w:val="000000" w:themeColor="text1"/>
              </w:rPr>
              <w:t>0</w:t>
            </w:r>
            <w:r w:rsidRPr="009F686E">
              <w:rPr>
                <w:color w:val="000000" w:themeColor="text1"/>
              </w:rPr>
              <w:t>,000)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第二名</w:t>
            </w:r>
          </w:p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(100,000)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第一名</w:t>
            </w:r>
          </w:p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(200,000)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林</w:t>
            </w:r>
            <w:r w:rsidRPr="009F686E">
              <w:rPr>
                <w:rFonts w:ascii="標楷體" w:hAnsi="標楷體" w:hint="eastAsia"/>
                <w:color w:val="000000" w:themeColor="text1"/>
              </w:rPr>
              <w:t>○</w:t>
            </w:r>
            <w:r w:rsidRPr="009F686E">
              <w:rPr>
                <w:rFonts w:hint="eastAsia"/>
                <w:color w:val="000000" w:themeColor="text1"/>
              </w:rPr>
              <w:t>杰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5,0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10,0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20,000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40,000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張</w:t>
            </w:r>
            <w:r w:rsidRPr="009F686E">
              <w:rPr>
                <w:rFonts w:ascii="標楷體" w:hAnsi="標楷體" w:hint="eastAsia"/>
                <w:color w:val="000000" w:themeColor="text1"/>
              </w:rPr>
              <w:t>○詩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5,0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10,0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20,000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40,000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吳</w:t>
            </w:r>
            <w:r w:rsidRPr="009F686E">
              <w:rPr>
                <w:rFonts w:ascii="標楷體" w:hAnsi="標楷體" w:hint="eastAsia"/>
                <w:color w:val="000000" w:themeColor="text1"/>
              </w:rPr>
              <w:t>○涵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5,0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10,0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20,000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40,000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李</w:t>
            </w:r>
            <w:r w:rsidRPr="009F686E">
              <w:rPr>
                <w:rFonts w:ascii="標楷體" w:hAnsi="標楷體" w:hint="eastAsia"/>
                <w:color w:val="000000" w:themeColor="text1"/>
              </w:rPr>
              <w:t>○文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5,0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10,0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20,000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40,000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陳</w:t>
            </w:r>
            <w:r w:rsidRPr="009F686E">
              <w:rPr>
                <w:rFonts w:ascii="標楷體" w:hAnsi="標楷體" w:hint="eastAsia"/>
                <w:color w:val="000000" w:themeColor="text1"/>
              </w:rPr>
              <w:t>○宜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5,0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10,0</w:t>
            </w:r>
            <w:r w:rsidRPr="009F686E">
              <w:rPr>
                <w:color w:val="000000" w:themeColor="text1"/>
              </w:rPr>
              <w:t>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20,000</w:t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rFonts w:hint="eastAsia"/>
                <w:color w:val="000000" w:themeColor="text1"/>
              </w:rPr>
              <w:t>40,000</w:t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合計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fldChar w:fldCharType="begin"/>
            </w:r>
            <w:r w:rsidRPr="009F686E">
              <w:rPr>
                <w:color w:val="000000" w:themeColor="text1"/>
              </w:rPr>
              <w:instrText xml:space="preserve"> =SUM(ABOVE) </w:instrText>
            </w:r>
            <w:r w:rsidRPr="009F686E">
              <w:rPr>
                <w:color w:val="000000" w:themeColor="text1"/>
              </w:rPr>
              <w:fldChar w:fldCharType="separate"/>
            </w:r>
            <w:r w:rsidRPr="009F686E">
              <w:rPr>
                <w:noProof/>
                <w:color w:val="000000" w:themeColor="text1"/>
              </w:rPr>
              <w:t>20,000</w:t>
            </w:r>
            <w:r w:rsidRPr="009F686E">
              <w:rPr>
                <w:color w:val="000000" w:themeColor="text1"/>
              </w:rPr>
              <w:fldChar w:fldCharType="end"/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fldChar w:fldCharType="begin"/>
            </w:r>
            <w:r w:rsidRPr="009F686E">
              <w:rPr>
                <w:color w:val="000000" w:themeColor="text1"/>
              </w:rPr>
              <w:instrText xml:space="preserve"> =SUM(ABOVE) </w:instrText>
            </w:r>
            <w:r w:rsidRPr="009F686E">
              <w:rPr>
                <w:color w:val="000000" w:themeColor="text1"/>
              </w:rPr>
              <w:fldChar w:fldCharType="separate"/>
            </w:r>
            <w:r w:rsidRPr="009F686E">
              <w:rPr>
                <w:noProof/>
                <w:color w:val="000000" w:themeColor="text1"/>
              </w:rPr>
              <w:t>50,000</w:t>
            </w:r>
            <w:r w:rsidRPr="009F686E">
              <w:rPr>
                <w:color w:val="000000" w:themeColor="text1"/>
              </w:rPr>
              <w:fldChar w:fldCharType="end"/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fldChar w:fldCharType="begin"/>
            </w:r>
            <w:r w:rsidRPr="009F686E">
              <w:rPr>
                <w:color w:val="000000" w:themeColor="text1"/>
              </w:rPr>
              <w:instrText xml:space="preserve"> =SUM(ABOVE) </w:instrText>
            </w:r>
            <w:r w:rsidRPr="009F686E">
              <w:rPr>
                <w:color w:val="000000" w:themeColor="text1"/>
              </w:rPr>
              <w:fldChar w:fldCharType="separate"/>
            </w:r>
            <w:r w:rsidRPr="009F686E">
              <w:rPr>
                <w:noProof/>
                <w:color w:val="000000" w:themeColor="text1"/>
              </w:rPr>
              <w:t>100,000</w:t>
            </w:r>
            <w:r w:rsidRPr="009F686E">
              <w:rPr>
                <w:color w:val="000000" w:themeColor="text1"/>
              </w:rPr>
              <w:fldChar w:fldCharType="end"/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fldChar w:fldCharType="begin"/>
            </w:r>
            <w:r w:rsidRPr="009F686E">
              <w:rPr>
                <w:color w:val="000000" w:themeColor="text1"/>
              </w:rPr>
              <w:instrText xml:space="preserve"> =SUM(ABOVE) </w:instrText>
            </w:r>
            <w:r w:rsidRPr="009F686E">
              <w:rPr>
                <w:color w:val="000000" w:themeColor="text1"/>
              </w:rPr>
              <w:fldChar w:fldCharType="separate"/>
            </w:r>
            <w:r w:rsidRPr="009F686E">
              <w:rPr>
                <w:noProof/>
                <w:color w:val="000000" w:themeColor="text1"/>
              </w:rPr>
              <w:t>200,000</w:t>
            </w:r>
            <w:r w:rsidRPr="009F686E">
              <w:rPr>
                <w:color w:val="000000" w:themeColor="text1"/>
              </w:rPr>
              <w:fldChar w:fldCharType="end"/>
            </w:r>
          </w:p>
        </w:tc>
      </w:tr>
      <w:tr w:rsidR="009F686E" w:rsidRPr="009F686E" w:rsidTr="001F29C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t>得獎名次</w:t>
            </w:r>
          </w:p>
        </w:tc>
        <w:tc>
          <w:tcPr>
            <w:tcW w:w="1956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9F686E">
              <w:rPr>
                <w:color w:val="000000" w:themeColor="text1"/>
              </w:rPr>
              <w:sym w:font="Wingdings 2" w:char="F050"/>
            </w: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672" w:type="dxa"/>
          </w:tcPr>
          <w:p w:rsidR="00C60B70" w:rsidRPr="009F686E" w:rsidRDefault="00C60B70" w:rsidP="001F29CD">
            <w:pPr>
              <w:widowControl/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:rsidR="00C60B70" w:rsidRPr="009F686E" w:rsidRDefault="00C60B70" w:rsidP="00C60B70">
      <w:pPr>
        <w:pStyle w:val="ae"/>
        <w:spacing w:afterLines="0"/>
        <w:ind w:leftChars="102" w:left="768" w:hangingChars="201" w:hanging="482"/>
        <w:rPr>
          <w:color w:val="000000" w:themeColor="text1"/>
          <w:sz w:val="24"/>
          <w:szCs w:val="24"/>
        </w:rPr>
      </w:pPr>
      <w:r w:rsidRPr="009F686E">
        <w:rPr>
          <w:rFonts w:hint="eastAsia"/>
          <w:color w:val="000000" w:themeColor="text1"/>
          <w:sz w:val="24"/>
          <w:szCs w:val="24"/>
        </w:rPr>
        <w:t>註：</w:t>
      </w:r>
      <w:r w:rsidRPr="009F686E">
        <w:rPr>
          <w:rFonts w:hint="eastAsia"/>
          <w:color w:val="000000" w:themeColor="text1"/>
          <w:sz w:val="24"/>
          <w:szCs w:val="24"/>
        </w:rPr>
        <w:t>1.</w:t>
      </w:r>
      <w:r w:rsidRPr="009F686E">
        <w:rPr>
          <w:rFonts w:hint="eastAsia"/>
          <w:color w:val="000000" w:themeColor="text1"/>
          <w:sz w:val="24"/>
          <w:szCs w:val="24"/>
        </w:rPr>
        <w:t>依</w:t>
      </w:r>
      <w:hyperlink r:id="rId24" w:history="1">
        <w:r w:rsidRPr="009F686E">
          <w:rPr>
            <w:rStyle w:val="a9"/>
            <w:color w:val="000000" w:themeColor="text1"/>
            <w:sz w:val="24"/>
            <w:szCs w:val="24"/>
          </w:rPr>
          <w:t>各類所得扣繳率標準</w:t>
        </w:r>
      </w:hyperlink>
      <w:r w:rsidRPr="009F686E">
        <w:rPr>
          <w:rFonts w:hint="eastAsia"/>
          <w:color w:val="000000" w:themeColor="text1"/>
          <w:sz w:val="24"/>
          <w:szCs w:val="24"/>
        </w:rPr>
        <w:t>第二條第七項之規定，</w:t>
      </w:r>
      <w:r w:rsidRPr="009F686E">
        <w:rPr>
          <w:color w:val="000000" w:themeColor="text1"/>
          <w:sz w:val="24"/>
          <w:szCs w:val="24"/>
        </w:rPr>
        <w:t>獲獎人為國內居住者的個人，或在國內有固定營業場所的營利事業，其中獎的獎金或給與，按給付金額扣取</w:t>
      </w:r>
      <w:r w:rsidRPr="009F686E">
        <w:rPr>
          <w:color w:val="000000" w:themeColor="text1"/>
          <w:sz w:val="24"/>
          <w:szCs w:val="24"/>
        </w:rPr>
        <w:t>10%</w:t>
      </w:r>
      <w:r w:rsidRPr="009F686E">
        <w:rPr>
          <w:color w:val="000000" w:themeColor="text1"/>
          <w:sz w:val="24"/>
          <w:szCs w:val="24"/>
        </w:rPr>
        <w:t>。另</w:t>
      </w:r>
      <w:r w:rsidRPr="009F686E">
        <w:rPr>
          <w:rFonts w:hint="eastAsia"/>
          <w:color w:val="000000" w:themeColor="text1"/>
          <w:sz w:val="24"/>
          <w:szCs w:val="24"/>
        </w:rPr>
        <w:t>第三條第七項之規定，</w:t>
      </w:r>
      <w:r w:rsidRPr="009F686E">
        <w:rPr>
          <w:color w:val="000000" w:themeColor="text1"/>
          <w:sz w:val="24"/>
          <w:szCs w:val="24"/>
        </w:rPr>
        <w:t>獲獎人為非國內居住者的個人，或在國內無固定營業場所的營利事業，一律按給付金額扣取</w:t>
      </w:r>
      <w:r w:rsidRPr="009F686E">
        <w:rPr>
          <w:color w:val="000000" w:themeColor="text1"/>
          <w:sz w:val="24"/>
          <w:szCs w:val="24"/>
        </w:rPr>
        <w:t>20%</w:t>
      </w:r>
      <w:r w:rsidRPr="009F686E">
        <w:rPr>
          <w:color w:val="000000" w:themeColor="text1"/>
          <w:sz w:val="24"/>
          <w:szCs w:val="24"/>
        </w:rPr>
        <w:t>。</w:t>
      </w:r>
    </w:p>
    <w:p w:rsidR="00C60B70" w:rsidRPr="009F686E" w:rsidRDefault="00C60B70" w:rsidP="00C60B70">
      <w:pPr>
        <w:pStyle w:val="ae"/>
        <w:spacing w:afterLines="0"/>
        <w:ind w:leftChars="253" w:left="766" w:hangingChars="24" w:hanging="58"/>
        <w:rPr>
          <w:rStyle w:val="a9"/>
          <w:color w:val="000000" w:themeColor="text1"/>
          <w:u w:val="none"/>
        </w:rPr>
      </w:pP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2.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依全民健康保險法第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31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條，第一類至第四類及第六類保險對象有下列各類所得：非所屬投保單位給付之薪資所得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(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除第二類被保險人之薪資所得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)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、執行業務收入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(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除依第二十條規定以執行業務所得為投保金額者之執行業務收入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)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應依規定之費率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2%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計收補充保險費，由扣費義務人於給付時扣取。【單次給付金額未達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5,000</w:t>
      </w:r>
      <w:r w:rsidRPr="009F686E">
        <w:rPr>
          <w:rStyle w:val="a9"/>
          <w:rFonts w:hint="eastAsia"/>
          <w:color w:val="000000" w:themeColor="text1"/>
          <w:sz w:val="24"/>
          <w:szCs w:val="24"/>
          <w:u w:val="none"/>
        </w:rPr>
        <w:t>元者免予扣取】</w:t>
      </w:r>
    </w:p>
    <w:p w:rsidR="00C60B70" w:rsidRPr="009F686E" w:rsidRDefault="00C60B70" w:rsidP="00C60B70">
      <w:pPr>
        <w:pStyle w:val="ae"/>
        <w:spacing w:after="180" w:line="480" w:lineRule="exact"/>
        <w:rPr>
          <w:color w:val="000000" w:themeColor="text1"/>
        </w:rPr>
      </w:pPr>
      <w:r w:rsidRPr="009F686E">
        <w:rPr>
          <w:rFonts w:hint="eastAsia"/>
          <w:color w:val="000000" w:themeColor="text1"/>
        </w:rPr>
        <w:t>立分配表人：</w:t>
      </w:r>
      <w:r w:rsidRPr="009F686E">
        <w:rPr>
          <w:color w:val="000000" w:themeColor="text1"/>
        </w:rPr>
        <w:br/>
      </w:r>
      <w:r w:rsidRPr="009F686E">
        <w:rPr>
          <w:rFonts w:hint="eastAsia"/>
          <w:color w:val="000000" w:themeColor="text1"/>
        </w:rPr>
        <w:t>（全體隊員簽名）</w:t>
      </w:r>
      <w:r w:rsidRPr="009F686E">
        <w:rPr>
          <w:rFonts w:hint="eastAsia"/>
          <w:color w:val="000000" w:themeColor="text1"/>
        </w:rPr>
        <w:t>___________________________________________________</w:t>
      </w:r>
    </w:p>
    <w:p w:rsidR="00C60B70" w:rsidRPr="009F686E" w:rsidRDefault="00C60B70" w:rsidP="00C60B70">
      <w:pPr>
        <w:pStyle w:val="ae"/>
        <w:spacing w:after="180" w:line="480" w:lineRule="exact"/>
        <w:jc w:val="center"/>
        <w:rPr>
          <w:color w:val="000000" w:themeColor="text1"/>
        </w:rPr>
      </w:pPr>
      <w:r w:rsidRPr="009F686E">
        <w:rPr>
          <w:color w:val="000000" w:themeColor="text1"/>
        </w:rPr>
        <w:t>中華民國</w:t>
      </w:r>
      <w:r w:rsidRPr="009F686E">
        <w:rPr>
          <w:color w:val="000000" w:themeColor="text1"/>
        </w:rPr>
        <w:t xml:space="preserve">      </w:t>
      </w:r>
      <w:r w:rsidRPr="009F686E">
        <w:rPr>
          <w:color w:val="000000" w:themeColor="text1"/>
        </w:rPr>
        <w:t>年</w:t>
      </w:r>
      <w:r w:rsidRPr="009F686E">
        <w:rPr>
          <w:color w:val="000000" w:themeColor="text1"/>
        </w:rPr>
        <w:t xml:space="preserve">     </w:t>
      </w:r>
      <w:r w:rsidRPr="009F686E">
        <w:rPr>
          <w:color w:val="000000" w:themeColor="text1"/>
        </w:rPr>
        <w:t>月</w:t>
      </w:r>
      <w:r w:rsidRPr="009F686E">
        <w:rPr>
          <w:color w:val="000000" w:themeColor="text1"/>
        </w:rPr>
        <w:t xml:space="preserve">      </w:t>
      </w:r>
      <w:r w:rsidRPr="009F686E">
        <w:rPr>
          <w:color w:val="000000" w:themeColor="text1"/>
        </w:rPr>
        <w:t>日</w:t>
      </w: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pStyle w:val="a0"/>
        <w:spacing w:after="180" w:line="500" w:lineRule="exact"/>
        <w:rPr>
          <w:color w:val="000000" w:themeColor="text1"/>
        </w:rPr>
        <w:sectPr w:rsidR="00C60B70" w:rsidRPr="009F686E" w:rsidSect="00931B02">
          <w:footerReference w:type="default" r:id="rId25"/>
          <w:pgSz w:w="11906" w:h="16838"/>
          <w:pgMar w:top="1134" w:right="1134" w:bottom="851" w:left="1418" w:header="142" w:footer="327" w:gutter="0"/>
          <w:pgNumType w:start="1"/>
          <w:cols w:space="425"/>
          <w:docGrid w:type="lines" w:linePitch="360"/>
        </w:sect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rFonts w:hint="eastAsia"/>
          <w:color w:val="000000" w:themeColor="text1"/>
        </w:rPr>
        <w:t>附件</w:t>
      </w:r>
      <w:r w:rsidRPr="009F686E">
        <w:rPr>
          <w:rFonts w:hint="eastAsia"/>
          <w:color w:val="000000" w:themeColor="text1"/>
        </w:rPr>
        <w:t xml:space="preserve">11  </w:t>
      </w:r>
      <w:r w:rsidRPr="009F686E">
        <w:rPr>
          <w:rFonts w:hint="eastAsia"/>
          <w:color w:val="000000" w:themeColor="text1"/>
        </w:rPr>
        <w:t>競賽獎金領據格式</w:t>
      </w:r>
    </w:p>
    <w:p w:rsidR="00C60B70" w:rsidRPr="009F686E" w:rsidRDefault="00C60B70" w:rsidP="00C60B70">
      <w:pPr>
        <w:spacing w:line="400" w:lineRule="exact"/>
        <w:jc w:val="center"/>
        <w:rPr>
          <w:color w:val="000000" w:themeColor="text1"/>
          <w:sz w:val="40"/>
          <w:u w:val="single"/>
        </w:rPr>
      </w:pPr>
      <w:r w:rsidRPr="009F686E">
        <w:rPr>
          <w:color w:val="000000" w:themeColor="text1"/>
          <w:sz w:val="40"/>
          <w:u w:val="single"/>
        </w:rPr>
        <w:t>收</w:t>
      </w:r>
      <w:r w:rsidRPr="009F686E">
        <w:rPr>
          <w:color w:val="000000" w:themeColor="text1"/>
          <w:sz w:val="40"/>
          <w:u w:val="single"/>
        </w:rPr>
        <w:t xml:space="preserve">     </w:t>
      </w:r>
      <w:r w:rsidRPr="009F686E">
        <w:rPr>
          <w:color w:val="000000" w:themeColor="text1"/>
          <w:sz w:val="40"/>
          <w:u w:val="single"/>
        </w:rPr>
        <w:t>據</w:t>
      </w:r>
    </w:p>
    <w:p w:rsidR="00C60B70" w:rsidRPr="009F686E" w:rsidRDefault="00C60B70" w:rsidP="00C60B70">
      <w:pPr>
        <w:pStyle w:val="aff4"/>
        <w:wordWrap w:val="0"/>
        <w:rPr>
          <w:rFonts w:ascii="Times New Roman"/>
          <w:color w:val="000000" w:themeColor="text1"/>
          <w:sz w:val="32"/>
        </w:rPr>
      </w:pPr>
      <w:r w:rsidRPr="009F686E">
        <w:rPr>
          <w:rFonts w:ascii="Times New Roman"/>
          <w:color w:val="000000" w:themeColor="text1"/>
          <w:sz w:val="28"/>
        </w:rPr>
        <w:t>中華民國</w:t>
      </w:r>
      <w:r w:rsidRPr="009F686E">
        <w:rPr>
          <w:rFonts w:ascii="Times New Roman" w:hint="eastAsia"/>
          <w:color w:val="000000" w:themeColor="text1"/>
          <w:sz w:val="28"/>
        </w:rPr>
        <w:t xml:space="preserve">   </w:t>
      </w:r>
      <w:r w:rsidRPr="009F686E">
        <w:rPr>
          <w:rFonts w:ascii="Times New Roman"/>
          <w:color w:val="000000" w:themeColor="text1"/>
          <w:sz w:val="28"/>
        </w:rPr>
        <w:t>年</w:t>
      </w:r>
      <w:r w:rsidRPr="009F686E">
        <w:rPr>
          <w:rFonts w:ascii="Times New Roman" w:hint="eastAsia"/>
          <w:color w:val="000000" w:themeColor="text1"/>
          <w:sz w:val="28"/>
        </w:rPr>
        <w:t xml:space="preserve">  </w:t>
      </w:r>
      <w:r w:rsidRPr="009F686E">
        <w:rPr>
          <w:rFonts w:ascii="Times New Roman"/>
          <w:color w:val="000000" w:themeColor="text1"/>
          <w:sz w:val="28"/>
        </w:rPr>
        <w:t>月</w:t>
      </w:r>
      <w:r w:rsidRPr="009F686E">
        <w:rPr>
          <w:rFonts w:ascii="Times New Roman" w:hint="eastAsia"/>
          <w:color w:val="000000" w:themeColor="text1"/>
          <w:sz w:val="28"/>
        </w:rPr>
        <w:t xml:space="preserve">  </w:t>
      </w:r>
      <w:r w:rsidRPr="009F686E">
        <w:rPr>
          <w:rFonts w:ascii="Times New Roman"/>
          <w:color w:val="000000" w:themeColor="text1"/>
          <w:sz w:val="28"/>
        </w:rPr>
        <w:t>日</w:t>
      </w:r>
    </w:p>
    <w:tbl>
      <w:tblPr>
        <w:tblW w:w="9923" w:type="dxa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3"/>
      </w:tblGrid>
      <w:tr w:rsidR="009F686E" w:rsidRPr="009F686E" w:rsidTr="001F29CD">
        <w:trPr>
          <w:trHeight w:val="5847"/>
        </w:trPr>
        <w:tc>
          <w:tcPr>
            <w:tcW w:w="9923" w:type="dxa"/>
          </w:tcPr>
          <w:p w:rsidR="00C60B70" w:rsidRPr="009F686E" w:rsidRDefault="00C60B70" w:rsidP="001F29CD">
            <w:pPr>
              <w:spacing w:line="560" w:lineRule="exact"/>
              <w:jc w:val="center"/>
              <w:rPr>
                <w:color w:val="000000" w:themeColor="text1"/>
                <w:sz w:val="36"/>
                <w:szCs w:val="36"/>
              </w:rPr>
            </w:pPr>
            <w:r w:rsidRPr="009F686E">
              <w:rPr>
                <w:rFonts w:hAnsi="標楷體"/>
                <w:color w:val="000000" w:themeColor="text1"/>
                <w:sz w:val="36"/>
                <w:szCs w:val="36"/>
              </w:rPr>
              <w:t>茲收到</w:t>
            </w:r>
            <w:r w:rsidRPr="009F686E">
              <w:rPr>
                <w:color w:val="000000" w:themeColor="text1"/>
                <w:sz w:val="36"/>
                <w:szCs w:val="36"/>
              </w:rPr>
              <w:t xml:space="preserve">  </w:t>
            </w:r>
            <w:r w:rsidRPr="009F686E">
              <w:rPr>
                <w:color w:val="000000" w:themeColor="text1"/>
                <w:sz w:val="36"/>
                <w:szCs w:val="36"/>
              </w:rPr>
              <w:t>教育部體育署運動發展基金</w:t>
            </w:r>
            <w:r w:rsidRPr="009F686E">
              <w:rPr>
                <w:rFonts w:hAnsi="標楷體"/>
                <w:color w:val="000000" w:themeColor="text1"/>
                <w:sz w:val="36"/>
                <w:szCs w:val="36"/>
              </w:rPr>
              <w:t>辦理</w:t>
            </w:r>
          </w:p>
          <w:p w:rsidR="00C60B70" w:rsidRPr="009F686E" w:rsidRDefault="00C60B70" w:rsidP="001F29CD">
            <w:pPr>
              <w:spacing w:line="560" w:lineRule="exact"/>
              <w:jc w:val="center"/>
              <w:rPr>
                <w:rFonts w:hAnsi="標楷體"/>
                <w:b/>
                <w:bCs/>
                <w:color w:val="000000" w:themeColor="text1"/>
                <w:sz w:val="36"/>
                <w:szCs w:val="36"/>
              </w:rPr>
            </w:pPr>
            <w:r w:rsidRPr="009F686E">
              <w:rPr>
                <w:rFonts w:hAnsi="標楷體" w:hint="eastAsia"/>
                <w:b/>
                <w:bCs/>
                <w:color w:val="000000" w:themeColor="text1"/>
                <w:sz w:val="36"/>
                <w:szCs w:val="36"/>
              </w:rPr>
              <w:t>「我是運動創業家」</w:t>
            </w:r>
            <w:r w:rsidRPr="009F686E">
              <w:rPr>
                <w:rFonts w:hAnsi="標楷體"/>
                <w:b/>
                <w:bCs/>
                <w:color w:val="000000" w:themeColor="text1"/>
                <w:sz w:val="36"/>
                <w:szCs w:val="36"/>
              </w:rPr>
              <w:t>運動服務業創新創業</w:t>
            </w:r>
            <w:r w:rsidRPr="009F686E">
              <w:rPr>
                <w:rFonts w:hAnsi="標楷體" w:hint="eastAsia"/>
                <w:b/>
                <w:bCs/>
                <w:color w:val="000000" w:themeColor="text1"/>
                <w:sz w:val="36"/>
                <w:szCs w:val="36"/>
              </w:rPr>
              <w:t>輔導計畫競賽活動</w:t>
            </w:r>
          </w:p>
          <w:p w:rsidR="00C60B70" w:rsidRPr="009F686E" w:rsidRDefault="00C60B70" w:rsidP="001F29CD">
            <w:pPr>
              <w:spacing w:line="560" w:lineRule="exact"/>
              <w:jc w:val="center"/>
              <w:rPr>
                <w:color w:val="000000" w:themeColor="text1"/>
                <w:sz w:val="36"/>
                <w:szCs w:val="36"/>
              </w:rPr>
            </w:pPr>
            <w:r w:rsidRPr="009F686E">
              <w:rPr>
                <w:rFonts w:hAnsi="標楷體" w:hint="eastAsia"/>
                <w:bCs/>
                <w:color w:val="000000" w:themeColor="text1"/>
                <w:sz w:val="36"/>
                <w:szCs w:val="36"/>
              </w:rPr>
              <w:t>競賽</w:t>
            </w:r>
            <w:r w:rsidRPr="009F686E">
              <w:rPr>
                <w:rFonts w:hAnsi="標楷體"/>
                <w:color w:val="000000" w:themeColor="text1"/>
                <w:sz w:val="36"/>
                <w:szCs w:val="36"/>
              </w:rPr>
              <w:t>獎金</w:t>
            </w:r>
          </w:p>
          <w:p w:rsidR="00C60B70" w:rsidRPr="009F686E" w:rsidRDefault="00C60B70" w:rsidP="001F29CD">
            <w:pPr>
              <w:spacing w:beforeLines="100" w:before="360" w:afterLines="100" w:after="360" w:line="560" w:lineRule="exact"/>
              <w:ind w:firstLineChars="200" w:firstLine="720"/>
              <w:jc w:val="center"/>
              <w:rPr>
                <w:color w:val="000000" w:themeColor="text1"/>
                <w:sz w:val="36"/>
                <w:u w:val="single"/>
              </w:rPr>
            </w:pPr>
            <w:r w:rsidRPr="009F686E">
              <w:rPr>
                <w:color w:val="000000" w:themeColor="text1"/>
                <w:sz w:val="36"/>
                <w:u w:val="single"/>
              </w:rPr>
              <w:t>第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 xml:space="preserve">     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>名獎金</w:t>
            </w:r>
            <w:r w:rsidRPr="009F686E">
              <w:rPr>
                <w:color w:val="000000" w:themeColor="text1"/>
                <w:sz w:val="36"/>
                <w:u w:val="single"/>
              </w:rPr>
              <w:t>新臺幣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 xml:space="preserve">       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>元</w:t>
            </w:r>
            <w:r w:rsidRPr="009F686E">
              <w:rPr>
                <w:color w:val="000000" w:themeColor="text1"/>
                <w:sz w:val="36"/>
                <w:u w:val="single"/>
              </w:rPr>
              <w:t>整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br/>
            </w:r>
            <w:r w:rsidRPr="009F686E">
              <w:rPr>
                <w:color w:val="000000" w:themeColor="text1"/>
                <w:sz w:val="36"/>
                <w:u w:val="single"/>
              </w:rPr>
              <w:t>(</w:t>
            </w:r>
            <w:r w:rsidRPr="009F686E">
              <w:rPr>
                <w:color w:val="000000" w:themeColor="text1"/>
                <w:sz w:val="36"/>
                <w:u w:val="single"/>
              </w:rPr>
              <w:t>依法代扣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 xml:space="preserve">    %</w:t>
            </w:r>
            <w:r w:rsidRPr="009F686E">
              <w:rPr>
                <w:rFonts w:hint="eastAsia"/>
                <w:color w:val="000000" w:themeColor="text1"/>
                <w:sz w:val="36"/>
                <w:u w:val="single"/>
              </w:rPr>
              <w:t>，實收　　　　元整</w:t>
            </w:r>
            <w:r w:rsidRPr="009F686E">
              <w:rPr>
                <w:color w:val="000000" w:themeColor="text1"/>
                <w:sz w:val="36"/>
                <w:u w:val="single"/>
              </w:rPr>
              <w:t>)</w:t>
            </w:r>
          </w:p>
          <w:p w:rsidR="00C60B70" w:rsidRPr="009F686E" w:rsidRDefault="00C60B70" w:rsidP="001F29CD">
            <w:pPr>
              <w:spacing w:line="560" w:lineRule="exact"/>
              <w:ind w:firstLineChars="100" w:firstLine="360"/>
              <w:rPr>
                <w:color w:val="000000" w:themeColor="text1"/>
                <w:sz w:val="36"/>
              </w:rPr>
            </w:pPr>
          </w:p>
          <w:p w:rsidR="00C60B70" w:rsidRPr="009F686E" w:rsidRDefault="00C60B70" w:rsidP="001F29CD">
            <w:pPr>
              <w:spacing w:line="560" w:lineRule="exact"/>
              <w:ind w:firstLineChars="100" w:firstLine="360"/>
              <w:rPr>
                <w:color w:val="000000" w:themeColor="text1"/>
                <w:sz w:val="36"/>
              </w:rPr>
            </w:pPr>
            <w:r w:rsidRPr="009F686E">
              <w:rPr>
                <w:color w:val="000000" w:themeColor="text1"/>
                <w:sz w:val="36"/>
              </w:rPr>
              <w:t>領</w:t>
            </w:r>
            <w:r w:rsidRPr="009F686E">
              <w:rPr>
                <w:color w:val="000000" w:themeColor="text1"/>
                <w:sz w:val="36"/>
              </w:rPr>
              <w:t xml:space="preserve"> </w:t>
            </w:r>
            <w:r w:rsidRPr="009F686E">
              <w:rPr>
                <w:color w:val="000000" w:themeColor="text1"/>
                <w:sz w:val="36"/>
              </w:rPr>
              <w:t>款</w:t>
            </w:r>
            <w:r w:rsidRPr="009F686E">
              <w:rPr>
                <w:color w:val="000000" w:themeColor="text1"/>
                <w:sz w:val="36"/>
              </w:rPr>
              <w:t xml:space="preserve"> </w:t>
            </w:r>
            <w:r w:rsidRPr="009F686E">
              <w:rPr>
                <w:color w:val="000000" w:themeColor="text1"/>
                <w:sz w:val="36"/>
              </w:rPr>
              <w:t>人：</w:t>
            </w:r>
          </w:p>
          <w:p w:rsidR="00C60B70" w:rsidRPr="009F686E" w:rsidRDefault="00C60B70" w:rsidP="001F29CD">
            <w:pPr>
              <w:spacing w:line="560" w:lineRule="exact"/>
              <w:ind w:firstLineChars="100" w:firstLine="360"/>
              <w:rPr>
                <w:color w:val="000000" w:themeColor="text1"/>
                <w:sz w:val="36"/>
              </w:rPr>
            </w:pPr>
            <w:r w:rsidRPr="009F686E">
              <w:rPr>
                <w:rFonts w:hAnsi="標楷體"/>
                <w:color w:val="000000" w:themeColor="text1"/>
                <w:sz w:val="36"/>
              </w:rPr>
              <w:t>身分證號碼：</w:t>
            </w:r>
            <w:r w:rsidRPr="009F686E">
              <w:rPr>
                <w:rFonts w:hint="eastAsia"/>
                <w:color w:val="000000" w:themeColor="text1"/>
                <w:sz w:val="36"/>
              </w:rPr>
              <w:t xml:space="preserve"> </w:t>
            </w:r>
          </w:p>
          <w:p w:rsidR="00C60B70" w:rsidRPr="009F686E" w:rsidRDefault="00C60B70" w:rsidP="001F29CD">
            <w:pPr>
              <w:spacing w:line="560" w:lineRule="exact"/>
              <w:ind w:firstLineChars="100" w:firstLine="360"/>
              <w:rPr>
                <w:color w:val="000000" w:themeColor="text1"/>
                <w:sz w:val="36"/>
              </w:rPr>
            </w:pPr>
            <w:r w:rsidRPr="009F686E">
              <w:rPr>
                <w:rFonts w:hAnsi="標楷體"/>
                <w:color w:val="000000" w:themeColor="text1"/>
                <w:sz w:val="36"/>
              </w:rPr>
              <w:t>戶籍地址：</w:t>
            </w:r>
            <w:r w:rsidRPr="009F686E">
              <w:rPr>
                <w:rFonts w:hAnsi="標楷體" w:hint="eastAsia"/>
                <w:color w:val="000000" w:themeColor="text1"/>
                <w:sz w:val="36"/>
                <w:szCs w:val="20"/>
              </w:rPr>
              <w:t xml:space="preserve"> </w:t>
            </w:r>
          </w:p>
          <w:p w:rsidR="00C60B70" w:rsidRPr="009F686E" w:rsidRDefault="00C60B70" w:rsidP="001F29CD">
            <w:pPr>
              <w:spacing w:line="560" w:lineRule="exact"/>
              <w:ind w:firstLineChars="100" w:firstLine="360"/>
              <w:rPr>
                <w:color w:val="000000" w:themeColor="text1"/>
                <w:sz w:val="36"/>
                <w:szCs w:val="20"/>
              </w:rPr>
            </w:pPr>
            <w:r w:rsidRPr="009F686E">
              <w:rPr>
                <w:color w:val="000000" w:themeColor="text1"/>
                <w:sz w:val="36"/>
                <w:szCs w:val="20"/>
              </w:rPr>
              <w:t>通訊地址</w:t>
            </w:r>
            <w:r w:rsidRPr="009F686E">
              <w:rPr>
                <w:rFonts w:hAnsi="標楷體"/>
                <w:color w:val="000000" w:themeColor="text1"/>
                <w:sz w:val="36"/>
              </w:rPr>
              <w:t>：</w:t>
            </w:r>
          </w:p>
        </w:tc>
      </w:tr>
    </w:tbl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708"/>
      </w:tblGrid>
      <w:tr w:rsidR="00C60B70" w:rsidRPr="009F686E" w:rsidTr="001F29CD">
        <w:trPr>
          <w:cantSplit/>
          <w:trHeight w:val="4247"/>
        </w:trPr>
        <w:tc>
          <w:tcPr>
            <w:tcW w:w="4648" w:type="dxa"/>
            <w:vAlign w:val="center"/>
          </w:tcPr>
          <w:p w:rsidR="00C60B70" w:rsidRPr="009F686E" w:rsidRDefault="00C60B70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9F686E">
              <w:rPr>
                <w:rFonts w:ascii="標楷體" w:hAnsi="標楷體" w:hint="eastAsia"/>
                <w:color w:val="000000" w:themeColor="text1"/>
              </w:rPr>
              <w:t>國民身分證或護照</w:t>
            </w:r>
          </w:p>
          <w:p w:rsidR="00C60B70" w:rsidRPr="009F686E" w:rsidRDefault="00C60B70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9F686E">
              <w:rPr>
                <w:rFonts w:ascii="標楷體" w:hAnsi="標楷體" w:hint="eastAsia"/>
                <w:color w:val="000000" w:themeColor="text1"/>
              </w:rPr>
              <w:t>正面影本黏貼處</w:t>
            </w:r>
          </w:p>
        </w:tc>
        <w:tc>
          <w:tcPr>
            <w:tcW w:w="4708" w:type="dxa"/>
            <w:vAlign w:val="center"/>
          </w:tcPr>
          <w:p w:rsidR="00C60B70" w:rsidRPr="009F686E" w:rsidRDefault="00C60B70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9F686E">
              <w:rPr>
                <w:rFonts w:ascii="標楷體" w:hAnsi="標楷體" w:hint="eastAsia"/>
                <w:color w:val="000000" w:themeColor="text1"/>
              </w:rPr>
              <w:t>國民身分證或護照</w:t>
            </w:r>
          </w:p>
          <w:p w:rsidR="00C60B70" w:rsidRPr="009F686E" w:rsidRDefault="00C60B70" w:rsidP="001F29CD">
            <w:pPr>
              <w:adjustRightInd w:val="0"/>
              <w:snapToGrid w:val="0"/>
              <w:spacing w:line="240" w:lineRule="atLeast"/>
              <w:jc w:val="center"/>
              <w:rPr>
                <w:rFonts w:ascii="標楷體" w:hAnsi="標楷體"/>
                <w:color w:val="000000" w:themeColor="text1"/>
              </w:rPr>
            </w:pPr>
            <w:r w:rsidRPr="009F686E">
              <w:rPr>
                <w:rFonts w:ascii="標楷體" w:hAnsi="標楷體" w:hint="eastAsia"/>
                <w:color w:val="000000" w:themeColor="text1"/>
              </w:rPr>
              <w:t>反面影本黏貼處</w:t>
            </w:r>
          </w:p>
        </w:tc>
      </w:tr>
    </w:tbl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rPr>
          <w:color w:val="000000" w:themeColor="text1"/>
        </w:rPr>
      </w:pPr>
      <w:r w:rsidRPr="009F686E">
        <w:rPr>
          <w:color w:val="000000" w:themeColor="text1"/>
        </w:rPr>
        <w:br w:type="page"/>
      </w:r>
    </w:p>
    <w:p w:rsidR="00C60B70" w:rsidRPr="009F686E" w:rsidRDefault="00C60B70" w:rsidP="00C60B70">
      <w:pPr>
        <w:pStyle w:val="a0"/>
        <w:spacing w:after="180" w:line="500" w:lineRule="exact"/>
        <w:rPr>
          <w:color w:val="000000" w:themeColor="text1"/>
        </w:rPr>
        <w:sectPr w:rsidR="00C60B70" w:rsidRPr="009F686E" w:rsidSect="00931B02">
          <w:footerReference w:type="default" r:id="rId26"/>
          <w:pgSz w:w="11906" w:h="16838"/>
          <w:pgMar w:top="1134" w:right="1134" w:bottom="851" w:left="1418" w:header="142" w:footer="327" w:gutter="0"/>
          <w:pgNumType w:start="1"/>
          <w:cols w:space="425"/>
          <w:docGrid w:type="lines" w:linePitch="360"/>
        </w:sect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  <w:r w:rsidRPr="009F686E">
        <w:rPr>
          <w:rFonts w:ascii="新細明體" w:eastAsia="新細明體" w:hAnsi="新細明體" w:cs="新細明體"/>
          <w:noProof/>
          <w:color w:val="000000" w:themeColor="text1"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586765D0" wp14:editId="11B9C038">
                <wp:simplePos x="0" y="0"/>
                <wp:positionH relativeFrom="column">
                  <wp:posOffset>361315</wp:posOffset>
                </wp:positionH>
                <wp:positionV relativeFrom="paragraph">
                  <wp:posOffset>518795</wp:posOffset>
                </wp:positionV>
                <wp:extent cx="6186805" cy="8393430"/>
                <wp:effectExtent l="0" t="0" r="4445" b="762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805" cy="839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29CD" w:rsidRPr="009F686E" w:rsidRDefault="001F29CD" w:rsidP="00C60B70">
                            <w:pPr>
                              <w:jc w:val="center"/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6E">
                              <w:rPr>
                                <w:color w:val="000000" w:themeColor="text1"/>
                                <w:sz w:val="40"/>
                              </w:rPr>
                              <w:t>教育部體育署</w:t>
                            </w:r>
                          </w:p>
                          <w:p w:rsidR="001F29CD" w:rsidRPr="009F686E" w:rsidRDefault="001F29CD" w:rsidP="00C60B7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6E">
                              <w:rPr>
                                <w:rFonts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「我是運動創業家」</w:t>
                            </w:r>
                            <w:r w:rsidRPr="009F686E">
                              <w:rPr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運動服務業創新創業</w:t>
                            </w:r>
                            <w:r w:rsidRPr="009F686E">
                              <w:rPr>
                                <w:rFonts w:hint="eastAsia"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輔導計畫活動</w:t>
                            </w:r>
                          </w:p>
                          <w:p w:rsidR="001F29CD" w:rsidRPr="009F686E" w:rsidRDefault="001F29CD" w:rsidP="00C60B70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委</w:t>
                            </w:r>
                            <w:r w:rsidRPr="009F686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託</w:t>
                            </w:r>
                            <w:r w:rsidRPr="009F686E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  <w:p w:rsidR="001F29CD" w:rsidRPr="009F686E" w:rsidRDefault="001F29CD" w:rsidP="00C60B70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F29CD" w:rsidRPr="009F686E" w:rsidRDefault="001F29CD" w:rsidP="00C60B70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</w:rPr>
                            </w:pPr>
                          </w:p>
                          <w:p w:rsidR="001F29CD" w:rsidRPr="009F686E" w:rsidRDefault="001F29CD" w:rsidP="00C60B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本人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 xml:space="preserve">                 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 xml:space="preserve"> (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>團隊名稱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     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         </w:t>
                            </w:r>
                            <w:r w:rsidRPr="009F686E">
                              <w:rPr>
                                <w:color w:val="000000" w:themeColor="text1"/>
                                <w:u w:val="single"/>
                              </w:rPr>
                              <w:t>)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</w:rPr>
                              <w:t>因故不克前往領取競賽獎金，特委託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  <w:u w:val="single"/>
                              </w:rPr>
                              <w:t xml:space="preserve">                   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</w:rPr>
                              <w:t>代理本人領取，日後若有相關爭議皆與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9F686E">
                              <w:rPr>
                                <w:rFonts w:ascii="新細明體" w:hAnsi="新細明體" w:hint="eastAsia"/>
                                <w:color w:val="000000" w:themeColor="text1"/>
                              </w:rPr>
                              <w:t>貴署無涉，特立此書，以玆證明。</w:t>
                            </w:r>
                          </w:p>
                          <w:p w:rsidR="001F29CD" w:rsidRPr="009F686E" w:rsidRDefault="001F29CD" w:rsidP="00C60B70">
                            <w:pPr>
                              <w:snapToGrid w:val="0"/>
                              <w:spacing w:line="360" w:lineRule="exact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9F686E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此致</w:t>
                            </w:r>
                          </w:p>
                          <w:p w:rsidR="001F29CD" w:rsidRPr="009F686E" w:rsidRDefault="001F29CD" w:rsidP="00C60B70">
                            <w:pPr>
                              <w:snapToGrid w:val="0"/>
                              <w:spacing w:line="360" w:lineRule="exact"/>
                              <w:rPr>
                                <w:rFonts w:ascii="標楷體" w:hAnsi="標楷體"/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ascii="標楷體" w:hAnsi="標楷體" w:hint="eastAsia"/>
                                <w:color w:val="000000" w:themeColor="text1"/>
                              </w:rPr>
                              <w:t>教育部體育署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委託人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姓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名：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                       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（簽名蓋章）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戶籍地址：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國民身分證號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或護照號碼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聯絡電話：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color w:val="000000" w:themeColor="text1"/>
                              </w:rPr>
                              <w:t xml:space="preserve">           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受託人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>(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>代理人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姓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名：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                           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（簽名蓋章）</w:t>
                            </w:r>
                            <w:r w:rsidRPr="009F686E">
                              <w:rPr>
                                <w:color w:val="000000" w:themeColor="text1"/>
                              </w:rPr>
                              <w:t xml:space="preserve">                                                                            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戶籍地址：</w:t>
                            </w:r>
                          </w:p>
                          <w:p w:rsidR="001F29CD" w:rsidRPr="009F686E" w:rsidRDefault="001F29CD" w:rsidP="00C60B70">
                            <w:pPr>
                              <w:spacing w:line="360" w:lineRule="auto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國民身分證號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或護照號碼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:rsidR="001F29CD" w:rsidRPr="009F686E" w:rsidRDefault="001F29CD" w:rsidP="00C60B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聯絡電話：</w:t>
                            </w:r>
                          </w:p>
                          <w:p w:rsidR="001F29CD" w:rsidRPr="009F686E" w:rsidRDefault="001F29CD" w:rsidP="00C60B70">
                            <w:pPr>
                              <w:rPr>
                                <w:color w:val="000000" w:themeColor="text1"/>
                              </w:rPr>
                            </w:pP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受託人領取時，請出示有照片之身份證明文件</w:t>
                            </w:r>
                            <w:r w:rsidRPr="009F686E"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  <w:p w:rsidR="001F29CD" w:rsidRPr="00A4040E" w:rsidRDefault="001F29CD" w:rsidP="00C60B70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1F29CD" w:rsidRPr="00A4040E" w:rsidRDefault="001F29CD" w:rsidP="00C60B70">
                            <w:pPr>
                              <w:jc w:val="distribute"/>
                              <w:rPr>
                                <w:color w:val="FF0000"/>
                              </w:rPr>
                            </w:pPr>
                            <w:r w:rsidRPr="00A4040E">
                              <w:rPr>
                                <w:rFonts w:hint="eastAsia"/>
                                <w:color w:val="FF0000"/>
                              </w:rPr>
                              <w:t>中　華　民　國　　　　年　　　　月　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margin-left:28.45pt;margin-top:40.85pt;width:487.15pt;height:660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" o:allowincell="f" stroked="f">
                <v:textbox>
                  <w:txbxContent>
                    <w:p w:rsidR="001F29CD" w:rsidRPr="009F686E" w:rsidRDefault="001F29CD" w:rsidP="00C60B70">
                      <w:pPr>
                        <w:jc w:val="center"/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9F686E">
                        <w:rPr>
                          <w:color w:val="000000" w:themeColor="text1"/>
                          <w:sz w:val="40"/>
                        </w:rPr>
                        <w:t>教育部體育署</w:t>
                      </w:r>
                    </w:p>
                    <w:p w:rsidR="001F29CD" w:rsidRPr="009F686E" w:rsidRDefault="001F29CD" w:rsidP="00C60B7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F686E">
                        <w:rPr>
                          <w:rFonts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「我是運動創業家」</w:t>
                      </w:r>
                      <w:r w:rsidRPr="009F686E">
                        <w:rPr>
                          <w:bCs/>
                          <w:color w:val="000000" w:themeColor="text1"/>
                          <w:sz w:val="36"/>
                          <w:szCs w:val="36"/>
                        </w:rPr>
                        <w:t>運動服務業創新創業</w:t>
                      </w:r>
                      <w:r w:rsidRPr="009F686E">
                        <w:rPr>
                          <w:rFonts w:hint="eastAsia"/>
                          <w:bCs/>
                          <w:color w:val="000000" w:themeColor="text1"/>
                          <w:sz w:val="36"/>
                          <w:szCs w:val="36"/>
                        </w:rPr>
                        <w:t>輔導計畫活動</w:t>
                      </w:r>
                    </w:p>
                    <w:p w:rsidR="001F29CD" w:rsidRPr="009F686E" w:rsidRDefault="001F29CD" w:rsidP="00C60B70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委</w:t>
                      </w:r>
                      <w:r w:rsidRPr="009F686E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proofErr w:type="gramStart"/>
                      <w:r w:rsidRPr="009F686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託</w:t>
                      </w:r>
                      <w:proofErr w:type="gramEnd"/>
                      <w:r w:rsidRPr="009F686E">
                        <w:rPr>
                          <w:color w:val="000000" w:themeColor="text1"/>
                          <w:sz w:val="36"/>
                          <w:szCs w:val="36"/>
                        </w:rPr>
                        <w:t xml:space="preserve">    </w:t>
                      </w:r>
                      <w:r w:rsidRPr="009F686E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</w:rPr>
                        <w:t>書</w:t>
                      </w:r>
                    </w:p>
                    <w:p w:rsidR="001F29CD" w:rsidRPr="009F686E" w:rsidRDefault="001F29CD" w:rsidP="00C60B70">
                      <w:pPr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</w:p>
                    <w:p w:rsidR="001F29CD" w:rsidRPr="009F686E" w:rsidRDefault="001F29CD" w:rsidP="00C60B70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</w:rPr>
                      </w:pPr>
                    </w:p>
                    <w:p w:rsidR="001F29CD" w:rsidRPr="009F686E" w:rsidRDefault="001F29CD" w:rsidP="00C60B70">
                      <w:pPr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本人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 xml:space="preserve">                 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 xml:space="preserve"> (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>團隊名稱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Pr="009F686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       </w:t>
                      </w:r>
                      <w:r w:rsidRPr="009F686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Pr="009F686E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         </w:t>
                      </w:r>
                      <w:r w:rsidRPr="009F686E">
                        <w:rPr>
                          <w:color w:val="000000" w:themeColor="text1"/>
                          <w:u w:val="single"/>
                        </w:rPr>
                        <w:t>)</w:t>
                      </w:r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 xml:space="preserve"> </w:t>
                      </w:r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>因故不克前往領取競賽獎金，特委託</w:t>
                      </w:r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  <w:u w:val="single"/>
                        </w:rPr>
                        <w:t xml:space="preserve">                   </w:t>
                      </w:r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>代理本人領取，日後若有相關爭議皆與</w:t>
                      </w:r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 xml:space="preserve">  </w:t>
                      </w:r>
                      <w:proofErr w:type="gramStart"/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>貴署無</w:t>
                      </w:r>
                      <w:proofErr w:type="gramEnd"/>
                      <w:r w:rsidRPr="009F686E">
                        <w:rPr>
                          <w:rFonts w:ascii="新細明體" w:hAnsi="新細明體" w:hint="eastAsia"/>
                          <w:color w:val="000000" w:themeColor="text1"/>
                        </w:rPr>
                        <w:t>涉，特立此書，以玆證明。</w:t>
                      </w:r>
                    </w:p>
                    <w:p w:rsidR="001F29CD" w:rsidRPr="009F686E" w:rsidRDefault="001F29CD" w:rsidP="00C60B70">
                      <w:pPr>
                        <w:snapToGrid w:val="0"/>
                        <w:spacing w:line="360" w:lineRule="exact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86E">
                        <w:rPr>
                          <w:color w:val="000000" w:themeColor="text1"/>
                        </w:rPr>
                        <w:t xml:space="preserve">  </w:t>
                      </w:r>
                      <w:r w:rsidRPr="009F686E">
                        <w:rPr>
                          <w:rFonts w:ascii="標楷體" w:hAnsi="標楷體" w:hint="eastAsia"/>
                          <w:color w:val="000000" w:themeColor="text1"/>
                        </w:rPr>
                        <w:t>此致</w:t>
                      </w:r>
                    </w:p>
                    <w:p w:rsidR="001F29CD" w:rsidRPr="009F686E" w:rsidRDefault="001F29CD" w:rsidP="00C60B70">
                      <w:pPr>
                        <w:snapToGrid w:val="0"/>
                        <w:spacing w:line="360" w:lineRule="exact"/>
                        <w:rPr>
                          <w:rFonts w:ascii="標楷體" w:hAnsi="標楷體"/>
                          <w:color w:val="000000" w:themeColor="text1"/>
                        </w:rPr>
                      </w:pPr>
                      <w:r w:rsidRPr="009F686E">
                        <w:rPr>
                          <w:rFonts w:ascii="標楷體" w:hAnsi="標楷體" w:hint="eastAsia"/>
                          <w:color w:val="000000" w:themeColor="text1"/>
                        </w:rPr>
                        <w:t>教育部體育署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委託人</w:t>
                      </w:r>
                      <w:r w:rsidRPr="009F686E">
                        <w:rPr>
                          <w:color w:val="000000" w:themeColor="text1"/>
                        </w:rPr>
                        <w:t xml:space="preserve">  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姓</w:t>
                      </w:r>
                      <w:r w:rsidRPr="009F686E">
                        <w:rPr>
                          <w:color w:val="000000" w:themeColor="text1"/>
                        </w:rPr>
                        <w:t xml:space="preserve">  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名：</w:t>
                      </w:r>
                      <w:r w:rsidRPr="009F686E">
                        <w:rPr>
                          <w:color w:val="000000" w:themeColor="text1"/>
                        </w:rPr>
                        <w:t xml:space="preserve">                         </w:t>
                      </w:r>
                      <w:r w:rsidRPr="009F686E">
                        <w:rPr>
                          <w:color w:val="000000" w:themeColor="text1"/>
                        </w:rPr>
                        <w:t xml:space="preserve">　　</w:t>
                      </w:r>
                      <w:r w:rsidRPr="009F686E">
                        <w:rPr>
                          <w:color w:val="000000" w:themeColor="text1"/>
                        </w:rPr>
                        <w:t xml:space="preserve">    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（簽名蓋章）</w:t>
                      </w:r>
                      <w:r w:rsidRPr="009F686E">
                        <w:rPr>
                          <w:color w:val="000000" w:themeColor="text1"/>
                        </w:rPr>
                        <w:t xml:space="preserve">                                                                            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戶籍地址：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國民身分證號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或護照號碼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聯絡電話：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color w:val="000000" w:themeColor="text1"/>
                        </w:rPr>
                        <w:t xml:space="preserve">           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受託人</w:t>
                      </w:r>
                      <w:r w:rsidRPr="009F686E">
                        <w:rPr>
                          <w:color w:val="000000" w:themeColor="text1"/>
                        </w:rPr>
                        <w:t>(</w:t>
                      </w:r>
                      <w:r w:rsidRPr="009F686E">
                        <w:rPr>
                          <w:color w:val="000000" w:themeColor="text1"/>
                        </w:rPr>
                        <w:t>代理人</w:t>
                      </w:r>
                      <w:r w:rsidRPr="009F686E">
                        <w:rPr>
                          <w:color w:val="000000" w:themeColor="text1"/>
                        </w:rPr>
                        <w:t>)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姓</w:t>
                      </w:r>
                      <w:r w:rsidRPr="009F686E">
                        <w:rPr>
                          <w:color w:val="000000" w:themeColor="text1"/>
                        </w:rPr>
                        <w:t xml:space="preserve">  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名：</w:t>
                      </w:r>
                      <w:r w:rsidRPr="009F686E">
                        <w:rPr>
                          <w:color w:val="000000" w:themeColor="text1"/>
                        </w:rPr>
                        <w:t xml:space="preserve">                             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（簽名蓋章）</w:t>
                      </w:r>
                      <w:r w:rsidRPr="009F686E">
                        <w:rPr>
                          <w:color w:val="000000" w:themeColor="text1"/>
                        </w:rPr>
                        <w:t xml:space="preserve">                                                                            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戶籍地址：</w:t>
                      </w:r>
                    </w:p>
                    <w:p w:rsidR="001F29CD" w:rsidRPr="009F686E" w:rsidRDefault="001F29CD" w:rsidP="00C60B70">
                      <w:pPr>
                        <w:spacing w:line="360" w:lineRule="auto"/>
                        <w:rPr>
                          <w:color w:val="000000" w:themeColor="text1"/>
                          <w:sz w:val="24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國民身分證號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或護照號碼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  <w:p w:rsidR="001F29CD" w:rsidRPr="009F686E" w:rsidRDefault="001F29CD" w:rsidP="00C60B70">
                      <w:pPr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聯絡電話：</w:t>
                      </w:r>
                    </w:p>
                    <w:p w:rsidR="001F29CD" w:rsidRPr="009F686E" w:rsidRDefault="001F29CD" w:rsidP="00C60B70">
                      <w:pPr>
                        <w:rPr>
                          <w:color w:val="000000" w:themeColor="text1"/>
                        </w:rPr>
                      </w:pPr>
                      <w:r w:rsidRPr="009F686E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受託人領取時，請出示有照片之身份證明文件</w:t>
                      </w:r>
                      <w:r w:rsidRPr="009F686E"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  <w:p w:rsidR="001F29CD" w:rsidRPr="00A4040E" w:rsidRDefault="001F29CD" w:rsidP="00C60B70">
                      <w:pPr>
                        <w:rPr>
                          <w:color w:val="FF0000"/>
                        </w:rPr>
                      </w:pPr>
                    </w:p>
                    <w:p w:rsidR="001F29CD" w:rsidRPr="00A4040E" w:rsidRDefault="001F29CD" w:rsidP="00C60B70">
                      <w:pPr>
                        <w:jc w:val="distribute"/>
                        <w:rPr>
                          <w:color w:val="FF0000"/>
                        </w:rPr>
                      </w:pPr>
                      <w:r w:rsidRPr="00A4040E">
                        <w:rPr>
                          <w:rFonts w:hint="eastAsia"/>
                          <w:color w:val="FF0000"/>
                        </w:rPr>
                        <w:t>中　華　民　國　　　　年　　　　月　　　　日</w:t>
                      </w:r>
                    </w:p>
                  </w:txbxContent>
                </v:textbox>
              </v:shape>
            </w:pict>
          </mc:Fallback>
        </mc:AlternateContent>
      </w:r>
      <w:r w:rsidRPr="009F686E">
        <w:rPr>
          <w:rFonts w:hint="eastAsia"/>
          <w:color w:val="000000" w:themeColor="text1"/>
        </w:rPr>
        <w:t>附件</w:t>
      </w:r>
      <w:r w:rsidRPr="009F686E">
        <w:rPr>
          <w:rFonts w:hint="eastAsia"/>
          <w:color w:val="000000" w:themeColor="text1"/>
        </w:rPr>
        <w:t xml:space="preserve">12   </w:t>
      </w:r>
      <w:r w:rsidRPr="009F686E">
        <w:rPr>
          <w:rFonts w:hint="eastAsia"/>
          <w:color w:val="000000" w:themeColor="text1"/>
        </w:rPr>
        <w:t>競賽獎金委託他人代領委託書</w:t>
      </w: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pStyle w:val="a0"/>
        <w:numPr>
          <w:ilvl w:val="0"/>
          <w:numId w:val="0"/>
        </w:numPr>
        <w:spacing w:after="180"/>
        <w:rPr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C60B70" w:rsidRPr="009F686E" w:rsidRDefault="00C60B70" w:rsidP="00C60B70">
      <w:pPr>
        <w:widowControl/>
        <w:jc w:val="left"/>
        <w:rPr>
          <w:b/>
          <w:color w:val="000000" w:themeColor="text1"/>
        </w:rPr>
      </w:pPr>
    </w:p>
    <w:p w:rsidR="00EE17F4" w:rsidRPr="009F686E" w:rsidRDefault="00EE17F4" w:rsidP="00EE17F4">
      <w:pPr>
        <w:spacing w:line="480" w:lineRule="exact"/>
        <w:jc w:val="distribute"/>
        <w:rPr>
          <w:color w:val="000000" w:themeColor="text1"/>
          <w:szCs w:val="24"/>
        </w:rPr>
      </w:pPr>
    </w:p>
    <w:sectPr w:rsidR="00EE17F4" w:rsidRPr="009F686E" w:rsidSect="006A3237">
      <w:footerReference w:type="default" r:id="rId27"/>
      <w:pgSz w:w="11906" w:h="16838"/>
      <w:pgMar w:top="1134" w:right="1134" w:bottom="851" w:left="709" w:header="142" w:footer="32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548" w:rsidRDefault="00137548" w:rsidP="00856D4D">
      <w:pPr>
        <w:ind w:firstLine="560"/>
      </w:pPr>
      <w:r>
        <w:separator/>
      </w:r>
    </w:p>
    <w:p w:rsidR="00137548" w:rsidRDefault="00137548"/>
  </w:endnote>
  <w:endnote w:type="continuationSeparator" w:id="0">
    <w:p w:rsidR="00137548" w:rsidRDefault="00137548" w:rsidP="00856D4D">
      <w:pPr>
        <w:ind w:firstLine="560"/>
      </w:pPr>
      <w:r>
        <w:continuationSeparator/>
      </w:r>
    </w:p>
    <w:p w:rsidR="00137548" w:rsidRDefault="00137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7879040"/>
      <w:docPartObj>
        <w:docPartGallery w:val="Page Numbers (Bottom of Page)"/>
        <w:docPartUnique/>
      </w:docPartObj>
    </w:sdtPr>
    <w:sdtEndPr/>
    <w:sdtContent>
      <w:p w:rsidR="001F29CD" w:rsidRDefault="001F29C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ADA" w:rsidRPr="00B13ADA">
          <w:rPr>
            <w:noProof/>
            <w:lang w:val="zh-TW"/>
          </w:rPr>
          <w:t>-</w:t>
        </w:r>
        <w:r w:rsidR="00B13ADA">
          <w:rPr>
            <w:noProof/>
          </w:rPr>
          <w:t xml:space="preserve"> 1 -</w:t>
        </w:r>
        <w:r>
          <w:fldChar w:fldCharType="end"/>
        </w:r>
      </w:p>
    </w:sdtContent>
  </w:sdt>
  <w:p w:rsidR="001F29CD" w:rsidRDefault="001F29CD">
    <w:pPr>
      <w:pStyle w:val="ac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CD" w:rsidRDefault="001F29CD">
    <w:pPr>
      <w:pStyle w:val="ac"/>
      <w:jc w:val="center"/>
    </w:pPr>
    <w:r>
      <w:t>附件</w:t>
    </w:r>
    <w:r w:rsidR="004667FF">
      <w:rPr>
        <w:rFonts w:hint="eastAsia"/>
      </w:rPr>
      <w:t>8</w:t>
    </w:r>
    <w:r>
      <w:t>-</w:t>
    </w:r>
    <w:sdt>
      <w:sdtPr>
        <w:id w:val="34405724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686E" w:rsidRPr="009F686E">
          <w:rPr>
            <w:noProof/>
            <w:lang w:val="zh-TW"/>
          </w:rPr>
          <w:t>1</w:t>
        </w:r>
        <w:r>
          <w:fldChar w:fldCharType="end"/>
        </w:r>
      </w:sdtContent>
    </w:sdt>
  </w:p>
  <w:p w:rsidR="001F29CD" w:rsidRDefault="001F29CD" w:rsidP="00B064BE">
    <w:pPr>
      <w:pStyle w:val="ac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F" w:rsidRDefault="004667FF">
    <w:pPr>
      <w:pStyle w:val="ac"/>
      <w:jc w:val="center"/>
    </w:pPr>
    <w:r>
      <w:t>附件</w:t>
    </w:r>
    <w:r>
      <w:rPr>
        <w:rFonts w:hint="eastAsia"/>
      </w:rPr>
      <w:t>9</w:t>
    </w:r>
  </w:p>
  <w:p w:rsidR="004667FF" w:rsidRDefault="004667FF" w:rsidP="00B064BE">
    <w:pPr>
      <w:pStyle w:val="ac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CD" w:rsidRDefault="001F29CD" w:rsidP="003A5D55">
    <w:pPr>
      <w:pStyle w:val="ac"/>
      <w:jc w:val="center"/>
    </w:pPr>
    <w:r>
      <w:rPr>
        <w:rStyle w:val="af4"/>
        <w:rFonts w:hint="eastAsia"/>
      </w:rPr>
      <w:t>附件</w:t>
    </w:r>
    <w:r>
      <w:rPr>
        <w:rStyle w:val="af4"/>
        <w:rFonts w:hint="eastAsia"/>
      </w:rPr>
      <w:t>10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CD" w:rsidRDefault="001F29CD" w:rsidP="003A5D55">
    <w:pPr>
      <w:pStyle w:val="ac"/>
      <w:jc w:val="center"/>
    </w:pPr>
    <w:r>
      <w:rPr>
        <w:rStyle w:val="af4"/>
        <w:rFonts w:hint="eastAsia"/>
      </w:rPr>
      <w:t>附件</w:t>
    </w:r>
    <w:r>
      <w:rPr>
        <w:rStyle w:val="af4"/>
        <w:rFonts w:hint="eastAsia"/>
      </w:rPr>
      <w:t>11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CD" w:rsidRDefault="001F29CD" w:rsidP="003A5D55">
    <w:pPr>
      <w:pStyle w:val="ac"/>
      <w:jc w:val="center"/>
    </w:pPr>
    <w:r>
      <w:rPr>
        <w:rStyle w:val="af4"/>
        <w:rFonts w:hint="eastAsia"/>
      </w:rPr>
      <w:t>附件</w:t>
    </w:r>
    <w:r>
      <w:rPr>
        <w:rStyle w:val="af4"/>
        <w:rFonts w:hint="eastAsia"/>
      </w:rPr>
      <w:t>12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0854867"/>
      <w:docPartObj>
        <w:docPartGallery w:val="Page Numbers (Bottom of Page)"/>
        <w:docPartUnique/>
      </w:docPartObj>
    </w:sdtPr>
    <w:sdtEndPr/>
    <w:sdtContent>
      <w:p w:rsidR="004667FF" w:rsidRDefault="004667F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86E" w:rsidRPr="009F686E">
          <w:rPr>
            <w:noProof/>
            <w:lang w:val="zh-TW"/>
          </w:rPr>
          <w:t>-</w:t>
        </w:r>
        <w:r w:rsidR="009F686E">
          <w:rPr>
            <w:noProof/>
          </w:rPr>
          <w:t xml:space="preserve"> 1 -</w:t>
        </w:r>
        <w:r>
          <w:fldChar w:fldCharType="end"/>
        </w:r>
      </w:p>
    </w:sdtContent>
  </w:sdt>
  <w:p w:rsidR="001F29CD" w:rsidRDefault="001F29CD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205980"/>
      <w:docPartObj>
        <w:docPartGallery w:val="Page Numbers (Bottom of Page)"/>
        <w:docPartUnique/>
      </w:docPartObj>
    </w:sdtPr>
    <w:sdtEndPr/>
    <w:sdtContent>
      <w:p w:rsidR="004667FF" w:rsidRDefault="004667FF">
        <w:pPr>
          <w:pStyle w:val="ac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1</w:t>
        </w:r>
      </w:p>
    </w:sdtContent>
  </w:sdt>
  <w:p w:rsidR="004667FF" w:rsidRDefault="004667FF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4445603"/>
      <w:docPartObj>
        <w:docPartGallery w:val="Page Numbers (Bottom of Page)"/>
        <w:docPartUnique/>
      </w:docPartObj>
    </w:sdtPr>
    <w:sdtEndPr/>
    <w:sdtContent>
      <w:p w:rsidR="004667FF" w:rsidRDefault="004667FF">
        <w:pPr>
          <w:pStyle w:val="ac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2</w:t>
        </w:r>
      </w:p>
    </w:sdtContent>
  </w:sdt>
  <w:p w:rsidR="004667FF" w:rsidRDefault="004667FF">
    <w:pPr>
      <w:pStyle w:val="ac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5032384"/>
      <w:docPartObj>
        <w:docPartGallery w:val="Page Numbers (Bottom of Page)"/>
        <w:docPartUnique/>
      </w:docPartObj>
    </w:sdtPr>
    <w:sdtEndPr/>
    <w:sdtContent>
      <w:p w:rsidR="004667FF" w:rsidRDefault="004667FF">
        <w:pPr>
          <w:pStyle w:val="ac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3</w:t>
        </w:r>
      </w:p>
    </w:sdtContent>
  </w:sdt>
  <w:p w:rsidR="004667FF" w:rsidRDefault="004667FF">
    <w:pPr>
      <w:pStyle w:val="ac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9CD" w:rsidRPr="00AF66DC" w:rsidRDefault="00137548" w:rsidP="004667FF">
    <w:pPr>
      <w:pStyle w:val="ac"/>
      <w:jc w:val="center"/>
    </w:pPr>
    <w:sdt>
      <w:sdtPr>
        <w:id w:val="-888421671"/>
        <w:docPartObj>
          <w:docPartGallery w:val="Page Numbers (Bottom of Page)"/>
          <w:docPartUnique/>
        </w:docPartObj>
      </w:sdtPr>
      <w:sdtEndPr/>
      <w:sdtContent>
        <w:r w:rsidR="004667FF">
          <w:rPr>
            <w:rFonts w:hint="eastAsia"/>
          </w:rPr>
          <w:t>附件</w:t>
        </w:r>
        <w:r w:rsidR="004667FF">
          <w:rPr>
            <w:rFonts w:hint="eastAsia"/>
          </w:rPr>
          <w:t>4</w:t>
        </w:r>
      </w:sdtContent>
    </w:sdt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F" w:rsidRPr="00AF66DC" w:rsidRDefault="00137548" w:rsidP="004667FF">
    <w:pPr>
      <w:pStyle w:val="ac"/>
      <w:jc w:val="center"/>
    </w:pPr>
    <w:sdt>
      <w:sdtPr>
        <w:id w:val="-71888462"/>
        <w:docPartObj>
          <w:docPartGallery w:val="Page Numbers (Bottom of Page)"/>
          <w:docPartUnique/>
        </w:docPartObj>
      </w:sdtPr>
      <w:sdtEndPr/>
      <w:sdtContent>
        <w:r w:rsidR="004667FF">
          <w:rPr>
            <w:rFonts w:hint="eastAsia"/>
          </w:rPr>
          <w:t>附件</w:t>
        </w:r>
        <w:r w:rsidR="004667FF">
          <w:rPr>
            <w:rFonts w:hint="eastAsia"/>
          </w:rPr>
          <w:t>5</w:t>
        </w:r>
      </w:sdtContent>
    </w:sdt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F" w:rsidRPr="00AF66DC" w:rsidRDefault="00137548" w:rsidP="004667FF">
    <w:pPr>
      <w:pStyle w:val="ac"/>
      <w:jc w:val="center"/>
    </w:pPr>
    <w:sdt>
      <w:sdtPr>
        <w:id w:val="1522746886"/>
        <w:docPartObj>
          <w:docPartGallery w:val="Page Numbers (Bottom of Page)"/>
          <w:docPartUnique/>
        </w:docPartObj>
      </w:sdtPr>
      <w:sdtEndPr/>
      <w:sdtContent>
        <w:r w:rsidR="004667FF">
          <w:rPr>
            <w:rFonts w:hint="eastAsia"/>
          </w:rPr>
          <w:t>附件</w:t>
        </w:r>
        <w:r w:rsidR="004667FF">
          <w:rPr>
            <w:rFonts w:hint="eastAsia"/>
          </w:rPr>
          <w:t>6</w:t>
        </w:r>
      </w:sdtContent>
    </w:sdt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7FF" w:rsidRPr="00AF66DC" w:rsidRDefault="00137548" w:rsidP="004667FF">
    <w:pPr>
      <w:pStyle w:val="ac"/>
      <w:jc w:val="center"/>
    </w:pPr>
    <w:sdt>
      <w:sdtPr>
        <w:id w:val="-1489089138"/>
        <w:docPartObj>
          <w:docPartGallery w:val="Page Numbers (Bottom of Page)"/>
          <w:docPartUnique/>
        </w:docPartObj>
      </w:sdtPr>
      <w:sdtEndPr/>
      <w:sdtContent>
        <w:r w:rsidR="004667FF">
          <w:rPr>
            <w:rFonts w:hint="eastAsia"/>
          </w:rPr>
          <w:t>附件</w:t>
        </w:r>
        <w:r w:rsidR="004667FF">
          <w:rPr>
            <w:rFonts w:hint="eastAsia"/>
          </w:rPr>
          <w:t>7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548" w:rsidRDefault="00137548" w:rsidP="00856D4D">
      <w:pPr>
        <w:ind w:firstLine="560"/>
      </w:pPr>
      <w:r>
        <w:separator/>
      </w:r>
    </w:p>
    <w:p w:rsidR="00137548" w:rsidRDefault="00137548"/>
  </w:footnote>
  <w:footnote w:type="continuationSeparator" w:id="0">
    <w:p w:rsidR="00137548" w:rsidRDefault="00137548" w:rsidP="00856D4D">
      <w:pPr>
        <w:ind w:firstLine="560"/>
      </w:pPr>
      <w:r>
        <w:continuationSeparator/>
      </w:r>
    </w:p>
    <w:p w:rsidR="00137548" w:rsidRDefault="0013754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506B"/>
    <w:multiLevelType w:val="hybridMultilevel"/>
    <w:tmpl w:val="80AA8EB4"/>
    <w:lvl w:ilvl="0" w:tplc="AFCEE22E">
      <w:start w:val="1"/>
      <w:numFmt w:val="decimal"/>
      <w:pStyle w:val="a"/>
      <w:lvlText w:val="表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6704B0"/>
    <w:multiLevelType w:val="hybridMultilevel"/>
    <w:tmpl w:val="16D407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7D030A6"/>
    <w:multiLevelType w:val="hybridMultilevel"/>
    <w:tmpl w:val="E1FAC232"/>
    <w:lvl w:ilvl="0" w:tplc="7536F4C6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AD0F92"/>
    <w:multiLevelType w:val="hybridMultilevel"/>
    <w:tmpl w:val="790E9D86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1B0001E4"/>
    <w:multiLevelType w:val="multilevel"/>
    <w:tmpl w:val="3788DADA"/>
    <w:lvl w:ilvl="0">
      <w:start w:val="1"/>
      <w:numFmt w:val="ideographLegalTraditional"/>
      <w:pStyle w:val="1"/>
      <w:suff w:val="nothing"/>
      <w:lvlText w:val="%1、"/>
      <w:lvlJc w:val="left"/>
      <w:pPr>
        <w:ind w:left="2269" w:hanging="567"/>
      </w:pPr>
      <w:rPr>
        <w:rFonts w:ascii="Times New Roman" w:eastAsia="標楷體" w:hAnsi="Times New Roman" w:hint="default"/>
        <w:b/>
        <w:i w:val="0"/>
        <w:sz w:val="28"/>
        <w:szCs w:val="28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6380" w:hanging="567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737" w:hanging="453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3">
      <w:start w:val="1"/>
      <w:numFmt w:val="decimal"/>
      <w:pStyle w:val="4"/>
      <w:suff w:val="nothing"/>
      <w:lvlText w:val="%4."/>
      <w:lvlJc w:val="left"/>
      <w:pPr>
        <w:ind w:left="1418" w:hanging="227"/>
      </w:pPr>
      <w:rPr>
        <w:rFonts w:ascii="Times New Roman" w:eastAsia="標楷體" w:hAnsi="Times New Roman" w:hint="default"/>
        <w:b w:val="0"/>
        <w:i w:val="0"/>
        <w:color w:val="000000" w:themeColor="text1"/>
        <w:sz w:val="28"/>
        <w:szCs w:val="28"/>
      </w:rPr>
    </w:lvl>
    <w:lvl w:ilvl="4">
      <w:start w:val="1"/>
      <w:numFmt w:val="decimal"/>
      <w:pStyle w:val="5"/>
      <w:suff w:val="nothing"/>
      <w:lvlText w:val="(%5)"/>
      <w:lvlJc w:val="left"/>
      <w:pPr>
        <w:ind w:left="1701" w:hanging="340"/>
      </w:pPr>
      <w:rPr>
        <w:rFonts w:ascii="Times New Roman" w:eastAsia="標楷體" w:hAnsi="新細明體" w:hint="default"/>
        <w:b w:val="0"/>
        <w:i w:val="0"/>
        <w:sz w:val="28"/>
        <w:szCs w:val="28"/>
      </w:rPr>
    </w:lvl>
    <w:lvl w:ilvl="5">
      <w:start w:val="1"/>
      <w:numFmt w:val="upperLetter"/>
      <w:pStyle w:val="6"/>
      <w:suff w:val="nothing"/>
      <w:lvlText w:val="%6."/>
      <w:lvlJc w:val="left"/>
      <w:pPr>
        <w:ind w:left="1985" w:hanging="28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6">
      <w:start w:val="1"/>
      <w:numFmt w:val="lowerLetter"/>
      <w:pStyle w:val="7"/>
      <w:suff w:val="nothing"/>
      <w:lvlText w:val="%7."/>
      <w:lvlJc w:val="left"/>
      <w:pPr>
        <w:ind w:left="2268" w:hanging="227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7">
      <w:start w:val="1"/>
      <w:numFmt w:val="none"/>
      <w:lvlText w:val="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5">
    <w:nsid w:val="23274144"/>
    <w:multiLevelType w:val="hybridMultilevel"/>
    <w:tmpl w:val="FA16E9E2"/>
    <w:lvl w:ilvl="0" w:tplc="32069A78">
      <w:start w:val="1"/>
      <w:numFmt w:val="decimal"/>
      <w:pStyle w:val="a0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65F4611"/>
    <w:multiLevelType w:val="hybridMultilevel"/>
    <w:tmpl w:val="B3FEAFE6"/>
    <w:lvl w:ilvl="0" w:tplc="6FAA36DC">
      <w:start w:val="1"/>
      <w:numFmt w:val="decimal"/>
      <w:pStyle w:val="a1"/>
      <w:lvlText w:val="圖%1"/>
      <w:lvlJc w:val="center"/>
      <w:pPr>
        <w:tabs>
          <w:tab w:val="num" w:pos="0"/>
        </w:tabs>
        <w:ind w:left="0" w:firstLine="0"/>
      </w:pPr>
      <w:rPr>
        <w:rFonts w:hint="eastAsia"/>
      </w:rPr>
    </w:lvl>
    <w:lvl w:ilvl="1" w:tplc="ECBA3D4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0A812EE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B6B85EC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87C0441C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7584DB2E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2FC0382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B762D958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C48CADE0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971661C"/>
    <w:multiLevelType w:val="hybridMultilevel"/>
    <w:tmpl w:val="04AEF4CE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F45AB896">
      <w:start w:val="1"/>
      <w:numFmt w:val="lowerLetter"/>
      <w:lvlText w:val="%2.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F45AB896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F3C0C888">
      <w:start w:val="1"/>
      <w:numFmt w:val="decimal"/>
      <w:lvlText w:val="(%5).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FA97C6D"/>
    <w:multiLevelType w:val="hybridMultilevel"/>
    <w:tmpl w:val="18F607BE"/>
    <w:lvl w:ilvl="0" w:tplc="36163096">
      <w:start w:val="1"/>
      <w:numFmt w:val="none"/>
      <w:pStyle w:val="a2"/>
      <w:lvlText w:val="資料來源："/>
      <w:lvlJc w:val="left"/>
      <w:pPr>
        <w:tabs>
          <w:tab w:val="num" w:pos="0"/>
        </w:tabs>
        <w:ind w:left="1446" w:hanging="1446"/>
      </w:pPr>
      <w:rPr>
        <w:rFonts w:ascii="Times New Roman" w:eastAsia="標楷體" w:hAnsi="Times New Roman" w:hint="default"/>
        <w:sz w:val="28"/>
      </w:rPr>
    </w:lvl>
    <w:lvl w:ilvl="1" w:tplc="412818EA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3D508AC0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52CCB3B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D2EA0DEE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E0A6E2B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1633A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B62B6B4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9558E04A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7C304D"/>
    <w:multiLevelType w:val="hybridMultilevel"/>
    <w:tmpl w:val="3B34C19C"/>
    <w:lvl w:ilvl="0" w:tplc="A120CF94">
      <w:start w:val="1"/>
      <w:numFmt w:val="decimal"/>
      <w:pStyle w:val="a3"/>
      <w:lvlText w:val="[%1]"/>
      <w:lvlJc w:val="left"/>
      <w:pPr>
        <w:tabs>
          <w:tab w:val="num" w:pos="560"/>
        </w:tabs>
        <w:ind w:left="997" w:hanging="437"/>
      </w:pPr>
      <w:rPr>
        <w:rFonts w:ascii="Times New Roman" w:eastAsia="標楷體" w:hAnsi="Times New Roman" w:hint="default"/>
        <w:b w:val="0"/>
        <w:i w:val="0"/>
        <w:sz w:val="28"/>
      </w:rPr>
    </w:lvl>
    <w:lvl w:ilvl="1" w:tplc="F8C8C9E8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</w:lvl>
    <w:lvl w:ilvl="2" w:tplc="73784C8C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</w:lvl>
    <w:lvl w:ilvl="3" w:tplc="FFC010F8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</w:lvl>
    <w:lvl w:ilvl="4" w:tplc="5E3C9A3A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</w:lvl>
    <w:lvl w:ilvl="5" w:tplc="1C52EF88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</w:lvl>
    <w:lvl w:ilvl="6" w:tplc="FD24D290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</w:lvl>
    <w:lvl w:ilvl="7" w:tplc="6C28A880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</w:lvl>
    <w:lvl w:ilvl="8" w:tplc="C8DC281A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</w:lvl>
  </w:abstractNum>
  <w:abstractNum w:abstractNumId="10">
    <w:nsid w:val="65744D96"/>
    <w:multiLevelType w:val="hybridMultilevel"/>
    <w:tmpl w:val="38BAC198"/>
    <w:lvl w:ilvl="0" w:tplc="63B22BE4">
      <w:start w:val="1"/>
      <w:numFmt w:val="ideographLegalTraditional"/>
      <w:pStyle w:val="10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962126D"/>
    <w:multiLevelType w:val="hybridMultilevel"/>
    <w:tmpl w:val="82A8F2E6"/>
    <w:lvl w:ilvl="0" w:tplc="5BAC3026">
      <w:start w:val="1"/>
      <w:numFmt w:val="taiwaneseCountingThousand"/>
      <w:lvlText w:val="%1、"/>
      <w:lvlJc w:val="left"/>
      <w:pPr>
        <w:ind w:left="57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7" w:hanging="480"/>
      </w:pPr>
    </w:lvl>
    <w:lvl w:ilvl="2" w:tplc="0409001B" w:tentative="1">
      <w:start w:val="1"/>
      <w:numFmt w:val="lowerRoman"/>
      <w:lvlText w:val="%3."/>
      <w:lvlJc w:val="right"/>
      <w:pPr>
        <w:ind w:left="1297" w:hanging="480"/>
      </w:pPr>
    </w:lvl>
    <w:lvl w:ilvl="3" w:tplc="0409000F" w:tentative="1">
      <w:start w:val="1"/>
      <w:numFmt w:val="decimal"/>
      <w:lvlText w:val="%4."/>
      <w:lvlJc w:val="left"/>
      <w:pPr>
        <w:ind w:left="17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7" w:hanging="480"/>
      </w:pPr>
    </w:lvl>
    <w:lvl w:ilvl="5" w:tplc="0409001B" w:tentative="1">
      <w:start w:val="1"/>
      <w:numFmt w:val="lowerRoman"/>
      <w:lvlText w:val="%6."/>
      <w:lvlJc w:val="right"/>
      <w:pPr>
        <w:ind w:left="2737" w:hanging="480"/>
      </w:pPr>
    </w:lvl>
    <w:lvl w:ilvl="6" w:tplc="0409000F" w:tentative="1">
      <w:start w:val="1"/>
      <w:numFmt w:val="decimal"/>
      <w:lvlText w:val="%7."/>
      <w:lvlJc w:val="left"/>
      <w:pPr>
        <w:ind w:left="32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7" w:hanging="480"/>
      </w:pPr>
    </w:lvl>
    <w:lvl w:ilvl="8" w:tplc="0409001B" w:tentative="1">
      <w:start w:val="1"/>
      <w:numFmt w:val="lowerRoman"/>
      <w:lvlText w:val="%9."/>
      <w:lvlJc w:val="right"/>
      <w:pPr>
        <w:ind w:left="4177" w:hanging="480"/>
      </w:pPr>
    </w:lvl>
  </w:abstractNum>
  <w:abstractNum w:abstractNumId="12">
    <w:nsid w:val="6B5C72DB"/>
    <w:multiLevelType w:val="hybridMultilevel"/>
    <w:tmpl w:val="E1FAC232"/>
    <w:lvl w:ilvl="0" w:tplc="7536F4C6">
      <w:start w:val="1"/>
      <w:numFmt w:val="ideographLegalTraditional"/>
      <w:lvlText w:val="%1、"/>
      <w:lvlJc w:val="left"/>
      <w:pPr>
        <w:ind w:left="480" w:hanging="480"/>
      </w:pPr>
      <w:rPr>
        <w:rFonts w:ascii="Times New Roman" w:eastAsia="標楷體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DE70A22"/>
    <w:multiLevelType w:val="hybridMultilevel"/>
    <w:tmpl w:val="C7E64346"/>
    <w:lvl w:ilvl="0" w:tplc="27C2BD6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9904DA"/>
    <w:multiLevelType w:val="hybridMultilevel"/>
    <w:tmpl w:val="AB127DCE"/>
    <w:lvl w:ilvl="0" w:tplc="C8A860F8">
      <w:start w:val="1"/>
      <w:numFmt w:val="bullet"/>
      <w:pStyle w:val="a4"/>
      <w:lvlText w:val="▪"/>
      <w:lvlJc w:val="left"/>
      <w:pPr>
        <w:tabs>
          <w:tab w:val="num" w:pos="0"/>
        </w:tabs>
        <w:ind w:left="147" w:hanging="147"/>
      </w:pPr>
      <w:rPr>
        <w:rFonts w:ascii="Times New Roman" w:hAnsi="Times New Roman" w:cs="Times New Roman" w:hint="default"/>
        <w:color w:val="000000"/>
      </w:rPr>
    </w:lvl>
    <w:lvl w:ilvl="1" w:tplc="62E6904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5C2DB8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2CABD9A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457867FE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D982F448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39A705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7083BE4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290E58A0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>
    <w:nsid w:val="718C6118"/>
    <w:multiLevelType w:val="hybridMultilevel"/>
    <w:tmpl w:val="F88A5F4C"/>
    <w:lvl w:ilvl="0" w:tplc="F908410C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8"/>
  </w:num>
  <w:num w:numId="7">
    <w:abstractNumId w:val="14"/>
  </w:num>
  <w:num w:numId="8">
    <w:abstractNumId w:val="10"/>
  </w:num>
  <w:num w:numId="9">
    <w:abstractNumId w:val="3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11"/>
  </w:num>
  <w:num w:numId="22">
    <w:abstractNumId w:val="12"/>
  </w:num>
  <w:num w:numId="23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479"/>
  <w:autoHyphenation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BE"/>
    <w:rsid w:val="00000F04"/>
    <w:rsid w:val="00001D66"/>
    <w:rsid w:val="000032FA"/>
    <w:rsid w:val="00004656"/>
    <w:rsid w:val="00007F70"/>
    <w:rsid w:val="00014E89"/>
    <w:rsid w:val="000221A2"/>
    <w:rsid w:val="000243B9"/>
    <w:rsid w:val="000254F5"/>
    <w:rsid w:val="00025A87"/>
    <w:rsid w:val="000273A0"/>
    <w:rsid w:val="0003676E"/>
    <w:rsid w:val="000408B9"/>
    <w:rsid w:val="00044A5C"/>
    <w:rsid w:val="00047BEA"/>
    <w:rsid w:val="00052109"/>
    <w:rsid w:val="00054D6F"/>
    <w:rsid w:val="00060755"/>
    <w:rsid w:val="00064429"/>
    <w:rsid w:val="000708DB"/>
    <w:rsid w:val="00071CA1"/>
    <w:rsid w:val="00072089"/>
    <w:rsid w:val="00081670"/>
    <w:rsid w:val="00081ED8"/>
    <w:rsid w:val="000829AD"/>
    <w:rsid w:val="00082D99"/>
    <w:rsid w:val="0008400B"/>
    <w:rsid w:val="0009026F"/>
    <w:rsid w:val="00090D76"/>
    <w:rsid w:val="000919C6"/>
    <w:rsid w:val="00093347"/>
    <w:rsid w:val="00096E3C"/>
    <w:rsid w:val="00097462"/>
    <w:rsid w:val="000A3F70"/>
    <w:rsid w:val="000A79CC"/>
    <w:rsid w:val="000B2B6A"/>
    <w:rsid w:val="000B3814"/>
    <w:rsid w:val="000B3C42"/>
    <w:rsid w:val="000B4E73"/>
    <w:rsid w:val="000B51B6"/>
    <w:rsid w:val="000C2DCC"/>
    <w:rsid w:val="000C3F41"/>
    <w:rsid w:val="000C484B"/>
    <w:rsid w:val="000C5DCF"/>
    <w:rsid w:val="000D1627"/>
    <w:rsid w:val="000D2551"/>
    <w:rsid w:val="000D439F"/>
    <w:rsid w:val="000D44C6"/>
    <w:rsid w:val="000D4831"/>
    <w:rsid w:val="000E72B3"/>
    <w:rsid w:val="000F245E"/>
    <w:rsid w:val="000F274D"/>
    <w:rsid w:val="000F3E27"/>
    <w:rsid w:val="000F6C7F"/>
    <w:rsid w:val="000F7DE6"/>
    <w:rsid w:val="00103472"/>
    <w:rsid w:val="0010681C"/>
    <w:rsid w:val="00110539"/>
    <w:rsid w:val="00110E38"/>
    <w:rsid w:val="0011203F"/>
    <w:rsid w:val="00113446"/>
    <w:rsid w:val="00114B34"/>
    <w:rsid w:val="00115F35"/>
    <w:rsid w:val="00120ADE"/>
    <w:rsid w:val="00120DFD"/>
    <w:rsid w:val="001232BA"/>
    <w:rsid w:val="00125A3A"/>
    <w:rsid w:val="00125FFE"/>
    <w:rsid w:val="00130353"/>
    <w:rsid w:val="00130AC8"/>
    <w:rsid w:val="00130F8B"/>
    <w:rsid w:val="0013144D"/>
    <w:rsid w:val="00137216"/>
    <w:rsid w:val="00137548"/>
    <w:rsid w:val="0014072C"/>
    <w:rsid w:val="00143ACF"/>
    <w:rsid w:val="00143DCD"/>
    <w:rsid w:val="00143E48"/>
    <w:rsid w:val="001449A2"/>
    <w:rsid w:val="001459C3"/>
    <w:rsid w:val="00151D0D"/>
    <w:rsid w:val="00152142"/>
    <w:rsid w:val="00157484"/>
    <w:rsid w:val="00162D5A"/>
    <w:rsid w:val="0017145C"/>
    <w:rsid w:val="00172173"/>
    <w:rsid w:val="001724E9"/>
    <w:rsid w:val="00177B42"/>
    <w:rsid w:val="00181ED2"/>
    <w:rsid w:val="001822CA"/>
    <w:rsid w:val="001838E2"/>
    <w:rsid w:val="00183B21"/>
    <w:rsid w:val="00190682"/>
    <w:rsid w:val="00192299"/>
    <w:rsid w:val="00192467"/>
    <w:rsid w:val="001930C7"/>
    <w:rsid w:val="0019667D"/>
    <w:rsid w:val="001A0125"/>
    <w:rsid w:val="001A086E"/>
    <w:rsid w:val="001A2221"/>
    <w:rsid w:val="001A3394"/>
    <w:rsid w:val="001A3CFC"/>
    <w:rsid w:val="001A4815"/>
    <w:rsid w:val="001A5CBC"/>
    <w:rsid w:val="001A62DE"/>
    <w:rsid w:val="001B052D"/>
    <w:rsid w:val="001B0A33"/>
    <w:rsid w:val="001B0DEC"/>
    <w:rsid w:val="001B1F4D"/>
    <w:rsid w:val="001B5AD5"/>
    <w:rsid w:val="001B78CB"/>
    <w:rsid w:val="001C1908"/>
    <w:rsid w:val="001C2B65"/>
    <w:rsid w:val="001C3C40"/>
    <w:rsid w:val="001C4133"/>
    <w:rsid w:val="001C76FD"/>
    <w:rsid w:val="001C7F07"/>
    <w:rsid w:val="001D1FE5"/>
    <w:rsid w:val="001D46A3"/>
    <w:rsid w:val="001D4E1E"/>
    <w:rsid w:val="001E005D"/>
    <w:rsid w:val="001E3F56"/>
    <w:rsid w:val="001E7501"/>
    <w:rsid w:val="001F29CD"/>
    <w:rsid w:val="001F2C70"/>
    <w:rsid w:val="001F3CD7"/>
    <w:rsid w:val="001F5A98"/>
    <w:rsid w:val="001F61D7"/>
    <w:rsid w:val="00200992"/>
    <w:rsid w:val="002021FA"/>
    <w:rsid w:val="00203C8F"/>
    <w:rsid w:val="00207665"/>
    <w:rsid w:val="00212132"/>
    <w:rsid w:val="002126E8"/>
    <w:rsid w:val="002168EA"/>
    <w:rsid w:val="002175F2"/>
    <w:rsid w:val="002178CF"/>
    <w:rsid w:val="00224858"/>
    <w:rsid w:val="002257FA"/>
    <w:rsid w:val="00227C82"/>
    <w:rsid w:val="00232013"/>
    <w:rsid w:val="0023473C"/>
    <w:rsid w:val="00234A00"/>
    <w:rsid w:val="00235D80"/>
    <w:rsid w:val="00241DB3"/>
    <w:rsid w:val="00243430"/>
    <w:rsid w:val="002439CC"/>
    <w:rsid w:val="00247F49"/>
    <w:rsid w:val="00251B5C"/>
    <w:rsid w:val="00252420"/>
    <w:rsid w:val="002527F0"/>
    <w:rsid w:val="00254595"/>
    <w:rsid w:val="00254AAC"/>
    <w:rsid w:val="00254D60"/>
    <w:rsid w:val="00255A74"/>
    <w:rsid w:val="00256245"/>
    <w:rsid w:val="00261CA9"/>
    <w:rsid w:val="00262C22"/>
    <w:rsid w:val="00263920"/>
    <w:rsid w:val="002708FE"/>
    <w:rsid w:val="002731A6"/>
    <w:rsid w:val="002776D6"/>
    <w:rsid w:val="002810E4"/>
    <w:rsid w:val="0029083D"/>
    <w:rsid w:val="00290F50"/>
    <w:rsid w:val="002917EC"/>
    <w:rsid w:val="00291DD8"/>
    <w:rsid w:val="00294B29"/>
    <w:rsid w:val="00295366"/>
    <w:rsid w:val="00295D83"/>
    <w:rsid w:val="002A0D47"/>
    <w:rsid w:val="002A44BF"/>
    <w:rsid w:val="002A5B08"/>
    <w:rsid w:val="002B0871"/>
    <w:rsid w:val="002B0DB8"/>
    <w:rsid w:val="002B255F"/>
    <w:rsid w:val="002B2813"/>
    <w:rsid w:val="002B6540"/>
    <w:rsid w:val="002C3D91"/>
    <w:rsid w:val="002C7FBB"/>
    <w:rsid w:val="002D0256"/>
    <w:rsid w:val="002D108F"/>
    <w:rsid w:val="002D4C21"/>
    <w:rsid w:val="002D7B34"/>
    <w:rsid w:val="002E04C2"/>
    <w:rsid w:val="002E1D06"/>
    <w:rsid w:val="002E6274"/>
    <w:rsid w:val="002F16FE"/>
    <w:rsid w:val="002F2DE8"/>
    <w:rsid w:val="002F451C"/>
    <w:rsid w:val="002F763B"/>
    <w:rsid w:val="00301D54"/>
    <w:rsid w:val="0030258E"/>
    <w:rsid w:val="00303562"/>
    <w:rsid w:val="003052E9"/>
    <w:rsid w:val="00305506"/>
    <w:rsid w:val="0030564C"/>
    <w:rsid w:val="00307DBC"/>
    <w:rsid w:val="00312A47"/>
    <w:rsid w:val="00313086"/>
    <w:rsid w:val="00321C4A"/>
    <w:rsid w:val="00323627"/>
    <w:rsid w:val="0032415D"/>
    <w:rsid w:val="00326ABF"/>
    <w:rsid w:val="003303BE"/>
    <w:rsid w:val="00330E3C"/>
    <w:rsid w:val="0033473F"/>
    <w:rsid w:val="00336EC8"/>
    <w:rsid w:val="00340290"/>
    <w:rsid w:val="00340C3C"/>
    <w:rsid w:val="003410C9"/>
    <w:rsid w:val="003460F2"/>
    <w:rsid w:val="003468C7"/>
    <w:rsid w:val="00354453"/>
    <w:rsid w:val="0036528E"/>
    <w:rsid w:val="00365799"/>
    <w:rsid w:val="00365F40"/>
    <w:rsid w:val="00371A47"/>
    <w:rsid w:val="00376AB5"/>
    <w:rsid w:val="0038038C"/>
    <w:rsid w:val="00381858"/>
    <w:rsid w:val="00381E74"/>
    <w:rsid w:val="00382186"/>
    <w:rsid w:val="00382300"/>
    <w:rsid w:val="00383BCA"/>
    <w:rsid w:val="003850C2"/>
    <w:rsid w:val="0038611F"/>
    <w:rsid w:val="003905E3"/>
    <w:rsid w:val="00393C61"/>
    <w:rsid w:val="00395B71"/>
    <w:rsid w:val="003A0E6B"/>
    <w:rsid w:val="003A5D55"/>
    <w:rsid w:val="003A6860"/>
    <w:rsid w:val="003A7B62"/>
    <w:rsid w:val="003B3FC2"/>
    <w:rsid w:val="003B7B1C"/>
    <w:rsid w:val="003C355E"/>
    <w:rsid w:val="003D046C"/>
    <w:rsid w:val="003D1654"/>
    <w:rsid w:val="003D6DA9"/>
    <w:rsid w:val="003E0E83"/>
    <w:rsid w:val="003E13B5"/>
    <w:rsid w:val="003E23C5"/>
    <w:rsid w:val="003E3D0E"/>
    <w:rsid w:val="003E423B"/>
    <w:rsid w:val="003E55BF"/>
    <w:rsid w:val="003E6A97"/>
    <w:rsid w:val="003F5E15"/>
    <w:rsid w:val="003F7579"/>
    <w:rsid w:val="004031D0"/>
    <w:rsid w:val="0040324A"/>
    <w:rsid w:val="004131FE"/>
    <w:rsid w:val="004132C2"/>
    <w:rsid w:val="00414A4F"/>
    <w:rsid w:val="00421FEA"/>
    <w:rsid w:val="0042242C"/>
    <w:rsid w:val="004236C6"/>
    <w:rsid w:val="004247BE"/>
    <w:rsid w:val="004261F7"/>
    <w:rsid w:val="0042769F"/>
    <w:rsid w:val="00427E38"/>
    <w:rsid w:val="00434860"/>
    <w:rsid w:val="00434CF4"/>
    <w:rsid w:val="00435317"/>
    <w:rsid w:val="00441E4C"/>
    <w:rsid w:val="00441E4E"/>
    <w:rsid w:val="00443400"/>
    <w:rsid w:val="00444234"/>
    <w:rsid w:val="004452C2"/>
    <w:rsid w:val="0044600E"/>
    <w:rsid w:val="004474F7"/>
    <w:rsid w:val="00452C84"/>
    <w:rsid w:val="0045353E"/>
    <w:rsid w:val="004557AD"/>
    <w:rsid w:val="0046070A"/>
    <w:rsid w:val="00461A32"/>
    <w:rsid w:val="00463827"/>
    <w:rsid w:val="004667FF"/>
    <w:rsid w:val="004676E9"/>
    <w:rsid w:val="004734BE"/>
    <w:rsid w:val="00474E0B"/>
    <w:rsid w:val="004769F3"/>
    <w:rsid w:val="004774C7"/>
    <w:rsid w:val="00480B69"/>
    <w:rsid w:val="00482DD2"/>
    <w:rsid w:val="004835AF"/>
    <w:rsid w:val="00484803"/>
    <w:rsid w:val="00485844"/>
    <w:rsid w:val="004871C3"/>
    <w:rsid w:val="004874D8"/>
    <w:rsid w:val="004900EF"/>
    <w:rsid w:val="00492FC1"/>
    <w:rsid w:val="004960FF"/>
    <w:rsid w:val="00497ED7"/>
    <w:rsid w:val="004A0C69"/>
    <w:rsid w:val="004A1F92"/>
    <w:rsid w:val="004A2FC0"/>
    <w:rsid w:val="004A3A0C"/>
    <w:rsid w:val="004A3E3F"/>
    <w:rsid w:val="004A3F26"/>
    <w:rsid w:val="004A570A"/>
    <w:rsid w:val="004A6313"/>
    <w:rsid w:val="004A6E43"/>
    <w:rsid w:val="004B07B7"/>
    <w:rsid w:val="004B2982"/>
    <w:rsid w:val="004B2BB1"/>
    <w:rsid w:val="004B4068"/>
    <w:rsid w:val="004B75D6"/>
    <w:rsid w:val="004C0A7D"/>
    <w:rsid w:val="004C0BD6"/>
    <w:rsid w:val="004C75B3"/>
    <w:rsid w:val="004D2546"/>
    <w:rsid w:val="004D3EFB"/>
    <w:rsid w:val="004D620C"/>
    <w:rsid w:val="004D7D88"/>
    <w:rsid w:val="004E1B3C"/>
    <w:rsid w:val="004E21CF"/>
    <w:rsid w:val="004E2DFA"/>
    <w:rsid w:val="004E3469"/>
    <w:rsid w:val="004E3921"/>
    <w:rsid w:val="004E3F7B"/>
    <w:rsid w:val="004E4E36"/>
    <w:rsid w:val="004F0B2A"/>
    <w:rsid w:val="004F24DE"/>
    <w:rsid w:val="004F3C5E"/>
    <w:rsid w:val="004F3D7D"/>
    <w:rsid w:val="004F7A0F"/>
    <w:rsid w:val="00500152"/>
    <w:rsid w:val="00504937"/>
    <w:rsid w:val="0050672B"/>
    <w:rsid w:val="00507010"/>
    <w:rsid w:val="00512E2F"/>
    <w:rsid w:val="00514368"/>
    <w:rsid w:val="00514794"/>
    <w:rsid w:val="00522B5A"/>
    <w:rsid w:val="0052363F"/>
    <w:rsid w:val="0052370B"/>
    <w:rsid w:val="00523F46"/>
    <w:rsid w:val="005320A7"/>
    <w:rsid w:val="00537ED9"/>
    <w:rsid w:val="00540202"/>
    <w:rsid w:val="00541901"/>
    <w:rsid w:val="00541E33"/>
    <w:rsid w:val="00544A9F"/>
    <w:rsid w:val="00546F7C"/>
    <w:rsid w:val="005510D9"/>
    <w:rsid w:val="005537A2"/>
    <w:rsid w:val="005538A1"/>
    <w:rsid w:val="005546E5"/>
    <w:rsid w:val="00554A6C"/>
    <w:rsid w:val="00562477"/>
    <w:rsid w:val="00562AEA"/>
    <w:rsid w:val="00562FB6"/>
    <w:rsid w:val="00565690"/>
    <w:rsid w:val="0056589E"/>
    <w:rsid w:val="00571A22"/>
    <w:rsid w:val="00576C11"/>
    <w:rsid w:val="00577D48"/>
    <w:rsid w:val="00583B47"/>
    <w:rsid w:val="005864B4"/>
    <w:rsid w:val="0058738E"/>
    <w:rsid w:val="0058758A"/>
    <w:rsid w:val="00591AFC"/>
    <w:rsid w:val="00594827"/>
    <w:rsid w:val="005972AD"/>
    <w:rsid w:val="00597FA8"/>
    <w:rsid w:val="005A0661"/>
    <w:rsid w:val="005A0D4F"/>
    <w:rsid w:val="005A2B2A"/>
    <w:rsid w:val="005A4190"/>
    <w:rsid w:val="005A4BCD"/>
    <w:rsid w:val="005A50F0"/>
    <w:rsid w:val="005B2F53"/>
    <w:rsid w:val="005B2FBB"/>
    <w:rsid w:val="005B6F83"/>
    <w:rsid w:val="005B7B82"/>
    <w:rsid w:val="005B7FA2"/>
    <w:rsid w:val="005C2293"/>
    <w:rsid w:val="005C32BB"/>
    <w:rsid w:val="005C4230"/>
    <w:rsid w:val="005D084F"/>
    <w:rsid w:val="005E1016"/>
    <w:rsid w:val="005E1B6F"/>
    <w:rsid w:val="005E2A23"/>
    <w:rsid w:val="005E2B9B"/>
    <w:rsid w:val="005E6F90"/>
    <w:rsid w:val="005F08C7"/>
    <w:rsid w:val="005F2835"/>
    <w:rsid w:val="005F3759"/>
    <w:rsid w:val="005F63B7"/>
    <w:rsid w:val="005F77A3"/>
    <w:rsid w:val="005F7C5E"/>
    <w:rsid w:val="0060433F"/>
    <w:rsid w:val="006050B8"/>
    <w:rsid w:val="00613834"/>
    <w:rsid w:val="00614012"/>
    <w:rsid w:val="006154B7"/>
    <w:rsid w:val="006155E7"/>
    <w:rsid w:val="006207D8"/>
    <w:rsid w:val="00621B8D"/>
    <w:rsid w:val="0062238B"/>
    <w:rsid w:val="0062507F"/>
    <w:rsid w:val="006264FD"/>
    <w:rsid w:val="00630DAE"/>
    <w:rsid w:val="006327CF"/>
    <w:rsid w:val="00632B38"/>
    <w:rsid w:val="006418B1"/>
    <w:rsid w:val="00641A21"/>
    <w:rsid w:val="00642EF3"/>
    <w:rsid w:val="00646633"/>
    <w:rsid w:val="0065393A"/>
    <w:rsid w:val="006609F7"/>
    <w:rsid w:val="006617B5"/>
    <w:rsid w:val="00663100"/>
    <w:rsid w:val="006635FA"/>
    <w:rsid w:val="00664767"/>
    <w:rsid w:val="00664DF0"/>
    <w:rsid w:val="00664EB7"/>
    <w:rsid w:val="00667E6E"/>
    <w:rsid w:val="00670976"/>
    <w:rsid w:val="00670DDC"/>
    <w:rsid w:val="00671B50"/>
    <w:rsid w:val="00674DF1"/>
    <w:rsid w:val="00675D6D"/>
    <w:rsid w:val="006777D5"/>
    <w:rsid w:val="00682F4B"/>
    <w:rsid w:val="00683F04"/>
    <w:rsid w:val="006861EB"/>
    <w:rsid w:val="00697F59"/>
    <w:rsid w:val="006A0B7B"/>
    <w:rsid w:val="006A3237"/>
    <w:rsid w:val="006B0BD3"/>
    <w:rsid w:val="006B1A05"/>
    <w:rsid w:val="006B1CB8"/>
    <w:rsid w:val="006B42EA"/>
    <w:rsid w:val="006B4BB5"/>
    <w:rsid w:val="006B52F1"/>
    <w:rsid w:val="006C2813"/>
    <w:rsid w:val="006C741A"/>
    <w:rsid w:val="006C7B2C"/>
    <w:rsid w:val="006D2E5A"/>
    <w:rsid w:val="006D5368"/>
    <w:rsid w:val="006E16C6"/>
    <w:rsid w:val="006E63ED"/>
    <w:rsid w:val="006F00E3"/>
    <w:rsid w:val="006F0862"/>
    <w:rsid w:val="006F2531"/>
    <w:rsid w:val="006F55A6"/>
    <w:rsid w:val="007041AB"/>
    <w:rsid w:val="00707EB5"/>
    <w:rsid w:val="007112E9"/>
    <w:rsid w:val="00711FAF"/>
    <w:rsid w:val="0071593B"/>
    <w:rsid w:val="00717C7B"/>
    <w:rsid w:val="00720C5A"/>
    <w:rsid w:val="007214B6"/>
    <w:rsid w:val="00722CC4"/>
    <w:rsid w:val="00724103"/>
    <w:rsid w:val="00725D67"/>
    <w:rsid w:val="00726E43"/>
    <w:rsid w:val="007332EE"/>
    <w:rsid w:val="00736024"/>
    <w:rsid w:val="00742E12"/>
    <w:rsid w:val="007436B3"/>
    <w:rsid w:val="00747AA5"/>
    <w:rsid w:val="0075565F"/>
    <w:rsid w:val="007559E7"/>
    <w:rsid w:val="00756A28"/>
    <w:rsid w:val="00757C70"/>
    <w:rsid w:val="00761C19"/>
    <w:rsid w:val="007637D3"/>
    <w:rsid w:val="00764043"/>
    <w:rsid w:val="00764AB3"/>
    <w:rsid w:val="00774192"/>
    <w:rsid w:val="00774C82"/>
    <w:rsid w:val="00775CF8"/>
    <w:rsid w:val="00777CB5"/>
    <w:rsid w:val="00780E2E"/>
    <w:rsid w:val="00782E82"/>
    <w:rsid w:val="007839C1"/>
    <w:rsid w:val="00783A84"/>
    <w:rsid w:val="00783DBD"/>
    <w:rsid w:val="00784957"/>
    <w:rsid w:val="00785C24"/>
    <w:rsid w:val="007909E9"/>
    <w:rsid w:val="00790FA9"/>
    <w:rsid w:val="007946F2"/>
    <w:rsid w:val="00796170"/>
    <w:rsid w:val="00796D76"/>
    <w:rsid w:val="007A0EE4"/>
    <w:rsid w:val="007A2517"/>
    <w:rsid w:val="007A2578"/>
    <w:rsid w:val="007A34F7"/>
    <w:rsid w:val="007A3AD6"/>
    <w:rsid w:val="007A7704"/>
    <w:rsid w:val="007B0CC3"/>
    <w:rsid w:val="007B158F"/>
    <w:rsid w:val="007B1E02"/>
    <w:rsid w:val="007B473B"/>
    <w:rsid w:val="007B5725"/>
    <w:rsid w:val="007C2425"/>
    <w:rsid w:val="007C2ACC"/>
    <w:rsid w:val="007C2CD7"/>
    <w:rsid w:val="007C2D30"/>
    <w:rsid w:val="007C4D98"/>
    <w:rsid w:val="007C7978"/>
    <w:rsid w:val="007D002C"/>
    <w:rsid w:val="007E0676"/>
    <w:rsid w:val="007E0C9D"/>
    <w:rsid w:val="007E14DF"/>
    <w:rsid w:val="007E22B9"/>
    <w:rsid w:val="007F6883"/>
    <w:rsid w:val="00802A4E"/>
    <w:rsid w:val="00802EA2"/>
    <w:rsid w:val="00803100"/>
    <w:rsid w:val="00803DC7"/>
    <w:rsid w:val="00804344"/>
    <w:rsid w:val="008053CD"/>
    <w:rsid w:val="0080596D"/>
    <w:rsid w:val="0081025D"/>
    <w:rsid w:val="00815900"/>
    <w:rsid w:val="00816B16"/>
    <w:rsid w:val="0082066D"/>
    <w:rsid w:val="008276FD"/>
    <w:rsid w:val="00831FD7"/>
    <w:rsid w:val="0083410C"/>
    <w:rsid w:val="00836CEC"/>
    <w:rsid w:val="0083738D"/>
    <w:rsid w:val="00842A91"/>
    <w:rsid w:val="00845760"/>
    <w:rsid w:val="00846567"/>
    <w:rsid w:val="00847616"/>
    <w:rsid w:val="00851DEE"/>
    <w:rsid w:val="00853E00"/>
    <w:rsid w:val="00856D4D"/>
    <w:rsid w:val="0086182F"/>
    <w:rsid w:val="008636BA"/>
    <w:rsid w:val="00864285"/>
    <w:rsid w:val="0086450A"/>
    <w:rsid w:val="0086562A"/>
    <w:rsid w:val="00870549"/>
    <w:rsid w:val="0087272E"/>
    <w:rsid w:val="0087441E"/>
    <w:rsid w:val="00882689"/>
    <w:rsid w:val="00883186"/>
    <w:rsid w:val="0088535A"/>
    <w:rsid w:val="0088712D"/>
    <w:rsid w:val="0088728B"/>
    <w:rsid w:val="008928B2"/>
    <w:rsid w:val="008937EA"/>
    <w:rsid w:val="008944B0"/>
    <w:rsid w:val="00894602"/>
    <w:rsid w:val="00895E6E"/>
    <w:rsid w:val="00895E7F"/>
    <w:rsid w:val="008A3715"/>
    <w:rsid w:val="008A4523"/>
    <w:rsid w:val="008A7F0C"/>
    <w:rsid w:val="008B14FF"/>
    <w:rsid w:val="008B598A"/>
    <w:rsid w:val="008B5C19"/>
    <w:rsid w:val="008B6450"/>
    <w:rsid w:val="008C1E14"/>
    <w:rsid w:val="008C3C3A"/>
    <w:rsid w:val="008D13AA"/>
    <w:rsid w:val="008D2831"/>
    <w:rsid w:val="008D559E"/>
    <w:rsid w:val="008D5AC8"/>
    <w:rsid w:val="008D5B0F"/>
    <w:rsid w:val="008E2AF8"/>
    <w:rsid w:val="008E6284"/>
    <w:rsid w:val="008E6D57"/>
    <w:rsid w:val="008E723F"/>
    <w:rsid w:val="008E7CCC"/>
    <w:rsid w:val="008F146D"/>
    <w:rsid w:val="008F26AB"/>
    <w:rsid w:val="008F3AA2"/>
    <w:rsid w:val="008F579E"/>
    <w:rsid w:val="00901D39"/>
    <w:rsid w:val="00902F22"/>
    <w:rsid w:val="00903EAB"/>
    <w:rsid w:val="0090515E"/>
    <w:rsid w:val="00907451"/>
    <w:rsid w:val="00911DAB"/>
    <w:rsid w:val="009125ED"/>
    <w:rsid w:val="009211C8"/>
    <w:rsid w:val="00922064"/>
    <w:rsid w:val="00924366"/>
    <w:rsid w:val="00924866"/>
    <w:rsid w:val="009249B8"/>
    <w:rsid w:val="00930319"/>
    <w:rsid w:val="00930DA9"/>
    <w:rsid w:val="00931B02"/>
    <w:rsid w:val="00933D08"/>
    <w:rsid w:val="00934944"/>
    <w:rsid w:val="00941632"/>
    <w:rsid w:val="00950584"/>
    <w:rsid w:val="00953477"/>
    <w:rsid w:val="00954446"/>
    <w:rsid w:val="009548C8"/>
    <w:rsid w:val="009561A4"/>
    <w:rsid w:val="009626CE"/>
    <w:rsid w:val="0096501A"/>
    <w:rsid w:val="0096673B"/>
    <w:rsid w:val="009705A6"/>
    <w:rsid w:val="00974C1D"/>
    <w:rsid w:val="00974FA6"/>
    <w:rsid w:val="0097638C"/>
    <w:rsid w:val="00976413"/>
    <w:rsid w:val="009769DA"/>
    <w:rsid w:val="009800CF"/>
    <w:rsid w:val="0098676D"/>
    <w:rsid w:val="00986F51"/>
    <w:rsid w:val="0099011D"/>
    <w:rsid w:val="00992864"/>
    <w:rsid w:val="009949CC"/>
    <w:rsid w:val="0099518B"/>
    <w:rsid w:val="00995F1D"/>
    <w:rsid w:val="009963F6"/>
    <w:rsid w:val="009966FC"/>
    <w:rsid w:val="009A05DB"/>
    <w:rsid w:val="009A13AD"/>
    <w:rsid w:val="009A1562"/>
    <w:rsid w:val="009A17E2"/>
    <w:rsid w:val="009A25D1"/>
    <w:rsid w:val="009A6781"/>
    <w:rsid w:val="009A7E68"/>
    <w:rsid w:val="009B1B3D"/>
    <w:rsid w:val="009B2234"/>
    <w:rsid w:val="009B2642"/>
    <w:rsid w:val="009B33DE"/>
    <w:rsid w:val="009B6B6B"/>
    <w:rsid w:val="009C0F84"/>
    <w:rsid w:val="009C33CC"/>
    <w:rsid w:val="009C79B7"/>
    <w:rsid w:val="009D0EE9"/>
    <w:rsid w:val="009D5D69"/>
    <w:rsid w:val="009D5E08"/>
    <w:rsid w:val="009D68E7"/>
    <w:rsid w:val="009E0687"/>
    <w:rsid w:val="009E1435"/>
    <w:rsid w:val="009E4700"/>
    <w:rsid w:val="009E4991"/>
    <w:rsid w:val="009F0EE8"/>
    <w:rsid w:val="009F12F9"/>
    <w:rsid w:val="009F1C82"/>
    <w:rsid w:val="009F3119"/>
    <w:rsid w:val="009F686E"/>
    <w:rsid w:val="009F7FA7"/>
    <w:rsid w:val="00A015FD"/>
    <w:rsid w:val="00A01EA4"/>
    <w:rsid w:val="00A03D81"/>
    <w:rsid w:val="00A05BA8"/>
    <w:rsid w:val="00A06AE7"/>
    <w:rsid w:val="00A07470"/>
    <w:rsid w:val="00A074A8"/>
    <w:rsid w:val="00A1260D"/>
    <w:rsid w:val="00A13A41"/>
    <w:rsid w:val="00A15716"/>
    <w:rsid w:val="00A166DD"/>
    <w:rsid w:val="00A17BEA"/>
    <w:rsid w:val="00A21DF4"/>
    <w:rsid w:val="00A23003"/>
    <w:rsid w:val="00A27448"/>
    <w:rsid w:val="00A275B4"/>
    <w:rsid w:val="00A30FBB"/>
    <w:rsid w:val="00A335F1"/>
    <w:rsid w:val="00A36069"/>
    <w:rsid w:val="00A362C8"/>
    <w:rsid w:val="00A4040E"/>
    <w:rsid w:val="00A514A3"/>
    <w:rsid w:val="00A53D60"/>
    <w:rsid w:val="00A56A11"/>
    <w:rsid w:val="00A67078"/>
    <w:rsid w:val="00A67127"/>
    <w:rsid w:val="00A6743E"/>
    <w:rsid w:val="00A67C55"/>
    <w:rsid w:val="00A722D5"/>
    <w:rsid w:val="00A72771"/>
    <w:rsid w:val="00A74EF3"/>
    <w:rsid w:val="00A75FBB"/>
    <w:rsid w:val="00A76543"/>
    <w:rsid w:val="00A7698F"/>
    <w:rsid w:val="00A76AF9"/>
    <w:rsid w:val="00A86F2D"/>
    <w:rsid w:val="00A943A3"/>
    <w:rsid w:val="00A945AA"/>
    <w:rsid w:val="00A969C0"/>
    <w:rsid w:val="00AA3222"/>
    <w:rsid w:val="00AA3CE2"/>
    <w:rsid w:val="00AA73E9"/>
    <w:rsid w:val="00AA7E1B"/>
    <w:rsid w:val="00AB14A4"/>
    <w:rsid w:val="00AB2F51"/>
    <w:rsid w:val="00AB6790"/>
    <w:rsid w:val="00AB7CD7"/>
    <w:rsid w:val="00AC023E"/>
    <w:rsid w:val="00AC2FD8"/>
    <w:rsid w:val="00AC45A9"/>
    <w:rsid w:val="00AD3772"/>
    <w:rsid w:val="00AD70AE"/>
    <w:rsid w:val="00AE0AF4"/>
    <w:rsid w:val="00AE44FD"/>
    <w:rsid w:val="00AE6EEC"/>
    <w:rsid w:val="00AF1F8C"/>
    <w:rsid w:val="00AF3CCE"/>
    <w:rsid w:val="00AF5D48"/>
    <w:rsid w:val="00AF68CA"/>
    <w:rsid w:val="00AF6FA8"/>
    <w:rsid w:val="00AF7ECF"/>
    <w:rsid w:val="00B012AD"/>
    <w:rsid w:val="00B064BE"/>
    <w:rsid w:val="00B06D2D"/>
    <w:rsid w:val="00B07FAD"/>
    <w:rsid w:val="00B10251"/>
    <w:rsid w:val="00B106FA"/>
    <w:rsid w:val="00B12CF9"/>
    <w:rsid w:val="00B13ADA"/>
    <w:rsid w:val="00B13D9E"/>
    <w:rsid w:val="00B2338D"/>
    <w:rsid w:val="00B2539B"/>
    <w:rsid w:val="00B26832"/>
    <w:rsid w:val="00B312BF"/>
    <w:rsid w:val="00B31447"/>
    <w:rsid w:val="00B32AE9"/>
    <w:rsid w:val="00B37303"/>
    <w:rsid w:val="00B37FEA"/>
    <w:rsid w:val="00B5108C"/>
    <w:rsid w:val="00B54BDF"/>
    <w:rsid w:val="00B568EA"/>
    <w:rsid w:val="00B60338"/>
    <w:rsid w:val="00B62B84"/>
    <w:rsid w:val="00B63AB6"/>
    <w:rsid w:val="00B641D0"/>
    <w:rsid w:val="00B6766B"/>
    <w:rsid w:val="00B71318"/>
    <w:rsid w:val="00B71786"/>
    <w:rsid w:val="00B73CF4"/>
    <w:rsid w:val="00B76DB1"/>
    <w:rsid w:val="00B80D9C"/>
    <w:rsid w:val="00B83258"/>
    <w:rsid w:val="00B83DF9"/>
    <w:rsid w:val="00B90CB6"/>
    <w:rsid w:val="00B91AB4"/>
    <w:rsid w:val="00B91F4C"/>
    <w:rsid w:val="00B930B0"/>
    <w:rsid w:val="00B935AA"/>
    <w:rsid w:val="00B93881"/>
    <w:rsid w:val="00B9490D"/>
    <w:rsid w:val="00B96824"/>
    <w:rsid w:val="00BA27E7"/>
    <w:rsid w:val="00BA3F65"/>
    <w:rsid w:val="00BA4405"/>
    <w:rsid w:val="00BA44DD"/>
    <w:rsid w:val="00BA554E"/>
    <w:rsid w:val="00BA6931"/>
    <w:rsid w:val="00BC3422"/>
    <w:rsid w:val="00BC385E"/>
    <w:rsid w:val="00BD1188"/>
    <w:rsid w:val="00BD688D"/>
    <w:rsid w:val="00BE0301"/>
    <w:rsid w:val="00BE64DD"/>
    <w:rsid w:val="00BE71F8"/>
    <w:rsid w:val="00BF0606"/>
    <w:rsid w:val="00BF29D3"/>
    <w:rsid w:val="00BF2CB8"/>
    <w:rsid w:val="00BF5587"/>
    <w:rsid w:val="00BF75F2"/>
    <w:rsid w:val="00C002A2"/>
    <w:rsid w:val="00C02495"/>
    <w:rsid w:val="00C050ED"/>
    <w:rsid w:val="00C05750"/>
    <w:rsid w:val="00C103BB"/>
    <w:rsid w:val="00C11B89"/>
    <w:rsid w:val="00C120E3"/>
    <w:rsid w:val="00C14493"/>
    <w:rsid w:val="00C16C83"/>
    <w:rsid w:val="00C1752D"/>
    <w:rsid w:val="00C217E1"/>
    <w:rsid w:val="00C2255D"/>
    <w:rsid w:val="00C229EA"/>
    <w:rsid w:val="00C2764A"/>
    <w:rsid w:val="00C3297A"/>
    <w:rsid w:val="00C330F6"/>
    <w:rsid w:val="00C40029"/>
    <w:rsid w:val="00C417CF"/>
    <w:rsid w:val="00C42775"/>
    <w:rsid w:val="00C438BA"/>
    <w:rsid w:val="00C44DEE"/>
    <w:rsid w:val="00C511A0"/>
    <w:rsid w:val="00C53BD8"/>
    <w:rsid w:val="00C60B70"/>
    <w:rsid w:val="00C6745E"/>
    <w:rsid w:val="00C67684"/>
    <w:rsid w:val="00C73996"/>
    <w:rsid w:val="00C77FAE"/>
    <w:rsid w:val="00C8029A"/>
    <w:rsid w:val="00C81563"/>
    <w:rsid w:val="00C81A57"/>
    <w:rsid w:val="00C820A9"/>
    <w:rsid w:val="00C83485"/>
    <w:rsid w:val="00C84E08"/>
    <w:rsid w:val="00C853E2"/>
    <w:rsid w:val="00C857E4"/>
    <w:rsid w:val="00C864F7"/>
    <w:rsid w:val="00C8654D"/>
    <w:rsid w:val="00C92592"/>
    <w:rsid w:val="00C97226"/>
    <w:rsid w:val="00CA736F"/>
    <w:rsid w:val="00CB15EA"/>
    <w:rsid w:val="00CB406A"/>
    <w:rsid w:val="00CB5469"/>
    <w:rsid w:val="00CB6455"/>
    <w:rsid w:val="00CB65D2"/>
    <w:rsid w:val="00CC0EC7"/>
    <w:rsid w:val="00CC2C6F"/>
    <w:rsid w:val="00CC4085"/>
    <w:rsid w:val="00CC5D9D"/>
    <w:rsid w:val="00CD31F2"/>
    <w:rsid w:val="00CD54EF"/>
    <w:rsid w:val="00CD70D5"/>
    <w:rsid w:val="00CD764E"/>
    <w:rsid w:val="00CD7BE5"/>
    <w:rsid w:val="00CD7D60"/>
    <w:rsid w:val="00CE140B"/>
    <w:rsid w:val="00CE1E53"/>
    <w:rsid w:val="00CE561F"/>
    <w:rsid w:val="00CE6A18"/>
    <w:rsid w:val="00CE6ED2"/>
    <w:rsid w:val="00D0028F"/>
    <w:rsid w:val="00D02FA3"/>
    <w:rsid w:val="00D05D58"/>
    <w:rsid w:val="00D11E55"/>
    <w:rsid w:val="00D13499"/>
    <w:rsid w:val="00D149D1"/>
    <w:rsid w:val="00D152B5"/>
    <w:rsid w:val="00D15ED5"/>
    <w:rsid w:val="00D22A95"/>
    <w:rsid w:val="00D246AB"/>
    <w:rsid w:val="00D25666"/>
    <w:rsid w:val="00D346B5"/>
    <w:rsid w:val="00D403AC"/>
    <w:rsid w:val="00D42389"/>
    <w:rsid w:val="00D43333"/>
    <w:rsid w:val="00D44E42"/>
    <w:rsid w:val="00D4649D"/>
    <w:rsid w:val="00D543D8"/>
    <w:rsid w:val="00D57088"/>
    <w:rsid w:val="00D65152"/>
    <w:rsid w:val="00D66176"/>
    <w:rsid w:val="00D72867"/>
    <w:rsid w:val="00D729B3"/>
    <w:rsid w:val="00D77FD8"/>
    <w:rsid w:val="00D80689"/>
    <w:rsid w:val="00D85043"/>
    <w:rsid w:val="00D85808"/>
    <w:rsid w:val="00D91E9D"/>
    <w:rsid w:val="00D931D4"/>
    <w:rsid w:val="00DA06BF"/>
    <w:rsid w:val="00DA1539"/>
    <w:rsid w:val="00DA2315"/>
    <w:rsid w:val="00DA43D5"/>
    <w:rsid w:val="00DA56D8"/>
    <w:rsid w:val="00DA5EBB"/>
    <w:rsid w:val="00DB1E97"/>
    <w:rsid w:val="00DB3F15"/>
    <w:rsid w:val="00DB4A0F"/>
    <w:rsid w:val="00DC0740"/>
    <w:rsid w:val="00DC1341"/>
    <w:rsid w:val="00DC1D30"/>
    <w:rsid w:val="00DC4631"/>
    <w:rsid w:val="00DC497F"/>
    <w:rsid w:val="00DC67F8"/>
    <w:rsid w:val="00DC7E1D"/>
    <w:rsid w:val="00DD368A"/>
    <w:rsid w:val="00DD4DA4"/>
    <w:rsid w:val="00DD5138"/>
    <w:rsid w:val="00DD5C54"/>
    <w:rsid w:val="00DD601E"/>
    <w:rsid w:val="00DD63BF"/>
    <w:rsid w:val="00DD788B"/>
    <w:rsid w:val="00DE029B"/>
    <w:rsid w:val="00DE0A08"/>
    <w:rsid w:val="00DE100B"/>
    <w:rsid w:val="00DE127E"/>
    <w:rsid w:val="00DE1EC8"/>
    <w:rsid w:val="00DE3789"/>
    <w:rsid w:val="00DF27F3"/>
    <w:rsid w:val="00DF294F"/>
    <w:rsid w:val="00E024D3"/>
    <w:rsid w:val="00E03758"/>
    <w:rsid w:val="00E04511"/>
    <w:rsid w:val="00E05384"/>
    <w:rsid w:val="00E0649F"/>
    <w:rsid w:val="00E12D9F"/>
    <w:rsid w:val="00E17848"/>
    <w:rsid w:val="00E20325"/>
    <w:rsid w:val="00E21D36"/>
    <w:rsid w:val="00E22ADE"/>
    <w:rsid w:val="00E25965"/>
    <w:rsid w:val="00E279BE"/>
    <w:rsid w:val="00E27BBA"/>
    <w:rsid w:val="00E27DC7"/>
    <w:rsid w:val="00E36178"/>
    <w:rsid w:val="00E442C2"/>
    <w:rsid w:val="00E45D3C"/>
    <w:rsid w:val="00E46D85"/>
    <w:rsid w:val="00E47BD8"/>
    <w:rsid w:val="00E5093A"/>
    <w:rsid w:val="00E51E49"/>
    <w:rsid w:val="00E53D1C"/>
    <w:rsid w:val="00E552A2"/>
    <w:rsid w:val="00E55BD9"/>
    <w:rsid w:val="00E57792"/>
    <w:rsid w:val="00E65121"/>
    <w:rsid w:val="00E65447"/>
    <w:rsid w:val="00E65610"/>
    <w:rsid w:val="00E65C90"/>
    <w:rsid w:val="00E67046"/>
    <w:rsid w:val="00E73206"/>
    <w:rsid w:val="00E73623"/>
    <w:rsid w:val="00E73F6D"/>
    <w:rsid w:val="00E75E1B"/>
    <w:rsid w:val="00E7741F"/>
    <w:rsid w:val="00E84C9E"/>
    <w:rsid w:val="00E87273"/>
    <w:rsid w:val="00E902C1"/>
    <w:rsid w:val="00E917EE"/>
    <w:rsid w:val="00E93220"/>
    <w:rsid w:val="00E9432B"/>
    <w:rsid w:val="00E97626"/>
    <w:rsid w:val="00EB0832"/>
    <w:rsid w:val="00EB3351"/>
    <w:rsid w:val="00EB51C5"/>
    <w:rsid w:val="00EB61A1"/>
    <w:rsid w:val="00EB749F"/>
    <w:rsid w:val="00EC34EC"/>
    <w:rsid w:val="00EC76F1"/>
    <w:rsid w:val="00EC7CBF"/>
    <w:rsid w:val="00ED0EB3"/>
    <w:rsid w:val="00ED3588"/>
    <w:rsid w:val="00ED3F86"/>
    <w:rsid w:val="00EE0FBA"/>
    <w:rsid w:val="00EE17F4"/>
    <w:rsid w:val="00EE3100"/>
    <w:rsid w:val="00EF50B0"/>
    <w:rsid w:val="00EF5A97"/>
    <w:rsid w:val="00EF7360"/>
    <w:rsid w:val="00EF7A42"/>
    <w:rsid w:val="00F045A7"/>
    <w:rsid w:val="00F0792A"/>
    <w:rsid w:val="00F079DB"/>
    <w:rsid w:val="00F07CB5"/>
    <w:rsid w:val="00F10F3A"/>
    <w:rsid w:val="00F12D73"/>
    <w:rsid w:val="00F15B3D"/>
    <w:rsid w:val="00F2077A"/>
    <w:rsid w:val="00F214D9"/>
    <w:rsid w:val="00F21AAC"/>
    <w:rsid w:val="00F25602"/>
    <w:rsid w:val="00F30876"/>
    <w:rsid w:val="00F3135B"/>
    <w:rsid w:val="00F36048"/>
    <w:rsid w:val="00F3669C"/>
    <w:rsid w:val="00F378D6"/>
    <w:rsid w:val="00F405C4"/>
    <w:rsid w:val="00F40E6E"/>
    <w:rsid w:val="00F415AF"/>
    <w:rsid w:val="00F44385"/>
    <w:rsid w:val="00F44F2E"/>
    <w:rsid w:val="00F470EC"/>
    <w:rsid w:val="00F47A7A"/>
    <w:rsid w:val="00F47CBA"/>
    <w:rsid w:val="00F53AAA"/>
    <w:rsid w:val="00F55666"/>
    <w:rsid w:val="00F61048"/>
    <w:rsid w:val="00F651D7"/>
    <w:rsid w:val="00F655C1"/>
    <w:rsid w:val="00F65956"/>
    <w:rsid w:val="00F65F52"/>
    <w:rsid w:val="00F67B7E"/>
    <w:rsid w:val="00F67CF1"/>
    <w:rsid w:val="00F70D20"/>
    <w:rsid w:val="00F76B01"/>
    <w:rsid w:val="00F81AB2"/>
    <w:rsid w:val="00F8472C"/>
    <w:rsid w:val="00F857D5"/>
    <w:rsid w:val="00F87215"/>
    <w:rsid w:val="00F91C1D"/>
    <w:rsid w:val="00F979D4"/>
    <w:rsid w:val="00FA2310"/>
    <w:rsid w:val="00FA26EA"/>
    <w:rsid w:val="00FB1B4C"/>
    <w:rsid w:val="00FB1C50"/>
    <w:rsid w:val="00FB74EC"/>
    <w:rsid w:val="00FC019F"/>
    <w:rsid w:val="00FC17A6"/>
    <w:rsid w:val="00FC229D"/>
    <w:rsid w:val="00FC248E"/>
    <w:rsid w:val="00FC37C8"/>
    <w:rsid w:val="00FC517D"/>
    <w:rsid w:val="00FC5CFF"/>
    <w:rsid w:val="00FC6661"/>
    <w:rsid w:val="00FD425C"/>
    <w:rsid w:val="00FD6A6D"/>
    <w:rsid w:val="00FD6D4D"/>
    <w:rsid w:val="00FD7B56"/>
    <w:rsid w:val="00FE0DA1"/>
    <w:rsid w:val="00FE2F64"/>
    <w:rsid w:val="00FE73DB"/>
    <w:rsid w:val="00FF29DF"/>
    <w:rsid w:val="00FF7702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D5B0F"/>
    <w:pPr>
      <w:widowControl w:val="0"/>
      <w:jc w:val="both"/>
    </w:pPr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jc w:val="left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jc w:val="left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jc w:val="left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jc w:val="left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jc w:val="left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jc w:val="left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jc w:val="left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  <w:jc w:val="left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  <w:jc w:val="left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  <w:jc w:val="left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  <w:jc w:val="left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  <w:jc w:val="left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  <w:jc w:val="left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  <w:jc w:val="left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jc w:val="center"/>
    </w:pPr>
  </w:style>
  <w:style w:type="paragraph" w:styleId="ae">
    <w:name w:val="Body Text"/>
    <w:basedOn w:val="a5"/>
    <w:link w:val="af3"/>
    <w:rsid w:val="00A67127"/>
    <w:pPr>
      <w:spacing w:afterLines="50"/>
      <w:jc w:val="left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widowControl/>
      <w:adjustRightInd w:val="0"/>
      <w:spacing w:line="360" w:lineRule="atLeast"/>
      <w:jc w:val="lef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  <w:jc w:val="left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  <w:style w:type="paragraph" w:styleId="aff8">
    <w:name w:val="No Spacing"/>
    <w:uiPriority w:val="1"/>
    <w:qFormat/>
    <w:rsid w:val="00EE17F4"/>
    <w:pPr>
      <w:widowControl w:val="0"/>
      <w:jc w:val="both"/>
    </w:pPr>
    <w:rPr>
      <w:rFonts w:eastAsia="標楷體"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8D5B0F"/>
    <w:pPr>
      <w:widowControl w:val="0"/>
      <w:jc w:val="both"/>
    </w:pPr>
    <w:rPr>
      <w:rFonts w:eastAsia="標楷體"/>
      <w:kern w:val="2"/>
      <w:sz w:val="28"/>
      <w:szCs w:val="28"/>
    </w:rPr>
  </w:style>
  <w:style w:type="paragraph" w:styleId="1">
    <w:name w:val="heading 1"/>
    <w:aliases w:val="(ctrl+Num 1)"/>
    <w:basedOn w:val="a5"/>
    <w:next w:val="a5"/>
    <w:link w:val="11"/>
    <w:qFormat/>
    <w:rsid w:val="004236C6"/>
    <w:pPr>
      <w:keepNext/>
      <w:numPr>
        <w:numId w:val="3"/>
      </w:numPr>
      <w:tabs>
        <w:tab w:val="left" w:pos="140"/>
      </w:tabs>
      <w:ind w:rightChars="50" w:right="50"/>
      <w:jc w:val="left"/>
      <w:outlineLvl w:val="0"/>
    </w:pPr>
    <w:rPr>
      <w:b/>
      <w:bCs/>
      <w:kern w:val="52"/>
    </w:rPr>
  </w:style>
  <w:style w:type="paragraph" w:styleId="2">
    <w:name w:val="heading 2"/>
    <w:aliases w:val="(ctrl+Num 2)"/>
    <w:basedOn w:val="a5"/>
    <w:next w:val="a5"/>
    <w:qFormat/>
    <w:rsid w:val="0044600E"/>
    <w:pPr>
      <w:keepNext/>
      <w:numPr>
        <w:ilvl w:val="1"/>
        <w:numId w:val="3"/>
      </w:numPr>
      <w:spacing w:beforeLines="50" w:afterLines="50"/>
      <w:jc w:val="left"/>
      <w:outlineLvl w:val="1"/>
    </w:pPr>
    <w:rPr>
      <w:b/>
      <w:bCs/>
    </w:rPr>
  </w:style>
  <w:style w:type="paragraph" w:styleId="3">
    <w:name w:val="heading 3"/>
    <w:aliases w:val="(ctrl+Num 3)"/>
    <w:basedOn w:val="a5"/>
    <w:next w:val="a5"/>
    <w:qFormat/>
    <w:rsid w:val="0044600E"/>
    <w:pPr>
      <w:keepNext/>
      <w:numPr>
        <w:ilvl w:val="2"/>
        <w:numId w:val="3"/>
      </w:numPr>
      <w:spacing w:beforeLines="50" w:afterLines="50"/>
      <w:jc w:val="left"/>
      <w:outlineLvl w:val="2"/>
    </w:pPr>
    <w:rPr>
      <w:bCs/>
    </w:rPr>
  </w:style>
  <w:style w:type="paragraph" w:styleId="4">
    <w:name w:val="heading 4"/>
    <w:aliases w:val="(ctrl+Num 4)"/>
    <w:basedOn w:val="a5"/>
    <w:next w:val="a5"/>
    <w:link w:val="40"/>
    <w:qFormat/>
    <w:rsid w:val="0044600E"/>
    <w:pPr>
      <w:keepNext/>
      <w:numPr>
        <w:ilvl w:val="3"/>
        <w:numId w:val="3"/>
      </w:numPr>
      <w:tabs>
        <w:tab w:val="left" w:pos="560"/>
      </w:tabs>
      <w:spacing w:beforeLines="50" w:afterLines="50"/>
      <w:jc w:val="left"/>
      <w:outlineLvl w:val="3"/>
    </w:pPr>
  </w:style>
  <w:style w:type="paragraph" w:styleId="5">
    <w:name w:val="heading 5"/>
    <w:aliases w:val="(ctrl+Num 5)"/>
    <w:basedOn w:val="a5"/>
    <w:next w:val="a5"/>
    <w:link w:val="50"/>
    <w:qFormat/>
    <w:rsid w:val="0044600E"/>
    <w:pPr>
      <w:keepNext/>
      <w:numPr>
        <w:ilvl w:val="4"/>
        <w:numId w:val="3"/>
      </w:numPr>
      <w:tabs>
        <w:tab w:val="left" w:pos="560"/>
      </w:tabs>
      <w:spacing w:beforeLines="50" w:afterLines="50"/>
      <w:jc w:val="left"/>
      <w:outlineLvl w:val="4"/>
    </w:pPr>
    <w:rPr>
      <w:bCs/>
    </w:rPr>
  </w:style>
  <w:style w:type="paragraph" w:styleId="6">
    <w:name w:val="heading 6"/>
    <w:aliases w:val="(ctrl+Num 6)"/>
    <w:basedOn w:val="a5"/>
    <w:next w:val="a5"/>
    <w:qFormat/>
    <w:rsid w:val="0044600E"/>
    <w:pPr>
      <w:keepNext/>
      <w:numPr>
        <w:ilvl w:val="5"/>
        <w:numId w:val="3"/>
      </w:numPr>
      <w:spacing w:beforeLines="50" w:afterLines="50"/>
      <w:jc w:val="left"/>
      <w:outlineLvl w:val="5"/>
    </w:pPr>
  </w:style>
  <w:style w:type="paragraph" w:styleId="7">
    <w:name w:val="heading 7"/>
    <w:aliases w:val="(ctrl+Num 7)"/>
    <w:basedOn w:val="a5"/>
    <w:next w:val="a5"/>
    <w:qFormat/>
    <w:rsid w:val="0044600E"/>
    <w:pPr>
      <w:keepNext/>
      <w:numPr>
        <w:ilvl w:val="6"/>
        <w:numId w:val="3"/>
      </w:numPr>
      <w:spacing w:beforeLines="50" w:afterLines="50"/>
      <w:jc w:val="left"/>
      <w:outlineLvl w:val="6"/>
    </w:pPr>
    <w:rPr>
      <w:bCs/>
    </w:rPr>
  </w:style>
  <w:style w:type="paragraph" w:styleId="9">
    <w:name w:val="heading 9"/>
    <w:basedOn w:val="a5"/>
    <w:next w:val="a5"/>
    <w:qFormat/>
    <w:rsid w:val="00A722D5"/>
    <w:pPr>
      <w:keepNext/>
      <w:spacing w:line="500" w:lineRule="atLeast"/>
      <w:ind w:leftChars="200" w:left="480" w:rightChars="300" w:right="300"/>
      <w:outlineLvl w:val="8"/>
    </w:pPr>
    <w:rPr>
      <w:sz w:val="40"/>
      <w:szCs w:val="4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標題 1 字元"/>
    <w:aliases w:val="(ctrl+Num 1) 字元"/>
    <w:basedOn w:val="a6"/>
    <w:link w:val="1"/>
    <w:rsid w:val="004236C6"/>
    <w:rPr>
      <w:rFonts w:eastAsia="標楷體"/>
      <w:b/>
      <w:bCs/>
      <w:kern w:val="52"/>
      <w:sz w:val="28"/>
      <w:szCs w:val="28"/>
    </w:rPr>
  </w:style>
  <w:style w:type="character" w:customStyle="1" w:styleId="40">
    <w:name w:val="標題 4 字元"/>
    <w:aliases w:val="(ctrl+Num 4) 字元"/>
    <w:basedOn w:val="a6"/>
    <w:link w:val="4"/>
    <w:rsid w:val="0044600E"/>
    <w:rPr>
      <w:rFonts w:eastAsia="標楷體"/>
      <w:kern w:val="2"/>
      <w:sz w:val="28"/>
      <w:szCs w:val="28"/>
    </w:rPr>
  </w:style>
  <w:style w:type="character" w:customStyle="1" w:styleId="50">
    <w:name w:val="標題 5 字元"/>
    <w:aliases w:val="(ctrl+Num 5) 字元"/>
    <w:basedOn w:val="a6"/>
    <w:link w:val="5"/>
    <w:rsid w:val="0044600E"/>
    <w:rPr>
      <w:rFonts w:eastAsia="標楷體"/>
      <w:bCs/>
      <w:kern w:val="2"/>
      <w:sz w:val="28"/>
      <w:szCs w:val="28"/>
    </w:rPr>
  </w:style>
  <w:style w:type="paragraph" w:styleId="10">
    <w:name w:val="toc 1"/>
    <w:basedOn w:val="a5"/>
    <w:next w:val="a5"/>
    <w:autoRedefine/>
    <w:semiHidden/>
    <w:rsid w:val="004236C6"/>
    <w:pPr>
      <w:numPr>
        <w:numId w:val="8"/>
      </w:numPr>
      <w:tabs>
        <w:tab w:val="left" w:pos="560"/>
        <w:tab w:val="left" w:pos="840"/>
        <w:tab w:val="left" w:pos="960"/>
        <w:tab w:val="right" w:leader="dot" w:pos="9360"/>
      </w:tabs>
      <w:spacing w:beforeLines="50"/>
    </w:pPr>
    <w:rPr>
      <w:b/>
      <w:lang w:val="de-DE"/>
    </w:rPr>
  </w:style>
  <w:style w:type="character" w:styleId="a9">
    <w:name w:val="Hyperlink"/>
    <w:basedOn w:val="a6"/>
    <w:rsid w:val="004A3A0C"/>
    <w:rPr>
      <w:color w:val="0000FF"/>
      <w:u w:val="single"/>
    </w:rPr>
  </w:style>
  <w:style w:type="paragraph" w:customStyle="1" w:styleId="a1">
    <w:name w:val="圖名"/>
    <w:aliases w:val="(alt+g)"/>
    <w:basedOn w:val="a5"/>
    <w:next w:val="a5"/>
    <w:rsid w:val="00497ED7"/>
    <w:pPr>
      <w:numPr>
        <w:numId w:val="1"/>
      </w:numPr>
      <w:tabs>
        <w:tab w:val="clear" w:pos="0"/>
      </w:tabs>
      <w:adjustRightInd w:val="0"/>
      <w:spacing w:afterLines="50"/>
      <w:jc w:val="center"/>
    </w:pPr>
  </w:style>
  <w:style w:type="paragraph" w:customStyle="1" w:styleId="a">
    <w:name w:val="表名"/>
    <w:aliases w:val="(alt+s)"/>
    <w:basedOn w:val="a5"/>
    <w:rsid w:val="00497ED7"/>
    <w:pPr>
      <w:numPr>
        <w:numId w:val="2"/>
      </w:numPr>
      <w:tabs>
        <w:tab w:val="clear" w:pos="0"/>
      </w:tabs>
      <w:spacing w:beforeLines="100" w:afterLines="50"/>
      <w:jc w:val="center"/>
    </w:pPr>
  </w:style>
  <w:style w:type="paragraph" w:styleId="20">
    <w:name w:val="toc 2"/>
    <w:basedOn w:val="a5"/>
    <w:next w:val="a5"/>
    <w:autoRedefine/>
    <w:semiHidden/>
    <w:rsid w:val="000254F5"/>
    <w:pPr>
      <w:tabs>
        <w:tab w:val="right" w:leader="dot" w:pos="9360"/>
      </w:tabs>
      <w:ind w:leftChars="200" w:left="560"/>
    </w:pPr>
  </w:style>
  <w:style w:type="paragraph" w:styleId="30">
    <w:name w:val="toc 3"/>
    <w:basedOn w:val="a5"/>
    <w:next w:val="a5"/>
    <w:autoRedefine/>
    <w:semiHidden/>
    <w:rsid w:val="00856D4D"/>
    <w:pPr>
      <w:ind w:leftChars="400" w:left="960"/>
    </w:pPr>
  </w:style>
  <w:style w:type="paragraph" w:styleId="aa">
    <w:name w:val="table of figures"/>
    <w:basedOn w:val="a5"/>
    <w:next w:val="a5"/>
    <w:semiHidden/>
    <w:rsid w:val="00414A4F"/>
  </w:style>
  <w:style w:type="paragraph" w:styleId="ab">
    <w:name w:val="caption"/>
    <w:basedOn w:val="a5"/>
    <w:next w:val="a5"/>
    <w:qFormat/>
    <w:rsid w:val="00A015FD"/>
    <w:rPr>
      <w:sz w:val="20"/>
      <w:szCs w:val="20"/>
    </w:rPr>
  </w:style>
  <w:style w:type="paragraph" w:customStyle="1" w:styleId="12">
    <w:name w:val="內文(壹、標題1)"/>
    <w:aliases w:val="(alt+1)"/>
    <w:basedOn w:val="a5"/>
    <w:rsid w:val="008276FD"/>
    <w:pPr>
      <w:spacing w:afterLines="50"/>
      <w:ind w:leftChars="200" w:left="200"/>
      <w:jc w:val="left"/>
    </w:pPr>
    <w:rPr>
      <w:bCs/>
    </w:rPr>
  </w:style>
  <w:style w:type="paragraph" w:customStyle="1" w:styleId="21">
    <w:name w:val="內文(一、標題2)"/>
    <w:aliases w:val="(alt+2)"/>
    <w:basedOn w:val="a5"/>
    <w:rsid w:val="008276FD"/>
    <w:pPr>
      <w:spacing w:afterLines="50"/>
      <w:ind w:leftChars="300" w:left="300"/>
      <w:jc w:val="left"/>
    </w:pPr>
    <w:rPr>
      <w:bCs/>
    </w:rPr>
  </w:style>
  <w:style w:type="paragraph" w:styleId="70">
    <w:name w:val="toc 7"/>
    <w:basedOn w:val="a5"/>
    <w:next w:val="a5"/>
    <w:autoRedefine/>
    <w:semiHidden/>
    <w:rsid w:val="000254F5"/>
    <w:pPr>
      <w:ind w:leftChars="1200" w:left="2880"/>
    </w:pPr>
  </w:style>
  <w:style w:type="paragraph" w:customStyle="1" w:styleId="31">
    <w:name w:val="內文((一)標題3)"/>
    <w:aliases w:val="(alt+3)"/>
    <w:basedOn w:val="a5"/>
    <w:rsid w:val="008276FD"/>
    <w:pPr>
      <w:spacing w:afterLines="50"/>
      <w:ind w:leftChars="400" w:left="400"/>
      <w:jc w:val="left"/>
    </w:pPr>
    <w:rPr>
      <w:bCs/>
    </w:rPr>
  </w:style>
  <w:style w:type="paragraph" w:customStyle="1" w:styleId="14">
    <w:name w:val="內文(1.標題4)"/>
    <w:aliases w:val="(alt+4)"/>
    <w:basedOn w:val="a5"/>
    <w:rsid w:val="008276FD"/>
    <w:pPr>
      <w:spacing w:afterLines="50"/>
      <w:ind w:leftChars="500" w:left="500"/>
      <w:jc w:val="left"/>
    </w:pPr>
    <w:rPr>
      <w:bCs/>
    </w:rPr>
  </w:style>
  <w:style w:type="paragraph" w:customStyle="1" w:styleId="15">
    <w:name w:val="內文((1)標題5)"/>
    <w:aliases w:val="(alt+5)"/>
    <w:basedOn w:val="a5"/>
    <w:rsid w:val="008276FD"/>
    <w:pPr>
      <w:spacing w:afterLines="50"/>
      <w:ind w:leftChars="610" w:left="610"/>
      <w:jc w:val="left"/>
    </w:pPr>
    <w:rPr>
      <w:bCs/>
    </w:rPr>
  </w:style>
  <w:style w:type="paragraph" w:customStyle="1" w:styleId="A60">
    <w:name w:val="內文(A.標題6)"/>
    <w:aliases w:val="(alt+6)"/>
    <w:basedOn w:val="a5"/>
    <w:rsid w:val="008276FD"/>
    <w:pPr>
      <w:spacing w:afterLines="50"/>
      <w:ind w:leftChars="710" w:left="710"/>
      <w:jc w:val="left"/>
    </w:pPr>
    <w:rPr>
      <w:bCs/>
    </w:rPr>
  </w:style>
  <w:style w:type="paragraph" w:customStyle="1" w:styleId="a70">
    <w:name w:val="內文(a.標題7)"/>
    <w:aliases w:val="(alt+7)"/>
    <w:basedOn w:val="a5"/>
    <w:rsid w:val="008276FD"/>
    <w:pPr>
      <w:spacing w:afterLines="50"/>
      <w:ind w:leftChars="800" w:left="800"/>
      <w:jc w:val="left"/>
    </w:pPr>
  </w:style>
  <w:style w:type="paragraph" w:customStyle="1" w:styleId="13">
    <w:name w:val="字元 字元 字元1 字元 字元 字元 字元 字元 字元 字元"/>
    <w:basedOn w:val="a5"/>
    <w:semiHidden/>
    <w:rsid w:val="001459C3"/>
    <w:pPr>
      <w:widowControl/>
      <w:spacing w:after="160" w:line="240" w:lineRule="exact"/>
      <w:jc w:val="left"/>
    </w:pPr>
    <w:rPr>
      <w:rFonts w:ascii="Verdana" w:eastAsia="Times New Roman" w:hAnsi="Verdana"/>
      <w:kern w:val="0"/>
      <w:sz w:val="20"/>
      <w:szCs w:val="20"/>
      <w:lang w:eastAsia="en-US"/>
    </w:rPr>
  </w:style>
  <w:style w:type="paragraph" w:customStyle="1" w:styleId="a3">
    <w:name w:val="參考文獻"/>
    <w:basedOn w:val="12"/>
    <w:rsid w:val="0045353E"/>
    <w:pPr>
      <w:numPr>
        <w:numId w:val="4"/>
      </w:numPr>
      <w:ind w:leftChars="0" w:left="998"/>
    </w:pPr>
  </w:style>
  <w:style w:type="paragraph" w:styleId="ac">
    <w:name w:val="footer"/>
    <w:basedOn w:val="a5"/>
    <w:link w:val="ad"/>
    <w:uiPriority w:val="99"/>
    <w:rsid w:val="006C28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6">
    <w:name w:val="字元 字元 字元1 字元 字元 字元 字元 字元 字元 字元"/>
    <w:basedOn w:val="a5"/>
    <w:semiHidden/>
    <w:rsid w:val="00AD3772"/>
    <w:pPr>
      <w:widowControl/>
      <w:spacing w:after="160" w:line="240" w:lineRule="exact"/>
      <w:jc w:val="left"/>
    </w:pPr>
    <w:rPr>
      <w:rFonts w:ascii="Verdana" w:eastAsia="新細明體" w:hAnsi="Verdana" w:cs="Verdana"/>
      <w:kern w:val="0"/>
      <w:sz w:val="20"/>
      <w:szCs w:val="20"/>
      <w:lang w:eastAsia="en-US"/>
    </w:rPr>
  </w:style>
  <w:style w:type="paragraph" w:customStyle="1" w:styleId="a2">
    <w:name w:val="資料來源"/>
    <w:aliases w:val="(alt+f)"/>
    <w:basedOn w:val="ae"/>
    <w:rsid w:val="00F079DB"/>
    <w:pPr>
      <w:numPr>
        <w:numId w:val="6"/>
      </w:numPr>
      <w:adjustRightInd w:val="0"/>
      <w:snapToGrid w:val="0"/>
      <w:spacing w:line="320" w:lineRule="exact"/>
    </w:pPr>
  </w:style>
  <w:style w:type="table" w:styleId="af">
    <w:name w:val="Table Grid"/>
    <w:aliases w:val="(圖專用)"/>
    <w:basedOn w:val="a7"/>
    <w:rsid w:val="009F0EE8"/>
    <w:pPr>
      <w:widowControl w:val="0"/>
      <w:adjustRightInd w:val="0"/>
      <w:snapToGrid w:val="0"/>
      <w:spacing w:line="500" w:lineRule="exact"/>
    </w:pPr>
    <w:rPr>
      <w:rFonts w:eastAsia="標楷體"/>
      <w:sz w:val="28"/>
    </w:rPr>
    <w:tblPr>
      <w:jc w:val="center"/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pPr>
        <w:jc w:val="center"/>
      </w:pPr>
      <w:rPr>
        <w:rFonts w:ascii="Times New Roman" w:eastAsia="Arial Unicode MS" w:hAnsi="Times New Roman"/>
        <w:b w:val="0"/>
        <w:i w:val="0"/>
        <w:sz w:val="28"/>
        <w:szCs w:val="28"/>
      </w:rPr>
    </w:tblStylePr>
    <w:tblStylePr w:type="firstCol">
      <w:pPr>
        <w:jc w:val="center"/>
      </w:pPr>
      <w:tblPr/>
      <w:tcPr>
        <w:vAlign w:val="center"/>
      </w:tcPr>
    </w:tblStylePr>
  </w:style>
  <w:style w:type="paragraph" w:styleId="af0">
    <w:name w:val="header"/>
    <w:basedOn w:val="a5"/>
    <w:link w:val="af1"/>
    <w:rsid w:val="001A5C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0">
    <w:name w:val="附件"/>
    <w:basedOn w:val="ae"/>
    <w:rsid w:val="00C229EA"/>
    <w:pPr>
      <w:numPr>
        <w:numId w:val="5"/>
      </w:numPr>
    </w:pPr>
    <w:rPr>
      <w:b/>
    </w:rPr>
  </w:style>
  <w:style w:type="paragraph" w:customStyle="1" w:styleId="af2">
    <w:name w:val="圖位置"/>
    <w:aliases w:val="(alt+p)"/>
    <w:basedOn w:val="a5"/>
    <w:next w:val="a5"/>
    <w:rsid w:val="00F079DB"/>
    <w:pPr>
      <w:adjustRightInd w:val="0"/>
      <w:snapToGrid w:val="0"/>
      <w:jc w:val="center"/>
    </w:pPr>
  </w:style>
  <w:style w:type="paragraph" w:styleId="ae">
    <w:name w:val="Body Text"/>
    <w:basedOn w:val="a5"/>
    <w:link w:val="af3"/>
    <w:rsid w:val="00A67127"/>
    <w:pPr>
      <w:spacing w:afterLines="50"/>
      <w:jc w:val="left"/>
    </w:pPr>
  </w:style>
  <w:style w:type="paragraph" w:customStyle="1" w:styleId="a4">
    <w:name w:val="表格項次"/>
    <w:basedOn w:val="ae"/>
    <w:rsid w:val="00E65121"/>
    <w:pPr>
      <w:numPr>
        <w:numId w:val="7"/>
      </w:numPr>
    </w:pPr>
  </w:style>
  <w:style w:type="character" w:styleId="af4">
    <w:name w:val="page number"/>
    <w:basedOn w:val="a6"/>
    <w:semiHidden/>
    <w:rsid w:val="003A5D55"/>
  </w:style>
  <w:style w:type="paragraph" w:customStyle="1" w:styleId="af5">
    <w:name w:val="表標題置中"/>
    <w:aliases w:val="(alt+m)"/>
    <w:basedOn w:val="a5"/>
    <w:rsid w:val="005538A1"/>
    <w:pPr>
      <w:tabs>
        <w:tab w:val="left" w:pos="4860"/>
      </w:tabs>
      <w:jc w:val="center"/>
    </w:pPr>
  </w:style>
  <w:style w:type="paragraph" w:customStyle="1" w:styleId="af6">
    <w:name w:val="表格數字金額靠右"/>
    <w:aliases w:val="(atl+r)"/>
    <w:basedOn w:val="a5"/>
    <w:rsid w:val="0060433F"/>
    <w:pPr>
      <w:tabs>
        <w:tab w:val="left" w:pos="4860"/>
      </w:tabs>
      <w:jc w:val="right"/>
    </w:pPr>
    <w:rPr>
      <w:i/>
      <w:sz w:val="24"/>
    </w:rPr>
  </w:style>
  <w:style w:type="paragraph" w:customStyle="1" w:styleId="af7">
    <w:name w:val="表格金額數字靠右"/>
    <w:aliases w:val="(alt+r)"/>
    <w:basedOn w:val="a5"/>
    <w:rsid w:val="00AB2F51"/>
    <w:pPr>
      <w:snapToGrid w:val="0"/>
      <w:jc w:val="right"/>
    </w:pPr>
    <w:rPr>
      <w:i/>
      <w:noProof/>
      <w:sz w:val="24"/>
      <w:szCs w:val="24"/>
    </w:rPr>
  </w:style>
  <w:style w:type="table" w:styleId="af8">
    <w:name w:val="Table Elegant"/>
    <w:aliases w:val="(表格專用)"/>
    <w:basedOn w:val="a7"/>
    <w:rsid w:val="009F0EE8"/>
    <w:pPr>
      <w:widowControl w:val="0"/>
      <w:spacing w:line="500" w:lineRule="exact"/>
    </w:pPr>
    <w:rPr>
      <w:rFonts w:eastAsia="標楷體"/>
      <w:sz w:val="28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9">
    <w:name w:val="Balloon Text"/>
    <w:basedOn w:val="a5"/>
    <w:link w:val="afa"/>
    <w:rsid w:val="007E0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註解方塊文字 字元"/>
    <w:basedOn w:val="a6"/>
    <w:link w:val="af9"/>
    <w:rsid w:val="007E0C9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hps">
    <w:name w:val="hps"/>
    <w:basedOn w:val="a6"/>
    <w:rsid w:val="00675D6D"/>
  </w:style>
  <w:style w:type="paragraph" w:styleId="afb">
    <w:name w:val="List Paragraph"/>
    <w:basedOn w:val="a5"/>
    <w:uiPriority w:val="99"/>
    <w:qFormat/>
    <w:rsid w:val="00C511A0"/>
    <w:pPr>
      <w:ind w:leftChars="200" w:left="480"/>
    </w:pPr>
  </w:style>
  <w:style w:type="character" w:customStyle="1" w:styleId="af3">
    <w:name w:val="本文 字元"/>
    <w:basedOn w:val="a6"/>
    <w:link w:val="ae"/>
    <w:rsid w:val="00081ED8"/>
    <w:rPr>
      <w:rFonts w:eastAsia="標楷體"/>
      <w:kern w:val="2"/>
      <w:sz w:val="28"/>
      <w:szCs w:val="28"/>
    </w:rPr>
  </w:style>
  <w:style w:type="paragraph" w:styleId="32">
    <w:name w:val="Body Text 3"/>
    <w:basedOn w:val="a5"/>
    <w:link w:val="33"/>
    <w:rsid w:val="00B641D0"/>
    <w:rPr>
      <w:sz w:val="16"/>
      <w:szCs w:val="16"/>
    </w:rPr>
  </w:style>
  <w:style w:type="character" w:customStyle="1" w:styleId="33">
    <w:name w:val="本文 3 字元"/>
    <w:basedOn w:val="a6"/>
    <w:link w:val="32"/>
    <w:rsid w:val="00B641D0"/>
    <w:rPr>
      <w:rFonts w:eastAsia="標楷體"/>
      <w:kern w:val="2"/>
      <w:sz w:val="16"/>
      <w:szCs w:val="16"/>
    </w:rPr>
  </w:style>
  <w:style w:type="paragraph" w:styleId="afc">
    <w:name w:val="Salutation"/>
    <w:basedOn w:val="a5"/>
    <w:next w:val="a5"/>
    <w:link w:val="afd"/>
    <w:rsid w:val="00B641D0"/>
    <w:pPr>
      <w:widowControl/>
      <w:adjustRightInd w:val="0"/>
      <w:spacing w:line="360" w:lineRule="atLeast"/>
      <w:jc w:val="left"/>
      <w:textAlignment w:val="baseline"/>
    </w:pPr>
    <w:rPr>
      <w:rFonts w:eastAsia="新細明體"/>
      <w:kern w:val="0"/>
      <w:sz w:val="20"/>
      <w:szCs w:val="20"/>
    </w:rPr>
  </w:style>
  <w:style w:type="character" w:customStyle="1" w:styleId="afd">
    <w:name w:val="問候 字元"/>
    <w:basedOn w:val="a6"/>
    <w:link w:val="afc"/>
    <w:rsid w:val="00B641D0"/>
  </w:style>
  <w:style w:type="character" w:customStyle="1" w:styleId="from">
    <w:name w:val="from"/>
    <w:rsid w:val="00562AEA"/>
  </w:style>
  <w:style w:type="paragraph" w:styleId="afe">
    <w:name w:val="footnote text"/>
    <w:basedOn w:val="a5"/>
    <w:link w:val="aff"/>
    <w:rsid w:val="005546E5"/>
    <w:pPr>
      <w:snapToGrid w:val="0"/>
      <w:jc w:val="left"/>
    </w:pPr>
    <w:rPr>
      <w:sz w:val="20"/>
      <w:szCs w:val="20"/>
    </w:rPr>
  </w:style>
  <w:style w:type="character" w:customStyle="1" w:styleId="aff">
    <w:name w:val="註腳文字 字元"/>
    <w:basedOn w:val="a6"/>
    <w:link w:val="afe"/>
    <w:rsid w:val="005546E5"/>
    <w:rPr>
      <w:rFonts w:eastAsia="標楷體"/>
      <w:kern w:val="2"/>
    </w:rPr>
  </w:style>
  <w:style w:type="character" w:styleId="aff0">
    <w:name w:val="footnote reference"/>
    <w:basedOn w:val="a6"/>
    <w:rsid w:val="005546E5"/>
    <w:rPr>
      <w:vertAlign w:val="superscript"/>
    </w:rPr>
  </w:style>
  <w:style w:type="paragraph" w:styleId="aff1">
    <w:name w:val="Title"/>
    <w:basedOn w:val="a5"/>
    <w:next w:val="a5"/>
    <w:link w:val="aff2"/>
    <w:qFormat/>
    <w:rsid w:val="00E65610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f2">
    <w:name w:val="標題 字元"/>
    <w:basedOn w:val="a6"/>
    <w:link w:val="aff1"/>
    <w:rsid w:val="00E65610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f3">
    <w:name w:val="Strong"/>
    <w:basedOn w:val="a6"/>
    <w:uiPriority w:val="22"/>
    <w:qFormat/>
    <w:rsid w:val="007C4D98"/>
    <w:rPr>
      <w:b/>
      <w:bCs/>
    </w:rPr>
  </w:style>
  <w:style w:type="character" w:customStyle="1" w:styleId="ad">
    <w:name w:val="頁尾 字元"/>
    <w:basedOn w:val="a6"/>
    <w:link w:val="ac"/>
    <w:uiPriority w:val="99"/>
    <w:rsid w:val="00C97226"/>
    <w:rPr>
      <w:rFonts w:eastAsia="標楷體"/>
      <w:kern w:val="2"/>
    </w:rPr>
  </w:style>
  <w:style w:type="paragraph" w:customStyle="1" w:styleId="Default">
    <w:name w:val="Default"/>
    <w:rsid w:val="00291D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wwordeng1">
    <w:name w:val="w_word_eng1"/>
    <w:basedOn w:val="a6"/>
    <w:rsid w:val="00C05750"/>
    <w:rPr>
      <w:rFonts w:ascii="Arial" w:hAnsi="Arial" w:cs="Arial" w:hint="default"/>
      <w:color w:val="FFFFFF"/>
      <w:sz w:val="23"/>
      <w:szCs w:val="23"/>
    </w:rPr>
  </w:style>
  <w:style w:type="character" w:customStyle="1" w:styleId="skypec2cprintcontainer">
    <w:name w:val="skype_c2c_print_container"/>
    <w:basedOn w:val="a6"/>
    <w:rsid w:val="00C05750"/>
  </w:style>
  <w:style w:type="character" w:customStyle="1" w:styleId="skypec2ctextspan">
    <w:name w:val="skype_c2c_text_span"/>
    <w:basedOn w:val="a6"/>
    <w:rsid w:val="00C05750"/>
  </w:style>
  <w:style w:type="paragraph" w:styleId="Web">
    <w:name w:val="Normal (Web)"/>
    <w:basedOn w:val="a5"/>
    <w:uiPriority w:val="99"/>
    <w:unhideWhenUsed/>
    <w:rsid w:val="00D149D1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szCs w:val="24"/>
    </w:rPr>
  </w:style>
  <w:style w:type="paragraph" w:styleId="aff4">
    <w:name w:val="Date"/>
    <w:basedOn w:val="a5"/>
    <w:next w:val="a5"/>
    <w:link w:val="aff5"/>
    <w:rsid w:val="002D108F"/>
    <w:pPr>
      <w:jc w:val="right"/>
    </w:pPr>
    <w:rPr>
      <w:rFonts w:ascii="標楷體"/>
      <w:sz w:val="24"/>
      <w:szCs w:val="24"/>
    </w:rPr>
  </w:style>
  <w:style w:type="character" w:customStyle="1" w:styleId="aff5">
    <w:name w:val="日期 字元"/>
    <w:basedOn w:val="a6"/>
    <w:link w:val="aff4"/>
    <w:rsid w:val="002D108F"/>
    <w:rPr>
      <w:rFonts w:ascii="標楷體" w:eastAsia="標楷體"/>
      <w:kern w:val="2"/>
      <w:sz w:val="24"/>
      <w:szCs w:val="24"/>
    </w:rPr>
  </w:style>
  <w:style w:type="character" w:customStyle="1" w:styleId="af1">
    <w:name w:val="頁首 字元"/>
    <w:basedOn w:val="a6"/>
    <w:link w:val="af0"/>
    <w:rsid w:val="0038038C"/>
    <w:rPr>
      <w:rFonts w:eastAsia="標楷體"/>
      <w:kern w:val="2"/>
    </w:rPr>
  </w:style>
  <w:style w:type="paragraph" w:styleId="22">
    <w:name w:val="Body Text Indent 2"/>
    <w:basedOn w:val="a5"/>
    <w:link w:val="23"/>
    <w:rsid w:val="00931B02"/>
    <w:pPr>
      <w:spacing w:line="480" w:lineRule="auto"/>
      <w:ind w:leftChars="200" w:left="480"/>
    </w:pPr>
  </w:style>
  <w:style w:type="character" w:customStyle="1" w:styleId="23">
    <w:name w:val="本文縮排 2 字元"/>
    <w:basedOn w:val="a6"/>
    <w:link w:val="22"/>
    <w:rsid w:val="00931B02"/>
    <w:rPr>
      <w:rFonts w:eastAsia="標楷體"/>
      <w:kern w:val="2"/>
      <w:sz w:val="28"/>
      <w:szCs w:val="28"/>
    </w:rPr>
  </w:style>
  <w:style w:type="character" w:styleId="aff6">
    <w:name w:val="Placeholder Text"/>
    <w:basedOn w:val="a6"/>
    <w:uiPriority w:val="99"/>
    <w:semiHidden/>
    <w:rsid w:val="00441E4C"/>
    <w:rPr>
      <w:color w:val="808080"/>
    </w:rPr>
  </w:style>
  <w:style w:type="character" w:styleId="aff7">
    <w:name w:val="line number"/>
    <w:basedOn w:val="a6"/>
    <w:rsid w:val="00AE44FD"/>
  </w:style>
  <w:style w:type="paragraph" w:styleId="aff8">
    <w:name w:val="No Spacing"/>
    <w:uiPriority w:val="1"/>
    <w:qFormat/>
    <w:rsid w:val="00EE17F4"/>
    <w:pPr>
      <w:widowControl w:val="0"/>
      <w:jc w:val="both"/>
    </w:pPr>
    <w:rPr>
      <w:rFonts w:eastAsia="標楷體"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890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2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9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9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54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3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83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2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05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6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8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81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124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7437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186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976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59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1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02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05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2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0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847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32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466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5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09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85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9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facebook.com/bestmotion" TargetMode="External"/><Relationship Id="rId18" Type="http://schemas.openxmlformats.org/officeDocument/2006/relationships/footer" Target="footer7.xml"/><Relationship Id="rId26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image" Target="media/image1.jpe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0" Type="http://schemas.openxmlformats.org/officeDocument/2006/relationships/footer" Target="footer9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s.bestmotion.com" TargetMode="External"/><Relationship Id="rId24" Type="http://schemas.openxmlformats.org/officeDocument/2006/relationships/hyperlink" Target="http://law.moj.gov.tw/LawClass/LawContent.aspx?PCODE=G0340028" TargetMode="Externa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23" Type="http://schemas.openxmlformats.org/officeDocument/2006/relationships/footer" Target="footer11.xm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8.xml"/><Relationship Id="rId4" Type="http://schemas.microsoft.com/office/2007/relationships/stylesWithEffects" Target="stylesWithEffects.xml"/><Relationship Id="rId9" Type="http://schemas.openxmlformats.org/officeDocument/2006/relationships/hyperlink" Target="http://sports.bestmotion.com" TargetMode="External"/><Relationship Id="rId14" Type="http://schemas.openxmlformats.org/officeDocument/2006/relationships/footer" Target="footer3.xml"/><Relationship Id="rId22" Type="http://schemas.openxmlformats.org/officeDocument/2006/relationships/footer" Target="footer10.xml"/><Relationship Id="rId27" Type="http://schemas.openxmlformats.org/officeDocument/2006/relationships/footer" Target="foot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Desktop\102&#24180;&#23560;&#36012;&#36774;&#20844;&#23460;&#36039;&#26009;\999&#12289;&#20854;&#20182;\&#35336;&#30059;&#26360;&#31684;&#26412;\&#20013;&#24335;&#26597;&#26680;&#40670;&#25776;&#23531;&#26684;&#24335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1E1EE-82AB-4B03-ABC9-E4BF6853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中式查核點撰寫格式</Template>
  <TotalTime>0</TotalTime>
  <Pages>2</Pages>
  <Words>1397</Words>
  <Characters>7969</Characters>
  <Application>Microsoft Office Word</Application>
  <DocSecurity>0</DocSecurity>
  <Lines>66</Lines>
  <Paragraphs>18</Paragraphs>
  <ScaleCrop>false</ScaleCrop>
  <Company>ICST</Company>
  <LinksUpToDate>false</LinksUpToDate>
  <CharactersWithSpaces>9348</CharactersWithSpaces>
  <SharedDoc>false</SharedDoc>
  <HLinks>
    <vt:vector size="66" baseType="variant">
      <vt:variant>
        <vt:i4>1966130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_Toc167166284</vt:lpwstr>
      </vt:variant>
      <vt:variant>
        <vt:i4>1966130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_Toc167166289</vt:lpwstr>
      </vt:variant>
      <vt:variant>
        <vt:i4>1245246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_Toc148521540</vt:lpwstr>
      </vt:variant>
      <vt:variant>
        <vt:i4>1310782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_Toc148521539</vt:lpwstr>
      </vt:variant>
      <vt:variant>
        <vt:i4>1310782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_Toc148521538</vt:lpwstr>
      </vt:variant>
      <vt:variant>
        <vt:i4>1310782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_Toc148521537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_Toc148521536</vt:lpwstr>
      </vt:variant>
      <vt:variant>
        <vt:i4>1310782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_Toc148521535</vt:lpwstr>
      </vt:variant>
      <vt:variant>
        <vt:i4>1310782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_Toc148521534</vt:lpwstr>
      </vt:variant>
      <vt:variant>
        <vt:i4>1310782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_Toc148521533</vt:lpwstr>
      </vt:variant>
      <vt:variant>
        <vt:i4>1310782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_Toc148521532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中式查核點撰寫格式</dc:title>
  <dc:creator>Andrea Lee</dc:creator>
  <dc:description>970805</dc:description>
  <cp:lastModifiedBy>0243 林筠宸</cp:lastModifiedBy>
  <cp:revision>2</cp:revision>
  <cp:lastPrinted>2014-10-03T08:55:00Z</cp:lastPrinted>
  <dcterms:created xsi:type="dcterms:W3CDTF">2014-10-29T10:14:00Z</dcterms:created>
  <dcterms:modified xsi:type="dcterms:W3CDTF">2014-10-29T10:14:00Z</dcterms:modified>
</cp:coreProperties>
</file>