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22" w:type="pct"/>
        <w:jc w:val="center"/>
        <w:tblCellSpacing w:w="0" w:type="dxa"/>
        <w:tblInd w:w="-871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81"/>
        <w:gridCol w:w="700"/>
        <w:gridCol w:w="1144"/>
        <w:gridCol w:w="732"/>
        <w:gridCol w:w="1151"/>
        <w:gridCol w:w="876"/>
        <w:gridCol w:w="331"/>
        <w:gridCol w:w="1151"/>
        <w:gridCol w:w="1151"/>
      </w:tblGrid>
      <w:tr w:rsidR="00117E67" w:rsidRPr="007B429F" w:rsidTr="00C04096">
        <w:trPr>
          <w:trHeight w:val="450"/>
          <w:tblHeader/>
          <w:tblCellSpacing w:w="0" w:type="dxa"/>
          <w:jc w:val="center"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鄉鎮市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學校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教育階段</w:t>
            </w:r>
          </w:p>
        </w:tc>
        <w:tc>
          <w:tcPr>
            <w:tcW w:w="21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入學日期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117E67" w:rsidRPr="0071608F" w:rsidRDefault="00117E67" w:rsidP="0071608F">
            <w:pPr>
              <w:widowControl/>
              <w:spacing w:before="75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71608F">
              <w:rPr>
                <w:rFonts w:ascii="Tahoma" w:hAnsi="Tahoma" w:cs="Tahoma" w:hint="eastAsia"/>
                <w:kern w:val="0"/>
                <w:sz w:val="18"/>
                <w:szCs w:val="18"/>
              </w:rPr>
              <w:t>畢業日期</w:t>
            </w:r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71608F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71608F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71608F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詹</w:t>
            </w:r>
            <w:r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0</w:t>
            </w:r>
            <w:r w:rsidRPr="0071608F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嘉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02"/>
              </w:smartTagPr>
              <w:r w:rsidRPr="0071608F">
                <w:rPr>
                  <w:rFonts w:ascii="Tahoma" w:hAnsi="Tahoma" w:cs="Tahoma"/>
                  <w:color w:val="000000"/>
                  <w:kern w:val="0"/>
                  <w:sz w:val="16"/>
                  <w:szCs w:val="16"/>
                </w:rPr>
                <w:t>2002/08/28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71608F">
              <w:rPr>
                <w:rFonts w:ascii="Tahoma" w:hAnsi="Tahoma" w:cs="Tahoma" w:hint="eastAsia"/>
                <w:color w:val="000000"/>
                <w:kern w:val="0"/>
                <w:sz w:val="16"/>
                <w:szCs w:val="16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r w:rsidRPr="0071608F"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8"/>
              </w:smartTagPr>
              <w:r w:rsidRPr="0071608F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2008/09/01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1608F" w:rsidRDefault="00117E67" w:rsidP="0027407C">
            <w:pPr>
              <w:widowControl/>
              <w:spacing w:before="75"/>
              <w:jc w:val="center"/>
              <w:rPr>
                <w:rFonts w:ascii="Tahoma" w:hAnsi="Tahoma" w:cs="Tahoma"/>
                <w:color w:val="000000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4"/>
              </w:smartTagPr>
              <w:r w:rsidRPr="0071608F">
                <w:rPr>
                  <w:rFonts w:ascii="Tahoma" w:hAnsi="Tahoma" w:cs="Tahoma"/>
                  <w:b/>
                  <w:bCs/>
                  <w:color w:val="FF0000"/>
                  <w:kern w:val="0"/>
                  <w:sz w:val="16"/>
                  <w:szCs w:val="16"/>
                </w:rPr>
                <w:t>2014/06/20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杜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叡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1"/>
                <w:attr w:name="Year" w:val="1999"/>
              </w:smartTagPr>
              <w:r w:rsidRPr="007B429F">
                <w:rPr>
                  <w:color w:val="FF0000"/>
                  <w:sz w:val="20"/>
                  <w:szCs w:val="20"/>
                </w:rPr>
                <w:t>1999/11/07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 w:rsidRPr="007B429F">
                <w:rPr>
                  <w:sz w:val="20"/>
                  <w:szCs w:val="20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5"/>
              </w:smartTagPr>
              <w:r w:rsidRPr="007B429F">
                <w:rPr>
                  <w:sz w:val="20"/>
                  <w:szCs w:val="20"/>
                </w:rPr>
                <w:t>2015/06/20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楊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祥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1999"/>
              </w:smartTagPr>
              <w:r w:rsidRPr="007B429F">
                <w:rPr>
                  <w:color w:val="FF0000"/>
                  <w:sz w:val="20"/>
                  <w:szCs w:val="20"/>
                </w:rPr>
                <w:t>1999/10/10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 w:rsidRPr="007B429F">
                <w:rPr>
                  <w:sz w:val="20"/>
                  <w:szCs w:val="20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5"/>
              </w:smartTagPr>
              <w:r w:rsidRPr="007B429F">
                <w:rPr>
                  <w:sz w:val="20"/>
                  <w:szCs w:val="20"/>
                </w:rPr>
                <w:t>2015/06/20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黃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瑋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3"/>
                <w:attr w:name="Year" w:val="2000"/>
              </w:smartTagPr>
              <w:r w:rsidRPr="007B429F">
                <w:rPr>
                  <w:color w:val="FF0000"/>
                  <w:sz w:val="20"/>
                  <w:szCs w:val="20"/>
                </w:rPr>
                <w:t>2000/03/27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 w:rsidRPr="007B429F">
                <w:rPr>
                  <w:sz w:val="20"/>
                  <w:szCs w:val="20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5"/>
              </w:smartTagPr>
              <w:r w:rsidRPr="007B429F">
                <w:rPr>
                  <w:sz w:val="20"/>
                  <w:szCs w:val="20"/>
                </w:rPr>
                <w:t>2015/06/20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潘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妤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01"/>
              </w:smartTagPr>
              <w:r w:rsidRPr="007B429F">
                <w:rPr>
                  <w:color w:val="FF0000"/>
                  <w:sz w:val="20"/>
                  <w:szCs w:val="20"/>
                </w:rPr>
                <w:t>2001/04/30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7B429F">
                <w:rPr>
                  <w:sz w:val="20"/>
                  <w:szCs w:val="20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6"/>
              </w:smartTagPr>
              <w:r w:rsidRPr="007B429F">
                <w:rPr>
                  <w:sz w:val="20"/>
                  <w:szCs w:val="20"/>
                </w:rPr>
                <w:t>2016/06/20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潘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凱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00"/>
              </w:smartTagPr>
              <w:r w:rsidRPr="007B429F">
                <w:rPr>
                  <w:sz w:val="20"/>
                  <w:szCs w:val="20"/>
                </w:rPr>
                <w:t>2000/04/13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06"/>
              </w:smartTagPr>
              <w:r w:rsidRPr="007B429F">
                <w:rPr>
                  <w:color w:val="FF0000"/>
                  <w:sz w:val="20"/>
                  <w:szCs w:val="20"/>
                </w:rPr>
                <w:t>2006/09/01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2"/>
              </w:smartTagPr>
              <w:r w:rsidRPr="007B429F">
                <w:rPr>
                  <w:color w:val="FF0000"/>
                  <w:sz w:val="20"/>
                  <w:szCs w:val="20"/>
                </w:rPr>
                <w:t>2012/06/20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詹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達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1"/>
              </w:smartTagPr>
              <w:r w:rsidRPr="007B429F">
                <w:rPr>
                  <w:color w:val="FF0000"/>
                  <w:sz w:val="20"/>
                  <w:szCs w:val="20"/>
                </w:rPr>
                <w:t>2001/01/06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7B429F">
                <w:rPr>
                  <w:sz w:val="20"/>
                  <w:szCs w:val="20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6"/>
              </w:smartTagPr>
              <w:r w:rsidRPr="007B429F">
                <w:rPr>
                  <w:sz w:val="20"/>
                  <w:szCs w:val="20"/>
                </w:rPr>
                <w:t>2016/06/20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韓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釧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2"/>
                <w:attr w:name="Year" w:val="2000"/>
              </w:smartTagPr>
              <w:r w:rsidRPr="007B429F">
                <w:rPr>
                  <w:color w:val="FF0000"/>
                  <w:sz w:val="20"/>
                  <w:szCs w:val="20"/>
                </w:rPr>
                <w:t>2000/12/05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3"/>
              </w:smartTagPr>
              <w:r w:rsidRPr="007B429F">
                <w:rPr>
                  <w:sz w:val="20"/>
                  <w:szCs w:val="20"/>
                </w:rPr>
                <w:t>2013/09/01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C11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6"/>
              </w:smartTagPr>
              <w:r w:rsidRPr="007B429F">
                <w:rPr>
                  <w:sz w:val="20"/>
                  <w:szCs w:val="20"/>
                </w:rPr>
                <w:t>2016/06/20</w:t>
              </w:r>
            </w:smartTag>
          </w:p>
        </w:tc>
      </w:tr>
      <w:tr w:rsidR="00117E67" w:rsidRPr="007B429F" w:rsidTr="00C04096">
        <w:trPr>
          <w:trHeight w:val="450"/>
          <w:tblCellSpacing w:w="0" w:type="dxa"/>
          <w:jc w:val="center"/>
          <w:hidden/>
        </w:trPr>
        <w:tc>
          <w:tcPr>
            <w:tcW w:w="372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Default="00117E67" w:rsidP="00C04096">
            <w:pPr>
              <w:widowControl/>
              <w:spacing w:before="75"/>
              <w:rPr>
                <w:rFonts w:ascii="Tahoma" w:hAnsi="Tahoma" w:cs="Tahoma"/>
                <w:vanish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富里鄉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富里國中</w:t>
            </w:r>
          </w:p>
        </w:tc>
        <w:tc>
          <w:tcPr>
            <w:tcW w:w="46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林</w:t>
            </w:r>
            <w:r w:rsidRPr="007B429F">
              <w:rPr>
                <w:sz w:val="20"/>
                <w:szCs w:val="20"/>
              </w:rPr>
              <w:t>0</w:t>
            </w:r>
            <w:r w:rsidRPr="007B429F">
              <w:rPr>
                <w:rFonts w:hint="eastAsia"/>
                <w:sz w:val="20"/>
                <w:szCs w:val="20"/>
              </w:rPr>
              <w:t>芬</w:t>
            </w:r>
          </w:p>
        </w:tc>
        <w:tc>
          <w:tcPr>
            <w:tcW w:w="73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color w:val="FF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00"/>
              </w:smartTagPr>
              <w:r w:rsidRPr="007B429F">
                <w:rPr>
                  <w:color w:val="FF0000"/>
                  <w:sz w:val="20"/>
                  <w:szCs w:val="20"/>
                </w:rPr>
                <w:t>2000/07/30</w:t>
              </w:r>
            </w:smartTag>
          </w:p>
        </w:tc>
        <w:tc>
          <w:tcPr>
            <w:tcW w:w="56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r w:rsidRPr="007B429F">
              <w:rPr>
                <w:rFonts w:hint="eastAsia"/>
                <w:sz w:val="20"/>
                <w:szCs w:val="20"/>
              </w:rPr>
              <w:t>國中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color w:val="FF0000"/>
                <w:sz w:val="20"/>
                <w:szCs w:val="20"/>
              </w:rPr>
            </w:pPr>
            <w:r w:rsidRPr="007B429F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2012"/>
              </w:smartTagPr>
              <w:r w:rsidRPr="007B429F">
                <w:rPr>
                  <w:sz w:val="20"/>
                  <w:szCs w:val="20"/>
                </w:rPr>
                <w:t>2012/09/01</w:t>
              </w:r>
            </w:smartTag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vAlign w:val="center"/>
          </w:tcPr>
          <w:p w:rsidR="00117E67" w:rsidRPr="007B429F" w:rsidRDefault="00117E67" w:rsidP="00BB7E92">
            <w:pPr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5"/>
              </w:smartTagPr>
              <w:r w:rsidRPr="007B429F">
                <w:rPr>
                  <w:sz w:val="20"/>
                  <w:szCs w:val="20"/>
                </w:rPr>
                <w:t>2015/06/20</w:t>
              </w:r>
            </w:smartTag>
          </w:p>
        </w:tc>
      </w:tr>
    </w:tbl>
    <w:p w:rsidR="00117E67" w:rsidRDefault="00117E67"/>
    <w:sectPr w:rsidR="00117E67" w:rsidSect="00FC49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08F"/>
    <w:rsid w:val="00117E67"/>
    <w:rsid w:val="0027407C"/>
    <w:rsid w:val="00531873"/>
    <w:rsid w:val="0066058E"/>
    <w:rsid w:val="006765C4"/>
    <w:rsid w:val="006A1F87"/>
    <w:rsid w:val="0071608F"/>
    <w:rsid w:val="007B429F"/>
    <w:rsid w:val="00851708"/>
    <w:rsid w:val="00BB7E92"/>
    <w:rsid w:val="00BC1192"/>
    <w:rsid w:val="00C04096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2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76</Words>
  <Characters>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dc:description/>
  <cp:lastModifiedBy>user</cp:lastModifiedBy>
  <cp:revision>2</cp:revision>
  <dcterms:created xsi:type="dcterms:W3CDTF">2014-09-08T21:03:00Z</dcterms:created>
  <dcterms:modified xsi:type="dcterms:W3CDTF">2014-09-08T21:03:00Z</dcterms:modified>
</cp:coreProperties>
</file>