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A0" w:rsidRDefault="004F6BA0" w:rsidP="00CB70BA">
      <w:pPr>
        <w:jc w:val="center"/>
        <w:rPr>
          <w:rFonts w:ascii="王漢宗超明體繁" w:eastAsia="王漢宗超明體繁"/>
          <w:sz w:val="36"/>
          <w:szCs w:val="36"/>
        </w:rPr>
      </w:pPr>
    </w:p>
    <w:p w:rsidR="004F6BA0" w:rsidRDefault="004F6BA0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C20986">
        <w:rPr>
          <w:rFonts w:ascii="王漢宗超明體繁" w:eastAsia="王漢宗超明體繁" w:hint="eastAsia"/>
          <w:b/>
          <w:color w:val="0070C0"/>
          <w:sz w:val="72"/>
          <w:szCs w:val="72"/>
        </w:rPr>
        <w:t>人間福報</w:t>
      </w:r>
      <w:r>
        <w:rPr>
          <w:rFonts w:ascii="王漢宗超明體繁" w:eastAsia="王漢宗超明體繁"/>
          <w:b/>
          <w:color w:val="0070C0"/>
          <w:sz w:val="72"/>
          <w:szCs w:val="72"/>
        </w:rPr>
        <w:t>2014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年</w:t>
      </w:r>
    </w:p>
    <w:p w:rsidR="004F6BA0" w:rsidRPr="00974798" w:rsidRDefault="004F6BA0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「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讀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報教育」帶領培訓</w:t>
      </w:r>
    </w:p>
    <w:p w:rsidR="004F6BA0" w:rsidRPr="00974798" w:rsidRDefault="004F6BA0" w:rsidP="00CB70BA">
      <w:pPr>
        <w:spacing w:after="240"/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計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劃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書</w:t>
      </w:r>
    </w:p>
    <w:p w:rsidR="004F6BA0" w:rsidRDefault="004F6BA0" w:rsidP="00CB70BA">
      <w:pPr>
        <w:rPr>
          <w:rFonts w:ascii="王漢宗超明體繁" w:eastAsia="王漢宗超明體繁"/>
          <w:sz w:val="36"/>
          <w:szCs w:val="36"/>
        </w:rPr>
      </w:pPr>
    </w:p>
    <w:p w:rsidR="004F6BA0" w:rsidRDefault="004F6BA0" w:rsidP="00CB70BA">
      <w:pPr>
        <w:rPr>
          <w:rFonts w:ascii="王漢宗超明體繁" w:eastAsia="王漢宗超明體繁"/>
          <w:sz w:val="36"/>
          <w:szCs w:val="36"/>
        </w:rPr>
      </w:pPr>
    </w:p>
    <w:p w:rsidR="004F6BA0" w:rsidRDefault="004F6BA0" w:rsidP="00CB70BA">
      <w:pPr>
        <w:rPr>
          <w:rFonts w:ascii="王漢宗超明體繁" w:eastAsia="王漢宗超明體繁"/>
          <w:sz w:val="28"/>
          <w:szCs w:val="28"/>
        </w:rPr>
      </w:pPr>
    </w:p>
    <w:p w:rsidR="004F6BA0" w:rsidRDefault="004F6BA0" w:rsidP="00CB70BA">
      <w:pPr>
        <w:rPr>
          <w:rFonts w:ascii="王漢宗超明體繁" w:eastAsia="王漢宗超明體繁"/>
          <w:sz w:val="28"/>
          <w:szCs w:val="28"/>
        </w:rPr>
      </w:pPr>
    </w:p>
    <w:p w:rsidR="004F6BA0" w:rsidRDefault="004F6BA0" w:rsidP="00CB70BA">
      <w:pPr>
        <w:rPr>
          <w:rFonts w:ascii="王漢宗超明體繁" w:eastAsia="王漢宗超明體繁"/>
          <w:sz w:val="28"/>
          <w:szCs w:val="28"/>
        </w:rPr>
      </w:pPr>
    </w:p>
    <w:p w:rsidR="004F6BA0" w:rsidRDefault="004F6BA0" w:rsidP="00CB70BA">
      <w:pPr>
        <w:rPr>
          <w:rFonts w:ascii="王漢宗超明體繁" w:eastAsia="王漢宗超明體繁"/>
          <w:b/>
          <w:sz w:val="28"/>
          <w:szCs w:val="28"/>
        </w:rPr>
      </w:pPr>
    </w:p>
    <w:p w:rsidR="004F6BA0" w:rsidRDefault="004F6BA0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4F6BA0" w:rsidRDefault="004F6BA0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4F6BA0" w:rsidRDefault="004F6BA0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主辦單位：財團法人佛光淨土文教基金會</w:t>
      </w:r>
      <w:r>
        <w:rPr>
          <w:rFonts w:ascii="Arial Unicode MS" w:eastAsia="Arial Unicode MS" w:hAnsi="Arial Unicode MS" w:cs="Arial Unicode MS" w:hint="eastAsia"/>
          <w:b/>
          <w:color w:val="0070C0"/>
          <w:sz w:val="28"/>
          <w:szCs w:val="28"/>
        </w:rPr>
        <w:t>、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中華福報生活推廣協會、南華大學</w:t>
      </w:r>
    </w:p>
    <w:p w:rsidR="004F6BA0" w:rsidRPr="00E019C7" w:rsidRDefault="004F6BA0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>
        <w:rPr>
          <w:rFonts w:ascii="王漢宗超明體繁" w:eastAsia="王漢宗超明體繁" w:hint="eastAsia"/>
          <w:b/>
          <w:color w:val="0070C0"/>
          <w:sz w:val="28"/>
          <w:szCs w:val="28"/>
        </w:rPr>
        <w:t>承辦單位：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人間福報「讀報教育中心」、人間佛教讀書會總部</w:t>
      </w:r>
    </w:p>
    <w:p w:rsidR="004F6BA0" w:rsidRDefault="004F6BA0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協辦單位：國際佛光會中華總會</w:t>
      </w:r>
    </w:p>
    <w:p w:rsidR="004F6BA0" w:rsidRDefault="004F6BA0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4F6BA0" w:rsidRPr="00FC4DD0" w:rsidRDefault="004F6BA0" w:rsidP="00190BD2">
      <w:pPr>
        <w:spacing w:line="540" w:lineRule="exact"/>
        <w:rPr>
          <w:rFonts w:ascii="標楷體" w:eastAsia="標楷體" w:hAnsi="標楷體"/>
          <w:b/>
          <w:color w:val="333333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壹、企劃</w:t>
      </w:r>
      <w:r w:rsidRPr="00FC4DD0">
        <w:rPr>
          <w:rFonts w:ascii="標楷體" w:eastAsia="標楷體" w:hAnsi="標楷體" w:hint="eastAsia"/>
          <w:b/>
          <w:color w:val="333333"/>
          <w:kern w:val="0"/>
          <w:sz w:val="32"/>
          <w:szCs w:val="32"/>
        </w:rPr>
        <w:t>依據</w:t>
      </w:r>
    </w:p>
    <w:p w:rsidR="004F6BA0" w:rsidRPr="00DD1CF1" w:rsidRDefault="004F6BA0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年度人間福報「讀報教育中心」推廣實施計畫辦理。</w:t>
      </w:r>
    </w:p>
    <w:p w:rsidR="004F6BA0" w:rsidRPr="00DD1CF1" w:rsidRDefault="004F6BA0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4F6BA0" w:rsidRDefault="004F6BA0" w:rsidP="007B26C4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CC6AC1">
        <w:rPr>
          <w:rFonts w:ascii="標楷體" w:eastAsia="標楷體" w:hAnsi="標楷體" w:hint="eastAsia"/>
          <w:b/>
          <w:sz w:val="32"/>
          <w:szCs w:val="32"/>
        </w:rPr>
        <w:t>貳、</w:t>
      </w:r>
      <w:r w:rsidRPr="00FC4DD0">
        <w:rPr>
          <w:rFonts w:ascii="標楷體" w:eastAsia="標楷體" w:hAnsi="標楷體" w:hint="eastAsia"/>
          <w:b/>
          <w:sz w:val="32"/>
          <w:szCs w:val="32"/>
        </w:rPr>
        <w:t>主辦單位：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財團法人佛光淨土文教基金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會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、中華福報生活推廣協</w:t>
      </w:r>
    </w:p>
    <w:p w:rsidR="004F6BA0" w:rsidRDefault="004F6BA0" w:rsidP="00427860">
      <w:pPr>
        <w:spacing w:line="540" w:lineRule="exact"/>
        <w:ind w:firstLineChars="750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會、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南華大學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4F6BA0" w:rsidRPr="007B26C4" w:rsidRDefault="004F6BA0" w:rsidP="007B26C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4F6BA0" w:rsidRPr="00DD1CF1" w:rsidRDefault="004F6BA0" w:rsidP="00427860">
      <w:pPr>
        <w:spacing w:line="540" w:lineRule="exact"/>
        <w:ind w:left="31680" w:hangingChars="700" w:firstLine="31680"/>
        <w:rPr>
          <w:rFonts w:ascii="標楷體" w:eastAsia="標楷體" w:hAnsi="標楷體" w:cs="Arial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sz w:val="32"/>
          <w:szCs w:val="32"/>
        </w:rPr>
        <w:t>承辦</w:t>
      </w:r>
      <w:r w:rsidRPr="00FC4DD0">
        <w:rPr>
          <w:rFonts w:ascii="標楷體" w:eastAsia="標楷體" w:hAnsi="標楷體" w:hint="eastAsia"/>
          <w:b/>
          <w:sz w:val="32"/>
          <w:szCs w:val="32"/>
        </w:rPr>
        <w:t>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人間福報「讀報教育中心」、人間佛教讀書會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總部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4F6BA0" w:rsidRPr="00011113" w:rsidRDefault="004F6BA0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4F6BA0" w:rsidRDefault="004F6BA0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肆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協辦單位：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國際佛光會中華總會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4F6BA0" w:rsidRDefault="004F6BA0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4F6BA0" w:rsidRPr="00FC4DD0" w:rsidRDefault="004F6BA0" w:rsidP="00342561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伍、企劃目標</w:t>
      </w:r>
    </w:p>
    <w:p w:rsidR="004F6BA0" w:rsidRDefault="004F6BA0" w:rsidP="00190BD2">
      <w:pPr>
        <w:spacing w:line="540" w:lineRule="exact"/>
        <w:ind w:left="-7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（一）協助各學校辦理生命教育及讀報教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，提升生命教育教學</w:t>
      </w:r>
    </w:p>
    <w:p w:rsidR="004F6BA0" w:rsidRPr="00DD1CF1" w:rsidRDefault="004F6BA0" w:rsidP="00427860">
      <w:pPr>
        <w:spacing w:line="540" w:lineRule="exact"/>
        <w:ind w:left="-720" w:firstLineChars="700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效果。</w:t>
      </w:r>
    </w:p>
    <w:p w:rsidR="004F6BA0" w:rsidRDefault="004F6BA0" w:rsidP="00427860">
      <w:pPr>
        <w:spacing w:line="540" w:lineRule="exact"/>
        <w:ind w:leftChars="50" w:left="31680" w:firstLineChars="100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（二）透由教師進修，提升正確人生觀、生命價值觀、國際觀與省</w:t>
      </w:r>
    </w:p>
    <w:p w:rsidR="004F6BA0" w:rsidRPr="00DD1CF1" w:rsidRDefault="004F6BA0" w:rsidP="00427860">
      <w:pPr>
        <w:spacing w:line="540" w:lineRule="exact"/>
        <w:ind w:leftChars="50" w:left="31680" w:firstLineChars="400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思觀察能力。</w:t>
      </w:r>
    </w:p>
    <w:p w:rsidR="004F6BA0" w:rsidRPr="00DD1CF1" w:rsidRDefault="004F6BA0" w:rsidP="00427860">
      <w:pPr>
        <w:spacing w:line="540" w:lineRule="exact"/>
        <w:ind w:firstLineChars="150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（三）深化「生命教育」以達到生命品質、敦品勵學目標。</w:t>
      </w:r>
    </w:p>
    <w:p w:rsidR="004F6BA0" w:rsidRPr="00DD1CF1" w:rsidRDefault="004F6BA0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4F6BA0" w:rsidRPr="00FC4DD0" w:rsidRDefault="004F6BA0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、實施目標</w:t>
      </w:r>
    </w:p>
    <w:p w:rsidR="004F6BA0" w:rsidRPr="00DD1CF1" w:rsidRDefault="004F6BA0" w:rsidP="00190BD2">
      <w:pPr>
        <w:spacing w:line="540" w:lineRule="exact"/>
        <w:ind w:left="1280" w:hanging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透過各媒體與網站的宣導，結合平面媒體「人間福報」、「聯合報」、「中國時報」等新聞報導，帶動全國各</w:t>
      </w:r>
      <w:r>
        <w:rPr>
          <w:rFonts w:ascii="標楷體" w:eastAsia="標楷體" w:hAnsi="標楷體" w:hint="eastAsia"/>
          <w:sz w:val="32"/>
          <w:szCs w:val="32"/>
        </w:rPr>
        <w:t>校</w:t>
      </w:r>
      <w:r w:rsidRPr="00DD1CF1">
        <w:rPr>
          <w:rFonts w:ascii="標楷體" w:eastAsia="標楷體" w:hAnsi="標楷體" w:hint="eastAsia"/>
          <w:sz w:val="32"/>
          <w:szCs w:val="32"/>
        </w:rPr>
        <w:t>對</w:t>
      </w:r>
      <w:r>
        <w:rPr>
          <w:rFonts w:ascii="標楷體" w:eastAsia="標楷體" w:hAnsi="標楷體" w:hint="eastAsia"/>
          <w:sz w:val="32"/>
          <w:szCs w:val="32"/>
        </w:rPr>
        <w:t>生命教育及</w:t>
      </w:r>
      <w:r w:rsidRPr="00DD1CF1">
        <w:rPr>
          <w:rFonts w:ascii="標楷體" w:eastAsia="標楷體" w:hAnsi="標楷體" w:hint="eastAsia"/>
          <w:sz w:val="32"/>
          <w:szCs w:val="32"/>
        </w:rPr>
        <w:t>品格道德的重視。</w:t>
      </w:r>
    </w:p>
    <w:p w:rsidR="004F6BA0" w:rsidRDefault="004F6BA0" w:rsidP="00427860">
      <w:pPr>
        <w:spacing w:line="540" w:lineRule="exact"/>
        <w:ind w:leftChars="150" w:left="31680" w:hangingChars="700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二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研討時數：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</w:t>
      </w:r>
      <w:r w:rsidRPr="00DD1CF1">
        <w:rPr>
          <w:rFonts w:ascii="標楷體" w:eastAsia="標楷體" w:hAnsi="標楷體" w:hint="eastAsia"/>
          <w:sz w:val="32"/>
          <w:szCs w:val="32"/>
        </w:rPr>
        <w:t>推廣實施計</w:t>
      </w:r>
    </w:p>
    <w:p w:rsidR="004F6BA0" w:rsidRDefault="004F6BA0" w:rsidP="00427860">
      <w:pPr>
        <w:spacing w:line="540" w:lineRule="exact"/>
        <w:ind w:leftChars="473" w:left="31680" w:hangingChars="358" w:firstLine="31680"/>
        <w:rPr>
          <w:rFonts w:eastAsia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畫專案辦理，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100856">
        <w:rPr>
          <w:rFonts w:eastAsia="標楷體" w:hint="eastAsia"/>
          <w:sz w:val="32"/>
          <w:szCs w:val="32"/>
        </w:rPr>
        <w:t>凡全程參加者，由主辦單位函請有關單位依規</w:t>
      </w:r>
    </w:p>
    <w:p w:rsidR="004F6BA0" w:rsidRDefault="004F6BA0" w:rsidP="00427860">
      <w:pPr>
        <w:spacing w:line="540" w:lineRule="exact"/>
        <w:ind w:leftChars="473" w:left="31680" w:hangingChars="358" w:firstLine="31680"/>
        <w:rPr>
          <w:rFonts w:eastAsia="標楷體"/>
          <w:sz w:val="32"/>
          <w:szCs w:val="32"/>
        </w:rPr>
      </w:pPr>
      <w:r w:rsidRPr="00100856">
        <w:rPr>
          <w:rFonts w:eastAsia="標楷體" w:hint="eastAsia"/>
          <w:sz w:val="32"/>
          <w:szCs w:val="32"/>
        </w:rPr>
        <w:t>定給予</w:t>
      </w:r>
      <w:r>
        <w:rPr>
          <w:rFonts w:eastAsia="標楷體" w:hint="eastAsia"/>
          <w:sz w:val="32"/>
          <w:szCs w:val="32"/>
        </w:rPr>
        <w:t>研習時數</w:t>
      </w:r>
      <w:r w:rsidRPr="00100856">
        <w:rPr>
          <w:rFonts w:eastAsia="標楷體" w:hint="eastAsia"/>
          <w:sz w:val="32"/>
          <w:szCs w:val="32"/>
        </w:rPr>
        <w:t>，並於活動結束後</w:t>
      </w:r>
      <w:r w:rsidRPr="00100856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100856">
        <w:rPr>
          <w:rFonts w:eastAsia="標楷體" w:hint="eastAsia"/>
          <w:sz w:val="32"/>
          <w:szCs w:val="32"/>
        </w:rPr>
        <w:t>上傳網站核發研習時數。</w:t>
      </w:r>
      <w:r>
        <w:rPr>
          <w:rFonts w:eastAsia="標楷體" w:hint="eastAsia"/>
          <w:sz w:val="32"/>
          <w:szCs w:val="32"/>
        </w:rPr>
        <w:t>）</w:t>
      </w:r>
    </w:p>
    <w:p w:rsidR="004F6BA0" w:rsidRPr="00100856" w:rsidRDefault="004F6BA0" w:rsidP="00427860">
      <w:pPr>
        <w:spacing w:line="540" w:lineRule="exact"/>
        <w:ind w:leftChars="473" w:left="31680" w:hangingChars="358" w:firstLine="31680"/>
        <w:rPr>
          <w:rFonts w:ascii="標楷體" w:eastAsia="標楷體" w:hAnsi="標楷體"/>
          <w:sz w:val="32"/>
          <w:szCs w:val="32"/>
        </w:rPr>
      </w:pPr>
      <w:r w:rsidRPr="00100856">
        <w:rPr>
          <w:rFonts w:ascii="標楷體" w:eastAsia="標楷體" w:hAnsi="標楷體" w:hint="eastAsia"/>
          <w:sz w:val="32"/>
          <w:szCs w:val="32"/>
        </w:rPr>
        <w:t>共計：</w:t>
      </w:r>
      <w:r>
        <w:rPr>
          <w:rFonts w:ascii="標楷體" w:eastAsia="標楷體" w:hAnsi="標楷體"/>
          <w:sz w:val="32"/>
          <w:szCs w:val="32"/>
        </w:rPr>
        <w:t>6</w:t>
      </w:r>
      <w:r w:rsidRPr="00100856">
        <w:rPr>
          <w:rFonts w:ascii="標楷體" w:eastAsia="標楷體" w:hAnsi="標楷體" w:hint="eastAsia"/>
          <w:sz w:val="32"/>
          <w:szCs w:val="32"/>
        </w:rPr>
        <w:t>小時。</w:t>
      </w:r>
    </w:p>
    <w:p w:rsidR="004F6BA0" w:rsidRDefault="004F6BA0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4F6BA0" w:rsidRPr="00FC4DD0" w:rsidRDefault="004F6BA0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、實施辦法</w:t>
      </w:r>
    </w:p>
    <w:p w:rsidR="004F6BA0" w:rsidRPr="00DD1CF1" w:rsidRDefault="004F6BA0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（一）</w:t>
      </w:r>
      <w:r w:rsidRPr="00DD1CF1">
        <w:rPr>
          <w:rFonts w:ascii="標楷體" w:eastAsia="標楷體" w:hAnsi="標楷體" w:hint="eastAsia"/>
          <w:sz w:val="32"/>
          <w:szCs w:val="32"/>
        </w:rPr>
        <w:t>參加對象</w:t>
      </w:r>
    </w:p>
    <w:p w:rsidR="004F6BA0" w:rsidRPr="00DD1CF1" w:rsidRDefault="004F6BA0" w:rsidP="00427860">
      <w:pPr>
        <w:spacing w:line="540" w:lineRule="exact"/>
        <w:ind w:left="31680" w:hangingChars="600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DD1CF1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一、實施人間福報「讀報教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」計畫之各級學校，每校至少派一人參加。</w:t>
      </w:r>
    </w:p>
    <w:p w:rsidR="004F6BA0" w:rsidRPr="00DD1CF1" w:rsidRDefault="004F6BA0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二、願意參與生命教育讀報教育學校教師、志工與家長。</w:t>
      </w:r>
    </w:p>
    <w:p w:rsidR="004F6BA0" w:rsidRPr="00DD1CF1" w:rsidRDefault="004F6BA0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三、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晨光教學之三好爸爸、媽媽及人間佛教讀書會帶領人。</w:t>
      </w:r>
    </w:p>
    <w:p w:rsidR="004F6BA0" w:rsidRDefault="004F6BA0" w:rsidP="00427860">
      <w:pPr>
        <w:spacing w:line="540" w:lineRule="exact"/>
        <w:ind w:leftChars="160" w:left="31680" w:hangingChars="530" w:firstLine="316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hint="eastAsia"/>
          <w:sz w:val="32"/>
          <w:szCs w:val="32"/>
        </w:rPr>
        <w:t>研習日期：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201</w:t>
      </w:r>
      <w:r w:rsidRPr="00DD1CF1">
        <w:rPr>
          <w:rFonts w:ascii="標楷體" w:eastAsia="標楷體" w:hAnsi="標楷體"/>
          <w:kern w:val="0"/>
          <w:sz w:val="32"/>
          <w:szCs w:val="32"/>
        </w:rPr>
        <w:t>4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/>
          <w:sz w:val="32"/>
          <w:szCs w:val="32"/>
        </w:rPr>
        <w:t>9</w:t>
      </w:r>
      <w:r w:rsidRPr="00DD1CF1">
        <w:rPr>
          <w:rFonts w:ascii="標楷體" w:eastAsia="標楷體" w:hAnsi="標楷體" w:hint="eastAsia"/>
          <w:sz w:val="32"/>
          <w:szCs w:val="32"/>
        </w:rPr>
        <w:t>月</w:t>
      </w:r>
      <w:r w:rsidRPr="00DD1CF1">
        <w:rPr>
          <w:rFonts w:ascii="標楷體" w:eastAsia="標楷體" w:hAnsi="標楷體"/>
          <w:sz w:val="32"/>
          <w:szCs w:val="32"/>
        </w:rPr>
        <w:t>7</w:t>
      </w:r>
      <w:r w:rsidRPr="00DD1CF1">
        <w:rPr>
          <w:rFonts w:ascii="標楷體" w:eastAsia="標楷體" w:hAnsi="標楷體" w:hint="eastAsia"/>
          <w:sz w:val="32"/>
          <w:szCs w:val="32"/>
        </w:rPr>
        <w:t>日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星期日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011113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08:30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報到</w:t>
      </w:r>
    </w:p>
    <w:p w:rsidR="004F6BA0" w:rsidRPr="00DD1CF1" w:rsidRDefault="004F6BA0" w:rsidP="00427860">
      <w:pPr>
        <w:spacing w:line="540" w:lineRule="exact"/>
        <w:ind w:leftChars="660" w:left="31680" w:firstLineChars="450" w:firstLine="316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09:00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開始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~17:00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結束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4F6BA0" w:rsidRDefault="004F6BA0" w:rsidP="00427860">
      <w:pPr>
        <w:spacing w:line="540" w:lineRule="exact"/>
        <w:ind w:firstLineChars="150" w:firstLine="316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Pr="00DD1CF1">
        <w:rPr>
          <w:rFonts w:ascii="標楷體" w:eastAsia="標楷體" w:hAnsi="標楷體" w:hint="eastAsia"/>
          <w:sz w:val="32"/>
          <w:szCs w:val="32"/>
        </w:rPr>
        <w:t>研習地點：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嘉義市嘉義會館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」</w:t>
      </w:r>
      <w:r>
        <w:rPr>
          <w:rFonts w:ascii="標楷體" w:eastAsia="標楷體" w:hAnsi="標楷體" w:cs="Arial"/>
          <w:kern w:val="0"/>
          <w:sz w:val="32"/>
          <w:szCs w:val="32"/>
        </w:rPr>
        <w:t>(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600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嘉義市博愛路二段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241</w:t>
      </w:r>
    </w:p>
    <w:p w:rsidR="004F6BA0" w:rsidRPr="00DD1CF1" w:rsidRDefault="004F6BA0" w:rsidP="00427860">
      <w:pPr>
        <w:spacing w:line="540" w:lineRule="exact"/>
        <w:ind w:leftChars="100" w:left="31680" w:firstLineChars="894" w:firstLine="31680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號</w:t>
      </w:r>
      <w:r>
        <w:rPr>
          <w:rFonts w:ascii="標楷體" w:eastAsia="標楷體" w:hAnsi="標楷體" w:cs="Arial"/>
          <w:kern w:val="0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4F6BA0" w:rsidRPr="00DD1CF1" w:rsidRDefault="004F6BA0" w:rsidP="00427860">
      <w:pPr>
        <w:spacing w:line="540" w:lineRule="exact"/>
        <w:ind w:leftChars="200" w:left="31680" w:hangingChars="6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Pr="00DD1CF1">
        <w:rPr>
          <w:rFonts w:ascii="標楷體" w:eastAsia="標楷體" w:hAnsi="標楷體" w:hint="eastAsia"/>
          <w:sz w:val="32"/>
          <w:szCs w:val="32"/>
        </w:rPr>
        <w:t>課程內容：</w:t>
      </w:r>
    </w:p>
    <w:p w:rsidR="004F6BA0" w:rsidRPr="00DD1CF1" w:rsidRDefault="004F6BA0" w:rsidP="00427860">
      <w:pPr>
        <w:spacing w:line="540" w:lineRule="exact"/>
        <w:ind w:leftChars="564" w:left="31680" w:hangingChars="214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一、人間福報的辦報意涵</w:t>
      </w:r>
    </w:p>
    <w:p w:rsidR="004F6BA0" w:rsidRPr="00DD1CF1" w:rsidRDefault="004F6BA0" w:rsidP="00427860">
      <w:pPr>
        <w:spacing w:line="540" w:lineRule="exact"/>
        <w:ind w:leftChars="564" w:left="31680" w:hangingChars="227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人間</w:t>
      </w:r>
      <w:r w:rsidRPr="00DD1CF1">
        <w:rPr>
          <w:rFonts w:ascii="標楷體" w:eastAsia="標楷體" w:hAnsi="標楷體" w:hint="eastAsia"/>
          <w:sz w:val="32"/>
          <w:szCs w:val="32"/>
        </w:rPr>
        <w:t>福報</w:t>
      </w:r>
      <w:r>
        <w:rPr>
          <w:rFonts w:ascii="標楷體" w:eastAsia="標楷體" w:hAnsi="標楷體" w:hint="eastAsia"/>
          <w:sz w:val="32"/>
          <w:szCs w:val="32"/>
        </w:rPr>
        <w:t>讀報</w:t>
      </w:r>
      <w:r w:rsidRPr="00DD1CF1">
        <w:rPr>
          <w:rFonts w:ascii="標楷體" w:eastAsia="標楷體" w:hAnsi="標楷體" w:hint="eastAsia"/>
          <w:sz w:val="32"/>
          <w:szCs w:val="32"/>
        </w:rPr>
        <w:t>教育的現況與發展</w:t>
      </w:r>
    </w:p>
    <w:p w:rsidR="004F6BA0" w:rsidRPr="00DD1CF1" w:rsidRDefault="004F6BA0" w:rsidP="00427860">
      <w:pPr>
        <w:spacing w:line="540" w:lineRule="exact"/>
        <w:ind w:leftChars="564" w:left="31680" w:hangingChars="201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三、設計原理與帶領方案說明</w:t>
      </w:r>
    </w:p>
    <w:p w:rsidR="004F6BA0" w:rsidRPr="00DD1CF1" w:rsidRDefault="004F6BA0" w:rsidP="00427860">
      <w:pPr>
        <w:spacing w:line="540" w:lineRule="exact"/>
        <w:ind w:leftChars="564" w:left="31680" w:hangingChars="214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四、讀報教育的多元運用</w:t>
      </w:r>
    </w:p>
    <w:p w:rsidR="004F6BA0" w:rsidRPr="00DD1CF1" w:rsidRDefault="004F6BA0" w:rsidP="00427860">
      <w:pPr>
        <w:spacing w:line="540" w:lineRule="exact"/>
        <w:ind w:leftChars="564" w:left="31680" w:hangingChars="214" w:firstLine="316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五、示範帶領：讀報教育帶領</w:t>
      </w:r>
    </w:p>
    <w:p w:rsidR="004F6BA0" w:rsidRPr="00DD1CF1" w:rsidRDefault="004F6BA0" w:rsidP="00427860">
      <w:pPr>
        <w:spacing w:line="540" w:lineRule="exact"/>
        <w:ind w:firstLineChars="448" w:firstLine="31680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六、實務演練：讀報教育帶領</w:t>
      </w: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附件課程表</w:t>
      </w:r>
      <w:r w:rsidRPr="00DD1CF1">
        <w:rPr>
          <w:rFonts w:ascii="標楷體" w:eastAsia="標楷體" w:hAnsi="標楷體"/>
          <w:sz w:val="32"/>
          <w:szCs w:val="32"/>
        </w:rPr>
        <w:t>)</w:t>
      </w:r>
    </w:p>
    <w:p w:rsidR="004F6BA0" w:rsidRPr="000E5859" w:rsidRDefault="004F6BA0" w:rsidP="00427860">
      <w:pPr>
        <w:spacing w:line="540" w:lineRule="exact"/>
        <w:ind w:leftChars="200" w:left="31680" w:hangingChars="350" w:firstLine="316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</w:t>
      </w:r>
      <w:r w:rsidRPr="00DD1CF1">
        <w:rPr>
          <w:rFonts w:ascii="標楷體" w:eastAsia="標楷體" w:hAnsi="標楷體" w:hint="eastAsia"/>
          <w:sz w:val="32"/>
          <w:szCs w:val="32"/>
        </w:rPr>
        <w:t>報名方式：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即日起接受報名，至額滿為止。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電子信箱：</w:t>
      </w:r>
      <w:r w:rsidRPr="000E5859">
        <w:rPr>
          <w:rFonts w:ascii="標楷體" w:eastAsia="標楷體" w:hAnsi="標楷體" w:cs="Arial"/>
          <w:kern w:val="0"/>
          <w:sz w:val="32"/>
          <w:szCs w:val="32"/>
          <w:u w:val="single"/>
        </w:rPr>
        <w:t>hirodada@yahoo.com.tw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、報名傳真：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(02)8787-</w:t>
      </w:r>
      <w:r>
        <w:rPr>
          <w:rFonts w:ascii="標楷體" w:eastAsia="標楷體" w:hAnsi="標楷體" w:cs="Arial"/>
          <w:kern w:val="0"/>
          <w:sz w:val="32"/>
          <w:szCs w:val="32"/>
        </w:rPr>
        <w:t>1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8</w:t>
      </w:r>
      <w:r>
        <w:rPr>
          <w:rFonts w:ascii="標楷體" w:eastAsia="標楷體" w:hAnsi="標楷體" w:cs="Arial"/>
          <w:kern w:val="0"/>
          <w:sz w:val="32"/>
          <w:szCs w:val="32"/>
        </w:rPr>
        <w:t>20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</w:p>
    <w:p w:rsidR="004F6BA0" w:rsidRPr="000E5859" w:rsidRDefault="004F6BA0" w:rsidP="00427860">
      <w:pPr>
        <w:spacing w:line="540" w:lineRule="exact"/>
        <w:ind w:leftChars="550" w:left="31680" w:firstLineChars="100" w:firstLine="31680"/>
        <w:rPr>
          <w:rFonts w:ascii="標楷體" w:eastAsia="標楷體" w:hAnsi="標楷體" w:cs="Arial"/>
          <w:kern w:val="0"/>
          <w:sz w:val="32"/>
          <w:szCs w:val="32"/>
        </w:rPr>
      </w:pP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電話洽詢：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 8787-7828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轉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45(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陳莉旻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小姐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)</w:t>
      </w:r>
    </w:p>
    <w:p w:rsidR="004F6BA0" w:rsidRPr="00BB0CC5" w:rsidRDefault="004F6BA0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4F6BA0" w:rsidRPr="00FC4DD0" w:rsidRDefault="004F6BA0" w:rsidP="00190BD2">
      <w:pPr>
        <w:spacing w:line="54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預期效果</w:t>
      </w:r>
    </w:p>
    <w:p w:rsidR="004F6BA0" w:rsidRPr="00DD1CF1" w:rsidRDefault="004F6BA0" w:rsidP="00427860">
      <w:pPr>
        <w:spacing w:line="540" w:lineRule="exact"/>
        <w:ind w:left="31680" w:hangingChars="809" w:firstLine="31680"/>
        <w:jc w:val="both"/>
        <w:rPr>
          <w:rFonts w:eastAsia="標楷體"/>
          <w:kern w:val="0"/>
          <w:sz w:val="32"/>
          <w:szCs w:val="32"/>
        </w:rPr>
      </w:pPr>
      <w:r w:rsidRPr="00DD1CF1">
        <w:rPr>
          <w:rFonts w:ascii="標楷體" w:eastAsia="標楷體" w:hAnsi="標楷體" w:cs="Arial"/>
          <w:kern w:val="0"/>
          <w:sz w:val="32"/>
          <w:szCs w:val="32"/>
        </w:rPr>
        <w:t xml:space="preserve">   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為使廣大青少年認識生命教育的讀報學習，開拓全球視野，</w:t>
      </w:r>
      <w:r w:rsidRPr="00DD1CF1">
        <w:rPr>
          <w:rFonts w:eastAsia="標楷體" w:hint="eastAsia"/>
          <w:kern w:val="0"/>
          <w:sz w:val="32"/>
          <w:szCs w:val="32"/>
        </w:rPr>
        <w:t>具</w:t>
      </w:r>
    </w:p>
    <w:p w:rsidR="004F6BA0" w:rsidRDefault="004F6BA0" w:rsidP="00427860">
      <w:pPr>
        <w:spacing w:line="540" w:lineRule="exact"/>
        <w:ind w:leftChars="500" w:left="31680" w:hangingChars="309" w:firstLine="31680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eastAsia="標楷體" w:hint="eastAsia"/>
          <w:kern w:val="0"/>
          <w:sz w:val="32"/>
          <w:szCs w:val="32"/>
        </w:rPr>
        <w:t>備三好品德</w:t>
      </w:r>
      <w:r>
        <w:rPr>
          <w:rFonts w:ascii="標楷體" w:eastAsia="標楷體" w:hAnsi="標楷體" w:hint="eastAsia"/>
          <w:sz w:val="32"/>
          <w:szCs w:val="32"/>
        </w:rPr>
        <w:t>「身做好事」、「口說好話」、「心存好心」</w:t>
      </w:r>
      <w:r w:rsidRPr="00DD1CF1">
        <w:rPr>
          <w:rFonts w:eastAsia="標楷體" w:hint="eastAsia"/>
          <w:kern w:val="0"/>
          <w:sz w:val="32"/>
          <w:szCs w:val="32"/>
        </w:rPr>
        <w:t>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關心</w:t>
      </w:r>
    </w:p>
    <w:p w:rsidR="004F6BA0" w:rsidRPr="00DD1CF1" w:rsidRDefault="004F6BA0" w:rsidP="00427860">
      <w:pPr>
        <w:spacing w:line="540" w:lineRule="exact"/>
        <w:ind w:leftChars="500" w:left="31680" w:hangingChars="309" w:firstLine="3168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社會人群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4F6BA0" w:rsidRPr="00DD1CF1" w:rsidRDefault="004F6BA0" w:rsidP="00427860">
      <w:pPr>
        <w:spacing w:line="540" w:lineRule="exact"/>
        <w:ind w:leftChars="150" w:left="31680" w:hangingChars="659" w:firstLine="3168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藉由讀報教育講師推廣，</w:t>
      </w:r>
      <w:r w:rsidRPr="00DD1CF1">
        <w:rPr>
          <w:rFonts w:ascii="標楷體" w:eastAsia="標楷體" w:hAnsi="標楷體" w:hint="eastAsia"/>
          <w:sz w:val="32"/>
          <w:szCs w:val="32"/>
        </w:rPr>
        <w:t>協助各學校辦理生命教育及讀報教</w:t>
      </w:r>
    </w:p>
    <w:p w:rsidR="004F6BA0" w:rsidRPr="00DD1CF1" w:rsidRDefault="004F6BA0" w:rsidP="00427860">
      <w:pPr>
        <w:spacing w:line="540" w:lineRule="exact"/>
        <w:ind w:leftChars="550" w:left="31680" w:hangingChars="259" w:firstLine="3168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學，提升生命教育教學效果。</w:t>
      </w:r>
    </w:p>
    <w:p w:rsidR="004F6BA0" w:rsidRPr="00DD1CF1" w:rsidRDefault="004F6BA0" w:rsidP="00427860">
      <w:pPr>
        <w:spacing w:line="540" w:lineRule="exact"/>
        <w:ind w:leftChars="182" w:left="3168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（三）透由教師進修，提升正確人生觀、生命價值觀、國際觀與省</w:t>
      </w:r>
    </w:p>
    <w:p w:rsidR="004F6BA0" w:rsidRPr="00DD1CF1" w:rsidRDefault="004F6BA0" w:rsidP="00427860">
      <w:pPr>
        <w:spacing w:line="540" w:lineRule="exact"/>
        <w:ind w:leftChars="182" w:left="31680" w:firstLineChars="300" w:firstLine="3168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；</w:t>
      </w:r>
      <w:r w:rsidRPr="00DD1CF1">
        <w:rPr>
          <w:rFonts w:ascii="標楷體" w:eastAsia="標楷體" w:hAnsi="標楷體" w:hint="eastAsia"/>
          <w:sz w:val="32"/>
          <w:szCs w:val="32"/>
        </w:rPr>
        <w:t>深化「生命教育」以達到生命品質、敦品勵學</w:t>
      </w:r>
    </w:p>
    <w:p w:rsidR="004F6BA0" w:rsidRDefault="004F6BA0" w:rsidP="00427860">
      <w:pPr>
        <w:spacing w:line="540" w:lineRule="exact"/>
        <w:ind w:leftChars="182" w:left="31680" w:firstLineChars="300" w:firstLine="3168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目標。</w:t>
      </w:r>
    </w:p>
    <w:p w:rsidR="004F6BA0" w:rsidRDefault="004F6BA0" w:rsidP="00DB0836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</w:p>
    <w:p w:rsidR="004F6BA0" w:rsidRPr="000E5859" w:rsidRDefault="004F6BA0" w:rsidP="00DB0836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342561">
        <w:rPr>
          <w:rFonts w:ascii="標楷體" w:eastAsia="標楷體" w:hAnsi="標楷體" w:hint="eastAsia"/>
          <w:b/>
          <w:sz w:val="32"/>
          <w:szCs w:val="32"/>
        </w:rPr>
        <w:t>玖</w:t>
      </w:r>
      <w:r w:rsidRPr="000E5859">
        <w:rPr>
          <w:rFonts w:ascii="標楷體" w:eastAsia="標楷體" w:hAnsi="標楷體" w:hint="eastAsia"/>
          <w:sz w:val="32"/>
          <w:szCs w:val="32"/>
        </w:rPr>
        <w:t>、</w:t>
      </w:r>
      <w:r w:rsidRPr="00342561">
        <w:rPr>
          <w:rFonts w:ascii="標楷體" w:eastAsia="標楷體" w:hAnsi="標楷體" w:cs="Arial" w:hint="eastAsia"/>
          <w:b/>
          <w:kern w:val="0"/>
          <w:sz w:val="32"/>
          <w:szCs w:val="32"/>
        </w:rPr>
        <w:t>經費預算</w:t>
      </w: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4F6BA0" w:rsidRDefault="004F6BA0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</w:p>
    <w:p w:rsidR="004F6BA0" w:rsidRPr="0020788F" w:rsidRDefault="004F6BA0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培訓通啟</w:t>
      </w:r>
    </w:p>
    <w:p w:rsidR="004F6BA0" w:rsidRPr="00740A84" w:rsidRDefault="004F6BA0" w:rsidP="00427860">
      <w:pPr>
        <w:spacing w:line="360" w:lineRule="exact"/>
        <w:ind w:left="31680" w:hangingChars="809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一、活動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宗旨：</w:t>
      </w:r>
      <w:r w:rsidRPr="00740A84"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為使廣大青少年認識生命教育的讀報學習，開拓全球視野，</w:t>
      </w:r>
      <w:r w:rsidRPr="00740A84">
        <w:rPr>
          <w:rFonts w:eastAsia="標楷體" w:hint="eastAsia"/>
          <w:kern w:val="0"/>
          <w:sz w:val="28"/>
          <w:szCs w:val="28"/>
        </w:rPr>
        <w:t>具備三好品德，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關心社會人群，藉由讀報教育講師推廣，</w:t>
      </w:r>
      <w:r w:rsidRPr="00740A84">
        <w:rPr>
          <w:rFonts w:ascii="標楷體" w:eastAsia="標楷體" w:hAnsi="標楷體" w:hint="eastAsia"/>
          <w:sz w:val="28"/>
          <w:szCs w:val="28"/>
        </w:rPr>
        <w:t>協助各學校辦理生命教育及讀報教學，提升生命教育教學效果。</w:t>
      </w:r>
    </w:p>
    <w:p w:rsidR="004F6BA0" w:rsidRDefault="004F6BA0" w:rsidP="00427860">
      <w:pPr>
        <w:spacing w:line="360" w:lineRule="exact"/>
        <w:ind w:leftChars="849" w:left="31680" w:hangingChars="81" w:firstLine="316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740A84">
        <w:rPr>
          <w:rFonts w:ascii="標楷體" w:eastAsia="標楷體" w:hAnsi="標楷體" w:hint="eastAsia"/>
          <w:sz w:val="28"/>
          <w:szCs w:val="28"/>
        </w:rPr>
        <w:t>透由教師進修，提升正確人生觀、生命價值觀、國際觀與省思觀察能力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r w:rsidRPr="00740A84">
        <w:rPr>
          <w:rFonts w:ascii="標楷體" w:eastAsia="標楷體" w:hAnsi="標楷體" w:hint="eastAsia"/>
          <w:sz w:val="28"/>
          <w:szCs w:val="28"/>
        </w:rPr>
        <w:t>深化「生命教育」以達到生命品質、敦品勵學目標。</w:t>
      </w:r>
    </w:p>
    <w:p w:rsidR="004F6BA0" w:rsidRPr="00170A66" w:rsidRDefault="004F6BA0" w:rsidP="00427860">
      <w:pPr>
        <w:spacing w:line="360" w:lineRule="exact"/>
        <w:ind w:left="31680" w:hangingChars="750" w:firstLine="316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二、主辦單位：財團法人佛光淨土文教基金會、南華大學、中華福報生活推廣協會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4F6BA0" w:rsidRDefault="004F6BA0" w:rsidP="00427860">
      <w:pPr>
        <w:spacing w:line="360" w:lineRule="exact"/>
        <w:ind w:left="31680" w:hangingChars="700" w:firstLine="316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三、承辦單位：人間福報</w:t>
      </w:r>
      <w:r w:rsidRPr="00DE31B8">
        <w:rPr>
          <w:rFonts w:ascii="標楷體" w:eastAsia="標楷體" w:hAnsi="標楷體" w:hint="eastAsia"/>
          <w:sz w:val="28"/>
          <w:szCs w:val="28"/>
        </w:rPr>
        <w:t>「讀報教育中心」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、人間佛教讀書會總部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4F6BA0" w:rsidRDefault="004F6BA0" w:rsidP="00427860">
      <w:pPr>
        <w:spacing w:line="360" w:lineRule="exact"/>
        <w:ind w:left="31680" w:hangingChars="700" w:firstLine="316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四、協辦單位：國際佛光會中華總會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4F6BA0" w:rsidRDefault="004F6BA0" w:rsidP="00DA138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五、參加對象：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DE31B8">
        <w:rPr>
          <w:rFonts w:ascii="標楷體" w:eastAsia="標楷體" w:hAnsi="標楷體" w:hint="eastAsia"/>
          <w:sz w:val="28"/>
          <w:szCs w:val="28"/>
        </w:rPr>
        <w:t>實施人間福報「讀報教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DE31B8">
        <w:rPr>
          <w:rFonts w:ascii="標楷體" w:eastAsia="標楷體" w:hAnsi="標楷體" w:hint="eastAsia"/>
          <w:sz w:val="28"/>
          <w:szCs w:val="28"/>
        </w:rPr>
        <w:t>」計畫之各級學校，每校至少派一</w:t>
      </w:r>
    </w:p>
    <w:p w:rsidR="004F6BA0" w:rsidRDefault="004F6BA0" w:rsidP="00427860">
      <w:pPr>
        <w:spacing w:line="360" w:lineRule="exact"/>
        <w:ind w:left="31680" w:hangingChars="809" w:firstLine="31680"/>
        <w:rPr>
          <w:rFonts w:eastAsia="標楷體"/>
          <w:sz w:val="28"/>
        </w:rPr>
      </w:pPr>
      <w:r w:rsidRPr="00DE31B8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DE31B8">
        <w:rPr>
          <w:rFonts w:ascii="標楷體" w:eastAsia="標楷體" w:hAnsi="標楷體" w:hint="eastAsia"/>
          <w:sz w:val="28"/>
          <w:szCs w:val="28"/>
        </w:rPr>
        <w:t>人參加。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凡全程參加者，由主辦單位函請有關單位依規定給予</w:t>
      </w:r>
      <w:bookmarkStart w:id="0" w:name="_GoBack"/>
      <w:bookmarkEnd w:id="0"/>
      <w:r>
        <w:rPr>
          <w:rFonts w:eastAsia="標楷體" w:hint="eastAsia"/>
          <w:sz w:val="28"/>
        </w:rPr>
        <w:t>研習時數，並於活動結束後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eastAsia="標楷體" w:hint="eastAsia"/>
          <w:sz w:val="28"/>
        </w:rPr>
        <w:t>上傳網站核發研習時數。</w:t>
      </w:r>
      <w:r>
        <w:rPr>
          <w:rFonts w:eastAsia="標楷體"/>
          <w:sz w:val="28"/>
        </w:rPr>
        <w:t>)</w:t>
      </w:r>
    </w:p>
    <w:p w:rsidR="004F6BA0" w:rsidRDefault="004F6BA0" w:rsidP="00427860">
      <w:pPr>
        <w:spacing w:line="360" w:lineRule="exact"/>
        <w:ind w:leftChars="50" w:left="31680" w:firstLineChars="666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DE31B8">
        <w:rPr>
          <w:rFonts w:ascii="標楷體" w:eastAsia="標楷體" w:hAnsi="標楷體" w:hint="eastAsia"/>
          <w:sz w:val="28"/>
          <w:szCs w:val="28"/>
        </w:rPr>
        <w:t>願意生命教育讀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Pr="00DE31B8">
        <w:rPr>
          <w:rFonts w:ascii="標楷體" w:eastAsia="標楷體" w:hAnsi="標楷體" w:hint="eastAsia"/>
          <w:sz w:val="28"/>
          <w:szCs w:val="28"/>
        </w:rPr>
        <w:t>學校教師、志工與家長。</w:t>
      </w:r>
    </w:p>
    <w:p w:rsidR="004F6BA0" w:rsidRPr="00476073" w:rsidRDefault="004F6BA0" w:rsidP="00427860">
      <w:pPr>
        <w:spacing w:line="360" w:lineRule="exact"/>
        <w:ind w:leftChars="50" w:left="31680" w:firstLineChars="666" w:firstLine="316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晨光教學之三好爸爸、媽媽及人間佛教讀書會帶領人。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          </w:t>
      </w:r>
    </w:p>
    <w:p w:rsidR="004F6BA0" w:rsidRPr="006D4C01" w:rsidRDefault="004F6BA0" w:rsidP="00427860">
      <w:pPr>
        <w:spacing w:line="360" w:lineRule="exact"/>
        <w:ind w:left="31680" w:hangingChars="700" w:firstLine="316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六、研習時間：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201</w:t>
      </w:r>
      <w:r>
        <w:rPr>
          <w:rFonts w:ascii="標楷體" w:eastAsia="標楷體" w:hAnsi="標楷體" w:cs="Arial"/>
          <w:kern w:val="0"/>
          <w:sz w:val="28"/>
          <w:szCs w:val="28"/>
        </w:rPr>
        <w:t>4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星期日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上午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8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kern w:val="0"/>
          <w:sz w:val="28"/>
          <w:szCs w:val="28"/>
        </w:rPr>
        <w:t>3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報到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:00~1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結束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4F6BA0" w:rsidRDefault="004F6BA0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七、研習地點：嘉義會館</w:t>
      </w:r>
      <w:r>
        <w:rPr>
          <w:rFonts w:ascii="標楷體" w:eastAsia="標楷體" w:hAnsi="標楷體" w:cs="Arial"/>
          <w:kern w:val="0"/>
          <w:sz w:val="28"/>
          <w:szCs w:val="28"/>
        </w:rPr>
        <w:t>(600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嘉義市博愛路二段</w:t>
      </w:r>
      <w:r>
        <w:rPr>
          <w:rFonts w:ascii="標楷體" w:eastAsia="標楷體" w:hAnsi="標楷體" w:cs="Arial"/>
          <w:kern w:val="0"/>
          <w:sz w:val="28"/>
          <w:szCs w:val="28"/>
        </w:rPr>
        <w:t>241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4F6BA0" w:rsidRDefault="004F6BA0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八、費　　用：免費</w:t>
      </w:r>
    </w:p>
    <w:p w:rsidR="004F6BA0" w:rsidRDefault="004F6BA0" w:rsidP="00DA138D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九、課程內容：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85B40">
        <w:rPr>
          <w:rFonts w:ascii="標楷體" w:eastAsia="標楷體" w:hAnsi="標楷體" w:hint="eastAsia"/>
          <w:sz w:val="28"/>
          <w:szCs w:val="28"/>
        </w:rPr>
        <w:t>人間福報的辦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85B40">
        <w:rPr>
          <w:rFonts w:ascii="標楷體" w:eastAsia="標楷體" w:hAnsi="標楷體" w:hint="eastAsia"/>
          <w:sz w:val="28"/>
          <w:szCs w:val="28"/>
        </w:rPr>
        <w:t>報意涵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人間</w:t>
      </w:r>
      <w:r w:rsidRPr="00785B40">
        <w:rPr>
          <w:rFonts w:ascii="標楷體" w:eastAsia="標楷體" w:hAnsi="標楷體" w:hint="eastAsia"/>
          <w:sz w:val="28"/>
          <w:szCs w:val="28"/>
        </w:rPr>
        <w:t>福報</w:t>
      </w:r>
      <w:r>
        <w:rPr>
          <w:rFonts w:ascii="標楷體" w:eastAsia="標楷體" w:hAnsi="標楷體" w:hint="eastAsia"/>
          <w:sz w:val="28"/>
          <w:szCs w:val="28"/>
        </w:rPr>
        <w:t>讀報</w:t>
      </w:r>
      <w:r w:rsidRPr="00785B40">
        <w:rPr>
          <w:rFonts w:ascii="標楷體" w:eastAsia="標楷體" w:hAnsi="標楷體" w:hint="eastAsia"/>
          <w:sz w:val="28"/>
          <w:szCs w:val="28"/>
        </w:rPr>
        <w:t>教育的現況與發展</w:t>
      </w:r>
    </w:p>
    <w:p w:rsidR="004F6BA0" w:rsidRDefault="004F6BA0" w:rsidP="00427860">
      <w:pPr>
        <w:spacing w:line="360" w:lineRule="exact"/>
        <w:ind w:left="839" w:firstLineChars="4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 w:rsidRPr="004D688E">
        <w:rPr>
          <w:rFonts w:ascii="標楷體" w:eastAsia="標楷體" w:hAnsi="標楷體" w:hint="eastAsia"/>
          <w:sz w:val="28"/>
          <w:szCs w:val="28"/>
        </w:rPr>
        <w:t>設計原理與帶領方案說明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01374">
        <w:rPr>
          <w:rFonts w:ascii="標楷體" w:eastAsia="標楷體" w:hAnsi="標楷體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kern w:val="0"/>
          <w:sz w:val="28"/>
          <w:szCs w:val="28"/>
        </w:rPr>
        <w:t>.</w:t>
      </w:r>
      <w:r w:rsidRPr="00785B40">
        <w:rPr>
          <w:rFonts w:ascii="標楷體" w:eastAsia="標楷體" w:hAnsi="標楷體" w:hint="eastAsia"/>
          <w:sz w:val="28"/>
          <w:szCs w:val="28"/>
        </w:rPr>
        <w:t>讀報教育的多元運用</w:t>
      </w:r>
    </w:p>
    <w:p w:rsidR="004F6BA0" w:rsidRPr="00FE2629" w:rsidRDefault="004F6BA0" w:rsidP="00427860">
      <w:pPr>
        <w:spacing w:line="360" w:lineRule="exact"/>
        <w:ind w:firstLineChars="7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5.</w:t>
      </w:r>
      <w:r w:rsidRPr="004E3019">
        <w:rPr>
          <w:rFonts w:ascii="標楷體" w:eastAsia="標楷體" w:hAnsi="標楷體" w:hint="eastAsia"/>
          <w:sz w:val="28"/>
          <w:szCs w:val="28"/>
        </w:rPr>
        <w:t>示範帶領：讀報教育帶領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Arial"/>
          <w:kern w:val="0"/>
          <w:sz w:val="28"/>
          <w:szCs w:val="28"/>
        </w:rPr>
        <w:t>6.</w:t>
      </w:r>
      <w:r w:rsidRPr="00FE2629">
        <w:rPr>
          <w:rFonts w:ascii="標楷體" w:eastAsia="標楷體" w:hAnsi="標楷體" w:hint="eastAsia"/>
          <w:sz w:val="28"/>
          <w:szCs w:val="28"/>
        </w:rPr>
        <w:t>實務演練：讀報教育帶領</w:t>
      </w:r>
    </w:p>
    <w:p w:rsidR="004F6BA0" w:rsidRDefault="004F6BA0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十、參加辦法：即日起接受報名，至額滿為止。報名傳真：</w:t>
      </w:r>
      <w:r>
        <w:rPr>
          <w:rFonts w:ascii="標楷體" w:eastAsia="標楷體" w:hAnsi="標楷體" w:cs="Arial"/>
          <w:kern w:val="0"/>
          <w:sz w:val="28"/>
          <w:szCs w:val="28"/>
        </w:rPr>
        <w:t>(02)8787-1820</w:t>
      </w:r>
    </w:p>
    <w:p w:rsidR="004F6BA0" w:rsidRDefault="004F6BA0" w:rsidP="00427860">
      <w:pPr>
        <w:spacing w:line="360" w:lineRule="exact"/>
        <w:ind w:leftChars="50" w:left="31680" w:firstLineChars="666" w:firstLine="316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聯絡電話洽詢：</w:t>
      </w:r>
      <w:r>
        <w:rPr>
          <w:rFonts w:ascii="標楷體" w:eastAsia="標楷體" w:hAnsi="標楷體" w:cs="Arial"/>
          <w:kern w:val="0"/>
          <w:sz w:val="28"/>
          <w:szCs w:val="28"/>
        </w:rPr>
        <w:t>(02)8787-7828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轉</w:t>
      </w:r>
      <w:r>
        <w:rPr>
          <w:rFonts w:ascii="標楷體" w:eastAsia="標楷體" w:hAnsi="標楷體" w:cs="Arial"/>
          <w:kern w:val="0"/>
          <w:sz w:val="28"/>
          <w:szCs w:val="28"/>
        </w:rPr>
        <w:t>29(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陳莉旻小姐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4F6BA0" w:rsidRPr="00830184" w:rsidRDefault="004F6BA0" w:rsidP="00427860">
      <w:pPr>
        <w:spacing w:line="360" w:lineRule="exact"/>
        <w:ind w:firstLineChars="600" w:firstLine="31680"/>
        <w:rPr>
          <w:rFonts w:ascii="標楷體" w:eastAsia="標楷體" w:hAnsi="標楷體" w:cs="Arial"/>
          <w:kern w:val="0"/>
          <w:sz w:val="28"/>
          <w:szCs w:val="28"/>
        </w:rPr>
      </w:pP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e</w:t>
      </w:r>
      <w:r w:rsidRPr="00F81A62">
        <w:rPr>
          <w:rFonts w:ascii="新細明體" w:hAnsi="新細明體"/>
          <w:b/>
          <w:bCs/>
          <w:color w:val="0070C0"/>
          <w:sz w:val="32"/>
          <w:szCs w:val="32"/>
        </w:rPr>
        <w:t>-mail</w:t>
      </w: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: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4F6BA0" w:rsidRDefault="004F6BA0" w:rsidP="00427860">
      <w:pPr>
        <w:spacing w:line="360" w:lineRule="exact"/>
        <w:ind w:firstLineChars="100" w:firstLine="316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新細明體" w:hAnsi="新細明體" w:cs="Arial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注意事項：本活動請各位</w:t>
      </w:r>
      <w:r w:rsidRPr="0057680F">
        <w:rPr>
          <w:rFonts w:eastAsia="標楷體" w:hint="eastAsia"/>
          <w:bCs/>
          <w:sz w:val="28"/>
          <w:szCs w:val="28"/>
        </w:rPr>
        <w:t>自備「環保杯、筷」以落實環保運動。</w:t>
      </w:r>
    </w:p>
    <w:p w:rsidR="004F6BA0" w:rsidRPr="00830184" w:rsidRDefault="004F6BA0" w:rsidP="00DA138D">
      <w:pPr>
        <w:spacing w:line="200" w:lineRule="exact"/>
        <w:ind w:left="839" w:hanging="839"/>
        <w:rPr>
          <w:rFonts w:ascii="標楷體" w:eastAsia="標楷體" w:hAnsi="標楷體" w:cs="Arial"/>
          <w:kern w:val="0"/>
          <w:sz w:val="28"/>
          <w:szCs w:val="28"/>
          <w:u w:val="dotDash"/>
        </w:rPr>
      </w:pPr>
      <w:r>
        <w:rPr>
          <w:rFonts w:ascii="標楷體" w:eastAsia="標楷體" w:hAnsi="標楷體" w:cs="Arial"/>
          <w:kern w:val="0"/>
          <w:sz w:val="28"/>
          <w:szCs w:val="28"/>
          <w:u w:val="dotDash"/>
        </w:rPr>
        <w:t xml:space="preserve">                                                                      </w:t>
      </w:r>
    </w:p>
    <w:p w:rsidR="004F6BA0" w:rsidRPr="00D35C11" w:rsidRDefault="004F6BA0" w:rsidP="00DA138D">
      <w:pPr>
        <w:spacing w:line="360" w:lineRule="exact"/>
        <w:ind w:left="1962" w:hanging="196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eastAsia="標楷體"/>
          <w:kern w:val="0"/>
          <w:sz w:val="36"/>
          <w:szCs w:val="36"/>
        </w:rPr>
        <w:t xml:space="preserve">       </w:t>
      </w:r>
      <w:r>
        <w:rPr>
          <w:rFonts w:eastAsia="標楷體" w:hint="eastAsia"/>
          <w:kern w:val="0"/>
          <w:sz w:val="36"/>
          <w:szCs w:val="36"/>
        </w:rPr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</w:t>
      </w:r>
      <w:r>
        <w:rPr>
          <w:rFonts w:eastAsia="標楷體"/>
          <w:kern w:val="0"/>
          <w:sz w:val="36"/>
          <w:szCs w:val="36"/>
        </w:rPr>
        <w:t xml:space="preserve">      </w:t>
      </w:r>
      <w:r>
        <w:rPr>
          <w:rFonts w:eastAsia="標楷體"/>
          <w:kern w:val="0"/>
          <w:sz w:val="28"/>
          <w:szCs w:val="28"/>
        </w:rPr>
        <w:t>No.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　　</w:t>
      </w:r>
    </w:p>
    <w:tbl>
      <w:tblPr>
        <w:tblW w:w="101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72"/>
        <w:gridCol w:w="2971"/>
        <w:gridCol w:w="1237"/>
        <w:gridCol w:w="4611"/>
      </w:tblGrid>
      <w:tr w:rsidR="004F6BA0" w:rsidTr="008D7390">
        <w:trPr>
          <w:cantSplit/>
          <w:trHeight w:val="447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姓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名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性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別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年齡：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歲</w:t>
            </w:r>
          </w:p>
        </w:tc>
      </w:tr>
      <w:tr w:rsidR="004F6BA0" w:rsidTr="008D7390">
        <w:trPr>
          <w:cantSplit/>
          <w:trHeight w:val="561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分會名稱</w:t>
            </w:r>
          </w:p>
        </w:tc>
        <w:tc>
          <w:tcPr>
            <w:tcW w:w="2971" w:type="dxa"/>
            <w:vAlign w:val="center"/>
          </w:tcPr>
          <w:p w:rsidR="004F6BA0" w:rsidRDefault="004F6BA0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身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份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4F6BA0" w:rsidRPr="004C6BF7" w:rsidRDefault="004F6BA0" w:rsidP="008D7390">
            <w:pPr>
              <w:spacing w:line="36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□校長</w:t>
            </w:r>
            <w:r>
              <w:rPr>
                <w:rFonts w:ascii="標楷體" w:eastAsia="標楷體" w:hAnsi="標楷體" w:hint="eastAsia"/>
                <w:sz w:val="28"/>
              </w:rPr>
              <w:t>□主任□教師□其他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</w:tr>
      <w:tr w:rsidR="004F6BA0" w:rsidTr="008D7390">
        <w:trPr>
          <w:cantSplit/>
          <w:trHeight w:val="459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單位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學校</w:t>
            </w:r>
          </w:p>
        </w:tc>
        <w:tc>
          <w:tcPr>
            <w:tcW w:w="2971" w:type="dxa"/>
            <w:vAlign w:val="center"/>
          </w:tcPr>
          <w:p w:rsidR="004F6BA0" w:rsidRDefault="004F6BA0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職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稱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  <w:u w:val="single"/>
              </w:rPr>
            </w:pPr>
          </w:p>
        </w:tc>
      </w:tr>
      <w:tr w:rsidR="004F6BA0" w:rsidTr="008D7390">
        <w:trPr>
          <w:cantSplit/>
          <w:trHeight w:val="453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電話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2971" w:type="dxa"/>
            <w:vAlign w:val="center"/>
          </w:tcPr>
          <w:p w:rsidR="004F6BA0" w:rsidRDefault="004F6BA0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e-mail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4F6BA0" w:rsidTr="008D7390">
        <w:trPr>
          <w:cantSplit/>
          <w:trHeight w:val="475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通訊地址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</w:tcPr>
          <w:p w:rsidR="004F6BA0" w:rsidRPr="00740A84" w:rsidRDefault="004F6BA0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F6BA0" w:rsidRPr="004C6BF7" w:rsidTr="008D7390">
        <w:trPr>
          <w:cantSplit/>
          <w:trHeight w:val="636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請作勾選</w:t>
            </w:r>
          </w:p>
          <w:p w:rsidR="004F6BA0" w:rsidRPr="00B85604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B85604">
              <w:rPr>
                <w:rFonts w:ascii="標楷體" w:eastAsia="標楷體" w:hAnsi="標楷體"/>
                <w:bCs/>
              </w:rPr>
              <w:t>(</w:t>
            </w:r>
            <w:r w:rsidRPr="00B85604">
              <w:rPr>
                <w:rFonts w:ascii="標楷體" w:eastAsia="標楷體" w:hAnsi="標楷體" w:hint="eastAsia"/>
                <w:bCs/>
              </w:rPr>
              <w:t>可複選</w:t>
            </w:r>
            <w:r w:rsidRPr="00B8560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我有：□訂閱人間福報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□讀報帶領經驗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□參加過讀報帶領培訓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4F6BA0" w:rsidRPr="004C6BF7" w:rsidRDefault="004F6BA0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我是：□現任教師　□退休教師　□校園三好爸爸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媽媽　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</w:p>
        </w:tc>
      </w:tr>
      <w:tr w:rsidR="004F6BA0" w:rsidTr="008D7390">
        <w:trPr>
          <w:cantSplit/>
          <w:trHeight w:val="913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6BA0" w:rsidRDefault="004F6BA0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備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註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欄</w:t>
            </w:r>
          </w:p>
        </w:tc>
        <w:tc>
          <w:tcPr>
            <w:tcW w:w="88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6BA0" w:rsidRDefault="004F6BA0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9/6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需要安排住宿　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回程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便當費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另計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 xml:space="preserve"> $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0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4F6BA0" w:rsidRPr="001E0083" w:rsidRDefault="004F6BA0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□我需要嘉義高鐵站接送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早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接駁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下午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載送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 w:rsidRPr="001E0083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</w:tc>
      </w:tr>
    </w:tbl>
    <w:p w:rsidR="004F6BA0" w:rsidRDefault="004F6BA0" w:rsidP="007110B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人間福報</w:t>
      </w:r>
      <w:r w:rsidRPr="004D688E">
        <w:rPr>
          <w:rFonts w:ascii="標楷體" w:eastAsia="標楷體" w:hAnsi="標楷體"/>
          <w:sz w:val="36"/>
          <w:szCs w:val="36"/>
        </w:rPr>
        <w:t>2014</w:t>
      </w:r>
      <w:r>
        <w:rPr>
          <w:rFonts w:ascii="標楷體" w:eastAsia="標楷體" w:hAnsi="標楷體" w:hint="eastAsia"/>
          <w:sz w:val="36"/>
          <w:szCs w:val="36"/>
        </w:rPr>
        <w:t>年「</w:t>
      </w:r>
      <w:r w:rsidRPr="004D688E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D688E">
        <w:rPr>
          <w:rFonts w:ascii="標楷體" w:eastAsia="標楷體" w:hAnsi="標楷體" w:hint="eastAsia"/>
          <w:sz w:val="36"/>
          <w:szCs w:val="36"/>
        </w:rPr>
        <w:t>帶領培訓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Pr="004D688E">
        <w:rPr>
          <w:rFonts w:ascii="標楷體" w:eastAsia="標楷體" w:hAnsi="標楷體" w:hint="eastAsia"/>
          <w:sz w:val="36"/>
          <w:szCs w:val="36"/>
        </w:rPr>
        <w:t>表</w:t>
      </w:r>
    </w:p>
    <w:p w:rsidR="004F6BA0" w:rsidRPr="004D688E" w:rsidRDefault="004F6BA0" w:rsidP="007110BA">
      <w:pPr>
        <w:rPr>
          <w:rFonts w:ascii="標楷體" w:eastAsia="標楷體" w:hAnsi="標楷體"/>
          <w:sz w:val="28"/>
          <w:szCs w:val="28"/>
        </w:rPr>
      </w:pPr>
      <w:r w:rsidRPr="007B4301">
        <w:rPr>
          <w:rFonts w:ascii="標楷體" w:eastAsia="標楷體" w:hAnsi="標楷體" w:hint="eastAsia"/>
          <w:sz w:val="32"/>
          <w:szCs w:val="32"/>
        </w:rPr>
        <w:t>日期：</w:t>
      </w:r>
      <w:r w:rsidRPr="007B4301">
        <w:rPr>
          <w:rFonts w:ascii="標楷體" w:eastAsia="標楷體" w:hAnsi="標楷體"/>
          <w:sz w:val="32"/>
          <w:szCs w:val="32"/>
        </w:rPr>
        <w:t>2014</w:t>
      </w:r>
      <w:r w:rsidRPr="007B4301">
        <w:rPr>
          <w:rFonts w:ascii="標楷體" w:eastAsia="標楷體" w:hAnsi="標楷體" w:hint="eastAsia"/>
          <w:sz w:val="32"/>
          <w:szCs w:val="32"/>
        </w:rPr>
        <w:t>年</w:t>
      </w:r>
      <w:r w:rsidRPr="007B4301">
        <w:rPr>
          <w:rFonts w:ascii="標楷體" w:eastAsia="標楷體" w:hAnsi="標楷體"/>
          <w:sz w:val="32"/>
          <w:szCs w:val="32"/>
        </w:rPr>
        <w:t>9</w:t>
      </w:r>
      <w:r w:rsidRPr="007B4301">
        <w:rPr>
          <w:rFonts w:ascii="標楷體" w:eastAsia="標楷體" w:hAnsi="標楷體" w:hint="eastAsia"/>
          <w:sz w:val="32"/>
          <w:szCs w:val="32"/>
        </w:rPr>
        <w:t>月</w:t>
      </w:r>
      <w:r w:rsidRPr="007B4301">
        <w:rPr>
          <w:rFonts w:ascii="標楷體" w:eastAsia="標楷體" w:hAnsi="標楷體"/>
          <w:sz w:val="32"/>
          <w:szCs w:val="32"/>
        </w:rPr>
        <w:t>7</w:t>
      </w:r>
      <w:r w:rsidRPr="007B4301">
        <w:rPr>
          <w:rFonts w:ascii="標楷體" w:eastAsia="標楷體" w:hAnsi="標楷體" w:hint="eastAsia"/>
          <w:sz w:val="32"/>
          <w:szCs w:val="32"/>
        </w:rPr>
        <w:t>日（星期日）</w:t>
      </w:r>
      <w:r w:rsidRPr="007B430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7B4301">
        <w:rPr>
          <w:rFonts w:ascii="標楷體" w:eastAsia="標楷體" w:hAnsi="標楷體" w:hint="eastAsia"/>
          <w:sz w:val="32"/>
          <w:szCs w:val="32"/>
        </w:rPr>
        <w:t>地點：嘉義會館</w:t>
      </w:r>
      <w:r>
        <w:rPr>
          <w:rFonts w:ascii="標楷體" w:eastAsia="標楷體" w:hAnsi="標楷體" w:hint="eastAsia"/>
          <w:sz w:val="32"/>
          <w:szCs w:val="32"/>
        </w:rPr>
        <w:t>八樓大會堂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2"/>
        <w:gridCol w:w="5136"/>
        <w:gridCol w:w="2378"/>
      </w:tblGrid>
      <w:tr w:rsidR="004F6BA0" w:rsidRPr="004D688E" w:rsidTr="00770917">
        <w:trPr>
          <w:trHeight w:val="483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top w:val="thinThickSmallGap" w:sz="12" w:space="0" w:color="auto"/>
            </w:tcBorders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497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</w:tr>
      <w:tr w:rsidR="004F6BA0" w:rsidRPr="004D688E" w:rsidTr="00770917">
        <w:trPr>
          <w:trHeight w:val="54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08:30~09:00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4F6BA0" w:rsidRPr="004D688E" w:rsidTr="00770917">
        <w:trPr>
          <w:trHeight w:val="700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09:00~09:15</w:t>
            </w:r>
          </w:p>
        </w:tc>
        <w:tc>
          <w:tcPr>
            <w:tcW w:w="5387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</w:tr>
      <w:tr w:rsidR="004F6BA0" w:rsidRPr="004D688E" w:rsidTr="00770917">
        <w:trPr>
          <w:trHeight w:val="70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09:15~10:00</w:t>
            </w:r>
          </w:p>
        </w:tc>
        <w:tc>
          <w:tcPr>
            <w:tcW w:w="5387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4F6BA0" w:rsidRPr="004D688E" w:rsidTr="00770917">
        <w:trPr>
          <w:trHeight w:val="6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10:00~10:10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4F6BA0" w:rsidRPr="004D688E" w:rsidTr="00770917">
        <w:trPr>
          <w:trHeight w:val="672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10:10~10:50</w:t>
            </w:r>
          </w:p>
        </w:tc>
        <w:tc>
          <w:tcPr>
            <w:tcW w:w="5387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4F6BA0" w:rsidRPr="004D688E" w:rsidTr="00770917">
        <w:trPr>
          <w:trHeight w:val="112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10:50~12:00</w:t>
            </w:r>
          </w:p>
        </w:tc>
        <w:tc>
          <w:tcPr>
            <w:tcW w:w="5387" w:type="dxa"/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10:50~11:40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11:40~12:00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</w:tr>
      <w:tr w:rsidR="004F6BA0" w:rsidRPr="004D688E" w:rsidTr="00770917">
        <w:trPr>
          <w:trHeight w:val="66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齋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4F6BA0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13:00~14:00</w:t>
            </w:r>
          </w:p>
        </w:tc>
        <w:tc>
          <w:tcPr>
            <w:tcW w:w="5387" w:type="dxa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</w:t>
            </w:r>
          </w:p>
          <w:p w:rsidR="004F6BA0" w:rsidRPr="00770917" w:rsidRDefault="004F6BA0" w:rsidP="00770917">
            <w:pPr>
              <w:pStyle w:val="ListParagraph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自心和悅</w:t>
            </w:r>
          </w:p>
          <w:p w:rsidR="004F6BA0" w:rsidRPr="00770917" w:rsidRDefault="004F6BA0" w:rsidP="00770917">
            <w:pPr>
              <w:pStyle w:val="ListParagraph"/>
              <w:spacing w:line="500" w:lineRule="exact"/>
              <w:ind w:leftChars="0" w:left="465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家庭和順</w:t>
            </w:r>
          </w:p>
          <w:p w:rsidR="004F6BA0" w:rsidRPr="00770917" w:rsidRDefault="004F6BA0" w:rsidP="00770917">
            <w:pPr>
              <w:pStyle w:val="ListParagraph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人我和敬</w:t>
            </w:r>
          </w:p>
          <w:p w:rsidR="004F6BA0" w:rsidRPr="00770917" w:rsidRDefault="004F6BA0" w:rsidP="00770917">
            <w:pPr>
              <w:pStyle w:val="ListParagraph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社會和諧</w:t>
            </w:r>
          </w:p>
          <w:p w:rsidR="004F6BA0" w:rsidRPr="00770917" w:rsidRDefault="004F6BA0" w:rsidP="00770917">
            <w:pPr>
              <w:pStyle w:val="ListParagraph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世界和平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</w:tr>
      <w:tr w:rsidR="004F6BA0" w:rsidRPr="004D688E" w:rsidTr="00770917">
        <w:trPr>
          <w:trHeight w:val="594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14:00~14:10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4F6BA0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14:10~15:30</w:t>
            </w:r>
          </w:p>
        </w:tc>
        <w:tc>
          <w:tcPr>
            <w:tcW w:w="5387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</w:p>
          <w:p w:rsidR="004F6BA0" w:rsidRPr="00770917" w:rsidRDefault="004F6BA0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各組代表</w:t>
            </w:r>
          </w:p>
        </w:tc>
      </w:tr>
      <w:tr w:rsidR="004F6BA0" w:rsidRPr="004D688E" w:rsidTr="00770917">
        <w:trPr>
          <w:trHeight w:val="5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15:30~15:40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4F6BA0" w:rsidRPr="004D688E" w:rsidTr="00770917">
        <w:trPr>
          <w:trHeight w:val="67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15:40~16:40</w:t>
            </w:r>
          </w:p>
        </w:tc>
        <w:tc>
          <w:tcPr>
            <w:tcW w:w="5387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4F6BA0" w:rsidRPr="004D688E" w:rsidTr="00770917">
        <w:trPr>
          <w:trHeight w:val="653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16:40~17:00</w:t>
            </w:r>
          </w:p>
        </w:tc>
        <w:tc>
          <w:tcPr>
            <w:tcW w:w="5387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4F6BA0" w:rsidRPr="004D688E" w:rsidTr="00770917">
        <w:trPr>
          <w:trHeight w:val="535"/>
        </w:trPr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17:00—</w:t>
            </w:r>
          </w:p>
        </w:tc>
        <w:tc>
          <w:tcPr>
            <w:tcW w:w="7884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4F6BA0" w:rsidRPr="00432EAA" w:rsidRDefault="004F6BA0" w:rsidP="007110B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4F6BA0" w:rsidRDefault="004F6BA0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人間福報</w:t>
      </w:r>
      <w:r w:rsidRPr="00405CAF">
        <w:rPr>
          <w:rFonts w:ascii="標楷體" w:eastAsia="標楷體" w:hAnsi="標楷體"/>
          <w:sz w:val="36"/>
          <w:szCs w:val="36"/>
        </w:rPr>
        <w:t>2014</w:t>
      </w:r>
      <w:r w:rsidRPr="00405CA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405CAF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05CAF">
        <w:rPr>
          <w:rFonts w:ascii="標楷體" w:eastAsia="標楷體" w:hAnsi="標楷體" w:hint="eastAsia"/>
          <w:sz w:val="36"/>
          <w:szCs w:val="36"/>
        </w:rPr>
        <w:t>帶領培訓</w:t>
      </w:r>
    </w:p>
    <w:p w:rsidR="004F6BA0" w:rsidRPr="00405CAF" w:rsidRDefault="004F6BA0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師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資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405CAF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119"/>
        <w:gridCol w:w="1701"/>
        <w:gridCol w:w="4819"/>
      </w:tblGrid>
      <w:tr w:rsidR="004F6BA0" w:rsidRPr="00405CAF" w:rsidTr="00770917">
        <w:trPr>
          <w:trHeight w:val="629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481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</w:tc>
      </w:tr>
      <w:tr w:rsidR="004F6BA0" w:rsidRPr="00405CAF" w:rsidTr="00770917">
        <w:trPr>
          <w:trHeight w:val="68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人間福報社長</w:t>
            </w:r>
          </w:p>
        </w:tc>
      </w:tr>
      <w:tr w:rsidR="004F6BA0" w:rsidRPr="00405CAF" w:rsidTr="00770917">
        <w:trPr>
          <w:trHeight w:val="1563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4F6BA0">
            <w:pPr>
              <w:spacing w:line="500" w:lineRule="exact"/>
              <w:ind w:left="31680" w:hangingChars="2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4F6BA0" w:rsidRPr="00770917" w:rsidRDefault="004F6BA0" w:rsidP="004F6BA0">
            <w:pPr>
              <w:spacing w:line="500" w:lineRule="exact"/>
              <w:ind w:leftChars="300"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  <w:p w:rsidR="004F6BA0" w:rsidRPr="00770917" w:rsidRDefault="004F6BA0" w:rsidP="004F6BA0">
            <w:pPr>
              <w:spacing w:line="500" w:lineRule="exact"/>
              <w:ind w:leftChars="300" w:left="31680" w:hangingChars="100" w:firstLine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人間福報讀報教育中心講師</w:t>
            </w:r>
          </w:p>
        </w:tc>
      </w:tr>
      <w:tr w:rsidR="004F6BA0" w:rsidRPr="00405CAF" w:rsidTr="00770917">
        <w:trPr>
          <w:trHeight w:val="167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4F6BA0">
            <w:pPr>
              <w:spacing w:line="500" w:lineRule="exact"/>
              <w:ind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4F6BA0">
            <w:pPr>
              <w:spacing w:line="500" w:lineRule="exact"/>
              <w:ind w:left="31680" w:hangingChars="3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佛光山宗委</w:t>
            </w:r>
          </w:p>
          <w:p w:rsidR="004F6BA0" w:rsidRPr="00770917" w:rsidRDefault="004F6BA0" w:rsidP="004F6BA0">
            <w:pPr>
              <w:spacing w:line="500" w:lineRule="exact"/>
              <w:ind w:leftChars="300" w:left="316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國際佛光會中華總會秘書長</w:t>
            </w:r>
          </w:p>
          <w:p w:rsidR="004F6BA0" w:rsidRPr="00770917" w:rsidRDefault="004F6BA0" w:rsidP="004F6BA0">
            <w:pPr>
              <w:spacing w:line="500" w:lineRule="exact"/>
              <w:ind w:leftChars="300"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4F6BA0" w:rsidRPr="00405CAF" w:rsidTr="00770917">
        <w:trPr>
          <w:trHeight w:val="57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4F6BA0" w:rsidRPr="00405CAF" w:rsidTr="00770917">
        <w:trPr>
          <w:trHeight w:val="93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4F6BA0" w:rsidRPr="00405CAF" w:rsidTr="00770917">
        <w:trPr>
          <w:trHeight w:val="1269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實務演練：讀報教育帶領（一）自心和悅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人間社北區總召</w:t>
            </w:r>
          </w:p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4F6BA0" w:rsidRPr="00405CAF" w:rsidTr="00770917">
        <w:trPr>
          <w:trHeight w:val="87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（二）家庭和順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4F6BA0" w:rsidRPr="00405CAF" w:rsidTr="00770917">
        <w:trPr>
          <w:trHeight w:val="124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（三）人我和敬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  <w:p w:rsidR="004F6BA0" w:rsidRPr="00770917" w:rsidRDefault="004F6BA0" w:rsidP="004F6BA0">
            <w:pPr>
              <w:spacing w:line="500" w:lineRule="exact"/>
              <w:ind w:firstLineChars="2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4F6BA0" w:rsidRPr="00405CAF" w:rsidTr="00770917">
        <w:trPr>
          <w:trHeight w:val="94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（四）社會和諧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4F6BA0" w:rsidRPr="00405CAF" w:rsidTr="00770917">
        <w:trPr>
          <w:trHeight w:val="117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（五）世界和平</w:t>
            </w:r>
          </w:p>
        </w:tc>
        <w:tc>
          <w:tcPr>
            <w:tcW w:w="1701" w:type="dxa"/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4F6BA0" w:rsidRPr="00770917" w:rsidRDefault="004F6BA0" w:rsidP="004F6BA0">
            <w:pPr>
              <w:spacing w:line="500" w:lineRule="exact"/>
              <w:ind w:left="31680" w:hangingChars="2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4F6BA0" w:rsidRPr="00770917" w:rsidRDefault="004F6BA0" w:rsidP="004F6BA0">
            <w:pPr>
              <w:spacing w:line="500" w:lineRule="exact"/>
              <w:ind w:leftChars="300"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4F6BA0" w:rsidRPr="00405CAF" w:rsidTr="00770917">
        <w:trPr>
          <w:trHeight w:val="838"/>
        </w:trPr>
        <w:tc>
          <w:tcPr>
            <w:tcW w:w="8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F6BA0" w:rsidRPr="00770917" w:rsidRDefault="004F6BA0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</w:tbl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4F6BA0" w:rsidRDefault="004F6BA0" w:rsidP="006C01C6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4F6BA0" w:rsidRPr="00872B71" w:rsidRDefault="004F6BA0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11087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台北市信義區松隆路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327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號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樓</w:t>
      </w:r>
    </w:p>
    <w:p w:rsidR="004F6BA0" w:rsidRPr="00872B71" w:rsidRDefault="004F6BA0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b/>
          <w:color w:val="0070C0"/>
          <w:sz w:val="32"/>
          <w:szCs w:val="28"/>
        </w:rPr>
        <w:t>5</w:t>
      </w:r>
      <w:r w:rsidRPr="00872B71">
        <w:rPr>
          <w:b/>
          <w:color w:val="0070C0"/>
          <w:sz w:val="32"/>
          <w:szCs w:val="28"/>
          <w:vertAlign w:val="superscript"/>
        </w:rPr>
        <w:t>th</w:t>
      </w:r>
      <w:r w:rsidRPr="00872B71">
        <w:rPr>
          <w:b/>
          <w:color w:val="0070C0"/>
          <w:sz w:val="32"/>
          <w:szCs w:val="28"/>
        </w:rPr>
        <w:t xml:space="preserve"> floor, No. 327, Sung Lung Road, Taipei 11087, Taiwan</w:t>
      </w:r>
    </w:p>
    <w:p w:rsidR="004F6BA0" w:rsidRPr="00872B71" w:rsidRDefault="004F6BA0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電話：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(02)8787-7828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轉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25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、傳真：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</w:t>
      </w:r>
      <w:r>
        <w:rPr>
          <w:rFonts w:ascii="新細明體" w:hAnsi="新細明體"/>
          <w:b/>
          <w:bCs/>
          <w:color w:val="0070C0"/>
          <w:sz w:val="32"/>
          <w:szCs w:val="32"/>
        </w:rPr>
        <w:t>1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8</w:t>
      </w:r>
      <w:r>
        <w:rPr>
          <w:rFonts w:ascii="新細明體" w:hAnsi="新細明體"/>
          <w:b/>
          <w:bCs/>
          <w:color w:val="0070C0"/>
          <w:sz w:val="32"/>
          <w:szCs w:val="32"/>
        </w:rPr>
        <w:t>20</w:t>
      </w:r>
    </w:p>
    <w:p w:rsidR="004F6BA0" w:rsidRPr="00872B71" w:rsidRDefault="004F6BA0" w:rsidP="006C01C6">
      <w:pPr>
        <w:spacing w:line="600" w:lineRule="exact"/>
        <w:jc w:val="center"/>
        <w:rPr>
          <w:rFonts w:ascii="王漢宗超明體繁" w:eastAsia="王漢宗超明體繁"/>
          <w:b/>
          <w:color w:val="0070C0"/>
          <w:sz w:val="28"/>
          <w:szCs w:val="28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 xml:space="preserve">   e-mail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：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4F6BA0" w:rsidRPr="006C01C6" w:rsidRDefault="004F6BA0" w:rsidP="00DB0836">
      <w:pPr>
        <w:spacing w:line="540" w:lineRule="exact"/>
        <w:rPr>
          <w:rFonts w:ascii="標楷體" w:eastAsia="標楷體" w:hAnsi="標楷體" w:cs="Arial"/>
          <w:color w:val="FF0000"/>
          <w:kern w:val="0"/>
          <w:sz w:val="32"/>
          <w:szCs w:val="32"/>
        </w:rPr>
      </w:pPr>
    </w:p>
    <w:sectPr w:rsidR="004F6BA0" w:rsidRPr="006C01C6" w:rsidSect="00EC75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BA0" w:rsidRDefault="004F6BA0" w:rsidP="00DE31B8">
      <w:r>
        <w:separator/>
      </w:r>
    </w:p>
  </w:endnote>
  <w:endnote w:type="continuationSeparator" w:id="0">
    <w:p w:rsidR="004F6BA0" w:rsidRDefault="004F6BA0" w:rsidP="00DE3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BA0" w:rsidRDefault="004F6BA0" w:rsidP="00DE31B8">
      <w:r>
        <w:separator/>
      </w:r>
    </w:p>
  </w:footnote>
  <w:footnote w:type="continuationSeparator" w:id="0">
    <w:p w:rsidR="004F6BA0" w:rsidRDefault="004F6BA0" w:rsidP="00DE3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A14BB"/>
    <w:multiLevelType w:val="hybridMultilevel"/>
    <w:tmpl w:val="D41825EA"/>
    <w:lvl w:ilvl="0" w:tplc="E36E721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7A1F3ACC"/>
    <w:multiLevelType w:val="hybridMultilevel"/>
    <w:tmpl w:val="0E86A40E"/>
    <w:lvl w:ilvl="0" w:tplc="2B4C7A9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99D"/>
    <w:rsid w:val="00011113"/>
    <w:rsid w:val="00032415"/>
    <w:rsid w:val="00047C59"/>
    <w:rsid w:val="000709BF"/>
    <w:rsid w:val="000A0F9A"/>
    <w:rsid w:val="000A7CBF"/>
    <w:rsid w:val="000B73FE"/>
    <w:rsid w:val="000D4576"/>
    <w:rsid w:val="000E3A8F"/>
    <w:rsid w:val="000E5859"/>
    <w:rsid w:val="00100856"/>
    <w:rsid w:val="00147979"/>
    <w:rsid w:val="00170A66"/>
    <w:rsid w:val="00171787"/>
    <w:rsid w:val="00187B49"/>
    <w:rsid w:val="00190BD2"/>
    <w:rsid w:val="00194C24"/>
    <w:rsid w:val="0019744A"/>
    <w:rsid w:val="001B3781"/>
    <w:rsid w:val="001C34BD"/>
    <w:rsid w:val="001E0083"/>
    <w:rsid w:val="001E3598"/>
    <w:rsid w:val="0020788F"/>
    <w:rsid w:val="002B51E5"/>
    <w:rsid w:val="002F123D"/>
    <w:rsid w:val="00342561"/>
    <w:rsid w:val="00362505"/>
    <w:rsid w:val="003F3D88"/>
    <w:rsid w:val="00405CAF"/>
    <w:rsid w:val="00427860"/>
    <w:rsid w:val="00432EAA"/>
    <w:rsid w:val="004413BB"/>
    <w:rsid w:val="00476073"/>
    <w:rsid w:val="00476409"/>
    <w:rsid w:val="004918B1"/>
    <w:rsid w:val="004C6BF7"/>
    <w:rsid w:val="004D688E"/>
    <w:rsid w:val="004E3019"/>
    <w:rsid w:val="004F6BA0"/>
    <w:rsid w:val="0057588D"/>
    <w:rsid w:val="0057680F"/>
    <w:rsid w:val="005D577B"/>
    <w:rsid w:val="005F662A"/>
    <w:rsid w:val="00614A7B"/>
    <w:rsid w:val="00621CD8"/>
    <w:rsid w:val="0066300D"/>
    <w:rsid w:val="006B7FB0"/>
    <w:rsid w:val="006C01C6"/>
    <w:rsid w:val="006D4C01"/>
    <w:rsid w:val="007064B2"/>
    <w:rsid w:val="007110BA"/>
    <w:rsid w:val="0072793E"/>
    <w:rsid w:val="00740A84"/>
    <w:rsid w:val="00770917"/>
    <w:rsid w:val="00785B40"/>
    <w:rsid w:val="007A6B80"/>
    <w:rsid w:val="007B26C4"/>
    <w:rsid w:val="007B4301"/>
    <w:rsid w:val="007C7463"/>
    <w:rsid w:val="007D68FE"/>
    <w:rsid w:val="007D6C45"/>
    <w:rsid w:val="0081752D"/>
    <w:rsid w:val="00830184"/>
    <w:rsid w:val="00835B0E"/>
    <w:rsid w:val="00872B71"/>
    <w:rsid w:val="00872B85"/>
    <w:rsid w:val="008B3647"/>
    <w:rsid w:val="008D6AA4"/>
    <w:rsid w:val="008D7390"/>
    <w:rsid w:val="008E2390"/>
    <w:rsid w:val="008F4F49"/>
    <w:rsid w:val="008F522B"/>
    <w:rsid w:val="00915853"/>
    <w:rsid w:val="00933143"/>
    <w:rsid w:val="00942A1A"/>
    <w:rsid w:val="00974798"/>
    <w:rsid w:val="009C4984"/>
    <w:rsid w:val="009F49CD"/>
    <w:rsid w:val="009F49F1"/>
    <w:rsid w:val="00A12807"/>
    <w:rsid w:val="00A52D08"/>
    <w:rsid w:val="00A628D8"/>
    <w:rsid w:val="00A84557"/>
    <w:rsid w:val="00A91875"/>
    <w:rsid w:val="00AA799D"/>
    <w:rsid w:val="00AB63C3"/>
    <w:rsid w:val="00AF660C"/>
    <w:rsid w:val="00B01374"/>
    <w:rsid w:val="00B56EF5"/>
    <w:rsid w:val="00B76BF0"/>
    <w:rsid w:val="00B85604"/>
    <w:rsid w:val="00BA1B1C"/>
    <w:rsid w:val="00BA6701"/>
    <w:rsid w:val="00BB0CC5"/>
    <w:rsid w:val="00C051F3"/>
    <w:rsid w:val="00C20986"/>
    <w:rsid w:val="00C9330F"/>
    <w:rsid w:val="00CB35C6"/>
    <w:rsid w:val="00CB70BA"/>
    <w:rsid w:val="00CC3F9B"/>
    <w:rsid w:val="00CC6AC1"/>
    <w:rsid w:val="00CF50AE"/>
    <w:rsid w:val="00D0257D"/>
    <w:rsid w:val="00D35C11"/>
    <w:rsid w:val="00D42AE2"/>
    <w:rsid w:val="00D8426E"/>
    <w:rsid w:val="00DA138D"/>
    <w:rsid w:val="00DB0836"/>
    <w:rsid w:val="00DB5E89"/>
    <w:rsid w:val="00DC241C"/>
    <w:rsid w:val="00DD1CF1"/>
    <w:rsid w:val="00DE31B8"/>
    <w:rsid w:val="00E019C7"/>
    <w:rsid w:val="00E13D17"/>
    <w:rsid w:val="00EC7530"/>
    <w:rsid w:val="00F240B8"/>
    <w:rsid w:val="00F81A62"/>
    <w:rsid w:val="00FC4DD0"/>
    <w:rsid w:val="00FD01CF"/>
    <w:rsid w:val="00FE0C45"/>
    <w:rsid w:val="00FE2629"/>
    <w:rsid w:val="00FF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8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2A1A"/>
    <w:pPr>
      <w:ind w:leftChars="200" w:left="480"/>
    </w:pPr>
  </w:style>
  <w:style w:type="paragraph" w:styleId="Date">
    <w:name w:val="Date"/>
    <w:basedOn w:val="Normal"/>
    <w:next w:val="Normal"/>
    <w:link w:val="DateChar"/>
    <w:uiPriority w:val="99"/>
    <w:rsid w:val="007A6B80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31B8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31B8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6C01C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110BA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7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535</Words>
  <Characters>3052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人間福報2014年</dc:title>
  <dc:subject/>
  <dc:creator>talltact</dc:creator>
  <cp:keywords/>
  <dc:description/>
  <cp:lastModifiedBy>ASUS</cp:lastModifiedBy>
  <cp:revision>2</cp:revision>
  <dcterms:created xsi:type="dcterms:W3CDTF">2014-08-14T02:38:00Z</dcterms:created>
  <dcterms:modified xsi:type="dcterms:W3CDTF">2014-08-14T02:38:00Z</dcterms:modified>
</cp:coreProperties>
</file>