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DB" w:rsidRDefault="002641DB" w:rsidP="0074006B">
      <w:pPr>
        <w:spacing w:line="6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外交部</w:t>
      </w:r>
      <w:r w:rsidRPr="00D035B4">
        <w:rPr>
          <w:rFonts w:ascii="Times New Roman" w:eastAsia="標楷體" w:hint="eastAsia"/>
          <w:color w:val="000000"/>
          <w:sz w:val="28"/>
        </w:rPr>
        <w:t>青少年版英文國情簡介</w:t>
      </w:r>
    </w:p>
    <w:tbl>
      <w:tblPr>
        <w:tblpPr w:leftFromText="180" w:rightFromText="180" w:vertAnchor="text" w:horzAnchor="margin" w:tblpXSpec="center" w:tblpY="96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766"/>
        <w:gridCol w:w="1778"/>
        <w:gridCol w:w="1984"/>
        <w:gridCol w:w="1418"/>
        <w:gridCol w:w="1559"/>
      </w:tblGrid>
      <w:tr w:rsidR="002641DB" w:rsidRPr="003A6443" w:rsidTr="003A6443">
        <w:tc>
          <w:tcPr>
            <w:tcW w:w="2725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學校名稱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 xml:space="preserve"> (</w:t>
            </w: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中、英文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5180" w:type="dxa"/>
            <w:gridSpan w:val="3"/>
            <w:tcBorders>
              <w:top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地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 xml:space="preserve">   </w:t>
            </w: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址</w:t>
            </w:r>
          </w:p>
        </w:tc>
        <w:tc>
          <w:tcPr>
            <w:tcW w:w="155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電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 xml:space="preserve">   </w:t>
            </w: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話</w:t>
            </w:r>
          </w:p>
        </w:tc>
      </w:tr>
      <w:tr w:rsidR="002641DB" w:rsidRPr="003A6443" w:rsidTr="003A6443">
        <w:tc>
          <w:tcPr>
            <w:tcW w:w="2725" w:type="dxa"/>
            <w:gridSpan w:val="2"/>
            <w:tcBorders>
              <w:left w:val="thickThinSmallGap" w:sz="24" w:space="0" w:color="auto"/>
              <w:bottom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5180" w:type="dxa"/>
            <w:gridSpan w:val="3"/>
            <w:tcBorders>
              <w:bottom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bottom w:val="triple" w:sz="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2725" w:type="dxa"/>
            <w:gridSpan w:val="2"/>
            <w:tcBorders>
              <w:top w:val="triple" w:sz="4" w:space="0" w:color="auto"/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中、英文</w:t>
            </w: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3762" w:type="dxa"/>
            <w:gridSpan w:val="2"/>
            <w:tcBorders>
              <w:top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/>
                <w:color w:val="000000"/>
                <w:sz w:val="28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聯絡電話</w:t>
            </w: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老師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959" w:type="dxa"/>
            <w:tcBorders>
              <w:left w:val="thickThinSmallGap" w:sz="24" w:space="0" w:color="auto"/>
              <w:bottom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學生</w:t>
            </w:r>
          </w:p>
        </w:tc>
        <w:tc>
          <w:tcPr>
            <w:tcW w:w="1766" w:type="dxa"/>
            <w:tcBorders>
              <w:bottom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62" w:type="dxa"/>
            <w:gridSpan w:val="2"/>
            <w:tcBorders>
              <w:bottom w:val="triple" w:sz="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tcBorders>
              <w:bottom w:val="triple" w:sz="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2641DB" w:rsidRPr="003A6443" w:rsidTr="003A6443">
        <w:tc>
          <w:tcPr>
            <w:tcW w:w="4503" w:type="dxa"/>
            <w:gridSpan w:val="3"/>
            <w:tcBorders>
              <w:left w:val="thickThin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380" w:lineRule="exact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A64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請於右欄正楷親簽切結參賽資格符合規定，且繳交作品為參賽者自行創作，無侵權行為，並</w:t>
            </w:r>
            <w:r w:rsidRPr="003A6443">
              <w:rPr>
                <w:rFonts w:ascii="標楷體" w:eastAsia="標楷體" w:hAnsi="標楷體" w:hint="eastAsia"/>
                <w:sz w:val="26"/>
                <w:szCs w:val="26"/>
              </w:rPr>
              <w:t>同意倘投稿本活動之作品入選後，將著作權讓與外交部所有，外交部擁有重製、改作、編輯、公布等權利</w:t>
            </w:r>
            <w:r w:rsidRPr="003A64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Pr="003A644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3A64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紙本收件</w:t>
            </w:r>
            <w:r w:rsidRPr="003A644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3"/>
            <w:tcBorders>
              <w:left w:val="thickThin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 w:val="28"/>
              </w:rPr>
              <w:t>簽名：</w:t>
            </w:r>
          </w:p>
        </w:tc>
      </w:tr>
      <w:tr w:rsidR="002641DB" w:rsidRPr="003A6443" w:rsidTr="003A6443">
        <w:tc>
          <w:tcPr>
            <w:tcW w:w="9464" w:type="dxa"/>
            <w:gridSpan w:val="6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41DB" w:rsidRPr="003A6443" w:rsidRDefault="002641DB" w:rsidP="003A6443">
            <w:pPr>
              <w:pStyle w:val="ListParagraph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請自附表條目中，至多任選</w:t>
            </w:r>
            <w:r w:rsidRPr="003A6443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個字母撰寫英文文稿，每篇字數約</w:t>
            </w:r>
            <w:r w:rsidRPr="003A6443">
              <w:rPr>
                <w:rFonts w:ascii="Times New Roman" w:eastAsia="標楷體" w:hAnsi="Times New Roman"/>
                <w:color w:val="000000"/>
                <w:szCs w:val="24"/>
              </w:rPr>
              <w:t>300</w:t>
            </w: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3A6443">
              <w:rPr>
                <w:rFonts w:ascii="Times New Roman" w:eastAsia="標楷體" w:hAnsi="Times New Roman"/>
                <w:color w:val="000000"/>
                <w:szCs w:val="24"/>
              </w:rPr>
              <w:t>500</w:t>
            </w:r>
            <w:r w:rsidRPr="003A6443">
              <w:rPr>
                <w:rFonts w:ascii="Times New Roman" w:eastAsia="標楷體" w:hAnsi="Times New Roman" w:hint="eastAsia"/>
                <w:color w:val="000000"/>
                <w:szCs w:val="24"/>
              </w:rPr>
              <w:t>字之內。</w:t>
            </w:r>
          </w:p>
          <w:p w:rsidR="002641DB" w:rsidRPr="003A6443" w:rsidRDefault="002641DB" w:rsidP="003A6443">
            <w:pPr>
              <w:pStyle w:val="ListParagraph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3A6443">
              <w:rPr>
                <w:rFonts w:ascii="Times New Roman" w:eastAsia="標楷體" w:hint="eastAsia"/>
                <w:color w:val="000000"/>
                <w:szCs w:val="24"/>
              </w:rPr>
              <w:t>評分標準：每篇</w:t>
            </w:r>
            <w:r w:rsidRPr="003A6443">
              <w:rPr>
                <w:rFonts w:ascii="Times New Roman" w:eastAsia="標楷體" w:hint="eastAsia"/>
                <w:szCs w:val="24"/>
              </w:rPr>
              <w:t>總分為</w:t>
            </w:r>
            <w:r w:rsidRPr="003A6443">
              <w:rPr>
                <w:rFonts w:ascii="Times New Roman" w:eastAsia="標楷體" w:hAnsi="Times New Roman"/>
                <w:szCs w:val="24"/>
              </w:rPr>
              <w:t>100</w:t>
            </w:r>
            <w:r w:rsidRPr="003A6443">
              <w:rPr>
                <w:rFonts w:ascii="Times New Roman" w:eastAsia="標楷體" w:hint="eastAsia"/>
                <w:szCs w:val="24"/>
              </w:rPr>
              <w:t>分，其中內容、組織、資訊正確性共占</w:t>
            </w:r>
            <w:r w:rsidRPr="003A6443">
              <w:rPr>
                <w:rFonts w:ascii="Times New Roman" w:eastAsia="標楷體" w:hAnsi="Times New Roman"/>
                <w:szCs w:val="24"/>
              </w:rPr>
              <w:t>50</w:t>
            </w:r>
            <w:r w:rsidRPr="003A6443">
              <w:rPr>
                <w:rFonts w:ascii="Times New Roman" w:eastAsia="標楷體" w:hint="eastAsia"/>
                <w:szCs w:val="24"/>
              </w:rPr>
              <w:t>分，文法句構、字彙拼字占</w:t>
            </w:r>
            <w:r w:rsidRPr="003A6443">
              <w:rPr>
                <w:rFonts w:ascii="Times New Roman" w:eastAsia="標楷體"/>
                <w:szCs w:val="24"/>
              </w:rPr>
              <w:t>20</w:t>
            </w:r>
            <w:r w:rsidRPr="003A6443">
              <w:rPr>
                <w:rFonts w:ascii="Times New Roman" w:eastAsia="標楷體" w:hint="eastAsia"/>
                <w:szCs w:val="24"/>
              </w:rPr>
              <w:t>分，文宣</w:t>
            </w:r>
            <w:r w:rsidRPr="003A6443">
              <w:rPr>
                <w:rFonts w:ascii="Times New Roman" w:eastAsia="標楷體" w:hAnsi="Times New Roman" w:hint="eastAsia"/>
                <w:szCs w:val="24"/>
              </w:rPr>
              <w:t>創意占</w:t>
            </w:r>
            <w:r w:rsidRPr="003A6443">
              <w:rPr>
                <w:rFonts w:ascii="Times New Roman" w:eastAsia="標楷體" w:hAnsi="Times New Roman"/>
                <w:szCs w:val="24"/>
              </w:rPr>
              <w:t>30</w:t>
            </w:r>
            <w:r w:rsidRPr="003A6443">
              <w:rPr>
                <w:rFonts w:ascii="Times New Roman" w:eastAsia="標楷體" w:hint="eastAsia"/>
                <w:szCs w:val="24"/>
              </w:rPr>
              <w:t>分</w:t>
            </w:r>
          </w:p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  <w:p w:rsidR="002641DB" w:rsidRPr="003A6443" w:rsidRDefault="002641DB" w:rsidP="003A6443">
            <w:pPr>
              <w:spacing w:line="600" w:lineRule="exact"/>
              <w:ind w:left="0" w:firstLine="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2641DB" w:rsidRDefault="002641DB" w:rsidP="0074006B">
      <w:pPr>
        <w:spacing w:line="600" w:lineRule="exact"/>
        <w:jc w:val="center"/>
        <w:rPr>
          <w:rFonts w:ascii="Times New Roman" w:eastAsia="標楷體"/>
          <w:color w:val="000000"/>
          <w:sz w:val="28"/>
        </w:rPr>
      </w:pPr>
      <w:r w:rsidRPr="00D035B4">
        <w:rPr>
          <w:rFonts w:ascii="Times New Roman" w:eastAsia="標楷體" w:hint="eastAsia"/>
          <w:color w:val="000000"/>
          <w:sz w:val="28"/>
        </w:rPr>
        <w:t>甄選活動</w:t>
      </w:r>
      <w:r>
        <w:rPr>
          <w:rFonts w:ascii="Times New Roman" w:eastAsia="標楷體" w:hint="eastAsia"/>
          <w:color w:val="000000"/>
          <w:sz w:val="28"/>
        </w:rPr>
        <w:t>報名表</w:t>
      </w:r>
    </w:p>
    <w:p w:rsidR="002641DB" w:rsidRPr="00B866CC" w:rsidRDefault="002641DB" w:rsidP="00B866CC">
      <w:pPr>
        <w:spacing w:line="400" w:lineRule="exact"/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 w:hint="eastAsia"/>
          <w:color w:val="000000"/>
          <w:szCs w:val="24"/>
        </w:rPr>
        <w:t>※</w:t>
      </w:r>
      <w:r>
        <w:rPr>
          <w:rFonts w:ascii="Times New Roman" w:eastAsia="標楷體"/>
          <w:color w:val="000000"/>
          <w:szCs w:val="24"/>
        </w:rPr>
        <w:t xml:space="preserve"> </w:t>
      </w:r>
      <w:r w:rsidRPr="00B866CC">
        <w:rPr>
          <w:rFonts w:ascii="Times New Roman" w:eastAsia="標楷體" w:hint="eastAsia"/>
          <w:color w:val="000000"/>
          <w:szCs w:val="24"/>
        </w:rPr>
        <w:t>填寫需知：</w:t>
      </w:r>
    </w:p>
    <w:p w:rsidR="002641DB" w:rsidRPr="00B866CC" w:rsidRDefault="002641DB" w:rsidP="00B866CC">
      <w:pPr>
        <w:pStyle w:val="ListParagraph"/>
        <w:numPr>
          <w:ilvl w:val="0"/>
          <w:numId w:val="1"/>
        </w:numPr>
        <w:spacing w:line="400" w:lineRule="exact"/>
        <w:ind w:leftChars="0"/>
        <w:rPr>
          <w:rFonts w:ascii="Times New Roman" w:eastAsia="標楷體"/>
          <w:color w:val="000000"/>
          <w:szCs w:val="24"/>
        </w:rPr>
      </w:pPr>
      <w:r w:rsidRPr="00B866CC">
        <w:rPr>
          <w:rFonts w:ascii="Times New Roman" w:eastAsia="標楷體" w:hint="eastAsia"/>
          <w:color w:val="000000"/>
          <w:szCs w:val="24"/>
        </w:rPr>
        <w:t>學校及個人姓名請中、英文並列。</w:t>
      </w:r>
    </w:p>
    <w:p w:rsidR="002641DB" w:rsidRPr="00B866CC" w:rsidRDefault="002641DB" w:rsidP="00B866CC">
      <w:pPr>
        <w:pStyle w:val="ListParagraph"/>
        <w:numPr>
          <w:ilvl w:val="0"/>
          <w:numId w:val="1"/>
        </w:numPr>
        <w:spacing w:line="400" w:lineRule="exact"/>
        <w:ind w:leftChars="0"/>
        <w:rPr>
          <w:rFonts w:ascii="Times New Roman" w:eastAsia="標楷體"/>
          <w:color w:val="000000"/>
          <w:szCs w:val="24"/>
        </w:rPr>
      </w:pPr>
      <w:r w:rsidRPr="00B866CC">
        <w:rPr>
          <w:rFonts w:ascii="Times New Roman" w:eastAsia="標楷體" w:hint="eastAsia"/>
          <w:color w:val="000000"/>
          <w:szCs w:val="24"/>
        </w:rPr>
        <w:t>中文請用標楷體，英文以</w:t>
      </w:r>
      <w:r w:rsidRPr="00B866CC">
        <w:rPr>
          <w:rFonts w:ascii="Times New Roman" w:eastAsia="標楷體"/>
          <w:color w:val="000000"/>
          <w:szCs w:val="24"/>
        </w:rPr>
        <w:t>Times New Roman</w:t>
      </w:r>
      <w:r w:rsidRPr="00B866CC">
        <w:rPr>
          <w:rFonts w:ascii="Times New Roman" w:eastAsia="標楷體" w:hint="eastAsia"/>
          <w:color w:val="000000"/>
          <w:szCs w:val="24"/>
        </w:rPr>
        <w:t>，字體磅數為</w:t>
      </w:r>
      <w:r w:rsidRPr="00B866CC">
        <w:rPr>
          <w:rFonts w:ascii="Times New Roman" w:eastAsia="標楷體"/>
          <w:color w:val="000000"/>
          <w:szCs w:val="24"/>
        </w:rPr>
        <w:t>14</w:t>
      </w:r>
      <w:r w:rsidRPr="00B866CC">
        <w:rPr>
          <w:rFonts w:ascii="Times New Roman" w:eastAsia="標楷體" w:hint="eastAsia"/>
          <w:color w:val="000000"/>
          <w:szCs w:val="24"/>
        </w:rPr>
        <w:t>，行距為單行。</w:t>
      </w:r>
    </w:p>
    <w:p w:rsidR="002641DB" w:rsidRDefault="002641DB" w:rsidP="00CA4611">
      <w:pPr>
        <w:widowControl/>
        <w:jc w:val="center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/>
          <w:color w:val="000000"/>
          <w:sz w:val="28"/>
        </w:rPr>
        <w:br w:type="page"/>
        <w:t xml:space="preserve"> </w:t>
      </w:r>
    </w:p>
    <w:p w:rsidR="002641DB" w:rsidRDefault="002641DB" w:rsidP="0074006B">
      <w:pPr>
        <w:spacing w:line="600" w:lineRule="exact"/>
        <w:jc w:val="center"/>
        <w:rPr>
          <w:rFonts w:ascii="Times New Roman" w:eastAsia="標楷體"/>
          <w:color w:val="000000"/>
          <w:sz w:val="28"/>
        </w:rPr>
      </w:pPr>
    </w:p>
    <w:sectPr w:rsidR="002641DB" w:rsidSect="00FA2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DB" w:rsidRDefault="002641DB" w:rsidP="00A36C62">
      <w:pPr>
        <w:spacing w:line="240" w:lineRule="auto"/>
      </w:pPr>
      <w:r>
        <w:separator/>
      </w:r>
    </w:p>
  </w:endnote>
  <w:endnote w:type="continuationSeparator" w:id="0">
    <w:p w:rsidR="002641DB" w:rsidRDefault="002641DB" w:rsidP="00A36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DB" w:rsidRDefault="002641DB" w:rsidP="00A36C62">
      <w:pPr>
        <w:spacing w:line="240" w:lineRule="auto"/>
      </w:pPr>
      <w:r>
        <w:separator/>
      </w:r>
    </w:p>
  </w:footnote>
  <w:footnote w:type="continuationSeparator" w:id="0">
    <w:p w:rsidR="002641DB" w:rsidRDefault="002641DB" w:rsidP="00A36C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CF9"/>
    <w:multiLevelType w:val="hybridMultilevel"/>
    <w:tmpl w:val="5E8489AC"/>
    <w:lvl w:ilvl="0" w:tplc="15C46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1910ED9"/>
    <w:multiLevelType w:val="hybridMultilevel"/>
    <w:tmpl w:val="B8BC8C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F975FE"/>
    <w:multiLevelType w:val="hybridMultilevel"/>
    <w:tmpl w:val="5D505186"/>
    <w:lvl w:ilvl="0" w:tplc="BE3EE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6B"/>
    <w:rsid w:val="00093173"/>
    <w:rsid w:val="001219DE"/>
    <w:rsid w:val="00121B16"/>
    <w:rsid w:val="00200166"/>
    <w:rsid w:val="002542CA"/>
    <w:rsid w:val="002641DB"/>
    <w:rsid w:val="00283112"/>
    <w:rsid w:val="00292CA9"/>
    <w:rsid w:val="002C42D0"/>
    <w:rsid w:val="00333A0D"/>
    <w:rsid w:val="00357B84"/>
    <w:rsid w:val="003A6443"/>
    <w:rsid w:val="003E746B"/>
    <w:rsid w:val="004B5276"/>
    <w:rsid w:val="005243D3"/>
    <w:rsid w:val="0058390B"/>
    <w:rsid w:val="00583EB1"/>
    <w:rsid w:val="00664AF2"/>
    <w:rsid w:val="006A1E37"/>
    <w:rsid w:val="006E3508"/>
    <w:rsid w:val="00712CCD"/>
    <w:rsid w:val="00716CCB"/>
    <w:rsid w:val="0074006B"/>
    <w:rsid w:val="00790A50"/>
    <w:rsid w:val="007B1D16"/>
    <w:rsid w:val="007D3C61"/>
    <w:rsid w:val="00844C9D"/>
    <w:rsid w:val="008C2A59"/>
    <w:rsid w:val="009303F2"/>
    <w:rsid w:val="009B2651"/>
    <w:rsid w:val="009C683F"/>
    <w:rsid w:val="00A003F9"/>
    <w:rsid w:val="00A1408E"/>
    <w:rsid w:val="00A36C62"/>
    <w:rsid w:val="00AD3A03"/>
    <w:rsid w:val="00B03D5A"/>
    <w:rsid w:val="00B866CC"/>
    <w:rsid w:val="00C13529"/>
    <w:rsid w:val="00C52EFA"/>
    <w:rsid w:val="00CA4611"/>
    <w:rsid w:val="00D035B4"/>
    <w:rsid w:val="00D138CD"/>
    <w:rsid w:val="00D159C0"/>
    <w:rsid w:val="00D42713"/>
    <w:rsid w:val="00D70C84"/>
    <w:rsid w:val="00D76C01"/>
    <w:rsid w:val="00D76FF9"/>
    <w:rsid w:val="00DD2102"/>
    <w:rsid w:val="00DF677D"/>
    <w:rsid w:val="00E07F6B"/>
    <w:rsid w:val="00E50B21"/>
    <w:rsid w:val="00E91CF6"/>
    <w:rsid w:val="00EA3771"/>
    <w:rsid w:val="00ED56AB"/>
    <w:rsid w:val="00F2446E"/>
    <w:rsid w:val="00F42AC1"/>
    <w:rsid w:val="00F81927"/>
    <w:rsid w:val="00F955CA"/>
    <w:rsid w:val="00FA271D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6B"/>
    <w:pPr>
      <w:widowControl w:val="0"/>
      <w:spacing w:line="360" w:lineRule="exact"/>
      <w:ind w:left="357" w:hanging="35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00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3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C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3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6C6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F677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外交部青少年版英文國情簡介</dc:title>
  <dc:subject/>
  <dc:creator>leo</dc:creator>
  <cp:keywords/>
  <dc:description/>
  <cp:lastModifiedBy>none</cp:lastModifiedBy>
  <cp:revision>2</cp:revision>
  <cp:lastPrinted>2014-04-29T06:24:00Z</cp:lastPrinted>
  <dcterms:created xsi:type="dcterms:W3CDTF">2014-05-16T01:51:00Z</dcterms:created>
  <dcterms:modified xsi:type="dcterms:W3CDTF">2014-05-16T01:51:00Z</dcterms:modified>
</cp:coreProperties>
</file>