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98" w:rsidRPr="00A11EC0" w:rsidRDefault="008C5E98" w:rsidP="0091259F">
      <w:pPr>
        <w:snapToGrid w:val="0"/>
        <w:ind w:left="218" w:hanging="218"/>
        <w:jc w:val="center"/>
        <w:rPr>
          <w:rFonts w:ascii="標楷體"/>
          <w:bCs/>
          <w:sz w:val="32"/>
          <w:szCs w:val="28"/>
        </w:rPr>
      </w:pPr>
      <w:r w:rsidRPr="00A11EC0">
        <w:rPr>
          <w:rFonts w:ascii="標楷體" w:hAnsi="標楷體"/>
          <w:bCs/>
          <w:sz w:val="32"/>
          <w:szCs w:val="28"/>
        </w:rPr>
        <w:t>10</w:t>
      </w:r>
      <w:r>
        <w:rPr>
          <w:rFonts w:ascii="標楷體" w:hAnsi="標楷體"/>
          <w:bCs/>
          <w:sz w:val="32"/>
          <w:szCs w:val="28"/>
        </w:rPr>
        <w:t>3</w:t>
      </w:r>
      <w:r w:rsidRPr="00A11EC0">
        <w:rPr>
          <w:rFonts w:ascii="標楷體" w:hAnsi="標楷體" w:hint="eastAsia"/>
          <w:bCs/>
          <w:sz w:val="32"/>
          <w:szCs w:val="28"/>
        </w:rPr>
        <w:t>年度花蓮縣</w:t>
      </w:r>
      <w:r>
        <w:rPr>
          <w:rFonts w:ascii="標楷體" w:hAnsi="標楷體" w:hint="eastAsia"/>
          <w:bCs/>
          <w:sz w:val="32"/>
          <w:szCs w:val="28"/>
        </w:rPr>
        <w:t>國民中小學</w:t>
      </w:r>
      <w:r w:rsidRPr="00A11EC0">
        <w:rPr>
          <w:rFonts w:ascii="標楷體" w:hAnsi="標楷體" w:hint="eastAsia"/>
          <w:bCs/>
          <w:sz w:val="32"/>
          <w:szCs w:val="28"/>
        </w:rPr>
        <w:t>環境教育</w:t>
      </w:r>
      <w:r>
        <w:rPr>
          <w:rFonts w:ascii="標楷體" w:hAnsi="標楷體" w:hint="eastAsia"/>
          <w:bCs/>
          <w:sz w:val="32"/>
          <w:szCs w:val="28"/>
        </w:rPr>
        <w:t>訪視輔導</w:t>
      </w:r>
      <w:r w:rsidRPr="00A11EC0">
        <w:rPr>
          <w:rFonts w:ascii="標楷體" w:hAnsi="標楷體" w:hint="eastAsia"/>
          <w:bCs/>
          <w:sz w:val="32"/>
          <w:szCs w:val="28"/>
        </w:rPr>
        <w:t>行程表</w:t>
      </w:r>
    </w:p>
    <w:p w:rsidR="008C5E98" w:rsidRDefault="008C5E98" w:rsidP="0091259F">
      <w:pPr>
        <w:snapToGrid w:val="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E53787">
      <w:pPr>
        <w:snapToGrid w:val="0"/>
        <w:ind w:left="215" w:hanging="215"/>
        <w:rPr>
          <w:rFonts w:ascii="標楷體"/>
          <w:bCs/>
          <w:color w:val="0000FF"/>
          <w:sz w:val="36"/>
          <w:szCs w:val="36"/>
        </w:rPr>
      </w:pPr>
      <w:r w:rsidRPr="00E53787">
        <w:rPr>
          <w:rFonts w:ascii="標楷體" w:hint="eastAsia"/>
          <w:bCs/>
          <w:color w:val="0000FF"/>
          <w:sz w:val="36"/>
          <w:szCs w:val="36"/>
        </w:rPr>
        <w:t>標藍色為已繳交訪視需求表學校</w:t>
      </w:r>
      <w:r>
        <w:rPr>
          <w:rFonts w:ascii="標楷體" w:hint="eastAsia"/>
          <w:bCs/>
          <w:color w:val="0000FF"/>
          <w:sz w:val="36"/>
          <w:szCs w:val="36"/>
        </w:rPr>
        <w:t>，其餘各校請於今日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4"/>
        </w:smartTagPr>
        <w:r>
          <w:rPr>
            <w:rFonts w:ascii="標楷體"/>
            <w:bCs/>
            <w:color w:val="0000FF"/>
            <w:sz w:val="36"/>
            <w:szCs w:val="36"/>
          </w:rPr>
          <w:t>5</w:t>
        </w:r>
        <w:r>
          <w:rPr>
            <w:rFonts w:ascii="標楷體" w:hint="eastAsia"/>
            <w:bCs/>
            <w:color w:val="0000FF"/>
            <w:sz w:val="36"/>
            <w:szCs w:val="36"/>
          </w:rPr>
          <w:t>月</w:t>
        </w:r>
        <w:r>
          <w:rPr>
            <w:rFonts w:ascii="標楷體"/>
            <w:bCs/>
            <w:color w:val="0000FF"/>
            <w:sz w:val="36"/>
            <w:szCs w:val="36"/>
          </w:rPr>
          <w:t>7</w:t>
        </w:r>
        <w:r>
          <w:rPr>
            <w:rFonts w:ascii="標楷體" w:hint="eastAsia"/>
            <w:bCs/>
            <w:color w:val="0000FF"/>
            <w:sz w:val="36"/>
            <w:szCs w:val="36"/>
          </w:rPr>
          <w:t>日</w:t>
        </w:r>
      </w:smartTag>
    </w:p>
    <w:p w:rsidR="008C5E98" w:rsidRPr="00E53787" w:rsidRDefault="008C5E98" w:rsidP="00E53787">
      <w:pPr>
        <w:snapToGrid w:val="0"/>
        <w:ind w:left="215" w:hanging="215"/>
        <w:rPr>
          <w:rFonts w:ascii="標楷體"/>
          <w:bCs/>
          <w:color w:val="0000FF"/>
          <w:sz w:val="36"/>
          <w:szCs w:val="36"/>
        </w:rPr>
      </w:pPr>
      <w:r>
        <w:rPr>
          <w:rFonts w:ascii="標楷體" w:hint="eastAsia"/>
          <w:bCs/>
          <w:color w:val="0000FF"/>
          <w:sz w:val="36"/>
          <w:szCs w:val="36"/>
        </w:rPr>
        <w:t>下班前繳交</w:t>
      </w:r>
      <w:r>
        <w:rPr>
          <w:rFonts w:ascii="標楷體"/>
          <w:bCs/>
          <w:color w:val="0000FF"/>
          <w:sz w:val="36"/>
          <w:szCs w:val="36"/>
        </w:rPr>
        <w:t>(E-mail)</w:t>
      </w:r>
      <w:r>
        <w:rPr>
          <w:rFonts w:ascii="標楷體" w:hint="eastAsia"/>
          <w:bCs/>
          <w:color w:val="0000FF"/>
          <w:sz w:val="36"/>
          <w:szCs w:val="36"/>
        </w:rPr>
        <w:t>至北埔國小李美慧主任</w:t>
      </w:r>
    </w:p>
    <w:p w:rsidR="008C5E98" w:rsidRPr="00E53787" w:rsidRDefault="008C5E98" w:rsidP="0091259F">
      <w:pPr>
        <w:snapToGrid w:val="0"/>
        <w:ind w:left="215" w:hanging="215"/>
        <w:jc w:val="center"/>
        <w:rPr>
          <w:rFonts w:ascii="標楷體"/>
          <w:bCs/>
          <w:szCs w:val="28"/>
        </w:rPr>
      </w:pPr>
    </w:p>
    <w:p w:rsidR="008C5E98" w:rsidRPr="00E02F0E" w:rsidRDefault="008C5E98" w:rsidP="0091259F">
      <w:pPr>
        <w:snapToGrid w:val="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一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4"/>
        </w:smartTagPr>
        <w:r>
          <w:rPr>
            <w:rFonts w:ascii="標楷體" w:hAnsi="標楷體"/>
            <w:bCs/>
            <w:szCs w:val="28"/>
          </w:rPr>
          <w:t>5</w:t>
        </w:r>
        <w:r w:rsidRPr="00E02F0E">
          <w:rPr>
            <w:rFonts w:ascii="標楷體" w:hAnsi="標楷體" w:hint="eastAsia"/>
            <w:bCs/>
            <w:szCs w:val="28"/>
          </w:rPr>
          <w:t>月</w:t>
        </w:r>
        <w:r>
          <w:rPr>
            <w:rFonts w:ascii="標楷體" w:hAnsi="標楷體"/>
            <w:bCs/>
            <w:szCs w:val="28"/>
          </w:rPr>
          <w:t>16</w:t>
        </w:r>
        <w:r w:rsidRPr="00E02F0E">
          <w:rPr>
            <w:rFonts w:ascii="標楷體" w:hAnsi="標楷體" w:hint="eastAsia"/>
            <w:bCs/>
            <w:szCs w:val="28"/>
          </w:rPr>
          <w:t>日</w:t>
        </w:r>
      </w:smartTag>
      <w:r w:rsidRPr="00E02F0E">
        <w:rPr>
          <w:rFonts w:ascii="標楷體" w:hAnsi="標楷體" w:hint="eastAsia"/>
          <w:bCs/>
          <w:szCs w:val="28"/>
        </w:rPr>
        <w:t>（星期</w:t>
      </w:r>
      <w:r>
        <w:rPr>
          <w:rFonts w:ascii="標楷體" w:hAnsi="標楷體" w:hint="eastAsia"/>
          <w:bCs/>
          <w:szCs w:val="28"/>
        </w:rPr>
        <w:t>五</w:t>
      </w:r>
      <w:r>
        <w:rPr>
          <w:rFonts w:ascii="標楷體" w:hAnsi="標楷體"/>
          <w:bCs/>
          <w:szCs w:val="28"/>
        </w:rPr>
        <w:t xml:space="preserve"> 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438" w:type="dxa"/>
        <w:tblCellMar>
          <w:left w:w="28" w:type="dxa"/>
          <w:right w:w="28" w:type="dxa"/>
        </w:tblCellMar>
        <w:tblLook w:val="00A0"/>
      </w:tblPr>
      <w:tblGrid>
        <w:gridCol w:w="1901"/>
        <w:gridCol w:w="3480"/>
        <w:gridCol w:w="3057"/>
      </w:tblGrid>
      <w:tr w:rsidR="008C5E98" w:rsidRPr="00B34E6C" w:rsidTr="0091259F">
        <w:trPr>
          <w:trHeight w:val="41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瑞穗國中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大富國小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萬寧國小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吳江國小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卓清國小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卓楓國小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卓樂國小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玉里國中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大興國小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萬榮國小</w:t>
            </w:r>
          </w:p>
        </w:tc>
      </w:tr>
      <w:tr w:rsidR="008C5E98" w:rsidRPr="00B34E6C" w:rsidTr="0091259F">
        <w:trPr>
          <w:trHeight w:val="41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9801C4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9801C4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崙山國小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立山國小</w:t>
            </w:r>
          </w:p>
        </w:tc>
      </w:tr>
    </w:tbl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Pr="0091259F" w:rsidRDefault="008C5E98" w:rsidP="0091259F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二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>5</w:t>
      </w:r>
      <w:r w:rsidRPr="00E02F0E">
        <w:rPr>
          <w:rFonts w:ascii="標楷體" w:hAnsi="標楷體" w:hint="eastAsia"/>
          <w:bCs/>
          <w:szCs w:val="28"/>
        </w:rPr>
        <w:t>月</w:t>
      </w:r>
      <w:r>
        <w:rPr>
          <w:rFonts w:ascii="標楷體" w:hAnsi="標楷體"/>
          <w:bCs/>
          <w:szCs w:val="28"/>
        </w:rPr>
        <w:t>23</w:t>
      </w:r>
      <w:r w:rsidRPr="00E02F0E">
        <w:rPr>
          <w:rFonts w:ascii="標楷體" w:hAnsi="標楷體" w:hint="eastAsia"/>
          <w:bCs/>
          <w:szCs w:val="28"/>
        </w:rPr>
        <w:t>日（星期</w:t>
      </w:r>
      <w:r>
        <w:rPr>
          <w:rFonts w:ascii="標楷體" w:hAnsi="標楷體" w:hint="eastAsia"/>
          <w:bCs/>
          <w:szCs w:val="28"/>
        </w:rPr>
        <w:t>五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439" w:type="dxa"/>
        <w:tblCellMar>
          <w:left w:w="28" w:type="dxa"/>
          <w:right w:w="28" w:type="dxa"/>
        </w:tblCellMar>
        <w:tblLook w:val="00A0"/>
      </w:tblPr>
      <w:tblGrid>
        <w:gridCol w:w="1901"/>
        <w:gridCol w:w="3480"/>
        <w:gridCol w:w="3058"/>
      </w:tblGrid>
      <w:tr w:rsidR="008C5E98" w:rsidRPr="00B34E6C" w:rsidTr="0091259F">
        <w:trPr>
          <w:trHeight w:val="3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C615F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學田國小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BC615F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玉東國中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380906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光復國小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380906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光復國中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馬遠國小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明利國小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C548B1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C548B1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富源國小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C548B1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C548B1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瑞北國小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380906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太平國小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C57C56" w:rsidRDefault="008C5E98" w:rsidP="0091259F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東竹國小</w:t>
            </w:r>
          </w:p>
        </w:tc>
      </w:tr>
      <w:tr w:rsidR="008C5E98" w:rsidRPr="00B34E6C" w:rsidTr="0091259F">
        <w:trPr>
          <w:trHeight w:val="38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奇美國小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hAnsi="標楷體" w:cs="新細明體" w:hint="eastAsia"/>
                <w:color w:val="0000FF"/>
                <w:kern w:val="0"/>
                <w:sz w:val="24"/>
              </w:rPr>
              <w:t>見晴國小</w:t>
            </w:r>
          </w:p>
        </w:tc>
      </w:tr>
    </w:tbl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Default="008C5E98" w:rsidP="0091259F">
      <w:pPr>
        <w:snapToGrid w:val="0"/>
        <w:spacing w:beforeLines="100"/>
        <w:ind w:left="215" w:hanging="215"/>
        <w:jc w:val="center"/>
        <w:rPr>
          <w:rFonts w:ascii="標楷體"/>
          <w:bCs/>
          <w:szCs w:val="28"/>
        </w:rPr>
      </w:pPr>
    </w:p>
    <w:p w:rsidR="008C5E98" w:rsidRPr="00E154C4" w:rsidRDefault="008C5E98" w:rsidP="0091259F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三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>6</w:t>
      </w:r>
      <w:r w:rsidRPr="00E02F0E">
        <w:rPr>
          <w:rFonts w:ascii="標楷體" w:hAnsi="標楷體" w:hint="eastAsia"/>
          <w:bCs/>
          <w:szCs w:val="28"/>
        </w:rPr>
        <w:t>月</w:t>
      </w:r>
      <w:r>
        <w:rPr>
          <w:rFonts w:ascii="標楷體" w:hAnsi="標楷體"/>
          <w:bCs/>
          <w:szCs w:val="28"/>
        </w:rPr>
        <w:t>6</w:t>
      </w:r>
      <w:r w:rsidRPr="00E02F0E">
        <w:rPr>
          <w:rFonts w:ascii="標楷體" w:hAnsi="標楷體" w:hint="eastAsia"/>
          <w:bCs/>
          <w:szCs w:val="28"/>
        </w:rPr>
        <w:t>日（星期</w:t>
      </w:r>
      <w:r>
        <w:rPr>
          <w:rFonts w:ascii="標楷體" w:hAnsi="標楷體" w:hint="eastAsia"/>
          <w:bCs/>
          <w:szCs w:val="28"/>
        </w:rPr>
        <w:t>五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02"/>
        <w:gridCol w:w="3482"/>
        <w:gridCol w:w="3060"/>
      </w:tblGrid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482" w:type="dxa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060" w:type="dxa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Pr="00B13C55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13C55">
              <w:rPr>
                <w:rFonts w:ascii="標楷體" w:cs="新細明體" w:hint="eastAsia"/>
                <w:color w:val="auto"/>
                <w:kern w:val="0"/>
                <w:sz w:val="24"/>
              </w:rPr>
              <w:t>新城國小</w:t>
            </w:r>
          </w:p>
        </w:tc>
        <w:tc>
          <w:tcPr>
            <w:tcW w:w="3060" w:type="dxa"/>
          </w:tcPr>
          <w:p w:rsidR="008C5E98" w:rsidRPr="00E53787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cs="新細明體" w:hint="eastAsia"/>
                <w:color w:val="0000FF"/>
                <w:kern w:val="0"/>
                <w:sz w:val="24"/>
              </w:rPr>
              <w:t>佳民國小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Pr="00B13C55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9801C4">
              <w:rPr>
                <w:rFonts w:ascii="標楷體" w:cs="新細明體" w:hint="eastAsia"/>
                <w:color w:val="auto"/>
                <w:kern w:val="0"/>
                <w:sz w:val="24"/>
              </w:rPr>
              <w:t>新城國中</w:t>
            </w:r>
          </w:p>
        </w:tc>
        <w:tc>
          <w:tcPr>
            <w:tcW w:w="3060" w:type="dxa"/>
          </w:tcPr>
          <w:p w:rsidR="008C5E98" w:rsidRPr="009801C4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13C55">
              <w:rPr>
                <w:rFonts w:ascii="標楷體" w:cs="新細明體" w:hint="eastAsia"/>
                <w:color w:val="auto"/>
                <w:kern w:val="0"/>
                <w:sz w:val="24"/>
              </w:rPr>
              <w:t>秀林國中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cs="新細明體" w:hint="eastAsia"/>
                <w:color w:val="0000FF"/>
                <w:kern w:val="0"/>
                <w:sz w:val="24"/>
              </w:rPr>
              <w:t>三棧國小</w:t>
            </w:r>
          </w:p>
        </w:tc>
        <w:tc>
          <w:tcPr>
            <w:tcW w:w="3060" w:type="dxa"/>
          </w:tcPr>
          <w:p w:rsidR="008C5E98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嘉里國小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和平國小</w:t>
            </w:r>
          </w:p>
        </w:tc>
        <w:tc>
          <w:tcPr>
            <w:tcW w:w="3060" w:type="dxa"/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cs="新細明體" w:hint="eastAsia"/>
                <w:color w:val="0000FF"/>
                <w:kern w:val="0"/>
                <w:sz w:val="24"/>
              </w:rPr>
              <w:t>北埔國小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景美國小</w:t>
            </w:r>
          </w:p>
        </w:tc>
        <w:tc>
          <w:tcPr>
            <w:tcW w:w="3060" w:type="dxa"/>
          </w:tcPr>
          <w:p w:rsidR="008C5E98" w:rsidRPr="00E53787" w:rsidRDefault="008C5E98" w:rsidP="0091259F">
            <w:pPr>
              <w:widowControl/>
              <w:jc w:val="center"/>
              <w:rPr>
                <w:rFonts w:ascii="標楷體" w:cs="新細明體"/>
                <w:color w:val="0000FF"/>
                <w:kern w:val="0"/>
                <w:sz w:val="24"/>
              </w:rPr>
            </w:pPr>
            <w:r w:rsidRPr="00E53787">
              <w:rPr>
                <w:rFonts w:ascii="標楷體" w:cs="新細明體" w:hint="eastAsia"/>
                <w:color w:val="0000FF"/>
                <w:kern w:val="0"/>
                <w:sz w:val="24"/>
              </w:rPr>
              <w:t>水源國小</w:t>
            </w:r>
          </w:p>
        </w:tc>
      </w:tr>
      <w:tr w:rsidR="008C5E98" w:rsidRPr="00B34E6C" w:rsidTr="0091259F">
        <w:trPr>
          <w:trHeight w:val="380"/>
        </w:trPr>
        <w:tc>
          <w:tcPr>
            <w:tcW w:w="1902" w:type="dxa"/>
            <w:noWrap/>
            <w:vAlign w:val="center"/>
          </w:tcPr>
          <w:p w:rsidR="008C5E98" w:rsidRPr="00B34E6C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482" w:type="dxa"/>
          </w:tcPr>
          <w:p w:rsidR="008C5E98" w:rsidRDefault="008C5E98" w:rsidP="0091259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富世國小</w:t>
            </w:r>
          </w:p>
        </w:tc>
        <w:tc>
          <w:tcPr>
            <w:tcW w:w="3060" w:type="dxa"/>
          </w:tcPr>
          <w:p w:rsidR="008C5E98" w:rsidRDefault="008C5E98" w:rsidP="0091259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 w:val="24"/>
                <w:szCs w:val="28"/>
              </w:rPr>
            </w:pPr>
            <w:r>
              <w:rPr>
                <w:rFonts w:ascii="標楷體" w:cs="新細明體" w:hint="eastAsia"/>
                <w:kern w:val="0"/>
                <w:sz w:val="24"/>
              </w:rPr>
              <w:t>美崙國中</w:t>
            </w:r>
          </w:p>
        </w:tc>
      </w:tr>
    </w:tbl>
    <w:p w:rsidR="008C5E98" w:rsidRDefault="008C5E98" w:rsidP="006C1907">
      <w:pPr>
        <w:rPr>
          <w:rFonts w:ascii="標楷體"/>
          <w:bCs/>
          <w:szCs w:val="28"/>
        </w:rPr>
      </w:pPr>
    </w:p>
    <w:p w:rsidR="008C5E98" w:rsidRPr="00084CA5" w:rsidRDefault="008C5E98" w:rsidP="006C1907">
      <w:pPr>
        <w:rPr>
          <w:rFonts w:ascii="標楷體"/>
          <w:bCs/>
          <w:szCs w:val="28"/>
        </w:rPr>
      </w:pPr>
    </w:p>
    <w:sectPr w:rsidR="008C5E98" w:rsidRPr="00084CA5" w:rsidSect="000A0F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98" w:rsidRDefault="008C5E98" w:rsidP="0079349C">
      <w:r>
        <w:separator/>
      </w:r>
    </w:p>
  </w:endnote>
  <w:endnote w:type="continuationSeparator" w:id="0">
    <w:p w:rsidR="008C5E98" w:rsidRDefault="008C5E98" w:rsidP="0079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98" w:rsidRDefault="008C5E98" w:rsidP="0079349C">
      <w:r>
        <w:separator/>
      </w:r>
    </w:p>
  </w:footnote>
  <w:footnote w:type="continuationSeparator" w:id="0">
    <w:p w:rsidR="008C5E98" w:rsidRDefault="008C5E98" w:rsidP="0079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16"/>
    <w:rsid w:val="00003EAB"/>
    <w:rsid w:val="00016B17"/>
    <w:rsid w:val="00017773"/>
    <w:rsid w:val="00042111"/>
    <w:rsid w:val="00047806"/>
    <w:rsid w:val="0005416E"/>
    <w:rsid w:val="0006399B"/>
    <w:rsid w:val="00063C2D"/>
    <w:rsid w:val="00070C7D"/>
    <w:rsid w:val="00073401"/>
    <w:rsid w:val="00075AD2"/>
    <w:rsid w:val="0008251A"/>
    <w:rsid w:val="00084CA5"/>
    <w:rsid w:val="000A0FD3"/>
    <w:rsid w:val="000B7FBD"/>
    <w:rsid w:val="000F4C9A"/>
    <w:rsid w:val="000F681F"/>
    <w:rsid w:val="00114BCE"/>
    <w:rsid w:val="00135BB9"/>
    <w:rsid w:val="00151C41"/>
    <w:rsid w:val="00153C62"/>
    <w:rsid w:val="001606C6"/>
    <w:rsid w:val="00164DD8"/>
    <w:rsid w:val="001A69FB"/>
    <w:rsid w:val="001E7EEE"/>
    <w:rsid w:val="002263D3"/>
    <w:rsid w:val="00264E38"/>
    <w:rsid w:val="00293167"/>
    <w:rsid w:val="002D631C"/>
    <w:rsid w:val="00333658"/>
    <w:rsid w:val="00342EB4"/>
    <w:rsid w:val="003772DA"/>
    <w:rsid w:val="003776F6"/>
    <w:rsid w:val="00380906"/>
    <w:rsid w:val="003C704F"/>
    <w:rsid w:val="003E5413"/>
    <w:rsid w:val="003F7F3D"/>
    <w:rsid w:val="004036C8"/>
    <w:rsid w:val="00414B64"/>
    <w:rsid w:val="00434651"/>
    <w:rsid w:val="004355AD"/>
    <w:rsid w:val="00443E3D"/>
    <w:rsid w:val="0047110A"/>
    <w:rsid w:val="00474A16"/>
    <w:rsid w:val="004B0FBC"/>
    <w:rsid w:val="004F0D55"/>
    <w:rsid w:val="005566E7"/>
    <w:rsid w:val="00560DCD"/>
    <w:rsid w:val="00572F78"/>
    <w:rsid w:val="0058395D"/>
    <w:rsid w:val="005B031D"/>
    <w:rsid w:val="005B0D56"/>
    <w:rsid w:val="005D0010"/>
    <w:rsid w:val="005D469F"/>
    <w:rsid w:val="005D7532"/>
    <w:rsid w:val="005E1D5E"/>
    <w:rsid w:val="005E2DC4"/>
    <w:rsid w:val="00601F2A"/>
    <w:rsid w:val="00613A3D"/>
    <w:rsid w:val="006854BC"/>
    <w:rsid w:val="006966BB"/>
    <w:rsid w:val="006A3D14"/>
    <w:rsid w:val="006C1907"/>
    <w:rsid w:val="006C38E2"/>
    <w:rsid w:val="006F021C"/>
    <w:rsid w:val="006F0FFB"/>
    <w:rsid w:val="00721A2E"/>
    <w:rsid w:val="00726D6C"/>
    <w:rsid w:val="00742FEC"/>
    <w:rsid w:val="00775E0A"/>
    <w:rsid w:val="0079349C"/>
    <w:rsid w:val="00796AAF"/>
    <w:rsid w:val="007A760E"/>
    <w:rsid w:val="007B073E"/>
    <w:rsid w:val="007B0BFD"/>
    <w:rsid w:val="007D44BC"/>
    <w:rsid w:val="007E40C9"/>
    <w:rsid w:val="00807BAD"/>
    <w:rsid w:val="00841710"/>
    <w:rsid w:val="00861BBC"/>
    <w:rsid w:val="008A1099"/>
    <w:rsid w:val="008A6C90"/>
    <w:rsid w:val="008C5E98"/>
    <w:rsid w:val="008C63B6"/>
    <w:rsid w:val="0091259F"/>
    <w:rsid w:val="0096756A"/>
    <w:rsid w:val="009801C4"/>
    <w:rsid w:val="009B0E7D"/>
    <w:rsid w:val="009C1C9F"/>
    <w:rsid w:val="009D176F"/>
    <w:rsid w:val="009E4069"/>
    <w:rsid w:val="009F2D6F"/>
    <w:rsid w:val="009F30AB"/>
    <w:rsid w:val="00A03B66"/>
    <w:rsid w:val="00A10C26"/>
    <w:rsid w:val="00A11EC0"/>
    <w:rsid w:val="00A158D5"/>
    <w:rsid w:val="00A645AB"/>
    <w:rsid w:val="00A71434"/>
    <w:rsid w:val="00A7167D"/>
    <w:rsid w:val="00A75B42"/>
    <w:rsid w:val="00A92A6E"/>
    <w:rsid w:val="00A95C4F"/>
    <w:rsid w:val="00AC417C"/>
    <w:rsid w:val="00AD0649"/>
    <w:rsid w:val="00AF167C"/>
    <w:rsid w:val="00AF45B4"/>
    <w:rsid w:val="00B103B4"/>
    <w:rsid w:val="00B13C55"/>
    <w:rsid w:val="00B348B5"/>
    <w:rsid w:val="00B34E6C"/>
    <w:rsid w:val="00B3790C"/>
    <w:rsid w:val="00B71EDD"/>
    <w:rsid w:val="00B80022"/>
    <w:rsid w:val="00B847E8"/>
    <w:rsid w:val="00B93447"/>
    <w:rsid w:val="00BA72ED"/>
    <w:rsid w:val="00BC615F"/>
    <w:rsid w:val="00BD0558"/>
    <w:rsid w:val="00BD0DBA"/>
    <w:rsid w:val="00BD50C1"/>
    <w:rsid w:val="00C021E6"/>
    <w:rsid w:val="00C548B1"/>
    <w:rsid w:val="00C57832"/>
    <w:rsid w:val="00C57C56"/>
    <w:rsid w:val="00C7574C"/>
    <w:rsid w:val="00C949E5"/>
    <w:rsid w:val="00CD72B0"/>
    <w:rsid w:val="00CE04D8"/>
    <w:rsid w:val="00CE459E"/>
    <w:rsid w:val="00CF7D22"/>
    <w:rsid w:val="00D03288"/>
    <w:rsid w:val="00D137B5"/>
    <w:rsid w:val="00D209C6"/>
    <w:rsid w:val="00D20AC9"/>
    <w:rsid w:val="00D268A0"/>
    <w:rsid w:val="00D420B6"/>
    <w:rsid w:val="00D85516"/>
    <w:rsid w:val="00D97651"/>
    <w:rsid w:val="00DB1797"/>
    <w:rsid w:val="00DB1D0C"/>
    <w:rsid w:val="00DB65E8"/>
    <w:rsid w:val="00DC05D2"/>
    <w:rsid w:val="00DC730E"/>
    <w:rsid w:val="00DD12D3"/>
    <w:rsid w:val="00E02F0E"/>
    <w:rsid w:val="00E07A01"/>
    <w:rsid w:val="00E154C4"/>
    <w:rsid w:val="00E53787"/>
    <w:rsid w:val="00E804AC"/>
    <w:rsid w:val="00E9127A"/>
    <w:rsid w:val="00EA2BEB"/>
    <w:rsid w:val="00EB6728"/>
    <w:rsid w:val="00ED6624"/>
    <w:rsid w:val="00EE453E"/>
    <w:rsid w:val="00EE527D"/>
    <w:rsid w:val="00EF1D9D"/>
    <w:rsid w:val="00F04F9F"/>
    <w:rsid w:val="00F17E32"/>
    <w:rsid w:val="00F90F40"/>
    <w:rsid w:val="00FC2CF6"/>
    <w:rsid w:val="00FD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74A16"/>
    <w:pPr>
      <w:widowControl w:val="0"/>
    </w:pPr>
    <w:rPr>
      <w:rFonts w:ascii="Times New Roman" w:hAnsi="Times New Roman"/>
      <w:color w:val="000000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C2D"/>
    <w:pPr>
      <w:spacing w:before="200"/>
      <w:outlineLvl w:val="1"/>
    </w:pPr>
    <w:rPr>
      <w:rFonts w:ascii="Cambria" w:eastAsia="新細明體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3C2D"/>
    <w:pPr>
      <w:spacing w:before="200"/>
      <w:outlineLvl w:val="3"/>
    </w:pPr>
    <w:rPr>
      <w:rFonts w:ascii="Cambria" w:eastAsia="新細明體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3C2D"/>
    <w:pPr>
      <w:spacing w:before="200"/>
      <w:outlineLvl w:val="4"/>
    </w:pPr>
    <w:rPr>
      <w:rFonts w:ascii="Cambria" w:eastAsia="新細明體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3C2D"/>
    <w:pPr>
      <w:spacing w:line="271" w:lineRule="auto"/>
      <w:outlineLvl w:val="5"/>
    </w:pPr>
    <w:rPr>
      <w:rFonts w:ascii="Cambria" w:eastAsia="新細明體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3C2D"/>
    <w:pPr>
      <w:outlineLvl w:val="6"/>
    </w:pPr>
    <w:rPr>
      <w:rFonts w:ascii="Cambria" w:eastAsia="新細明體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3C2D"/>
    <w:pPr>
      <w:outlineLvl w:val="7"/>
    </w:pPr>
    <w:rPr>
      <w:rFonts w:ascii="Cambria" w:eastAsia="新細明體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3C2D"/>
    <w:pPr>
      <w:outlineLvl w:val="8"/>
    </w:pPr>
    <w:rPr>
      <w:rFonts w:ascii="Cambria" w:eastAsia="新細明體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C2D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C2D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3C2D"/>
    <w:rPr>
      <w:rFonts w:ascii="Cambria" w:eastAsia="新細明體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C2D"/>
    <w:rPr>
      <w:rFonts w:ascii="Cambria" w:eastAsia="新細明體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C2D"/>
    <w:rPr>
      <w:rFonts w:ascii="Cambria" w:eastAsia="新細明體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C2D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C2D"/>
    <w:rPr>
      <w:rFonts w:ascii="Cambria" w:eastAsia="新細明體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C2D"/>
    <w:rPr>
      <w:rFonts w:ascii="Cambria" w:eastAsia="新細明體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C2D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63C2D"/>
    <w:rPr>
      <w:rFonts w:ascii="Cambria" w:eastAsia="新細明體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3C2D"/>
    <w:pPr>
      <w:spacing w:after="600"/>
    </w:pPr>
    <w:rPr>
      <w:rFonts w:ascii="Cambria" w:eastAsia="新細明體" w:hAnsi="Cambria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C2D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63C2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63C2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63C2D"/>
  </w:style>
  <w:style w:type="paragraph" w:styleId="ListParagraph">
    <w:name w:val="List Paragraph"/>
    <w:basedOn w:val="Normal"/>
    <w:uiPriority w:val="99"/>
    <w:qFormat/>
    <w:rsid w:val="00063C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63C2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63C2D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63C2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063C2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063C2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063C2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63C2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63C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349C"/>
    <w:rPr>
      <w:rFonts w:ascii="Times New Roman" w:hAnsi="Times New Roman" w:cs="Times New Roman"/>
      <w:kern w:val="2"/>
      <w:sz w:val="20"/>
      <w:szCs w:val="20"/>
      <w:lang w:eastAsia="zh-TW" w:bidi="ar-SA"/>
    </w:rPr>
  </w:style>
  <w:style w:type="paragraph" w:styleId="Footer">
    <w:name w:val="footer"/>
    <w:basedOn w:val="Normal"/>
    <w:link w:val="Foot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349C"/>
    <w:rPr>
      <w:rFonts w:ascii="Times New Roman" w:hAnsi="Times New Roman" w:cs="Times New Roman"/>
      <w:kern w:val="2"/>
      <w:sz w:val="20"/>
      <w:szCs w:val="20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subject/>
  <dc:creator>User</dc:creator>
  <cp:keywords/>
  <dc:description/>
  <cp:lastModifiedBy>USER</cp:lastModifiedBy>
  <cp:revision>4</cp:revision>
  <cp:lastPrinted>2014-04-29T05:55:00Z</cp:lastPrinted>
  <dcterms:created xsi:type="dcterms:W3CDTF">2014-05-07T01:23:00Z</dcterms:created>
  <dcterms:modified xsi:type="dcterms:W3CDTF">2014-05-07T01:42:00Z</dcterms:modified>
</cp:coreProperties>
</file>