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A8" w:rsidRDefault="00F335A8" w:rsidP="00243CB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44C39">
        <w:rPr>
          <w:rFonts w:ascii="標楷體" w:eastAsia="標楷體" w:hAnsi="標楷體"/>
          <w:b/>
          <w:sz w:val="28"/>
          <w:szCs w:val="28"/>
        </w:rPr>
        <w:t>103</w:t>
      </w:r>
      <w:r w:rsidRPr="00C44C39">
        <w:rPr>
          <w:rFonts w:ascii="標楷體" w:eastAsia="標楷體" w:hAnsi="標楷體" w:hint="eastAsia"/>
          <w:b/>
          <w:sz w:val="28"/>
          <w:szCs w:val="28"/>
        </w:rPr>
        <w:t>學年度「花蓮區</w:t>
      </w:r>
      <w:r>
        <w:rPr>
          <w:rFonts w:ascii="標楷體" w:eastAsia="標楷體" w:hAnsi="標楷體" w:hint="eastAsia"/>
          <w:b/>
          <w:sz w:val="28"/>
          <w:szCs w:val="28"/>
        </w:rPr>
        <w:t>免試</w:t>
      </w:r>
      <w:r w:rsidRPr="00C44C39">
        <w:rPr>
          <w:rFonts w:ascii="標楷體" w:eastAsia="標楷體" w:hAnsi="標楷體" w:hint="eastAsia"/>
          <w:b/>
          <w:sz w:val="28"/>
          <w:szCs w:val="28"/>
        </w:rPr>
        <w:t>入學報名及分發系統」</w:t>
      </w:r>
      <w:r>
        <w:rPr>
          <w:rFonts w:ascii="標楷體" w:eastAsia="標楷體" w:hAnsi="標楷體" w:hint="eastAsia"/>
          <w:b/>
          <w:sz w:val="28"/>
          <w:szCs w:val="28"/>
        </w:rPr>
        <w:t>第三次</w:t>
      </w:r>
      <w:r w:rsidRPr="00C44C39">
        <w:rPr>
          <w:rFonts w:ascii="標楷體" w:eastAsia="標楷體" w:hAnsi="標楷體" w:hint="eastAsia"/>
          <w:b/>
          <w:sz w:val="28"/>
          <w:szCs w:val="28"/>
        </w:rPr>
        <w:t>國中端研習</w:t>
      </w:r>
      <w:bookmarkStart w:id="0" w:name="_Toc134609584"/>
    </w:p>
    <w:p w:rsidR="00F335A8" w:rsidRPr="00C44C39" w:rsidRDefault="00F335A8" w:rsidP="00243CB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44C39">
        <w:rPr>
          <w:rFonts w:ascii="標楷體" w:eastAsia="標楷體" w:hAnsi="標楷體" w:hint="eastAsia"/>
          <w:b/>
          <w:sz w:val="28"/>
          <w:szCs w:val="28"/>
        </w:rPr>
        <w:t>課程表</w:t>
      </w:r>
      <w:bookmarkEnd w:id="0"/>
    </w:p>
    <w:p w:rsidR="00F335A8" w:rsidRPr="00C44C39" w:rsidRDefault="00F335A8" w:rsidP="00D40479">
      <w:pPr>
        <w:jc w:val="both"/>
        <w:rPr>
          <w:rFonts w:ascii="標楷體" w:eastAsia="標楷體" w:hAnsi="標楷體"/>
        </w:rPr>
      </w:pPr>
      <w:r w:rsidRPr="00C44C39">
        <w:rPr>
          <w:rFonts w:ascii="標楷體" w:eastAsia="標楷體" w:hAnsi="標楷體" w:hint="eastAsia"/>
        </w:rPr>
        <w:t>研習時間：</w:t>
      </w:r>
      <w:r w:rsidRPr="00C44C39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3</w:t>
      </w:r>
      <w:r w:rsidRPr="00C44C3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 w:rsidRPr="00C44C3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17</w:t>
      </w:r>
      <w:r w:rsidRPr="00C44C39">
        <w:rPr>
          <w:rFonts w:ascii="標楷體" w:eastAsia="標楷體" w:hAnsi="標楷體" w:hint="eastAsia"/>
        </w:rPr>
        <w:t>日</w:t>
      </w:r>
      <w:r w:rsidRPr="00C44C39">
        <w:rPr>
          <w:rFonts w:ascii="標楷體" w:eastAsia="標楷體" w:hAnsi="標楷體"/>
        </w:rPr>
        <w:t>(</w:t>
      </w:r>
      <w:r w:rsidRPr="00C44C39">
        <w:rPr>
          <w:rFonts w:ascii="標楷體" w:eastAsia="標楷體" w:hAnsi="標楷體" w:hint="eastAsia"/>
        </w:rPr>
        <w:t>星期四</w:t>
      </w:r>
      <w:r w:rsidRPr="00C44C39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下</w:t>
      </w:r>
      <w:r w:rsidRPr="00C44C39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/>
        </w:rPr>
        <w:t>14</w:t>
      </w:r>
      <w:r w:rsidRPr="00C44C3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C44C39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~16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</w:p>
    <w:p w:rsidR="00F335A8" w:rsidRPr="00C44C39" w:rsidRDefault="00F335A8" w:rsidP="00D40479">
      <w:pPr>
        <w:jc w:val="both"/>
        <w:rPr>
          <w:rFonts w:ascii="標楷體" w:eastAsia="標楷體" w:hAnsi="標楷體"/>
        </w:rPr>
      </w:pPr>
      <w:r w:rsidRPr="00C44C39">
        <w:rPr>
          <w:rFonts w:ascii="標楷體" w:eastAsia="標楷體" w:hAnsi="標楷體" w:hint="eastAsia"/>
        </w:rPr>
        <w:t>研習地點：</w:t>
      </w:r>
      <w:r>
        <w:rPr>
          <w:rFonts w:ascii="標楷體" w:eastAsia="標楷體" w:hAnsi="標楷體" w:hint="eastAsia"/>
        </w:rPr>
        <w:t>國立花蓮高工</w:t>
      </w:r>
      <w:r>
        <w:rPr>
          <w:rFonts w:ascii="標楷體" w:eastAsia="標楷體" w:hAnsi="標楷體"/>
        </w:rPr>
        <w:t>VOD</w:t>
      </w:r>
      <w:r>
        <w:rPr>
          <w:rFonts w:ascii="標楷體" w:eastAsia="標楷體" w:hAnsi="標楷體" w:hint="eastAsia"/>
        </w:rPr>
        <w:t>電腦教室</w:t>
      </w:r>
    </w:p>
    <w:tbl>
      <w:tblPr>
        <w:tblW w:w="8736" w:type="dxa"/>
        <w:jc w:val="center"/>
        <w:tblInd w:w="-13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673"/>
        <w:gridCol w:w="3082"/>
        <w:gridCol w:w="3301"/>
      </w:tblGrid>
      <w:tr w:rsidR="00F335A8" w:rsidRPr="00AA5724" w:rsidTr="00835C03">
        <w:trPr>
          <w:jc w:val="center"/>
        </w:trPr>
        <w:tc>
          <w:tcPr>
            <w:tcW w:w="680" w:type="dxa"/>
            <w:tcBorders>
              <w:top w:val="thinThickSmallGap" w:sz="12" w:space="0" w:color="auto"/>
            </w:tcBorders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Chars="-30" w:left="-72" w:rightChars="-43" w:right="-103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場次</w:t>
            </w:r>
          </w:p>
        </w:tc>
        <w:tc>
          <w:tcPr>
            <w:tcW w:w="1673" w:type="dxa"/>
            <w:tcBorders>
              <w:top w:val="thinThickSmallGap" w:sz="12" w:space="0" w:color="auto"/>
            </w:tcBorders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082" w:type="dxa"/>
            <w:tcBorders>
              <w:top w:val="thinThickSmallGap" w:sz="12" w:space="0" w:color="auto"/>
            </w:tcBorders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3301" w:type="dxa"/>
            <w:tcBorders>
              <w:top w:val="thinThickSmallGap" w:sz="12" w:space="0" w:color="auto"/>
            </w:tcBorders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主持（主講）</w:t>
            </w:r>
          </w:p>
        </w:tc>
      </w:tr>
      <w:tr w:rsidR="00F335A8" w:rsidRPr="00AA5724" w:rsidTr="00835C03">
        <w:trPr>
          <w:trHeight w:val="648"/>
          <w:jc w:val="center"/>
        </w:trPr>
        <w:tc>
          <w:tcPr>
            <w:tcW w:w="680" w:type="dxa"/>
            <w:vMerge w:val="restart"/>
            <w:vAlign w:val="center"/>
          </w:tcPr>
          <w:p w:rsidR="00F335A8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花</w:t>
            </w:r>
          </w:p>
          <w:p w:rsidR="00F335A8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蓮</w:t>
            </w:r>
          </w:p>
          <w:p w:rsidR="00F335A8" w:rsidRPr="00411A13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區</w:t>
            </w:r>
          </w:p>
          <w:p w:rsidR="00F335A8" w:rsidRDefault="00F335A8" w:rsidP="00D5630F">
            <w:pPr>
              <w:pStyle w:val="a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區</w:t>
            </w:r>
          </w:p>
        </w:tc>
        <w:tc>
          <w:tcPr>
            <w:tcW w:w="1673" w:type="dxa"/>
            <w:vAlign w:val="center"/>
          </w:tcPr>
          <w:p w:rsidR="00F335A8" w:rsidRPr="00AA5724" w:rsidRDefault="00F335A8" w:rsidP="00D94529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13:30~14:0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082" w:type="dxa"/>
            <w:vAlign w:val="center"/>
          </w:tcPr>
          <w:p w:rsidR="00F335A8" w:rsidRPr="00AA5724" w:rsidRDefault="00F335A8" w:rsidP="00D94529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標楷體" w:hint="eastAsia"/>
                <w:sz w:val="24"/>
                <w:szCs w:val="24"/>
              </w:rPr>
              <w:t>報到</w:t>
            </w:r>
          </w:p>
        </w:tc>
        <w:tc>
          <w:tcPr>
            <w:tcW w:w="3301" w:type="dxa"/>
            <w:vAlign w:val="center"/>
          </w:tcPr>
          <w:p w:rsidR="00F335A8" w:rsidRPr="00AA5724" w:rsidRDefault="00F335A8" w:rsidP="00D94529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花蓮高工</w:t>
            </w:r>
          </w:p>
        </w:tc>
      </w:tr>
      <w:tr w:rsidR="00F335A8" w:rsidRPr="00AA5724" w:rsidTr="00835C03">
        <w:trPr>
          <w:trHeight w:val="648"/>
          <w:jc w:val="center"/>
        </w:trPr>
        <w:tc>
          <w:tcPr>
            <w:tcW w:w="680" w:type="dxa"/>
            <w:vMerge/>
            <w:vAlign w:val="center"/>
          </w:tcPr>
          <w:p w:rsidR="00F335A8" w:rsidRDefault="00F335A8" w:rsidP="00D5630F">
            <w:pPr>
              <w:pStyle w:val="a"/>
              <w:spacing w:line="240" w:lineRule="auto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F335A8" w:rsidRPr="00AA5724" w:rsidRDefault="00F335A8" w:rsidP="00FA0A61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14:00~14:15</w:t>
            </w:r>
          </w:p>
        </w:tc>
        <w:tc>
          <w:tcPr>
            <w:tcW w:w="3082" w:type="dxa"/>
            <w:vAlign w:val="center"/>
          </w:tcPr>
          <w:p w:rsidR="00F335A8" w:rsidRPr="00AA5724" w:rsidRDefault="00F335A8" w:rsidP="00FA0A61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標楷體" w:hint="eastAsia"/>
                <w:bCs/>
                <w:sz w:val="24"/>
                <w:szCs w:val="24"/>
              </w:rPr>
              <w:t>主持人</w:t>
            </w:r>
            <w:r w:rsidRPr="00AA5724">
              <w:rPr>
                <w:rFonts w:ascii="Arial" w:hAnsi="標楷體" w:hint="eastAsia"/>
                <w:bCs/>
                <w:sz w:val="24"/>
                <w:szCs w:val="24"/>
              </w:rPr>
              <w:t>致詞</w:t>
            </w:r>
          </w:p>
          <w:p w:rsidR="00F335A8" w:rsidRPr="00AA5724" w:rsidRDefault="00F335A8" w:rsidP="00FA0A61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標楷體" w:hint="eastAsia"/>
                <w:bCs/>
                <w:sz w:val="24"/>
                <w:szCs w:val="24"/>
              </w:rPr>
              <w:t>長官致詞</w:t>
            </w:r>
          </w:p>
        </w:tc>
        <w:tc>
          <w:tcPr>
            <w:tcW w:w="3301" w:type="dxa"/>
            <w:vAlign w:val="center"/>
          </w:tcPr>
          <w:p w:rsidR="00F335A8" w:rsidRPr="00FA382A" w:rsidRDefault="00F335A8" w:rsidP="00FA0A61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花蓮</w:t>
            </w:r>
            <w:r w:rsidRPr="00FA382A">
              <w:rPr>
                <w:rFonts w:ascii="Arial" w:hAnsi="標楷體" w:hint="eastAsia"/>
                <w:sz w:val="24"/>
                <w:szCs w:val="24"/>
              </w:rPr>
              <w:t>縣政府教育處</w:t>
            </w:r>
          </w:p>
          <w:p w:rsidR="00F335A8" w:rsidRPr="00FA382A" w:rsidRDefault="00F335A8" w:rsidP="00FA0A61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bCs/>
                <w:sz w:val="24"/>
                <w:szCs w:val="24"/>
              </w:rPr>
            </w:pPr>
            <w:r>
              <w:rPr>
                <w:rFonts w:ascii="Arial" w:hAnsi="標楷體" w:hint="eastAsia"/>
                <w:bCs/>
                <w:sz w:val="24"/>
                <w:szCs w:val="24"/>
              </w:rPr>
              <w:t>花蓮區</w:t>
            </w:r>
            <w:r w:rsidRPr="00FA382A">
              <w:rPr>
                <w:rFonts w:ascii="Arial" w:hAnsi="標楷體" w:hint="eastAsia"/>
                <w:bCs/>
                <w:sz w:val="24"/>
                <w:szCs w:val="24"/>
              </w:rPr>
              <w:t>免試入學委員會</w:t>
            </w:r>
          </w:p>
          <w:p w:rsidR="00F335A8" w:rsidRPr="00AA5724" w:rsidRDefault="00F335A8" w:rsidP="00FA0A61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Cs/>
                <w:sz w:val="24"/>
                <w:szCs w:val="24"/>
              </w:rPr>
              <w:t>花蓮高工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hint="eastAsia"/>
                <w:bCs/>
                <w:sz w:val="24"/>
                <w:szCs w:val="24"/>
              </w:rPr>
              <w:t>葉日陞校長</w:t>
            </w:r>
          </w:p>
        </w:tc>
      </w:tr>
      <w:tr w:rsidR="00F335A8" w:rsidRPr="00AA5724" w:rsidTr="00835C03">
        <w:trPr>
          <w:trHeight w:val="878"/>
          <w:jc w:val="center"/>
        </w:trPr>
        <w:tc>
          <w:tcPr>
            <w:tcW w:w="680" w:type="dxa"/>
            <w:vMerge/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14:15~14:3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082" w:type="dxa"/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Cs/>
                <w:sz w:val="24"/>
                <w:szCs w:val="24"/>
              </w:rPr>
              <w:t>免試入學業務說明</w:t>
            </w:r>
          </w:p>
        </w:tc>
        <w:tc>
          <w:tcPr>
            <w:tcW w:w="3301" w:type="dxa"/>
            <w:vAlign w:val="center"/>
          </w:tcPr>
          <w:p w:rsidR="00F335A8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教育處</w:t>
            </w:r>
            <w:r>
              <w:rPr>
                <w:rFonts w:ascii="Arial" w:hAnsi="標楷體" w:hint="eastAsia"/>
                <w:sz w:val="24"/>
                <w:szCs w:val="24"/>
              </w:rPr>
              <w:t>學管科</w:t>
            </w:r>
          </w:p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林建義</w:t>
            </w:r>
            <w:r>
              <w:rPr>
                <w:rFonts w:ascii="Arial" w:hAnsi="標楷體"/>
                <w:sz w:val="24"/>
                <w:szCs w:val="24"/>
              </w:rPr>
              <w:t xml:space="preserve"> </w:t>
            </w:r>
            <w:r>
              <w:rPr>
                <w:rFonts w:ascii="Arial" w:hAnsi="標楷體" w:hint="eastAsia"/>
                <w:sz w:val="24"/>
                <w:szCs w:val="24"/>
              </w:rPr>
              <w:t>老師</w:t>
            </w:r>
          </w:p>
        </w:tc>
      </w:tr>
      <w:tr w:rsidR="00F335A8" w:rsidRPr="00AA5724" w:rsidTr="00835C03">
        <w:trPr>
          <w:trHeight w:val="1239"/>
          <w:jc w:val="center"/>
        </w:trPr>
        <w:tc>
          <w:tcPr>
            <w:tcW w:w="680" w:type="dxa"/>
            <w:vMerge/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14:30~15:3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082" w:type="dxa"/>
            <w:vAlign w:val="center"/>
          </w:tcPr>
          <w:p w:rsidR="00F335A8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免試</w:t>
            </w:r>
            <w:r w:rsidRPr="001A1197">
              <w:rPr>
                <w:rFonts w:ascii="Arial" w:hAnsi="標楷體" w:hint="eastAsia"/>
                <w:sz w:val="24"/>
                <w:szCs w:val="24"/>
              </w:rPr>
              <w:t>入學報名及分發系統</w:t>
            </w:r>
          </w:p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操作說明</w:t>
            </w:r>
          </w:p>
        </w:tc>
        <w:tc>
          <w:tcPr>
            <w:tcW w:w="3301" w:type="dxa"/>
            <w:vAlign w:val="center"/>
          </w:tcPr>
          <w:p w:rsidR="00F335A8" w:rsidRPr="003E0BBA" w:rsidRDefault="00F335A8" w:rsidP="00C17A1A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3E0BBA">
              <w:rPr>
                <w:rFonts w:ascii="Arial" w:hAnsi="標楷體" w:hint="eastAsia"/>
                <w:sz w:val="24"/>
                <w:szCs w:val="24"/>
              </w:rPr>
              <w:t>免試入學委員會</w:t>
            </w:r>
          </w:p>
          <w:p w:rsidR="00F335A8" w:rsidRPr="00AA5724" w:rsidRDefault="00F335A8" w:rsidP="00C17A1A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E0BBA">
              <w:rPr>
                <w:rFonts w:ascii="Arial" w:hAnsi="標楷體" w:hint="eastAsia"/>
                <w:sz w:val="24"/>
                <w:szCs w:val="24"/>
              </w:rPr>
              <w:t>劉安峯</w:t>
            </w:r>
            <w:r w:rsidRPr="003E0BBA">
              <w:rPr>
                <w:rFonts w:ascii="Arial" w:hAnsi="標楷體"/>
                <w:sz w:val="24"/>
                <w:szCs w:val="24"/>
              </w:rPr>
              <w:t xml:space="preserve"> </w:t>
            </w:r>
            <w:r w:rsidRPr="003E0BBA">
              <w:rPr>
                <w:rFonts w:ascii="Arial" w:hAnsi="標楷體" w:hint="eastAsia"/>
                <w:sz w:val="24"/>
                <w:szCs w:val="24"/>
              </w:rPr>
              <w:t>委員</w:t>
            </w:r>
          </w:p>
        </w:tc>
      </w:tr>
      <w:tr w:rsidR="00F335A8" w:rsidRPr="00AA5724" w:rsidTr="00835C03">
        <w:trPr>
          <w:trHeight w:val="896"/>
          <w:jc w:val="center"/>
        </w:trPr>
        <w:tc>
          <w:tcPr>
            <w:tcW w:w="680" w:type="dxa"/>
            <w:vMerge/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15:30~16</w:t>
            </w:r>
            <w:r w:rsidRPr="00AA5724"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0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082" w:type="dxa"/>
            <w:vAlign w:val="center"/>
          </w:tcPr>
          <w:p w:rsidR="00F335A8" w:rsidRPr="00AA5724" w:rsidRDefault="00F335A8" w:rsidP="009D3730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標楷體" w:hint="eastAsia"/>
                <w:sz w:val="24"/>
                <w:szCs w:val="24"/>
              </w:rPr>
              <w:t>綜合座談</w:t>
            </w:r>
          </w:p>
        </w:tc>
        <w:tc>
          <w:tcPr>
            <w:tcW w:w="3301" w:type="dxa"/>
            <w:vAlign w:val="center"/>
          </w:tcPr>
          <w:p w:rsidR="00F335A8" w:rsidRPr="00FA382A" w:rsidRDefault="00F335A8" w:rsidP="009D3730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花蓮</w:t>
            </w:r>
            <w:r w:rsidRPr="00FA382A">
              <w:rPr>
                <w:rFonts w:ascii="Arial" w:hAnsi="標楷體" w:hint="eastAsia"/>
                <w:sz w:val="24"/>
                <w:szCs w:val="24"/>
              </w:rPr>
              <w:t>縣政府教育處</w:t>
            </w:r>
          </w:p>
          <w:p w:rsidR="00F335A8" w:rsidRPr="00D5630F" w:rsidRDefault="00F335A8" w:rsidP="009D3730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 w:hint="eastAsia"/>
                <w:bCs/>
                <w:sz w:val="24"/>
                <w:szCs w:val="24"/>
              </w:rPr>
              <w:t>花蓮區</w:t>
            </w:r>
            <w:r w:rsidRPr="00FA382A">
              <w:rPr>
                <w:rFonts w:ascii="Arial" w:hAnsi="標楷體" w:hint="eastAsia"/>
                <w:bCs/>
                <w:sz w:val="24"/>
                <w:szCs w:val="24"/>
              </w:rPr>
              <w:t>免試入學委員會</w:t>
            </w:r>
          </w:p>
        </w:tc>
      </w:tr>
      <w:tr w:rsidR="00F335A8" w:rsidRPr="00AA5724" w:rsidTr="00835C03">
        <w:trPr>
          <w:trHeight w:val="669"/>
          <w:jc w:val="center"/>
        </w:trPr>
        <w:tc>
          <w:tcPr>
            <w:tcW w:w="680" w:type="dxa"/>
            <w:vMerge/>
            <w:tcBorders>
              <w:bottom w:val="thinThickSmallGap" w:sz="12" w:space="0" w:color="auto"/>
            </w:tcBorders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bottom w:val="thinThickSmallGap" w:sz="12" w:space="0" w:color="auto"/>
            </w:tcBorders>
            <w:vAlign w:val="center"/>
          </w:tcPr>
          <w:p w:rsidR="00F335A8" w:rsidRPr="00AA5724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  <w:r w:rsidRPr="00AA5724"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3082" w:type="dxa"/>
            <w:tcBorders>
              <w:bottom w:val="thinThickSmallGap" w:sz="12" w:space="0" w:color="auto"/>
            </w:tcBorders>
            <w:vAlign w:val="center"/>
          </w:tcPr>
          <w:p w:rsidR="00F335A8" w:rsidRPr="001A1197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賦歸</w:t>
            </w:r>
          </w:p>
        </w:tc>
        <w:tc>
          <w:tcPr>
            <w:tcW w:w="3301" w:type="dxa"/>
            <w:tcBorders>
              <w:bottom w:val="thinThickSmallGap" w:sz="12" w:space="0" w:color="auto"/>
            </w:tcBorders>
            <w:vAlign w:val="center"/>
          </w:tcPr>
          <w:p w:rsidR="00F335A8" w:rsidRPr="003E0BBA" w:rsidRDefault="00F335A8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</w:p>
        </w:tc>
      </w:tr>
    </w:tbl>
    <w:p w:rsidR="00F335A8" w:rsidRDefault="00F335A8"/>
    <w:sectPr w:rsidR="00F335A8" w:rsidSect="009C61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4E2"/>
    <w:rsid w:val="00085FD9"/>
    <w:rsid w:val="00185750"/>
    <w:rsid w:val="001A1197"/>
    <w:rsid w:val="001B5DC6"/>
    <w:rsid w:val="00206F8B"/>
    <w:rsid w:val="00243CB9"/>
    <w:rsid w:val="00251365"/>
    <w:rsid w:val="00351C67"/>
    <w:rsid w:val="00385CEA"/>
    <w:rsid w:val="003A3BD5"/>
    <w:rsid w:val="003E0BBA"/>
    <w:rsid w:val="00411A13"/>
    <w:rsid w:val="0052539D"/>
    <w:rsid w:val="005A3FA0"/>
    <w:rsid w:val="005D6CB3"/>
    <w:rsid w:val="0064283F"/>
    <w:rsid w:val="006878B6"/>
    <w:rsid w:val="00810E3A"/>
    <w:rsid w:val="00835C03"/>
    <w:rsid w:val="009C61AF"/>
    <w:rsid w:val="009D3730"/>
    <w:rsid w:val="00A02617"/>
    <w:rsid w:val="00A07BF9"/>
    <w:rsid w:val="00AA5724"/>
    <w:rsid w:val="00AC5BA2"/>
    <w:rsid w:val="00AF2FF2"/>
    <w:rsid w:val="00B46242"/>
    <w:rsid w:val="00B953A6"/>
    <w:rsid w:val="00BA1F72"/>
    <w:rsid w:val="00BB3F8B"/>
    <w:rsid w:val="00C113D6"/>
    <w:rsid w:val="00C17A1A"/>
    <w:rsid w:val="00C44C39"/>
    <w:rsid w:val="00D40479"/>
    <w:rsid w:val="00D5630F"/>
    <w:rsid w:val="00D94529"/>
    <w:rsid w:val="00DA10B7"/>
    <w:rsid w:val="00DA7E0D"/>
    <w:rsid w:val="00DB42F2"/>
    <w:rsid w:val="00E02BB8"/>
    <w:rsid w:val="00E251EF"/>
    <w:rsid w:val="00ED2C66"/>
    <w:rsid w:val="00F0402B"/>
    <w:rsid w:val="00F3027D"/>
    <w:rsid w:val="00F335A8"/>
    <w:rsid w:val="00F457B0"/>
    <w:rsid w:val="00FA0A61"/>
    <w:rsid w:val="00FA382A"/>
    <w:rsid w:val="00FC44E2"/>
    <w:rsid w:val="00FD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E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列席者"/>
    <w:basedOn w:val="Normal"/>
    <w:uiPriority w:val="99"/>
    <w:rsid w:val="00FC44E2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48</Words>
  <Characters>276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103學年度各區國中端研習時間配當表</dc:title>
  <dc:subject/>
  <dc:creator>twnsys</dc:creator>
  <cp:keywords/>
  <dc:description/>
  <cp:lastModifiedBy>user</cp:lastModifiedBy>
  <cp:revision>3</cp:revision>
  <cp:lastPrinted>2013-09-14T02:23:00Z</cp:lastPrinted>
  <dcterms:created xsi:type="dcterms:W3CDTF">2014-04-11T07:38:00Z</dcterms:created>
  <dcterms:modified xsi:type="dcterms:W3CDTF">2014-04-11T07:43:00Z</dcterms:modified>
</cp:coreProperties>
</file>