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67" w:rsidRDefault="00632C67" w:rsidP="0024558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花蓮縣學生輔導</w:t>
      </w:r>
      <w:r w:rsidRPr="00303990">
        <w:rPr>
          <w:rFonts w:ascii="標楷體" w:eastAsia="標楷體" w:hAnsi="標楷體" w:hint="eastAsia"/>
          <w:b/>
          <w:sz w:val="28"/>
          <w:szCs w:val="28"/>
        </w:rPr>
        <w:t>諮商中心</w:t>
      </w:r>
      <w:r>
        <w:rPr>
          <w:rFonts w:ascii="標楷體" w:eastAsia="標楷體" w:hAnsi="標楷體"/>
          <w:b/>
          <w:sz w:val="28"/>
          <w:szCs w:val="28"/>
        </w:rPr>
        <w:t>103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月起至</w:t>
      </w:r>
      <w:r>
        <w:rPr>
          <w:rFonts w:ascii="標楷體" w:eastAsia="標楷體" w:hAnsi="標楷體"/>
          <w:b/>
          <w:sz w:val="28"/>
          <w:szCs w:val="28"/>
        </w:rPr>
        <w:t>103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</w:p>
    <w:p w:rsidR="00632C67" w:rsidRDefault="00632C67" w:rsidP="0024558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電話諮詢時間表</w:t>
      </w:r>
    </w:p>
    <w:p w:rsidR="00632C67" w:rsidRDefault="00632C67" w:rsidP="0024558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632C67" w:rsidRDefault="00632C67" w:rsidP="00B62FD9">
      <w:pPr>
        <w:numPr>
          <w:ilvl w:val="0"/>
          <w:numId w:val="2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花蓮縣學生輔導諮商中心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 w:hint="eastAsia"/>
          <w:b/>
        </w:rPr>
        <w:t>位於宜昌國小</w:t>
      </w:r>
      <w:r>
        <w:rPr>
          <w:rFonts w:ascii="標楷體" w:eastAsia="標楷體" w:hAnsi="標楷體"/>
          <w:b/>
        </w:rPr>
        <w:t>)</w:t>
      </w:r>
    </w:p>
    <w:p w:rsidR="00632C67" w:rsidRPr="000417C2" w:rsidRDefault="00632C67" w:rsidP="00B62FD9">
      <w:pPr>
        <w:ind w:left="510"/>
        <w:rPr>
          <w:rFonts w:ascii="標楷體" w:eastAsia="標楷體" w:hAnsi="標楷體"/>
          <w:b/>
        </w:rPr>
      </w:pPr>
    </w:p>
    <w:tbl>
      <w:tblPr>
        <w:tblW w:w="6800" w:type="dxa"/>
        <w:tblInd w:w="759" w:type="dxa"/>
        <w:tblCellMar>
          <w:left w:w="28" w:type="dxa"/>
          <w:right w:w="28" w:type="dxa"/>
        </w:tblCellMar>
        <w:tblLook w:val="00A0"/>
      </w:tblPr>
      <w:tblGrid>
        <w:gridCol w:w="1400"/>
        <w:gridCol w:w="1080"/>
        <w:gridCol w:w="1080"/>
        <w:gridCol w:w="1740"/>
        <w:gridCol w:w="1080"/>
        <w:gridCol w:w="1080"/>
      </w:tblGrid>
      <w:tr w:rsidR="00632C67" w:rsidRPr="00DD41C6" w:rsidTr="00245583">
        <w:trPr>
          <w:trHeight w:val="33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DD41C6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DD41C6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DD41C6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DD41C6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DD41C6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星期四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DD41C6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星期五</w:t>
            </w:r>
          </w:p>
        </w:tc>
      </w:tr>
      <w:tr w:rsidR="00632C67" w:rsidRPr="00DD41C6" w:rsidTr="00BF4660">
        <w:trPr>
          <w:trHeight w:val="513"/>
        </w:trPr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DD41C6" w:rsidRDefault="00632C67" w:rsidP="0024558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/>
                <w:color w:val="000000"/>
                <w:kern w:val="0"/>
              </w:rPr>
              <w:t>9-10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C67" w:rsidRDefault="00632C67" w:rsidP="000437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郭怡君</w:t>
            </w:r>
          </w:p>
          <w:p w:rsidR="00632C67" w:rsidRDefault="00632C67" w:rsidP="000437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專任心理師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  <w:p w:rsidR="00632C67" w:rsidRPr="0062707E" w:rsidRDefault="00632C67" w:rsidP="000437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分機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101)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C67" w:rsidRPr="0062707E" w:rsidRDefault="00632C67" w:rsidP="00166B7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無提供諮詢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32C67" w:rsidRDefault="00632C67" w:rsidP="005435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707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王虹雯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  <w:p w:rsidR="00632C67" w:rsidRDefault="00632C67" w:rsidP="005435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專任心</w:t>
            </w:r>
          </w:p>
          <w:p w:rsidR="00632C67" w:rsidRDefault="00632C67" w:rsidP="005435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理師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  <w:p w:rsidR="00632C67" w:rsidRPr="0062707E" w:rsidRDefault="00632C67" w:rsidP="005A1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分機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104)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C67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康雅筑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專任心理師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  <w:p w:rsidR="00632C67" w:rsidRPr="0062707E" w:rsidRDefault="00632C67" w:rsidP="005435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分機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106)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32C67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專輔人員專業訓練及督導</w:t>
            </w:r>
          </w:p>
          <w:p w:rsidR="00632C67" w:rsidRPr="00DD41C6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無提供諮詢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  <w:p w:rsidR="00632C67" w:rsidRPr="00DD41C6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  <w:p w:rsidR="00632C67" w:rsidRPr="00DD41C6" w:rsidRDefault="00632C67" w:rsidP="0046384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632C67" w:rsidRPr="00DD41C6" w:rsidTr="00BF466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DD41C6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/>
                <w:color w:val="000000"/>
                <w:kern w:val="0"/>
              </w:rPr>
              <w:t>10-11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C67" w:rsidRPr="0062707E" w:rsidRDefault="00632C67" w:rsidP="002455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C67" w:rsidRPr="0062707E" w:rsidRDefault="00632C67" w:rsidP="002455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32C67" w:rsidRPr="0062707E" w:rsidRDefault="00632C67" w:rsidP="0024558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C67" w:rsidRPr="0062707E" w:rsidRDefault="00632C67" w:rsidP="002455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67" w:rsidRPr="00DD41C6" w:rsidRDefault="00632C67" w:rsidP="0046384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32C67" w:rsidRPr="00DD41C6" w:rsidTr="00BF4660">
        <w:trPr>
          <w:trHeight w:val="7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DD41C6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/>
                <w:color w:val="000000"/>
                <w:kern w:val="0"/>
              </w:rPr>
              <w:t>11-12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C67" w:rsidRPr="0062707E" w:rsidRDefault="00632C67" w:rsidP="002455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C67" w:rsidRPr="0062707E" w:rsidRDefault="00632C67" w:rsidP="002455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62707E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C67" w:rsidRPr="0062707E" w:rsidRDefault="00632C67" w:rsidP="002455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67" w:rsidRPr="00DD41C6" w:rsidRDefault="00632C67" w:rsidP="0046384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32C67" w:rsidRPr="00DD41C6" w:rsidTr="00BF466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DD41C6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/>
                <w:color w:val="000000"/>
                <w:kern w:val="0"/>
              </w:rPr>
              <w:t>12-13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62707E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707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62707E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62707E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707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62707E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2707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DD41C6" w:rsidRDefault="00632C67" w:rsidP="0046384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32C67" w:rsidRPr="00DD41C6" w:rsidTr="00BF466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DD41C6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/>
                <w:color w:val="000000"/>
                <w:kern w:val="0"/>
              </w:rPr>
              <w:t>13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:30</w:t>
            </w:r>
            <w:r w:rsidRPr="00DD41C6">
              <w:rPr>
                <w:rFonts w:ascii="標楷體" w:eastAsia="標楷體" w:hAnsi="標楷體" w:cs="新細明體"/>
                <w:color w:val="000000"/>
                <w:kern w:val="0"/>
              </w:rPr>
              <w:t>-14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32C67" w:rsidRPr="0062707E" w:rsidRDefault="00632C67" w:rsidP="00975B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無提供諮詢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C67" w:rsidRPr="0062707E" w:rsidRDefault="00632C67" w:rsidP="005A19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無提供諮詢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32C67" w:rsidRDefault="00632C67" w:rsidP="008812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簡宇卿</w:t>
            </w:r>
          </w:p>
          <w:p w:rsidR="00632C67" w:rsidRDefault="00632C67" w:rsidP="008812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專任心理師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  <w:p w:rsidR="00632C67" w:rsidRDefault="00632C67" w:rsidP="008812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分機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102)</w:t>
            </w:r>
          </w:p>
          <w:p w:rsidR="00632C67" w:rsidRPr="00686072" w:rsidRDefault="00632C67" w:rsidP="008812D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1F497D"/>
                <w:kern w:val="0"/>
              </w:rPr>
            </w:pPr>
            <w:r w:rsidRPr="00686072">
              <w:rPr>
                <w:rFonts w:ascii="標楷體" w:eastAsia="標楷體" w:hAnsi="標楷體" w:cs="新細明體"/>
                <w:b/>
                <w:color w:val="1F497D"/>
                <w:kern w:val="0"/>
              </w:rPr>
              <w:t>3/26,4/23,5/28</w:t>
            </w:r>
            <w:r w:rsidRPr="00686072">
              <w:rPr>
                <w:rFonts w:ascii="標楷體" w:eastAsia="標楷體" w:hAnsi="標楷體" w:cs="新細明體" w:hint="eastAsia"/>
                <w:b/>
                <w:color w:val="1F497D"/>
                <w:kern w:val="0"/>
              </w:rPr>
              <w:t>諮詢暫停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C67" w:rsidRDefault="00632C67" w:rsidP="009720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劉炤輝</w:t>
            </w:r>
          </w:p>
          <w:p w:rsidR="00632C67" w:rsidRDefault="00632C67" w:rsidP="009720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專任社工師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  <w:p w:rsidR="00632C67" w:rsidRPr="0062707E" w:rsidRDefault="00632C67" w:rsidP="0067556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分機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107)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67" w:rsidRPr="00DD41C6" w:rsidRDefault="00632C67" w:rsidP="004638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32C67" w:rsidRPr="00DD41C6" w:rsidTr="00BF466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DD41C6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/>
                <w:color w:val="000000"/>
                <w:kern w:val="0"/>
              </w:rPr>
              <w:t>14-15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67" w:rsidRPr="00DD41C6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C67" w:rsidRPr="00DD41C6" w:rsidRDefault="00632C67" w:rsidP="002455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32C67" w:rsidRPr="00DD41C6" w:rsidRDefault="00632C67" w:rsidP="0024558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C67" w:rsidRPr="00DD41C6" w:rsidRDefault="00632C67" w:rsidP="002455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67" w:rsidRPr="00DD41C6" w:rsidRDefault="00632C67" w:rsidP="002455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32C67" w:rsidRPr="00DD41C6" w:rsidTr="00BF466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DD41C6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/>
                <w:color w:val="000000"/>
                <w:kern w:val="0"/>
              </w:rPr>
              <w:t>15-16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67" w:rsidRPr="00DD41C6" w:rsidRDefault="00632C67" w:rsidP="002455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C67" w:rsidRPr="00DD41C6" w:rsidRDefault="00632C67" w:rsidP="002455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32C67" w:rsidRPr="00DD41C6" w:rsidRDefault="00632C67" w:rsidP="0024558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C67" w:rsidRPr="00DD41C6" w:rsidRDefault="00632C67" w:rsidP="002455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67" w:rsidRPr="00DD41C6" w:rsidRDefault="00632C67" w:rsidP="002455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632C67" w:rsidRPr="00DD41C6" w:rsidTr="00BF4660">
        <w:trPr>
          <w:trHeight w:val="45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DD41C6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/>
                <w:color w:val="000000"/>
                <w:kern w:val="0"/>
              </w:rPr>
              <w:t>16-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16:30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C67" w:rsidRPr="00DD41C6" w:rsidRDefault="00632C67" w:rsidP="002455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C67" w:rsidRPr="00DD41C6" w:rsidRDefault="00632C67" w:rsidP="002455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C67" w:rsidRPr="00DD41C6" w:rsidRDefault="00632C67" w:rsidP="002455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C67" w:rsidRPr="00DD41C6" w:rsidRDefault="00632C67" w:rsidP="002455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2C67" w:rsidRPr="00DD41C6" w:rsidRDefault="00632C67" w:rsidP="002455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632C67" w:rsidRDefault="00632C67" w:rsidP="00E35781">
      <w:pPr>
        <w:pStyle w:val="a"/>
        <w:spacing w:line="360" w:lineRule="auto"/>
        <w:ind w:leftChars="0" w:left="0"/>
      </w:pPr>
      <w:r>
        <w:rPr>
          <w:rFonts w:ascii="標楷體" w:eastAsia="標楷體" w:hAnsi="標楷體"/>
          <w:b/>
        </w:rPr>
        <w:t xml:space="preserve">     </w:t>
      </w:r>
      <w:r>
        <w:rPr>
          <w:rFonts w:ascii="標楷體" w:eastAsia="標楷體" w:hAnsi="標楷體" w:hint="eastAsia"/>
          <w:b/>
        </w:rPr>
        <w:t>★</w:t>
      </w:r>
      <w:r w:rsidRPr="00975BB9">
        <w:rPr>
          <w:rFonts w:ascii="標楷體" w:eastAsia="標楷體" w:hAnsi="標楷體" w:hint="eastAsia"/>
          <w:b/>
        </w:rPr>
        <w:t>諮詢時間：</w:t>
      </w:r>
      <w:r w:rsidRPr="00975BB9">
        <w:rPr>
          <w:rFonts w:ascii="標楷體" w:eastAsia="標楷體" w:hAnsi="標楷體" w:hint="eastAsia"/>
          <w:b/>
          <w:color w:val="000000"/>
        </w:rPr>
        <w:t>早上</w:t>
      </w:r>
      <w:r w:rsidRPr="00975BB9">
        <w:rPr>
          <w:rFonts w:ascii="標楷體" w:eastAsia="標楷體" w:hAnsi="標楷體"/>
          <w:b/>
          <w:color w:val="000000"/>
        </w:rPr>
        <w:t>9</w:t>
      </w:r>
      <w:r w:rsidRPr="00975BB9">
        <w:rPr>
          <w:rFonts w:ascii="標楷體" w:eastAsia="標楷體" w:hAnsi="標楷體" w:hint="eastAsia"/>
          <w:b/>
          <w:color w:val="000000"/>
        </w:rPr>
        <w:t>點至</w:t>
      </w:r>
      <w:r w:rsidRPr="00975BB9">
        <w:rPr>
          <w:rFonts w:ascii="標楷體" w:eastAsia="標楷體" w:hAnsi="標楷體"/>
          <w:b/>
          <w:color w:val="000000"/>
        </w:rPr>
        <w:t>12</w:t>
      </w:r>
      <w:r w:rsidRPr="00975BB9">
        <w:rPr>
          <w:rFonts w:ascii="標楷體" w:eastAsia="標楷體" w:hAnsi="標楷體" w:hint="eastAsia"/>
          <w:b/>
          <w:color w:val="000000"/>
        </w:rPr>
        <w:t>點；</w:t>
      </w:r>
      <w:r>
        <w:rPr>
          <w:rFonts w:ascii="標楷體" w:eastAsia="標楷體" w:hAnsi="標楷體" w:hint="eastAsia"/>
          <w:b/>
          <w:color w:val="000000"/>
        </w:rPr>
        <w:t>下午</w:t>
      </w:r>
      <w:r>
        <w:rPr>
          <w:rFonts w:ascii="標楷體" w:eastAsia="標楷體" w:hAnsi="標楷體"/>
          <w:b/>
          <w:color w:val="000000"/>
        </w:rPr>
        <w:t>1</w:t>
      </w:r>
      <w:r>
        <w:rPr>
          <w:rFonts w:ascii="標楷體" w:eastAsia="標楷體" w:hAnsi="標楷體" w:hint="eastAsia"/>
          <w:b/>
          <w:color w:val="000000"/>
        </w:rPr>
        <w:t>點半至</w:t>
      </w:r>
      <w:r>
        <w:rPr>
          <w:rFonts w:ascii="標楷體" w:eastAsia="標楷體" w:hAnsi="標楷體"/>
          <w:b/>
          <w:color w:val="000000"/>
        </w:rPr>
        <w:t>4</w:t>
      </w:r>
      <w:r>
        <w:rPr>
          <w:rFonts w:ascii="標楷體" w:eastAsia="標楷體" w:hAnsi="標楷體" w:hint="eastAsia"/>
          <w:b/>
          <w:color w:val="000000"/>
        </w:rPr>
        <w:t>點半。</w:t>
      </w:r>
    </w:p>
    <w:p w:rsidR="00632C67" w:rsidRPr="00634EA7" w:rsidRDefault="00632C67" w:rsidP="00E35781">
      <w:pPr>
        <w:pStyle w:val="a"/>
        <w:spacing w:line="360" w:lineRule="auto"/>
        <w:ind w:leftChars="0" w:left="0"/>
        <w:rPr>
          <w:rFonts w:ascii="標楷體" w:eastAsia="標楷體" w:hAnsi="標楷體"/>
        </w:rPr>
      </w:pPr>
      <w:r>
        <w:t xml:space="preserve">     </w:t>
      </w:r>
      <w:r w:rsidRPr="00634EA7">
        <w:rPr>
          <w:rFonts w:ascii="標楷體" w:eastAsia="標楷體" w:hAnsi="標楷體" w:hint="eastAsia"/>
        </w:rPr>
        <w:t>★花蓮縣學生輔導諮商中心電話：</w:t>
      </w:r>
      <w:r w:rsidRPr="00634EA7">
        <w:rPr>
          <w:rFonts w:ascii="標楷體" w:eastAsia="標楷體" w:hAnsi="標楷體"/>
        </w:rPr>
        <w:t>03-8532774</w:t>
      </w:r>
      <w:r w:rsidRPr="00634EA7">
        <w:rPr>
          <w:rFonts w:ascii="標楷體" w:eastAsia="標楷體" w:hAnsi="標楷體" w:hint="eastAsia"/>
        </w:rPr>
        <w:t>；</w:t>
      </w:r>
      <w:r w:rsidRPr="00634EA7">
        <w:rPr>
          <w:rFonts w:ascii="標楷體" w:eastAsia="標楷體" w:hAnsi="標楷體"/>
        </w:rPr>
        <w:t>03-8532370</w:t>
      </w:r>
      <w:r w:rsidRPr="00634EA7">
        <w:rPr>
          <w:rFonts w:ascii="標楷體" w:eastAsia="標楷體" w:hAnsi="標楷體" w:hint="eastAsia"/>
        </w:rPr>
        <w:t>；</w:t>
      </w:r>
    </w:p>
    <w:p w:rsidR="00632C67" w:rsidRPr="00634EA7" w:rsidRDefault="00632C67" w:rsidP="00E35781">
      <w:pPr>
        <w:pStyle w:val="a"/>
        <w:spacing w:line="360" w:lineRule="auto"/>
        <w:ind w:leftChars="0" w:left="0"/>
        <w:rPr>
          <w:rFonts w:ascii="標楷體" w:eastAsia="標楷體" w:hAnsi="標楷體"/>
          <w:color w:val="000000"/>
        </w:rPr>
      </w:pPr>
      <w:r w:rsidRPr="00634EA7">
        <w:rPr>
          <w:rFonts w:ascii="標楷體" w:eastAsia="標楷體" w:hAnsi="標楷體"/>
        </w:rPr>
        <w:t xml:space="preserve">       </w:t>
      </w:r>
      <w:r w:rsidRPr="00634EA7">
        <w:rPr>
          <w:rFonts w:ascii="標楷體" w:eastAsia="標楷體" w:hAnsi="標楷體" w:hint="eastAsia"/>
          <w:color w:val="000000"/>
        </w:rPr>
        <w:t>諮詢電話請直撥分機。</w:t>
      </w:r>
    </w:p>
    <w:p w:rsidR="00632C67" w:rsidRPr="00E35781" w:rsidRDefault="00632C67" w:rsidP="00E35781">
      <w:pPr>
        <w:pStyle w:val="a"/>
        <w:spacing w:line="360" w:lineRule="auto"/>
        <w:ind w:leftChars="0" w:left="0"/>
        <w:rPr>
          <w:rFonts w:ascii="標楷體" w:eastAsia="標楷體" w:hAnsi="標楷體"/>
          <w:b/>
        </w:rPr>
      </w:pPr>
    </w:p>
    <w:p w:rsidR="00632C67" w:rsidRPr="00E35781" w:rsidRDefault="00632C67" w:rsidP="00684519">
      <w:pPr>
        <w:pStyle w:val="a"/>
        <w:numPr>
          <w:ilvl w:val="0"/>
          <w:numId w:val="2"/>
        </w:numPr>
        <w:spacing w:line="360" w:lineRule="auto"/>
        <w:ind w:leftChars="0" w:rightChars="-300" w:right="31680"/>
      </w:pPr>
      <w:r>
        <w:rPr>
          <w:rFonts w:ascii="標楷體" w:eastAsia="標楷體" w:hAnsi="標楷體" w:hint="eastAsia"/>
          <w:b/>
        </w:rPr>
        <w:t>中區駐區服務學校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 w:hint="eastAsia"/>
          <w:b/>
        </w:rPr>
        <w:t>鳳林、萬榮、光復、瑞穗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 w:hint="eastAsia"/>
          <w:b/>
        </w:rPr>
        <w:t>：輔諮中心</w:t>
      </w:r>
      <w:r w:rsidRPr="00E35781">
        <w:rPr>
          <w:rFonts w:ascii="標楷體" w:eastAsia="標楷體" w:hAnsi="標楷體" w:hint="eastAsia"/>
          <w:b/>
        </w:rPr>
        <w:t>分中心</w:t>
      </w:r>
      <w:r w:rsidRPr="00684519"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 w:hint="eastAsia"/>
          <w:b/>
        </w:rPr>
        <w:t>位於光復國小</w:t>
      </w:r>
      <w:r>
        <w:rPr>
          <w:rFonts w:ascii="標楷體" w:eastAsia="標楷體" w:hAnsi="標楷體"/>
          <w:b/>
        </w:rPr>
        <w:t>)</w:t>
      </w:r>
    </w:p>
    <w:p w:rsidR="00632C67" w:rsidRPr="00634EA7" w:rsidRDefault="00632C67" w:rsidP="00E35781">
      <w:pPr>
        <w:pStyle w:val="a"/>
        <w:spacing w:line="360" w:lineRule="auto"/>
        <w:ind w:leftChars="0" w:left="510"/>
        <w:rPr>
          <w:rFonts w:ascii="標楷體" w:eastAsia="標楷體" w:hAnsi="標楷體"/>
        </w:rPr>
      </w:pPr>
      <w:r w:rsidRPr="00634EA7">
        <w:rPr>
          <w:rFonts w:ascii="標楷體" w:eastAsia="標楷體" w:hAnsi="標楷體" w:hint="eastAsia"/>
        </w:rPr>
        <w:t>★王弈升</w:t>
      </w:r>
      <w:r w:rsidRPr="00634EA7">
        <w:rPr>
          <w:rFonts w:ascii="標楷體" w:eastAsia="標楷體" w:hAnsi="標楷體"/>
        </w:rPr>
        <w:t>(</w:t>
      </w:r>
      <w:r w:rsidRPr="00634EA7">
        <w:rPr>
          <w:rFonts w:ascii="標楷體" w:eastAsia="標楷體" w:hAnsi="標楷體" w:hint="eastAsia"/>
        </w:rPr>
        <w:t>專任心理師</w:t>
      </w:r>
      <w:r w:rsidRPr="00634EA7">
        <w:rPr>
          <w:rFonts w:ascii="標楷體" w:eastAsia="標楷體" w:hAnsi="標楷體"/>
        </w:rPr>
        <w:t>)</w:t>
      </w:r>
    </w:p>
    <w:p w:rsidR="00632C67" w:rsidRPr="00634EA7" w:rsidRDefault="00632C67" w:rsidP="00E35781">
      <w:pPr>
        <w:pStyle w:val="a"/>
        <w:spacing w:line="360" w:lineRule="auto"/>
        <w:ind w:leftChars="0" w:left="510"/>
        <w:rPr>
          <w:rFonts w:ascii="標楷體" w:eastAsia="標楷體" w:hAnsi="標楷體"/>
        </w:rPr>
      </w:pPr>
      <w:r w:rsidRPr="00634EA7">
        <w:rPr>
          <w:rFonts w:ascii="標楷體" w:eastAsia="標楷體" w:hAnsi="標楷體" w:hint="eastAsia"/>
        </w:rPr>
        <w:t>★中區諮詢電話：</w:t>
      </w:r>
      <w:r w:rsidRPr="00634EA7">
        <w:rPr>
          <w:rFonts w:ascii="標楷體" w:eastAsia="標楷體" w:hAnsi="標楷體"/>
        </w:rPr>
        <w:t>03-8702201</w:t>
      </w:r>
      <w:r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 xml:space="preserve">11 </w:t>
      </w:r>
      <w:r w:rsidRPr="00634EA7">
        <w:rPr>
          <w:rFonts w:ascii="標楷體" w:eastAsia="標楷體" w:hAnsi="標楷體"/>
        </w:rPr>
        <w:t>(</w:t>
      </w:r>
      <w:r w:rsidRPr="00634EA7">
        <w:rPr>
          <w:rFonts w:ascii="標楷體" w:eastAsia="標楷體" w:hAnsi="標楷體" w:hint="eastAsia"/>
        </w:rPr>
        <w:t>輔諮中心分中心</w:t>
      </w:r>
      <w:r w:rsidRPr="00634EA7">
        <w:rPr>
          <w:rFonts w:ascii="標楷體" w:eastAsia="標楷體" w:hAnsi="標楷體"/>
        </w:rPr>
        <w:t>)</w:t>
      </w:r>
    </w:p>
    <w:p w:rsidR="00632C67" w:rsidRPr="003A4FED" w:rsidRDefault="00632C67" w:rsidP="00E35781">
      <w:pPr>
        <w:pStyle w:val="a"/>
        <w:spacing w:line="360" w:lineRule="auto"/>
        <w:ind w:leftChars="0" w:left="510"/>
      </w:pPr>
    </w:p>
    <w:p w:rsidR="00632C67" w:rsidRDefault="00632C67" w:rsidP="00E35781">
      <w:pPr>
        <w:pStyle w:val="a"/>
        <w:numPr>
          <w:ilvl w:val="0"/>
          <w:numId w:val="2"/>
        </w:numPr>
        <w:spacing w:line="360" w:lineRule="auto"/>
        <w:ind w:leftChars="0"/>
      </w:pPr>
      <w:r>
        <w:rPr>
          <w:rFonts w:ascii="標楷體" w:eastAsia="標楷體" w:hAnsi="標楷體" w:hint="eastAsia"/>
          <w:b/>
        </w:rPr>
        <w:t>南區駐區服務學校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 w:hint="eastAsia"/>
          <w:b/>
        </w:rPr>
        <w:t>玉里、卓溪、富里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 w:hint="eastAsia"/>
          <w:b/>
        </w:rPr>
        <w:t>：玉里國中</w:t>
      </w:r>
    </w:p>
    <w:p w:rsidR="00632C67" w:rsidRPr="00634EA7" w:rsidRDefault="00632C67" w:rsidP="00634EA7">
      <w:pPr>
        <w:ind w:left="510"/>
      </w:pPr>
      <w:r w:rsidRPr="00634EA7">
        <w:rPr>
          <w:rFonts w:ascii="標楷體" w:eastAsia="標楷體" w:hAnsi="標楷體" w:hint="eastAsia"/>
        </w:rPr>
        <w:t>★余祥雲</w:t>
      </w:r>
      <w:r>
        <w:rPr>
          <w:rFonts w:ascii="標楷體" w:eastAsia="標楷體" w:hAnsi="標楷體"/>
        </w:rPr>
        <w:t>(</w:t>
      </w:r>
      <w:r w:rsidRPr="00634EA7">
        <w:rPr>
          <w:rFonts w:ascii="標楷體" w:eastAsia="標楷體" w:hAnsi="標楷體" w:hint="eastAsia"/>
        </w:rPr>
        <w:t>專任心理師</w:t>
      </w:r>
      <w:r>
        <w:rPr>
          <w:rFonts w:ascii="標楷體" w:eastAsia="標楷體" w:hAnsi="標楷體"/>
        </w:rPr>
        <w:t>)</w:t>
      </w:r>
    </w:p>
    <w:p w:rsidR="00632C67" w:rsidRPr="00634EA7" w:rsidRDefault="00632C67">
      <w:r w:rsidRPr="00634EA7">
        <w:rPr>
          <w:rFonts w:ascii="標楷體" w:eastAsia="標楷體" w:hAnsi="標楷體"/>
        </w:rPr>
        <w:t xml:space="preserve">    </w:t>
      </w:r>
      <w:r w:rsidRPr="00634EA7">
        <w:rPr>
          <w:rFonts w:ascii="標楷體" w:eastAsia="標楷體" w:hAnsi="標楷體" w:hint="eastAsia"/>
        </w:rPr>
        <w:t>★南區諮詢電話：</w:t>
      </w:r>
      <w:r w:rsidRPr="00634EA7">
        <w:rPr>
          <w:rFonts w:ascii="標楷體" w:eastAsia="標楷體" w:hAnsi="標楷體"/>
        </w:rPr>
        <w:t>03-8980581</w:t>
      </w:r>
    </w:p>
    <w:p w:rsidR="00632C67" w:rsidRPr="00245583" w:rsidRDefault="00632C67"/>
    <w:sectPr w:rsidR="00632C67" w:rsidRPr="00245583" w:rsidSect="00632C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C67" w:rsidRDefault="00632C67" w:rsidP="009D2E99">
      <w:r>
        <w:separator/>
      </w:r>
    </w:p>
  </w:endnote>
  <w:endnote w:type="continuationSeparator" w:id="0">
    <w:p w:rsidR="00632C67" w:rsidRDefault="00632C67" w:rsidP="009D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C67" w:rsidRDefault="00632C67" w:rsidP="009D2E99">
      <w:r>
        <w:separator/>
      </w:r>
    </w:p>
  </w:footnote>
  <w:footnote w:type="continuationSeparator" w:id="0">
    <w:p w:rsidR="00632C67" w:rsidRDefault="00632C67" w:rsidP="009D2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82306"/>
    <w:multiLevelType w:val="hybridMultilevel"/>
    <w:tmpl w:val="BE94AF06"/>
    <w:lvl w:ilvl="0" w:tplc="B61CF130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35B6B83"/>
    <w:multiLevelType w:val="hybridMultilevel"/>
    <w:tmpl w:val="FA4E108C"/>
    <w:lvl w:ilvl="0" w:tplc="326CD80C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583"/>
    <w:rsid w:val="000123A6"/>
    <w:rsid w:val="000134D1"/>
    <w:rsid w:val="00013E1A"/>
    <w:rsid w:val="000236AC"/>
    <w:rsid w:val="0003137C"/>
    <w:rsid w:val="000332DB"/>
    <w:rsid w:val="000417C2"/>
    <w:rsid w:val="00043730"/>
    <w:rsid w:val="00072E4F"/>
    <w:rsid w:val="00073E34"/>
    <w:rsid w:val="00077767"/>
    <w:rsid w:val="000B272B"/>
    <w:rsid w:val="000E74F2"/>
    <w:rsid w:val="000E7769"/>
    <w:rsid w:val="00100183"/>
    <w:rsid w:val="001009F9"/>
    <w:rsid w:val="00101D72"/>
    <w:rsid w:val="00115CF0"/>
    <w:rsid w:val="00117CF1"/>
    <w:rsid w:val="001356F0"/>
    <w:rsid w:val="00145F0D"/>
    <w:rsid w:val="00166B73"/>
    <w:rsid w:val="0017748F"/>
    <w:rsid w:val="00180FFE"/>
    <w:rsid w:val="00194C72"/>
    <w:rsid w:val="001B37B1"/>
    <w:rsid w:val="001B459E"/>
    <w:rsid w:val="001D5D41"/>
    <w:rsid w:val="001E2D80"/>
    <w:rsid w:val="001F0558"/>
    <w:rsid w:val="001F44A7"/>
    <w:rsid w:val="001F5D56"/>
    <w:rsid w:val="00223A2B"/>
    <w:rsid w:val="00245583"/>
    <w:rsid w:val="00283184"/>
    <w:rsid w:val="002A7443"/>
    <w:rsid w:val="002F7CCF"/>
    <w:rsid w:val="003023C3"/>
    <w:rsid w:val="00303279"/>
    <w:rsid w:val="00303990"/>
    <w:rsid w:val="0031610E"/>
    <w:rsid w:val="00352387"/>
    <w:rsid w:val="00385471"/>
    <w:rsid w:val="00395F34"/>
    <w:rsid w:val="003A4FED"/>
    <w:rsid w:val="003A5DF0"/>
    <w:rsid w:val="003B40A5"/>
    <w:rsid w:val="003D161D"/>
    <w:rsid w:val="003D1C04"/>
    <w:rsid w:val="003E2B92"/>
    <w:rsid w:val="0041704F"/>
    <w:rsid w:val="00422B9A"/>
    <w:rsid w:val="0043029A"/>
    <w:rsid w:val="00432837"/>
    <w:rsid w:val="00442853"/>
    <w:rsid w:val="00463844"/>
    <w:rsid w:val="00497960"/>
    <w:rsid w:val="004B5A32"/>
    <w:rsid w:val="004C4D7C"/>
    <w:rsid w:val="004C5DF1"/>
    <w:rsid w:val="004D7E3D"/>
    <w:rsid w:val="004F2045"/>
    <w:rsid w:val="005435DF"/>
    <w:rsid w:val="00547E75"/>
    <w:rsid w:val="005A1988"/>
    <w:rsid w:val="005A6D4B"/>
    <w:rsid w:val="005B72CD"/>
    <w:rsid w:val="005D119F"/>
    <w:rsid w:val="005D37B0"/>
    <w:rsid w:val="005E1D0F"/>
    <w:rsid w:val="005F4AE9"/>
    <w:rsid w:val="005F4B66"/>
    <w:rsid w:val="00604DE8"/>
    <w:rsid w:val="00625562"/>
    <w:rsid w:val="0062707E"/>
    <w:rsid w:val="00632C67"/>
    <w:rsid w:val="00634EA7"/>
    <w:rsid w:val="00660E14"/>
    <w:rsid w:val="00675566"/>
    <w:rsid w:val="00680A2F"/>
    <w:rsid w:val="00684519"/>
    <w:rsid w:val="00686072"/>
    <w:rsid w:val="00690EF7"/>
    <w:rsid w:val="006952FF"/>
    <w:rsid w:val="006A221E"/>
    <w:rsid w:val="006B499B"/>
    <w:rsid w:val="006C5909"/>
    <w:rsid w:val="006D55F3"/>
    <w:rsid w:val="006E321F"/>
    <w:rsid w:val="0070453A"/>
    <w:rsid w:val="00712ED4"/>
    <w:rsid w:val="007A2B1F"/>
    <w:rsid w:val="007B3287"/>
    <w:rsid w:val="007F0C0A"/>
    <w:rsid w:val="007F2FED"/>
    <w:rsid w:val="00820F4B"/>
    <w:rsid w:val="008218D9"/>
    <w:rsid w:val="00821F04"/>
    <w:rsid w:val="00834878"/>
    <w:rsid w:val="00834A28"/>
    <w:rsid w:val="00835FEF"/>
    <w:rsid w:val="008812DA"/>
    <w:rsid w:val="00881409"/>
    <w:rsid w:val="00886677"/>
    <w:rsid w:val="00887DBB"/>
    <w:rsid w:val="008B60F8"/>
    <w:rsid w:val="008C290B"/>
    <w:rsid w:val="00930D59"/>
    <w:rsid w:val="00945EF9"/>
    <w:rsid w:val="00966106"/>
    <w:rsid w:val="009720C5"/>
    <w:rsid w:val="00975BB9"/>
    <w:rsid w:val="009824A6"/>
    <w:rsid w:val="00982AFA"/>
    <w:rsid w:val="00987DC2"/>
    <w:rsid w:val="009A2C6D"/>
    <w:rsid w:val="009B52AD"/>
    <w:rsid w:val="009C54D0"/>
    <w:rsid w:val="009D2E99"/>
    <w:rsid w:val="009E7779"/>
    <w:rsid w:val="00A23406"/>
    <w:rsid w:val="00A267EB"/>
    <w:rsid w:val="00A33022"/>
    <w:rsid w:val="00A44231"/>
    <w:rsid w:val="00A51AF1"/>
    <w:rsid w:val="00A56732"/>
    <w:rsid w:val="00A922A7"/>
    <w:rsid w:val="00AC101E"/>
    <w:rsid w:val="00AE0939"/>
    <w:rsid w:val="00AF30DB"/>
    <w:rsid w:val="00B07503"/>
    <w:rsid w:val="00B1113D"/>
    <w:rsid w:val="00B15C73"/>
    <w:rsid w:val="00B4394F"/>
    <w:rsid w:val="00B5057E"/>
    <w:rsid w:val="00B62FD9"/>
    <w:rsid w:val="00B63B92"/>
    <w:rsid w:val="00B74009"/>
    <w:rsid w:val="00B7454B"/>
    <w:rsid w:val="00B75157"/>
    <w:rsid w:val="00B77576"/>
    <w:rsid w:val="00B93D44"/>
    <w:rsid w:val="00BA5517"/>
    <w:rsid w:val="00BB7CAF"/>
    <w:rsid w:val="00BC628F"/>
    <w:rsid w:val="00BC6828"/>
    <w:rsid w:val="00BF4660"/>
    <w:rsid w:val="00C00D6D"/>
    <w:rsid w:val="00C14E7E"/>
    <w:rsid w:val="00C2117E"/>
    <w:rsid w:val="00C24043"/>
    <w:rsid w:val="00C368B2"/>
    <w:rsid w:val="00C37160"/>
    <w:rsid w:val="00C573FE"/>
    <w:rsid w:val="00C92C89"/>
    <w:rsid w:val="00CD48E7"/>
    <w:rsid w:val="00CF1EBA"/>
    <w:rsid w:val="00D47FFD"/>
    <w:rsid w:val="00D61224"/>
    <w:rsid w:val="00D679DD"/>
    <w:rsid w:val="00D75267"/>
    <w:rsid w:val="00D7782C"/>
    <w:rsid w:val="00DB0BF4"/>
    <w:rsid w:val="00DB2A6B"/>
    <w:rsid w:val="00DD41C6"/>
    <w:rsid w:val="00DE4938"/>
    <w:rsid w:val="00DE6ABE"/>
    <w:rsid w:val="00DF19AF"/>
    <w:rsid w:val="00DF4B50"/>
    <w:rsid w:val="00E26884"/>
    <w:rsid w:val="00E34472"/>
    <w:rsid w:val="00E35781"/>
    <w:rsid w:val="00E476BD"/>
    <w:rsid w:val="00E870B3"/>
    <w:rsid w:val="00E97BFF"/>
    <w:rsid w:val="00EB30F6"/>
    <w:rsid w:val="00EC5CFD"/>
    <w:rsid w:val="00EC5D48"/>
    <w:rsid w:val="00ED165A"/>
    <w:rsid w:val="00EE72D6"/>
    <w:rsid w:val="00EF4788"/>
    <w:rsid w:val="00F34897"/>
    <w:rsid w:val="00F377C1"/>
    <w:rsid w:val="00F42E71"/>
    <w:rsid w:val="00F4379F"/>
    <w:rsid w:val="00F4525E"/>
    <w:rsid w:val="00F5048B"/>
    <w:rsid w:val="00F71382"/>
    <w:rsid w:val="00F8132A"/>
    <w:rsid w:val="00F91FE2"/>
    <w:rsid w:val="00FC0452"/>
    <w:rsid w:val="00FC694B"/>
    <w:rsid w:val="00FD5BF9"/>
    <w:rsid w:val="00FE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83"/>
    <w:pPr>
      <w:widowControl w:val="0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清單段落"/>
    <w:basedOn w:val="Normal"/>
    <w:uiPriority w:val="99"/>
    <w:rsid w:val="00245583"/>
    <w:pPr>
      <w:ind w:leftChars="200" w:left="480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1"/>
    <w:uiPriority w:val="99"/>
    <w:rsid w:val="009D2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39FF"/>
    <w:rPr>
      <w:rFonts w:ascii="Calibri" w:hAnsi="Calibri"/>
      <w:sz w:val="20"/>
      <w:szCs w:val="20"/>
    </w:rPr>
  </w:style>
  <w:style w:type="character" w:customStyle="1" w:styleId="HeaderChar1">
    <w:name w:val="Header Char1"/>
    <w:link w:val="Header"/>
    <w:uiPriority w:val="99"/>
    <w:locked/>
    <w:rsid w:val="009D2E99"/>
    <w:rPr>
      <w:rFonts w:ascii="Calibri" w:hAnsi="Calibri"/>
      <w:kern w:val="2"/>
    </w:rPr>
  </w:style>
  <w:style w:type="paragraph" w:styleId="Footer">
    <w:name w:val="footer"/>
    <w:basedOn w:val="Normal"/>
    <w:link w:val="FooterChar1"/>
    <w:uiPriority w:val="99"/>
    <w:rsid w:val="009D2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D39FF"/>
    <w:rPr>
      <w:rFonts w:ascii="Calibri" w:hAnsi="Calibri"/>
      <w:sz w:val="20"/>
      <w:szCs w:val="20"/>
    </w:rPr>
  </w:style>
  <w:style w:type="character" w:customStyle="1" w:styleId="FooterChar1">
    <w:name w:val="Footer Char1"/>
    <w:link w:val="Footer"/>
    <w:uiPriority w:val="99"/>
    <w:locked/>
    <w:rsid w:val="009D2E99"/>
    <w:rPr>
      <w:rFonts w:ascii="Calibri" w:hAnsi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87</Words>
  <Characters>497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花蓮縣學生輔導諮商中心101年1月至6月電話諮詢時間表</dc:title>
  <dc:subject/>
  <dc:creator>user</dc:creator>
  <cp:keywords/>
  <dc:description/>
  <cp:lastModifiedBy>ASUS</cp:lastModifiedBy>
  <cp:revision>2</cp:revision>
  <cp:lastPrinted>2014-02-26T00:27:00Z</cp:lastPrinted>
  <dcterms:created xsi:type="dcterms:W3CDTF">2014-03-05T09:43:00Z</dcterms:created>
  <dcterms:modified xsi:type="dcterms:W3CDTF">2014-03-05T09:43:00Z</dcterms:modified>
</cp:coreProperties>
</file>