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85" w:rsidRPr="008F0509" w:rsidRDefault="00C36A85" w:rsidP="000F5496">
      <w:pPr>
        <w:snapToGrid w:val="0"/>
        <w:spacing w:beforeLines="25" w:after="100" w:line="360" w:lineRule="atLeast"/>
        <w:ind w:left="728" w:hangingChars="202" w:hanging="728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8F0509">
        <w:rPr>
          <w:rFonts w:ascii="Times New Roman" w:eastAsia="標楷體" w:hAnsi="Times New Roman"/>
          <w:b/>
          <w:sz w:val="36"/>
          <w:szCs w:val="36"/>
        </w:rPr>
        <w:t>102</w:t>
      </w:r>
      <w:r w:rsidRPr="008F0509">
        <w:rPr>
          <w:rFonts w:ascii="Times New Roman" w:eastAsia="標楷體" w:hAnsi="標楷體" w:hint="eastAsia"/>
          <w:b/>
          <w:sz w:val="36"/>
          <w:szCs w:val="36"/>
        </w:rPr>
        <w:t>學年度國民小學校牙醫教育研習會議程</w:t>
      </w:r>
      <w:r>
        <w:rPr>
          <w:rFonts w:ascii="Times New Roman" w:eastAsia="標楷體" w:hAnsi="標楷體"/>
          <w:b/>
          <w:sz w:val="36"/>
          <w:szCs w:val="36"/>
        </w:rPr>
        <w:t>&amp;</w:t>
      </w:r>
      <w:r>
        <w:rPr>
          <w:rFonts w:ascii="Times New Roman" w:eastAsia="標楷體" w:hAnsi="標楷體" w:hint="eastAsia"/>
          <w:b/>
          <w:sz w:val="36"/>
          <w:szCs w:val="36"/>
        </w:rPr>
        <w:t>報名</w:t>
      </w:r>
      <w:r w:rsidRPr="008F0509">
        <w:rPr>
          <w:rFonts w:ascii="Times New Roman" w:eastAsia="標楷體" w:hAnsi="標楷體" w:hint="eastAsia"/>
          <w:b/>
          <w:sz w:val="36"/>
          <w:szCs w:val="36"/>
        </w:rPr>
        <w:t>表</w:t>
      </w:r>
    </w:p>
    <w:p w:rsidR="00C36A85" w:rsidRDefault="00C36A85" w:rsidP="000F5496">
      <w:pPr>
        <w:snapToGrid w:val="0"/>
        <w:spacing w:line="360" w:lineRule="atLeast"/>
        <w:ind w:left="485" w:hangingChars="202" w:hanging="485"/>
        <w:jc w:val="both"/>
        <w:rPr>
          <w:rFonts w:ascii="Times New Roman" w:eastAsia="標楷體" w:hAnsi="標楷體"/>
          <w:b/>
          <w:sz w:val="26"/>
          <w:szCs w:val="26"/>
        </w:rPr>
      </w:pPr>
      <w:r>
        <w:rPr>
          <w:noProof/>
        </w:rPr>
        <w:pict>
          <v:roundrect id="_x0000_s1026" style="position:absolute;left:0;text-align:left;margin-left:-18.45pt;margin-top:13.9pt;width:515.25pt;height:65.25pt;z-index:-251658240" arcsize="10923f"/>
        </w:pict>
      </w:r>
    </w:p>
    <w:p w:rsidR="00C36A85" w:rsidRDefault="00C36A85" w:rsidP="000B4712">
      <w:pPr>
        <w:snapToGrid w:val="0"/>
        <w:spacing w:line="360" w:lineRule="atLeast"/>
        <w:ind w:left="566" w:hangingChars="202" w:hanging="566"/>
        <w:jc w:val="both"/>
        <w:rPr>
          <w:rFonts w:ascii="Times New Roman" w:eastAsia="標楷體" w:hAnsi="標楷體"/>
          <w:b/>
          <w:sz w:val="28"/>
          <w:szCs w:val="28"/>
        </w:rPr>
      </w:pPr>
      <w:r w:rsidRPr="000B4712">
        <w:rPr>
          <w:rFonts w:ascii="Times New Roman" w:eastAsia="標楷體" w:hAnsi="標楷體" w:hint="eastAsia"/>
          <w:b/>
          <w:sz w:val="28"/>
          <w:szCs w:val="28"/>
        </w:rPr>
        <w:t>中區場</w:t>
      </w:r>
      <w:r>
        <w:rPr>
          <w:rFonts w:ascii="Times New Roman" w:eastAsia="標楷體" w:hAnsi="標楷體" w:hint="eastAsia"/>
          <w:b/>
          <w:sz w:val="28"/>
          <w:szCs w:val="28"/>
        </w:rPr>
        <w:t>次</w:t>
      </w:r>
      <w:r w:rsidRPr="000B4712">
        <w:rPr>
          <w:rFonts w:ascii="標楷體" w:eastAsia="標楷體" w:hAnsi="標楷體" w:hint="eastAsia"/>
          <w:b/>
          <w:sz w:val="28"/>
          <w:szCs w:val="28"/>
        </w:rPr>
        <w:t>－</w:t>
      </w:r>
    </w:p>
    <w:p w:rsidR="00C36A85" w:rsidRPr="00E23D6E" w:rsidRDefault="00C36A85" w:rsidP="00E23D6E">
      <w:pPr>
        <w:snapToGrid w:val="0"/>
        <w:spacing w:line="360" w:lineRule="atLeast"/>
        <w:ind w:left="566" w:hangingChars="202" w:hanging="566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B4712">
        <w:rPr>
          <w:rFonts w:ascii="Times New Roman" w:eastAsia="標楷體" w:hAnsi="標楷體" w:hint="eastAsia"/>
          <w:b/>
          <w:sz w:val="28"/>
          <w:szCs w:val="28"/>
        </w:rPr>
        <w:t>時</w:t>
      </w:r>
      <w:r>
        <w:rPr>
          <w:rFonts w:ascii="Times New Roman" w:eastAsia="標楷體" w:hAnsi="標楷體" w:hint="eastAsia"/>
          <w:b/>
          <w:sz w:val="28"/>
          <w:szCs w:val="28"/>
        </w:rPr>
        <w:t>間</w:t>
      </w:r>
      <w:r w:rsidRPr="00E23D6E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Pr="000B4712">
        <w:rPr>
          <w:rFonts w:ascii="Times New Roman" w:eastAsia="標楷體" w:hAnsi="Times New Roman"/>
          <w:b/>
          <w:sz w:val="28"/>
          <w:szCs w:val="28"/>
        </w:rPr>
        <w:t>103.01.12(</w:t>
      </w:r>
      <w:r w:rsidRPr="000B4712">
        <w:rPr>
          <w:rFonts w:ascii="Times New Roman" w:eastAsia="標楷體" w:hAnsi="標楷體" w:hint="eastAsia"/>
          <w:b/>
          <w:sz w:val="28"/>
          <w:szCs w:val="28"/>
        </w:rPr>
        <w:t>日</w:t>
      </w:r>
      <w:r w:rsidRPr="000B4712"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9</w:t>
      </w:r>
      <w:r>
        <w:rPr>
          <w:rFonts w:ascii="Times New Roman" w:eastAsia="標楷體" w:hAnsi="Times New Roman" w:hint="eastAsia"/>
          <w:b/>
          <w:sz w:val="28"/>
          <w:szCs w:val="28"/>
        </w:rPr>
        <w:t>時至</w:t>
      </w:r>
      <w:r>
        <w:rPr>
          <w:rFonts w:ascii="Times New Roman" w:eastAsia="標楷體" w:hAnsi="Times New Roman"/>
          <w:b/>
          <w:sz w:val="28"/>
          <w:szCs w:val="28"/>
        </w:rPr>
        <w:t>17</w:t>
      </w:r>
      <w:r>
        <w:rPr>
          <w:rFonts w:ascii="Times New Roman" w:eastAsia="標楷體" w:hAnsi="Times New Roman" w:hint="eastAsia"/>
          <w:b/>
          <w:sz w:val="28"/>
          <w:szCs w:val="28"/>
        </w:rPr>
        <w:t>時</w:t>
      </w:r>
    </w:p>
    <w:p w:rsidR="00C36A85" w:rsidRPr="000B4712" w:rsidRDefault="00C36A85" w:rsidP="008F0509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0B4712">
        <w:rPr>
          <w:rFonts w:ascii="Times New Roman" w:eastAsia="標楷體" w:hAnsi="標楷體" w:hint="eastAsia"/>
          <w:b/>
          <w:sz w:val="28"/>
          <w:szCs w:val="28"/>
        </w:rPr>
        <w:t>地點：</w:t>
      </w:r>
      <w:r w:rsidRPr="000B4712">
        <w:rPr>
          <w:rFonts w:ascii="Times New Roman" w:eastAsia="標楷體" w:hAnsi="Times New Roman" w:hint="eastAsia"/>
          <w:b/>
          <w:sz w:val="28"/>
          <w:szCs w:val="28"/>
        </w:rPr>
        <w:t>臺中市西屯區泰安國民小學視聽教室</w:t>
      </w:r>
      <w:r w:rsidRPr="000B4712">
        <w:rPr>
          <w:rFonts w:ascii="Times New Roman" w:eastAsia="標楷體" w:hAnsi="Times New Roman"/>
          <w:b/>
          <w:sz w:val="28"/>
          <w:szCs w:val="28"/>
        </w:rPr>
        <w:t>(</w:t>
      </w:r>
      <w:r w:rsidRPr="000B4712">
        <w:rPr>
          <w:rFonts w:ascii="Times New Roman" w:eastAsia="標楷體" w:hAnsi="Times New Roman" w:hint="eastAsia"/>
          <w:b/>
          <w:sz w:val="28"/>
          <w:szCs w:val="28"/>
        </w:rPr>
        <w:t>正棟</w:t>
      </w:r>
      <w:r w:rsidRPr="000B4712">
        <w:rPr>
          <w:rFonts w:ascii="Times New Roman" w:eastAsia="標楷體" w:hAnsi="Times New Roman"/>
          <w:b/>
          <w:sz w:val="28"/>
          <w:szCs w:val="28"/>
        </w:rPr>
        <w:t>2</w:t>
      </w:r>
      <w:r w:rsidRPr="000B4712">
        <w:rPr>
          <w:rFonts w:ascii="Times New Roman" w:eastAsia="標楷體" w:hAnsi="Times New Roman" w:hint="eastAsia"/>
          <w:b/>
          <w:sz w:val="28"/>
          <w:szCs w:val="28"/>
        </w:rPr>
        <w:t>樓</w:t>
      </w:r>
      <w:r w:rsidRPr="000B4712">
        <w:rPr>
          <w:rFonts w:ascii="Times New Roman" w:eastAsia="標楷體" w:hAnsi="Times New Roman"/>
          <w:b/>
          <w:sz w:val="28"/>
          <w:szCs w:val="28"/>
        </w:rPr>
        <w:t>) (</w:t>
      </w:r>
      <w:r w:rsidRPr="000B4712">
        <w:rPr>
          <w:rFonts w:ascii="Times New Roman" w:eastAsia="標楷體" w:hAnsi="標楷體" w:hint="eastAsia"/>
          <w:b/>
          <w:sz w:val="28"/>
          <w:szCs w:val="28"/>
        </w:rPr>
        <w:t>地址詳</w:t>
      </w:r>
      <w:r>
        <w:rPr>
          <w:rFonts w:ascii="Times New Roman" w:eastAsia="標楷體" w:hAnsi="標楷體" w:hint="eastAsia"/>
          <w:b/>
          <w:sz w:val="28"/>
          <w:szCs w:val="28"/>
        </w:rPr>
        <w:t>如</w:t>
      </w:r>
      <w:r w:rsidRPr="000B4712">
        <w:rPr>
          <w:rFonts w:ascii="Times New Roman" w:eastAsia="標楷體" w:hAnsi="標楷體" w:hint="eastAsia"/>
          <w:b/>
          <w:sz w:val="28"/>
          <w:szCs w:val="28"/>
        </w:rPr>
        <w:t>表末</w:t>
      </w:r>
      <w:r w:rsidRPr="000B4712">
        <w:rPr>
          <w:rFonts w:ascii="Times New Roman" w:eastAsia="標楷體" w:hAnsi="Times New Roman"/>
          <w:b/>
          <w:sz w:val="28"/>
          <w:szCs w:val="28"/>
        </w:rPr>
        <w:t>)</w:t>
      </w:r>
    </w:p>
    <w:p w:rsidR="00C36A85" w:rsidRPr="008F0509" w:rsidRDefault="00C36A85" w:rsidP="008F0509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Times New Roman"/>
          <w:b/>
          <w:szCs w:val="24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1825"/>
        <w:gridCol w:w="4344"/>
        <w:gridCol w:w="3686"/>
      </w:tblGrid>
      <w:tr w:rsidR="00C36A85" w:rsidRPr="004826A7" w:rsidTr="00FB7772">
        <w:trPr>
          <w:trHeight w:val="16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4826A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4826A7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講</w:t>
            </w:r>
            <w:r w:rsidRPr="004826A7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4826A7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師</w:t>
            </w:r>
            <w:r w:rsidRPr="004826A7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/</w:t>
            </w:r>
            <w:r w:rsidRPr="004826A7">
              <w:rPr>
                <w:rFonts w:ascii="Times New Roman" w:eastAsia="標楷體" w:hAnsi="標楷體" w:hint="eastAsia"/>
                <w:b/>
                <w:bCs/>
                <w:sz w:val="28"/>
                <w:szCs w:val="28"/>
              </w:rPr>
              <w:t>引言人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08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30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09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4826A7" w:rsidRDefault="00C36A85" w:rsidP="007B2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09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09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4826A7" w:rsidRDefault="00C36A85" w:rsidP="007B29E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09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10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09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健康促進學校理念與現況發展</w:t>
            </w:r>
          </w:p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校牙醫師義務與權利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師大衛教系</w:t>
            </w:r>
            <w:r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胡益進教授</w:t>
            </w:r>
          </w:p>
          <w:p w:rsidR="00C36A85" w:rsidRPr="002323FB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北醫護理系</w:t>
            </w:r>
            <w:r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苗迺芳教授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09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30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口腔衛生教材教法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邱牙科診所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邱耀章醫師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20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C36A85" w:rsidRPr="004826A7" w:rsidTr="00FB7772">
        <w:trPr>
          <w:trHeight w:val="641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30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11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口腔衛生教育實務</w:t>
            </w:r>
          </w:p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實際潔牙操作的教學方法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邱牙科診所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邱耀章醫師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11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20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12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4826A7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校牙醫進駐校園</w:t>
            </w:r>
            <w:r w:rsidRPr="0013513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邱牙科診所</w:t>
            </w:r>
            <w:r w:rsidRPr="0013513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13513D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邱耀章醫師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12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4826A7">
              <w:rPr>
                <w:rFonts w:ascii="Times New Roman" w:eastAsia="標楷體" w:hAnsi="Times New Roman"/>
                <w:szCs w:val="24"/>
              </w:rPr>
              <w:t>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13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午餐時間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13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13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口腔健康檢查方法與工具</w:t>
            </w:r>
            <w:r w:rsidRPr="0013513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(DMFT)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臺灣口腔衛生學會</w:t>
            </w:r>
          </w:p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張進順理事長</w:t>
            </w:r>
          </w:p>
        </w:tc>
      </w:tr>
      <w:tr w:rsidR="00C36A85" w:rsidRPr="004826A7" w:rsidTr="009401ED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13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50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14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休息時間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14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14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口腔健康檢查結果的分析和應用</w:t>
            </w:r>
            <w:r w:rsidRPr="0013513D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(DMFT)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臺灣口腔衛生學會</w:t>
            </w:r>
          </w:p>
          <w:p w:rsidR="00C36A85" w:rsidRPr="0013513D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13513D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張進順理事長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14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50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15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4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C36A85" w:rsidRPr="004826A7" w:rsidTr="00FB7772">
        <w:trPr>
          <w:trHeight w:val="335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15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4826A7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如何與學童溝通</w:t>
            </w:r>
          </w:p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特殊個案處理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臺中榮總牙科部</w:t>
            </w:r>
          </w:p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陳亮如醫師</w:t>
            </w:r>
          </w:p>
        </w:tc>
      </w:tr>
      <w:tr w:rsidR="00C36A85" w:rsidRPr="004826A7" w:rsidTr="00FB7772">
        <w:trPr>
          <w:trHeight w:val="13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4826A7">
              <w:rPr>
                <w:rFonts w:ascii="Times New Roman" w:eastAsia="標楷體" w:hAnsi="Times New Roman"/>
                <w:szCs w:val="24"/>
              </w:rPr>
              <w:t>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16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學校口腔衛教計畫之追蹤及評價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C36A85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中洲科大保健系</w:t>
            </w:r>
          </w:p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劉秀枝老師</w:t>
            </w:r>
          </w:p>
        </w:tc>
      </w:tr>
      <w:tr w:rsidR="00C36A85" w:rsidRPr="004826A7" w:rsidTr="00FB7772">
        <w:trPr>
          <w:trHeight w:val="70"/>
        </w:trPr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4826A7">
              <w:rPr>
                <w:rFonts w:ascii="Times New Roman" w:eastAsia="標楷體" w:hAnsi="Times New Roman"/>
                <w:szCs w:val="24"/>
              </w:rPr>
              <w:t>16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40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～</w:t>
            </w:r>
            <w:r w:rsidRPr="004826A7">
              <w:rPr>
                <w:rFonts w:ascii="Times New Roman" w:eastAsia="標楷體" w:hAnsi="Times New Roman"/>
                <w:szCs w:val="24"/>
              </w:rPr>
              <w:t>17</w:t>
            </w:r>
            <w:r w:rsidRPr="004826A7">
              <w:rPr>
                <w:rFonts w:ascii="Times New Roman" w:eastAsia="標楷體" w:hAnsi="標楷體" w:hint="eastAsia"/>
                <w:szCs w:val="24"/>
              </w:rPr>
              <w:t>：</w:t>
            </w:r>
            <w:r w:rsidRPr="004826A7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C36A85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師大衛教系</w:t>
            </w:r>
            <w:r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胡益進教授</w:t>
            </w:r>
          </w:p>
          <w:p w:rsidR="00C36A85" w:rsidRPr="004826A7" w:rsidRDefault="00C36A85" w:rsidP="008E0F5D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北醫護理系</w:t>
            </w:r>
            <w:r>
              <w:rPr>
                <w:rFonts w:ascii="Times New Roman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標楷體" w:hint="eastAsia"/>
                <w:sz w:val="28"/>
                <w:szCs w:val="28"/>
              </w:rPr>
              <w:t>苗迺芳教授</w:t>
            </w:r>
          </w:p>
        </w:tc>
      </w:tr>
      <w:tr w:rsidR="00C36A85" w:rsidRPr="004826A7" w:rsidTr="00FB7772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C36A85" w:rsidRPr="004826A7" w:rsidRDefault="00C36A85" w:rsidP="004826A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賦</w:t>
            </w:r>
            <w:r w:rsidRPr="004826A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4826A7">
              <w:rPr>
                <w:rFonts w:ascii="Times New Roman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C36A85" w:rsidRPr="00B30DE9" w:rsidRDefault="00C36A85" w:rsidP="00E9548A">
      <w:pPr>
        <w:rPr>
          <w:rFonts w:ascii="Times New Roman" w:eastAsia="標楷體" w:hAnsi="Times New Roman"/>
          <w:b/>
        </w:rPr>
        <w:sectPr w:rsidR="00C36A85" w:rsidRPr="00B30DE9" w:rsidSect="00FB09DD">
          <w:pgSz w:w="11907" w:h="16840" w:code="9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C36A85" w:rsidRPr="00BA2957" w:rsidRDefault="00C36A85" w:rsidP="00BA2957">
      <w:pPr>
        <w:jc w:val="center"/>
        <w:rPr>
          <w:rFonts w:ascii="標楷體" w:eastAsia="標楷體" w:hAnsi="標楷體"/>
          <w:b/>
          <w:szCs w:val="24"/>
        </w:rPr>
      </w:pPr>
      <w:r w:rsidRPr="00BA2957">
        <w:rPr>
          <w:rFonts w:ascii="標楷體" w:eastAsia="標楷體" w:hAnsi="標楷體" w:hint="eastAsia"/>
          <w:b/>
          <w:szCs w:val="24"/>
        </w:rPr>
        <w:t>◎中區會場地址：</w:t>
      </w:r>
      <w:hyperlink r:id="rId7" w:tgtFrame="_blank" w:history="1">
        <w:r w:rsidRPr="00BA2957">
          <w:rPr>
            <w:rStyle w:val="Hyperlink"/>
            <w:rFonts w:ascii="標楷體" w:eastAsia="標楷體" w:hAnsi="標楷體" w:hint="eastAsia"/>
            <w:b/>
            <w:color w:val="auto"/>
            <w:spacing w:val="24"/>
            <w:szCs w:val="24"/>
            <w:u w:val="none"/>
          </w:rPr>
          <w:t>臺中市西屯區廣福路</w:t>
        </w:r>
        <w:r w:rsidRPr="00BA2957">
          <w:rPr>
            <w:rStyle w:val="Hyperlink"/>
            <w:rFonts w:ascii="標楷體" w:eastAsia="標楷體" w:hAnsi="標楷體"/>
            <w:b/>
            <w:color w:val="auto"/>
            <w:spacing w:val="24"/>
            <w:szCs w:val="24"/>
            <w:u w:val="none"/>
          </w:rPr>
          <w:t>150</w:t>
        </w:r>
        <w:r w:rsidRPr="00BA2957">
          <w:rPr>
            <w:rStyle w:val="Hyperlink"/>
            <w:rFonts w:ascii="標楷體" w:eastAsia="標楷體" w:hAnsi="標楷體" w:hint="eastAsia"/>
            <w:b/>
            <w:color w:val="auto"/>
            <w:spacing w:val="24"/>
            <w:szCs w:val="24"/>
            <w:u w:val="none"/>
          </w:rPr>
          <w:t>巷</w:t>
        </w:r>
        <w:r w:rsidRPr="00BA2957">
          <w:rPr>
            <w:rStyle w:val="Hyperlink"/>
            <w:rFonts w:ascii="標楷體" w:eastAsia="標楷體" w:hAnsi="標楷體"/>
            <w:b/>
            <w:color w:val="auto"/>
            <w:spacing w:val="24"/>
            <w:szCs w:val="24"/>
            <w:u w:val="none"/>
          </w:rPr>
          <w:t>99</w:t>
        </w:r>
        <w:r w:rsidRPr="00BA2957">
          <w:rPr>
            <w:rStyle w:val="Hyperlink"/>
            <w:rFonts w:ascii="標楷體" w:eastAsia="標楷體" w:hAnsi="標楷體" w:hint="eastAsia"/>
            <w:b/>
            <w:color w:val="auto"/>
            <w:spacing w:val="24"/>
            <w:szCs w:val="24"/>
            <w:u w:val="none"/>
          </w:rPr>
          <w:t>號</w:t>
        </w:r>
      </w:hyperlink>
      <w:r w:rsidRPr="00D60449">
        <w:rPr>
          <w:rFonts w:ascii="標楷體" w:eastAsia="標楷體" w:hAnsi="標楷體"/>
          <w:b/>
        </w:rPr>
        <w:t>(</w:t>
      </w:r>
      <w:r w:rsidRPr="00D60449">
        <w:rPr>
          <w:rFonts w:ascii="標楷體" w:eastAsia="標楷體" w:hAnsi="標楷體" w:hint="eastAsia"/>
          <w:b/>
        </w:rPr>
        <w:t>正棟</w:t>
      </w:r>
      <w:r>
        <w:rPr>
          <w:rFonts w:ascii="標楷體" w:eastAsia="標楷體" w:hAnsi="標楷體"/>
          <w:b/>
        </w:rPr>
        <w:t>2</w:t>
      </w:r>
      <w:r>
        <w:rPr>
          <w:rFonts w:ascii="標楷體" w:eastAsia="標楷體" w:hAnsi="標楷體" w:hint="eastAsia"/>
          <w:b/>
        </w:rPr>
        <w:t>樓</w:t>
      </w:r>
      <w:r w:rsidRPr="00D60449">
        <w:rPr>
          <w:rFonts w:ascii="標楷體" w:eastAsia="標楷體" w:hAnsi="標楷體"/>
          <w:b/>
        </w:rPr>
        <w:t>)</w:t>
      </w:r>
    </w:p>
    <w:p w:rsidR="00C36A85" w:rsidRDefault="00C36A85" w:rsidP="00BA2957">
      <w:pPr>
        <w:widowControl/>
        <w:jc w:val="center"/>
        <w:rPr>
          <w:rFonts w:ascii="Times New Roman" w:eastAsia="標楷體" w:hAnsi="Times New Roman"/>
          <w:b/>
          <w:sz w:val="26"/>
          <w:szCs w:val="26"/>
        </w:rPr>
      </w:pPr>
      <w:r w:rsidRPr="00FF6FCC">
        <w:rPr>
          <w:rFonts w:ascii="Times New Roman" w:eastAsia="標楷體" w:hAnsi="Times New Roman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i1025" type="#_x0000_t75" alt="泰安國小-地圖中文版.jpg" style="width:425.25pt;height:158.25pt;visibility:visible">
            <v:imagedata r:id="rId8" o:title=""/>
          </v:shape>
        </w:pict>
      </w:r>
      <w:r>
        <w:rPr>
          <w:rFonts w:ascii="Times New Roman" w:eastAsia="標楷體" w:hAnsi="Times New Roman"/>
          <w:b/>
          <w:sz w:val="26"/>
          <w:szCs w:val="26"/>
        </w:rPr>
        <w:br w:type="page"/>
      </w:r>
    </w:p>
    <w:p w:rsidR="00C36A85" w:rsidRPr="008F0509" w:rsidRDefault="00C36A85" w:rsidP="000F5496">
      <w:pPr>
        <w:snapToGrid w:val="0"/>
        <w:spacing w:beforeLines="25" w:after="100" w:line="360" w:lineRule="atLeast"/>
        <w:ind w:left="728" w:hangingChars="202" w:hanging="728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t>1</w:t>
      </w:r>
      <w:r w:rsidRPr="008F0509">
        <w:rPr>
          <w:rFonts w:ascii="Times New Roman" w:eastAsia="標楷體" w:hAnsi="Times New Roman"/>
          <w:b/>
          <w:sz w:val="36"/>
          <w:szCs w:val="36"/>
        </w:rPr>
        <w:t>02</w:t>
      </w:r>
      <w:r w:rsidRPr="008F0509">
        <w:rPr>
          <w:rFonts w:ascii="Times New Roman" w:eastAsia="標楷體" w:hAnsi="標楷體" w:hint="eastAsia"/>
          <w:b/>
          <w:sz w:val="36"/>
          <w:szCs w:val="36"/>
        </w:rPr>
        <w:t>學年度國民小學校牙醫教育</w:t>
      </w:r>
      <w:r>
        <w:rPr>
          <w:rFonts w:ascii="Times New Roman" w:eastAsia="標楷體" w:hAnsi="標楷體" w:hint="eastAsia"/>
          <w:b/>
          <w:sz w:val="36"/>
          <w:szCs w:val="36"/>
        </w:rPr>
        <w:t>研習會</w:t>
      </w:r>
      <w:r>
        <w:rPr>
          <w:rFonts w:ascii="Times New Roman" w:eastAsia="標楷體" w:hAnsi="標楷體"/>
          <w:b/>
          <w:sz w:val="36"/>
          <w:szCs w:val="36"/>
        </w:rPr>
        <w:t>(</w:t>
      </w:r>
      <w:r>
        <w:rPr>
          <w:rFonts w:ascii="Times New Roman" w:eastAsia="標楷體" w:hAnsi="標楷體" w:hint="eastAsia"/>
          <w:b/>
          <w:sz w:val="36"/>
          <w:szCs w:val="36"/>
        </w:rPr>
        <w:t>中區</w:t>
      </w:r>
      <w:r>
        <w:rPr>
          <w:rFonts w:ascii="Times New Roman" w:eastAsia="標楷體" w:hAnsi="標楷體"/>
          <w:b/>
          <w:sz w:val="36"/>
          <w:szCs w:val="36"/>
        </w:rPr>
        <w:t>)</w:t>
      </w:r>
      <w:r>
        <w:rPr>
          <w:rFonts w:ascii="Times New Roman" w:eastAsia="標楷體" w:hAnsi="標楷體" w:hint="eastAsia"/>
          <w:b/>
          <w:sz w:val="36"/>
          <w:szCs w:val="36"/>
        </w:rPr>
        <w:t>報名</w:t>
      </w:r>
      <w:r w:rsidRPr="008F0509">
        <w:rPr>
          <w:rFonts w:ascii="Times New Roman" w:eastAsia="標楷體" w:hAnsi="標楷體" w:hint="eastAsia"/>
          <w:b/>
          <w:sz w:val="36"/>
          <w:szCs w:val="36"/>
        </w:rPr>
        <w:t>表</w:t>
      </w:r>
    </w:p>
    <w:p w:rsidR="00C36A85" w:rsidRDefault="00C36A85" w:rsidP="001D1971">
      <w:pPr>
        <w:tabs>
          <w:tab w:val="left" w:pos="5985"/>
        </w:tabs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</w:p>
    <w:p w:rsidR="00C36A85" w:rsidRPr="001D1971" w:rsidRDefault="00C36A85" w:rsidP="001D1971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標楷體"/>
          <w:sz w:val="32"/>
          <w:szCs w:val="32"/>
        </w:rPr>
      </w:pPr>
      <w:r w:rsidRPr="001D1971">
        <w:rPr>
          <w:rFonts w:ascii="標楷體" w:eastAsia="標楷體" w:hAnsi="標楷體" w:hint="eastAsia"/>
          <w:sz w:val="32"/>
          <w:szCs w:val="32"/>
        </w:rPr>
        <w:t>時間：</w:t>
      </w:r>
      <w:r w:rsidRPr="001D1971">
        <w:rPr>
          <w:rFonts w:ascii="標楷體" w:eastAsia="標楷體" w:hAnsi="標楷體"/>
          <w:sz w:val="32"/>
          <w:szCs w:val="32"/>
        </w:rPr>
        <w:t>103</w:t>
      </w:r>
      <w:r w:rsidRPr="001D1971">
        <w:rPr>
          <w:rFonts w:ascii="標楷體" w:eastAsia="標楷體" w:hAnsi="標楷體" w:hint="eastAsia"/>
          <w:sz w:val="32"/>
          <w:szCs w:val="32"/>
        </w:rPr>
        <w:t>年</w:t>
      </w:r>
      <w:r w:rsidRPr="001D1971">
        <w:rPr>
          <w:rFonts w:ascii="標楷體" w:eastAsia="標楷體" w:hAnsi="標楷體"/>
          <w:sz w:val="32"/>
          <w:szCs w:val="32"/>
        </w:rPr>
        <w:t>1</w:t>
      </w:r>
      <w:r w:rsidRPr="001D1971">
        <w:rPr>
          <w:rFonts w:ascii="標楷體" w:eastAsia="標楷體" w:hAnsi="標楷體" w:hint="eastAsia"/>
          <w:sz w:val="32"/>
          <w:szCs w:val="32"/>
        </w:rPr>
        <w:t>月</w:t>
      </w:r>
      <w:r w:rsidRPr="001D1971">
        <w:rPr>
          <w:rFonts w:ascii="標楷體" w:eastAsia="標楷體" w:hAnsi="標楷體"/>
          <w:sz w:val="32"/>
          <w:szCs w:val="32"/>
        </w:rPr>
        <w:t>12</w:t>
      </w:r>
      <w:r w:rsidRPr="001D1971">
        <w:rPr>
          <w:rFonts w:ascii="標楷體" w:eastAsia="標楷體" w:hAnsi="標楷體" w:hint="eastAsia"/>
          <w:sz w:val="32"/>
          <w:szCs w:val="32"/>
        </w:rPr>
        <w:t>日</w:t>
      </w:r>
      <w:r w:rsidRPr="001D1971">
        <w:rPr>
          <w:rFonts w:ascii="標楷體" w:eastAsia="標楷體" w:hAnsi="標楷體"/>
          <w:sz w:val="32"/>
          <w:szCs w:val="32"/>
        </w:rPr>
        <w:t>(</w:t>
      </w:r>
      <w:r w:rsidRPr="001D1971">
        <w:rPr>
          <w:rFonts w:ascii="標楷體" w:eastAsia="標楷體" w:hAnsi="標楷體" w:hint="eastAsia"/>
          <w:sz w:val="32"/>
          <w:szCs w:val="32"/>
        </w:rPr>
        <w:t>日</w:t>
      </w:r>
      <w:r w:rsidRPr="001D1971">
        <w:rPr>
          <w:rFonts w:ascii="標楷體" w:eastAsia="標楷體" w:hAnsi="標楷體"/>
          <w:sz w:val="32"/>
          <w:szCs w:val="32"/>
        </w:rPr>
        <w:t xml:space="preserve">) </w:t>
      </w:r>
      <w:r w:rsidRPr="001D1971">
        <w:rPr>
          <w:rFonts w:ascii="Times New Roman" w:eastAsia="標楷體" w:hAnsi="Times New Roman"/>
          <w:sz w:val="32"/>
          <w:szCs w:val="32"/>
        </w:rPr>
        <w:t>9</w:t>
      </w:r>
      <w:r w:rsidRPr="001D1971">
        <w:rPr>
          <w:rFonts w:ascii="Times New Roman" w:eastAsia="標楷體" w:hAnsi="Times New Roman" w:hint="eastAsia"/>
          <w:sz w:val="32"/>
          <w:szCs w:val="32"/>
        </w:rPr>
        <w:t>時至</w:t>
      </w:r>
      <w:r w:rsidRPr="001D1971">
        <w:rPr>
          <w:rFonts w:ascii="Times New Roman" w:eastAsia="標楷體" w:hAnsi="Times New Roman"/>
          <w:sz w:val="32"/>
          <w:szCs w:val="32"/>
        </w:rPr>
        <w:t>17</w:t>
      </w:r>
      <w:r w:rsidRPr="001D1971">
        <w:rPr>
          <w:rFonts w:ascii="Times New Roman" w:eastAsia="標楷體" w:hAnsi="Times New Roman" w:hint="eastAsia"/>
          <w:sz w:val="32"/>
          <w:szCs w:val="32"/>
        </w:rPr>
        <w:t>時</w:t>
      </w:r>
    </w:p>
    <w:p w:rsidR="00C36A85" w:rsidRDefault="00C36A85" w:rsidP="001D1971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Times New Roman"/>
          <w:sz w:val="32"/>
          <w:szCs w:val="32"/>
        </w:rPr>
      </w:pPr>
      <w:r w:rsidRPr="001D1971">
        <w:rPr>
          <w:rFonts w:ascii="Times New Roman" w:eastAsia="標楷體" w:hAnsi="標楷體" w:hint="eastAsia"/>
          <w:sz w:val="32"/>
          <w:szCs w:val="32"/>
        </w:rPr>
        <w:t>地點：</w:t>
      </w:r>
      <w:r w:rsidRPr="001D1971">
        <w:rPr>
          <w:rFonts w:ascii="Times New Roman" w:eastAsia="標楷體" w:hAnsi="Times New Roman" w:hint="eastAsia"/>
          <w:sz w:val="32"/>
          <w:szCs w:val="32"/>
        </w:rPr>
        <w:t>臺中市西屯區泰安國民小學視聽教室</w:t>
      </w:r>
      <w:r w:rsidRPr="001D1971">
        <w:rPr>
          <w:rFonts w:ascii="Times New Roman" w:eastAsia="標楷體" w:hAnsi="Times New Roman"/>
          <w:sz w:val="32"/>
          <w:szCs w:val="32"/>
        </w:rPr>
        <w:t>(</w:t>
      </w:r>
      <w:r w:rsidRPr="001D1971">
        <w:rPr>
          <w:rFonts w:ascii="Times New Roman" w:eastAsia="標楷體" w:hAnsi="Times New Roman" w:hint="eastAsia"/>
          <w:sz w:val="32"/>
          <w:szCs w:val="32"/>
        </w:rPr>
        <w:t>正棟</w:t>
      </w:r>
      <w:r w:rsidRPr="001D1971">
        <w:rPr>
          <w:rFonts w:ascii="Times New Roman" w:eastAsia="標楷體" w:hAnsi="Times New Roman"/>
          <w:sz w:val="32"/>
          <w:szCs w:val="32"/>
        </w:rPr>
        <w:t>2</w:t>
      </w:r>
      <w:r w:rsidRPr="001D1971">
        <w:rPr>
          <w:rFonts w:ascii="Times New Roman" w:eastAsia="標楷體" w:hAnsi="Times New Roman" w:hint="eastAsia"/>
          <w:sz w:val="32"/>
          <w:szCs w:val="32"/>
        </w:rPr>
        <w:t>樓</w:t>
      </w:r>
      <w:r w:rsidRPr="001D1971">
        <w:rPr>
          <w:rFonts w:ascii="Times New Roman" w:eastAsia="標楷體" w:hAnsi="Times New Roman"/>
          <w:sz w:val="32"/>
          <w:szCs w:val="32"/>
        </w:rPr>
        <w:t>)</w:t>
      </w:r>
    </w:p>
    <w:p w:rsidR="00C36A85" w:rsidRPr="001D1971" w:rsidRDefault="00C36A85" w:rsidP="001D1971">
      <w:pPr>
        <w:tabs>
          <w:tab w:val="left" w:pos="5985"/>
        </w:tabs>
        <w:snapToGrid w:val="0"/>
        <w:spacing w:line="360" w:lineRule="atLeast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報名資料：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4169"/>
        <w:gridCol w:w="1133"/>
        <w:gridCol w:w="2517"/>
      </w:tblGrid>
      <w:tr w:rsidR="00C36A85" w:rsidRPr="0011537C" w:rsidTr="001D1971">
        <w:tc>
          <w:tcPr>
            <w:tcW w:w="5000" w:type="pct"/>
            <w:gridSpan w:val="4"/>
          </w:tcPr>
          <w:p w:rsidR="00C36A85" w:rsidRPr="0011537C" w:rsidRDefault="00C36A85" w:rsidP="008D1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校牙醫</w:t>
            </w: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C36A85" w:rsidRPr="0011537C" w:rsidTr="001D1971">
        <w:tc>
          <w:tcPr>
            <w:tcW w:w="1033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67" w:type="pct"/>
            <w:gridSpan w:val="3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A85" w:rsidRPr="0011537C" w:rsidTr="000C43AF">
        <w:tc>
          <w:tcPr>
            <w:tcW w:w="1033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15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5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277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A85" w:rsidRPr="0011537C" w:rsidTr="001D1971">
        <w:tc>
          <w:tcPr>
            <w:tcW w:w="1033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967" w:type="pct"/>
            <w:gridSpan w:val="3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A85" w:rsidRPr="0011537C" w:rsidTr="001D1971">
        <w:tc>
          <w:tcPr>
            <w:tcW w:w="1033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967" w:type="pct"/>
            <w:gridSpan w:val="3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36A85" w:rsidRPr="0011537C" w:rsidTr="001D1971">
        <w:tc>
          <w:tcPr>
            <w:tcW w:w="1033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3967" w:type="pct"/>
            <w:gridSpan w:val="3"/>
          </w:tcPr>
          <w:p w:rsidR="00C36A85" w:rsidRPr="0011537C" w:rsidRDefault="00C36A85" w:rsidP="008D1F10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11537C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C36A85" w:rsidRPr="0011537C" w:rsidTr="001D1971">
        <w:tc>
          <w:tcPr>
            <w:tcW w:w="1033" w:type="pct"/>
          </w:tcPr>
          <w:p w:rsidR="00C36A85" w:rsidRPr="0011537C" w:rsidRDefault="00C36A85" w:rsidP="008D1F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1537C">
              <w:rPr>
                <w:rFonts w:ascii="標楷體" w:eastAsia="標楷體" w:hAnsi="標楷體" w:hint="eastAsia"/>
                <w:sz w:val="28"/>
                <w:szCs w:val="28"/>
              </w:rPr>
              <w:t>特殊需求</w:t>
            </w:r>
          </w:p>
        </w:tc>
        <w:tc>
          <w:tcPr>
            <w:tcW w:w="3967" w:type="pct"/>
            <w:gridSpan w:val="3"/>
          </w:tcPr>
          <w:p w:rsidR="00C36A85" w:rsidRPr="0011537C" w:rsidRDefault="00C36A85" w:rsidP="008D1F10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36A85" w:rsidRDefault="00C36A85" w:rsidP="001D1971">
      <w:pPr>
        <w:rPr>
          <w:rFonts w:ascii="標楷體" w:eastAsia="標楷體" w:hAnsi="標楷體"/>
          <w:b/>
          <w:sz w:val="28"/>
          <w:szCs w:val="28"/>
        </w:rPr>
      </w:pPr>
    </w:p>
    <w:p w:rsidR="00C36A85" w:rsidRPr="00D2237A" w:rsidRDefault="00C36A85" w:rsidP="001D1971">
      <w:pPr>
        <w:rPr>
          <w:rFonts w:ascii="標楷體" w:eastAsia="標楷體" w:hAnsi="標楷體"/>
          <w:b/>
          <w:sz w:val="28"/>
          <w:szCs w:val="28"/>
        </w:rPr>
      </w:pPr>
      <w:r w:rsidRPr="00D2237A"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C36A85" w:rsidRPr="00D2237A" w:rsidRDefault="00C36A85" w:rsidP="00D2237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請於</w:t>
      </w:r>
      <w:r w:rsidRPr="00D2237A">
        <w:rPr>
          <w:rFonts w:ascii="標楷體" w:eastAsia="標楷體" w:hAnsi="標楷體"/>
          <w:b/>
          <w:color w:val="FF0000"/>
          <w:sz w:val="28"/>
          <w:szCs w:val="28"/>
        </w:rPr>
        <w:t>103</w:t>
      </w:r>
      <w:r w:rsidRPr="00D2237A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Pr="00D2237A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Pr="00D2237A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>
        <w:rPr>
          <w:rFonts w:ascii="標楷體" w:eastAsia="標楷體" w:hAnsi="標楷體"/>
          <w:b/>
          <w:color w:val="FF0000"/>
          <w:sz w:val="28"/>
          <w:szCs w:val="28"/>
        </w:rPr>
        <w:t>6</w:t>
      </w:r>
      <w:r w:rsidRPr="00D2237A">
        <w:rPr>
          <w:rFonts w:ascii="標楷體" w:eastAsia="標楷體" w:hAnsi="標楷體" w:hint="eastAsia"/>
          <w:b/>
          <w:color w:val="FF0000"/>
          <w:sz w:val="28"/>
          <w:szCs w:val="28"/>
        </w:rPr>
        <w:t>日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前完成報名，報名表請回傳師大衛教系胡益進教授辦公室</w:t>
      </w:r>
      <w:r w:rsidRPr="00D2237A">
        <w:rPr>
          <w:rFonts w:ascii="標楷體" w:eastAsia="標楷體" w:hAnsi="標楷體"/>
          <w:b/>
          <w:color w:val="000000"/>
          <w:sz w:val="28"/>
          <w:szCs w:val="28"/>
        </w:rPr>
        <w:t>--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藍當傑助理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，電話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Pr="00D2237A">
        <w:rPr>
          <w:rFonts w:ascii="標楷體" w:eastAsia="標楷體" w:hAnsi="標楷體"/>
          <w:b/>
          <w:color w:val="000000"/>
          <w:sz w:val="28"/>
          <w:szCs w:val="28"/>
        </w:rPr>
        <w:t>(02)7734-1704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hyperlink r:id="rId9" w:history="1">
        <w:r w:rsidRPr="000C43AF">
          <w:rPr>
            <w:rStyle w:val="Hyperlink"/>
            <w:rFonts w:ascii="標楷體" w:eastAsia="標楷體" w:hAnsi="標楷體" w:hint="eastAsia"/>
            <w:b/>
            <w:color w:val="auto"/>
            <w:sz w:val="28"/>
            <w:szCs w:val="28"/>
            <w:u w:val="none"/>
          </w:rPr>
          <w:t>電子信箱：</w:t>
        </w:r>
        <w:r w:rsidRPr="00D2237A">
          <w:rPr>
            <w:rStyle w:val="Hyperlink"/>
            <w:rFonts w:ascii="標楷體" w:eastAsia="標楷體" w:hAnsi="標楷體"/>
            <w:b/>
            <w:sz w:val="28"/>
            <w:szCs w:val="28"/>
          </w:rPr>
          <w:t>jgizmomo@gmail.com</w:t>
        </w:r>
      </w:hyperlink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或傳真：</w:t>
      </w:r>
      <w:r w:rsidRPr="00D2237A">
        <w:rPr>
          <w:rFonts w:ascii="標楷體" w:eastAsia="標楷體" w:hAnsi="標楷體"/>
          <w:b/>
          <w:color w:val="000000"/>
          <w:sz w:val="28"/>
          <w:szCs w:val="28"/>
        </w:rPr>
        <w:t>(02)2363-0326</w:t>
      </w:r>
      <w:r w:rsidRPr="00D2237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C36A85" w:rsidRPr="00D2237A" w:rsidRDefault="00C36A85" w:rsidP="00D2237A">
      <w:pPr>
        <w:pStyle w:val="ListParagraph"/>
        <w:numPr>
          <w:ilvl w:val="0"/>
          <w:numId w:val="2"/>
        </w:numPr>
        <w:ind w:leftChars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本研習響應環保政策，請學員自行攜帶環保杯具。</w:t>
      </w:r>
    </w:p>
    <w:p w:rsidR="00C36A85" w:rsidRPr="00D2237A" w:rsidRDefault="00C36A85">
      <w:pPr>
        <w:rPr>
          <w:rFonts w:ascii="Times New Roman" w:eastAsia="標楷體" w:hAnsi="Times New Roman"/>
          <w:b/>
          <w:sz w:val="26"/>
          <w:szCs w:val="26"/>
        </w:rPr>
      </w:pPr>
    </w:p>
    <w:sectPr w:rsidR="00C36A85" w:rsidRPr="00D2237A" w:rsidSect="00FB5729">
      <w:type w:val="continuous"/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85" w:rsidRDefault="00C36A85">
      <w:r>
        <w:separator/>
      </w:r>
    </w:p>
  </w:endnote>
  <w:endnote w:type="continuationSeparator" w:id="0">
    <w:p w:rsidR="00C36A85" w:rsidRDefault="00C3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85" w:rsidRDefault="00C36A85">
      <w:r>
        <w:separator/>
      </w:r>
    </w:p>
  </w:footnote>
  <w:footnote w:type="continuationSeparator" w:id="0">
    <w:p w:rsidR="00C36A85" w:rsidRDefault="00C36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906A4"/>
    <w:multiLevelType w:val="hybridMultilevel"/>
    <w:tmpl w:val="23DC1CDE"/>
    <w:lvl w:ilvl="0" w:tplc="1AA456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5726E09"/>
    <w:multiLevelType w:val="hybridMultilevel"/>
    <w:tmpl w:val="D8AA8DCC"/>
    <w:lvl w:ilvl="0" w:tplc="3946B5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49E"/>
    <w:rsid w:val="0001765E"/>
    <w:rsid w:val="0002511B"/>
    <w:rsid w:val="00034172"/>
    <w:rsid w:val="00046EDF"/>
    <w:rsid w:val="000564FE"/>
    <w:rsid w:val="00057068"/>
    <w:rsid w:val="00064EE9"/>
    <w:rsid w:val="00067921"/>
    <w:rsid w:val="000A4A99"/>
    <w:rsid w:val="000A780F"/>
    <w:rsid w:val="000B4712"/>
    <w:rsid w:val="000C43AF"/>
    <w:rsid w:val="000D18C3"/>
    <w:rsid w:val="000D7E38"/>
    <w:rsid w:val="000E080E"/>
    <w:rsid w:val="000F5496"/>
    <w:rsid w:val="000F6CE1"/>
    <w:rsid w:val="0011537C"/>
    <w:rsid w:val="00117B5E"/>
    <w:rsid w:val="001253FA"/>
    <w:rsid w:val="0013164A"/>
    <w:rsid w:val="00134DE3"/>
    <w:rsid w:val="0013513D"/>
    <w:rsid w:val="001435CD"/>
    <w:rsid w:val="00146F47"/>
    <w:rsid w:val="00153147"/>
    <w:rsid w:val="00154943"/>
    <w:rsid w:val="00156E4D"/>
    <w:rsid w:val="00161615"/>
    <w:rsid w:val="00170985"/>
    <w:rsid w:val="001726B4"/>
    <w:rsid w:val="00180518"/>
    <w:rsid w:val="001D1971"/>
    <w:rsid w:val="001D4025"/>
    <w:rsid w:val="001E6923"/>
    <w:rsid w:val="002135B4"/>
    <w:rsid w:val="00215E62"/>
    <w:rsid w:val="002250C3"/>
    <w:rsid w:val="002323FB"/>
    <w:rsid w:val="00242381"/>
    <w:rsid w:val="00252F46"/>
    <w:rsid w:val="00255F77"/>
    <w:rsid w:val="00266547"/>
    <w:rsid w:val="0027455C"/>
    <w:rsid w:val="00285613"/>
    <w:rsid w:val="002A139C"/>
    <w:rsid w:val="002A7FAD"/>
    <w:rsid w:val="002D6BB5"/>
    <w:rsid w:val="002D77F6"/>
    <w:rsid w:val="002F5904"/>
    <w:rsid w:val="00324D1E"/>
    <w:rsid w:val="00327801"/>
    <w:rsid w:val="00340C5B"/>
    <w:rsid w:val="0035006E"/>
    <w:rsid w:val="0035415C"/>
    <w:rsid w:val="00356861"/>
    <w:rsid w:val="00357838"/>
    <w:rsid w:val="0036793D"/>
    <w:rsid w:val="003A6208"/>
    <w:rsid w:val="003E3753"/>
    <w:rsid w:val="003E3BDD"/>
    <w:rsid w:val="00430396"/>
    <w:rsid w:val="00442A7D"/>
    <w:rsid w:val="0045150C"/>
    <w:rsid w:val="00466EA0"/>
    <w:rsid w:val="00471DA4"/>
    <w:rsid w:val="004826A7"/>
    <w:rsid w:val="004A26B3"/>
    <w:rsid w:val="004B2543"/>
    <w:rsid w:val="004B34C6"/>
    <w:rsid w:val="004C396C"/>
    <w:rsid w:val="004E39FF"/>
    <w:rsid w:val="004E4427"/>
    <w:rsid w:val="004F04EE"/>
    <w:rsid w:val="004F5C5C"/>
    <w:rsid w:val="0050463D"/>
    <w:rsid w:val="00515AB3"/>
    <w:rsid w:val="00520D74"/>
    <w:rsid w:val="0052613D"/>
    <w:rsid w:val="00530D8F"/>
    <w:rsid w:val="0053153B"/>
    <w:rsid w:val="00541BB5"/>
    <w:rsid w:val="00572212"/>
    <w:rsid w:val="00572B0F"/>
    <w:rsid w:val="00576A6B"/>
    <w:rsid w:val="00592B12"/>
    <w:rsid w:val="005A00AD"/>
    <w:rsid w:val="005A14E1"/>
    <w:rsid w:val="005A4EE0"/>
    <w:rsid w:val="005A62B2"/>
    <w:rsid w:val="005C6D14"/>
    <w:rsid w:val="005D0A9E"/>
    <w:rsid w:val="005D6246"/>
    <w:rsid w:val="005D7AEE"/>
    <w:rsid w:val="005D7ECF"/>
    <w:rsid w:val="005E2E8F"/>
    <w:rsid w:val="005E3322"/>
    <w:rsid w:val="005E662E"/>
    <w:rsid w:val="005F22F5"/>
    <w:rsid w:val="005F317B"/>
    <w:rsid w:val="005F7B95"/>
    <w:rsid w:val="00607582"/>
    <w:rsid w:val="006123D7"/>
    <w:rsid w:val="00614965"/>
    <w:rsid w:val="0061622A"/>
    <w:rsid w:val="0062092C"/>
    <w:rsid w:val="00624686"/>
    <w:rsid w:val="00645192"/>
    <w:rsid w:val="0065083B"/>
    <w:rsid w:val="0065126D"/>
    <w:rsid w:val="006514DF"/>
    <w:rsid w:val="0065181A"/>
    <w:rsid w:val="00651E97"/>
    <w:rsid w:val="006539B8"/>
    <w:rsid w:val="00655070"/>
    <w:rsid w:val="006552B0"/>
    <w:rsid w:val="00663116"/>
    <w:rsid w:val="00664A0A"/>
    <w:rsid w:val="006807FD"/>
    <w:rsid w:val="00680B44"/>
    <w:rsid w:val="006845BD"/>
    <w:rsid w:val="00690319"/>
    <w:rsid w:val="006949FE"/>
    <w:rsid w:val="00696043"/>
    <w:rsid w:val="006A40F9"/>
    <w:rsid w:val="006A7601"/>
    <w:rsid w:val="006D0153"/>
    <w:rsid w:val="006E7DD6"/>
    <w:rsid w:val="00712CEC"/>
    <w:rsid w:val="00751D60"/>
    <w:rsid w:val="00752591"/>
    <w:rsid w:val="007526D5"/>
    <w:rsid w:val="00760F3F"/>
    <w:rsid w:val="00770492"/>
    <w:rsid w:val="007941EE"/>
    <w:rsid w:val="00794DCF"/>
    <w:rsid w:val="007A50BE"/>
    <w:rsid w:val="007B29E9"/>
    <w:rsid w:val="007B6A26"/>
    <w:rsid w:val="007D4D28"/>
    <w:rsid w:val="007D6B55"/>
    <w:rsid w:val="007E1DE7"/>
    <w:rsid w:val="007F0EF8"/>
    <w:rsid w:val="00803ED3"/>
    <w:rsid w:val="008077F9"/>
    <w:rsid w:val="00807BD3"/>
    <w:rsid w:val="00810206"/>
    <w:rsid w:val="00811B7C"/>
    <w:rsid w:val="00815D6F"/>
    <w:rsid w:val="00821BA2"/>
    <w:rsid w:val="00824D49"/>
    <w:rsid w:val="008313DA"/>
    <w:rsid w:val="00831853"/>
    <w:rsid w:val="00843A08"/>
    <w:rsid w:val="00843BC6"/>
    <w:rsid w:val="00851539"/>
    <w:rsid w:val="00853D1F"/>
    <w:rsid w:val="00860758"/>
    <w:rsid w:val="00865F70"/>
    <w:rsid w:val="008727DD"/>
    <w:rsid w:val="008813A0"/>
    <w:rsid w:val="008847AF"/>
    <w:rsid w:val="00887867"/>
    <w:rsid w:val="00895BC8"/>
    <w:rsid w:val="008A6A68"/>
    <w:rsid w:val="008B0C68"/>
    <w:rsid w:val="008B594F"/>
    <w:rsid w:val="008B5FF8"/>
    <w:rsid w:val="008C3F51"/>
    <w:rsid w:val="008C6314"/>
    <w:rsid w:val="008D1F10"/>
    <w:rsid w:val="008D6DDA"/>
    <w:rsid w:val="008E06EA"/>
    <w:rsid w:val="008E0F5D"/>
    <w:rsid w:val="008F0509"/>
    <w:rsid w:val="00901CDA"/>
    <w:rsid w:val="0090347D"/>
    <w:rsid w:val="00912026"/>
    <w:rsid w:val="00923A96"/>
    <w:rsid w:val="00926043"/>
    <w:rsid w:val="009401ED"/>
    <w:rsid w:val="00947514"/>
    <w:rsid w:val="00952110"/>
    <w:rsid w:val="00956613"/>
    <w:rsid w:val="00966C81"/>
    <w:rsid w:val="009738B6"/>
    <w:rsid w:val="0098001B"/>
    <w:rsid w:val="00980630"/>
    <w:rsid w:val="00983D4D"/>
    <w:rsid w:val="009A6182"/>
    <w:rsid w:val="009B27A7"/>
    <w:rsid w:val="009B429E"/>
    <w:rsid w:val="009C2E73"/>
    <w:rsid w:val="009D07F2"/>
    <w:rsid w:val="009D6F6D"/>
    <w:rsid w:val="009E12BC"/>
    <w:rsid w:val="009F2ACB"/>
    <w:rsid w:val="009F4672"/>
    <w:rsid w:val="009F51F9"/>
    <w:rsid w:val="009F53FA"/>
    <w:rsid w:val="00A02354"/>
    <w:rsid w:val="00A10722"/>
    <w:rsid w:val="00A12971"/>
    <w:rsid w:val="00A12C9C"/>
    <w:rsid w:val="00A311CD"/>
    <w:rsid w:val="00A77959"/>
    <w:rsid w:val="00A8048A"/>
    <w:rsid w:val="00A83FAB"/>
    <w:rsid w:val="00A862F0"/>
    <w:rsid w:val="00A86592"/>
    <w:rsid w:val="00A922FB"/>
    <w:rsid w:val="00AA28BD"/>
    <w:rsid w:val="00AB4CCA"/>
    <w:rsid w:val="00AB5428"/>
    <w:rsid w:val="00AB69CB"/>
    <w:rsid w:val="00AE67FC"/>
    <w:rsid w:val="00AF28C8"/>
    <w:rsid w:val="00AF7F15"/>
    <w:rsid w:val="00B05520"/>
    <w:rsid w:val="00B10869"/>
    <w:rsid w:val="00B243E8"/>
    <w:rsid w:val="00B24E3A"/>
    <w:rsid w:val="00B30DE9"/>
    <w:rsid w:val="00B47535"/>
    <w:rsid w:val="00B52DEC"/>
    <w:rsid w:val="00B5722B"/>
    <w:rsid w:val="00B62D89"/>
    <w:rsid w:val="00B64B71"/>
    <w:rsid w:val="00B65339"/>
    <w:rsid w:val="00B66E73"/>
    <w:rsid w:val="00B85EF5"/>
    <w:rsid w:val="00BA2957"/>
    <w:rsid w:val="00BB35A0"/>
    <w:rsid w:val="00BC1669"/>
    <w:rsid w:val="00BF0857"/>
    <w:rsid w:val="00C30108"/>
    <w:rsid w:val="00C36A85"/>
    <w:rsid w:val="00C7264D"/>
    <w:rsid w:val="00C83734"/>
    <w:rsid w:val="00CA0B46"/>
    <w:rsid w:val="00CB74E8"/>
    <w:rsid w:val="00CC1E28"/>
    <w:rsid w:val="00CC2643"/>
    <w:rsid w:val="00CD3E65"/>
    <w:rsid w:val="00CD77E1"/>
    <w:rsid w:val="00CE1201"/>
    <w:rsid w:val="00CE625D"/>
    <w:rsid w:val="00D016AD"/>
    <w:rsid w:val="00D03F64"/>
    <w:rsid w:val="00D14CB0"/>
    <w:rsid w:val="00D2237A"/>
    <w:rsid w:val="00D31974"/>
    <w:rsid w:val="00D32916"/>
    <w:rsid w:val="00D37C62"/>
    <w:rsid w:val="00D43688"/>
    <w:rsid w:val="00D436FE"/>
    <w:rsid w:val="00D51A25"/>
    <w:rsid w:val="00D5559A"/>
    <w:rsid w:val="00D6019A"/>
    <w:rsid w:val="00D60449"/>
    <w:rsid w:val="00D631E0"/>
    <w:rsid w:val="00D77AF9"/>
    <w:rsid w:val="00D77C84"/>
    <w:rsid w:val="00D93128"/>
    <w:rsid w:val="00DA09D7"/>
    <w:rsid w:val="00DA3105"/>
    <w:rsid w:val="00DB1172"/>
    <w:rsid w:val="00DB3070"/>
    <w:rsid w:val="00E021D1"/>
    <w:rsid w:val="00E06F3E"/>
    <w:rsid w:val="00E233E2"/>
    <w:rsid w:val="00E23D6E"/>
    <w:rsid w:val="00E5049E"/>
    <w:rsid w:val="00E60C96"/>
    <w:rsid w:val="00E62246"/>
    <w:rsid w:val="00E70AA5"/>
    <w:rsid w:val="00E86CB5"/>
    <w:rsid w:val="00E87705"/>
    <w:rsid w:val="00E9548A"/>
    <w:rsid w:val="00E97103"/>
    <w:rsid w:val="00EA25A2"/>
    <w:rsid w:val="00EA55FD"/>
    <w:rsid w:val="00EB1E4C"/>
    <w:rsid w:val="00ED07FA"/>
    <w:rsid w:val="00EE6173"/>
    <w:rsid w:val="00EF566F"/>
    <w:rsid w:val="00F05610"/>
    <w:rsid w:val="00F11DE2"/>
    <w:rsid w:val="00F20C11"/>
    <w:rsid w:val="00F24ECB"/>
    <w:rsid w:val="00F266FE"/>
    <w:rsid w:val="00F33219"/>
    <w:rsid w:val="00F60C00"/>
    <w:rsid w:val="00F644B8"/>
    <w:rsid w:val="00F735B5"/>
    <w:rsid w:val="00F810ED"/>
    <w:rsid w:val="00F85705"/>
    <w:rsid w:val="00F96430"/>
    <w:rsid w:val="00FA4D5D"/>
    <w:rsid w:val="00FA516F"/>
    <w:rsid w:val="00FB09DD"/>
    <w:rsid w:val="00FB5729"/>
    <w:rsid w:val="00FB7772"/>
    <w:rsid w:val="00FC11E2"/>
    <w:rsid w:val="00FC2601"/>
    <w:rsid w:val="00FD3DC2"/>
    <w:rsid w:val="00FE3AC3"/>
    <w:rsid w:val="00FF3253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13"/>
    <w:pPr>
      <w:widowControl w:val="0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5F70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1D8"/>
    <w:rPr>
      <w:rFonts w:asciiTheme="majorHAnsi" w:eastAsiaTheme="majorEastAsia" w:hAnsiTheme="majorHAnsi" w:cstheme="majorBidi"/>
      <w:sz w:val="0"/>
      <w:szCs w:val="0"/>
    </w:rPr>
  </w:style>
  <w:style w:type="character" w:customStyle="1" w:styleId="apple-style-span">
    <w:name w:val="apple-style-span"/>
    <w:basedOn w:val="DefaultParagraphFont"/>
    <w:uiPriority w:val="99"/>
    <w:rsid w:val="004E39F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807FD"/>
    <w:rPr>
      <w:rFonts w:ascii="Calibri" w:hAnsi="Calibri" w:cs="Times New Roman"/>
      <w:kern w:val="2"/>
    </w:rPr>
  </w:style>
  <w:style w:type="paragraph" w:styleId="Footer">
    <w:name w:val="footer"/>
    <w:basedOn w:val="Normal"/>
    <w:link w:val="FooterChar"/>
    <w:uiPriority w:val="99"/>
    <w:rsid w:val="00680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807FD"/>
    <w:rPr>
      <w:rFonts w:ascii="Calibri" w:hAnsi="Calibri" w:cs="Times New Roman"/>
      <w:kern w:val="2"/>
    </w:rPr>
  </w:style>
  <w:style w:type="table" w:styleId="LightList-Accent4">
    <w:name w:val="Light List Accent 4"/>
    <w:basedOn w:val="TableNormal"/>
    <w:uiPriority w:val="99"/>
    <w:rsid w:val="008F050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ediumShading1-Accent4">
    <w:name w:val="Medium Shading 1 Accent 4"/>
    <w:basedOn w:val="TableNormal"/>
    <w:uiPriority w:val="99"/>
    <w:rsid w:val="008F0509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TableElegant">
    <w:name w:val="Table Elegant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淺色清單 - 輔色 11"/>
    <w:uiPriority w:val="99"/>
    <w:rsid w:val="0081020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ableGrid">
    <w:name w:val="Table Grid"/>
    <w:basedOn w:val="TableNormal"/>
    <w:uiPriority w:val="99"/>
    <w:rsid w:val="0081020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810206"/>
    <w:pPr>
      <w:widowControl w:val="0"/>
    </w:pPr>
    <w:rPr>
      <w:kern w:val="0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Strong">
    <w:name w:val="Strong"/>
    <w:basedOn w:val="DefaultParagraphFont"/>
    <w:uiPriority w:val="99"/>
    <w:qFormat/>
    <w:rsid w:val="000B471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B471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B4712"/>
    <w:rPr>
      <w:rFonts w:cs="Times New Roman"/>
    </w:rPr>
  </w:style>
  <w:style w:type="paragraph" w:styleId="ListParagraph">
    <w:name w:val="List Paragraph"/>
    <w:basedOn w:val="Normal"/>
    <w:uiPriority w:val="99"/>
    <w:qFormat/>
    <w:rsid w:val="00D2237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6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oo.gl/maps/W2TN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38651;&#23376;&#20449;&#31665;&#65306;jgizmom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155</Words>
  <Characters>889</Characters>
  <Application>Microsoft Office Outlook</Application>
  <DocSecurity>0</DocSecurity>
  <Lines>0</Lines>
  <Paragraphs>0</Paragraphs>
  <ScaleCrop>false</ScaleCrop>
  <Company>My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校牙醫師儲訓課程</dc:title>
  <dc:subject/>
  <dc:creator>Customer</dc:creator>
  <cp:keywords/>
  <dc:description/>
  <cp:lastModifiedBy>USER</cp:lastModifiedBy>
  <cp:revision>2</cp:revision>
  <cp:lastPrinted>2014-01-03T03:18:00Z</cp:lastPrinted>
  <dcterms:created xsi:type="dcterms:W3CDTF">2014-01-03T03:19:00Z</dcterms:created>
  <dcterms:modified xsi:type="dcterms:W3CDTF">2014-01-03T03:19:00Z</dcterms:modified>
</cp:coreProperties>
</file>