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51" w:rsidRPr="00366562" w:rsidRDefault="00277B51" w:rsidP="0039505A">
      <w:pPr>
        <w:jc w:val="center"/>
        <w:rPr>
          <w:rFonts w:ascii="標楷體" w:eastAsia="標楷體" w:hAnsi="標楷體"/>
          <w:sz w:val="28"/>
          <w:szCs w:val="28"/>
        </w:rPr>
      </w:pPr>
      <w:r w:rsidRPr="00366562">
        <w:rPr>
          <w:rFonts w:ascii="標楷體" w:eastAsia="標楷體" w:hAnsi="標楷體"/>
          <w:sz w:val="28"/>
          <w:szCs w:val="28"/>
        </w:rPr>
        <w:t>102</w:t>
      </w:r>
      <w:r w:rsidRPr="00366562">
        <w:rPr>
          <w:rFonts w:ascii="標楷體" w:eastAsia="標楷體" w:hAnsi="標楷體" w:hint="eastAsia"/>
          <w:sz w:val="28"/>
          <w:szCs w:val="28"/>
        </w:rPr>
        <w:t>年全國語文競賽原住民族語成績優勝前三名名冊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579"/>
        <w:gridCol w:w="1540"/>
        <w:gridCol w:w="709"/>
        <w:gridCol w:w="1417"/>
        <w:gridCol w:w="709"/>
        <w:gridCol w:w="1134"/>
        <w:gridCol w:w="1843"/>
        <w:gridCol w:w="2126"/>
        <w:gridCol w:w="3315"/>
      </w:tblGrid>
      <w:tr w:rsidR="00277B51" w:rsidRPr="0090503C" w:rsidTr="0039505A">
        <w:tc>
          <w:tcPr>
            <w:tcW w:w="1242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競賽單位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競賽員</w:t>
            </w:r>
          </w:p>
        </w:tc>
        <w:tc>
          <w:tcPr>
            <w:tcW w:w="3666" w:type="dxa"/>
            <w:gridSpan w:val="3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地址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張郁婕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北一女中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24229120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基隆市仁愛區曲水街</w:t>
            </w:r>
            <w:r w:rsidRPr="0090503C">
              <w:rPr>
                <w:rFonts w:ascii="標楷體" w:eastAsia="標楷體" w:hAnsi="標楷體"/>
              </w:rPr>
              <w:t>26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2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羅婷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南門國中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22443131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臺北市萬華區東園街</w:t>
            </w:r>
            <w:r w:rsidRPr="0090503C">
              <w:rPr>
                <w:rFonts w:ascii="標楷體" w:eastAsia="標楷體" w:hAnsi="標楷體"/>
              </w:rPr>
              <w:t>73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28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根子堯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北一女中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86910743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臺北市松山區中正里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鄰八德路二段</w:t>
            </w:r>
            <w:r w:rsidRPr="0090503C">
              <w:rPr>
                <w:rFonts w:ascii="標楷體" w:eastAsia="標楷體" w:hAnsi="標楷體"/>
              </w:rPr>
              <w:t>435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林志明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浩海工程顧問股份有限公司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23623710#307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29362183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臺北市文山區指南路三段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8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古楊明耘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北一女中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03-3972267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新北市林口區麗林里文化二路一段</w:t>
            </w:r>
            <w:r w:rsidRPr="0090503C">
              <w:rPr>
                <w:rFonts w:ascii="標楷體" w:eastAsia="標楷體" w:hAnsi="標楷體"/>
              </w:rPr>
              <w:t>112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12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1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金林耘瑄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關渡國小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28581552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28581552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臺北市北投區桃園里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鄰中央北路三段</w:t>
            </w:r>
            <w:r w:rsidRPr="0090503C">
              <w:rPr>
                <w:rFonts w:ascii="標楷體" w:eastAsia="標楷體" w:hAnsi="標楷體"/>
              </w:rPr>
              <w:t>96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莊誼庭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北政國中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29365109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臺北市文山區指南路二段</w:t>
            </w:r>
            <w:r w:rsidRPr="0090503C">
              <w:rPr>
                <w:rFonts w:ascii="標楷體" w:eastAsia="標楷體" w:hAnsi="標楷體"/>
              </w:rPr>
              <w:t>45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曾凱平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明湖國小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26348853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臺北市內湖區民權東路六段</w:t>
            </w:r>
            <w:r w:rsidRPr="0090503C">
              <w:rPr>
                <w:rFonts w:ascii="標楷體" w:eastAsia="標楷體" w:hAnsi="標楷體"/>
              </w:rPr>
              <w:t>407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吳倖慈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育達高職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22058421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新北市新莊區瓊林路</w:t>
            </w:r>
            <w:r w:rsidRPr="0090503C">
              <w:rPr>
                <w:rFonts w:ascii="標楷體" w:eastAsia="標楷體" w:hAnsi="標楷體"/>
              </w:rPr>
              <w:t>100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21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林錦宏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鶯歌國小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02-26792038#211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新北市樹林區地政街</w:t>
            </w:r>
            <w:r w:rsidRPr="0090503C">
              <w:rPr>
                <w:rFonts w:ascii="標楷體" w:eastAsia="標楷體" w:hAnsi="標楷體"/>
              </w:rPr>
              <w:t>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10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6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江嵐蕙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淡水國中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02-26228001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新北市淡水區文化里</w:t>
            </w:r>
            <w:r w:rsidRPr="0090503C">
              <w:rPr>
                <w:rFonts w:ascii="標楷體" w:eastAsia="標楷體" w:hAnsi="標楷體"/>
              </w:rPr>
              <w:t>13</w:t>
            </w:r>
            <w:r w:rsidRPr="0090503C">
              <w:rPr>
                <w:rFonts w:ascii="標楷體" w:eastAsia="標楷體" w:hAnsi="標楷體" w:hint="eastAsia"/>
              </w:rPr>
              <w:t>鄰真理街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24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林于謙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板橋國中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02-29666498#2030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新北市板橋區國光路</w:t>
            </w:r>
            <w:r w:rsidRPr="0090503C">
              <w:rPr>
                <w:rFonts w:ascii="標楷體" w:eastAsia="標楷體" w:hAnsi="標楷體"/>
              </w:rPr>
              <w:t>49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張雨仙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金山高中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新北市烏來區福山里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鄰李茂岸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謝元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蘆洲國中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02-22811571#301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02-22927152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新北市五股區凌雲路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126</w:t>
            </w:r>
            <w:r w:rsidRPr="0090503C">
              <w:rPr>
                <w:rFonts w:ascii="標楷體" w:eastAsia="標楷體" w:hAnsi="標楷體" w:hint="eastAsia"/>
              </w:rPr>
              <w:t>號之</w:t>
            </w:r>
            <w:r w:rsidRPr="0090503C">
              <w:rPr>
                <w:rFonts w:ascii="標楷體" w:eastAsia="標楷體" w:hAnsi="標楷體"/>
              </w:rPr>
              <w:t>3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范亞倫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淡江高中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0976-542896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新北市淡水區淡海路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李絜恩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金山高中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新北市淡水區新興街</w:t>
            </w:r>
            <w:r w:rsidRPr="0090503C">
              <w:rPr>
                <w:rFonts w:ascii="標楷體" w:eastAsia="標楷體" w:hAnsi="標楷體"/>
              </w:rPr>
              <w:t>90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黃晨凱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成州國小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02-22933613#20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02-22927152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新北市五股區成泰路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18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13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3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江昕妤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碧華國小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02-2857-7792#111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新北市三重區溪尾街</w:t>
            </w:r>
            <w:r w:rsidRPr="0090503C">
              <w:rPr>
                <w:rFonts w:ascii="標楷體" w:eastAsia="標楷體" w:hAnsi="標楷體"/>
              </w:rPr>
              <w:t>218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28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王淑娟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社會人士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02-29914307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花蓮縣卓溪鄉綠山村</w:t>
            </w:r>
            <w:r w:rsidRPr="0090503C">
              <w:rPr>
                <w:rFonts w:ascii="標楷體" w:eastAsia="標楷體" w:hAnsi="標楷體"/>
              </w:rPr>
              <w:t>32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陳凱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廣福國小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02-22671101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新北市土城區永寧路</w:t>
            </w:r>
            <w:r w:rsidRPr="0090503C">
              <w:rPr>
                <w:rFonts w:ascii="標楷體" w:eastAsia="標楷體" w:hAnsi="標楷體"/>
              </w:rPr>
              <w:t>68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19</w:t>
            </w:r>
            <w:r w:rsidRPr="0090503C">
              <w:rPr>
                <w:rFonts w:ascii="標楷體" w:eastAsia="標楷體" w:hAnsi="標楷體" w:hint="eastAsia"/>
              </w:rPr>
              <w:t>號之</w:t>
            </w:r>
            <w:r w:rsidRPr="0090503C">
              <w:rPr>
                <w:rFonts w:ascii="標楷體" w:eastAsia="標楷體" w:hAnsi="標楷體"/>
              </w:rPr>
              <w:t>1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朱祁睿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秀峰高中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02-26412134#206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新北市汐止區秀峰路</w:t>
            </w:r>
            <w:r w:rsidRPr="0090503C">
              <w:rPr>
                <w:rFonts w:ascii="標楷體" w:eastAsia="標楷體" w:hAnsi="標楷體"/>
              </w:rPr>
              <w:t>149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夏庭芊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私立淡江高中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新北市樹林區中華路</w:t>
            </w:r>
            <w:r w:rsidRPr="0090503C">
              <w:rPr>
                <w:rFonts w:ascii="標楷體" w:eastAsia="標楷體" w:hAnsi="標楷體"/>
              </w:rPr>
              <w:t>162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拉拜依．尤耀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烏來國小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02-29103483#702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新北市淡水區真理街</w:t>
            </w:r>
            <w:r w:rsidRPr="0090503C">
              <w:rPr>
                <w:rFonts w:ascii="標楷體" w:eastAsia="標楷體" w:hAnsi="標楷體"/>
              </w:rPr>
              <w:t>26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謝以晴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樹林高中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02-86852011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新北市樹林區三興路</w:t>
            </w:r>
            <w:r w:rsidRPr="0090503C">
              <w:rPr>
                <w:rFonts w:ascii="標楷體" w:eastAsia="標楷體" w:hAnsi="標楷體"/>
              </w:rPr>
              <w:t>27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吳敬恩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樹林高中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02-8685-2011#4402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新北市樹林區南園里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鄰柑園街二段</w:t>
            </w:r>
            <w:r w:rsidRPr="0090503C">
              <w:rPr>
                <w:rFonts w:ascii="標楷體" w:eastAsia="標楷體" w:hAnsi="標楷體"/>
              </w:rPr>
              <w:t>143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杜馨怡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淡水商工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新北市五股區成泰路三段</w:t>
            </w:r>
            <w:r w:rsidRPr="0090503C">
              <w:rPr>
                <w:rFonts w:ascii="標楷體" w:eastAsia="標楷體" w:hAnsi="標楷體"/>
              </w:rPr>
              <w:t>543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58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1-3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4F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林沛霖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樹林高中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0918-894203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新北市土城區中央路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278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陳諺芳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文林國小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02-26812625#821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新北市樹林區保安二街</w:t>
            </w:r>
            <w:r w:rsidRPr="0090503C">
              <w:rPr>
                <w:rFonts w:ascii="標楷體" w:eastAsia="標楷體" w:hAnsi="標楷體"/>
              </w:rPr>
              <w:t>64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29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馮夕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柑園國小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02-26684822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新北市樹林區西園里</w:t>
            </w:r>
            <w:r w:rsidRPr="0090503C">
              <w:rPr>
                <w:rFonts w:ascii="標楷體" w:eastAsia="標楷體" w:hAnsi="標楷體"/>
              </w:rPr>
              <w:t>14</w:t>
            </w:r>
            <w:r w:rsidRPr="0090503C">
              <w:rPr>
                <w:rFonts w:ascii="標楷體" w:eastAsia="標楷體" w:hAnsi="標楷體" w:hint="eastAsia"/>
              </w:rPr>
              <w:t>鄰柑園街二段</w:t>
            </w:r>
            <w:r w:rsidRPr="0090503C">
              <w:rPr>
                <w:rFonts w:ascii="標楷體" w:eastAsia="標楷體" w:hAnsi="標楷體"/>
              </w:rPr>
              <w:t>328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15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陳顏雲英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沙崙國小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03-32348645#123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新北市板橋區莒光路</w:t>
            </w:r>
            <w:r w:rsidRPr="0090503C">
              <w:rPr>
                <w:rFonts w:ascii="標楷體" w:eastAsia="標楷體" w:hAnsi="標楷體"/>
              </w:rPr>
              <w:t>165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高瑀柔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丹鳳高中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02-29089627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0958-596221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新北市新莊區民安西路</w:t>
            </w:r>
            <w:r w:rsidRPr="0090503C">
              <w:rPr>
                <w:rFonts w:ascii="標楷體" w:eastAsia="標楷體" w:hAnsi="標楷體"/>
              </w:rPr>
              <w:t>252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19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樹林高中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02-86852011#4402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02-86857375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新北市樹林區鎮前街</w:t>
            </w:r>
            <w:r w:rsidRPr="0090503C">
              <w:rPr>
                <w:rFonts w:ascii="標楷體" w:eastAsia="標楷體" w:hAnsi="標楷體"/>
              </w:rPr>
              <w:t>445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張秋花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大觀國中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02-26781670#12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新北市三峽區龍恩里</w:t>
            </w:r>
            <w:r w:rsidRPr="0090503C">
              <w:rPr>
                <w:rFonts w:ascii="標楷體" w:eastAsia="標楷體" w:hAnsi="標楷體"/>
              </w:rPr>
              <w:t>30</w:t>
            </w:r>
            <w:r w:rsidRPr="0090503C">
              <w:rPr>
                <w:rFonts w:ascii="標楷體" w:eastAsia="標楷體" w:hAnsi="標楷體" w:hint="eastAsia"/>
              </w:rPr>
              <w:t>鄰隆恩街</w:t>
            </w:r>
            <w:r w:rsidRPr="0090503C">
              <w:rPr>
                <w:rFonts w:ascii="標楷體" w:eastAsia="標楷體" w:hAnsi="標楷體"/>
              </w:rPr>
              <w:t>241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4F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馮千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柑園國中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0937-001255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新北市樹林區柑園街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328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15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高弈承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南強工商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02-29112096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新北市新莊區民安西路</w:t>
            </w:r>
            <w:r w:rsidRPr="0090503C">
              <w:rPr>
                <w:rFonts w:ascii="標楷體" w:eastAsia="標楷體" w:hAnsi="標楷體"/>
              </w:rPr>
              <w:t>173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31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8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1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林家陞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五股國中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新北市五股區凌雲路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149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21-5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10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黃心潔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三峽國中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02-86714433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新北市三峽區文化路</w:t>
            </w:r>
            <w:r w:rsidRPr="0090503C">
              <w:rPr>
                <w:rFonts w:ascii="標楷體" w:eastAsia="標楷體" w:hAnsi="標楷體"/>
              </w:rPr>
              <w:t>82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17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朱冠宇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大觀國中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02-29684810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新北市板橋區僑中一街</w:t>
            </w:r>
            <w:r w:rsidRPr="0090503C">
              <w:rPr>
                <w:rFonts w:ascii="標楷體" w:eastAsia="標楷體" w:hAnsi="標楷體"/>
              </w:rPr>
              <w:t>80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6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李芬芳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臺中市北屯區僑孝國小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04-22447049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04-22447049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臺中市北屯區北屯路</w:t>
            </w:r>
            <w:r w:rsidRPr="0090503C">
              <w:rPr>
                <w:rFonts w:ascii="標楷體" w:eastAsia="標楷體" w:hAnsi="標楷體"/>
              </w:rPr>
              <w:t>435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倪宇馳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臺中市私立華盛頓高級中學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04-25873065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0926-922177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臺中市東勢區東和街</w:t>
            </w:r>
            <w:r w:rsidRPr="0090503C">
              <w:rPr>
                <w:rFonts w:ascii="標楷體" w:eastAsia="標楷體" w:hAnsi="標楷體"/>
              </w:rPr>
              <w:t>245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羅春芳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臺中市南屯區黎明國小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04-23830800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04-23830800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臺中市南屯區黎明路一段</w:t>
            </w:r>
            <w:r w:rsidRPr="0090503C">
              <w:rPr>
                <w:rFonts w:ascii="標楷體" w:eastAsia="標楷體" w:hAnsi="標楷體"/>
              </w:rPr>
              <w:t>965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38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張可恩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臺中市東勢區中山國小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04-25872471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04-25883878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臺中市東勢區泰昌里</w:t>
            </w:r>
            <w:r w:rsidRPr="0090503C">
              <w:rPr>
                <w:rFonts w:ascii="標楷體" w:eastAsia="標楷體" w:hAnsi="標楷體"/>
              </w:rPr>
              <w:t>022</w:t>
            </w:r>
            <w:r w:rsidRPr="0090503C">
              <w:rPr>
                <w:rFonts w:ascii="標楷體" w:eastAsia="標楷體" w:hAnsi="標楷體" w:hint="eastAsia"/>
              </w:rPr>
              <w:t>鄰東崎街</w:t>
            </w:r>
            <w:r w:rsidRPr="0090503C">
              <w:rPr>
                <w:rFonts w:ascii="標楷體" w:eastAsia="標楷體" w:hAnsi="標楷體"/>
              </w:rPr>
              <w:t>252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喬希元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雅美</w:t>
            </w:r>
            <w:r w:rsidRPr="0090503C">
              <w:rPr>
                <w:rFonts w:ascii="標楷體" w:eastAsia="標楷體" w:hAnsi="標楷體"/>
              </w:rPr>
              <w:t>(</w:t>
            </w:r>
            <w:r w:rsidRPr="0090503C">
              <w:rPr>
                <w:rFonts w:ascii="標楷體" w:eastAsia="標楷體" w:hAnsi="標楷體" w:hint="eastAsia"/>
              </w:rPr>
              <w:t>達悟</w:t>
            </w:r>
            <w:r w:rsidRPr="0090503C">
              <w:rPr>
                <w:rFonts w:ascii="標楷體" w:eastAsia="標楷體" w:hAnsi="標楷體"/>
              </w:rPr>
              <w:t>)</w:t>
            </w:r>
            <w:r w:rsidRPr="0090503C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臺中市立潭秀國中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04-25319330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04-25319330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臺東縣蘭嶼鄉紅頭村漁人</w:t>
            </w:r>
            <w:r w:rsidRPr="0090503C">
              <w:rPr>
                <w:rFonts w:ascii="標楷體" w:eastAsia="標楷體" w:hAnsi="標楷體"/>
              </w:rPr>
              <w:t>25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沈苡真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臺中市立西苑高級中學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0956-531595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04-25693555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臺中市大雅區四德里中山路</w:t>
            </w:r>
            <w:r w:rsidRPr="0090503C">
              <w:rPr>
                <w:rFonts w:ascii="標楷體" w:eastAsia="標楷體" w:hAnsi="標楷體"/>
              </w:rPr>
              <w:t>235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潘儒欽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安南區安慶國小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06-2557653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臺南市安南區安中路一段</w:t>
            </w:r>
            <w:r w:rsidRPr="0090503C">
              <w:rPr>
                <w:rFonts w:ascii="標楷體" w:eastAsia="標楷體" w:hAnsi="標楷體"/>
              </w:rPr>
              <w:t>700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105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黃進佑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歸仁區保西國小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06-2053156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臺南市歸仁區保大路二段</w:t>
            </w:r>
            <w:r w:rsidRPr="0090503C">
              <w:rPr>
                <w:rFonts w:ascii="標楷體" w:eastAsia="標楷體" w:hAnsi="標楷體"/>
              </w:rPr>
              <w:t>162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紀妍愛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永康區永信國小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06-2330363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臺南市永康區國華街</w:t>
            </w:r>
            <w:r w:rsidRPr="0090503C">
              <w:rPr>
                <w:rFonts w:ascii="標楷體" w:eastAsia="標楷體" w:hAnsi="標楷體"/>
              </w:rPr>
              <w:t>92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安潔心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中西區忠義國小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06-2759018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臺南市東區光華街</w:t>
            </w:r>
            <w:r w:rsidRPr="0090503C">
              <w:rPr>
                <w:rFonts w:ascii="標楷體" w:eastAsia="標楷體" w:hAnsi="標楷體"/>
              </w:rPr>
              <w:t>265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宋硯之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中西區建興國中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06-2343567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臺南市東區東寧路</w:t>
            </w:r>
            <w:r w:rsidRPr="0090503C">
              <w:rPr>
                <w:rFonts w:ascii="標楷體" w:eastAsia="標楷體" w:hAnsi="標楷體"/>
              </w:rPr>
              <w:t>154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6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張賢盛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中西區協進國小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06-3304016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臺南市歸仁區大明三街</w:t>
            </w:r>
            <w:r w:rsidRPr="0090503C">
              <w:rPr>
                <w:rFonts w:ascii="標楷體" w:eastAsia="標楷體" w:hAnsi="標楷體"/>
              </w:rPr>
              <w:t>67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高璽媛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南區大成國中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06-2756881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臺南市東區林森路一段</w:t>
            </w:r>
            <w:r w:rsidRPr="0090503C">
              <w:rPr>
                <w:rFonts w:ascii="標楷體" w:eastAsia="標楷體" w:hAnsi="標楷體"/>
              </w:rPr>
              <w:t>153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27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15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張沛涵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歸仁區文化國小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06-3408749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06-2394572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臺南市歸仁區南丁路</w:t>
            </w:r>
            <w:r w:rsidRPr="0090503C">
              <w:rPr>
                <w:rFonts w:ascii="標楷體" w:eastAsia="標楷體" w:hAnsi="標楷體"/>
              </w:rPr>
              <w:t>73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林鼎盛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國立台南一中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06-2092306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臺南市長榮路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41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40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樓之</w:t>
            </w:r>
            <w:r w:rsidRPr="0090503C">
              <w:rPr>
                <w:rFonts w:ascii="標楷體" w:eastAsia="標楷體" w:hAnsi="標楷體"/>
              </w:rPr>
              <w:t>1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陳幸君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高雄市桃源區興中國小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07-6881850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高雄市桃源區高中里興中巷</w:t>
            </w:r>
            <w:r w:rsidRPr="0090503C">
              <w:rPr>
                <w:rFonts w:ascii="標楷體" w:eastAsia="標楷體" w:hAnsi="標楷體"/>
              </w:rPr>
              <w:t>96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潘紫芹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桃源區興中國小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07-6881850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高雄市桃源區高中里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鄰興中巷</w:t>
            </w:r>
            <w:r w:rsidRPr="0090503C">
              <w:rPr>
                <w:rFonts w:ascii="標楷體" w:eastAsia="標楷體" w:hAnsi="標楷體"/>
              </w:rPr>
              <w:t>47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朱家泓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中正國防幹部預備學校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0985-915024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高雄市鳳山區凱旋路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龔茗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林園高中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07-6418571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高雄市林園區東林村</w:t>
            </w:r>
            <w:r w:rsidRPr="0090503C">
              <w:rPr>
                <w:rFonts w:ascii="標楷體" w:eastAsia="標楷體" w:hAnsi="標楷體"/>
              </w:rPr>
              <w:t>27</w:t>
            </w:r>
            <w:r w:rsidRPr="0090503C">
              <w:rPr>
                <w:rFonts w:ascii="標楷體" w:eastAsia="標楷體" w:hAnsi="標楷體" w:hint="eastAsia"/>
              </w:rPr>
              <w:t>鄰鳳林路一段</w:t>
            </w:r>
            <w:r w:rsidRPr="0090503C">
              <w:rPr>
                <w:rFonts w:ascii="標楷體" w:eastAsia="標楷體" w:hAnsi="標楷體"/>
              </w:rPr>
              <w:t>42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80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孔夢軒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高雄市那瑪夏區民生國小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07-6701233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07-6701233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高雄市那瑪夏區那卡努瓦里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鄰秀嶺巷</w:t>
            </w:r>
            <w:r w:rsidRPr="0090503C">
              <w:rPr>
                <w:rFonts w:ascii="標楷體" w:eastAsia="標楷體" w:hAnsi="標楷體"/>
              </w:rPr>
              <w:t>65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唐雨婕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國立鳳新高中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07-7658288-5207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08-7961997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屏東縣三地門鄉青葉村</w:t>
            </w:r>
            <w:r w:rsidRPr="0090503C">
              <w:rPr>
                <w:rFonts w:ascii="標楷體" w:eastAsia="標楷體" w:hAnsi="標楷體"/>
              </w:rPr>
              <w:t>6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60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曾國義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民權國小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高雄市桃源區建山里五鄰</w:t>
            </w:r>
            <w:r w:rsidRPr="0090503C">
              <w:rPr>
                <w:rFonts w:ascii="標楷體" w:eastAsia="標楷體" w:hAnsi="標楷體"/>
              </w:rPr>
              <w:t>103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柯曉優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高雄市忠孝國中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高雄市鳳山區中山西路</w:t>
            </w:r>
            <w:r w:rsidRPr="0090503C">
              <w:rPr>
                <w:rFonts w:ascii="標楷體" w:eastAsia="標楷體" w:hAnsi="標楷體"/>
              </w:rPr>
              <w:t>338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1-2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王宜芳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高雄市苓雅區大仁國中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07-7238040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高雄市苓雅區五福里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鄰建國一路</w:t>
            </w:r>
            <w:r w:rsidRPr="0090503C">
              <w:rPr>
                <w:rFonts w:ascii="標楷體" w:eastAsia="標楷體" w:hAnsi="標楷體"/>
              </w:rPr>
              <w:t>200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基隆市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林君逸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基隆市仁愛國民小學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02-24289131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02-24289131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新北市貢寮區仁愛路</w:t>
            </w:r>
            <w:r w:rsidRPr="0090503C">
              <w:rPr>
                <w:rFonts w:ascii="標楷體" w:eastAsia="標楷體" w:hAnsi="標楷體"/>
              </w:rPr>
              <w:t>124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林劭妤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撒奇萊雅族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慈文國中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03-3269340#211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桃園縣桃園市同安街</w:t>
            </w:r>
            <w:r w:rsidRPr="0090503C">
              <w:rPr>
                <w:rFonts w:ascii="標楷體" w:eastAsia="標楷體" w:hAnsi="標楷體"/>
              </w:rPr>
              <w:t>529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6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亞馥．誒宥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巴崚國民小學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03-3912131#210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03-3912013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桃園縣復興鄉華陵村</w:t>
            </w:r>
            <w:r w:rsidRPr="0090503C">
              <w:rPr>
                <w:rFonts w:ascii="標楷體" w:eastAsia="標楷體" w:hAnsi="標楷體"/>
              </w:rPr>
              <w:t>10</w:t>
            </w:r>
            <w:r w:rsidRPr="0090503C">
              <w:rPr>
                <w:rFonts w:ascii="標楷體" w:eastAsia="標楷體" w:hAnsi="標楷體" w:hint="eastAsia"/>
              </w:rPr>
              <w:t>鄰巴崚</w:t>
            </w:r>
            <w:r w:rsidRPr="0090503C">
              <w:rPr>
                <w:rFonts w:ascii="標楷體" w:eastAsia="標楷體" w:hAnsi="標楷體"/>
              </w:rPr>
              <w:t>135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江素珍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南興國小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03-3801721*220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桃園縣平鎮市龍南路</w:t>
            </w:r>
            <w:r w:rsidRPr="0090503C">
              <w:rPr>
                <w:rFonts w:ascii="標楷體" w:eastAsia="標楷體" w:hAnsi="標楷體"/>
              </w:rPr>
              <w:t>244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30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鄭霖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青溪國民小學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03-3392479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桃園市成功里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鄰園二街</w:t>
            </w:r>
            <w:r w:rsidRPr="0090503C">
              <w:rPr>
                <w:rFonts w:ascii="標楷體" w:eastAsia="標楷體" w:hAnsi="標楷體"/>
              </w:rPr>
              <w:t>115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王慧君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至善高級中學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03-3821460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0981224660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桃園縣復興鄉奎輝村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18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江俊文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南興國小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03-3801721*220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桃園縣大溪鎮仁和路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159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60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張霖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高義國民小學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03-3912313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03-3912246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桃園縣復興鄉高義村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鄰高義蘭</w:t>
            </w:r>
            <w:r w:rsidRPr="0090503C">
              <w:rPr>
                <w:rFonts w:ascii="標楷體" w:eastAsia="標楷體" w:hAnsi="標楷體"/>
              </w:rPr>
              <w:t>11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黃杜秀琴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楊梅國民中學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(03)4782024#211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(03) 4555808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桃園縣中壢市中園路</w:t>
            </w:r>
            <w:r w:rsidRPr="0090503C">
              <w:rPr>
                <w:rFonts w:ascii="標楷體" w:eastAsia="標楷體" w:hAnsi="標楷體"/>
              </w:rPr>
              <w:t>28-15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8F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朱慧珍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普仁國小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0978643876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03-4367390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中壢市龍江路</w:t>
            </w:r>
            <w:r w:rsidRPr="0090503C">
              <w:rPr>
                <w:rFonts w:ascii="標楷體" w:eastAsia="標楷體" w:hAnsi="標楷體"/>
              </w:rPr>
              <w:t>73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42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12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葛勇巖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華勛國小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03-4668939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中壢市仁愛里功學社新村</w:t>
            </w:r>
            <w:r w:rsidRPr="0090503C">
              <w:rPr>
                <w:rFonts w:ascii="標楷體" w:eastAsia="標楷體" w:hAnsi="標楷體"/>
              </w:rPr>
              <w:t>12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55-2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陳怡君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雙龍國小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03-4696285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0958965988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桃園縣平鎮市學園街</w:t>
            </w:r>
            <w:r w:rsidRPr="0090503C">
              <w:rPr>
                <w:rFonts w:ascii="標楷體" w:eastAsia="標楷體" w:hAnsi="標楷體"/>
              </w:rPr>
              <w:t>54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朱偲妤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國立竹北高級中學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03-5517330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037-821559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苗栗縣南庄鄉東河村</w:t>
            </w:r>
            <w:r w:rsidRPr="0090503C">
              <w:rPr>
                <w:rFonts w:ascii="標楷體" w:eastAsia="標楷體" w:hAnsi="標楷體"/>
              </w:rPr>
              <w:t>17</w:t>
            </w:r>
            <w:r w:rsidRPr="0090503C">
              <w:rPr>
                <w:rFonts w:ascii="標楷體" w:eastAsia="標楷體" w:hAnsi="標楷體" w:hint="eastAsia"/>
              </w:rPr>
              <w:t>鄰向天湖</w:t>
            </w:r>
            <w:r w:rsidRPr="0090503C">
              <w:rPr>
                <w:rFonts w:ascii="標楷體" w:eastAsia="標楷體" w:hAnsi="標楷體"/>
              </w:rPr>
              <w:t>14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朱莉璇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新竹縣立員東國民中學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03-5963324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03-5949166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新竹縣竹東鎮上坪里五鄰</w:t>
            </w:r>
            <w:r w:rsidRPr="0090503C">
              <w:rPr>
                <w:rFonts w:ascii="標楷體" w:eastAsia="標楷體" w:hAnsi="標楷體"/>
              </w:rPr>
              <w:t>55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錢耘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新竹縣立竹北國民中學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03-5552064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03-5533367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新竹縣竹北市北崙里</w:t>
            </w:r>
            <w:r w:rsidRPr="0090503C">
              <w:rPr>
                <w:rFonts w:ascii="標楷體" w:eastAsia="標楷體" w:hAnsi="標楷體"/>
              </w:rPr>
              <w:t>19</w:t>
            </w:r>
            <w:r w:rsidRPr="0090503C">
              <w:rPr>
                <w:rFonts w:ascii="標楷體" w:eastAsia="標楷體" w:hAnsi="標楷體" w:hint="eastAsia"/>
              </w:rPr>
              <w:t>鄰縣政</w:t>
            </w:r>
            <w:r w:rsidRPr="0090503C">
              <w:rPr>
                <w:rFonts w:ascii="標楷體" w:eastAsia="標楷體" w:hAnsi="標楷體"/>
              </w:rPr>
              <w:t>16</w:t>
            </w:r>
            <w:r w:rsidRPr="0090503C">
              <w:rPr>
                <w:rFonts w:ascii="標楷體" w:eastAsia="標楷體" w:hAnsi="標楷體" w:hint="eastAsia"/>
              </w:rPr>
              <w:t>街</w:t>
            </w:r>
            <w:r w:rsidRPr="0090503C">
              <w:rPr>
                <w:rFonts w:ascii="標楷體" w:eastAsia="標楷體" w:hAnsi="標楷體"/>
              </w:rPr>
              <w:t>148-3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夏子淵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新竹縣竹東鎮員崠國民小學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03-5962143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03-5969961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新竹縣竹東鎮東峰路</w:t>
            </w:r>
            <w:r w:rsidRPr="0090503C">
              <w:rPr>
                <w:rFonts w:ascii="標楷體" w:eastAsia="標楷體" w:hAnsi="標楷體"/>
              </w:rPr>
              <w:t>350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21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謝雅玲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國立竹東高級中學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03-5962024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03-5841165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新竹縣尖石鄉錦屏村</w:t>
            </w:r>
            <w:r w:rsidRPr="0090503C">
              <w:rPr>
                <w:rFonts w:ascii="標楷體" w:eastAsia="標楷體" w:hAnsi="標楷體"/>
              </w:rPr>
              <w:t>11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165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朱逸峰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新竹市虎林國小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03-5381820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03-5530135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新竹市延平路一段５４６巷１弄６０號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章雁雯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苗栗縣蓬萊國小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037-821226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苗栗縣南庄鄉蓬萊村</w:t>
            </w:r>
            <w:r w:rsidRPr="0090503C">
              <w:rPr>
                <w:rFonts w:ascii="標楷體" w:eastAsia="標楷體" w:hAnsi="標楷體"/>
              </w:rPr>
              <w:t>19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117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夏春桃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頭份鎮公所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037-663038*137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037-662836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苗栗縣頭份鎮仁愛里中山路</w:t>
            </w:r>
            <w:r w:rsidRPr="0090503C">
              <w:rPr>
                <w:rFonts w:ascii="標楷體" w:eastAsia="標楷體" w:hAnsi="標楷體"/>
              </w:rPr>
              <w:t>165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1F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風睿傑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賽夏族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苗栗縣立南庄國中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037-821813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037-821813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苗栗縣南庄鄉東河村</w:t>
            </w:r>
            <w:r w:rsidRPr="0090503C">
              <w:rPr>
                <w:rFonts w:ascii="標楷體" w:eastAsia="標楷體" w:hAnsi="標楷體"/>
              </w:rPr>
              <w:t>6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52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谷秀貞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水里國小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049-2770014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049-2741425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南投縣信義鄉地利村五鄰</w:t>
            </w:r>
            <w:r w:rsidRPr="0090503C">
              <w:rPr>
                <w:rFonts w:ascii="標楷體" w:eastAsia="標楷體" w:hAnsi="標楷體"/>
              </w:rPr>
              <w:t>71-1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石雅勻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邵族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瑪蓋旦餐廳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049-2850523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南投縣魚池鄉日月村豐年街</w:t>
            </w:r>
            <w:r w:rsidRPr="0090503C">
              <w:rPr>
                <w:rFonts w:ascii="標楷體" w:eastAsia="標楷體" w:hAnsi="標楷體"/>
              </w:rPr>
              <w:t>42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石昇委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邵族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水里商工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049-2850057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南投縣魚池鄉日月村中正路</w:t>
            </w:r>
            <w:r w:rsidRPr="0090503C">
              <w:rPr>
                <w:rFonts w:ascii="標楷體" w:eastAsia="標楷體" w:hAnsi="標楷體"/>
              </w:rPr>
              <w:t>338-1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陳冠宇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邵族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私立均頭國民中學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049-2850166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南投縣魚池鄉日月村文化街</w:t>
            </w:r>
            <w:r w:rsidRPr="0090503C">
              <w:rPr>
                <w:rFonts w:ascii="標楷體" w:eastAsia="標楷體" w:hAnsi="標楷體"/>
              </w:rPr>
              <w:t>117-1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陳麗貞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埔里國小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049-2982034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049-2991830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南投縣仁愛鄉力行村新望洋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江凱文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暨大附中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049-2970211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南投縣仁愛鄉精英村富貴路</w:t>
            </w:r>
            <w:r w:rsidRPr="0090503C">
              <w:rPr>
                <w:rFonts w:ascii="標楷體" w:eastAsia="標楷體" w:hAnsi="標楷體"/>
              </w:rPr>
              <w:t>23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沈芳玲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親愛國小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049-2974033-33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南投縣仁愛鄉親愛村</w:t>
            </w:r>
            <w:r w:rsidRPr="0090503C">
              <w:rPr>
                <w:rFonts w:ascii="標楷體" w:eastAsia="標楷體" w:hAnsi="標楷體"/>
              </w:rPr>
              <w:t>016</w:t>
            </w:r>
            <w:r w:rsidRPr="0090503C">
              <w:rPr>
                <w:rFonts w:ascii="標楷體" w:eastAsia="標楷體" w:hAnsi="標楷體" w:hint="eastAsia"/>
              </w:rPr>
              <w:t>鄰親和巷</w:t>
            </w:r>
            <w:r w:rsidRPr="0090503C">
              <w:rPr>
                <w:rFonts w:ascii="標楷體" w:eastAsia="標楷體" w:hAnsi="標楷體"/>
              </w:rPr>
              <w:t>58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彰化縣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潘福來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泰雅族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彰化縣立田中高中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04-8745820#710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04-8750270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彰化縣田中鎮新民里十全街</w:t>
            </w:r>
            <w:r w:rsidRPr="0090503C">
              <w:rPr>
                <w:rFonts w:ascii="標楷體" w:eastAsia="標楷體" w:hAnsi="標楷體"/>
              </w:rPr>
              <w:t>86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楊耀祖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嘉義縣阿里山鄉山美國民小學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05-2586520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嘉義縣阿里山鄉山美村四鄰</w:t>
            </w:r>
            <w:r w:rsidRPr="0090503C">
              <w:rPr>
                <w:rFonts w:ascii="標楷體" w:eastAsia="標楷體" w:hAnsi="標楷體"/>
              </w:rPr>
              <w:t>72-35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安雅惠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嘉義縣新港藝術高中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05-2511155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嘉義縣中埔鄉富收村</w:t>
            </w:r>
            <w:r w:rsidRPr="0090503C">
              <w:rPr>
                <w:rFonts w:ascii="標楷體" w:eastAsia="標楷體" w:hAnsi="標楷體"/>
              </w:rPr>
              <w:t>16</w:t>
            </w:r>
            <w:r w:rsidRPr="0090503C">
              <w:rPr>
                <w:rFonts w:ascii="標楷體" w:eastAsia="標楷體" w:hAnsi="標楷體" w:hint="eastAsia"/>
              </w:rPr>
              <w:t>鄰興化部</w:t>
            </w:r>
            <w:r w:rsidRPr="0090503C">
              <w:rPr>
                <w:rFonts w:ascii="標楷體" w:eastAsia="標楷體" w:hAnsi="標楷體"/>
              </w:rPr>
              <w:t>2-169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梁瑞宗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嘉義縣阿里山國民中小學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05-2661570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嘉義縣阿里山鄉來吉村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112</w:t>
            </w:r>
            <w:r w:rsidRPr="0090503C">
              <w:rPr>
                <w:rFonts w:ascii="標楷體" w:eastAsia="標楷體" w:hAnsi="標楷體" w:hint="eastAsia"/>
              </w:rPr>
              <w:t>號附</w:t>
            </w:r>
            <w:r w:rsidRPr="0090503C">
              <w:rPr>
                <w:rFonts w:ascii="標楷體" w:eastAsia="標楷體" w:hAnsi="標楷體"/>
              </w:rPr>
              <w:t>5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嘉義市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鄭郁雯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宏仁女中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05-2661157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嘉義縣阿里山鄉來吉村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64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浦王鈺祺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嘉義市遠東街</w:t>
            </w:r>
            <w:r w:rsidRPr="0090503C">
              <w:rPr>
                <w:rFonts w:ascii="標楷體" w:eastAsia="標楷體" w:hAnsi="標楷體"/>
              </w:rPr>
              <w:t>160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4F10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杜美霞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屏東縣霧台鄉霧臺村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鄰神山巷</w:t>
            </w:r>
            <w:r w:rsidRPr="0090503C">
              <w:rPr>
                <w:rFonts w:ascii="標楷體" w:eastAsia="標楷體" w:hAnsi="標楷體"/>
              </w:rPr>
              <w:t>50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湯婉青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來義高中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08-7850086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屏東縣來義鄉中正路</w:t>
            </w:r>
            <w:r w:rsidRPr="0090503C">
              <w:rPr>
                <w:rFonts w:ascii="標楷體" w:eastAsia="標楷體" w:hAnsi="標楷體"/>
              </w:rPr>
              <w:t>147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朱顏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南榮國中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屏東縣來義鄉望嘉路</w:t>
            </w:r>
            <w:r w:rsidRPr="0090503C">
              <w:rPr>
                <w:rFonts w:ascii="標楷體" w:eastAsia="標楷體" w:hAnsi="標楷體"/>
              </w:rPr>
              <w:t>171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鄭廷萱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鄒族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高雄市那瑪夏瑪雅理</w:t>
            </w:r>
            <w:r w:rsidRPr="0090503C">
              <w:rPr>
                <w:rFonts w:ascii="標楷體" w:eastAsia="標楷體" w:hAnsi="標楷體"/>
              </w:rPr>
              <w:t>75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羅湘琪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東隆國小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08-8322064#12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屏東縣東港鎮共和里</w:t>
            </w:r>
            <w:r w:rsidRPr="0090503C">
              <w:rPr>
                <w:rFonts w:ascii="標楷體" w:eastAsia="標楷體" w:hAnsi="標楷體"/>
              </w:rPr>
              <w:t>10</w:t>
            </w:r>
            <w:r w:rsidRPr="0090503C">
              <w:rPr>
                <w:rFonts w:ascii="標楷體" w:eastAsia="標楷體" w:hAnsi="標楷體" w:hint="eastAsia"/>
              </w:rPr>
              <w:t>鄰共興二街</w:t>
            </w:r>
            <w:r w:rsidRPr="0090503C">
              <w:rPr>
                <w:rFonts w:ascii="標楷體" w:eastAsia="標楷體" w:hAnsi="標楷體"/>
              </w:rPr>
              <w:t>21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許睿凌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臺東縣臺東市南榮里志航路一段</w:t>
            </w:r>
            <w:r w:rsidRPr="0090503C">
              <w:rPr>
                <w:rFonts w:ascii="標楷體" w:eastAsia="標楷體" w:hAnsi="標楷體"/>
              </w:rPr>
              <w:t>142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10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20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葉璽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文樂國小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08-7981836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屏東縣來義鄉新樂路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余雪萍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屏北高中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臺東縣海端鄉霧鹿村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30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何蓉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屏東女中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屏東縣霧台鄉霧臺村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鄰神山巷</w:t>
            </w:r>
            <w:r w:rsidRPr="0090503C">
              <w:rPr>
                <w:rFonts w:ascii="標楷體" w:eastAsia="標楷體" w:hAnsi="標楷體"/>
              </w:rPr>
              <w:t>50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徐慈愛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崇文國中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08-7701864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屏東縣瑪家鄉三和村美園巷</w:t>
            </w:r>
            <w:r w:rsidRPr="0090503C">
              <w:rPr>
                <w:rFonts w:ascii="標楷體" w:eastAsia="標楷體" w:hAnsi="標楷體"/>
              </w:rPr>
              <w:t>40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孫生義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撒奇萊雅族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0976-399957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花蓮縣花蓮市國慶里中山路一段</w:t>
            </w:r>
            <w:r w:rsidRPr="0090503C">
              <w:rPr>
                <w:rFonts w:ascii="標楷體" w:eastAsia="標楷體" w:hAnsi="標楷體"/>
              </w:rPr>
              <w:t>203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孫頌葳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新城國小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8611006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花蓮縣新城鄉新城村博愛路</w:t>
            </w:r>
            <w:r w:rsidRPr="0090503C">
              <w:rPr>
                <w:rFonts w:ascii="標楷體" w:eastAsia="標楷體" w:hAnsi="標楷體"/>
              </w:rPr>
              <w:t>30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戴軍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太魯閣族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海星中學（國中部）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8242565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花蓮縣新城鄉嘉新村嘉新路</w:t>
            </w:r>
            <w:r w:rsidRPr="0090503C">
              <w:rPr>
                <w:rFonts w:ascii="標楷體" w:eastAsia="標楷體" w:hAnsi="標楷體"/>
              </w:rPr>
              <w:t>36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簡俊傑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8264624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花蓮縣新城鄉北埔村北路</w:t>
            </w:r>
            <w:r w:rsidRPr="0090503C">
              <w:rPr>
                <w:rFonts w:ascii="標楷體" w:eastAsia="標楷體" w:hAnsi="標楷體"/>
              </w:rPr>
              <w:t>170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林曾若瑜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撒奇萊雅族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私立海星高中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8242560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花蓮縣新城鄉嘉新村嘉新路３６號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孫晨瑋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撒奇萊雅族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明廉國小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(03)8569088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花蓮市中山路</w:t>
            </w:r>
            <w:r w:rsidRPr="0090503C">
              <w:rPr>
                <w:rFonts w:ascii="標楷體" w:eastAsia="標楷體" w:hAnsi="標楷體"/>
              </w:rPr>
              <w:t>903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李</w:t>
            </w:r>
            <w:r w:rsidRPr="0090503C">
              <w:rPr>
                <w:rFonts w:ascii="標楷體" w:eastAsia="標楷體" w:hAnsi="標楷體"/>
              </w:rPr>
              <w:t xml:space="preserve"> </w:t>
            </w:r>
            <w:r w:rsidRPr="0090503C">
              <w:rPr>
                <w:rFonts w:ascii="標楷體" w:eastAsia="標楷體" w:hAnsi="標楷體" w:hint="eastAsia"/>
              </w:rPr>
              <w:t>敏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賽德克族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國立花蓮高中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8242221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花蓮市民權路</w:t>
            </w:r>
            <w:r w:rsidRPr="0090503C">
              <w:rPr>
                <w:rFonts w:ascii="標楷體" w:eastAsia="標楷體" w:hAnsi="標楷體"/>
              </w:rPr>
              <w:t>42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張念芯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阿美族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花崗國中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(03)8323924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花蓮市公園路</w:t>
            </w:r>
            <w:r w:rsidRPr="0090503C">
              <w:rPr>
                <w:rFonts w:ascii="標楷體" w:eastAsia="標楷體" w:hAnsi="標楷體"/>
              </w:rPr>
              <w:t>40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耕莘撒耘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撒奇萊雅族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國風國中</w:t>
            </w:r>
          </w:p>
        </w:tc>
        <w:tc>
          <w:tcPr>
            <w:tcW w:w="2126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(03)8331781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花蓮市林政街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 w:val="restart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</w:t>
            </w: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包惠玲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臺東縣臺東市立幼兒園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089-320257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0911-190664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臺東縣達仁鄉土板村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55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黃恩倍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雅美</w:t>
            </w:r>
            <w:r w:rsidRPr="0090503C">
              <w:rPr>
                <w:rFonts w:ascii="標楷體" w:eastAsia="標楷體" w:hAnsi="標楷體"/>
              </w:rPr>
              <w:t>(</w:t>
            </w:r>
            <w:r w:rsidRPr="0090503C">
              <w:rPr>
                <w:rFonts w:ascii="標楷體" w:eastAsia="標楷體" w:hAnsi="標楷體" w:hint="eastAsia"/>
              </w:rPr>
              <w:t>達悟</w:t>
            </w:r>
            <w:r w:rsidRPr="0090503C">
              <w:rPr>
                <w:rFonts w:ascii="標楷體" w:eastAsia="標楷體" w:hAnsi="標楷體"/>
              </w:rPr>
              <w:t>)</w:t>
            </w:r>
            <w:r w:rsidRPr="0090503C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臺東就業服務站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089-382402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0952-732001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臺東縣蘭嶼鄉東清村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60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鄭敏伶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國立臺東女中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089-321268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0919-873976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臺東縣卑南鄉賓朗路</w:t>
            </w:r>
            <w:r w:rsidRPr="0090503C">
              <w:rPr>
                <w:rFonts w:ascii="標楷體" w:eastAsia="標楷體" w:hAnsi="標楷體"/>
              </w:rPr>
              <w:t>133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7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鍾美雯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雅美</w:t>
            </w:r>
            <w:r w:rsidRPr="0090503C">
              <w:rPr>
                <w:rFonts w:ascii="標楷體" w:eastAsia="標楷體" w:hAnsi="標楷體"/>
              </w:rPr>
              <w:t>(</w:t>
            </w:r>
            <w:r w:rsidRPr="0090503C">
              <w:rPr>
                <w:rFonts w:ascii="標楷體" w:eastAsia="標楷體" w:hAnsi="標楷體" w:hint="eastAsia"/>
              </w:rPr>
              <w:t>達悟</w:t>
            </w:r>
            <w:r w:rsidRPr="0090503C">
              <w:rPr>
                <w:rFonts w:ascii="標楷體" w:eastAsia="標楷體" w:hAnsi="標楷體"/>
              </w:rPr>
              <w:t>)</w:t>
            </w:r>
            <w:r w:rsidRPr="0090503C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國立臺東高商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089-350-575</w:t>
            </w:r>
            <w:r w:rsidRPr="0090503C">
              <w:rPr>
                <w:rFonts w:ascii="標楷體" w:eastAsia="標楷體" w:hAnsi="標楷體" w:hint="eastAsia"/>
              </w:rPr>
              <w:t>＃</w:t>
            </w:r>
            <w:r w:rsidRPr="0090503C">
              <w:rPr>
                <w:rFonts w:ascii="標楷體" w:eastAsia="標楷體" w:hAnsi="標楷體"/>
              </w:rPr>
              <w:t>2201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0937-014971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臺東縣蘭嶼鄉朗島村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74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郭傑倫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雅美</w:t>
            </w:r>
            <w:r w:rsidRPr="0090503C">
              <w:rPr>
                <w:rFonts w:ascii="標楷體" w:eastAsia="標楷體" w:hAnsi="標楷體"/>
              </w:rPr>
              <w:t>(</w:t>
            </w:r>
            <w:r w:rsidRPr="0090503C">
              <w:rPr>
                <w:rFonts w:ascii="標楷體" w:eastAsia="標楷體" w:hAnsi="標楷體" w:hint="eastAsia"/>
              </w:rPr>
              <w:t>達悟</w:t>
            </w:r>
            <w:r w:rsidRPr="0090503C">
              <w:rPr>
                <w:rFonts w:ascii="標楷體" w:eastAsia="標楷體" w:hAnsi="標楷體"/>
              </w:rPr>
              <w:t>)</w:t>
            </w:r>
            <w:r w:rsidRPr="0090503C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臺東縣蘭嶼鄉朗島國小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089-732109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0911-496052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臺東縣蘭嶼鄉朗島村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鄰朗島</w:t>
            </w:r>
            <w:r w:rsidRPr="0090503C">
              <w:rPr>
                <w:rFonts w:ascii="標楷體" w:eastAsia="標楷體" w:hAnsi="標楷體"/>
              </w:rPr>
              <w:t>169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胡宇翔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雅美</w:t>
            </w:r>
            <w:r w:rsidRPr="0090503C">
              <w:rPr>
                <w:rFonts w:ascii="標楷體" w:eastAsia="標楷體" w:hAnsi="標楷體"/>
              </w:rPr>
              <w:t>(</w:t>
            </w:r>
            <w:r w:rsidRPr="0090503C">
              <w:rPr>
                <w:rFonts w:ascii="標楷體" w:eastAsia="標楷體" w:hAnsi="標楷體" w:hint="eastAsia"/>
              </w:rPr>
              <w:t>達悟</w:t>
            </w:r>
            <w:r w:rsidRPr="0090503C">
              <w:rPr>
                <w:rFonts w:ascii="標楷體" w:eastAsia="標楷體" w:hAnsi="標楷體"/>
              </w:rPr>
              <w:t>)</w:t>
            </w:r>
            <w:r w:rsidRPr="0090503C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臺東縣立新生國中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089-229121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089-349120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臺東縣臺東市民航路</w:t>
            </w:r>
            <w:r w:rsidRPr="0090503C">
              <w:rPr>
                <w:rFonts w:ascii="標楷體" w:eastAsia="標楷體" w:hAnsi="標楷體"/>
              </w:rPr>
              <w:t>907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8-8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潘惠慈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噶瑪蘭族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1</w:t>
            </w:r>
          </w:p>
        </w:tc>
        <w:tc>
          <w:tcPr>
            <w:tcW w:w="1134" w:type="dxa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5,000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臺東縣立長濱國中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089-831017#14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089-881273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臺東縣長濱鄉樟原村</w:t>
            </w:r>
            <w:r w:rsidRPr="0090503C">
              <w:rPr>
                <w:rFonts w:ascii="標楷體" w:eastAsia="標楷體" w:hAnsi="標楷體"/>
              </w:rPr>
              <w:t>5</w:t>
            </w:r>
            <w:r w:rsidRPr="0090503C">
              <w:rPr>
                <w:rFonts w:ascii="標楷體" w:eastAsia="標楷體" w:hAnsi="標楷體" w:hint="eastAsia"/>
              </w:rPr>
              <w:t>鄰樟原</w:t>
            </w:r>
            <w:r w:rsidRPr="0090503C">
              <w:rPr>
                <w:rFonts w:ascii="標楷體" w:eastAsia="標楷體" w:hAnsi="標楷體"/>
              </w:rPr>
              <w:t>55</w:t>
            </w:r>
            <w:r w:rsidRPr="0090503C">
              <w:rPr>
                <w:rFonts w:ascii="標楷體" w:eastAsia="標楷體" w:hAnsi="標楷體" w:hint="eastAsia"/>
              </w:rPr>
              <w:t>之</w:t>
            </w:r>
            <w:r w:rsidRPr="0090503C">
              <w:rPr>
                <w:rFonts w:ascii="標楷體" w:eastAsia="標楷體" w:hAnsi="標楷體"/>
              </w:rPr>
              <w:t>1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胡志翔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布農族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臺東縣海端鄉初來國小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089-931049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0955-8811760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臺東縣海端鄉海端村七鄰初來</w:t>
            </w:r>
            <w:r w:rsidRPr="0090503C">
              <w:rPr>
                <w:rFonts w:ascii="標楷體" w:eastAsia="標楷體" w:hAnsi="標楷體"/>
              </w:rPr>
              <w:t>35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林厚宇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臺東縣臺東市光明國小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089-226304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0921-689916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臺東縣臺東市光明里</w:t>
            </w:r>
            <w:r w:rsidRPr="0090503C">
              <w:rPr>
                <w:rFonts w:ascii="標楷體" w:eastAsia="標楷體" w:hAnsi="標楷體"/>
              </w:rPr>
              <w:t>13</w:t>
            </w:r>
            <w:r w:rsidRPr="0090503C">
              <w:rPr>
                <w:rFonts w:ascii="標楷體" w:eastAsia="標楷體" w:hAnsi="標楷體" w:hint="eastAsia"/>
              </w:rPr>
              <w:t>鄰新展街</w:t>
            </w:r>
            <w:r w:rsidRPr="0090503C">
              <w:rPr>
                <w:rFonts w:ascii="標楷體" w:eastAsia="標楷體" w:hAnsi="標楷體"/>
              </w:rPr>
              <w:t>23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3</w:t>
            </w:r>
            <w:r w:rsidRPr="0090503C">
              <w:rPr>
                <w:rFonts w:ascii="標楷體" w:eastAsia="標楷體" w:hAnsi="標楷體" w:hint="eastAsia"/>
              </w:rPr>
              <w:t>弄</w:t>
            </w:r>
            <w:r w:rsidRPr="0090503C">
              <w:rPr>
                <w:rFonts w:ascii="標楷體" w:eastAsia="標楷體" w:hAnsi="標楷體"/>
              </w:rPr>
              <w:t>27</w:t>
            </w:r>
            <w:r w:rsidRPr="0090503C">
              <w:rPr>
                <w:rFonts w:ascii="標楷體" w:eastAsia="標楷體" w:hAnsi="標楷體" w:hint="eastAsia"/>
              </w:rPr>
              <w:t>號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樓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陳瑤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卑南族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臺東縣立知本國中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089-512203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0912-102612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臺東縣臺東市知本里知本路三段</w:t>
            </w:r>
            <w:r w:rsidRPr="0090503C">
              <w:rPr>
                <w:rFonts w:ascii="標楷體" w:eastAsia="標楷體" w:hAnsi="標楷體"/>
              </w:rPr>
              <w:t>179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25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李嘉瑜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高中學生組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國立臺東女中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089-321268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0978-023272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臺東縣逹仁鄉安朔村復興路</w:t>
            </w:r>
            <w:r w:rsidRPr="0090503C">
              <w:rPr>
                <w:rFonts w:ascii="標楷體" w:eastAsia="標楷體" w:hAnsi="標楷體"/>
              </w:rPr>
              <w:t>9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22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資門樂賽‧巴契格樂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排灣族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臺東縣立東海國中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089-323271</w:t>
            </w:r>
            <w:r w:rsidRPr="0090503C">
              <w:rPr>
                <w:rFonts w:ascii="標楷體" w:eastAsia="標楷體" w:hAnsi="標楷體" w:hint="eastAsia"/>
              </w:rPr>
              <w:t>＃</w:t>
            </w:r>
            <w:r w:rsidRPr="0090503C">
              <w:rPr>
                <w:rFonts w:ascii="標楷體" w:eastAsia="標楷體" w:hAnsi="標楷體"/>
              </w:rPr>
              <w:t>112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0928-119877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臺東縣金峰鄉賓茂村</w:t>
            </w:r>
            <w:r w:rsidRPr="0090503C">
              <w:rPr>
                <w:rFonts w:ascii="標楷體" w:eastAsia="標楷體" w:hAnsi="標楷體"/>
              </w:rPr>
              <w:t>2</w:t>
            </w:r>
            <w:r w:rsidRPr="0090503C">
              <w:rPr>
                <w:rFonts w:ascii="標楷體" w:eastAsia="標楷體" w:hAnsi="標楷體" w:hint="eastAsia"/>
              </w:rPr>
              <w:t>鄰</w:t>
            </w:r>
            <w:r w:rsidRPr="0090503C">
              <w:rPr>
                <w:rFonts w:ascii="標楷體" w:eastAsia="標楷體" w:hAnsi="標楷體"/>
              </w:rPr>
              <w:t>23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謝嘉欣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國中學生組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2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4,000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臺東縣立豐田國中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089-380241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089-512373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臺東縣臺東市新園里</w:t>
            </w:r>
            <w:r w:rsidRPr="0090503C">
              <w:rPr>
                <w:rFonts w:ascii="標楷體" w:eastAsia="標楷體" w:hAnsi="標楷體"/>
              </w:rPr>
              <w:t>14</w:t>
            </w:r>
            <w:r w:rsidRPr="0090503C">
              <w:rPr>
                <w:rFonts w:ascii="標楷體" w:eastAsia="標楷體" w:hAnsi="標楷體" w:hint="eastAsia"/>
              </w:rPr>
              <w:t>鄰青海路一段</w:t>
            </w:r>
            <w:r w:rsidRPr="0090503C">
              <w:rPr>
                <w:rFonts w:ascii="標楷體" w:eastAsia="標楷體" w:hAnsi="標楷體"/>
              </w:rPr>
              <w:t>18</w:t>
            </w:r>
            <w:r w:rsidRPr="0090503C">
              <w:rPr>
                <w:rFonts w:ascii="標楷體" w:eastAsia="標楷體" w:hAnsi="標楷體" w:hint="eastAsia"/>
              </w:rPr>
              <w:t>巷</w:t>
            </w:r>
            <w:r w:rsidRPr="0090503C">
              <w:rPr>
                <w:rFonts w:ascii="標楷體" w:eastAsia="標楷體" w:hAnsi="標楷體"/>
              </w:rPr>
              <w:t>86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  <w:tr w:rsidR="00277B51" w:rsidRPr="0090503C" w:rsidTr="0039505A">
        <w:tc>
          <w:tcPr>
            <w:tcW w:w="1242" w:type="dxa"/>
            <w:vMerge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賴湘婷</w:t>
            </w:r>
          </w:p>
        </w:tc>
        <w:tc>
          <w:tcPr>
            <w:tcW w:w="1540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原住民語</w:t>
            </w:r>
            <w:r w:rsidRPr="0090503C">
              <w:rPr>
                <w:rFonts w:ascii="標楷體" w:eastAsia="標楷體" w:hAnsi="標楷體"/>
              </w:rPr>
              <w:t>/</w:t>
            </w:r>
            <w:r w:rsidRPr="0090503C">
              <w:rPr>
                <w:rFonts w:ascii="標楷體" w:eastAsia="標楷體" w:hAnsi="標楷體" w:hint="eastAsia"/>
              </w:rPr>
              <w:t>魯凱族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朗讀</w:t>
            </w:r>
          </w:p>
        </w:tc>
        <w:tc>
          <w:tcPr>
            <w:tcW w:w="1417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國小學生組</w:t>
            </w:r>
          </w:p>
        </w:tc>
        <w:tc>
          <w:tcPr>
            <w:tcW w:w="709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3</w:t>
            </w:r>
          </w:p>
        </w:tc>
        <w:tc>
          <w:tcPr>
            <w:tcW w:w="1134" w:type="dxa"/>
            <w:vAlign w:val="center"/>
          </w:tcPr>
          <w:p w:rsidR="00277B51" w:rsidRPr="0090503C" w:rsidRDefault="00277B51" w:rsidP="00E71475">
            <w:pPr>
              <w:pStyle w:val="NoSpacing"/>
              <w:rPr>
                <w:rFonts w:ascii="標楷體" w:eastAsia="標楷體" w:hAnsi="標楷體"/>
                <w:szCs w:val="24"/>
              </w:rPr>
            </w:pPr>
            <w:r w:rsidRPr="0090503C">
              <w:rPr>
                <w:rFonts w:ascii="標楷體" w:eastAsia="標楷體" w:hAnsi="標楷體"/>
                <w:szCs w:val="24"/>
              </w:rPr>
              <w:t>3,000</w:t>
            </w:r>
            <w:r w:rsidRPr="0090503C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臺東縣臺東市復興國小</w:t>
            </w:r>
          </w:p>
        </w:tc>
        <w:tc>
          <w:tcPr>
            <w:tcW w:w="2126" w:type="dxa"/>
            <w:vAlign w:val="center"/>
          </w:tcPr>
          <w:p w:rsidR="00277B51" w:rsidRPr="0090503C" w:rsidRDefault="00277B51" w:rsidP="00E71475">
            <w:pPr>
              <w:rPr>
                <w:rFonts w:ascii="標楷體" w:eastAsia="標楷體" w:hAnsi="標楷體"/>
              </w:rPr>
            </w:pPr>
            <w:r w:rsidRPr="0090503C">
              <w:rPr>
                <w:rFonts w:ascii="標楷體" w:eastAsia="標楷體" w:hAnsi="標楷體"/>
              </w:rPr>
              <w:t>089-322672</w:t>
            </w:r>
          </w:p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/>
              </w:rPr>
              <w:t>089-380438</w:t>
            </w:r>
          </w:p>
        </w:tc>
        <w:tc>
          <w:tcPr>
            <w:tcW w:w="3315" w:type="dxa"/>
            <w:vAlign w:val="center"/>
          </w:tcPr>
          <w:p w:rsidR="00277B51" w:rsidRPr="0039505A" w:rsidRDefault="00277B51" w:rsidP="00E71475">
            <w:pPr>
              <w:rPr>
                <w:rFonts w:ascii="標楷體" w:eastAsia="標楷體" w:hAnsi="標楷體" w:cs="新細明體"/>
                <w:szCs w:val="24"/>
              </w:rPr>
            </w:pPr>
            <w:r w:rsidRPr="0090503C">
              <w:rPr>
                <w:rFonts w:ascii="標楷體" w:eastAsia="標楷體" w:hAnsi="標楷體" w:hint="eastAsia"/>
              </w:rPr>
              <w:t>臺東縣臺東市中興路</w:t>
            </w:r>
            <w:r w:rsidRPr="0090503C">
              <w:rPr>
                <w:rFonts w:ascii="標楷體" w:eastAsia="標楷體" w:hAnsi="標楷體"/>
              </w:rPr>
              <w:t>4</w:t>
            </w:r>
            <w:r w:rsidRPr="0090503C">
              <w:rPr>
                <w:rFonts w:ascii="標楷體" w:eastAsia="標楷體" w:hAnsi="標楷體" w:hint="eastAsia"/>
              </w:rPr>
              <w:t>段</w:t>
            </w:r>
            <w:r w:rsidRPr="0090503C">
              <w:rPr>
                <w:rFonts w:ascii="標楷體" w:eastAsia="標楷體" w:hAnsi="標楷體"/>
              </w:rPr>
              <w:t>316</w:t>
            </w:r>
            <w:r w:rsidRPr="0090503C">
              <w:rPr>
                <w:rFonts w:ascii="標楷體" w:eastAsia="標楷體" w:hAnsi="標楷體" w:hint="eastAsia"/>
              </w:rPr>
              <w:t>號</w:t>
            </w:r>
          </w:p>
        </w:tc>
      </w:tr>
    </w:tbl>
    <w:p w:rsidR="00277B51" w:rsidRPr="0039505A" w:rsidRDefault="00277B51">
      <w:pPr>
        <w:rPr>
          <w:b/>
        </w:rPr>
      </w:pPr>
    </w:p>
    <w:sectPr w:rsidR="00277B51" w:rsidRPr="0039505A" w:rsidSect="0039505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05A"/>
    <w:rsid w:val="00277B51"/>
    <w:rsid w:val="00366562"/>
    <w:rsid w:val="0039505A"/>
    <w:rsid w:val="004170AE"/>
    <w:rsid w:val="0065425A"/>
    <w:rsid w:val="0090503C"/>
    <w:rsid w:val="00AB4358"/>
    <w:rsid w:val="00B45CB5"/>
    <w:rsid w:val="00D17616"/>
    <w:rsid w:val="00E40B96"/>
    <w:rsid w:val="00E71475"/>
    <w:rsid w:val="00F1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5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505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9505A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1422</Words>
  <Characters>8106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102年全國語文競賽原住民族語成績優勝前三名名冊</dc:title>
  <dc:subject/>
  <dc:creator>project8510</dc:creator>
  <cp:keywords/>
  <dc:description/>
  <cp:lastModifiedBy>ASUS</cp:lastModifiedBy>
  <cp:revision>2</cp:revision>
  <dcterms:created xsi:type="dcterms:W3CDTF">2013-12-23T11:43:00Z</dcterms:created>
  <dcterms:modified xsi:type="dcterms:W3CDTF">2013-12-23T11:43:00Z</dcterms:modified>
</cp:coreProperties>
</file>