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C8" w:rsidRPr="00426163" w:rsidRDefault="00BB0BC8">
      <w:pPr>
        <w:rPr>
          <w:b/>
          <w:sz w:val="32"/>
          <w:szCs w:val="32"/>
        </w:rPr>
      </w:pPr>
      <w:bookmarkStart w:id="0" w:name="_GoBack"/>
      <w:bookmarkEnd w:id="0"/>
      <w:r w:rsidRPr="00426163">
        <w:rPr>
          <w:rFonts w:hint="eastAsia"/>
          <w:b/>
          <w:sz w:val="32"/>
          <w:szCs w:val="32"/>
        </w:rPr>
        <w:t>附件二：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6690"/>
      </w:tblGrid>
      <w:tr w:rsidR="00BB0BC8" w:rsidRPr="0093626C" w:rsidTr="0093626C">
        <w:tc>
          <w:tcPr>
            <w:tcW w:w="8362" w:type="dxa"/>
            <w:gridSpan w:val="2"/>
          </w:tcPr>
          <w:p w:rsidR="00BB0BC8" w:rsidRPr="0093626C" w:rsidRDefault="00BB0BC8" w:rsidP="009362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兩岸教學觀摩交流活動報名表</w:t>
            </w:r>
          </w:p>
        </w:tc>
      </w:tr>
      <w:tr w:rsidR="00BB0BC8" w:rsidRPr="0093626C" w:rsidTr="0093626C">
        <w:tc>
          <w:tcPr>
            <w:tcW w:w="1672" w:type="dxa"/>
          </w:tcPr>
          <w:p w:rsidR="00BB0BC8" w:rsidRPr="0093626C" w:rsidRDefault="00BB0BC8" w:rsidP="003643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690" w:type="dxa"/>
          </w:tcPr>
          <w:p w:rsidR="00BB0BC8" w:rsidRPr="0093626C" w:rsidRDefault="00BB0BC8" w:rsidP="003643AE"/>
        </w:tc>
      </w:tr>
      <w:tr w:rsidR="00BB0BC8" w:rsidRPr="0093626C" w:rsidTr="0093626C">
        <w:tc>
          <w:tcPr>
            <w:tcW w:w="1672" w:type="dxa"/>
          </w:tcPr>
          <w:p w:rsidR="00BB0BC8" w:rsidRPr="0093626C" w:rsidRDefault="00BB0BC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服務學校</w:t>
            </w:r>
          </w:p>
        </w:tc>
        <w:tc>
          <w:tcPr>
            <w:tcW w:w="6690" w:type="dxa"/>
          </w:tcPr>
          <w:p w:rsidR="00BB0BC8" w:rsidRPr="0093626C" w:rsidRDefault="00BB0BC8"/>
        </w:tc>
      </w:tr>
      <w:tr w:rsidR="00BB0BC8" w:rsidRPr="0093626C" w:rsidTr="0093626C">
        <w:tc>
          <w:tcPr>
            <w:tcW w:w="1672" w:type="dxa"/>
          </w:tcPr>
          <w:p w:rsidR="00BB0BC8" w:rsidRPr="0093626C" w:rsidRDefault="00BB0BC8" w:rsidP="00E06E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6690" w:type="dxa"/>
          </w:tcPr>
          <w:p w:rsidR="00BB0BC8" w:rsidRPr="0093626C" w:rsidRDefault="00BB0BC8" w:rsidP="004856CF"/>
        </w:tc>
      </w:tr>
      <w:tr w:rsidR="00BB0BC8" w:rsidRPr="0093626C" w:rsidTr="0093626C">
        <w:tc>
          <w:tcPr>
            <w:tcW w:w="1672" w:type="dxa"/>
          </w:tcPr>
          <w:p w:rsidR="00BB0BC8" w:rsidRPr="0093626C" w:rsidRDefault="00BB0BC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690" w:type="dxa"/>
          </w:tcPr>
          <w:p w:rsidR="00BB0BC8" w:rsidRPr="0093626C" w:rsidRDefault="00BB0BC8"/>
        </w:tc>
      </w:tr>
      <w:tr w:rsidR="00BB0BC8" w:rsidRPr="0093626C" w:rsidTr="0093626C">
        <w:tc>
          <w:tcPr>
            <w:tcW w:w="1672" w:type="dxa"/>
          </w:tcPr>
          <w:p w:rsidR="00BB0BC8" w:rsidRPr="0093626C" w:rsidRDefault="00BB0BC8" w:rsidP="0013709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26C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6690" w:type="dxa"/>
          </w:tcPr>
          <w:p w:rsidR="00BB0BC8" w:rsidRPr="0093626C" w:rsidRDefault="00BB0BC8"/>
        </w:tc>
      </w:tr>
    </w:tbl>
    <w:p w:rsidR="00BB0BC8" w:rsidRPr="00426163" w:rsidRDefault="00BB0BC8">
      <w:pPr>
        <w:rPr>
          <w:rFonts w:ascii="標楷體" w:eastAsia="標楷體" w:hAnsi="標楷體"/>
          <w:sz w:val="28"/>
          <w:szCs w:val="28"/>
        </w:rPr>
      </w:pPr>
      <w:r w:rsidRPr="00426163">
        <w:rPr>
          <w:rFonts w:ascii="標楷體" w:eastAsia="標楷體" w:hAnsi="標楷體" w:hint="eastAsia"/>
          <w:sz w:val="28"/>
          <w:szCs w:val="28"/>
        </w:rPr>
        <w:t>外縣市教師請傳真報名表至龍潭國中報名：</w:t>
      </w:r>
      <w:r>
        <w:rPr>
          <w:rFonts w:ascii="標楷體" w:eastAsia="標楷體" w:hAnsi="標楷體"/>
          <w:sz w:val="28"/>
          <w:szCs w:val="28"/>
        </w:rPr>
        <w:t>03-4897101</w:t>
      </w:r>
    </w:p>
    <w:p w:rsidR="00BB0BC8" w:rsidRPr="00426163" w:rsidRDefault="00BB0BC8">
      <w:pPr>
        <w:rPr>
          <w:rFonts w:ascii="標楷體" w:eastAsia="標楷體" w:hAnsi="標楷體"/>
          <w:sz w:val="28"/>
          <w:szCs w:val="28"/>
        </w:rPr>
      </w:pPr>
      <w:r w:rsidRPr="00426163">
        <w:rPr>
          <w:rFonts w:ascii="標楷體" w:eastAsia="標楷體" w:hAnsi="標楷體" w:hint="eastAsia"/>
          <w:sz w:val="28"/>
          <w:szCs w:val="28"/>
        </w:rPr>
        <w:t>或</w:t>
      </w:r>
      <w:r w:rsidRPr="00426163">
        <w:rPr>
          <w:rFonts w:ascii="標楷體" w:eastAsia="標楷體" w:hAnsi="標楷體"/>
          <w:sz w:val="28"/>
          <w:szCs w:val="28"/>
        </w:rPr>
        <w:t>email</w:t>
      </w:r>
      <w:r w:rsidRPr="00426163">
        <w:rPr>
          <w:rFonts w:ascii="標楷體" w:eastAsia="標楷體" w:hAnsi="標楷體" w:hint="eastAsia"/>
          <w:sz w:val="28"/>
          <w:szCs w:val="28"/>
        </w:rPr>
        <w:t>本報名表至：</w:t>
      </w:r>
      <w:r w:rsidRPr="00426163">
        <w:rPr>
          <w:rFonts w:ascii="Arial" w:hAnsi="Arial" w:cs="Arial"/>
          <w:color w:val="222222"/>
          <w:sz w:val="28"/>
          <w:szCs w:val="28"/>
          <w:shd w:val="clear" w:color="auto" w:fill="FFFFFF"/>
        </w:rPr>
        <w:t>flower0908@gmail.com</w:t>
      </w:r>
    </w:p>
    <w:p w:rsidR="00BB0BC8" w:rsidRPr="00426163" w:rsidRDefault="00BB0BC8">
      <w:pPr>
        <w:rPr>
          <w:rFonts w:ascii="標楷體" w:eastAsia="標楷體" w:hAnsi="標楷體"/>
          <w:sz w:val="28"/>
          <w:szCs w:val="28"/>
        </w:rPr>
      </w:pPr>
      <w:r w:rsidRPr="00426163">
        <w:rPr>
          <w:rFonts w:ascii="標楷體" w:eastAsia="標楷體" w:hAnsi="標楷體" w:hint="eastAsia"/>
          <w:sz w:val="28"/>
          <w:szCs w:val="28"/>
        </w:rPr>
        <w:t>以報名前後順序錄取</w:t>
      </w:r>
      <w:r w:rsidRPr="00426163">
        <w:rPr>
          <w:rFonts w:ascii="標楷體" w:eastAsia="標楷體" w:hAnsi="標楷體"/>
          <w:sz w:val="28"/>
          <w:szCs w:val="28"/>
        </w:rPr>
        <w:t>40</w:t>
      </w:r>
      <w:r w:rsidRPr="00426163">
        <w:rPr>
          <w:rFonts w:ascii="標楷體" w:eastAsia="標楷體" w:hAnsi="標楷體" w:hint="eastAsia"/>
          <w:sz w:val="28"/>
          <w:szCs w:val="28"/>
        </w:rPr>
        <w:t>名，將以</w:t>
      </w:r>
      <w:r w:rsidRPr="00426163">
        <w:rPr>
          <w:rFonts w:ascii="標楷體" w:eastAsia="標楷體" w:hAnsi="標楷體"/>
          <w:sz w:val="28"/>
          <w:szCs w:val="28"/>
        </w:rPr>
        <w:t>email</w:t>
      </w:r>
      <w:r w:rsidRPr="00426163">
        <w:rPr>
          <w:rFonts w:ascii="標楷體" w:eastAsia="標楷體" w:hAnsi="標楷體" w:hint="eastAsia"/>
          <w:sz w:val="28"/>
          <w:szCs w:val="28"/>
        </w:rPr>
        <w:t>通知錄取結果</w:t>
      </w:r>
    </w:p>
    <w:sectPr w:rsidR="00BB0BC8" w:rsidRPr="00426163" w:rsidSect="00634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63"/>
    <w:rsid w:val="00137098"/>
    <w:rsid w:val="003643AE"/>
    <w:rsid w:val="00426163"/>
    <w:rsid w:val="004856CF"/>
    <w:rsid w:val="0063427D"/>
    <w:rsid w:val="0093626C"/>
    <w:rsid w:val="00965904"/>
    <w:rsid w:val="00BB0BC8"/>
    <w:rsid w:val="00C25B2A"/>
    <w:rsid w:val="00D76DD5"/>
    <w:rsid w:val="00D84562"/>
    <w:rsid w:val="00E0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0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61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linda</dc:creator>
  <cp:keywords/>
  <dc:description/>
  <cp:lastModifiedBy>none</cp:lastModifiedBy>
  <cp:revision>2</cp:revision>
  <dcterms:created xsi:type="dcterms:W3CDTF">2013-11-28T06:34:00Z</dcterms:created>
  <dcterms:modified xsi:type="dcterms:W3CDTF">2013-11-28T06:34:00Z</dcterms:modified>
</cp:coreProperties>
</file>