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E3" w:rsidRDefault="00A55DE3" w:rsidP="00CA5F62">
      <w:pPr>
        <w:ind w:rightChars="500" w:right="1200"/>
        <w:rPr>
          <w:rFonts w:ascii="標楷體" w:eastAsia="標楷體" w:hAnsi="標楷體"/>
          <w:sz w:val="28"/>
        </w:rPr>
      </w:pPr>
      <w:r w:rsidRPr="00067CAE">
        <w:rPr>
          <w:rFonts w:ascii="標楷體" w:eastAsia="標楷體" w:hAnsi="標楷體" w:hint="eastAsia"/>
          <w:sz w:val="28"/>
        </w:rPr>
        <w:t>附件一</w:t>
      </w:r>
      <w:r>
        <w:rPr>
          <w:rFonts w:ascii="標楷體" w:eastAsia="標楷體" w:hAnsi="標楷體" w:hint="eastAsia"/>
          <w:sz w:val="28"/>
        </w:rPr>
        <w:t>：</w:t>
      </w:r>
    </w:p>
    <w:p w:rsidR="00A55DE3" w:rsidRPr="00067CAE" w:rsidRDefault="00A55DE3" w:rsidP="00CA5F62">
      <w:pPr>
        <w:ind w:rightChars="500" w:right="1200"/>
        <w:rPr>
          <w:rFonts w:ascii="標楷體" w:eastAsia="標楷體" w:hAnsi="標楷體"/>
          <w:sz w:val="28"/>
        </w:rPr>
      </w:pPr>
      <w:r w:rsidRPr="00CA5F62">
        <w:rPr>
          <w:rFonts w:ascii="標楷體" w:eastAsia="標楷體" w:hAnsi="標楷體"/>
          <w:sz w:val="28"/>
        </w:rPr>
        <w:t>102</w:t>
      </w:r>
      <w:r w:rsidRPr="00CA5F62">
        <w:rPr>
          <w:rFonts w:ascii="標楷體" w:eastAsia="標楷體" w:hAnsi="標楷體" w:hint="eastAsia"/>
          <w:sz w:val="28"/>
        </w:rPr>
        <w:t>年度「研析動物</w:t>
      </w:r>
      <w:r>
        <w:rPr>
          <w:rFonts w:ascii="標楷體" w:eastAsia="標楷體" w:hAnsi="標楷體" w:hint="eastAsia"/>
          <w:sz w:val="28"/>
        </w:rPr>
        <w:t>狂犬病再浮現野生動物監測策略」計畫</w:t>
      </w:r>
      <w:bookmarkStart w:id="0" w:name="_GoBack"/>
      <w:bookmarkEnd w:id="0"/>
    </w:p>
    <w:p w:rsidR="00A55DE3" w:rsidRPr="00715E86" w:rsidRDefault="00A55DE3" w:rsidP="00CA5F62">
      <w:pPr>
        <w:rPr>
          <w:rFonts w:ascii="標楷體" w:eastAsia="標楷體" w:hAnsi="標楷體"/>
          <w:szCs w:val="24"/>
        </w:rPr>
      </w:pPr>
      <w:r w:rsidRPr="00715E86">
        <w:rPr>
          <w:rFonts w:ascii="標楷體" w:eastAsia="標楷體" w:hAnsi="標楷體"/>
          <w:szCs w:val="24"/>
        </w:rPr>
        <w:t xml:space="preserve">11/30 </w:t>
      </w:r>
      <w:r w:rsidRPr="00715E86">
        <w:rPr>
          <w:rFonts w:ascii="標楷體" w:eastAsia="標楷體" w:hAnsi="標楷體" w:hint="eastAsia"/>
          <w:szCs w:val="24"/>
        </w:rPr>
        <w:t>高雄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1"/>
        <w:gridCol w:w="4181"/>
      </w:tblGrid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8:30-8:50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簽到與入場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8:50-9:00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9:00-10:20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費昌勇教授：台灣是否會爆發都市狂犬病？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10:20-10:40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10:40-12:00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費昌勇教授：狂犬</w:t>
            </w:r>
            <w:r w:rsidRPr="00635750">
              <w:rPr>
                <w:rFonts w:ascii="標楷體" w:eastAsia="標楷體" w:hAnsi="標楷體"/>
                <w:szCs w:val="24"/>
                <w:shd w:val="clear" w:color="auto" w:fill="FFFFFF"/>
              </w:rPr>
              <w:t>(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狗</w:t>
            </w:r>
            <w:r w:rsidRPr="00635750">
              <w:rPr>
                <w:rFonts w:ascii="標楷體" w:eastAsia="標楷體" w:hAnsi="標楷體"/>
                <w:szCs w:val="24"/>
                <w:shd w:val="clear" w:color="auto" w:fill="FFFFFF"/>
              </w:rPr>
              <w:t>)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感染後之</w:t>
            </w:r>
            <w:r w:rsidRPr="00635750">
              <w:rPr>
                <w:rFonts w:ascii="標楷體" w:eastAsia="標楷體" w:hAnsi="標楷體"/>
                <w:szCs w:val="24"/>
                <w:shd w:val="clear" w:color="auto" w:fill="FFFFFF"/>
              </w:rPr>
              <w:t>17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項臨床特徵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12:00-13:30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吃飯</w:t>
            </w:r>
            <w:r w:rsidRPr="00635750">
              <w:rPr>
                <w:rFonts w:ascii="標楷體" w:eastAsia="標楷體" w:hAnsi="標楷體"/>
                <w:szCs w:val="24"/>
              </w:rPr>
              <w:t>+</w:t>
            </w:r>
            <w:r w:rsidRPr="00635750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13:30-14:20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董光中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教授</w:t>
            </w:r>
            <w:r w:rsidRPr="00635750">
              <w:rPr>
                <w:rFonts w:ascii="標楷體" w:eastAsia="標楷體" w:hAnsi="標楷體"/>
                <w:szCs w:val="24"/>
              </w:rPr>
              <w:t>:</w:t>
            </w:r>
            <w:r w:rsidRPr="00635750">
              <w:rPr>
                <w:rFonts w:ascii="標楷體" w:eastAsia="標楷體" w:hAnsi="標楷體" w:hint="eastAsia"/>
                <w:szCs w:val="24"/>
              </w:rPr>
              <w:t>傷病野生動物救助與疾病認識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14:20-14:30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14:30-16:20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李培芬教授：鼬獾之疫情與擴大走向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16:20-17:00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</w:tr>
    </w:tbl>
    <w:p w:rsidR="00A55DE3" w:rsidRPr="00715E86" w:rsidRDefault="00A55DE3" w:rsidP="00CA5F62">
      <w:pPr>
        <w:rPr>
          <w:rFonts w:ascii="標楷體" w:eastAsia="標楷體" w:hAnsi="標楷體"/>
          <w:szCs w:val="24"/>
        </w:rPr>
      </w:pPr>
    </w:p>
    <w:p w:rsidR="00A55DE3" w:rsidRPr="00715E86" w:rsidRDefault="00A55DE3" w:rsidP="00CA5F62">
      <w:pPr>
        <w:rPr>
          <w:rFonts w:ascii="標楷體" w:eastAsia="標楷體" w:hAnsi="標楷體"/>
          <w:szCs w:val="24"/>
        </w:rPr>
      </w:pPr>
      <w:r w:rsidRPr="00715E86">
        <w:rPr>
          <w:rFonts w:ascii="標楷體" w:eastAsia="標楷體" w:hAnsi="標楷體"/>
          <w:szCs w:val="24"/>
        </w:rPr>
        <w:t xml:space="preserve">12/7 </w:t>
      </w:r>
      <w:r w:rsidRPr="00715E86">
        <w:rPr>
          <w:rFonts w:ascii="標楷體" w:eastAsia="標楷體" w:hAnsi="標楷體" w:hint="eastAsia"/>
          <w:szCs w:val="24"/>
        </w:rPr>
        <w:t>台中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1"/>
        <w:gridCol w:w="4181"/>
      </w:tblGrid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8:30-9:00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簽到與入場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9:00-9:10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9:10-10:00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董光中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教授</w:t>
            </w:r>
            <w:r w:rsidRPr="00635750">
              <w:rPr>
                <w:rFonts w:ascii="標楷體" w:eastAsia="標楷體" w:hAnsi="標楷體"/>
                <w:szCs w:val="24"/>
              </w:rPr>
              <w:t>:</w:t>
            </w:r>
            <w:r w:rsidRPr="00635750">
              <w:rPr>
                <w:rFonts w:ascii="標楷體" w:eastAsia="標楷體" w:hAnsi="標楷體" w:hint="eastAsia"/>
                <w:szCs w:val="24"/>
              </w:rPr>
              <w:t>傷病野生動物救助與疾病認識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10:00-10:10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10:10-12:00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李培芬教授：鼬獾之疫情與擴大走向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12:00-13:30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吃飯</w:t>
            </w:r>
            <w:r w:rsidRPr="00635750">
              <w:rPr>
                <w:rFonts w:ascii="標楷體" w:eastAsia="標楷體" w:hAnsi="標楷體"/>
                <w:szCs w:val="24"/>
              </w:rPr>
              <w:t>+</w:t>
            </w:r>
            <w:r w:rsidRPr="00635750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13:30-15:00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費昌勇教授：台灣是否會爆發都市狂犬病？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15:00-15:20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15:20-16:50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費昌勇教授：狂犬</w:t>
            </w:r>
            <w:r w:rsidRPr="00635750">
              <w:rPr>
                <w:rFonts w:ascii="標楷體" w:eastAsia="標楷體" w:hAnsi="標楷體"/>
                <w:szCs w:val="24"/>
                <w:shd w:val="clear" w:color="auto" w:fill="FFFFFF"/>
              </w:rPr>
              <w:t>(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狗</w:t>
            </w:r>
            <w:r w:rsidRPr="00635750">
              <w:rPr>
                <w:rFonts w:ascii="標楷體" w:eastAsia="標楷體" w:hAnsi="標楷體"/>
                <w:szCs w:val="24"/>
                <w:shd w:val="clear" w:color="auto" w:fill="FFFFFF"/>
              </w:rPr>
              <w:t>)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感染後之</w:t>
            </w:r>
            <w:r w:rsidRPr="00635750">
              <w:rPr>
                <w:rFonts w:ascii="標楷體" w:eastAsia="標楷體" w:hAnsi="標楷體"/>
                <w:szCs w:val="24"/>
                <w:shd w:val="clear" w:color="auto" w:fill="FFFFFF"/>
              </w:rPr>
              <w:t>17</w:t>
            </w:r>
            <w:r w:rsidRPr="0063575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項臨床特徵</w:t>
            </w:r>
          </w:p>
        </w:tc>
      </w:tr>
      <w:tr w:rsidR="00A55DE3" w:rsidRPr="00635750" w:rsidTr="00635750"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/>
                <w:szCs w:val="24"/>
              </w:rPr>
              <w:t>16:50-17:30</w:t>
            </w:r>
          </w:p>
        </w:tc>
        <w:tc>
          <w:tcPr>
            <w:tcW w:w="4181" w:type="dxa"/>
          </w:tcPr>
          <w:p w:rsidR="00A55DE3" w:rsidRPr="00635750" w:rsidRDefault="00A55DE3" w:rsidP="00065E2A">
            <w:pPr>
              <w:rPr>
                <w:rFonts w:ascii="標楷體" w:eastAsia="標楷體" w:hAnsi="標楷體"/>
                <w:szCs w:val="24"/>
              </w:rPr>
            </w:pPr>
            <w:r w:rsidRPr="00635750"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</w:tr>
    </w:tbl>
    <w:p w:rsidR="00A55DE3" w:rsidRDefault="00A55DE3"/>
    <w:sectPr w:rsidR="00A55DE3" w:rsidSect="00D215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E3" w:rsidRDefault="00A55DE3" w:rsidP="00CA5F62">
      <w:r>
        <w:separator/>
      </w:r>
    </w:p>
  </w:endnote>
  <w:endnote w:type="continuationSeparator" w:id="0">
    <w:p w:rsidR="00A55DE3" w:rsidRDefault="00A55DE3" w:rsidP="00CA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E3" w:rsidRDefault="00A55DE3" w:rsidP="00CA5F62">
      <w:r>
        <w:separator/>
      </w:r>
    </w:p>
  </w:footnote>
  <w:footnote w:type="continuationSeparator" w:id="0">
    <w:p w:rsidR="00A55DE3" w:rsidRDefault="00A55DE3" w:rsidP="00CA5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824"/>
    <w:multiLevelType w:val="hybridMultilevel"/>
    <w:tmpl w:val="4ACCE8E6"/>
    <w:lvl w:ilvl="0" w:tplc="79A67058">
      <w:start w:val="1"/>
      <w:numFmt w:val="taiwaneseCountingThousand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8F2"/>
    <w:rsid w:val="00065E2A"/>
    <w:rsid w:val="00067CAE"/>
    <w:rsid w:val="005C28F2"/>
    <w:rsid w:val="00635750"/>
    <w:rsid w:val="006C1490"/>
    <w:rsid w:val="00715E86"/>
    <w:rsid w:val="008F2D42"/>
    <w:rsid w:val="00A22F76"/>
    <w:rsid w:val="00A55DE3"/>
    <w:rsid w:val="00B23B55"/>
    <w:rsid w:val="00CA5F62"/>
    <w:rsid w:val="00D2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6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5F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5F6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A5F6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5F6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Admin</dc:creator>
  <cp:keywords/>
  <dc:description/>
  <cp:lastModifiedBy>USER</cp:lastModifiedBy>
  <cp:revision>2</cp:revision>
  <cp:lastPrinted>2013-11-25T01:11:00Z</cp:lastPrinted>
  <dcterms:created xsi:type="dcterms:W3CDTF">2013-11-25T01:11:00Z</dcterms:created>
  <dcterms:modified xsi:type="dcterms:W3CDTF">2013-11-25T01:11:00Z</dcterms:modified>
</cp:coreProperties>
</file>