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F3" w:rsidRPr="00DD1EB4" w:rsidRDefault="00101DF3" w:rsidP="00DD1EB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D1EB4">
        <w:rPr>
          <w:rFonts w:ascii="標楷體" w:eastAsia="標楷體" w:hAnsi="標楷體" w:hint="eastAsia"/>
          <w:b/>
          <w:sz w:val="28"/>
          <w:szCs w:val="28"/>
        </w:rPr>
        <w:t>花蓮縣</w:t>
      </w:r>
      <w:r w:rsidRPr="00DD1EB4">
        <w:rPr>
          <w:rFonts w:ascii="標楷體" w:eastAsia="標楷體" w:hAnsi="標楷體"/>
          <w:b/>
          <w:sz w:val="28"/>
          <w:szCs w:val="28"/>
        </w:rPr>
        <w:t>102</w:t>
      </w:r>
      <w:r w:rsidRPr="00DD1EB4">
        <w:rPr>
          <w:rFonts w:ascii="標楷體" w:eastAsia="標楷體" w:hAnsi="標楷體" w:hint="eastAsia"/>
          <w:b/>
          <w:sz w:val="28"/>
          <w:szCs w:val="28"/>
        </w:rPr>
        <w:t>學年度視力保健</w:t>
      </w:r>
      <w:r w:rsidRPr="00DD1EB4">
        <w:rPr>
          <w:rFonts w:ascii="標楷體" w:eastAsia="標楷體" w:hAnsi="標楷體"/>
          <w:b/>
          <w:sz w:val="28"/>
          <w:szCs w:val="28"/>
        </w:rPr>
        <w:t>-</w:t>
      </w:r>
      <w:r w:rsidRPr="00DD1EB4">
        <w:rPr>
          <w:rFonts w:ascii="標楷體" w:eastAsia="標楷體" w:hAnsi="標楷體" w:hint="eastAsia"/>
          <w:b/>
          <w:sz w:val="28"/>
          <w:szCs w:val="28"/>
        </w:rPr>
        <w:t>清寒學生免費配鏡助學計畫</w:t>
      </w:r>
    </w:p>
    <w:p w:rsidR="00101DF3" w:rsidRPr="00DD1EB4" w:rsidRDefault="00101DF3" w:rsidP="00DD1EB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D1EB4">
        <w:rPr>
          <w:rFonts w:ascii="標楷體" w:eastAsia="標楷體" w:hAnsi="標楷體" w:hint="eastAsia"/>
          <w:b/>
          <w:sz w:val="28"/>
          <w:szCs w:val="28"/>
        </w:rPr>
        <w:t>花蓮縣護理師協助工作之人員名單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2"/>
        <w:gridCol w:w="2083"/>
        <w:gridCol w:w="2082"/>
        <w:gridCol w:w="2083"/>
      </w:tblGrid>
      <w:tr w:rsidR="00101DF3" w:rsidRPr="00044915" w:rsidTr="00DD1EB4"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鄉鎮</w:t>
            </w:r>
          </w:p>
        </w:tc>
        <w:tc>
          <w:tcPr>
            <w:tcW w:w="2083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校名</w:t>
            </w:r>
          </w:p>
        </w:tc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護理師姓名</w:t>
            </w:r>
          </w:p>
        </w:tc>
        <w:tc>
          <w:tcPr>
            <w:tcW w:w="2083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01DF3" w:rsidRPr="00044915" w:rsidTr="00DD1EB4"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花蓮市</w:t>
            </w:r>
          </w:p>
        </w:tc>
        <w:tc>
          <w:tcPr>
            <w:tcW w:w="2083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美崙國中</w:t>
            </w:r>
          </w:p>
        </w:tc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曾春蓮</w:t>
            </w:r>
          </w:p>
        </w:tc>
        <w:tc>
          <w:tcPr>
            <w:tcW w:w="2083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1DF3" w:rsidRPr="00044915" w:rsidTr="00DD1EB4"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中正國小</w:t>
            </w:r>
          </w:p>
        </w:tc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謝秀美</w:t>
            </w:r>
          </w:p>
        </w:tc>
        <w:tc>
          <w:tcPr>
            <w:tcW w:w="2083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1DF3" w:rsidRPr="00044915" w:rsidTr="00DD1EB4"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新城鄉</w:t>
            </w:r>
          </w:p>
        </w:tc>
        <w:tc>
          <w:tcPr>
            <w:tcW w:w="2083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新城國中</w:t>
            </w:r>
          </w:p>
        </w:tc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林妙善</w:t>
            </w:r>
          </w:p>
        </w:tc>
        <w:tc>
          <w:tcPr>
            <w:tcW w:w="2083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1DF3" w:rsidRPr="00044915" w:rsidTr="00DD1EB4"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新城國小</w:t>
            </w:r>
          </w:p>
        </w:tc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陳秀敏</w:t>
            </w:r>
          </w:p>
        </w:tc>
        <w:tc>
          <w:tcPr>
            <w:tcW w:w="2083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1DF3" w:rsidRPr="00044915" w:rsidTr="00DD1EB4"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吉安鄉</w:t>
            </w:r>
          </w:p>
        </w:tc>
        <w:tc>
          <w:tcPr>
            <w:tcW w:w="2083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化仁國中</w:t>
            </w:r>
          </w:p>
        </w:tc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周香瑾</w:t>
            </w:r>
          </w:p>
        </w:tc>
        <w:tc>
          <w:tcPr>
            <w:tcW w:w="2083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1DF3" w:rsidRPr="00044915" w:rsidTr="00DD1EB4"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宜昌國小</w:t>
            </w:r>
          </w:p>
        </w:tc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莊惠琪</w:t>
            </w:r>
          </w:p>
        </w:tc>
        <w:tc>
          <w:tcPr>
            <w:tcW w:w="2083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1DF3" w:rsidRPr="00044915" w:rsidTr="00DD1EB4"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壽豐鄉</w:t>
            </w:r>
          </w:p>
        </w:tc>
        <w:tc>
          <w:tcPr>
            <w:tcW w:w="2083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志學國小</w:t>
            </w:r>
          </w:p>
        </w:tc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李秋蓮</w:t>
            </w:r>
          </w:p>
        </w:tc>
        <w:tc>
          <w:tcPr>
            <w:tcW w:w="2083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1DF3" w:rsidRPr="00044915" w:rsidTr="00DD1EB4"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壽豐國小</w:t>
            </w:r>
          </w:p>
        </w:tc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楊惠貞</w:t>
            </w:r>
          </w:p>
        </w:tc>
        <w:tc>
          <w:tcPr>
            <w:tcW w:w="2083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1DF3" w:rsidRPr="00044915" w:rsidTr="00DD1EB4"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鳳林鎮</w:t>
            </w:r>
          </w:p>
        </w:tc>
        <w:tc>
          <w:tcPr>
            <w:tcW w:w="2083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鳳林國小</w:t>
            </w:r>
          </w:p>
        </w:tc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石政玲</w:t>
            </w:r>
          </w:p>
        </w:tc>
        <w:tc>
          <w:tcPr>
            <w:tcW w:w="2083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1DF3" w:rsidRPr="00044915" w:rsidTr="00DD1EB4"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鳳林國中</w:t>
            </w:r>
          </w:p>
        </w:tc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張淑芳</w:t>
            </w:r>
          </w:p>
        </w:tc>
        <w:tc>
          <w:tcPr>
            <w:tcW w:w="2083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1DF3" w:rsidRPr="00044915" w:rsidTr="00DD1EB4"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光復鄉</w:t>
            </w:r>
          </w:p>
        </w:tc>
        <w:tc>
          <w:tcPr>
            <w:tcW w:w="2083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光復國中</w:t>
            </w:r>
          </w:p>
        </w:tc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張梅珍</w:t>
            </w:r>
          </w:p>
        </w:tc>
        <w:tc>
          <w:tcPr>
            <w:tcW w:w="2083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1DF3" w:rsidRPr="00044915" w:rsidTr="00DD1EB4"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西富國小</w:t>
            </w:r>
          </w:p>
        </w:tc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張素連</w:t>
            </w:r>
          </w:p>
        </w:tc>
        <w:tc>
          <w:tcPr>
            <w:tcW w:w="2083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1DF3" w:rsidRPr="00044915" w:rsidTr="00DD1EB4"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瑞穗鄉</w:t>
            </w:r>
          </w:p>
        </w:tc>
        <w:tc>
          <w:tcPr>
            <w:tcW w:w="2083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富源國中</w:t>
            </w:r>
          </w:p>
        </w:tc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蔡美秀</w:t>
            </w:r>
          </w:p>
        </w:tc>
        <w:tc>
          <w:tcPr>
            <w:tcW w:w="2083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1DF3" w:rsidRPr="00044915" w:rsidTr="00DD1EB4"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鶴岡國小</w:t>
            </w:r>
          </w:p>
        </w:tc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劉滋妤</w:t>
            </w:r>
          </w:p>
        </w:tc>
        <w:tc>
          <w:tcPr>
            <w:tcW w:w="2083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1DF3" w:rsidRPr="00044915" w:rsidTr="00DD1EB4"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豐濱鄉</w:t>
            </w:r>
          </w:p>
        </w:tc>
        <w:tc>
          <w:tcPr>
            <w:tcW w:w="2083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豐濱國中</w:t>
            </w:r>
          </w:p>
        </w:tc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王美倫</w:t>
            </w:r>
          </w:p>
        </w:tc>
        <w:tc>
          <w:tcPr>
            <w:tcW w:w="2083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1DF3" w:rsidRPr="00044915" w:rsidTr="00DD1EB4"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玉里鎮</w:t>
            </w:r>
          </w:p>
        </w:tc>
        <w:tc>
          <w:tcPr>
            <w:tcW w:w="2083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玉里國中</w:t>
            </w:r>
          </w:p>
        </w:tc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鍾昆富</w:t>
            </w:r>
          </w:p>
        </w:tc>
        <w:tc>
          <w:tcPr>
            <w:tcW w:w="2083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1DF3" w:rsidRPr="00044915" w:rsidTr="00DD1EB4"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松浦國小</w:t>
            </w:r>
          </w:p>
        </w:tc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林淑芬</w:t>
            </w:r>
          </w:p>
        </w:tc>
        <w:tc>
          <w:tcPr>
            <w:tcW w:w="2083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1DF3" w:rsidRPr="00044915" w:rsidTr="00DD1EB4"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富里鄉</w:t>
            </w:r>
          </w:p>
        </w:tc>
        <w:tc>
          <w:tcPr>
            <w:tcW w:w="2083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東里國小</w:t>
            </w:r>
          </w:p>
        </w:tc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邱智敏</w:t>
            </w:r>
          </w:p>
        </w:tc>
        <w:tc>
          <w:tcPr>
            <w:tcW w:w="2083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1DF3" w:rsidRPr="00044915" w:rsidTr="00DD1EB4"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明里國小</w:t>
            </w:r>
          </w:p>
        </w:tc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黃銀英</w:t>
            </w:r>
          </w:p>
        </w:tc>
        <w:tc>
          <w:tcPr>
            <w:tcW w:w="2083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1DF3" w:rsidRPr="00044915" w:rsidTr="00DD1EB4"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秀林鄉</w:t>
            </w:r>
          </w:p>
        </w:tc>
        <w:tc>
          <w:tcPr>
            <w:tcW w:w="2083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秀林國中</w:t>
            </w:r>
          </w:p>
        </w:tc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陳美玲</w:t>
            </w:r>
          </w:p>
        </w:tc>
        <w:tc>
          <w:tcPr>
            <w:tcW w:w="2083" w:type="dxa"/>
            <w:vAlign w:val="center"/>
          </w:tcPr>
          <w:p w:rsidR="00101DF3" w:rsidRPr="00044915" w:rsidRDefault="00101DF3" w:rsidP="00DA5C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參加北區</w:t>
            </w:r>
            <w:r>
              <w:rPr>
                <w:rFonts w:ascii="標楷體" w:eastAsia="標楷體" w:hAnsi="標楷體" w:hint="eastAsia"/>
                <w:szCs w:val="24"/>
              </w:rPr>
              <w:t>說明會</w:t>
            </w:r>
          </w:p>
        </w:tc>
      </w:tr>
      <w:tr w:rsidR="00101DF3" w:rsidRPr="00044915" w:rsidTr="00DD1EB4"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富世國小</w:t>
            </w:r>
          </w:p>
        </w:tc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郭聖蓮</w:t>
            </w:r>
          </w:p>
        </w:tc>
        <w:tc>
          <w:tcPr>
            <w:tcW w:w="2083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參加北區</w:t>
            </w:r>
            <w:r>
              <w:rPr>
                <w:rFonts w:ascii="標楷體" w:eastAsia="標楷體" w:hAnsi="標楷體" w:hint="eastAsia"/>
                <w:szCs w:val="24"/>
              </w:rPr>
              <w:t>說明會</w:t>
            </w:r>
          </w:p>
        </w:tc>
      </w:tr>
      <w:tr w:rsidR="00101DF3" w:rsidRPr="00044915" w:rsidTr="00DD1EB4"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萬榮鄉</w:t>
            </w:r>
          </w:p>
        </w:tc>
        <w:tc>
          <w:tcPr>
            <w:tcW w:w="2083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明利國小</w:t>
            </w:r>
          </w:p>
        </w:tc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楊玉珍</w:t>
            </w:r>
          </w:p>
        </w:tc>
        <w:tc>
          <w:tcPr>
            <w:tcW w:w="2083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1DF3" w:rsidRPr="00044915" w:rsidTr="00DD1EB4"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卓溪鄉</w:t>
            </w:r>
          </w:p>
        </w:tc>
        <w:tc>
          <w:tcPr>
            <w:tcW w:w="2083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卓樂國小</w:t>
            </w:r>
          </w:p>
        </w:tc>
        <w:tc>
          <w:tcPr>
            <w:tcW w:w="2082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915">
              <w:rPr>
                <w:rFonts w:ascii="標楷體" w:eastAsia="標楷體" w:hAnsi="標楷體" w:hint="eastAsia"/>
                <w:szCs w:val="24"/>
              </w:rPr>
              <w:t>邱秀惠</w:t>
            </w:r>
          </w:p>
        </w:tc>
        <w:tc>
          <w:tcPr>
            <w:tcW w:w="2083" w:type="dxa"/>
            <w:vAlign w:val="center"/>
          </w:tcPr>
          <w:p w:rsidR="00101DF3" w:rsidRPr="00044915" w:rsidRDefault="00101DF3" w:rsidP="00DD1E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101DF3" w:rsidRPr="008926D8" w:rsidRDefault="00101DF3" w:rsidP="0083056F">
      <w:pPr>
        <w:rPr>
          <w:szCs w:val="24"/>
        </w:rPr>
      </w:pPr>
    </w:p>
    <w:sectPr w:rsidR="00101DF3" w:rsidRPr="008926D8" w:rsidSect="00821D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DF3" w:rsidRDefault="00101DF3" w:rsidP="00000915">
      <w:r>
        <w:separator/>
      </w:r>
    </w:p>
  </w:endnote>
  <w:endnote w:type="continuationSeparator" w:id="0">
    <w:p w:rsidR="00101DF3" w:rsidRDefault="00101DF3" w:rsidP="00000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DF3" w:rsidRDefault="00101DF3" w:rsidP="00000915">
      <w:r>
        <w:separator/>
      </w:r>
    </w:p>
  </w:footnote>
  <w:footnote w:type="continuationSeparator" w:id="0">
    <w:p w:rsidR="00101DF3" w:rsidRDefault="00101DF3" w:rsidP="000009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FAE"/>
    <w:rsid w:val="00000915"/>
    <w:rsid w:val="00001C5A"/>
    <w:rsid w:val="00044915"/>
    <w:rsid w:val="00101DF3"/>
    <w:rsid w:val="00216C30"/>
    <w:rsid w:val="00640058"/>
    <w:rsid w:val="006B7229"/>
    <w:rsid w:val="00821DA1"/>
    <w:rsid w:val="0083056F"/>
    <w:rsid w:val="0088167E"/>
    <w:rsid w:val="008926D8"/>
    <w:rsid w:val="0091175C"/>
    <w:rsid w:val="00CF67A5"/>
    <w:rsid w:val="00DA5CD9"/>
    <w:rsid w:val="00DD07FB"/>
    <w:rsid w:val="00DD1EB4"/>
    <w:rsid w:val="00DE6B6D"/>
    <w:rsid w:val="00EA74A4"/>
    <w:rsid w:val="00FA0A8F"/>
    <w:rsid w:val="00FC4FAE"/>
    <w:rsid w:val="00FD2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DA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C4FA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3056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0009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091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0009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091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58</Words>
  <Characters>331</Characters>
  <Application>Microsoft Office Outlook</Application>
  <DocSecurity>0</DocSecurity>
  <Lines>0</Lines>
  <Paragraphs>0</Paragraphs>
  <ScaleCrop>false</ScaleCrop>
  <Company>hlc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花蓮縣102學年度視力保健-清寒學生免費配鏡助學計畫</dc:title>
  <dc:subject/>
  <dc:creator>hlc</dc:creator>
  <cp:keywords/>
  <dc:description/>
  <cp:lastModifiedBy>USER</cp:lastModifiedBy>
  <cp:revision>2</cp:revision>
  <dcterms:created xsi:type="dcterms:W3CDTF">2013-10-22T07:00:00Z</dcterms:created>
  <dcterms:modified xsi:type="dcterms:W3CDTF">2013-10-22T07:00:00Z</dcterms:modified>
</cp:coreProperties>
</file>