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2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8B1A44">
        <w:rPr>
          <w:rFonts w:ascii="標楷體" w:eastAsia="標楷體" w:hAnsi="標楷體" w:hint="eastAsia"/>
          <w:sz w:val="28"/>
          <w:szCs w:val="28"/>
        </w:rPr>
        <w:t>學校水域安全宣導公告發送調查表</w:t>
      </w:r>
      <w:bookmarkEnd w:id="0"/>
    </w:p>
    <w:p w:rsidR="00C9602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96024" w:rsidRPr="008B1A4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1A44">
        <w:rPr>
          <w:rFonts w:ascii="標楷體" w:eastAsia="標楷體" w:hAnsi="標楷體" w:hint="eastAsia"/>
          <w:sz w:val="28"/>
          <w:szCs w:val="28"/>
        </w:rPr>
        <w:t>一、學校名稱：</w:t>
      </w:r>
      <w:r w:rsidRPr="008B1A44">
        <w:rPr>
          <w:rFonts w:ascii="標楷體" w:eastAsia="標楷體" w:hAnsi="標楷體"/>
          <w:sz w:val="28"/>
          <w:szCs w:val="28"/>
        </w:rPr>
        <w:t xml:space="preserve">                      </w:t>
      </w:r>
    </w:p>
    <w:p w:rsidR="00C96024" w:rsidRPr="008B1A4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1A44">
        <w:rPr>
          <w:rFonts w:ascii="標楷體" w:eastAsia="標楷體" w:hAnsi="標楷體" w:hint="eastAsia"/>
          <w:sz w:val="28"/>
          <w:szCs w:val="28"/>
        </w:rPr>
        <w:t>二、學校所在地縣市：</w:t>
      </w:r>
    </w:p>
    <w:p w:rsidR="00C9602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1A44">
        <w:rPr>
          <w:rFonts w:ascii="標楷體" w:eastAsia="標楷體" w:hAnsi="標楷體" w:hint="eastAsia"/>
          <w:sz w:val="28"/>
          <w:szCs w:val="28"/>
        </w:rPr>
        <w:t>二、教育階段：□國小□國中□高中職</w:t>
      </w:r>
    </w:p>
    <w:p w:rsidR="00C96024" w:rsidRPr="008B1A44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684"/>
        <w:gridCol w:w="1864"/>
        <w:gridCol w:w="2955"/>
      </w:tblGrid>
      <w:tr w:rsidR="00C96024" w:rsidRPr="00334245" w:rsidTr="00334245">
        <w:tc>
          <w:tcPr>
            <w:tcW w:w="2376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245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Pr="0033424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學期學生人數</w:t>
            </w:r>
            <w:r w:rsidRPr="00334245">
              <w:rPr>
                <w:rFonts w:ascii="標楷體" w:eastAsia="標楷體" w:hAnsi="標楷體"/>
                <w:sz w:val="28"/>
                <w:szCs w:val="28"/>
              </w:rPr>
              <w:t>(A)</w:t>
            </w:r>
          </w:p>
        </w:tc>
        <w:tc>
          <w:tcPr>
            <w:tcW w:w="168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發送份數</w:t>
            </w:r>
            <w:r w:rsidRPr="00334245">
              <w:rPr>
                <w:rFonts w:ascii="標楷體" w:eastAsia="標楷體" w:hAnsi="標楷體"/>
                <w:sz w:val="28"/>
                <w:szCs w:val="28"/>
              </w:rPr>
              <w:t>(B)</w:t>
            </w:r>
          </w:p>
        </w:tc>
        <w:tc>
          <w:tcPr>
            <w:tcW w:w="186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發送比率</w:t>
            </w:r>
            <w:r w:rsidRPr="00334245">
              <w:rPr>
                <w:rFonts w:ascii="標楷體" w:eastAsia="標楷體" w:hAnsi="標楷體"/>
                <w:sz w:val="28"/>
                <w:szCs w:val="28"/>
              </w:rPr>
              <w:t>(B/A*100)</w:t>
            </w:r>
          </w:p>
        </w:tc>
        <w:tc>
          <w:tcPr>
            <w:tcW w:w="2955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發送比率未達</w:t>
            </w:r>
            <w:r w:rsidRPr="00334245"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Pr="00334245">
              <w:rPr>
                <w:rFonts w:ascii="標楷體" w:eastAsia="標楷體" w:hAnsi="標楷體" w:hint="eastAsia"/>
                <w:sz w:val="28"/>
                <w:szCs w:val="28"/>
              </w:rPr>
              <w:t>％請說明原因</w:t>
            </w:r>
          </w:p>
        </w:tc>
      </w:tr>
      <w:tr w:rsidR="00C96024" w:rsidRPr="00334245" w:rsidTr="00334245">
        <w:tc>
          <w:tcPr>
            <w:tcW w:w="2376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024" w:rsidRPr="00334245" w:rsidTr="00334245">
        <w:tc>
          <w:tcPr>
            <w:tcW w:w="2376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024" w:rsidRPr="00334245" w:rsidTr="00334245">
        <w:tc>
          <w:tcPr>
            <w:tcW w:w="2376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024" w:rsidRPr="00334245" w:rsidTr="00334245">
        <w:tc>
          <w:tcPr>
            <w:tcW w:w="2376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</w:tcPr>
          <w:p w:rsidR="00C96024" w:rsidRPr="00334245" w:rsidRDefault="00C96024" w:rsidP="003342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6024" w:rsidRPr="008D28C0" w:rsidRDefault="00C96024" w:rsidP="008B1A44">
      <w:pPr>
        <w:spacing w:line="480" w:lineRule="exact"/>
        <w:rPr>
          <w:sz w:val="28"/>
          <w:szCs w:val="28"/>
        </w:rPr>
      </w:pPr>
    </w:p>
    <w:p w:rsidR="00C96024" w:rsidRPr="008D28C0" w:rsidRDefault="00C96024" w:rsidP="008B1A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D28C0">
        <w:rPr>
          <w:rFonts w:ascii="標楷體" w:eastAsia="標楷體" w:hAnsi="標楷體" w:hint="eastAsia"/>
          <w:sz w:val="28"/>
          <w:szCs w:val="28"/>
        </w:rPr>
        <w:t>承辦人簽章：</w:t>
      </w:r>
      <w:r w:rsidRPr="008D28C0"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8D28C0">
        <w:rPr>
          <w:rFonts w:ascii="標楷體" w:eastAsia="標楷體" w:hAnsi="標楷體" w:hint="eastAsia"/>
          <w:sz w:val="28"/>
          <w:szCs w:val="28"/>
        </w:rPr>
        <w:t>長簽章：</w:t>
      </w:r>
    </w:p>
    <w:p w:rsidR="00C96024" w:rsidRPr="008B1A44" w:rsidRDefault="00C96024"/>
    <w:sectPr w:rsidR="00C96024" w:rsidRPr="008B1A44" w:rsidSect="000D2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A44"/>
    <w:rsid w:val="000D2074"/>
    <w:rsid w:val="00334245"/>
    <w:rsid w:val="003A4EBF"/>
    <w:rsid w:val="008B1A44"/>
    <w:rsid w:val="008D28C0"/>
    <w:rsid w:val="00B4074F"/>
    <w:rsid w:val="00C96024"/>
    <w:rsid w:val="00CC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A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學校水域安全宣導公告發送調查表</dc:title>
  <dc:subject/>
  <dc:creator>MOEIT</dc:creator>
  <cp:keywords/>
  <dc:description/>
  <cp:lastModifiedBy>USER</cp:lastModifiedBy>
  <cp:revision>2</cp:revision>
  <dcterms:created xsi:type="dcterms:W3CDTF">2013-06-19T02:09:00Z</dcterms:created>
  <dcterms:modified xsi:type="dcterms:W3CDTF">2013-06-19T02:09:00Z</dcterms:modified>
</cp:coreProperties>
</file>