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8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5670"/>
        <w:gridCol w:w="993"/>
        <w:gridCol w:w="1417"/>
      </w:tblGrid>
      <w:tr w:rsidR="004E4117" w:rsidRPr="006A0BB5" w:rsidTr="006A0BB5">
        <w:tc>
          <w:tcPr>
            <w:tcW w:w="1809" w:type="dxa"/>
            <w:tcBorders>
              <w:bottom w:val="thinThickSmallGap" w:sz="12" w:space="0" w:color="auto"/>
            </w:tcBorders>
            <w:shd w:val="clear" w:color="auto" w:fill="B6E7BC"/>
          </w:tcPr>
          <w:p w:rsidR="004E4117" w:rsidRPr="006A0BB5" w:rsidRDefault="004E4117" w:rsidP="006A0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BB5">
              <w:rPr>
                <w:rFonts w:ascii="標楷體" w:eastAsia="標楷體" w:hAnsi="標楷體" w:hint="eastAsia"/>
                <w:sz w:val="28"/>
                <w:szCs w:val="28"/>
              </w:rPr>
              <w:t>國中教師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  <w:shd w:val="clear" w:color="auto" w:fill="B6E7BC"/>
          </w:tcPr>
          <w:p w:rsidR="004E4117" w:rsidRPr="006A0BB5" w:rsidRDefault="004E4117" w:rsidP="006A0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BB5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  <w:shd w:val="clear" w:color="auto" w:fill="B6E7BC"/>
          </w:tcPr>
          <w:p w:rsidR="004E4117" w:rsidRPr="006A0BB5" w:rsidRDefault="004E4117" w:rsidP="006A0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BB5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  <w:shd w:val="clear" w:color="auto" w:fill="B6E7BC"/>
          </w:tcPr>
          <w:p w:rsidR="004E4117" w:rsidRPr="006A0BB5" w:rsidRDefault="004E4117" w:rsidP="006A0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BB5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4E4117" w:rsidRPr="006A0BB5" w:rsidTr="006A0BB5">
        <w:tc>
          <w:tcPr>
            <w:tcW w:w="1809" w:type="dxa"/>
            <w:vMerge w:val="restart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t>102</w:t>
            </w:r>
            <w:r w:rsidRPr="006A0BB5">
              <w:rPr>
                <w:rFonts w:hint="eastAsia"/>
              </w:rPr>
              <w:t>年</w:t>
            </w:r>
            <w:r w:rsidRPr="006A0BB5">
              <w:t>7</w:t>
            </w:r>
            <w:r w:rsidRPr="006A0BB5">
              <w:rPr>
                <w:rFonts w:hint="eastAsia"/>
              </w:rPr>
              <w:t>月</w:t>
            </w:r>
          </w:p>
          <w:p w:rsidR="004E4117" w:rsidRPr="006A0BB5" w:rsidRDefault="004E4117" w:rsidP="006A0BB5">
            <w:r w:rsidRPr="006A0BB5">
              <w:rPr>
                <w:rFonts w:hint="eastAsia"/>
              </w:rPr>
              <w:t>第一週</w:t>
            </w:r>
          </w:p>
        </w:tc>
        <w:tc>
          <w:tcPr>
            <w:tcW w:w="8080" w:type="dxa"/>
            <w:gridSpan w:val="3"/>
            <w:tcBorders>
              <w:top w:val="thinThickSmallGap" w:sz="12" w:space="0" w:color="auto"/>
            </w:tcBorders>
          </w:tcPr>
          <w:p w:rsidR="004E4117" w:rsidRPr="006A0BB5" w:rsidRDefault="004E4117" w:rsidP="006A0BB5">
            <w:pPr>
              <w:rPr>
                <w:b/>
              </w:rPr>
            </w:pPr>
            <w:r w:rsidRPr="006A0BB5">
              <w:rPr>
                <w:rFonts w:hint="eastAsia"/>
                <w:b/>
              </w:rPr>
              <w:t>十二年國民基本教育中等學校教師專業能力研習五堂課</w:t>
            </w:r>
          </w:p>
          <w:p w:rsidR="004E4117" w:rsidRPr="006A0BB5" w:rsidRDefault="004E4117" w:rsidP="006A0BB5">
            <w:r w:rsidRPr="006A0BB5">
              <w:rPr>
                <w:rFonts w:hint="eastAsia"/>
              </w:rPr>
              <w:t>請全體教師完成數位研習的課程</w:t>
            </w:r>
            <w:r w:rsidRPr="006A0BB5">
              <w:t>,</w:t>
            </w:r>
            <w:r w:rsidRPr="006A0BB5">
              <w:rPr>
                <w:rFonts w:hint="eastAsia"/>
              </w:rPr>
              <w:t>課程內容參考附件一</w:t>
            </w:r>
          </w:p>
          <w:p w:rsidR="004E4117" w:rsidRPr="006A0BB5" w:rsidRDefault="004E4117" w:rsidP="006A0BB5">
            <w:r w:rsidRPr="006A0BB5">
              <w:rPr>
                <w:rFonts w:hint="eastAsia"/>
              </w:rPr>
              <w:t>實體課程的部分包括</w:t>
            </w:r>
            <w:r w:rsidRPr="006A0BB5">
              <w:rPr>
                <w:rFonts w:ascii="新細明體" w:hAnsi="新細明體" w:hint="eastAsia"/>
              </w:rPr>
              <w:t>：</w:t>
            </w:r>
            <w:r w:rsidRPr="006A0BB5">
              <w:rPr>
                <w:rFonts w:hint="eastAsia"/>
              </w:rPr>
              <w:t>多元評量</w:t>
            </w:r>
            <w:r w:rsidRPr="006A0BB5">
              <w:t>4</w:t>
            </w:r>
            <w:r w:rsidRPr="006A0BB5">
              <w:rPr>
                <w:rFonts w:hint="eastAsia"/>
              </w:rPr>
              <w:t>小時</w:t>
            </w:r>
            <w:r w:rsidRPr="006A0BB5">
              <w:t>,</w:t>
            </w:r>
            <w:r w:rsidRPr="006A0BB5">
              <w:rPr>
                <w:rFonts w:hint="eastAsia"/>
              </w:rPr>
              <w:t>有效教學</w:t>
            </w:r>
            <w:r w:rsidRPr="006A0BB5">
              <w:t>2</w:t>
            </w:r>
            <w:r w:rsidRPr="006A0BB5">
              <w:rPr>
                <w:rFonts w:hint="eastAsia"/>
              </w:rPr>
              <w:t>小時</w:t>
            </w:r>
          </w:p>
        </w:tc>
      </w:tr>
      <w:tr w:rsidR="004E4117" w:rsidRPr="006A0BB5" w:rsidTr="006A0BB5">
        <w:tc>
          <w:tcPr>
            <w:tcW w:w="1809" w:type="dxa"/>
            <w:vMerge/>
          </w:tcPr>
          <w:p w:rsidR="004E4117" w:rsidRPr="006A0BB5" w:rsidRDefault="004E4117" w:rsidP="006A0BB5"/>
        </w:tc>
        <w:tc>
          <w:tcPr>
            <w:tcW w:w="5670" w:type="dxa"/>
          </w:tcPr>
          <w:p w:rsidR="004E4117" w:rsidRPr="006A0BB5" w:rsidRDefault="004E4117" w:rsidP="006A0BB5">
            <w:pPr>
              <w:widowControl/>
              <w:rPr>
                <w:rFonts w:ascii="新細明體"/>
                <w:kern w:val="0"/>
                <w:szCs w:val="24"/>
              </w:rPr>
            </w:pPr>
            <w:r w:rsidRPr="006A0BB5">
              <w:rPr>
                <w:rFonts w:ascii="新細明體" w:hAnsi="新細明體" w:hint="eastAsia"/>
                <w:kern w:val="0"/>
                <w:szCs w:val="24"/>
              </w:rPr>
              <w:t>國中國文領域教師多元評量、有效教學研習（兩場）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120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化仁國中</w:t>
            </w:r>
          </w:p>
        </w:tc>
      </w:tr>
      <w:tr w:rsidR="004E4117" w:rsidRPr="006A0BB5" w:rsidTr="006A0BB5">
        <w:tc>
          <w:tcPr>
            <w:tcW w:w="1809" w:type="dxa"/>
            <w:vMerge/>
          </w:tcPr>
          <w:p w:rsidR="004E4117" w:rsidRPr="006A0BB5" w:rsidRDefault="004E4117" w:rsidP="006A0BB5"/>
        </w:tc>
        <w:tc>
          <w:tcPr>
            <w:tcW w:w="5670" w:type="dxa"/>
          </w:tcPr>
          <w:p w:rsidR="004E4117" w:rsidRPr="006A0BB5" w:rsidRDefault="004E4117" w:rsidP="006A0BB5">
            <w:pPr>
              <w:widowControl/>
              <w:rPr>
                <w:rFonts w:ascii="新細明體"/>
                <w:kern w:val="0"/>
                <w:szCs w:val="24"/>
              </w:rPr>
            </w:pPr>
            <w:r w:rsidRPr="006A0BB5">
              <w:rPr>
                <w:rFonts w:ascii="新細明體" w:hAnsi="新細明體" w:hint="eastAsia"/>
                <w:kern w:val="0"/>
                <w:szCs w:val="24"/>
              </w:rPr>
              <w:t>國中數學領域教師多元評量、有效教學研習（兩場）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120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吉安國中</w:t>
            </w:r>
          </w:p>
        </w:tc>
      </w:tr>
      <w:tr w:rsidR="004E4117" w:rsidRPr="006A0BB5" w:rsidTr="006A0BB5">
        <w:tc>
          <w:tcPr>
            <w:tcW w:w="1809" w:type="dxa"/>
            <w:vMerge/>
          </w:tcPr>
          <w:p w:rsidR="004E4117" w:rsidRPr="006A0BB5" w:rsidRDefault="004E4117" w:rsidP="006A0BB5"/>
        </w:tc>
        <w:tc>
          <w:tcPr>
            <w:tcW w:w="5670" w:type="dxa"/>
          </w:tcPr>
          <w:p w:rsidR="004E4117" w:rsidRPr="006A0BB5" w:rsidRDefault="004E4117" w:rsidP="006A0BB5">
            <w:pPr>
              <w:widowControl/>
              <w:rPr>
                <w:rFonts w:ascii="新細明體"/>
                <w:color w:val="FF0000"/>
                <w:kern w:val="0"/>
                <w:szCs w:val="24"/>
              </w:rPr>
            </w:pPr>
            <w:r w:rsidRPr="006A0BB5">
              <w:rPr>
                <w:rFonts w:ascii="新細明體" w:hAnsi="新細明體" w:hint="eastAsia"/>
                <w:color w:val="FF0000"/>
                <w:kern w:val="0"/>
                <w:szCs w:val="24"/>
              </w:rPr>
              <w:t>國中英文領域教師多元評量、有效教學研習（兩場）</w:t>
            </w:r>
          </w:p>
        </w:tc>
        <w:tc>
          <w:tcPr>
            <w:tcW w:w="993" w:type="dxa"/>
          </w:tcPr>
          <w:p w:rsidR="004E4117" w:rsidRPr="006A0BB5" w:rsidRDefault="004E4117" w:rsidP="006A0BB5">
            <w:pPr>
              <w:rPr>
                <w:color w:val="FF0000"/>
              </w:rPr>
            </w:pPr>
            <w:r w:rsidRPr="006A0BB5">
              <w:rPr>
                <w:color w:val="FF0000"/>
              </w:rPr>
              <w:t>120</w:t>
            </w:r>
            <w:r w:rsidRPr="006A0BB5">
              <w:rPr>
                <w:rFonts w:hint="eastAsia"/>
                <w:color w:val="FF0000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pPr>
              <w:rPr>
                <w:color w:val="FF0000"/>
              </w:rPr>
            </w:pPr>
            <w:r w:rsidRPr="006A0BB5">
              <w:rPr>
                <w:rFonts w:hint="eastAsia"/>
                <w:color w:val="FF0000"/>
              </w:rPr>
              <w:t>光復國中</w:t>
            </w:r>
          </w:p>
        </w:tc>
      </w:tr>
      <w:tr w:rsidR="004E4117" w:rsidRPr="006A0BB5" w:rsidTr="006A0BB5">
        <w:tc>
          <w:tcPr>
            <w:tcW w:w="1809" w:type="dxa"/>
            <w:vMerge/>
          </w:tcPr>
          <w:p w:rsidR="004E4117" w:rsidRPr="006A0BB5" w:rsidRDefault="004E4117" w:rsidP="006A0BB5"/>
        </w:tc>
        <w:tc>
          <w:tcPr>
            <w:tcW w:w="5670" w:type="dxa"/>
          </w:tcPr>
          <w:p w:rsidR="004E4117" w:rsidRPr="006A0BB5" w:rsidRDefault="004E4117" w:rsidP="006A0BB5">
            <w:pPr>
              <w:widowControl/>
              <w:rPr>
                <w:rFonts w:ascii="新細明體"/>
                <w:kern w:val="0"/>
                <w:szCs w:val="24"/>
              </w:rPr>
            </w:pPr>
            <w:r w:rsidRPr="006A0BB5">
              <w:rPr>
                <w:rFonts w:ascii="新細明體" w:hAnsi="新細明體" w:hint="eastAsia"/>
                <w:kern w:val="0"/>
                <w:szCs w:val="24"/>
              </w:rPr>
              <w:t>國中自然領域教師多元評量、有效教學研習（兩場）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120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美崙國中</w:t>
            </w:r>
          </w:p>
        </w:tc>
      </w:tr>
      <w:tr w:rsidR="004E4117" w:rsidRPr="006A0BB5" w:rsidTr="006A0BB5">
        <w:tc>
          <w:tcPr>
            <w:tcW w:w="1809" w:type="dxa"/>
            <w:vMerge/>
          </w:tcPr>
          <w:p w:rsidR="004E4117" w:rsidRPr="006A0BB5" w:rsidRDefault="004E4117" w:rsidP="006A0BB5"/>
        </w:tc>
        <w:tc>
          <w:tcPr>
            <w:tcW w:w="5670" w:type="dxa"/>
          </w:tcPr>
          <w:p w:rsidR="004E4117" w:rsidRPr="006A0BB5" w:rsidRDefault="004E4117" w:rsidP="006A0BB5">
            <w:pPr>
              <w:widowControl/>
              <w:rPr>
                <w:rFonts w:ascii="新細明體"/>
                <w:kern w:val="0"/>
                <w:szCs w:val="24"/>
              </w:rPr>
            </w:pPr>
            <w:r w:rsidRPr="006A0BB5">
              <w:rPr>
                <w:rFonts w:ascii="新細明體" w:hAnsi="新細明體" w:hint="eastAsia"/>
                <w:kern w:val="0"/>
                <w:szCs w:val="24"/>
              </w:rPr>
              <w:t>國中社會領域教師多元評量、有效教學研習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60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自強國中</w:t>
            </w:r>
          </w:p>
        </w:tc>
      </w:tr>
      <w:tr w:rsidR="004E4117" w:rsidRPr="006A0BB5" w:rsidTr="006A0BB5">
        <w:tc>
          <w:tcPr>
            <w:tcW w:w="1809" w:type="dxa"/>
            <w:vMerge/>
          </w:tcPr>
          <w:p w:rsidR="004E4117" w:rsidRPr="006A0BB5" w:rsidRDefault="004E4117" w:rsidP="006A0BB5"/>
        </w:tc>
        <w:tc>
          <w:tcPr>
            <w:tcW w:w="5670" w:type="dxa"/>
          </w:tcPr>
          <w:p w:rsidR="004E4117" w:rsidRPr="006A0BB5" w:rsidRDefault="004E4117" w:rsidP="006A0BB5">
            <w:pPr>
              <w:widowControl/>
              <w:rPr>
                <w:rFonts w:ascii="新細明體"/>
                <w:kern w:val="0"/>
                <w:szCs w:val="24"/>
              </w:rPr>
            </w:pPr>
            <w:r w:rsidRPr="006A0BB5">
              <w:rPr>
                <w:rFonts w:ascii="新細明體" w:hAnsi="新細明體" w:hint="eastAsia"/>
                <w:kern w:val="0"/>
                <w:szCs w:val="24"/>
              </w:rPr>
              <w:t>國中健體領域教師多元評量、有效教學研習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60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吉安國中</w:t>
            </w:r>
          </w:p>
        </w:tc>
      </w:tr>
      <w:tr w:rsidR="004E4117" w:rsidRPr="006A0BB5" w:rsidTr="006A0BB5">
        <w:tc>
          <w:tcPr>
            <w:tcW w:w="1809" w:type="dxa"/>
            <w:vMerge/>
            <w:tcBorders>
              <w:bottom w:val="thinThickSmallGap" w:sz="12" w:space="0" w:color="auto"/>
            </w:tcBorders>
          </w:tcPr>
          <w:p w:rsidR="004E4117" w:rsidRPr="006A0BB5" w:rsidRDefault="004E4117" w:rsidP="006A0BB5"/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pPr>
              <w:widowControl/>
              <w:rPr>
                <w:rFonts w:ascii="新細明體"/>
                <w:kern w:val="0"/>
                <w:sz w:val="20"/>
                <w:szCs w:val="24"/>
              </w:rPr>
            </w:pPr>
            <w:r w:rsidRPr="006A0BB5">
              <w:rPr>
                <w:rFonts w:ascii="新細明體" w:hAnsi="新細明體" w:hint="eastAsia"/>
                <w:kern w:val="0"/>
                <w:szCs w:val="24"/>
              </w:rPr>
              <w:t>國中藝文領域教師多元評量、有效教學研習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t>60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新城國中</w:t>
            </w:r>
          </w:p>
        </w:tc>
      </w:tr>
      <w:tr w:rsidR="004E4117" w:rsidRPr="006A0BB5" w:rsidTr="006A0BB5">
        <w:tc>
          <w:tcPr>
            <w:tcW w:w="1809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t>102</w:t>
            </w:r>
            <w:r w:rsidRPr="006A0BB5">
              <w:rPr>
                <w:rFonts w:hint="eastAsia"/>
              </w:rPr>
              <w:t>年</w:t>
            </w:r>
            <w:r w:rsidRPr="006A0BB5">
              <w:t>7</w:t>
            </w:r>
            <w:r w:rsidRPr="006A0BB5">
              <w:rPr>
                <w:rFonts w:hint="eastAsia"/>
              </w:rPr>
              <w:t>月</w:t>
            </w:r>
          </w:p>
          <w:p w:rsidR="004E4117" w:rsidRPr="006A0BB5" w:rsidRDefault="004E4117" w:rsidP="006A0BB5">
            <w:r w:rsidRPr="006A0BB5">
              <w:rPr>
                <w:rFonts w:hint="eastAsia"/>
              </w:rPr>
              <w:t>第一週</w:t>
            </w:r>
          </w:p>
        </w:tc>
        <w:tc>
          <w:tcPr>
            <w:tcW w:w="8080" w:type="dxa"/>
            <w:gridSpan w:val="3"/>
            <w:tcBorders>
              <w:top w:val="thinThickSmallGap" w:sz="12" w:space="0" w:color="auto"/>
            </w:tcBorders>
          </w:tcPr>
          <w:p w:rsidR="004E4117" w:rsidRPr="006A0BB5" w:rsidRDefault="004E4117" w:rsidP="006A0BB5">
            <w:pPr>
              <w:rPr>
                <w:b/>
              </w:rPr>
            </w:pPr>
            <w:r w:rsidRPr="006A0BB5">
              <w:rPr>
                <w:rFonts w:hint="eastAsia"/>
                <w:b/>
              </w:rPr>
              <w:t>國中補教教學教師研習</w:t>
            </w:r>
          </w:p>
          <w:p w:rsidR="004E4117" w:rsidRPr="006A0BB5" w:rsidRDefault="004E4117" w:rsidP="006A0BB5">
            <w:r w:rsidRPr="006A0BB5">
              <w:rPr>
                <w:rFonts w:hint="eastAsia"/>
              </w:rPr>
              <w:t>請全體教師完成數位研習</w:t>
            </w:r>
            <w:r w:rsidRPr="006A0BB5">
              <w:t>4</w:t>
            </w:r>
            <w:r w:rsidRPr="006A0BB5">
              <w:rPr>
                <w:rFonts w:hint="eastAsia"/>
              </w:rPr>
              <w:t>小時</w:t>
            </w:r>
            <w:r w:rsidRPr="006A0BB5">
              <w:rPr>
                <w:rFonts w:ascii="新細明體" w:hAnsi="新細明體" w:hint="eastAsia"/>
              </w:rPr>
              <w:t>，</w:t>
            </w:r>
            <w:r w:rsidRPr="006A0BB5">
              <w:rPr>
                <w:rFonts w:hint="eastAsia"/>
              </w:rPr>
              <w:t>實體課程為</w:t>
            </w:r>
            <w:r w:rsidRPr="006A0BB5">
              <w:t>4</w:t>
            </w:r>
            <w:r w:rsidRPr="006A0BB5">
              <w:rPr>
                <w:rFonts w:hint="eastAsia"/>
              </w:rPr>
              <w:t>小時</w:t>
            </w:r>
            <w:r w:rsidRPr="006A0BB5">
              <w:rPr>
                <w:rFonts w:ascii="新細明體" w:hAnsi="新細明體" w:hint="eastAsia"/>
              </w:rPr>
              <w:t>，非國英數領域教師，請參加</w:t>
            </w:r>
            <w:r w:rsidRPr="006A0BB5">
              <w:rPr>
                <w:rFonts w:hint="eastAsia"/>
              </w:rPr>
              <w:t>非基本學科補救教學研習</w:t>
            </w:r>
            <w:r w:rsidRPr="006A0BB5">
              <w:rPr>
                <w:rFonts w:ascii="新細明體" w:hAnsi="新細明體" w:hint="eastAsia"/>
              </w:rPr>
              <w:t>。</w:t>
            </w:r>
          </w:p>
        </w:tc>
      </w:tr>
      <w:tr w:rsidR="004E4117" w:rsidRPr="006A0BB5" w:rsidTr="006A0BB5">
        <w:tc>
          <w:tcPr>
            <w:tcW w:w="1809" w:type="dxa"/>
          </w:tcPr>
          <w:p w:rsidR="004E4117" w:rsidRPr="006A0BB5" w:rsidRDefault="004E4117" w:rsidP="006A0BB5">
            <w:r w:rsidRPr="006A0BB5">
              <w:t xml:space="preserve">102.7.1  </w:t>
            </w:r>
            <w:r w:rsidRPr="006A0BB5"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國文補救教學研習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200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鑄強國小</w:t>
            </w:r>
          </w:p>
        </w:tc>
      </w:tr>
      <w:tr w:rsidR="004E4117" w:rsidRPr="006A0BB5" w:rsidTr="006A0BB5">
        <w:tc>
          <w:tcPr>
            <w:tcW w:w="1809" w:type="dxa"/>
          </w:tcPr>
          <w:p w:rsidR="004E4117" w:rsidRPr="006A0BB5" w:rsidRDefault="004E4117" w:rsidP="006A0BB5">
            <w:r w:rsidRPr="006A0BB5">
              <w:t xml:space="preserve">102.7.2  </w:t>
            </w:r>
            <w:r w:rsidRPr="006A0BB5"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英文補救教學研習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200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鑄強國小</w:t>
            </w:r>
          </w:p>
        </w:tc>
      </w:tr>
      <w:tr w:rsidR="004E4117" w:rsidRPr="006A0BB5" w:rsidTr="006A0BB5">
        <w:tc>
          <w:tcPr>
            <w:tcW w:w="1809" w:type="dxa"/>
          </w:tcPr>
          <w:p w:rsidR="004E4117" w:rsidRPr="006A0BB5" w:rsidRDefault="004E4117" w:rsidP="006A0BB5">
            <w:r w:rsidRPr="006A0BB5">
              <w:t xml:space="preserve">102.7.3  </w:t>
            </w:r>
            <w:r w:rsidRPr="006A0BB5"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數學補救教學研習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200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鑄強國小</w:t>
            </w:r>
          </w:p>
        </w:tc>
      </w:tr>
      <w:tr w:rsidR="004E4117" w:rsidRPr="006A0BB5" w:rsidTr="006A0BB5">
        <w:tc>
          <w:tcPr>
            <w:tcW w:w="1809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t xml:space="preserve">102.71-3 </w:t>
            </w:r>
            <w:r w:rsidRPr="006A0BB5">
              <w:rPr>
                <w:rFonts w:hint="eastAsia"/>
              </w:rPr>
              <w:t>下午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非基本學科補救教學研習</w:t>
            </w:r>
            <w:r w:rsidRPr="006A0BB5">
              <w:t xml:space="preserve"> / </w:t>
            </w:r>
            <w:r w:rsidRPr="006A0BB5">
              <w:rPr>
                <w:rFonts w:hint="eastAsia"/>
              </w:rPr>
              <w:t>三場次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t>600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鑄強國小</w:t>
            </w:r>
          </w:p>
        </w:tc>
      </w:tr>
      <w:tr w:rsidR="004E4117" w:rsidRPr="006A0BB5" w:rsidTr="006A0BB5">
        <w:tc>
          <w:tcPr>
            <w:tcW w:w="1809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pPr>
              <w:rPr>
                <w:color w:val="FF0000"/>
              </w:rPr>
            </w:pPr>
            <w:r w:rsidRPr="006A0BB5">
              <w:rPr>
                <w:color w:val="FF0000"/>
              </w:rPr>
              <w:t>102.7.8-10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綜合活動學習領域</w:t>
            </w:r>
            <w:r w:rsidRPr="006A0BB5">
              <w:t>36</w:t>
            </w:r>
            <w:r w:rsidRPr="006A0BB5">
              <w:rPr>
                <w:rFonts w:hint="eastAsia"/>
              </w:rPr>
              <w:t>小時關鍵能力研習北區</w:t>
            </w:r>
          </w:p>
        </w:tc>
        <w:tc>
          <w:tcPr>
            <w:tcW w:w="993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t>60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化仁國中</w:t>
            </w:r>
          </w:p>
        </w:tc>
      </w:tr>
      <w:tr w:rsidR="004E4117" w:rsidRPr="006A0BB5" w:rsidTr="006A0BB5">
        <w:tc>
          <w:tcPr>
            <w:tcW w:w="1809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pPr>
              <w:rPr>
                <w:color w:val="FF0000"/>
              </w:rPr>
            </w:pPr>
            <w:r w:rsidRPr="006A0BB5">
              <w:rPr>
                <w:color w:val="FF0000"/>
              </w:rPr>
              <w:t>102.7.11-13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綜合活動學習領域</w:t>
            </w:r>
            <w:r w:rsidRPr="006A0BB5">
              <w:t>36</w:t>
            </w:r>
            <w:r w:rsidRPr="006A0BB5">
              <w:rPr>
                <w:rFonts w:hint="eastAsia"/>
              </w:rPr>
              <w:t>小時關鍵能力研習南區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t>60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玉里國中</w:t>
            </w:r>
          </w:p>
        </w:tc>
      </w:tr>
      <w:tr w:rsidR="004E4117" w:rsidRPr="006A0BB5" w:rsidTr="006A0BB5">
        <w:tc>
          <w:tcPr>
            <w:tcW w:w="180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B6E7BC"/>
          </w:tcPr>
          <w:p w:rsidR="004E4117" w:rsidRPr="006A0BB5" w:rsidRDefault="004E4117" w:rsidP="006A0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BB5">
              <w:rPr>
                <w:rFonts w:ascii="標楷體" w:eastAsia="標楷體" w:hAnsi="標楷體" w:hint="eastAsia"/>
                <w:sz w:val="28"/>
                <w:szCs w:val="28"/>
              </w:rPr>
              <w:t>國小教師</w:t>
            </w:r>
          </w:p>
        </w:tc>
        <w:tc>
          <w:tcPr>
            <w:tcW w:w="567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B6E7BC"/>
          </w:tcPr>
          <w:p w:rsidR="004E4117" w:rsidRPr="006A0BB5" w:rsidRDefault="004E4117" w:rsidP="006A0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BB5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99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B6E7BC"/>
          </w:tcPr>
          <w:p w:rsidR="004E4117" w:rsidRPr="006A0BB5" w:rsidRDefault="004E4117" w:rsidP="006A0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BB5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B6E7BC"/>
          </w:tcPr>
          <w:p w:rsidR="004E4117" w:rsidRPr="006A0BB5" w:rsidRDefault="004E4117" w:rsidP="006A0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BB5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4E4117" w:rsidRPr="006A0BB5" w:rsidTr="006A0BB5">
        <w:tc>
          <w:tcPr>
            <w:tcW w:w="1809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t>102</w:t>
            </w:r>
            <w:r w:rsidRPr="006A0BB5">
              <w:rPr>
                <w:rFonts w:hint="eastAsia"/>
              </w:rPr>
              <w:t>年</w:t>
            </w:r>
            <w:r w:rsidRPr="006A0BB5">
              <w:t>7</w:t>
            </w:r>
            <w:r w:rsidRPr="006A0BB5">
              <w:rPr>
                <w:rFonts w:hint="eastAsia"/>
              </w:rPr>
              <w:t>月</w:t>
            </w:r>
          </w:p>
          <w:p w:rsidR="004E4117" w:rsidRPr="006A0BB5" w:rsidRDefault="004E4117" w:rsidP="006A0BB5">
            <w:r w:rsidRPr="006A0BB5">
              <w:rPr>
                <w:rFonts w:hint="eastAsia"/>
              </w:rPr>
              <w:t>第一週</w:t>
            </w:r>
          </w:p>
        </w:tc>
        <w:tc>
          <w:tcPr>
            <w:tcW w:w="8080" w:type="dxa"/>
            <w:gridSpan w:val="3"/>
            <w:tcBorders>
              <w:top w:val="thinThickSmallGap" w:sz="12" w:space="0" w:color="auto"/>
            </w:tcBorders>
          </w:tcPr>
          <w:p w:rsidR="004E4117" w:rsidRPr="006A0BB5" w:rsidRDefault="004E4117" w:rsidP="006A0BB5">
            <w:pPr>
              <w:rPr>
                <w:b/>
              </w:rPr>
            </w:pPr>
            <w:r w:rsidRPr="006A0BB5">
              <w:rPr>
                <w:rFonts w:hint="eastAsia"/>
                <w:b/>
              </w:rPr>
              <w:t>國小補救教教師研習</w:t>
            </w:r>
          </w:p>
          <w:p w:rsidR="004E4117" w:rsidRPr="006A0BB5" w:rsidRDefault="004E4117" w:rsidP="006A0BB5">
            <w:r w:rsidRPr="006A0BB5">
              <w:rPr>
                <w:rFonts w:hint="eastAsia"/>
              </w:rPr>
              <w:t>請教師先完成數位研習</w:t>
            </w:r>
            <w:r w:rsidRPr="006A0BB5">
              <w:t>4</w:t>
            </w:r>
            <w:r w:rsidRPr="006A0BB5">
              <w:rPr>
                <w:rFonts w:hint="eastAsia"/>
              </w:rPr>
              <w:t>小時</w:t>
            </w:r>
            <w:r w:rsidRPr="006A0BB5">
              <w:t>,</w:t>
            </w:r>
            <w:r w:rsidRPr="006A0BB5">
              <w:rPr>
                <w:rFonts w:hint="eastAsia"/>
              </w:rPr>
              <w:t>實體課程為</w:t>
            </w:r>
            <w:r w:rsidRPr="006A0BB5">
              <w:t>4</w:t>
            </w:r>
            <w:r w:rsidRPr="006A0BB5">
              <w:rPr>
                <w:rFonts w:hint="eastAsia"/>
              </w:rPr>
              <w:t>小時</w:t>
            </w:r>
            <w:r w:rsidRPr="006A0BB5">
              <w:rPr>
                <w:rFonts w:ascii="新細明體" w:hAnsi="新細明體" w:hint="eastAsia"/>
              </w:rPr>
              <w:t>，請教師擇一場次參加。</w:t>
            </w:r>
          </w:p>
        </w:tc>
      </w:tr>
      <w:tr w:rsidR="004E4117" w:rsidRPr="006A0BB5" w:rsidTr="006A0BB5">
        <w:tc>
          <w:tcPr>
            <w:tcW w:w="1809" w:type="dxa"/>
          </w:tcPr>
          <w:p w:rsidR="004E4117" w:rsidRPr="006A0BB5" w:rsidRDefault="004E4117" w:rsidP="006A0BB5">
            <w:r w:rsidRPr="006A0BB5">
              <w:t>102.7.1</w:t>
            </w:r>
            <w:r w:rsidRPr="006A0BB5"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英語補救教學研習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200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明恥國小</w:t>
            </w:r>
          </w:p>
        </w:tc>
      </w:tr>
      <w:tr w:rsidR="004E4117" w:rsidRPr="006A0BB5" w:rsidTr="006A0BB5">
        <w:tc>
          <w:tcPr>
            <w:tcW w:w="1809" w:type="dxa"/>
          </w:tcPr>
          <w:p w:rsidR="004E4117" w:rsidRPr="006A0BB5" w:rsidRDefault="004E4117" w:rsidP="006A0BB5">
            <w:r w:rsidRPr="006A0BB5">
              <w:t>102.7.1</w:t>
            </w:r>
            <w:r w:rsidRPr="006A0BB5">
              <w:rPr>
                <w:rFonts w:hint="eastAsia"/>
              </w:rPr>
              <w:t>下午</w:t>
            </w:r>
          </w:p>
        </w:tc>
        <w:tc>
          <w:tcPr>
            <w:tcW w:w="5670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非基本學科補救教學研習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200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明恥國小</w:t>
            </w:r>
          </w:p>
        </w:tc>
      </w:tr>
      <w:tr w:rsidR="004E4117" w:rsidRPr="006A0BB5" w:rsidTr="006A0BB5">
        <w:tc>
          <w:tcPr>
            <w:tcW w:w="1809" w:type="dxa"/>
          </w:tcPr>
          <w:p w:rsidR="004E4117" w:rsidRPr="006A0BB5" w:rsidRDefault="004E4117" w:rsidP="006A0BB5">
            <w:r w:rsidRPr="006A0BB5">
              <w:t>102.7.2</w:t>
            </w:r>
            <w:r w:rsidRPr="006A0BB5">
              <w:rPr>
                <w:rFonts w:hint="eastAsia"/>
                <w:sz w:val="20"/>
                <w:szCs w:val="20"/>
              </w:rPr>
              <w:t>上</w:t>
            </w:r>
            <w:r w:rsidRPr="006A0BB5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6A0BB5">
              <w:rPr>
                <w:rFonts w:hint="eastAsia"/>
                <w:sz w:val="20"/>
                <w:szCs w:val="20"/>
              </w:rPr>
              <w:t>下午</w:t>
            </w:r>
          </w:p>
        </w:tc>
        <w:tc>
          <w:tcPr>
            <w:tcW w:w="5670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國語補救教學研習</w:t>
            </w:r>
            <w:r w:rsidRPr="006A0BB5">
              <w:rPr>
                <w:rFonts w:ascii="新細明體" w:hAnsi="新細明體" w:hint="eastAsia"/>
                <w:kern w:val="0"/>
                <w:szCs w:val="24"/>
              </w:rPr>
              <w:t>（兩場）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400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明恥國小</w:t>
            </w:r>
          </w:p>
        </w:tc>
      </w:tr>
      <w:tr w:rsidR="004E4117" w:rsidRPr="006A0BB5" w:rsidTr="006A0BB5">
        <w:tc>
          <w:tcPr>
            <w:tcW w:w="1809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t>102.7.3</w:t>
            </w:r>
            <w:r w:rsidRPr="006A0BB5">
              <w:rPr>
                <w:rFonts w:hint="eastAsia"/>
                <w:sz w:val="20"/>
                <w:szCs w:val="20"/>
              </w:rPr>
              <w:t>上</w:t>
            </w:r>
            <w:r w:rsidRPr="006A0BB5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6A0BB5">
              <w:rPr>
                <w:rFonts w:hint="eastAsia"/>
                <w:sz w:val="20"/>
                <w:szCs w:val="20"/>
              </w:rPr>
              <w:t>下午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數學補救教學研習</w:t>
            </w:r>
            <w:r w:rsidRPr="006A0BB5">
              <w:rPr>
                <w:rFonts w:ascii="新細明體" w:hAnsi="新細明體" w:hint="eastAsia"/>
                <w:kern w:val="0"/>
                <w:szCs w:val="24"/>
              </w:rPr>
              <w:t>（兩場）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t>400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明恥國小</w:t>
            </w:r>
          </w:p>
        </w:tc>
      </w:tr>
      <w:tr w:rsidR="004E4117" w:rsidRPr="006A0BB5" w:rsidTr="006A0BB5">
        <w:tc>
          <w:tcPr>
            <w:tcW w:w="18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t>102.7.1-2</w:t>
            </w:r>
          </w:p>
        </w:tc>
        <w:tc>
          <w:tcPr>
            <w:tcW w:w="567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4117" w:rsidRPr="006A0BB5" w:rsidRDefault="004E4117" w:rsidP="006A0BB5">
            <w:pPr>
              <w:rPr>
                <w:rFonts w:ascii="新細明體"/>
                <w:kern w:val="0"/>
                <w:szCs w:val="24"/>
              </w:rPr>
            </w:pPr>
            <w:r w:rsidRPr="006A0BB5">
              <w:rPr>
                <w:rFonts w:hint="eastAsia"/>
              </w:rPr>
              <w:t>國小多元評量種子教師培訓研習</w:t>
            </w:r>
            <w:r w:rsidRPr="006A0BB5">
              <w:rPr>
                <w:rFonts w:ascii="新細明體" w:hAnsi="新細明體" w:hint="eastAsia"/>
                <w:kern w:val="0"/>
                <w:szCs w:val="24"/>
              </w:rPr>
              <w:t>（兩場）</w:t>
            </w:r>
          </w:p>
        </w:tc>
        <w:tc>
          <w:tcPr>
            <w:tcW w:w="99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t>120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太昌國小</w:t>
            </w:r>
          </w:p>
        </w:tc>
      </w:tr>
      <w:tr w:rsidR="004E4117" w:rsidRPr="006A0BB5" w:rsidTr="006A0BB5">
        <w:tc>
          <w:tcPr>
            <w:tcW w:w="1809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t>102.7.8-10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綜合活動學習領域</w:t>
            </w:r>
            <w:r w:rsidRPr="006A0BB5">
              <w:t>36</w:t>
            </w:r>
            <w:r w:rsidRPr="006A0BB5">
              <w:rPr>
                <w:rFonts w:hint="eastAsia"/>
              </w:rPr>
              <w:t>小時關鍵能力研習北區</w:t>
            </w:r>
          </w:p>
        </w:tc>
        <w:tc>
          <w:tcPr>
            <w:tcW w:w="993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t>60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太昌國小</w:t>
            </w:r>
          </w:p>
        </w:tc>
      </w:tr>
      <w:tr w:rsidR="004E4117" w:rsidRPr="006A0BB5" w:rsidTr="006A0BB5">
        <w:tc>
          <w:tcPr>
            <w:tcW w:w="1809" w:type="dxa"/>
          </w:tcPr>
          <w:p w:rsidR="004E4117" w:rsidRPr="006A0BB5" w:rsidRDefault="004E4117" w:rsidP="006A0BB5">
            <w:r w:rsidRPr="006A0BB5">
              <w:t>102.8.5-7</w:t>
            </w:r>
          </w:p>
        </w:tc>
        <w:tc>
          <w:tcPr>
            <w:tcW w:w="5670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綜合活動學習領域</w:t>
            </w:r>
            <w:r w:rsidRPr="006A0BB5">
              <w:t>36</w:t>
            </w:r>
            <w:r w:rsidRPr="006A0BB5">
              <w:rPr>
                <w:rFonts w:hint="eastAsia"/>
              </w:rPr>
              <w:t>小時關鍵能力研習北區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60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太昌國小</w:t>
            </w:r>
          </w:p>
        </w:tc>
      </w:tr>
      <w:tr w:rsidR="004E4117" w:rsidRPr="006A0BB5" w:rsidTr="006A0BB5">
        <w:tc>
          <w:tcPr>
            <w:tcW w:w="1809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t>102.8-19-21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綜合活動學習領域</w:t>
            </w:r>
            <w:r w:rsidRPr="006A0BB5">
              <w:t>36</w:t>
            </w:r>
            <w:r w:rsidRPr="006A0BB5">
              <w:rPr>
                <w:rFonts w:hint="eastAsia"/>
              </w:rPr>
              <w:t>小時關鍵能力研習南區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t>60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永昌分校</w:t>
            </w:r>
          </w:p>
        </w:tc>
      </w:tr>
      <w:tr w:rsidR="004E4117" w:rsidRPr="006A0BB5" w:rsidTr="006A0BB5">
        <w:tc>
          <w:tcPr>
            <w:tcW w:w="1809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t>102.8.5-6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國小生活課程初任教師研習北區</w:t>
            </w:r>
          </w:p>
        </w:tc>
        <w:tc>
          <w:tcPr>
            <w:tcW w:w="993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t>70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4E4117" w:rsidRPr="006A0BB5" w:rsidRDefault="004E4117" w:rsidP="006A0BB5">
            <w:r w:rsidRPr="006A0BB5">
              <w:rPr>
                <w:rFonts w:hint="eastAsia"/>
              </w:rPr>
              <w:t>忠孝國小</w:t>
            </w:r>
          </w:p>
        </w:tc>
      </w:tr>
      <w:tr w:rsidR="004E4117" w:rsidRPr="006A0BB5" w:rsidTr="006A0BB5">
        <w:tc>
          <w:tcPr>
            <w:tcW w:w="1809" w:type="dxa"/>
          </w:tcPr>
          <w:p w:rsidR="004E4117" w:rsidRPr="006A0BB5" w:rsidRDefault="004E4117" w:rsidP="006A0BB5">
            <w:pPr>
              <w:rPr>
                <w:color w:val="FF0000"/>
              </w:rPr>
            </w:pPr>
            <w:r w:rsidRPr="006A0BB5">
              <w:rPr>
                <w:color w:val="FF0000"/>
              </w:rPr>
              <w:t>102.8.12-13</w:t>
            </w:r>
          </w:p>
        </w:tc>
        <w:tc>
          <w:tcPr>
            <w:tcW w:w="5670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國小生活課程初任教師研習南區</w:t>
            </w:r>
          </w:p>
        </w:tc>
        <w:tc>
          <w:tcPr>
            <w:tcW w:w="993" w:type="dxa"/>
          </w:tcPr>
          <w:p w:rsidR="004E4117" w:rsidRPr="006A0BB5" w:rsidRDefault="004E4117" w:rsidP="006A0BB5">
            <w:r w:rsidRPr="006A0BB5">
              <w:t>50</w:t>
            </w:r>
            <w:r w:rsidRPr="006A0BB5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4E4117" w:rsidRPr="006A0BB5" w:rsidRDefault="004E4117" w:rsidP="006A0BB5">
            <w:r w:rsidRPr="006A0BB5">
              <w:rPr>
                <w:rFonts w:hint="eastAsia"/>
              </w:rPr>
              <w:t>玉里國小</w:t>
            </w:r>
          </w:p>
        </w:tc>
      </w:tr>
    </w:tbl>
    <w:p w:rsidR="004E4117" w:rsidRPr="004E3A81" w:rsidRDefault="004E4117" w:rsidP="00062710">
      <w:pPr>
        <w:pStyle w:val="NormalWeb"/>
        <w:spacing w:after="0"/>
        <w:jc w:val="center"/>
      </w:pPr>
      <w:r w:rsidRPr="004E3A81">
        <w:rPr>
          <w:rFonts w:ascii="標楷體" w:eastAsia="標楷體" w:hAnsi="標楷體" w:hint="eastAsia"/>
        </w:rPr>
        <w:t>花蓮縣</w:t>
      </w:r>
      <w:r w:rsidRPr="004E3A81">
        <w:rPr>
          <w:rFonts w:ascii="標楷體" w:eastAsia="標楷體" w:hAnsi="標楷體"/>
        </w:rPr>
        <w:t>102</w:t>
      </w:r>
      <w:r w:rsidRPr="004E3A81">
        <w:rPr>
          <w:rFonts w:ascii="標楷體" w:eastAsia="標楷體" w:hAnsi="標楷體" w:hint="eastAsia"/>
        </w:rPr>
        <w:t>年度「十二年國民基本教育精進國中小教學品質計畫」教師專業成長</w:t>
      </w:r>
      <w:r>
        <w:rPr>
          <w:rFonts w:ascii="標楷體" w:eastAsia="標楷體" w:hAnsi="標楷體" w:hint="eastAsia"/>
        </w:rPr>
        <w:t>研習</w:t>
      </w:r>
    </w:p>
    <w:sectPr w:rsidR="004E4117" w:rsidRPr="004E3A81" w:rsidSect="00A73C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117" w:rsidRDefault="004E4117" w:rsidP="00A73C35">
      <w:r>
        <w:separator/>
      </w:r>
    </w:p>
  </w:endnote>
  <w:endnote w:type="continuationSeparator" w:id="0">
    <w:p w:rsidR="004E4117" w:rsidRDefault="004E4117" w:rsidP="00A7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117" w:rsidRDefault="004E4117" w:rsidP="00A73C35">
      <w:r>
        <w:separator/>
      </w:r>
    </w:p>
  </w:footnote>
  <w:footnote w:type="continuationSeparator" w:id="0">
    <w:p w:rsidR="004E4117" w:rsidRDefault="004E4117" w:rsidP="00A73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C35"/>
    <w:rsid w:val="00001429"/>
    <w:rsid w:val="00001A82"/>
    <w:rsid w:val="00062710"/>
    <w:rsid w:val="00065213"/>
    <w:rsid w:val="000F0B7E"/>
    <w:rsid w:val="001F5BCF"/>
    <w:rsid w:val="00275936"/>
    <w:rsid w:val="0031267E"/>
    <w:rsid w:val="00313C96"/>
    <w:rsid w:val="00352781"/>
    <w:rsid w:val="00367F4F"/>
    <w:rsid w:val="003E2E82"/>
    <w:rsid w:val="004001AE"/>
    <w:rsid w:val="00455B3A"/>
    <w:rsid w:val="00482F7A"/>
    <w:rsid w:val="004E2C24"/>
    <w:rsid w:val="004E3A81"/>
    <w:rsid w:val="004E4117"/>
    <w:rsid w:val="00571560"/>
    <w:rsid w:val="006343B1"/>
    <w:rsid w:val="006A0BB5"/>
    <w:rsid w:val="006A112F"/>
    <w:rsid w:val="006C0CE7"/>
    <w:rsid w:val="006E3BDD"/>
    <w:rsid w:val="006F6784"/>
    <w:rsid w:val="007A3B44"/>
    <w:rsid w:val="008012F5"/>
    <w:rsid w:val="0081106C"/>
    <w:rsid w:val="00845BCF"/>
    <w:rsid w:val="008604A5"/>
    <w:rsid w:val="008669B7"/>
    <w:rsid w:val="008F7C25"/>
    <w:rsid w:val="00926189"/>
    <w:rsid w:val="00946435"/>
    <w:rsid w:val="009B5181"/>
    <w:rsid w:val="00A318E7"/>
    <w:rsid w:val="00A73C35"/>
    <w:rsid w:val="00A7442E"/>
    <w:rsid w:val="00AC5F5E"/>
    <w:rsid w:val="00AE639A"/>
    <w:rsid w:val="00AF450A"/>
    <w:rsid w:val="00B01523"/>
    <w:rsid w:val="00B112CB"/>
    <w:rsid w:val="00B92A5E"/>
    <w:rsid w:val="00BD057E"/>
    <w:rsid w:val="00BE65D8"/>
    <w:rsid w:val="00CC7791"/>
    <w:rsid w:val="00D502BE"/>
    <w:rsid w:val="00D94D69"/>
    <w:rsid w:val="00DA5B5C"/>
    <w:rsid w:val="00DB5FB9"/>
    <w:rsid w:val="00E071D0"/>
    <w:rsid w:val="00E42AA6"/>
    <w:rsid w:val="00E74118"/>
    <w:rsid w:val="00F2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8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73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3C3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73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3C35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A73C3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E3A81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5B3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B3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167</Words>
  <Characters>958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國中教師</dc:title>
  <dc:subject/>
  <dc:creator>USER</dc:creator>
  <cp:keywords/>
  <dc:description/>
  <cp:lastModifiedBy>none</cp:lastModifiedBy>
  <cp:revision>2</cp:revision>
  <cp:lastPrinted>2013-02-26T07:03:00Z</cp:lastPrinted>
  <dcterms:created xsi:type="dcterms:W3CDTF">2013-05-24T03:40:00Z</dcterms:created>
  <dcterms:modified xsi:type="dcterms:W3CDTF">2013-05-24T03:40:00Z</dcterms:modified>
</cp:coreProperties>
</file>