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3117E" w14:textId="77777777" w:rsidR="00353582" w:rsidRPr="00E00F7E" w:rsidRDefault="00353582" w:rsidP="00986852">
      <w:pPr>
        <w:pStyle w:val="af2"/>
        <w:ind w:left="480" w:hanging="480"/>
      </w:pPr>
    </w:p>
    <w:p w14:paraId="3062ECCF" w14:textId="77777777" w:rsidR="00353582" w:rsidRPr="00E00F7E" w:rsidRDefault="00353582" w:rsidP="00986852">
      <w:pPr>
        <w:pStyle w:val="af2"/>
        <w:ind w:left="480" w:hanging="480"/>
      </w:pPr>
    </w:p>
    <w:p w14:paraId="16C34306" w14:textId="77777777" w:rsidR="00353582" w:rsidRPr="00E00F7E" w:rsidRDefault="00353582" w:rsidP="00986852">
      <w:pPr>
        <w:pStyle w:val="af2"/>
        <w:ind w:left="480" w:hanging="480"/>
      </w:pPr>
    </w:p>
    <w:p w14:paraId="2AF9CEEA" w14:textId="578ABB65" w:rsidR="00463538" w:rsidRPr="00E00F7E" w:rsidRDefault="00C00553" w:rsidP="0017108F">
      <w:pPr>
        <w:jc w:val="center"/>
        <w:rPr>
          <w:b/>
          <w:sz w:val="56"/>
          <w:szCs w:val="56"/>
        </w:rPr>
      </w:pPr>
      <w:bookmarkStart w:id="4" w:name="_Hlk46735973"/>
      <w:r>
        <w:rPr>
          <w:rFonts w:hint="eastAsia"/>
          <w:b/>
          <w:sz w:val="56"/>
          <w:szCs w:val="56"/>
        </w:rPr>
        <w:t>教保服務機構</w:t>
      </w:r>
      <w:bookmarkEnd w:id="4"/>
    </w:p>
    <w:p w14:paraId="325CB545" w14:textId="77777777" w:rsidR="0017108F" w:rsidRPr="00E00F7E" w:rsidRDefault="0017108F">
      <w:pPr>
        <w:jc w:val="center"/>
        <w:rPr>
          <w:b/>
          <w:sz w:val="56"/>
          <w:szCs w:val="56"/>
        </w:rPr>
      </w:pPr>
    </w:p>
    <w:p w14:paraId="24965861" w14:textId="071D033F" w:rsidR="00353582" w:rsidRPr="00E00F7E" w:rsidRDefault="00C00553" w:rsidP="00353582">
      <w:pPr>
        <w:jc w:val="center"/>
        <w:rPr>
          <w:b/>
          <w:sz w:val="56"/>
          <w:szCs w:val="56"/>
        </w:rPr>
      </w:pPr>
      <w:bookmarkStart w:id="5" w:name="_Hlk46736032"/>
      <w:r w:rsidRPr="00E00F7E">
        <w:rPr>
          <w:rFonts w:hint="eastAsia"/>
          <w:b/>
          <w:sz w:val="56"/>
          <w:szCs w:val="56"/>
        </w:rPr>
        <w:t>〈</w:t>
      </w:r>
      <w:r w:rsidR="00F4592E">
        <w:rPr>
          <w:rFonts w:hint="eastAsia"/>
          <w:b/>
          <w:sz w:val="56"/>
          <w:szCs w:val="56"/>
        </w:rPr>
        <w:t xml:space="preserve">　　　　　　　</w:t>
      </w:r>
      <w:r w:rsidRPr="00E00F7E">
        <w:rPr>
          <w:rFonts w:hint="eastAsia"/>
          <w:b/>
          <w:sz w:val="56"/>
          <w:szCs w:val="56"/>
        </w:rPr>
        <w:t>〉</w:t>
      </w:r>
      <w:bookmarkEnd w:id="5"/>
      <w:r w:rsidR="00353582" w:rsidRPr="00E00F7E">
        <w:rPr>
          <w:rFonts w:hint="eastAsia"/>
          <w:b/>
          <w:sz w:val="56"/>
          <w:szCs w:val="56"/>
        </w:rPr>
        <w:t>校園災害防救計畫</w:t>
      </w:r>
    </w:p>
    <w:p w14:paraId="6FED7AD6" w14:textId="77777777" w:rsidR="00B52179" w:rsidRPr="00E00F7E" w:rsidRDefault="00B52179" w:rsidP="00353582">
      <w:pPr>
        <w:jc w:val="center"/>
        <w:rPr>
          <w:b/>
          <w:sz w:val="56"/>
          <w:szCs w:val="56"/>
        </w:rPr>
      </w:pPr>
    </w:p>
    <w:p w14:paraId="00A0883F" w14:textId="6872A6CA" w:rsidR="008A077A" w:rsidRPr="00E00F7E" w:rsidRDefault="008A077A" w:rsidP="00353582">
      <w:pPr>
        <w:jc w:val="center"/>
        <w:rPr>
          <w:b/>
          <w:sz w:val="56"/>
          <w:szCs w:val="56"/>
        </w:rPr>
      </w:pPr>
      <w:r w:rsidRPr="00E00F7E">
        <w:rPr>
          <w:rFonts w:hint="eastAsia"/>
          <w:b/>
          <w:sz w:val="56"/>
          <w:szCs w:val="56"/>
        </w:rPr>
        <w:t>【本文】</w:t>
      </w:r>
    </w:p>
    <w:p w14:paraId="141862AA" w14:textId="15C637DC" w:rsidR="00986852" w:rsidRPr="00E00F7E" w:rsidRDefault="00986852" w:rsidP="00986852">
      <w:pPr>
        <w:pStyle w:val="af2"/>
        <w:ind w:left="480" w:hanging="480"/>
      </w:pPr>
    </w:p>
    <w:p w14:paraId="00C12128" w14:textId="77777777" w:rsidR="00986852" w:rsidRPr="00E00F7E" w:rsidRDefault="00986852" w:rsidP="00986852">
      <w:pPr>
        <w:pStyle w:val="af2"/>
        <w:ind w:left="480" w:hanging="480"/>
      </w:pPr>
    </w:p>
    <w:p w14:paraId="62F79F9F" w14:textId="77777777" w:rsidR="00353582" w:rsidRPr="00E00F7E" w:rsidRDefault="00353582" w:rsidP="00986852">
      <w:pPr>
        <w:pStyle w:val="af2"/>
        <w:ind w:left="480" w:hanging="480"/>
      </w:pPr>
    </w:p>
    <w:tbl>
      <w:tblPr>
        <w:tblStyle w:val="af0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706"/>
      </w:tblGrid>
      <w:tr w:rsidR="00E00F7E" w:rsidRPr="00E00F7E" w14:paraId="72CE7769" w14:textId="7E705283" w:rsidTr="00756011">
        <w:trPr>
          <w:trHeight w:val="850"/>
          <w:jc w:val="center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7B62C4F" w14:textId="66B394B5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bookmarkStart w:id="6" w:name="_Hlk36630384"/>
            <w:r w:rsidRPr="00E00F7E">
              <w:rPr>
                <w:rFonts w:hint="eastAsia"/>
                <w:b/>
                <w:bCs/>
                <w:color w:val="auto"/>
                <w:sz w:val="32"/>
                <w:szCs w:val="32"/>
              </w:rPr>
              <w:t>本文共印製</w:t>
            </w:r>
            <w:proofErr w:type="gramStart"/>
            <w:r w:rsidRPr="00E00F7E">
              <w:rPr>
                <w:rFonts w:hint="eastAsia"/>
                <w:b/>
                <w:bCs/>
                <w:color w:val="auto"/>
                <w:sz w:val="32"/>
                <w:szCs w:val="32"/>
              </w:rPr>
              <w:t>＿＿＿＿</w:t>
            </w:r>
            <w:proofErr w:type="gramEnd"/>
            <w:r w:rsidRPr="00E00F7E">
              <w:rPr>
                <w:rFonts w:hint="eastAsia"/>
                <w:b/>
                <w:bCs/>
                <w:color w:val="auto"/>
                <w:sz w:val="32"/>
                <w:szCs w:val="32"/>
              </w:rPr>
              <w:t>份</w:t>
            </w:r>
          </w:p>
        </w:tc>
        <w:tc>
          <w:tcPr>
            <w:tcW w:w="4706" w:type="dxa"/>
            <w:shd w:val="clear" w:color="auto" w:fill="D9D9D9" w:themeFill="background1" w:themeFillShade="D9"/>
            <w:vAlign w:val="center"/>
          </w:tcPr>
          <w:p w14:paraId="361A61C1" w14:textId="17870217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E00F7E">
              <w:rPr>
                <w:rFonts w:hint="eastAsia"/>
                <w:b/>
                <w:bCs/>
                <w:color w:val="auto"/>
                <w:sz w:val="32"/>
                <w:szCs w:val="32"/>
              </w:rPr>
              <w:t>持有人如下</w:t>
            </w:r>
          </w:p>
        </w:tc>
      </w:tr>
      <w:tr w:rsidR="00E00F7E" w:rsidRPr="00E00F7E" w14:paraId="2287980F" w14:textId="77777777" w:rsidTr="00756011">
        <w:trPr>
          <w:trHeight w:val="850"/>
          <w:jc w:val="center"/>
        </w:trPr>
        <w:tc>
          <w:tcPr>
            <w:tcW w:w="3969" w:type="dxa"/>
            <w:vAlign w:val="center"/>
          </w:tcPr>
          <w:p w14:paraId="54B62614" w14:textId="0A17B05B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jc w:val="distribute"/>
              <w:rPr>
                <w:color w:val="auto"/>
                <w:sz w:val="32"/>
                <w:szCs w:val="32"/>
              </w:rPr>
            </w:pPr>
            <w:r w:rsidRPr="00E00F7E">
              <w:rPr>
                <w:rFonts w:hint="eastAsia"/>
                <w:color w:val="auto"/>
                <w:sz w:val="32"/>
                <w:szCs w:val="32"/>
              </w:rPr>
              <w:t>指揮官：</w:t>
            </w:r>
          </w:p>
        </w:tc>
        <w:tc>
          <w:tcPr>
            <w:tcW w:w="4706" w:type="dxa"/>
            <w:vAlign w:val="center"/>
          </w:tcPr>
          <w:p w14:paraId="6ADFB09E" w14:textId="192DB1BE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rPr>
                <w:color w:val="auto"/>
                <w:sz w:val="32"/>
                <w:szCs w:val="32"/>
              </w:rPr>
            </w:pP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20"/>
                <w:szCs w:val="20"/>
              </w:rPr>
              <w:t>（姓名）</w:t>
            </w:r>
          </w:p>
        </w:tc>
      </w:tr>
      <w:tr w:rsidR="00E00F7E" w:rsidRPr="00E00F7E" w14:paraId="72CFEBD5" w14:textId="77777777" w:rsidTr="00756011">
        <w:trPr>
          <w:trHeight w:val="850"/>
          <w:jc w:val="center"/>
        </w:trPr>
        <w:tc>
          <w:tcPr>
            <w:tcW w:w="3969" w:type="dxa"/>
            <w:vAlign w:val="center"/>
          </w:tcPr>
          <w:p w14:paraId="418F664A" w14:textId="63BA9B87" w:rsidR="0017108F" w:rsidRPr="00E00F7E" w:rsidRDefault="0017108F" w:rsidP="002B5E18">
            <w:pPr>
              <w:pStyle w:val="afe"/>
              <w:spacing w:beforeLines="0" w:before="0" w:afterLines="0" w:after="0"/>
              <w:ind w:left="48" w:right="48"/>
              <w:jc w:val="distribute"/>
              <w:rPr>
                <w:color w:val="auto"/>
                <w:sz w:val="32"/>
                <w:szCs w:val="32"/>
              </w:rPr>
            </w:pPr>
            <w:r w:rsidRPr="00E00F7E">
              <w:rPr>
                <w:rFonts w:hint="eastAsia"/>
                <w:color w:val="auto"/>
                <w:sz w:val="32"/>
                <w:szCs w:val="32"/>
              </w:rPr>
              <w:t>發言人：</w:t>
            </w:r>
          </w:p>
        </w:tc>
        <w:tc>
          <w:tcPr>
            <w:tcW w:w="4706" w:type="dxa"/>
            <w:vAlign w:val="center"/>
          </w:tcPr>
          <w:p w14:paraId="355401A5" w14:textId="34BDF9C4" w:rsidR="0017108F" w:rsidRPr="00E00F7E" w:rsidRDefault="0017108F" w:rsidP="002B5E18">
            <w:pPr>
              <w:pStyle w:val="afe"/>
              <w:spacing w:beforeLines="0" w:before="0" w:afterLines="0" w:after="0"/>
              <w:ind w:left="48" w:right="48"/>
              <w:rPr>
                <w:color w:val="auto"/>
                <w:sz w:val="32"/>
                <w:szCs w:val="32"/>
              </w:rPr>
            </w:pP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20"/>
                <w:szCs w:val="20"/>
              </w:rPr>
              <w:t>（姓名）</w:t>
            </w:r>
          </w:p>
        </w:tc>
      </w:tr>
      <w:tr w:rsidR="00E00F7E" w:rsidRPr="00E00F7E" w14:paraId="1E610B68" w14:textId="77777777" w:rsidTr="00756011">
        <w:trPr>
          <w:trHeight w:val="850"/>
          <w:jc w:val="center"/>
        </w:trPr>
        <w:tc>
          <w:tcPr>
            <w:tcW w:w="3969" w:type="dxa"/>
            <w:vAlign w:val="center"/>
          </w:tcPr>
          <w:p w14:paraId="745DFA42" w14:textId="4682814E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jc w:val="distribute"/>
              <w:rPr>
                <w:color w:val="auto"/>
                <w:sz w:val="32"/>
                <w:szCs w:val="32"/>
              </w:rPr>
            </w:pPr>
            <w:r w:rsidRPr="00E00F7E">
              <w:rPr>
                <w:rFonts w:hint="eastAsia"/>
                <w:color w:val="auto"/>
                <w:sz w:val="32"/>
                <w:szCs w:val="32"/>
              </w:rPr>
              <w:t>防災業務負責人</w:t>
            </w:r>
            <w:r w:rsidRPr="00E00F7E">
              <w:rPr>
                <w:color w:val="auto"/>
                <w:sz w:val="32"/>
                <w:szCs w:val="32"/>
              </w:rPr>
              <w:t>1</w:t>
            </w:r>
            <w:r w:rsidRPr="00E00F7E">
              <w:rPr>
                <w:rFonts w:hint="eastAsia"/>
                <w:color w:val="auto"/>
                <w:sz w:val="32"/>
                <w:szCs w:val="32"/>
              </w:rPr>
              <w:t>：</w:t>
            </w:r>
          </w:p>
        </w:tc>
        <w:tc>
          <w:tcPr>
            <w:tcW w:w="4706" w:type="dxa"/>
            <w:vAlign w:val="center"/>
          </w:tcPr>
          <w:p w14:paraId="5456BB6C" w14:textId="3167F20A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rPr>
                <w:color w:val="auto"/>
                <w:sz w:val="32"/>
                <w:szCs w:val="32"/>
              </w:rPr>
            </w:pP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20"/>
                <w:szCs w:val="20"/>
              </w:rPr>
              <w:t>（姓名）</w:t>
            </w:r>
          </w:p>
        </w:tc>
      </w:tr>
      <w:tr w:rsidR="00E00F7E" w:rsidRPr="00E00F7E" w14:paraId="24B5C9D6" w14:textId="77777777" w:rsidTr="00756011">
        <w:trPr>
          <w:trHeight w:val="850"/>
          <w:jc w:val="center"/>
        </w:trPr>
        <w:tc>
          <w:tcPr>
            <w:tcW w:w="3969" w:type="dxa"/>
            <w:vAlign w:val="center"/>
          </w:tcPr>
          <w:p w14:paraId="25B34275" w14:textId="7C5830AE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jc w:val="distribute"/>
              <w:rPr>
                <w:color w:val="auto"/>
                <w:sz w:val="32"/>
                <w:szCs w:val="32"/>
              </w:rPr>
            </w:pPr>
            <w:r w:rsidRPr="00E00F7E">
              <w:rPr>
                <w:rFonts w:hint="eastAsia"/>
                <w:color w:val="auto"/>
                <w:sz w:val="32"/>
                <w:szCs w:val="32"/>
              </w:rPr>
              <w:t>防災業務負責人</w:t>
            </w:r>
            <w:r w:rsidRPr="00E00F7E">
              <w:rPr>
                <w:color w:val="auto"/>
                <w:sz w:val="32"/>
                <w:szCs w:val="32"/>
              </w:rPr>
              <w:t>2</w:t>
            </w:r>
            <w:r w:rsidRPr="00E00F7E">
              <w:rPr>
                <w:rFonts w:hint="eastAsia"/>
                <w:color w:val="auto"/>
                <w:sz w:val="32"/>
                <w:szCs w:val="32"/>
              </w:rPr>
              <w:t>：</w:t>
            </w:r>
          </w:p>
        </w:tc>
        <w:tc>
          <w:tcPr>
            <w:tcW w:w="4706" w:type="dxa"/>
            <w:vAlign w:val="center"/>
          </w:tcPr>
          <w:p w14:paraId="69094C02" w14:textId="0DE83581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rPr>
                <w:color w:val="auto"/>
                <w:sz w:val="32"/>
                <w:szCs w:val="32"/>
              </w:rPr>
            </w:pP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20"/>
                <w:szCs w:val="20"/>
              </w:rPr>
              <w:t>（姓名）</w:t>
            </w:r>
          </w:p>
        </w:tc>
      </w:tr>
      <w:tr w:rsidR="00E00F7E" w:rsidRPr="00E00F7E" w14:paraId="4B1185B7" w14:textId="77777777" w:rsidTr="00756011">
        <w:trPr>
          <w:trHeight w:val="850"/>
          <w:jc w:val="center"/>
        </w:trPr>
        <w:tc>
          <w:tcPr>
            <w:tcW w:w="3969" w:type="dxa"/>
            <w:vAlign w:val="center"/>
          </w:tcPr>
          <w:p w14:paraId="198D5D4A" w14:textId="276EC5E4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jc w:val="distribute"/>
              <w:rPr>
                <w:color w:val="auto"/>
                <w:sz w:val="32"/>
                <w:szCs w:val="32"/>
              </w:rPr>
            </w:pPr>
            <w:r w:rsidRPr="00E00F7E">
              <w:rPr>
                <w:rFonts w:hint="eastAsia"/>
                <w:color w:val="auto"/>
                <w:sz w:val="32"/>
                <w:szCs w:val="32"/>
              </w:rPr>
              <w:t>防災避難箱：</w:t>
            </w:r>
          </w:p>
        </w:tc>
        <w:tc>
          <w:tcPr>
            <w:tcW w:w="4706" w:type="dxa"/>
            <w:vAlign w:val="center"/>
          </w:tcPr>
          <w:p w14:paraId="5F409142" w14:textId="0F67C43C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rPr>
                <w:color w:val="auto"/>
                <w:sz w:val="32"/>
                <w:szCs w:val="32"/>
              </w:rPr>
            </w:pP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20"/>
                <w:szCs w:val="20"/>
              </w:rPr>
              <w:t>（放置地點</w:t>
            </w:r>
            <w:r w:rsidR="00497BF4" w:rsidRPr="005C2B32">
              <w:rPr>
                <w:rFonts w:hint="eastAsia"/>
                <w:b/>
                <w:bCs/>
                <w:color w:val="FF0000"/>
                <w:sz w:val="20"/>
                <w:szCs w:val="20"/>
              </w:rPr>
              <w:t>，若無</w:t>
            </w:r>
            <w:r w:rsidR="00855CFD">
              <w:rPr>
                <w:rFonts w:hint="eastAsia"/>
                <w:b/>
                <w:bCs/>
                <w:color w:val="FF0000"/>
                <w:sz w:val="20"/>
                <w:szCs w:val="20"/>
              </w:rPr>
              <w:t>得</w:t>
            </w:r>
            <w:r w:rsidR="00497BF4" w:rsidRPr="005C2B32">
              <w:rPr>
                <w:rFonts w:hint="eastAsia"/>
                <w:b/>
                <w:bCs/>
                <w:color w:val="FF0000"/>
                <w:sz w:val="20"/>
                <w:szCs w:val="20"/>
              </w:rPr>
              <w:t>免填</w:t>
            </w:r>
            <w:r w:rsidRPr="00E00F7E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17108F" w:rsidRPr="00E00F7E" w14:paraId="52175F04" w14:textId="77777777" w:rsidTr="00756011">
        <w:trPr>
          <w:trHeight w:val="1701"/>
          <w:jc w:val="center"/>
        </w:trPr>
        <w:tc>
          <w:tcPr>
            <w:tcW w:w="3969" w:type="dxa"/>
            <w:vAlign w:val="center"/>
          </w:tcPr>
          <w:p w14:paraId="4812B7F7" w14:textId="7FABFDEC" w:rsidR="0006514E" w:rsidRPr="00E00F7E" w:rsidRDefault="0006514E" w:rsidP="002B5E18">
            <w:pPr>
              <w:pStyle w:val="afe"/>
              <w:spacing w:beforeLines="0" w:before="0" w:afterLines="0" w:after="0"/>
              <w:ind w:left="48" w:right="48"/>
              <w:jc w:val="distribute"/>
              <w:rPr>
                <w:color w:val="auto"/>
                <w:sz w:val="32"/>
                <w:szCs w:val="32"/>
              </w:rPr>
            </w:pPr>
            <w:r w:rsidRPr="00E00F7E">
              <w:rPr>
                <w:rFonts w:hint="eastAsia"/>
                <w:color w:val="auto"/>
                <w:sz w:val="32"/>
                <w:szCs w:val="32"/>
              </w:rPr>
              <w:t>其他：</w:t>
            </w:r>
          </w:p>
        </w:tc>
        <w:tc>
          <w:tcPr>
            <w:tcW w:w="4706" w:type="dxa"/>
            <w:vAlign w:val="center"/>
          </w:tcPr>
          <w:p w14:paraId="1D1AB2FC" w14:textId="77777777" w:rsidR="008E3363" w:rsidRPr="00E00F7E" w:rsidRDefault="0017108F" w:rsidP="002B5E18">
            <w:pPr>
              <w:pStyle w:val="afe"/>
              <w:spacing w:beforeLines="0" w:before="0" w:afterLines="0" w:after="0"/>
              <w:ind w:left="48" w:right="48"/>
              <w:rPr>
                <w:color w:val="auto"/>
                <w:sz w:val="20"/>
                <w:szCs w:val="20"/>
              </w:rPr>
            </w:pP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32"/>
                <w:szCs w:val="32"/>
              </w:rPr>
              <w:t>、</w:t>
            </w: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20"/>
                <w:szCs w:val="20"/>
              </w:rPr>
              <w:t>（姓名）</w:t>
            </w:r>
          </w:p>
          <w:p w14:paraId="11284CCF" w14:textId="1C22F2CE" w:rsidR="008E3363" w:rsidRPr="00E00F7E" w:rsidRDefault="008E3363" w:rsidP="002B5E18">
            <w:pPr>
              <w:pStyle w:val="afe"/>
              <w:spacing w:beforeLines="0" w:before="0" w:afterLines="0" w:after="0"/>
              <w:ind w:left="48" w:right="48"/>
              <w:rPr>
                <w:color w:val="auto"/>
                <w:sz w:val="32"/>
                <w:szCs w:val="32"/>
              </w:rPr>
            </w:pP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32"/>
                <w:szCs w:val="32"/>
              </w:rPr>
              <w:t>、</w:t>
            </w:r>
            <w:proofErr w:type="gramStart"/>
            <w:r w:rsidRPr="00E00F7E">
              <w:rPr>
                <w:rFonts w:hint="eastAsia"/>
                <w:color w:val="auto"/>
                <w:sz w:val="32"/>
                <w:szCs w:val="32"/>
              </w:rPr>
              <w:t>＿＿＿＿＿</w:t>
            </w:r>
            <w:proofErr w:type="gramEnd"/>
            <w:r w:rsidRPr="00E00F7E">
              <w:rPr>
                <w:rFonts w:hint="eastAsia"/>
                <w:color w:val="auto"/>
                <w:sz w:val="20"/>
                <w:szCs w:val="20"/>
              </w:rPr>
              <w:t>（姓名）</w:t>
            </w:r>
          </w:p>
        </w:tc>
      </w:tr>
      <w:bookmarkEnd w:id="6"/>
    </w:tbl>
    <w:p w14:paraId="50B37C5D" w14:textId="77777777" w:rsidR="00353582" w:rsidRPr="00E00F7E" w:rsidRDefault="00353582" w:rsidP="00986852">
      <w:pPr>
        <w:pStyle w:val="af2"/>
        <w:ind w:left="480" w:hanging="480"/>
      </w:pPr>
    </w:p>
    <w:p w14:paraId="448902E7" w14:textId="77777777" w:rsidR="00353582" w:rsidRPr="00E00F7E" w:rsidRDefault="00353582" w:rsidP="00986852">
      <w:pPr>
        <w:pStyle w:val="af2"/>
        <w:ind w:left="480" w:hanging="480"/>
      </w:pPr>
    </w:p>
    <w:p w14:paraId="3CD2A76F" w14:textId="5F5BDCFD" w:rsidR="007D2DCF" w:rsidRDefault="00353582" w:rsidP="00353582">
      <w:pPr>
        <w:jc w:val="center"/>
        <w:rPr>
          <w:b/>
          <w:sz w:val="44"/>
          <w:szCs w:val="44"/>
        </w:rPr>
      </w:pPr>
      <w:r w:rsidRPr="00E00F7E">
        <w:rPr>
          <w:rFonts w:hint="eastAsia"/>
          <w:b/>
          <w:sz w:val="44"/>
          <w:szCs w:val="44"/>
        </w:rPr>
        <w:t>中華民國</w:t>
      </w:r>
      <w:r w:rsidR="00D852FF" w:rsidRPr="00E00F7E">
        <w:rPr>
          <w:rFonts w:hint="eastAsia"/>
          <w:b/>
          <w:sz w:val="44"/>
          <w:szCs w:val="44"/>
        </w:rPr>
        <w:t>○</w:t>
      </w:r>
      <w:r w:rsidRPr="00E00F7E">
        <w:rPr>
          <w:rFonts w:hint="eastAsia"/>
          <w:b/>
          <w:sz w:val="44"/>
          <w:szCs w:val="44"/>
        </w:rPr>
        <w:t>○○年○○月○○日</w:t>
      </w:r>
    </w:p>
    <w:p w14:paraId="6239BC1C" w14:textId="5BF27515" w:rsidR="00371440" w:rsidRPr="00371440" w:rsidRDefault="00371440" w:rsidP="00371440">
      <w:pPr>
        <w:pStyle w:val="af2"/>
        <w:ind w:left="480" w:hanging="480"/>
      </w:pPr>
    </w:p>
    <w:p w14:paraId="7F828A94" w14:textId="47998A7F" w:rsidR="00371440" w:rsidRPr="00371440" w:rsidRDefault="00371440" w:rsidP="007B28FC">
      <w:pPr>
        <w:pStyle w:val="af2"/>
        <w:ind w:left="701" w:hangingChars="250" w:hanging="701"/>
      </w:pPr>
      <w:bookmarkStart w:id="7" w:name="_Hlk43472198"/>
      <w:r w:rsidRPr="003A65EC">
        <w:rPr>
          <w:rFonts w:hint="eastAsia"/>
          <w:b/>
          <w:color w:val="FF0000"/>
          <w:sz w:val="28"/>
          <w:szCs w:val="28"/>
        </w:rPr>
        <w:t>備註：</w:t>
      </w:r>
      <w:r w:rsidR="007B28FC">
        <w:rPr>
          <w:rFonts w:hint="eastAsia"/>
          <w:b/>
          <w:color w:val="FF0000"/>
          <w:sz w:val="28"/>
          <w:szCs w:val="28"/>
        </w:rPr>
        <w:t>幼兒園</w:t>
      </w:r>
      <w:r w:rsidRPr="003A65EC">
        <w:rPr>
          <w:rFonts w:hint="eastAsia"/>
          <w:b/>
          <w:color w:val="FF0000"/>
          <w:sz w:val="28"/>
          <w:szCs w:val="28"/>
        </w:rPr>
        <w:t>應依實際狀況調整或刪除標</w:t>
      </w:r>
      <w:proofErr w:type="gramStart"/>
      <w:r w:rsidRPr="003A65EC">
        <w:rPr>
          <w:rFonts w:hint="eastAsia"/>
          <w:b/>
          <w:color w:val="FF0000"/>
          <w:sz w:val="28"/>
          <w:szCs w:val="28"/>
        </w:rPr>
        <w:t>註</w:t>
      </w:r>
      <w:proofErr w:type="gramEnd"/>
      <w:r w:rsidRPr="003A65EC">
        <w:rPr>
          <w:rFonts w:hint="eastAsia"/>
          <w:b/>
          <w:color w:val="FF0000"/>
          <w:sz w:val="28"/>
          <w:szCs w:val="28"/>
        </w:rPr>
        <w:t>紅字部分，定稿後全文設定黑字</w:t>
      </w:r>
      <w:r w:rsidR="007B28FC">
        <w:rPr>
          <w:rFonts w:hint="eastAsia"/>
          <w:b/>
          <w:color w:val="FF0000"/>
          <w:sz w:val="28"/>
          <w:szCs w:val="28"/>
        </w:rPr>
        <w:t>並刪除本備註</w:t>
      </w:r>
      <w:r w:rsidRPr="003A65EC">
        <w:rPr>
          <w:rFonts w:hint="eastAsia"/>
          <w:b/>
          <w:color w:val="FF0000"/>
          <w:sz w:val="28"/>
          <w:szCs w:val="28"/>
        </w:rPr>
        <w:t>。</w:t>
      </w:r>
      <w:bookmarkEnd w:id="7"/>
    </w:p>
    <w:p w14:paraId="123D5D41" w14:textId="77777777" w:rsidR="002A6452" w:rsidRPr="00E00F7E" w:rsidRDefault="002A6452" w:rsidP="007B28FC">
      <w:pPr>
        <w:pStyle w:val="af2"/>
        <w:ind w:left="1321" w:hangingChars="300" w:hanging="1321"/>
        <w:rPr>
          <w:b/>
          <w:sz w:val="44"/>
          <w:szCs w:val="44"/>
        </w:rPr>
        <w:sectPr w:rsidR="002A6452" w:rsidRPr="00E00F7E" w:rsidSect="00B365BF">
          <w:footerReference w:type="default" r:id="rId8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AndChars" w:linePitch="360"/>
        </w:sectPr>
      </w:pPr>
    </w:p>
    <w:p w14:paraId="1AE2EED8" w14:textId="16892989" w:rsidR="00B365BF" w:rsidRPr="00E00F7E" w:rsidRDefault="00B365BF" w:rsidP="00F86241">
      <w:pPr>
        <w:pStyle w:val="1"/>
        <w:numPr>
          <w:ilvl w:val="0"/>
          <w:numId w:val="0"/>
        </w:numPr>
        <w:spacing w:after="180"/>
      </w:pPr>
      <w:bookmarkStart w:id="8" w:name="_Toc21164120"/>
      <w:bookmarkStart w:id="9" w:name="_Toc32672233"/>
      <w:bookmarkStart w:id="10" w:name="_Toc33105265"/>
      <w:bookmarkStart w:id="11" w:name="_Toc39054949"/>
      <w:bookmarkStart w:id="12" w:name="_Toc41642152"/>
      <w:bookmarkStart w:id="13" w:name="_Toc42266134"/>
      <w:bookmarkStart w:id="14" w:name="_Toc55466089"/>
      <w:bookmarkStart w:id="15" w:name="_Toc155169526"/>
      <w:r w:rsidRPr="00E00F7E">
        <w:rPr>
          <w:rFonts w:hint="eastAsia"/>
        </w:rPr>
        <w:lastRenderedPageBreak/>
        <w:t>修訂歷程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Style w:val="af0"/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1651"/>
        <w:gridCol w:w="2201"/>
        <w:gridCol w:w="2237"/>
        <w:gridCol w:w="2663"/>
      </w:tblGrid>
      <w:tr w:rsidR="00E00F7E" w:rsidRPr="00E00F7E" w14:paraId="4714D641" w14:textId="77777777" w:rsidTr="00BC39A0">
        <w:trPr>
          <w:trHeight w:val="567"/>
          <w:tblHeader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1A213F38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bookmarkStart w:id="16" w:name="_Hlk36650052"/>
            <w:r w:rsidRPr="00E00F7E">
              <w:rPr>
                <w:rFonts w:hint="eastAsia"/>
                <w:b/>
                <w:bCs/>
                <w:color w:val="auto"/>
              </w:rPr>
              <w:t>版本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08831A11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修訂日期</w:t>
            </w:r>
          </w:p>
        </w:tc>
        <w:tc>
          <w:tcPr>
            <w:tcW w:w="1149" w:type="pct"/>
            <w:shd w:val="clear" w:color="auto" w:fill="D9D9D9" w:themeFill="background1" w:themeFillShade="D9"/>
            <w:vAlign w:val="center"/>
          </w:tcPr>
          <w:p w14:paraId="288BC609" w14:textId="294E6762" w:rsidR="00265F2E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防災業務核章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7128A6A4" w14:textId="45702B23" w:rsidR="00265F2E" w:rsidRPr="00E00F7E" w:rsidRDefault="00BF1EEF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園長</w:t>
            </w:r>
            <w:r w:rsidR="00BC39A0">
              <w:rPr>
                <w:rFonts w:hint="eastAsia"/>
                <w:b/>
                <w:bCs/>
                <w:color w:val="auto"/>
              </w:rPr>
              <w:t>/</w:t>
            </w:r>
            <w:r w:rsidR="00BC39A0">
              <w:rPr>
                <w:rFonts w:hint="eastAsia"/>
                <w:b/>
                <w:bCs/>
                <w:color w:val="auto"/>
              </w:rPr>
              <w:t>負責人</w:t>
            </w:r>
            <w:r w:rsidR="006A7942" w:rsidRPr="00E00F7E">
              <w:rPr>
                <w:rFonts w:hint="eastAsia"/>
                <w:b/>
                <w:bCs/>
                <w:color w:val="auto"/>
              </w:rPr>
              <w:t>核章</w:t>
            </w:r>
          </w:p>
        </w:tc>
        <w:tc>
          <w:tcPr>
            <w:tcW w:w="1390" w:type="pct"/>
            <w:shd w:val="clear" w:color="auto" w:fill="D9D9D9" w:themeFill="background1" w:themeFillShade="D9"/>
            <w:vAlign w:val="center"/>
          </w:tcPr>
          <w:p w14:paraId="716CB2C1" w14:textId="5B9770E3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防災工作會報日期</w:t>
            </w:r>
          </w:p>
        </w:tc>
      </w:tr>
      <w:tr w:rsidR="00E00F7E" w:rsidRPr="00E00F7E" w14:paraId="1C600431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56C6305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1</w:t>
            </w:r>
          </w:p>
        </w:tc>
        <w:tc>
          <w:tcPr>
            <w:tcW w:w="862" w:type="pct"/>
            <w:vAlign w:val="center"/>
          </w:tcPr>
          <w:p w14:paraId="2A1F5D68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104F272A" w14:textId="43A2F309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3E136A52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4DDB5612" w14:textId="3F8DCD8D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1824805E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2A8D8F76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2</w:t>
            </w:r>
          </w:p>
        </w:tc>
        <w:tc>
          <w:tcPr>
            <w:tcW w:w="862" w:type="pct"/>
            <w:vAlign w:val="center"/>
          </w:tcPr>
          <w:p w14:paraId="13C57C89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1A473F01" w14:textId="40B8CF1E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57F8B7A6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7AE41E63" w14:textId="09E2AC4D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76892908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4B5D6187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3</w:t>
            </w:r>
          </w:p>
        </w:tc>
        <w:tc>
          <w:tcPr>
            <w:tcW w:w="862" w:type="pct"/>
            <w:vAlign w:val="center"/>
          </w:tcPr>
          <w:p w14:paraId="5873478A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598C6E9E" w14:textId="38C3C8B1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4E3B21CA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5D24A72A" w14:textId="7BAA458D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1FB9D224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6F7FD70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4</w:t>
            </w:r>
          </w:p>
        </w:tc>
        <w:tc>
          <w:tcPr>
            <w:tcW w:w="862" w:type="pct"/>
            <w:vAlign w:val="center"/>
          </w:tcPr>
          <w:p w14:paraId="72C269F5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2767C5A8" w14:textId="24312810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15CFA99A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12364506" w14:textId="4D8C2E0E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6EA4C735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36BF7763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5</w:t>
            </w:r>
          </w:p>
        </w:tc>
        <w:tc>
          <w:tcPr>
            <w:tcW w:w="862" w:type="pct"/>
            <w:vAlign w:val="center"/>
          </w:tcPr>
          <w:p w14:paraId="6A53CF4E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2C44C1F9" w14:textId="3E91F5B4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4FE3E0F9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4F6A7D66" w14:textId="5AAA3C9B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415FD040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427B2275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6</w:t>
            </w:r>
          </w:p>
        </w:tc>
        <w:tc>
          <w:tcPr>
            <w:tcW w:w="862" w:type="pct"/>
            <w:vAlign w:val="center"/>
          </w:tcPr>
          <w:p w14:paraId="08E5B30E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6F12DDAD" w14:textId="10BE1D12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039C2583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5B67583C" w14:textId="743A820D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7B6F6BBE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13C508A9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7</w:t>
            </w:r>
          </w:p>
        </w:tc>
        <w:tc>
          <w:tcPr>
            <w:tcW w:w="862" w:type="pct"/>
            <w:vAlign w:val="center"/>
          </w:tcPr>
          <w:p w14:paraId="08E9F3F8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124129E4" w14:textId="604E5D65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7936D8C7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6B64ABFE" w14:textId="1857BE93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617CEB04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7C8540D8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8</w:t>
            </w:r>
          </w:p>
        </w:tc>
        <w:tc>
          <w:tcPr>
            <w:tcW w:w="862" w:type="pct"/>
            <w:vAlign w:val="center"/>
          </w:tcPr>
          <w:p w14:paraId="1F15A32B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1C217679" w14:textId="7A843A4D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24D50DBC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47896D58" w14:textId="48274028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37263764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1050D777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9</w:t>
            </w:r>
          </w:p>
        </w:tc>
        <w:tc>
          <w:tcPr>
            <w:tcW w:w="862" w:type="pct"/>
            <w:vAlign w:val="center"/>
          </w:tcPr>
          <w:p w14:paraId="0866B000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667A9337" w14:textId="2FC988C0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72F515FD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44E94A47" w14:textId="1C7C988D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4128A81A" w14:textId="77777777" w:rsidTr="00BC39A0">
        <w:trPr>
          <w:trHeight w:val="1134"/>
          <w:jc w:val="center"/>
        </w:trPr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5027C0FB" w14:textId="77777777" w:rsidR="006A7942" w:rsidRPr="0038220B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38220B">
              <w:rPr>
                <w:b/>
                <w:bCs/>
                <w:color w:val="auto"/>
              </w:rPr>
              <w:t>10</w:t>
            </w:r>
          </w:p>
        </w:tc>
        <w:tc>
          <w:tcPr>
            <w:tcW w:w="862" w:type="pct"/>
            <w:vAlign w:val="center"/>
          </w:tcPr>
          <w:p w14:paraId="20234C3B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49" w:type="pct"/>
            <w:vAlign w:val="center"/>
          </w:tcPr>
          <w:p w14:paraId="05302E42" w14:textId="6D661EB0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168" w:type="pct"/>
            <w:vAlign w:val="center"/>
          </w:tcPr>
          <w:p w14:paraId="6543F702" w14:textId="77777777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390" w:type="pct"/>
            <w:vAlign w:val="center"/>
          </w:tcPr>
          <w:p w14:paraId="7939FBDA" w14:textId="3F5970AA" w:rsidR="006A7942" w:rsidRPr="00E00F7E" w:rsidRDefault="006A7942" w:rsidP="00FC55D9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</w:tbl>
    <w:p w14:paraId="114ED1A8" w14:textId="33A02194" w:rsidR="00B547C6" w:rsidRPr="00E00F7E" w:rsidRDefault="00B547C6" w:rsidP="00B547C6">
      <w:pPr>
        <w:pStyle w:val="af2"/>
        <w:ind w:left="480" w:hanging="480"/>
      </w:pPr>
      <w:proofErr w:type="gramStart"/>
      <w:r w:rsidRPr="00E00F7E">
        <w:rPr>
          <w:rFonts w:hint="eastAsia"/>
        </w:rPr>
        <w:t>註</w:t>
      </w:r>
      <w:proofErr w:type="gramEnd"/>
      <w:r w:rsidRPr="00E00F7E">
        <w:rPr>
          <w:rFonts w:hint="eastAsia"/>
        </w:rPr>
        <w:t>：</w:t>
      </w:r>
      <w:r w:rsidRPr="00E00F7E">
        <w:rPr>
          <w:rFonts w:hint="eastAsia"/>
        </w:rPr>
        <w:t xml:space="preserve">1. </w:t>
      </w:r>
      <w:r w:rsidRPr="00E00F7E">
        <w:rPr>
          <w:rFonts w:hint="eastAsia"/>
        </w:rPr>
        <w:t>每</w:t>
      </w:r>
      <w:r w:rsidRPr="00E00F7E">
        <w:t>2</w:t>
      </w:r>
      <w:r w:rsidRPr="00E00F7E">
        <w:rPr>
          <w:rFonts w:hint="eastAsia"/>
        </w:rPr>
        <w:t>年至少修訂</w:t>
      </w:r>
      <w:r w:rsidRPr="00E00F7E">
        <w:t>1</w:t>
      </w:r>
      <w:r w:rsidRPr="00E00F7E">
        <w:rPr>
          <w:rFonts w:hint="eastAsia"/>
        </w:rPr>
        <w:t>次，</w:t>
      </w:r>
      <w:bookmarkStart w:id="17" w:name="_Hlk40689205"/>
      <w:r w:rsidR="00F5288D" w:rsidRPr="00E00F7E">
        <w:rPr>
          <w:rFonts w:hint="eastAsia"/>
        </w:rPr>
        <w:t>本文</w:t>
      </w:r>
      <w:r w:rsidRPr="00E00F7E">
        <w:rPr>
          <w:rFonts w:hint="eastAsia"/>
        </w:rPr>
        <w:t>部分文件如有變動，應修訂抽換</w:t>
      </w:r>
      <w:r w:rsidR="00F5288D" w:rsidRPr="00E00F7E">
        <w:rPr>
          <w:rFonts w:hint="eastAsia"/>
        </w:rPr>
        <w:t>，並於本表註記</w:t>
      </w:r>
      <w:r w:rsidRPr="00E00F7E">
        <w:rPr>
          <w:rFonts w:hint="eastAsia"/>
        </w:rPr>
        <w:t>。</w:t>
      </w:r>
      <w:bookmarkEnd w:id="17"/>
    </w:p>
    <w:p w14:paraId="60C5AA40" w14:textId="4ABD83F0" w:rsidR="006A7942" w:rsidRPr="00E00F7E" w:rsidRDefault="00B547C6" w:rsidP="002B5E18">
      <w:pPr>
        <w:pStyle w:val="af2"/>
        <w:ind w:leftChars="200" w:left="792" w:hangingChars="130" w:hanging="312"/>
      </w:pPr>
      <w:r w:rsidRPr="00E00F7E">
        <w:rPr>
          <w:rFonts w:hint="eastAsia"/>
        </w:rPr>
        <w:t xml:space="preserve">2. </w:t>
      </w:r>
      <w:bookmarkStart w:id="18" w:name="_Hlk40689223"/>
      <w:r w:rsidR="00F5288D" w:rsidRPr="00E00F7E">
        <w:rPr>
          <w:rFonts w:hint="eastAsia"/>
        </w:rPr>
        <w:t>涉及計畫本文</w:t>
      </w:r>
      <w:r w:rsidRPr="00E00F7E">
        <w:rPr>
          <w:rFonts w:hint="eastAsia"/>
        </w:rPr>
        <w:t>修改，</w:t>
      </w:r>
      <w:r w:rsidR="00F5288D" w:rsidRPr="00E00F7E">
        <w:rPr>
          <w:rFonts w:hint="eastAsia"/>
        </w:rPr>
        <w:t>應由</w:t>
      </w:r>
      <w:r w:rsidR="00BF1EEF" w:rsidRPr="00E00F7E">
        <w:rPr>
          <w:rFonts w:hint="eastAsia"/>
        </w:rPr>
        <w:t>園</w:t>
      </w:r>
      <w:r w:rsidR="00F5288D" w:rsidRPr="00E00F7E">
        <w:rPr>
          <w:rFonts w:hint="eastAsia"/>
        </w:rPr>
        <w:t>長</w:t>
      </w:r>
      <w:r w:rsidR="00D3024D">
        <w:rPr>
          <w:rFonts w:hint="eastAsia"/>
        </w:rPr>
        <w:t>/</w:t>
      </w:r>
      <w:r w:rsidR="00D3024D">
        <w:rPr>
          <w:rFonts w:hint="eastAsia"/>
        </w:rPr>
        <w:t>負責人</w:t>
      </w:r>
      <w:r w:rsidRPr="00E00F7E">
        <w:rPr>
          <w:rFonts w:hint="eastAsia"/>
        </w:rPr>
        <w:t>召開防災工作會報，向全體教職員工說明修改內容</w:t>
      </w:r>
      <w:r w:rsidR="00F5288D" w:rsidRPr="00E00F7E">
        <w:rPr>
          <w:rFonts w:hint="eastAsia"/>
        </w:rPr>
        <w:t>，並於本表註記會報日期</w:t>
      </w:r>
      <w:r w:rsidRPr="00E00F7E">
        <w:rPr>
          <w:rFonts w:hint="eastAsia"/>
        </w:rPr>
        <w:t>。</w:t>
      </w:r>
      <w:r w:rsidR="00F5288D" w:rsidRPr="00E00F7E">
        <w:rPr>
          <w:rFonts w:hint="eastAsia"/>
        </w:rPr>
        <w:t>無涉計畫修改之</w:t>
      </w:r>
      <w:r w:rsidRPr="00E00F7E">
        <w:rPr>
          <w:rFonts w:hint="eastAsia"/>
        </w:rPr>
        <w:t>例行性防災工作會報</w:t>
      </w:r>
      <w:r w:rsidR="00173C4C" w:rsidRPr="00E00F7E">
        <w:rPr>
          <w:rFonts w:hint="eastAsia"/>
        </w:rPr>
        <w:t>，</w:t>
      </w:r>
      <w:r w:rsidRPr="00E00F7E">
        <w:rPr>
          <w:rFonts w:hint="eastAsia"/>
        </w:rPr>
        <w:t>不須於本表中填寫。</w:t>
      </w:r>
      <w:bookmarkEnd w:id="18"/>
    </w:p>
    <w:bookmarkEnd w:id="16"/>
    <w:p w14:paraId="1487B19C" w14:textId="77777777" w:rsidR="00B365BF" w:rsidRPr="00E00F7E" w:rsidRDefault="00B365BF" w:rsidP="00B365BF">
      <w:pPr>
        <w:pStyle w:val="1"/>
        <w:numPr>
          <w:ilvl w:val="0"/>
          <w:numId w:val="0"/>
        </w:numPr>
        <w:spacing w:after="180"/>
        <w:jc w:val="left"/>
        <w:sectPr w:rsidR="00B365BF" w:rsidRPr="00E00F7E" w:rsidSect="00333530">
          <w:headerReference w:type="default" r:id="rId9"/>
          <w:footerReference w:type="default" r:id="rId10"/>
          <w:type w:val="oddPage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AndChars" w:linePitch="360"/>
        </w:sectPr>
      </w:pPr>
    </w:p>
    <w:p w14:paraId="601E59D1" w14:textId="77777777" w:rsidR="00ED3AD7" w:rsidRDefault="00F870E0" w:rsidP="002B5E18">
      <w:pPr>
        <w:pStyle w:val="1"/>
        <w:numPr>
          <w:ilvl w:val="0"/>
          <w:numId w:val="0"/>
        </w:numPr>
        <w:spacing w:after="180"/>
        <w:rPr>
          <w:noProof/>
        </w:rPr>
      </w:pPr>
      <w:bookmarkStart w:id="19" w:name="_Toc155169527"/>
      <w:r w:rsidRPr="00E00F7E">
        <w:rPr>
          <w:rFonts w:hint="eastAsia"/>
        </w:rPr>
        <w:lastRenderedPageBreak/>
        <w:t>目錄</w:t>
      </w:r>
      <w:bookmarkEnd w:id="19"/>
      <w:r w:rsidR="00041DFC" w:rsidRPr="00E00F7E">
        <w:rPr>
          <w:szCs w:val="24"/>
        </w:rPr>
        <w:fldChar w:fldCharType="begin"/>
      </w:r>
      <w:r w:rsidR="00041DFC" w:rsidRPr="00E00F7E">
        <w:rPr>
          <w:szCs w:val="24"/>
        </w:rPr>
        <w:instrText xml:space="preserve"> TOC \o "1-1" \h \z \t "</w:instrText>
      </w:r>
      <w:r w:rsidR="00041DFC" w:rsidRPr="00E00F7E">
        <w:rPr>
          <w:rFonts w:hint="eastAsia"/>
          <w:szCs w:val="24"/>
        </w:rPr>
        <w:instrText>標題</w:instrText>
      </w:r>
      <w:r w:rsidR="00041DFC" w:rsidRPr="00E00F7E">
        <w:rPr>
          <w:szCs w:val="24"/>
        </w:rPr>
        <w:instrText xml:space="preserve"> 2,2,</w:instrText>
      </w:r>
      <w:r w:rsidR="00041DFC" w:rsidRPr="00E00F7E">
        <w:rPr>
          <w:rFonts w:hint="eastAsia"/>
          <w:szCs w:val="24"/>
        </w:rPr>
        <w:instrText>標題</w:instrText>
      </w:r>
      <w:r w:rsidR="00041DFC" w:rsidRPr="00E00F7E">
        <w:rPr>
          <w:szCs w:val="24"/>
        </w:rPr>
        <w:instrText xml:space="preserve"> 3,3" </w:instrText>
      </w:r>
      <w:r w:rsidR="00041DFC" w:rsidRPr="00E00F7E">
        <w:rPr>
          <w:szCs w:val="24"/>
        </w:rPr>
        <w:fldChar w:fldCharType="separate"/>
      </w:r>
    </w:p>
    <w:p w14:paraId="076892AD" w14:textId="2440EC4D" w:rsid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26" w:history="1">
        <w:r w:rsidRPr="00427283">
          <w:rPr>
            <w:rStyle w:val="ae"/>
            <w:rFonts w:hint="eastAsia"/>
            <w:noProof/>
          </w:rPr>
          <w:t>修訂歷程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CFB1F7" w14:textId="703A587B" w:rsid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27" w:history="1">
        <w:r w:rsidRPr="00427283">
          <w:rPr>
            <w:rStyle w:val="ae"/>
            <w:rFonts w:hint="eastAsia"/>
            <w:noProof/>
          </w:rPr>
          <w:t>目錄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27EB36A2" w14:textId="3C1C0E69" w:rsid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28" w:history="1">
        <w:r w:rsidRPr="00427283">
          <w:rPr>
            <w:rStyle w:val="ae"/>
            <w:rFonts w:hint="eastAsia"/>
            <w:noProof/>
          </w:rPr>
          <w:t>圖目錄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059BBFE5" w14:textId="36AB0E3B" w:rsid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29" w:history="1">
        <w:r w:rsidRPr="00427283">
          <w:rPr>
            <w:rStyle w:val="ae"/>
            <w:rFonts w:hint="eastAsia"/>
            <w:noProof/>
          </w:rPr>
          <w:t>表目錄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431D5BE7" w14:textId="6ADDB36F" w:rsidR="00ED3AD7" w:rsidRDefault="00ED3AD7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30" w:history="1">
        <w:r w:rsidRPr="00427283">
          <w:rPr>
            <w:rStyle w:val="ae"/>
            <w:rFonts w:hint="eastAsia"/>
            <w:noProof/>
          </w:rPr>
          <w:t>第</w:t>
        </w:r>
        <w:r w:rsidRPr="00427283">
          <w:rPr>
            <w:rStyle w:val="ae"/>
            <w:rFonts w:hint="eastAsia"/>
            <w:noProof/>
          </w:rPr>
          <w:t>1</w:t>
        </w:r>
        <w:r w:rsidRPr="00427283">
          <w:rPr>
            <w:rStyle w:val="ae"/>
            <w:rFonts w:hint="eastAsia"/>
            <w:noProof/>
          </w:rPr>
          <w:t>篇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前言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1-1</w:t>
        </w:r>
        <w:r>
          <w:rPr>
            <w:noProof/>
            <w:webHidden/>
          </w:rPr>
          <w:fldChar w:fldCharType="end"/>
        </w:r>
      </w:hyperlink>
    </w:p>
    <w:p w14:paraId="585B9119" w14:textId="7463CDF7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1" w:history="1">
        <w:r w:rsidRPr="00427283">
          <w:rPr>
            <w:rStyle w:val="ae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依據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1-1</w:t>
        </w:r>
        <w:r>
          <w:rPr>
            <w:noProof/>
            <w:webHidden/>
          </w:rPr>
          <w:fldChar w:fldCharType="end"/>
        </w:r>
      </w:hyperlink>
    </w:p>
    <w:p w14:paraId="4BDA404D" w14:textId="7B3D574B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2" w:history="1">
        <w:r w:rsidRPr="00427283">
          <w:rPr>
            <w:rStyle w:val="ae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目的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1-1</w:t>
        </w:r>
        <w:r>
          <w:rPr>
            <w:noProof/>
            <w:webHidden/>
          </w:rPr>
          <w:fldChar w:fldCharType="end"/>
        </w:r>
      </w:hyperlink>
    </w:p>
    <w:p w14:paraId="0EE1AA1C" w14:textId="0E4C4FF5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3" w:history="1">
        <w:r w:rsidRPr="00427283">
          <w:rPr>
            <w:rStyle w:val="ae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架構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1-1</w:t>
        </w:r>
        <w:r>
          <w:rPr>
            <w:noProof/>
            <w:webHidden/>
          </w:rPr>
          <w:fldChar w:fldCharType="end"/>
        </w:r>
      </w:hyperlink>
    </w:p>
    <w:p w14:paraId="0247A960" w14:textId="70445383" w:rsidR="00ED3AD7" w:rsidRDefault="00ED3AD7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34" w:history="1">
        <w:r w:rsidRPr="00427283">
          <w:rPr>
            <w:rStyle w:val="ae"/>
            <w:rFonts w:hint="eastAsia"/>
            <w:noProof/>
          </w:rPr>
          <w:t>第</w:t>
        </w:r>
        <w:r w:rsidRPr="00427283">
          <w:rPr>
            <w:rStyle w:val="ae"/>
            <w:rFonts w:hint="eastAsia"/>
            <w:noProof/>
          </w:rPr>
          <w:t>2</w:t>
        </w:r>
        <w:r w:rsidRPr="00427283">
          <w:rPr>
            <w:rStyle w:val="ae"/>
            <w:rFonts w:hint="eastAsia"/>
            <w:noProof/>
          </w:rPr>
          <w:t>篇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幼兒園概況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2-1</w:t>
        </w:r>
        <w:r>
          <w:rPr>
            <w:noProof/>
            <w:webHidden/>
          </w:rPr>
          <w:fldChar w:fldCharType="end"/>
        </w:r>
      </w:hyperlink>
    </w:p>
    <w:p w14:paraId="12397A01" w14:textId="37362D3E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5" w:history="1">
        <w:r w:rsidRPr="00427283">
          <w:rPr>
            <w:rStyle w:val="ae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基本資料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2-1</w:t>
        </w:r>
        <w:r>
          <w:rPr>
            <w:noProof/>
            <w:webHidden/>
          </w:rPr>
          <w:fldChar w:fldCharType="end"/>
        </w:r>
      </w:hyperlink>
    </w:p>
    <w:p w14:paraId="420A3FB3" w14:textId="3C92EA3D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6" w:history="1">
        <w:r w:rsidRPr="00427283">
          <w:rPr>
            <w:rStyle w:val="ae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周邊環境及土地使用狀況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2-1</w:t>
        </w:r>
        <w:r>
          <w:rPr>
            <w:noProof/>
            <w:webHidden/>
          </w:rPr>
          <w:fldChar w:fldCharType="end"/>
        </w:r>
      </w:hyperlink>
    </w:p>
    <w:p w14:paraId="1E3A7D83" w14:textId="476D4B67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7" w:history="1">
        <w:r w:rsidRPr="00427283">
          <w:rPr>
            <w:rStyle w:val="ae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平面配置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2-1</w:t>
        </w:r>
        <w:r>
          <w:rPr>
            <w:noProof/>
            <w:webHidden/>
          </w:rPr>
          <w:fldChar w:fldCharType="end"/>
        </w:r>
      </w:hyperlink>
    </w:p>
    <w:p w14:paraId="44EDC901" w14:textId="57A4AD26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8" w:history="1">
        <w:r w:rsidRPr="00427283">
          <w:rPr>
            <w:rStyle w:val="ae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建築物資料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2-4</w:t>
        </w:r>
        <w:r>
          <w:rPr>
            <w:noProof/>
            <w:webHidden/>
          </w:rPr>
          <w:fldChar w:fldCharType="end"/>
        </w:r>
      </w:hyperlink>
    </w:p>
    <w:p w14:paraId="714510F7" w14:textId="27998F22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39" w:history="1">
        <w:r w:rsidRPr="00427283">
          <w:rPr>
            <w:rStyle w:val="ae"/>
            <w:noProof/>
          </w:rPr>
          <w:t>2.5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潛在災害評估及分析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2-10</w:t>
        </w:r>
        <w:r>
          <w:rPr>
            <w:noProof/>
            <w:webHidden/>
          </w:rPr>
          <w:fldChar w:fldCharType="end"/>
        </w:r>
      </w:hyperlink>
    </w:p>
    <w:p w14:paraId="01A8B943" w14:textId="7B16DD28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40" w:history="1">
        <w:r w:rsidRPr="00427283">
          <w:rPr>
            <w:rStyle w:val="ae"/>
            <w:noProof/>
          </w:rPr>
          <w:t>2.6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幼兒園災害防救組織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2-16</w:t>
        </w:r>
        <w:r>
          <w:rPr>
            <w:noProof/>
            <w:webHidden/>
          </w:rPr>
          <w:fldChar w:fldCharType="end"/>
        </w:r>
      </w:hyperlink>
    </w:p>
    <w:p w14:paraId="40D7F79C" w14:textId="64F21580" w:rsidR="00ED3AD7" w:rsidRDefault="00ED3AD7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41" w:history="1">
        <w:r w:rsidRPr="00427283">
          <w:rPr>
            <w:rStyle w:val="ae"/>
            <w:rFonts w:hint="eastAsia"/>
            <w:noProof/>
          </w:rPr>
          <w:t>第</w:t>
        </w:r>
        <w:r w:rsidRPr="00427283">
          <w:rPr>
            <w:rStyle w:val="ae"/>
            <w:rFonts w:hint="eastAsia"/>
            <w:noProof/>
          </w:rPr>
          <w:t>3</w:t>
        </w:r>
        <w:r w:rsidRPr="00427283">
          <w:rPr>
            <w:rStyle w:val="ae"/>
            <w:rFonts w:hint="eastAsia"/>
            <w:noProof/>
          </w:rPr>
          <w:t>篇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減災整備階段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3-1</w:t>
        </w:r>
        <w:r>
          <w:rPr>
            <w:noProof/>
            <w:webHidden/>
          </w:rPr>
          <w:fldChar w:fldCharType="end"/>
        </w:r>
      </w:hyperlink>
    </w:p>
    <w:p w14:paraId="38430553" w14:textId="339A2BC1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42" w:history="1">
        <w:r w:rsidRPr="00427283">
          <w:rPr>
            <w:rStyle w:val="ae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編列災害防救經費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3-1</w:t>
        </w:r>
        <w:r>
          <w:rPr>
            <w:noProof/>
            <w:webHidden/>
          </w:rPr>
          <w:fldChar w:fldCharType="end"/>
        </w:r>
      </w:hyperlink>
    </w:p>
    <w:p w14:paraId="7E30046F" w14:textId="4CA9C006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43" w:history="1">
        <w:r w:rsidRPr="00427283">
          <w:rPr>
            <w:rStyle w:val="ae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安全準備工作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3-1</w:t>
        </w:r>
        <w:r>
          <w:rPr>
            <w:noProof/>
            <w:webHidden/>
          </w:rPr>
          <w:fldChar w:fldCharType="end"/>
        </w:r>
      </w:hyperlink>
    </w:p>
    <w:p w14:paraId="13271AE0" w14:textId="6FAC8581" w:rsidR="00ED3AD7" w:rsidRDefault="00ED3AD7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155169544" w:history="1">
        <w:r w:rsidRPr="00427283">
          <w:rPr>
            <w:rStyle w:val="ae"/>
            <w:noProof/>
            <w:snapToGrid w:val="0"/>
            <w:w w:val="0"/>
            <w:kern w:val="0"/>
          </w:rPr>
          <w:t>3.2.1</w:t>
        </w:r>
        <w:r w:rsidRPr="00427283">
          <w:rPr>
            <w:rStyle w:val="ae"/>
            <w:rFonts w:hint="eastAsia"/>
            <w:noProof/>
          </w:rPr>
          <w:t xml:space="preserve"> </w:t>
        </w:r>
        <w:r w:rsidRPr="00427283">
          <w:rPr>
            <w:rStyle w:val="ae"/>
            <w:rFonts w:hint="eastAsia"/>
            <w:noProof/>
          </w:rPr>
          <w:t>環境安全自主調查、鑑定與改善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3-1</w:t>
        </w:r>
        <w:r>
          <w:rPr>
            <w:noProof/>
            <w:webHidden/>
          </w:rPr>
          <w:fldChar w:fldCharType="end"/>
        </w:r>
      </w:hyperlink>
    </w:p>
    <w:p w14:paraId="5E3EC34A" w14:textId="15C3AFE0" w:rsidR="00ED3AD7" w:rsidRDefault="00ED3AD7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155169545" w:history="1">
        <w:r w:rsidRPr="00427283">
          <w:rPr>
            <w:rStyle w:val="ae"/>
            <w:noProof/>
            <w:snapToGrid w:val="0"/>
            <w:w w:val="0"/>
            <w:kern w:val="0"/>
          </w:rPr>
          <w:t>3.2.2</w:t>
        </w:r>
        <w:r w:rsidRPr="00427283">
          <w:rPr>
            <w:rStyle w:val="ae"/>
            <w:rFonts w:hint="eastAsia"/>
            <w:noProof/>
          </w:rPr>
          <w:t xml:space="preserve"> </w:t>
        </w:r>
        <w:r w:rsidRPr="00427283">
          <w:rPr>
            <w:rStyle w:val="ae"/>
            <w:rFonts w:hint="eastAsia"/>
            <w:noProof/>
          </w:rPr>
          <w:t>校園防災地圖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3-2</w:t>
        </w:r>
        <w:r>
          <w:rPr>
            <w:noProof/>
            <w:webHidden/>
          </w:rPr>
          <w:fldChar w:fldCharType="end"/>
        </w:r>
      </w:hyperlink>
    </w:p>
    <w:p w14:paraId="28D6C567" w14:textId="71E67F41" w:rsidR="00ED3AD7" w:rsidRDefault="00ED3AD7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155169546" w:history="1">
        <w:r w:rsidRPr="00427283">
          <w:rPr>
            <w:rStyle w:val="ae"/>
            <w:noProof/>
            <w:snapToGrid w:val="0"/>
            <w:w w:val="0"/>
            <w:kern w:val="0"/>
          </w:rPr>
          <w:t>3.2.3</w:t>
        </w:r>
        <w:r w:rsidRPr="00427283">
          <w:rPr>
            <w:rStyle w:val="ae"/>
            <w:rFonts w:hint="eastAsia"/>
            <w:noProof/>
          </w:rPr>
          <w:t xml:space="preserve"> </w:t>
        </w:r>
        <w:r w:rsidRPr="00427283">
          <w:rPr>
            <w:rStyle w:val="ae"/>
            <w:rFonts w:hint="eastAsia"/>
            <w:noProof/>
          </w:rPr>
          <w:t>「災時約定通訊方式</w:t>
        </w:r>
        <w:r w:rsidRPr="00427283">
          <w:rPr>
            <w:rStyle w:val="ae"/>
            <w:noProof/>
          </w:rPr>
          <w:t>(</w:t>
        </w:r>
        <w:r w:rsidRPr="00427283">
          <w:rPr>
            <w:rStyle w:val="ae"/>
            <w:rFonts w:hint="eastAsia"/>
            <w:noProof/>
          </w:rPr>
          <w:t>通訊軟體、社群媒體或簡訊</w:t>
        </w:r>
        <w:r w:rsidRPr="00427283">
          <w:rPr>
            <w:rStyle w:val="ae"/>
            <w:noProof/>
          </w:rPr>
          <w:t>)</w:t>
        </w:r>
        <w:r w:rsidRPr="00427283">
          <w:rPr>
            <w:rStyle w:val="ae"/>
            <w:rFonts w:hint="eastAsia"/>
            <w:noProof/>
          </w:rPr>
          <w:t>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3-4</w:t>
        </w:r>
        <w:r>
          <w:rPr>
            <w:noProof/>
            <w:webHidden/>
          </w:rPr>
          <w:fldChar w:fldCharType="end"/>
        </w:r>
      </w:hyperlink>
    </w:p>
    <w:p w14:paraId="525FB9E3" w14:textId="5B6C915F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47" w:history="1">
        <w:r w:rsidRPr="00427283">
          <w:rPr>
            <w:rStyle w:val="ae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應變器材及支援單位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3-4</w:t>
        </w:r>
        <w:r>
          <w:rPr>
            <w:noProof/>
            <w:webHidden/>
          </w:rPr>
          <w:fldChar w:fldCharType="end"/>
        </w:r>
      </w:hyperlink>
    </w:p>
    <w:p w14:paraId="3D6B1F85" w14:textId="41E28878" w:rsidR="00ED3AD7" w:rsidRDefault="00ED3AD7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155169548" w:history="1">
        <w:r w:rsidRPr="00427283">
          <w:rPr>
            <w:rStyle w:val="ae"/>
            <w:noProof/>
            <w:snapToGrid w:val="0"/>
            <w:w w:val="0"/>
            <w:kern w:val="0"/>
          </w:rPr>
          <w:t>3.3.1</w:t>
        </w:r>
        <w:r w:rsidRPr="00427283">
          <w:rPr>
            <w:rStyle w:val="ae"/>
            <w:rFonts w:hint="eastAsia"/>
            <w:noProof/>
          </w:rPr>
          <w:t xml:space="preserve"> </w:t>
        </w:r>
        <w:r w:rsidRPr="00427283">
          <w:rPr>
            <w:rStyle w:val="ae"/>
            <w:rFonts w:hint="eastAsia"/>
            <w:noProof/>
          </w:rPr>
          <w:t>災害應變器材整備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3-4</w:t>
        </w:r>
        <w:r>
          <w:rPr>
            <w:noProof/>
            <w:webHidden/>
          </w:rPr>
          <w:fldChar w:fldCharType="end"/>
        </w:r>
      </w:hyperlink>
    </w:p>
    <w:p w14:paraId="51A4F3ED" w14:textId="049644C4" w:rsidR="00ED3AD7" w:rsidRDefault="00ED3AD7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iCs w:val="0"/>
          <w:noProof/>
          <w:szCs w:val="22"/>
        </w:rPr>
      </w:pPr>
      <w:hyperlink w:anchor="_Toc155169549" w:history="1">
        <w:r w:rsidRPr="00427283">
          <w:rPr>
            <w:rStyle w:val="ae"/>
            <w:noProof/>
            <w:snapToGrid w:val="0"/>
            <w:w w:val="0"/>
            <w:kern w:val="0"/>
          </w:rPr>
          <w:t>3.3.2</w:t>
        </w:r>
        <w:r w:rsidRPr="00427283">
          <w:rPr>
            <w:rStyle w:val="ae"/>
            <w:rFonts w:hint="eastAsia"/>
            <w:noProof/>
          </w:rPr>
          <w:t xml:space="preserve"> </w:t>
        </w:r>
        <w:r w:rsidRPr="00427283">
          <w:rPr>
            <w:rStyle w:val="ae"/>
            <w:rFonts w:hint="eastAsia"/>
            <w:noProof/>
          </w:rPr>
          <w:t>支援單位聯絡清冊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3-4</w:t>
        </w:r>
        <w:r>
          <w:rPr>
            <w:noProof/>
            <w:webHidden/>
          </w:rPr>
          <w:fldChar w:fldCharType="end"/>
        </w:r>
      </w:hyperlink>
    </w:p>
    <w:p w14:paraId="402EB74B" w14:textId="03FFC5EC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0" w:history="1">
        <w:r w:rsidRPr="00427283">
          <w:rPr>
            <w:rStyle w:val="ae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災害防救教育訓練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3-4</w:t>
        </w:r>
        <w:r>
          <w:rPr>
            <w:noProof/>
            <w:webHidden/>
          </w:rPr>
          <w:fldChar w:fldCharType="end"/>
        </w:r>
      </w:hyperlink>
    </w:p>
    <w:p w14:paraId="5B3A9D2C" w14:textId="3C0C34FC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1" w:history="1">
        <w:r w:rsidRPr="00427283">
          <w:rPr>
            <w:rStyle w:val="ae"/>
            <w:noProof/>
          </w:rPr>
          <w:t>3.5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災害防救演練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3-4</w:t>
        </w:r>
        <w:r>
          <w:rPr>
            <w:noProof/>
            <w:webHidden/>
          </w:rPr>
          <w:fldChar w:fldCharType="end"/>
        </w:r>
      </w:hyperlink>
    </w:p>
    <w:p w14:paraId="72AC9485" w14:textId="0ACFD9F7" w:rsidR="00ED3AD7" w:rsidRDefault="00ED3AD7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52" w:history="1">
        <w:r w:rsidRPr="00427283">
          <w:rPr>
            <w:rStyle w:val="ae"/>
            <w:rFonts w:hint="eastAsia"/>
            <w:noProof/>
          </w:rPr>
          <w:t>第</w:t>
        </w:r>
        <w:r w:rsidRPr="00427283">
          <w:rPr>
            <w:rStyle w:val="ae"/>
            <w:rFonts w:hint="eastAsia"/>
            <w:noProof/>
          </w:rPr>
          <w:t>4</w:t>
        </w:r>
        <w:r w:rsidRPr="00427283">
          <w:rPr>
            <w:rStyle w:val="ae"/>
            <w:rFonts w:hint="eastAsia"/>
            <w:noProof/>
          </w:rPr>
          <w:t>篇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應變階段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4-1</w:t>
        </w:r>
        <w:r>
          <w:rPr>
            <w:noProof/>
            <w:webHidden/>
          </w:rPr>
          <w:fldChar w:fldCharType="end"/>
        </w:r>
      </w:hyperlink>
    </w:p>
    <w:p w14:paraId="61CAB5F7" w14:textId="49C40CE7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3" w:history="1">
        <w:r w:rsidRPr="00427283">
          <w:rPr>
            <w:rStyle w:val="ae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災害應變流程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4-1</w:t>
        </w:r>
        <w:r>
          <w:rPr>
            <w:noProof/>
            <w:webHidden/>
          </w:rPr>
          <w:fldChar w:fldCharType="end"/>
        </w:r>
      </w:hyperlink>
    </w:p>
    <w:p w14:paraId="38B3A41D" w14:textId="5BCD39B3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4" w:history="1">
        <w:r w:rsidRPr="00427283">
          <w:rPr>
            <w:rStyle w:val="ae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災害通報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4-7</w:t>
        </w:r>
        <w:r>
          <w:rPr>
            <w:noProof/>
            <w:webHidden/>
          </w:rPr>
          <w:fldChar w:fldCharType="end"/>
        </w:r>
      </w:hyperlink>
    </w:p>
    <w:p w14:paraId="5EABCF24" w14:textId="51EDFE1B" w:rsidR="00ED3AD7" w:rsidRDefault="00ED3AD7">
      <w:pPr>
        <w:pStyle w:val="12"/>
        <w:tabs>
          <w:tab w:val="left" w:pos="12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55" w:history="1">
        <w:r w:rsidRPr="00427283">
          <w:rPr>
            <w:rStyle w:val="ae"/>
            <w:rFonts w:hint="eastAsia"/>
            <w:noProof/>
          </w:rPr>
          <w:t>第</w:t>
        </w:r>
        <w:r w:rsidRPr="00427283">
          <w:rPr>
            <w:rStyle w:val="ae"/>
            <w:rFonts w:hint="eastAsia"/>
            <w:noProof/>
          </w:rPr>
          <w:t>5</w:t>
        </w:r>
        <w:r w:rsidRPr="00427283">
          <w:rPr>
            <w:rStyle w:val="ae"/>
            <w:rFonts w:hint="eastAsia"/>
            <w:noProof/>
          </w:rPr>
          <w:t>篇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復原重建階段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5-1</w:t>
        </w:r>
        <w:r>
          <w:rPr>
            <w:noProof/>
            <w:webHidden/>
          </w:rPr>
          <w:fldChar w:fldCharType="end"/>
        </w:r>
      </w:hyperlink>
    </w:p>
    <w:p w14:paraId="0036736C" w14:textId="22D8E745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6" w:history="1">
        <w:r w:rsidRPr="00427283">
          <w:rPr>
            <w:rStyle w:val="ae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受災師生心靈輔導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5-1</w:t>
        </w:r>
        <w:r>
          <w:rPr>
            <w:noProof/>
            <w:webHidden/>
          </w:rPr>
          <w:fldChar w:fldCharType="end"/>
        </w:r>
      </w:hyperlink>
    </w:p>
    <w:p w14:paraId="43F69375" w14:textId="7EC28709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7" w:history="1">
        <w:r w:rsidRPr="00427283">
          <w:rPr>
            <w:rStyle w:val="ae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幼兒園環境衛生及設施設備維護與修繕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5-3</w:t>
        </w:r>
        <w:r>
          <w:rPr>
            <w:noProof/>
            <w:webHidden/>
          </w:rPr>
          <w:fldChar w:fldCharType="end"/>
        </w:r>
      </w:hyperlink>
    </w:p>
    <w:p w14:paraId="6583C333" w14:textId="7BD36680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8" w:history="1">
        <w:r w:rsidRPr="00427283">
          <w:rPr>
            <w:rStyle w:val="ae"/>
            <w:noProof/>
          </w:rPr>
          <w:t>5.3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幼兒復課計畫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5-3</w:t>
        </w:r>
        <w:r>
          <w:rPr>
            <w:noProof/>
            <w:webHidden/>
          </w:rPr>
          <w:fldChar w:fldCharType="end"/>
        </w:r>
      </w:hyperlink>
    </w:p>
    <w:p w14:paraId="0AE45FA3" w14:textId="1E56F24F" w:rsidR="00ED3AD7" w:rsidRDefault="00ED3AD7">
      <w:pPr>
        <w:pStyle w:val="21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5169559" w:history="1">
        <w:r w:rsidRPr="00427283">
          <w:rPr>
            <w:rStyle w:val="ae"/>
            <w:noProof/>
          </w:rPr>
          <w:t>5.4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427283">
          <w:rPr>
            <w:rStyle w:val="ae"/>
            <w:rFonts w:hint="eastAsia"/>
            <w:noProof/>
          </w:rPr>
          <w:t>供水與供電等緊急處理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_Toc155169559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5-4</w:t>
        </w:r>
        <w:r>
          <w:rPr>
            <w:noProof/>
            <w:webHidden/>
          </w:rPr>
          <w:fldChar w:fldCharType="end"/>
        </w:r>
      </w:hyperlink>
    </w:p>
    <w:p w14:paraId="5024A600" w14:textId="4DC453BC" w:rsidR="00F870E0" w:rsidRPr="00E00F7E" w:rsidRDefault="00041DFC" w:rsidP="00B35A56">
      <w:pPr>
        <w:pStyle w:val="1"/>
        <w:numPr>
          <w:ilvl w:val="0"/>
          <w:numId w:val="0"/>
        </w:numPr>
        <w:spacing w:after="180"/>
      </w:pPr>
      <w:r w:rsidRPr="00E00F7E">
        <w:fldChar w:fldCharType="end"/>
      </w:r>
      <w:r w:rsidR="00D256B9" w:rsidRPr="00E00F7E">
        <w:br w:type="page"/>
      </w:r>
      <w:bookmarkStart w:id="20" w:name="_Toc32672235"/>
      <w:bookmarkStart w:id="21" w:name="_Toc33105267"/>
      <w:bookmarkStart w:id="22" w:name="_Toc39054951"/>
      <w:bookmarkStart w:id="23" w:name="_Toc155169528"/>
      <w:r w:rsidR="00F870E0" w:rsidRPr="00E00F7E">
        <w:rPr>
          <w:rFonts w:hint="eastAsia"/>
        </w:rPr>
        <w:lastRenderedPageBreak/>
        <w:t>圖目錄</w:t>
      </w:r>
      <w:bookmarkEnd w:id="20"/>
      <w:bookmarkEnd w:id="21"/>
      <w:bookmarkEnd w:id="22"/>
      <w:bookmarkEnd w:id="23"/>
    </w:p>
    <w:p w14:paraId="29D10363" w14:textId="388D98B1" w:rsidR="00ED3AD7" w:rsidRPr="00ED3AD7" w:rsidRDefault="00041DF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ED3AD7">
        <w:rPr>
          <w:b w:val="0"/>
          <w:bCs w:val="0"/>
          <w:szCs w:val="24"/>
        </w:rPr>
        <w:fldChar w:fldCharType="begin"/>
      </w:r>
      <w:r w:rsidRPr="00ED3AD7">
        <w:rPr>
          <w:b w:val="0"/>
          <w:bCs w:val="0"/>
          <w:szCs w:val="24"/>
        </w:rPr>
        <w:instrText xml:space="preserve"> TOC \h \z \t "</w:instrText>
      </w:r>
      <w:r w:rsidRPr="00ED3AD7">
        <w:rPr>
          <w:rFonts w:hint="eastAsia"/>
          <w:b w:val="0"/>
          <w:bCs w:val="0"/>
          <w:szCs w:val="24"/>
        </w:rPr>
        <w:instrText>圖名稱</w:instrText>
      </w:r>
      <w:r w:rsidRPr="00ED3AD7">
        <w:rPr>
          <w:b w:val="0"/>
          <w:bCs w:val="0"/>
          <w:szCs w:val="24"/>
        </w:rPr>
        <w:instrText xml:space="preserve">,1" </w:instrText>
      </w:r>
      <w:r w:rsidRPr="00ED3AD7">
        <w:rPr>
          <w:b w:val="0"/>
          <w:bCs w:val="0"/>
          <w:szCs w:val="24"/>
        </w:rPr>
        <w:fldChar w:fldCharType="separate"/>
      </w:r>
      <w:hyperlink w:anchor="_Toc155169560" w:history="1">
        <w:r w:rsidR="00ED3AD7" w:rsidRPr="00ED3AD7">
          <w:rPr>
            <w:rStyle w:val="ae"/>
            <w:rFonts w:hint="eastAsia"/>
            <w:b w:val="0"/>
            <w:noProof/>
          </w:rPr>
          <w:t>圖</w:t>
        </w:r>
        <w:r w:rsidR="00ED3AD7" w:rsidRPr="00ED3AD7">
          <w:rPr>
            <w:rStyle w:val="ae"/>
            <w:b w:val="0"/>
            <w:noProof/>
          </w:rPr>
          <w:t>1.1</w:t>
        </w:r>
        <w:r w:rsidR="00ED3AD7" w:rsidRPr="00ED3AD7">
          <w:rPr>
            <w:rStyle w:val="ae"/>
            <w:rFonts w:hint="eastAsia"/>
            <w:b w:val="0"/>
            <w:noProof/>
          </w:rPr>
          <w:t xml:space="preserve">　幼兒園校園災害防救計畫架構圖</w:t>
        </w:r>
        <w:r w:rsidR="00ED3AD7" w:rsidRPr="00ED3AD7">
          <w:rPr>
            <w:b w:val="0"/>
            <w:noProof/>
            <w:webHidden/>
          </w:rPr>
          <w:tab/>
        </w:r>
        <w:r w:rsidR="00ED3AD7" w:rsidRPr="00ED3AD7">
          <w:rPr>
            <w:b w:val="0"/>
            <w:noProof/>
            <w:webHidden/>
          </w:rPr>
          <w:fldChar w:fldCharType="begin"/>
        </w:r>
        <w:r w:rsidR="00ED3AD7" w:rsidRPr="00ED3AD7">
          <w:rPr>
            <w:b w:val="0"/>
            <w:noProof/>
            <w:webHidden/>
          </w:rPr>
          <w:instrText xml:space="preserve"> PAGEREF _Toc155169560 \h </w:instrText>
        </w:r>
        <w:r w:rsidR="00ED3AD7" w:rsidRPr="00ED3AD7">
          <w:rPr>
            <w:b w:val="0"/>
            <w:noProof/>
            <w:webHidden/>
          </w:rPr>
        </w:r>
        <w:r w:rsidR="00ED3AD7" w:rsidRPr="00ED3AD7">
          <w:rPr>
            <w:b w:val="0"/>
            <w:noProof/>
            <w:webHidden/>
          </w:rPr>
          <w:fldChar w:fldCharType="separate"/>
        </w:r>
        <w:r w:rsidR="00ED3AD7" w:rsidRPr="00ED3AD7">
          <w:rPr>
            <w:b w:val="0"/>
            <w:noProof/>
            <w:webHidden/>
          </w:rPr>
          <w:t>1-2</w:t>
        </w:r>
        <w:r w:rsidR="00ED3AD7" w:rsidRPr="00ED3AD7">
          <w:rPr>
            <w:b w:val="0"/>
            <w:noProof/>
            <w:webHidden/>
          </w:rPr>
          <w:fldChar w:fldCharType="end"/>
        </w:r>
      </w:hyperlink>
    </w:p>
    <w:p w14:paraId="527BB066" w14:textId="4A3D48A2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1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2.1</w:t>
        </w:r>
        <w:r w:rsidRPr="00ED3AD7">
          <w:rPr>
            <w:rStyle w:val="ae"/>
            <w:rFonts w:hint="eastAsia"/>
            <w:b w:val="0"/>
            <w:noProof/>
          </w:rPr>
          <w:t xml:space="preserve">　幼兒園周邊道路圖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_Toc155169561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2-3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6E2B252C" w14:textId="7CF7C983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2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2.2</w:t>
        </w:r>
        <w:r w:rsidRPr="00ED3AD7">
          <w:rPr>
            <w:rStyle w:val="ae"/>
            <w:rFonts w:hint="eastAsia"/>
            <w:b w:val="0"/>
            <w:noProof/>
          </w:rPr>
          <w:t xml:space="preserve">　幼兒園平面配置圖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_Toc155169562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2-3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083E0D50" w14:textId="03C8D66B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3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2.3</w:t>
        </w:r>
        <w:r w:rsidRPr="00ED3AD7">
          <w:rPr>
            <w:rStyle w:val="ae"/>
            <w:rFonts w:hint="eastAsia"/>
            <w:b w:val="0"/>
            <w:noProof/>
          </w:rPr>
          <w:t xml:space="preserve">　幼兒園潛在災害評估及分析流程圖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_Toc155169563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2-10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4F916125" w14:textId="345238B3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4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2.4.1</w:t>
        </w:r>
        <w:r w:rsidRPr="00ED3AD7">
          <w:rPr>
            <w:rStyle w:val="ae"/>
            <w:rFonts w:hint="eastAsia"/>
            <w:b w:val="0"/>
            <w:noProof/>
          </w:rPr>
          <w:t xml:space="preserve">　地震災害潛勢圖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_Toc155169564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2-14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1748B34B" w14:textId="4ADC1793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5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2.4.2</w:t>
        </w:r>
        <w:r w:rsidRPr="00ED3AD7">
          <w:rPr>
            <w:rStyle w:val="ae"/>
            <w:rFonts w:hint="eastAsia"/>
            <w:b w:val="0"/>
            <w:noProof/>
          </w:rPr>
          <w:t xml:space="preserve">　淹水災害潛勢圖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_Toc155169565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2-14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5B12F878" w14:textId="43E02355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6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2.5</w:t>
        </w:r>
        <w:r w:rsidRPr="00ED3AD7">
          <w:rPr>
            <w:rStyle w:val="ae"/>
            <w:rFonts w:hint="eastAsia"/>
            <w:b w:val="0"/>
            <w:noProof/>
          </w:rPr>
          <w:t xml:space="preserve">　幼兒園災害防救組織架構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_Toc155169566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2-17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01D30497" w14:textId="4594D6DF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7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3.1</w:t>
        </w:r>
        <w:r w:rsidRPr="00ED3AD7">
          <w:rPr>
            <w:rStyle w:val="ae"/>
            <w:rFonts w:hint="eastAsia"/>
            <w:b w:val="0"/>
            <w:noProof/>
          </w:rPr>
          <w:t xml:space="preserve">　減災整備工作架構圖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_Toc155169567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3-1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1763C50A" w14:textId="47964860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8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3.2</w:t>
        </w:r>
        <w:r w:rsidRPr="00ED3AD7">
          <w:rPr>
            <w:rStyle w:val="ae"/>
            <w:rFonts w:hint="eastAsia"/>
            <w:b w:val="0"/>
            <w:noProof/>
          </w:rPr>
          <w:t xml:space="preserve">　環境安全自主調查流程圖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_Toc155169568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3-2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698ABC3E" w14:textId="6EC8290D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69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3.3</w:t>
        </w:r>
        <w:r w:rsidRPr="00ED3AD7">
          <w:rPr>
            <w:rStyle w:val="ae"/>
            <w:rFonts w:hint="eastAsia"/>
            <w:b w:val="0"/>
            <w:noProof/>
          </w:rPr>
          <w:t xml:space="preserve">　校園防災地圖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_Toc155169569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3-3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0A647C6E" w14:textId="5590E865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0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4.1</w:t>
        </w:r>
        <w:r w:rsidRPr="00ED3AD7">
          <w:rPr>
            <w:rStyle w:val="ae"/>
            <w:rFonts w:hint="eastAsia"/>
            <w:b w:val="0"/>
            <w:noProof/>
          </w:rPr>
          <w:t xml:space="preserve">　幼兒園災害應變流程圖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_Toc155169570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4-1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4C063CA3" w14:textId="5FD07899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1" w:history="1">
        <w:r w:rsidRPr="00ED3AD7">
          <w:rPr>
            <w:rStyle w:val="ae"/>
            <w:rFonts w:hint="eastAsia"/>
            <w:b w:val="0"/>
            <w:noProof/>
          </w:rPr>
          <w:t>圖</w:t>
        </w:r>
        <w:r w:rsidRPr="00ED3AD7">
          <w:rPr>
            <w:rStyle w:val="ae"/>
            <w:b w:val="0"/>
            <w:noProof/>
          </w:rPr>
          <w:t>4.2</w:t>
        </w:r>
        <w:r w:rsidRPr="00ED3AD7">
          <w:rPr>
            <w:rStyle w:val="ae"/>
            <w:rFonts w:hint="eastAsia"/>
            <w:b w:val="0"/>
            <w:noProof/>
          </w:rPr>
          <w:t xml:space="preserve">　災害通報流程圖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_Toc155169571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4-7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13B0C130" w14:textId="4884CD9E" w:rsidR="00B365BF" w:rsidRPr="00E00F7E" w:rsidRDefault="00041DFC">
      <w:pPr>
        <w:pStyle w:val="12"/>
      </w:pPr>
      <w:r w:rsidRPr="00ED3AD7">
        <w:rPr>
          <w:b w:val="0"/>
          <w:bCs w:val="0"/>
          <w:szCs w:val="24"/>
        </w:rPr>
        <w:fldChar w:fldCharType="end"/>
      </w:r>
      <w:r w:rsidR="00D256B9" w:rsidRPr="00E00F7E">
        <w:br w:type="page"/>
      </w:r>
    </w:p>
    <w:p w14:paraId="52F75A0E" w14:textId="062214FD" w:rsidR="00BA2407" w:rsidRPr="00E00F7E" w:rsidRDefault="00BA2407" w:rsidP="00B365BF">
      <w:pPr>
        <w:pStyle w:val="1"/>
        <w:numPr>
          <w:ilvl w:val="0"/>
          <w:numId w:val="0"/>
        </w:numPr>
        <w:spacing w:after="180"/>
      </w:pPr>
      <w:bookmarkStart w:id="24" w:name="_Toc32672236"/>
      <w:bookmarkStart w:id="25" w:name="_Toc33105268"/>
      <w:bookmarkStart w:id="26" w:name="_Toc39054952"/>
      <w:bookmarkStart w:id="27" w:name="_Toc155169529"/>
      <w:r w:rsidRPr="00E00F7E">
        <w:rPr>
          <w:rFonts w:hint="eastAsia"/>
        </w:rPr>
        <w:lastRenderedPageBreak/>
        <w:t>表目錄</w:t>
      </w:r>
      <w:bookmarkEnd w:id="24"/>
      <w:bookmarkEnd w:id="25"/>
      <w:bookmarkEnd w:id="26"/>
      <w:bookmarkEnd w:id="27"/>
    </w:p>
    <w:p w14:paraId="6FDFD1FE" w14:textId="05036D1C" w:rsidR="00ED3AD7" w:rsidRPr="00ED3AD7" w:rsidRDefault="00041DFC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ED3AD7">
        <w:rPr>
          <w:b w:val="0"/>
          <w:bCs w:val="0"/>
          <w:szCs w:val="24"/>
        </w:rPr>
        <w:fldChar w:fldCharType="begin"/>
      </w:r>
      <w:r w:rsidRPr="00ED3AD7">
        <w:rPr>
          <w:b w:val="0"/>
          <w:bCs w:val="0"/>
          <w:szCs w:val="24"/>
        </w:rPr>
        <w:instrText xml:space="preserve"> TOC \h \z \t "</w:instrText>
      </w:r>
      <w:r w:rsidRPr="00ED3AD7">
        <w:rPr>
          <w:rFonts w:hint="eastAsia"/>
          <w:b w:val="0"/>
          <w:bCs w:val="0"/>
          <w:szCs w:val="24"/>
        </w:rPr>
        <w:instrText>表名稱</w:instrText>
      </w:r>
      <w:r w:rsidRPr="00ED3AD7">
        <w:rPr>
          <w:b w:val="0"/>
          <w:bCs w:val="0"/>
          <w:szCs w:val="24"/>
        </w:rPr>
        <w:instrText xml:space="preserve">,1" </w:instrText>
      </w:r>
      <w:r w:rsidRPr="00ED3AD7">
        <w:rPr>
          <w:b w:val="0"/>
          <w:bCs w:val="0"/>
          <w:szCs w:val="24"/>
        </w:rPr>
        <w:fldChar w:fldCharType="separate"/>
      </w:r>
      <w:hyperlink w:anchor="_Toc155169572" w:history="1">
        <w:r w:rsidR="00ED3AD7" w:rsidRPr="00ED3AD7">
          <w:rPr>
            <w:rStyle w:val="ae"/>
            <w:rFonts w:hint="eastAsia"/>
            <w:b w:val="0"/>
            <w:noProof/>
          </w:rPr>
          <w:t>表</w:t>
        </w:r>
        <w:r w:rsidR="00ED3AD7" w:rsidRPr="00ED3AD7">
          <w:rPr>
            <w:rStyle w:val="ae"/>
            <w:b w:val="0"/>
            <w:noProof/>
          </w:rPr>
          <w:t>2.1</w:t>
        </w:r>
        <w:r w:rsidR="00ED3AD7" w:rsidRPr="00ED3AD7">
          <w:rPr>
            <w:rStyle w:val="ae"/>
            <w:rFonts w:hint="eastAsia"/>
            <w:b w:val="0"/>
            <w:noProof/>
          </w:rPr>
          <w:t xml:space="preserve">　幼兒園基本資料表</w:t>
        </w:r>
        <w:r w:rsidR="00ED3AD7" w:rsidRPr="00ED3AD7">
          <w:rPr>
            <w:b w:val="0"/>
            <w:noProof/>
            <w:webHidden/>
          </w:rPr>
          <w:tab/>
        </w:r>
        <w:r w:rsidR="00ED3AD7" w:rsidRPr="00ED3AD7">
          <w:rPr>
            <w:b w:val="0"/>
            <w:noProof/>
            <w:webHidden/>
          </w:rPr>
          <w:fldChar w:fldCharType="begin"/>
        </w:r>
        <w:r w:rsidR="00ED3AD7" w:rsidRPr="00ED3AD7">
          <w:rPr>
            <w:b w:val="0"/>
            <w:noProof/>
            <w:webHidden/>
          </w:rPr>
          <w:instrText xml:space="preserve"> PAGEREF _Toc155169572 \h </w:instrText>
        </w:r>
        <w:r w:rsidR="00ED3AD7" w:rsidRPr="00ED3AD7">
          <w:rPr>
            <w:b w:val="0"/>
            <w:noProof/>
            <w:webHidden/>
          </w:rPr>
        </w:r>
        <w:r w:rsidR="00ED3AD7" w:rsidRPr="00ED3AD7">
          <w:rPr>
            <w:b w:val="0"/>
            <w:noProof/>
            <w:webHidden/>
          </w:rPr>
          <w:fldChar w:fldCharType="separate"/>
        </w:r>
        <w:r w:rsidR="00ED3AD7" w:rsidRPr="00ED3AD7">
          <w:rPr>
            <w:b w:val="0"/>
            <w:noProof/>
            <w:webHidden/>
          </w:rPr>
          <w:t>2-2</w:t>
        </w:r>
        <w:r w:rsidR="00ED3AD7" w:rsidRPr="00ED3AD7">
          <w:rPr>
            <w:b w:val="0"/>
            <w:noProof/>
            <w:webHidden/>
          </w:rPr>
          <w:fldChar w:fldCharType="end"/>
        </w:r>
      </w:hyperlink>
    </w:p>
    <w:p w14:paraId="7887E4D2" w14:textId="673AB4B6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3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2.2</w:t>
        </w:r>
        <w:r w:rsidRPr="00ED3AD7">
          <w:rPr>
            <w:rStyle w:val="ae"/>
            <w:rFonts w:hint="eastAsia"/>
            <w:b w:val="0"/>
            <w:noProof/>
          </w:rPr>
          <w:t xml:space="preserve">　建築物現況資料表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_Toc155169573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2-5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10624DB2" w14:textId="382A40F8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4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2.3</w:t>
        </w:r>
        <w:r w:rsidRPr="00ED3AD7">
          <w:rPr>
            <w:rStyle w:val="ae"/>
            <w:rFonts w:hint="eastAsia"/>
            <w:b w:val="0"/>
            <w:noProof/>
          </w:rPr>
          <w:t xml:space="preserve">　廚房現況資料表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_Toc155169574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2-8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264B4D74" w14:textId="4E1D26EE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5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2.4</w:t>
        </w:r>
        <w:r w:rsidRPr="00ED3AD7">
          <w:rPr>
            <w:rStyle w:val="ae"/>
            <w:rFonts w:hint="eastAsia"/>
            <w:b w:val="0"/>
            <w:noProof/>
          </w:rPr>
          <w:t xml:space="preserve">　災害防救參考資訊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_Toc155169575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2-11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31E71FED" w14:textId="02363584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6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2.5</w:t>
        </w:r>
        <w:r w:rsidRPr="00ED3AD7">
          <w:rPr>
            <w:rStyle w:val="ae"/>
            <w:rFonts w:hint="eastAsia"/>
            <w:b w:val="0"/>
            <w:noProof/>
          </w:rPr>
          <w:t xml:space="preserve">　幼兒園近</w:t>
        </w:r>
        <w:r w:rsidRPr="00ED3AD7">
          <w:rPr>
            <w:rStyle w:val="ae"/>
            <w:b w:val="0"/>
            <w:noProof/>
          </w:rPr>
          <w:t>5</w:t>
        </w:r>
        <w:r w:rsidRPr="00ED3AD7">
          <w:rPr>
            <w:rStyle w:val="ae"/>
            <w:rFonts w:hint="eastAsia"/>
            <w:b w:val="0"/>
            <w:noProof/>
          </w:rPr>
          <w:t>年災害事件紀錄表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_Toc155169576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2-15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0AC09733" w14:textId="73C19C82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7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2.6</w:t>
        </w:r>
        <w:r w:rsidRPr="00ED3AD7">
          <w:rPr>
            <w:rStyle w:val="ae"/>
            <w:rFonts w:hint="eastAsia"/>
            <w:b w:val="0"/>
            <w:noProof/>
          </w:rPr>
          <w:t xml:space="preserve">　平時減災整備工作分配表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_Toc155169577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2-18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197539AD" w14:textId="701B8CB7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8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2.7.1</w:t>
        </w:r>
        <w:r w:rsidRPr="00ED3AD7">
          <w:rPr>
            <w:rStyle w:val="ae"/>
            <w:rFonts w:hint="eastAsia"/>
            <w:b w:val="0"/>
            <w:noProof/>
          </w:rPr>
          <w:t xml:space="preserve">　緊急應變小組分組表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_Toc155169578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2-19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41325386" w14:textId="3B97F4CA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79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2.7.2</w:t>
        </w:r>
        <w:r w:rsidRPr="00ED3AD7">
          <w:rPr>
            <w:rStyle w:val="ae"/>
            <w:rFonts w:hint="eastAsia"/>
            <w:b w:val="0"/>
            <w:noProof/>
          </w:rPr>
          <w:t xml:space="preserve">　緊急應變任務分工表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_Toc155169579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2-21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42BB25EE" w14:textId="486AAF70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80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3.1</w:t>
        </w:r>
        <w:r w:rsidRPr="00ED3AD7">
          <w:rPr>
            <w:rStyle w:val="ae"/>
            <w:rFonts w:hint="eastAsia"/>
            <w:b w:val="0"/>
            <w:noProof/>
          </w:rPr>
          <w:t xml:space="preserve">　災害應變器材檢核表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_Toc155169580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3-5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20AAE4AB" w14:textId="3BAF1D54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81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3.2</w:t>
        </w:r>
        <w:r w:rsidRPr="00ED3AD7">
          <w:rPr>
            <w:rStyle w:val="ae"/>
            <w:rFonts w:hint="eastAsia"/>
            <w:b w:val="0"/>
            <w:noProof/>
          </w:rPr>
          <w:t xml:space="preserve">　支援單位聯絡清冊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_Toc155169581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3-8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5713395B" w14:textId="2771B6DE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82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4.1</w:t>
        </w:r>
        <w:r w:rsidRPr="00ED3AD7">
          <w:rPr>
            <w:rStyle w:val="ae"/>
            <w:rFonts w:hint="eastAsia"/>
            <w:b w:val="0"/>
            <w:noProof/>
          </w:rPr>
          <w:t xml:space="preserve">　幼兒園災害應變流程說明及原則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_Toc155169582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4-2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178C2B9B" w14:textId="1080851C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83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4.2</w:t>
        </w:r>
        <w:r w:rsidRPr="00ED3AD7">
          <w:rPr>
            <w:rStyle w:val="ae"/>
            <w:rFonts w:hint="eastAsia"/>
            <w:b w:val="0"/>
            <w:noProof/>
          </w:rPr>
          <w:t xml:space="preserve">　災害通報重點紀錄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_Toc155169583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4-8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7771A116" w14:textId="5B811DFE" w:rsidR="00ED3AD7" w:rsidRPr="00ED3AD7" w:rsidRDefault="00ED3AD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155169584" w:history="1">
        <w:r w:rsidRPr="00ED3AD7">
          <w:rPr>
            <w:rStyle w:val="ae"/>
            <w:rFonts w:hint="eastAsia"/>
            <w:b w:val="0"/>
            <w:noProof/>
          </w:rPr>
          <w:t>表</w:t>
        </w:r>
        <w:r w:rsidRPr="00ED3AD7">
          <w:rPr>
            <w:rStyle w:val="ae"/>
            <w:b w:val="0"/>
            <w:noProof/>
          </w:rPr>
          <w:t>5.1</w:t>
        </w:r>
        <w:r w:rsidRPr="00ED3AD7">
          <w:rPr>
            <w:rStyle w:val="ae"/>
            <w:rFonts w:hint="eastAsia"/>
            <w:b w:val="0"/>
            <w:noProof/>
          </w:rPr>
          <w:t xml:space="preserve">　心靈輔導資源表</w:t>
        </w:r>
        <w:r w:rsidRPr="00ED3AD7">
          <w:rPr>
            <w:b w:val="0"/>
            <w:noProof/>
            <w:webHidden/>
          </w:rPr>
          <w:tab/>
        </w:r>
        <w:r w:rsidRPr="00ED3AD7">
          <w:rPr>
            <w:b w:val="0"/>
            <w:noProof/>
            <w:webHidden/>
          </w:rPr>
          <w:fldChar w:fldCharType="begin"/>
        </w:r>
        <w:r w:rsidRPr="00ED3AD7">
          <w:rPr>
            <w:b w:val="0"/>
            <w:noProof/>
            <w:webHidden/>
          </w:rPr>
          <w:instrText xml:space="preserve"> PAGEREF _Toc155169584 \h </w:instrText>
        </w:r>
        <w:r w:rsidRPr="00ED3AD7">
          <w:rPr>
            <w:b w:val="0"/>
            <w:noProof/>
            <w:webHidden/>
          </w:rPr>
        </w:r>
        <w:r w:rsidRPr="00ED3AD7">
          <w:rPr>
            <w:b w:val="0"/>
            <w:noProof/>
            <w:webHidden/>
          </w:rPr>
          <w:fldChar w:fldCharType="separate"/>
        </w:r>
        <w:r w:rsidRPr="00ED3AD7">
          <w:rPr>
            <w:b w:val="0"/>
            <w:noProof/>
            <w:webHidden/>
          </w:rPr>
          <w:t>5-2</w:t>
        </w:r>
        <w:r w:rsidRPr="00ED3AD7">
          <w:rPr>
            <w:b w:val="0"/>
            <w:noProof/>
            <w:webHidden/>
          </w:rPr>
          <w:fldChar w:fldCharType="end"/>
        </w:r>
      </w:hyperlink>
    </w:p>
    <w:p w14:paraId="6D919001" w14:textId="293EF8E9" w:rsidR="000A0B68" w:rsidRPr="00E00F7E" w:rsidRDefault="00041DFC" w:rsidP="00FB6AD6">
      <w:r w:rsidRPr="00ED3AD7">
        <w:fldChar w:fldCharType="end"/>
      </w:r>
    </w:p>
    <w:p w14:paraId="1951C8D5" w14:textId="028F2DFC" w:rsidR="00B86590" w:rsidRPr="00E00F7E" w:rsidRDefault="00B86590">
      <w:pPr>
        <w:widowControl/>
        <w:adjustRightInd/>
        <w:snapToGrid/>
      </w:pPr>
    </w:p>
    <w:p w14:paraId="73529D2A" w14:textId="77777777" w:rsidR="00041DFC" w:rsidRPr="00E00F7E" w:rsidRDefault="00041DFC" w:rsidP="00D256B9"/>
    <w:p w14:paraId="26522885" w14:textId="77777777" w:rsidR="002A6452" w:rsidRPr="00E00F7E" w:rsidRDefault="002A6452" w:rsidP="00D256B9">
      <w:pPr>
        <w:pStyle w:val="af"/>
        <w:tabs>
          <w:tab w:val="right" w:leader="dot" w:pos="8296"/>
        </w:tabs>
        <w:rPr>
          <w:rFonts w:ascii="Times New Roman" w:hAnsi="Times New Roman"/>
        </w:rPr>
        <w:sectPr w:rsidR="002A6452" w:rsidRPr="00E00F7E" w:rsidSect="00B365BF">
          <w:footerReference w:type="default" r:id="rId11"/>
          <w:type w:val="oddPage"/>
          <w:pgSz w:w="11906" w:h="16838" w:code="9"/>
          <w:pgMar w:top="1134" w:right="1134" w:bottom="1134" w:left="1134" w:header="567" w:footer="567" w:gutter="0"/>
          <w:pgNumType w:fmt="upperRoman" w:start="1"/>
          <w:cols w:space="425"/>
          <w:docGrid w:type="linesAndChars" w:linePitch="360"/>
        </w:sectPr>
      </w:pPr>
    </w:p>
    <w:p w14:paraId="1C51291C" w14:textId="303B4A84" w:rsidR="00B365BF" w:rsidRPr="00E00F7E" w:rsidRDefault="000546C2" w:rsidP="00B365BF">
      <w:pPr>
        <w:pStyle w:val="1"/>
        <w:spacing w:after="180"/>
      </w:pPr>
      <w:bookmarkStart w:id="28" w:name="_Toc39054953"/>
      <w:bookmarkStart w:id="29" w:name="_Toc155169530"/>
      <w:r w:rsidRPr="00E00F7E">
        <w:rPr>
          <w:rFonts w:hint="eastAsia"/>
        </w:rPr>
        <w:lastRenderedPageBreak/>
        <w:t>前言</w:t>
      </w:r>
      <w:bookmarkEnd w:id="28"/>
      <w:bookmarkEnd w:id="29"/>
    </w:p>
    <w:p w14:paraId="306D522B" w14:textId="4A0E0FC8" w:rsidR="00B365BF" w:rsidRPr="00E00F7E" w:rsidRDefault="007F7814" w:rsidP="007F7814">
      <w:pPr>
        <w:pStyle w:val="2"/>
        <w:spacing w:before="180" w:after="180"/>
      </w:pPr>
      <w:bookmarkStart w:id="30" w:name="_Toc39054954"/>
      <w:bookmarkStart w:id="31" w:name="_Toc155169531"/>
      <w:r w:rsidRPr="00E00F7E">
        <w:rPr>
          <w:rFonts w:hint="eastAsia"/>
        </w:rPr>
        <w:t>依據</w:t>
      </w:r>
      <w:bookmarkEnd w:id="30"/>
      <w:bookmarkEnd w:id="31"/>
    </w:p>
    <w:p w14:paraId="420E8FDC" w14:textId="7419E27C" w:rsidR="00B92999" w:rsidRPr="00E00F7E" w:rsidRDefault="00B92999" w:rsidP="007F1480">
      <w:pPr>
        <w:pStyle w:val="ab"/>
        <w:numPr>
          <w:ilvl w:val="0"/>
          <w:numId w:val="7"/>
        </w:numPr>
        <w:ind w:left="0" w:firstLineChars="0" w:firstLine="0"/>
      </w:pPr>
      <w:r w:rsidRPr="00E00F7E">
        <w:rPr>
          <w:rFonts w:hint="eastAsia"/>
        </w:rPr>
        <w:t>《教育部主管各級學校及所屬機構災害防救要點》</w:t>
      </w:r>
    </w:p>
    <w:p w14:paraId="1FE8C1A1" w14:textId="2012A55C" w:rsidR="0073797D" w:rsidRPr="00E00F7E" w:rsidRDefault="0073797D" w:rsidP="007F1480">
      <w:pPr>
        <w:pStyle w:val="ab"/>
        <w:numPr>
          <w:ilvl w:val="0"/>
          <w:numId w:val="7"/>
        </w:numPr>
        <w:ind w:left="0" w:firstLineChars="0" w:firstLine="0"/>
      </w:pPr>
      <w:r w:rsidRPr="00E00F7E">
        <w:rPr>
          <w:rFonts w:hint="eastAsia"/>
        </w:rPr>
        <w:t>《校園安全及災害事件通報作業要點》</w:t>
      </w:r>
    </w:p>
    <w:p w14:paraId="7F8A7213" w14:textId="065E8D12" w:rsidR="00B92999" w:rsidRPr="00E00F7E" w:rsidRDefault="00B92999" w:rsidP="007F1480">
      <w:pPr>
        <w:pStyle w:val="ab"/>
        <w:numPr>
          <w:ilvl w:val="0"/>
          <w:numId w:val="7"/>
        </w:numPr>
        <w:ind w:left="0" w:firstLineChars="0" w:firstLine="0"/>
      </w:pPr>
      <w:r w:rsidRPr="00E00F7E">
        <w:rPr>
          <w:rFonts w:hint="eastAsia"/>
        </w:rPr>
        <w:t>《消防法》</w:t>
      </w:r>
    </w:p>
    <w:p w14:paraId="7D4750AA" w14:textId="60E93685" w:rsidR="00B92999" w:rsidRDefault="00B92999" w:rsidP="007F1480">
      <w:pPr>
        <w:pStyle w:val="ab"/>
        <w:numPr>
          <w:ilvl w:val="0"/>
          <w:numId w:val="7"/>
        </w:numPr>
        <w:ind w:left="0" w:firstLineChars="0" w:firstLine="0"/>
      </w:pPr>
      <w:r w:rsidRPr="00E00F7E">
        <w:rPr>
          <w:rFonts w:hint="eastAsia"/>
        </w:rPr>
        <w:t>《消防法施行細則》</w:t>
      </w:r>
    </w:p>
    <w:p w14:paraId="6DDD8553" w14:textId="574514C9" w:rsidR="005804AC" w:rsidRPr="00E00F7E" w:rsidRDefault="005804AC" w:rsidP="005804AC">
      <w:pPr>
        <w:pStyle w:val="ab"/>
        <w:numPr>
          <w:ilvl w:val="0"/>
          <w:numId w:val="7"/>
        </w:numPr>
        <w:ind w:left="0" w:firstLineChars="0" w:firstLine="0"/>
      </w:pPr>
      <w:r w:rsidRPr="005804AC">
        <w:rPr>
          <w:rFonts w:hint="eastAsia"/>
          <w:highlight w:val="yellow"/>
        </w:rPr>
        <w:t>《災害防救法》</w:t>
      </w:r>
      <w:bookmarkStart w:id="32" w:name="_GoBack"/>
      <w:bookmarkEnd w:id="32"/>
    </w:p>
    <w:p w14:paraId="1FC43F7E" w14:textId="52DA4C6B" w:rsidR="00BF1EEF" w:rsidRPr="00E00F7E" w:rsidRDefault="00BF1EEF" w:rsidP="00BF1EEF">
      <w:pPr>
        <w:pStyle w:val="ab"/>
        <w:numPr>
          <w:ilvl w:val="0"/>
          <w:numId w:val="7"/>
        </w:numPr>
        <w:ind w:left="0" w:firstLineChars="0" w:firstLine="0"/>
      </w:pPr>
      <w:bookmarkStart w:id="33" w:name="_Hlk41554810"/>
      <w:r w:rsidRPr="00E00F7E">
        <w:rPr>
          <w:rFonts w:hint="eastAsia"/>
        </w:rPr>
        <w:t>《幼兒教育及照顧法》</w:t>
      </w:r>
    </w:p>
    <w:p w14:paraId="46C48DD4" w14:textId="350AF319" w:rsidR="00BF1EEF" w:rsidRPr="00E00F7E" w:rsidRDefault="00BF1EEF" w:rsidP="00BF1EEF">
      <w:pPr>
        <w:pStyle w:val="ab"/>
        <w:numPr>
          <w:ilvl w:val="0"/>
          <w:numId w:val="7"/>
        </w:numPr>
        <w:ind w:left="0" w:firstLineChars="0" w:firstLine="0"/>
      </w:pPr>
      <w:r w:rsidRPr="00E00F7E">
        <w:rPr>
          <w:rFonts w:hint="eastAsia"/>
        </w:rPr>
        <w:t>《幼兒教保及照顧服務實施準則》</w:t>
      </w:r>
    </w:p>
    <w:p w14:paraId="07353879" w14:textId="73DC58D4" w:rsidR="00BF1EEF" w:rsidRDefault="00BF1EEF" w:rsidP="00A52F0C">
      <w:pPr>
        <w:pStyle w:val="ab"/>
        <w:numPr>
          <w:ilvl w:val="0"/>
          <w:numId w:val="7"/>
        </w:numPr>
        <w:ind w:left="0" w:firstLineChars="0" w:firstLine="0"/>
      </w:pPr>
      <w:r w:rsidRPr="00E00F7E">
        <w:rPr>
          <w:rFonts w:hint="eastAsia"/>
        </w:rPr>
        <w:t>《幼兒園與其分班設立變更及管理辦法》</w:t>
      </w:r>
      <w:bookmarkEnd w:id="33"/>
    </w:p>
    <w:p w14:paraId="27EA6762" w14:textId="6748A53D" w:rsidR="00371440" w:rsidRDefault="00371440" w:rsidP="00A52F0C">
      <w:pPr>
        <w:pStyle w:val="ab"/>
        <w:numPr>
          <w:ilvl w:val="0"/>
          <w:numId w:val="7"/>
        </w:numPr>
        <w:ind w:left="0" w:firstLineChars="0" w:firstLine="0"/>
      </w:pPr>
      <w:r w:rsidRPr="00E00F7E">
        <w:rPr>
          <w:rFonts w:hint="eastAsia"/>
        </w:rPr>
        <w:t>《</w:t>
      </w:r>
      <w:r w:rsidRPr="00371440">
        <w:rPr>
          <w:rFonts w:hint="eastAsia"/>
        </w:rPr>
        <w:t>幼兒園及其分班基本設施設備標準</w:t>
      </w:r>
      <w:r w:rsidRPr="00E00F7E">
        <w:rPr>
          <w:rFonts w:hint="eastAsia"/>
        </w:rPr>
        <w:t>》</w:t>
      </w:r>
    </w:p>
    <w:p w14:paraId="5158149A" w14:textId="7B5BAABB" w:rsidR="007F7814" w:rsidRPr="00E00F7E" w:rsidRDefault="007F7814" w:rsidP="007F7814">
      <w:pPr>
        <w:pStyle w:val="2"/>
        <w:spacing w:before="180" w:after="180"/>
      </w:pPr>
      <w:bookmarkStart w:id="34" w:name="_Toc39054955"/>
      <w:bookmarkStart w:id="35" w:name="_Toc155169532"/>
      <w:r w:rsidRPr="00E00F7E">
        <w:rPr>
          <w:rFonts w:hint="eastAsia"/>
        </w:rPr>
        <w:t>目的</w:t>
      </w:r>
      <w:bookmarkEnd w:id="34"/>
      <w:bookmarkEnd w:id="35"/>
    </w:p>
    <w:p w14:paraId="651670F0" w14:textId="66C04061" w:rsidR="00B773E4" w:rsidRPr="00E00F7E" w:rsidRDefault="00FB6AD6" w:rsidP="00084FA4">
      <w:pPr>
        <w:pStyle w:val="ab"/>
        <w:spacing w:before="180" w:after="180"/>
        <w:ind w:firstLine="480"/>
      </w:pPr>
      <w:r w:rsidRPr="005C5D91">
        <w:rPr>
          <w:rFonts w:hint="eastAsia"/>
        </w:rPr>
        <w:t>依據</w:t>
      </w:r>
      <w:r w:rsidR="00AA575E" w:rsidRPr="005C5D91">
        <w:rPr>
          <w:rFonts w:hint="eastAsia"/>
        </w:rPr>
        <w:t>前項</w:t>
      </w:r>
      <w:r w:rsidRPr="005C5D91">
        <w:rPr>
          <w:rFonts w:hint="eastAsia"/>
        </w:rPr>
        <w:t>法令、要點及規範擬定</w:t>
      </w:r>
      <w:bookmarkStart w:id="36" w:name="_Hlk32417840"/>
      <w:r w:rsidRPr="005C5D91">
        <w:rPr>
          <w:rFonts w:hint="eastAsia"/>
        </w:rPr>
        <w:t>「</w:t>
      </w:r>
      <w:bookmarkStart w:id="37" w:name="_Hlk46738897"/>
      <w:r w:rsidR="00C00553" w:rsidRPr="005C5D91">
        <w:rPr>
          <w:rFonts w:hint="eastAsia"/>
        </w:rPr>
        <w:t>教保服務機構</w:t>
      </w:r>
      <w:bookmarkEnd w:id="37"/>
      <w:r w:rsidRPr="005C5D91">
        <w:rPr>
          <w:rFonts w:hint="eastAsia"/>
        </w:rPr>
        <w:t>校園災害防救計畫」（以下簡稱本計畫）</w:t>
      </w:r>
      <w:bookmarkEnd w:id="36"/>
      <w:r w:rsidR="004328B6" w:rsidRPr="005C5D91">
        <w:rPr>
          <w:rFonts w:hint="eastAsia"/>
        </w:rPr>
        <w:t>。</w:t>
      </w:r>
      <w:bookmarkStart w:id="38" w:name="_Hlk32841903"/>
      <w:bookmarkStart w:id="39" w:name="_Hlk32841832"/>
      <w:r w:rsidR="00C00553" w:rsidRPr="005C5D91">
        <w:rPr>
          <w:rFonts w:hint="eastAsia"/>
        </w:rPr>
        <w:t>依《幼兒教育及照顧法》定義，教保服務機構包含幼兒園、社區互助式、部落互助式、職場</w:t>
      </w:r>
      <w:proofErr w:type="gramStart"/>
      <w:r w:rsidR="00C00553" w:rsidRPr="005C5D91">
        <w:rPr>
          <w:rFonts w:hint="eastAsia"/>
        </w:rPr>
        <w:t>互助式等</w:t>
      </w:r>
      <w:proofErr w:type="gramEnd"/>
      <w:r w:rsidR="00C00553" w:rsidRPr="005C5D91">
        <w:rPr>
          <w:rFonts w:hint="eastAsia"/>
        </w:rPr>
        <w:t>，提供幼兒教育及照顧服務，以下簡稱幼兒園。</w:t>
      </w:r>
      <w:r w:rsidR="001F7A5E" w:rsidRPr="00E00F7E">
        <w:rPr>
          <w:rFonts w:hint="eastAsia"/>
        </w:rPr>
        <w:t>本計畫</w:t>
      </w:r>
      <w:r w:rsidRPr="00E00F7E">
        <w:rPr>
          <w:rFonts w:hint="eastAsia"/>
        </w:rPr>
        <w:t>從「災害管理」</w:t>
      </w:r>
      <w:bookmarkStart w:id="40" w:name="_Hlk32418549"/>
      <w:r w:rsidRPr="00E00F7E">
        <w:rPr>
          <w:rFonts w:hint="eastAsia"/>
        </w:rPr>
        <w:t>減災、整備、應變及復原重建</w:t>
      </w:r>
      <w:r w:rsidR="00B773E4" w:rsidRPr="00E00F7E">
        <w:rPr>
          <w:rFonts w:hint="eastAsia"/>
        </w:rPr>
        <w:t>等</w:t>
      </w:r>
      <w:r w:rsidR="00B773E4" w:rsidRPr="00E00F7E">
        <w:t>4</w:t>
      </w:r>
      <w:r w:rsidRPr="00E00F7E">
        <w:rPr>
          <w:rFonts w:hint="eastAsia"/>
        </w:rPr>
        <w:t>階段，</w:t>
      </w:r>
      <w:bookmarkStart w:id="41" w:name="_Hlk32419034"/>
      <w:r w:rsidRPr="00E00F7E">
        <w:rPr>
          <w:rFonts w:hint="eastAsia"/>
        </w:rPr>
        <w:t>建</w:t>
      </w:r>
      <w:r w:rsidR="001F7A5E" w:rsidRPr="00E00F7E">
        <w:rPr>
          <w:rFonts w:hint="eastAsia"/>
        </w:rPr>
        <w:t>構</w:t>
      </w:r>
      <w:r w:rsidR="00444CFA" w:rsidRPr="00E00F7E">
        <w:rPr>
          <w:rFonts w:hint="eastAsia"/>
        </w:rPr>
        <w:t>幼兒園</w:t>
      </w:r>
      <w:r w:rsidRPr="00E00F7E">
        <w:rPr>
          <w:rFonts w:hint="eastAsia"/>
        </w:rPr>
        <w:t>災害防救體系</w:t>
      </w:r>
      <w:r w:rsidR="001F7A5E" w:rsidRPr="00E00F7E">
        <w:rPr>
          <w:rFonts w:hint="eastAsia"/>
        </w:rPr>
        <w:t>，</w:t>
      </w:r>
      <w:proofErr w:type="gramStart"/>
      <w:r w:rsidR="001F7A5E" w:rsidRPr="00E00F7E">
        <w:rPr>
          <w:rFonts w:hint="eastAsia"/>
        </w:rPr>
        <w:t>釐</w:t>
      </w:r>
      <w:proofErr w:type="gramEnd"/>
      <w:r w:rsidR="001F7A5E" w:rsidRPr="00E00F7E">
        <w:rPr>
          <w:rFonts w:hint="eastAsia"/>
        </w:rPr>
        <w:t>清各階段所</w:t>
      </w:r>
      <w:bookmarkStart w:id="42" w:name="_Hlk40448753"/>
      <w:r w:rsidR="001F7A5E" w:rsidRPr="00E00F7E">
        <w:rPr>
          <w:rFonts w:hint="eastAsia"/>
        </w:rPr>
        <w:t>須</w:t>
      </w:r>
      <w:bookmarkEnd w:id="42"/>
      <w:r w:rsidR="001F7A5E" w:rsidRPr="00E00F7E">
        <w:rPr>
          <w:rFonts w:hint="eastAsia"/>
        </w:rPr>
        <w:t>辦理之工作</w:t>
      </w:r>
      <w:r w:rsidR="004714AE" w:rsidRPr="00E00F7E">
        <w:rPr>
          <w:rFonts w:hint="eastAsia"/>
        </w:rPr>
        <w:t>內容</w:t>
      </w:r>
      <w:r w:rsidR="001F7A5E" w:rsidRPr="00E00F7E">
        <w:rPr>
          <w:rFonts w:hint="eastAsia"/>
        </w:rPr>
        <w:t>（含</w:t>
      </w:r>
      <w:r w:rsidR="004714AE" w:rsidRPr="00E00F7E">
        <w:rPr>
          <w:rFonts w:hint="eastAsia"/>
        </w:rPr>
        <w:t>所需</w:t>
      </w:r>
      <w:r w:rsidR="001F7A5E" w:rsidRPr="00E00F7E">
        <w:rPr>
          <w:rFonts w:hint="eastAsia"/>
        </w:rPr>
        <w:t>表單）及專責人員</w:t>
      </w:r>
      <w:r w:rsidR="004714AE" w:rsidRPr="00E00F7E">
        <w:rPr>
          <w:rFonts w:hint="eastAsia"/>
        </w:rPr>
        <w:t>/</w:t>
      </w:r>
      <w:r w:rsidR="004714AE" w:rsidRPr="00E00F7E">
        <w:rPr>
          <w:rFonts w:hint="eastAsia"/>
        </w:rPr>
        <w:t>單位之聯繫方式</w:t>
      </w:r>
      <w:r w:rsidR="00F302CC" w:rsidRPr="00E00F7E">
        <w:rPr>
          <w:rFonts w:hint="eastAsia"/>
        </w:rPr>
        <w:t>，</w:t>
      </w:r>
      <w:bookmarkEnd w:id="40"/>
      <w:r w:rsidR="00AE2E5C" w:rsidRPr="00E00F7E">
        <w:rPr>
          <w:rFonts w:hint="eastAsia"/>
        </w:rPr>
        <w:t>預期</w:t>
      </w:r>
      <w:r w:rsidR="001F7A5E" w:rsidRPr="00E00F7E">
        <w:rPr>
          <w:rFonts w:hint="eastAsia"/>
        </w:rPr>
        <w:t>透過</w:t>
      </w:r>
      <w:r w:rsidR="00B773E4" w:rsidRPr="00E00F7E">
        <w:rPr>
          <w:rFonts w:hint="eastAsia"/>
        </w:rPr>
        <w:t>一致性的應變架構、專責化的災害管理、整合性的專業合作，妥善運用和靈活調度資源</w:t>
      </w:r>
      <w:r w:rsidR="00B773E4" w:rsidRPr="00E00F7E">
        <w:t>/</w:t>
      </w:r>
      <w:r w:rsidR="00B773E4" w:rsidRPr="00E00F7E">
        <w:rPr>
          <w:rFonts w:hint="eastAsia"/>
        </w:rPr>
        <w:t>支援，</w:t>
      </w:r>
      <w:r w:rsidR="004328B6" w:rsidRPr="00E00F7E">
        <w:rPr>
          <w:rFonts w:hint="eastAsia"/>
        </w:rPr>
        <w:t>確保</w:t>
      </w:r>
      <w:r w:rsidR="001F7A5E" w:rsidRPr="00E00F7E">
        <w:rPr>
          <w:rFonts w:hint="eastAsia"/>
        </w:rPr>
        <w:t>面臨不同災害時，各項</w:t>
      </w:r>
      <w:r w:rsidR="004328B6" w:rsidRPr="00E00F7E">
        <w:rPr>
          <w:rFonts w:hint="eastAsia"/>
        </w:rPr>
        <w:t>緊急應變程序得以順利運作，</w:t>
      </w:r>
      <w:r w:rsidR="001F7A5E" w:rsidRPr="00E00F7E">
        <w:rPr>
          <w:rFonts w:hint="eastAsia"/>
        </w:rPr>
        <w:t>提升全</w:t>
      </w:r>
      <w:r w:rsidR="000642CA" w:rsidRPr="00E00F7E">
        <w:rPr>
          <w:rFonts w:hint="eastAsia"/>
        </w:rPr>
        <w:t>體</w:t>
      </w:r>
      <w:r w:rsidR="001F7A5E" w:rsidRPr="00E00F7E">
        <w:rPr>
          <w:rFonts w:hint="eastAsia"/>
        </w:rPr>
        <w:t>教職員工生之防災知識、技能及態度，</w:t>
      </w:r>
      <w:r w:rsidR="00B773E4" w:rsidRPr="00E00F7E">
        <w:rPr>
          <w:rFonts w:hint="eastAsia"/>
        </w:rPr>
        <w:t>保障</w:t>
      </w:r>
      <w:r w:rsidR="00AE2E5C" w:rsidRPr="00E00F7E">
        <w:rPr>
          <w:rFonts w:hint="eastAsia"/>
        </w:rPr>
        <w:t>教職員工生之生命</w:t>
      </w:r>
      <w:r w:rsidR="00B773E4" w:rsidRPr="00E00F7E">
        <w:rPr>
          <w:rFonts w:hint="eastAsia"/>
        </w:rPr>
        <w:t>安全，減輕災害造成的衝擊和損失。</w:t>
      </w:r>
      <w:bookmarkEnd w:id="38"/>
    </w:p>
    <w:p w14:paraId="308C0F24" w14:textId="584BBFBC" w:rsidR="007F7814" w:rsidRPr="00E00F7E" w:rsidRDefault="00B773E4" w:rsidP="007F7814">
      <w:pPr>
        <w:pStyle w:val="2"/>
        <w:spacing w:before="180" w:after="180"/>
      </w:pPr>
      <w:bookmarkStart w:id="43" w:name="_Toc39054956"/>
      <w:bookmarkStart w:id="44" w:name="_Toc155169533"/>
      <w:bookmarkEnd w:id="39"/>
      <w:bookmarkEnd w:id="41"/>
      <w:r w:rsidRPr="00E00F7E">
        <w:rPr>
          <w:rFonts w:hint="eastAsia"/>
        </w:rPr>
        <w:t>架構</w:t>
      </w:r>
      <w:bookmarkStart w:id="45" w:name="_Ref531641922"/>
      <w:bookmarkStart w:id="46" w:name="_Toc11163072"/>
      <w:bookmarkEnd w:id="43"/>
      <w:bookmarkEnd w:id="44"/>
    </w:p>
    <w:p w14:paraId="2EC8271C" w14:textId="0DAC5F31" w:rsidR="002C1515" w:rsidRPr="00E00F7E" w:rsidRDefault="00F302CC" w:rsidP="00BB0410">
      <w:pPr>
        <w:pStyle w:val="ab"/>
        <w:ind w:firstLine="480"/>
      </w:pPr>
      <w:r w:rsidRPr="00E00F7E">
        <w:rPr>
          <w:rFonts w:hint="eastAsia"/>
        </w:rPr>
        <w:t>本計畫分為「本文」</w:t>
      </w:r>
      <w:r w:rsidR="00184C06" w:rsidRPr="00E00F7E">
        <w:rPr>
          <w:rFonts w:hint="eastAsia"/>
        </w:rPr>
        <w:t>及</w:t>
      </w:r>
      <w:r w:rsidRPr="00E00F7E">
        <w:rPr>
          <w:rFonts w:hint="eastAsia"/>
        </w:rPr>
        <w:t>「附</w:t>
      </w:r>
      <w:r w:rsidR="00F023F3" w:rsidRPr="00E00F7E">
        <w:rPr>
          <w:rFonts w:hint="eastAsia"/>
        </w:rPr>
        <w:t>件</w:t>
      </w:r>
      <w:r w:rsidRPr="00E00F7E">
        <w:rPr>
          <w:rFonts w:hint="eastAsia"/>
        </w:rPr>
        <w:t>」</w:t>
      </w:r>
      <w:r w:rsidR="00184C06" w:rsidRPr="00E00F7E">
        <w:t>2</w:t>
      </w:r>
      <w:r w:rsidRPr="00E00F7E">
        <w:rPr>
          <w:rFonts w:hint="eastAsia"/>
        </w:rPr>
        <w:t>部分［</w:t>
      </w:r>
      <w:r w:rsidR="00F24C72" w:rsidRPr="00E00F7E">
        <w:fldChar w:fldCharType="begin"/>
      </w:r>
      <w:r w:rsidR="00F24C72" w:rsidRPr="00E00F7E">
        <w:instrText xml:space="preserve"> REF _Ref17194117 \h  \* MERGEFORMAT </w:instrText>
      </w:r>
      <w:r w:rsidR="00F24C72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t>1</w:t>
      </w:r>
      <w:r w:rsidR="00C94234" w:rsidRPr="00E00F7E">
        <w:t>.</w:t>
      </w:r>
      <w:r w:rsidR="00C94234">
        <w:t>1</w:t>
      </w:r>
      <w:r w:rsidR="00F24C72" w:rsidRPr="00E00F7E">
        <w:fldChar w:fldCharType="end"/>
      </w:r>
      <w:r w:rsidRPr="00E00F7E">
        <w:rPr>
          <w:rFonts w:hint="eastAsia"/>
        </w:rPr>
        <w:t>］。</w:t>
      </w:r>
    </w:p>
    <w:p w14:paraId="0DF3028E" w14:textId="6DDD5D17" w:rsidR="002C1515" w:rsidRPr="00E00F7E" w:rsidRDefault="00F302CC" w:rsidP="00BB0410">
      <w:pPr>
        <w:pStyle w:val="ab"/>
        <w:ind w:firstLine="480"/>
      </w:pPr>
      <w:r w:rsidRPr="00E00F7E">
        <w:rPr>
          <w:rFonts w:hint="eastAsia"/>
        </w:rPr>
        <w:t>「本文」</w:t>
      </w:r>
      <w:bookmarkStart w:id="47" w:name="_Hlk40952202"/>
      <w:r w:rsidR="00D7405F" w:rsidRPr="00E00F7E">
        <w:rPr>
          <w:rFonts w:hint="eastAsia"/>
        </w:rPr>
        <w:t>包含</w:t>
      </w:r>
      <w:bookmarkStart w:id="48" w:name="_Hlk38018765"/>
      <w:r w:rsidR="00C00553" w:rsidRPr="00C00553">
        <w:rPr>
          <w:rFonts w:hint="eastAsia"/>
        </w:rPr>
        <w:t>幼兒園</w:t>
      </w:r>
      <w:bookmarkEnd w:id="48"/>
      <w:r w:rsidR="00964619" w:rsidRPr="00E00F7E">
        <w:rPr>
          <w:rFonts w:hint="eastAsia"/>
        </w:rPr>
        <w:t>基本資訊</w:t>
      </w:r>
      <w:r w:rsidR="00D7405F" w:rsidRPr="00E00F7E">
        <w:rPr>
          <w:rFonts w:hint="eastAsia"/>
        </w:rPr>
        <w:t>與災害管理各階段</w:t>
      </w:r>
      <w:r w:rsidR="004328B6" w:rsidRPr="00E00F7E">
        <w:rPr>
          <w:rFonts w:hint="eastAsia"/>
        </w:rPr>
        <w:t>之</w:t>
      </w:r>
      <w:r w:rsidR="00D7405F" w:rsidRPr="00E00F7E">
        <w:rPr>
          <w:rFonts w:hint="eastAsia"/>
        </w:rPr>
        <w:t>原則</w:t>
      </w:r>
      <w:r w:rsidR="004328B6" w:rsidRPr="00E00F7E">
        <w:rPr>
          <w:rFonts w:hint="eastAsia"/>
        </w:rPr>
        <w:t>性</w:t>
      </w:r>
      <w:r w:rsidR="00964619" w:rsidRPr="00E00F7E">
        <w:rPr>
          <w:rFonts w:hint="eastAsia"/>
        </w:rPr>
        <w:t>工作內容</w:t>
      </w:r>
      <w:r w:rsidR="00D7405F" w:rsidRPr="00E00F7E">
        <w:rPr>
          <w:rFonts w:hint="eastAsia"/>
        </w:rPr>
        <w:t>，以簡要文字搭配</w:t>
      </w:r>
      <w:r w:rsidR="00964619" w:rsidRPr="00E00F7E">
        <w:rPr>
          <w:rFonts w:hint="eastAsia"/>
        </w:rPr>
        <w:t>表格與流程圖</w:t>
      </w:r>
      <w:r w:rsidR="00D7405F" w:rsidRPr="00E00F7E">
        <w:rPr>
          <w:rFonts w:hint="eastAsia"/>
        </w:rPr>
        <w:t>呈現，以利現場實際操作。</w:t>
      </w:r>
      <w:r w:rsidR="002C1515" w:rsidRPr="00E00F7E">
        <w:rPr>
          <w:rFonts w:hint="eastAsia"/>
        </w:rPr>
        <w:t>平時有助教職員工進行</w:t>
      </w:r>
      <w:r w:rsidR="00854CA2" w:rsidRPr="00E00F7E">
        <w:rPr>
          <w:rFonts w:hint="eastAsia"/>
        </w:rPr>
        <w:t>減災</w:t>
      </w:r>
      <w:r w:rsidR="002C1515" w:rsidRPr="00E00F7E">
        <w:rPr>
          <w:rFonts w:hint="eastAsia"/>
        </w:rPr>
        <w:t>整備相關事務，災時可快速提供應變所需資訊。</w:t>
      </w:r>
      <w:bookmarkEnd w:id="47"/>
    </w:p>
    <w:p w14:paraId="334883F3" w14:textId="59F2DD0F" w:rsidR="000642CA" w:rsidRPr="00E00F7E" w:rsidRDefault="00D7405F" w:rsidP="00BB0410">
      <w:pPr>
        <w:pStyle w:val="ab"/>
        <w:ind w:firstLine="480"/>
      </w:pPr>
      <w:r w:rsidRPr="00E00F7E">
        <w:rPr>
          <w:rFonts w:hint="eastAsia"/>
        </w:rPr>
        <w:t>「</w:t>
      </w:r>
      <w:r w:rsidR="00F023F3" w:rsidRPr="00E00F7E">
        <w:rPr>
          <w:rFonts w:hint="eastAsia"/>
        </w:rPr>
        <w:t>附件</w:t>
      </w:r>
      <w:r w:rsidRPr="00E00F7E">
        <w:rPr>
          <w:rFonts w:hint="eastAsia"/>
        </w:rPr>
        <w:t>」</w:t>
      </w:r>
      <w:r w:rsidR="004328B6" w:rsidRPr="00E00F7E">
        <w:rPr>
          <w:rFonts w:hint="eastAsia"/>
        </w:rPr>
        <w:t>除了針對各類災害應變內容進行說明外，另</w:t>
      </w:r>
      <w:r w:rsidRPr="00E00F7E">
        <w:rPr>
          <w:rFonts w:hint="eastAsia"/>
        </w:rPr>
        <w:t>提供</w:t>
      </w:r>
      <w:r w:rsidR="002C1515" w:rsidRPr="00E00F7E">
        <w:rPr>
          <w:rFonts w:hint="eastAsia"/>
        </w:rPr>
        <w:t>本文中及應變中使用</w:t>
      </w:r>
      <w:r w:rsidR="000642CA" w:rsidRPr="00E00F7E">
        <w:rPr>
          <w:rFonts w:hint="eastAsia"/>
        </w:rPr>
        <w:t>之</w:t>
      </w:r>
      <w:r w:rsidR="002C1515" w:rsidRPr="00E00F7E">
        <w:rPr>
          <w:rFonts w:hint="eastAsia"/>
        </w:rPr>
        <w:t>空白表單，</w:t>
      </w:r>
      <w:r w:rsidR="0015743E" w:rsidRPr="00E00F7E">
        <w:rPr>
          <w:rFonts w:hint="eastAsia"/>
        </w:rPr>
        <w:t>幼兒園</w:t>
      </w:r>
      <w:r w:rsidR="004328B6" w:rsidRPr="00E00F7E">
        <w:rPr>
          <w:rFonts w:hint="eastAsia"/>
        </w:rPr>
        <w:t>可直接複印填寫抽換</w:t>
      </w:r>
      <w:r w:rsidRPr="00E00F7E">
        <w:rPr>
          <w:rFonts w:hint="eastAsia"/>
        </w:rPr>
        <w:t>，</w:t>
      </w:r>
      <w:r w:rsidR="002C1515" w:rsidRPr="00E00F7E">
        <w:rPr>
          <w:rFonts w:hint="eastAsia"/>
        </w:rPr>
        <w:t>並彙整</w:t>
      </w:r>
      <w:r w:rsidR="0015743E" w:rsidRPr="00E00F7E">
        <w:rPr>
          <w:rFonts w:hint="eastAsia"/>
        </w:rPr>
        <w:t>幼兒園</w:t>
      </w:r>
      <w:r w:rsidRPr="00E00F7E">
        <w:rPr>
          <w:rFonts w:hint="eastAsia"/>
        </w:rPr>
        <w:t>相關紀錄、掃描檔等</w:t>
      </w:r>
      <w:r w:rsidR="004328B6" w:rsidRPr="00E00F7E">
        <w:rPr>
          <w:rFonts w:hint="eastAsia"/>
        </w:rPr>
        <w:t>重要文件</w:t>
      </w:r>
      <w:r w:rsidRPr="00E00F7E">
        <w:rPr>
          <w:rFonts w:hint="eastAsia"/>
        </w:rPr>
        <w:t>。</w:t>
      </w:r>
    </w:p>
    <w:p w14:paraId="68629285" w14:textId="708AD91E" w:rsidR="000642CA" w:rsidRPr="00E00F7E" w:rsidRDefault="00BA0E95" w:rsidP="0051602D">
      <w:pPr>
        <w:pStyle w:val="aff0"/>
      </w:pPr>
      <w:r w:rsidRPr="00E00F7E">
        <w:lastRenderedPageBreak/>
        <w:drawing>
          <wp:inline distT="0" distB="0" distL="0" distR="0" wp14:anchorId="3D11C013" wp14:editId="5F4A1472">
            <wp:extent cx="4500000" cy="2511569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511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AA76B" w14:textId="67AD8E41" w:rsidR="00D7405F" w:rsidRPr="00E00F7E" w:rsidRDefault="00F24C72" w:rsidP="00BB0410">
      <w:pPr>
        <w:pStyle w:val="aff"/>
      </w:pPr>
      <w:bookmarkStart w:id="49" w:name="_Ref17194117"/>
      <w:bookmarkStart w:id="50" w:name="_Toc155169560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1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1</w:t>
      </w:r>
      <w:r w:rsidRPr="00E00F7E">
        <w:fldChar w:fldCharType="end"/>
      </w:r>
      <w:bookmarkEnd w:id="49"/>
      <w:r w:rsidR="000546C2" w:rsidRPr="00E00F7E">
        <w:rPr>
          <w:rFonts w:hint="eastAsia"/>
        </w:rPr>
        <w:t xml:space="preserve">　</w:t>
      </w:r>
      <w:r w:rsidR="00BA0E95" w:rsidRPr="00E00F7E">
        <w:rPr>
          <w:rFonts w:hint="eastAsia"/>
        </w:rPr>
        <w:t>幼兒園</w:t>
      </w:r>
      <w:r w:rsidR="000546C2" w:rsidRPr="00E00F7E">
        <w:rPr>
          <w:rFonts w:hint="eastAsia"/>
        </w:rPr>
        <w:t>校園災害防救計畫架構圖</w:t>
      </w:r>
      <w:bookmarkEnd w:id="50"/>
    </w:p>
    <w:p w14:paraId="05A29EF2" w14:textId="4AB852E6" w:rsidR="00B365BF" w:rsidRPr="00E00F7E" w:rsidRDefault="00B365BF" w:rsidP="000642CA">
      <w:pPr>
        <w:pStyle w:val="af4"/>
        <w:ind w:left="480" w:hanging="480"/>
        <w:sectPr w:rsidR="00B365BF" w:rsidRPr="00E00F7E" w:rsidSect="00B35A56">
          <w:footerReference w:type="default" r:id="rId13"/>
          <w:type w:val="oddPage"/>
          <w:pgSz w:w="11906" w:h="16838" w:code="9"/>
          <w:pgMar w:top="1134" w:right="1134" w:bottom="1134" w:left="1134" w:header="567" w:footer="567" w:gutter="0"/>
          <w:pgNumType w:start="1" w:chapStyle="1"/>
          <w:cols w:space="425"/>
          <w:docGrid w:type="linesAndChars" w:linePitch="360"/>
        </w:sectPr>
      </w:pPr>
    </w:p>
    <w:p w14:paraId="0E017B98" w14:textId="5E990CD7" w:rsidR="0098723D" w:rsidRPr="00E00F7E" w:rsidRDefault="0015743E" w:rsidP="00B365BF">
      <w:pPr>
        <w:pStyle w:val="1"/>
        <w:spacing w:after="180"/>
      </w:pPr>
      <w:bookmarkStart w:id="51" w:name="_Toc39054957"/>
      <w:bookmarkStart w:id="52" w:name="_Toc155169534"/>
      <w:r w:rsidRPr="00E00F7E">
        <w:rPr>
          <w:rFonts w:hint="eastAsia"/>
        </w:rPr>
        <w:lastRenderedPageBreak/>
        <w:t>幼兒園</w:t>
      </w:r>
      <w:r w:rsidR="00D302D5" w:rsidRPr="00E00F7E">
        <w:rPr>
          <w:rFonts w:hint="eastAsia"/>
        </w:rPr>
        <w:t>概況</w:t>
      </w:r>
      <w:bookmarkEnd w:id="45"/>
      <w:bookmarkEnd w:id="46"/>
      <w:bookmarkEnd w:id="51"/>
      <w:bookmarkEnd w:id="52"/>
    </w:p>
    <w:p w14:paraId="18DFCF2A" w14:textId="4CC35513" w:rsidR="00073BF2" w:rsidRPr="00E00F7E" w:rsidRDefault="008D7261" w:rsidP="00004D16">
      <w:pPr>
        <w:pStyle w:val="2"/>
        <w:spacing w:before="180" w:after="180"/>
      </w:pPr>
      <w:bookmarkStart w:id="53" w:name="_Toc11163073"/>
      <w:bookmarkStart w:id="54" w:name="_Toc39054958"/>
      <w:bookmarkStart w:id="55" w:name="_Toc155169535"/>
      <w:r w:rsidRPr="00E00F7E">
        <w:rPr>
          <w:rFonts w:hint="eastAsia"/>
        </w:rPr>
        <w:t>基本資料</w:t>
      </w:r>
      <w:bookmarkEnd w:id="53"/>
      <w:bookmarkEnd w:id="54"/>
      <w:bookmarkEnd w:id="55"/>
    </w:p>
    <w:p w14:paraId="27C32B41" w14:textId="020A5E00" w:rsidR="00964619" w:rsidRPr="00E00F7E" w:rsidRDefault="003525E7" w:rsidP="000C7176">
      <w:pPr>
        <w:pStyle w:val="ab"/>
        <w:spacing w:before="180" w:after="180"/>
        <w:ind w:firstLine="480"/>
      </w:pPr>
      <w:r w:rsidRPr="00E00F7E">
        <w:rPr>
          <w:rFonts w:hint="eastAsia"/>
        </w:rPr>
        <w:t>為</w:t>
      </w:r>
      <w:r w:rsidR="00964619" w:rsidRPr="00E00F7E">
        <w:rPr>
          <w:rFonts w:hint="eastAsia"/>
        </w:rPr>
        <w:t>確保全體教職員工迅速掌握</w:t>
      </w:r>
      <w:r w:rsidR="0015743E" w:rsidRPr="00E00F7E">
        <w:rPr>
          <w:rFonts w:hint="eastAsia"/>
        </w:rPr>
        <w:t>幼兒園</w:t>
      </w:r>
      <w:r w:rsidR="00964619" w:rsidRPr="00E00F7E">
        <w:rPr>
          <w:rFonts w:hint="eastAsia"/>
        </w:rPr>
        <w:t>基本資料</w:t>
      </w:r>
      <w:r w:rsidRPr="00E00F7E">
        <w:rPr>
          <w:rFonts w:hint="eastAsia"/>
        </w:rPr>
        <w:t>，</w:t>
      </w:r>
      <w:r w:rsidR="008D7261" w:rsidRPr="00E00F7E">
        <w:rPr>
          <w:rFonts w:hint="eastAsia"/>
        </w:rPr>
        <w:t>平時</w:t>
      </w:r>
      <w:r w:rsidRPr="00E00F7E">
        <w:rPr>
          <w:rFonts w:hint="eastAsia"/>
        </w:rPr>
        <w:t>應</w:t>
      </w:r>
      <w:r w:rsidR="008D7261" w:rsidRPr="00E00F7E">
        <w:rPr>
          <w:rFonts w:hint="eastAsia"/>
        </w:rPr>
        <w:t>定期</w:t>
      </w:r>
      <w:r w:rsidR="00964619" w:rsidRPr="00E00F7E">
        <w:rPr>
          <w:rFonts w:hint="eastAsia"/>
        </w:rPr>
        <w:t>檢查、</w:t>
      </w:r>
      <w:r w:rsidR="008D7261" w:rsidRPr="00E00F7E">
        <w:rPr>
          <w:rFonts w:hint="eastAsia"/>
        </w:rPr>
        <w:t>更新</w:t>
      </w:r>
      <w:r w:rsidR="0015743E" w:rsidRPr="00E00F7E">
        <w:rPr>
          <w:rFonts w:hint="eastAsia"/>
        </w:rPr>
        <w:t>幼兒園</w:t>
      </w:r>
      <w:r w:rsidR="00964619" w:rsidRPr="00E00F7E">
        <w:rPr>
          <w:rFonts w:hint="eastAsia"/>
        </w:rPr>
        <w:t>基本資料</w:t>
      </w:r>
      <w:r w:rsidR="00FF7461" w:rsidRPr="00E00F7E">
        <w:rPr>
          <w:rFonts w:hint="eastAsia"/>
        </w:rPr>
        <w:t>［</w:t>
      </w:r>
      <w:r w:rsidR="00FF7461" w:rsidRPr="00E00F7E">
        <w:fldChar w:fldCharType="begin"/>
      </w:r>
      <w:r w:rsidR="00FF7461" w:rsidRPr="00E00F7E">
        <w:instrText xml:space="preserve"> </w:instrText>
      </w:r>
      <w:r w:rsidR="00FF7461" w:rsidRPr="00E00F7E">
        <w:rPr>
          <w:rFonts w:hint="eastAsia"/>
        </w:rPr>
        <w:instrText>REF _Ref32658686 \h</w:instrText>
      </w:r>
      <w:r w:rsidR="00FF7461" w:rsidRPr="00E00F7E">
        <w:instrText xml:space="preserve"> </w:instrText>
      </w:r>
      <w:r w:rsidR="000C7176" w:rsidRPr="00E00F7E">
        <w:instrText xml:space="preserve"> \* MERGEFORMAT </w:instrText>
      </w:r>
      <w:r w:rsidR="00FF7461" w:rsidRPr="00E00F7E">
        <w:fldChar w:fldCharType="separate"/>
      </w:r>
      <w:r w:rsidR="00C94234" w:rsidRPr="00E00F7E">
        <w:rPr>
          <w:rFonts w:hint="eastAsia"/>
        </w:rPr>
        <w:t>表</w:t>
      </w:r>
      <w:r w:rsidR="00C94234">
        <w:t>2</w:t>
      </w:r>
      <w:r w:rsidR="00C94234" w:rsidRPr="00E00F7E">
        <w:t>.</w:t>
      </w:r>
      <w:r w:rsidR="00C94234">
        <w:t>1</w:t>
      </w:r>
      <w:r w:rsidR="00FF7461" w:rsidRPr="00E00F7E">
        <w:fldChar w:fldCharType="end"/>
      </w:r>
      <w:r w:rsidR="00FF7461" w:rsidRPr="00E00F7E">
        <w:rPr>
          <w:rFonts w:hint="eastAsia"/>
        </w:rPr>
        <w:t>］</w:t>
      </w:r>
      <w:r w:rsidR="008D7261" w:rsidRPr="00E00F7E">
        <w:rPr>
          <w:rFonts w:hint="eastAsia"/>
        </w:rPr>
        <w:t>，</w:t>
      </w:r>
      <w:r w:rsidR="00964619" w:rsidRPr="00E00F7E">
        <w:rPr>
          <w:rFonts w:hint="eastAsia"/>
        </w:rPr>
        <w:t>確實</w:t>
      </w:r>
      <w:r w:rsidR="001F7A5E" w:rsidRPr="00E00F7E">
        <w:rPr>
          <w:rFonts w:hint="eastAsia"/>
        </w:rPr>
        <w:t>掌握</w:t>
      </w:r>
      <w:r w:rsidR="00964619" w:rsidRPr="00E00F7E">
        <w:rPr>
          <w:rFonts w:hint="eastAsia"/>
        </w:rPr>
        <w:t>防災業務人員聯絡方式，</w:t>
      </w:r>
      <w:proofErr w:type="gramStart"/>
      <w:r w:rsidR="00964619" w:rsidRPr="00E00F7E">
        <w:rPr>
          <w:rFonts w:hint="eastAsia"/>
        </w:rPr>
        <w:t>以利災時</w:t>
      </w:r>
      <w:proofErr w:type="gramEnd"/>
      <w:r w:rsidR="008D7261" w:rsidRPr="00E00F7E">
        <w:rPr>
          <w:rFonts w:hint="eastAsia"/>
        </w:rPr>
        <w:t>各司其職，</w:t>
      </w:r>
      <w:r w:rsidRPr="00E00F7E">
        <w:rPr>
          <w:rFonts w:hint="eastAsia"/>
        </w:rPr>
        <w:t>迅</w:t>
      </w:r>
      <w:r w:rsidR="008D7261" w:rsidRPr="00E00F7E">
        <w:rPr>
          <w:rFonts w:hint="eastAsia"/>
        </w:rPr>
        <w:t>速應變與決策。</w:t>
      </w:r>
      <w:bookmarkStart w:id="56" w:name="_Ref17202161"/>
      <w:bookmarkStart w:id="57" w:name="_Ref25417759"/>
      <w:bookmarkStart w:id="58" w:name="_Ref18575495"/>
      <w:bookmarkStart w:id="59" w:name="_Ref20402050"/>
      <w:bookmarkStart w:id="60" w:name="_Toc11163075"/>
    </w:p>
    <w:p w14:paraId="7D60ACEA" w14:textId="2C8CB8FF" w:rsidR="000E120E" w:rsidRPr="00E00F7E" w:rsidRDefault="000E120E" w:rsidP="000E120E">
      <w:pPr>
        <w:pStyle w:val="2"/>
        <w:spacing w:before="180" w:after="180"/>
      </w:pPr>
      <w:bookmarkStart w:id="61" w:name="_Hlk32504589"/>
      <w:bookmarkStart w:id="62" w:name="_Toc39054959"/>
      <w:bookmarkStart w:id="63" w:name="_Toc155169536"/>
      <w:r w:rsidRPr="00E00F7E">
        <w:rPr>
          <w:rFonts w:hint="eastAsia"/>
        </w:rPr>
        <w:t>周邊環境及土地使用狀況</w:t>
      </w:r>
      <w:bookmarkEnd w:id="61"/>
      <w:bookmarkEnd w:id="62"/>
      <w:bookmarkEnd w:id="63"/>
    </w:p>
    <w:p w14:paraId="00D68FD6" w14:textId="145B1CD7" w:rsidR="000E120E" w:rsidRPr="00E00F7E" w:rsidRDefault="00BA0E95" w:rsidP="000E120E">
      <w:pPr>
        <w:pStyle w:val="ab"/>
        <w:spacing w:before="180" w:after="180"/>
        <w:ind w:firstLine="480"/>
      </w:pPr>
      <w:r w:rsidRPr="00E00F7E">
        <w:rPr>
          <w:rFonts w:hint="eastAsia"/>
        </w:rPr>
        <w:t>幼兒園</w:t>
      </w:r>
      <w:r w:rsidR="000E120E" w:rsidRPr="00E00F7E">
        <w:rPr>
          <w:rFonts w:hint="eastAsia"/>
        </w:rPr>
        <w:t>周邊道路圖［</w:t>
      </w:r>
      <w:r w:rsidR="000E120E" w:rsidRPr="00E00F7E">
        <w:fldChar w:fldCharType="begin"/>
      </w:r>
      <w:r w:rsidR="000E120E" w:rsidRPr="00E00F7E">
        <w:instrText xml:space="preserve"> REF _Ref17362453 \h  \* MERGEFORMAT </w:instrText>
      </w:r>
      <w:r w:rsidR="000E120E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t>2</w:t>
      </w:r>
      <w:r w:rsidR="00C94234" w:rsidRPr="00E00F7E">
        <w:t>.</w:t>
      </w:r>
      <w:r w:rsidR="00C94234">
        <w:t>1</w:t>
      </w:r>
      <w:r w:rsidR="000E120E" w:rsidRPr="00E00F7E">
        <w:fldChar w:fldCharType="end"/>
      </w:r>
      <w:r w:rsidR="000E120E" w:rsidRPr="00E00F7E">
        <w:rPr>
          <w:rFonts w:hint="eastAsia"/>
        </w:rPr>
        <w:t>］，用以了解</w:t>
      </w:r>
      <w:r w:rsidRPr="00E00F7E">
        <w:rPr>
          <w:rFonts w:hint="eastAsia"/>
        </w:rPr>
        <w:t>幼兒園</w:t>
      </w:r>
      <w:r w:rsidR="000E120E" w:rsidRPr="00E00F7E">
        <w:rPr>
          <w:rFonts w:hint="eastAsia"/>
        </w:rPr>
        <w:t>周邊環境、相對位置及土地使用狀況，以</w:t>
      </w:r>
      <w:r w:rsidR="003525E7" w:rsidRPr="00E00F7E">
        <w:rPr>
          <w:rFonts w:hint="eastAsia"/>
        </w:rPr>
        <w:t>便於掌握周邊環境，並了解周邊設施於災害情境下可能危及</w:t>
      </w:r>
      <w:r w:rsidR="0015743E" w:rsidRPr="00E00F7E">
        <w:rPr>
          <w:rFonts w:hint="eastAsia"/>
        </w:rPr>
        <w:t>幼兒園</w:t>
      </w:r>
      <w:r w:rsidR="003525E7" w:rsidRPr="00E00F7E">
        <w:rPr>
          <w:rFonts w:hint="eastAsia"/>
        </w:rPr>
        <w:t>的各種狀況。災時得以依據</w:t>
      </w:r>
      <w:r w:rsidRPr="00E00F7E">
        <w:rPr>
          <w:rFonts w:hint="eastAsia"/>
        </w:rPr>
        <w:t>幼兒園</w:t>
      </w:r>
      <w:r w:rsidR="003525E7" w:rsidRPr="00E00F7E">
        <w:rPr>
          <w:rFonts w:hint="eastAsia"/>
        </w:rPr>
        <w:t>出入口</w:t>
      </w:r>
      <w:proofErr w:type="gramStart"/>
      <w:r w:rsidR="003525E7" w:rsidRPr="00E00F7E">
        <w:rPr>
          <w:rFonts w:hint="eastAsia"/>
        </w:rPr>
        <w:t>及鄰外道路</w:t>
      </w:r>
      <w:proofErr w:type="gramEnd"/>
      <w:r w:rsidR="003525E7" w:rsidRPr="00E00F7E">
        <w:rPr>
          <w:rFonts w:hint="eastAsia"/>
        </w:rPr>
        <w:t>，</w:t>
      </w:r>
      <w:r w:rsidR="000E120E" w:rsidRPr="00E00F7E">
        <w:rPr>
          <w:rFonts w:hint="eastAsia"/>
        </w:rPr>
        <w:t>執行相關應變作為。</w:t>
      </w:r>
    </w:p>
    <w:p w14:paraId="4258BDEA" w14:textId="345844E9" w:rsidR="000E120E" w:rsidRPr="00E00F7E" w:rsidRDefault="000E120E" w:rsidP="000E120E">
      <w:pPr>
        <w:pStyle w:val="2"/>
        <w:spacing w:before="180" w:after="180"/>
      </w:pPr>
      <w:bookmarkStart w:id="64" w:name="_Toc155169537"/>
      <w:r w:rsidRPr="00E00F7E">
        <w:rPr>
          <w:rFonts w:hint="eastAsia"/>
        </w:rPr>
        <w:t>平面配置</w:t>
      </w:r>
      <w:bookmarkEnd w:id="64"/>
    </w:p>
    <w:p w14:paraId="3975C448" w14:textId="2DA41841" w:rsidR="000E120E" w:rsidRPr="00E00F7E" w:rsidRDefault="00BA0E95" w:rsidP="000E120E">
      <w:pPr>
        <w:pStyle w:val="ab"/>
        <w:spacing w:before="180" w:after="180"/>
        <w:ind w:firstLine="480"/>
      </w:pPr>
      <w:r w:rsidRPr="00E00F7E">
        <w:rPr>
          <w:rFonts w:hint="eastAsia"/>
        </w:rPr>
        <w:t>幼兒園</w:t>
      </w:r>
      <w:r w:rsidR="000E120E" w:rsidRPr="00E00F7E">
        <w:rPr>
          <w:rFonts w:hint="eastAsia"/>
        </w:rPr>
        <w:t>平面配置圖［</w:t>
      </w:r>
      <w:r w:rsidR="000E120E" w:rsidRPr="00E00F7E">
        <w:fldChar w:fldCharType="begin"/>
      </w:r>
      <w:r w:rsidR="000E120E" w:rsidRPr="00E00F7E">
        <w:instrText xml:space="preserve"> REF _Ref17362449 \h  \* MERGEFORMAT </w:instrText>
      </w:r>
      <w:r w:rsidR="000E120E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t>2</w:t>
      </w:r>
      <w:r w:rsidR="00C94234" w:rsidRPr="00E00F7E">
        <w:t>.</w:t>
      </w:r>
      <w:r w:rsidR="00C94234">
        <w:t>2</w:t>
      </w:r>
      <w:r w:rsidR="000E120E" w:rsidRPr="00E00F7E">
        <w:fldChar w:fldCharType="end"/>
      </w:r>
      <w:r w:rsidR="000E120E" w:rsidRPr="00E00F7E">
        <w:rPr>
          <w:rFonts w:hint="eastAsia"/>
        </w:rPr>
        <w:t>］，平時</w:t>
      </w:r>
      <w:r w:rsidR="003525E7" w:rsidRPr="00E00F7E">
        <w:rPr>
          <w:rFonts w:hint="eastAsia"/>
        </w:rPr>
        <w:t>彙整</w:t>
      </w:r>
      <w:r w:rsidRPr="00E00F7E">
        <w:rPr>
          <w:rFonts w:hint="eastAsia"/>
        </w:rPr>
        <w:t>幼兒園</w:t>
      </w:r>
      <w:r w:rsidR="000E120E" w:rsidRPr="00E00F7E">
        <w:rPr>
          <w:rFonts w:hint="eastAsia"/>
        </w:rPr>
        <w:t>空間配置資訊，災時</w:t>
      </w:r>
      <w:r w:rsidR="003525E7" w:rsidRPr="00E00F7E">
        <w:rPr>
          <w:rFonts w:hint="eastAsia"/>
        </w:rPr>
        <w:t>得以</w:t>
      </w:r>
      <w:r w:rsidR="000E120E" w:rsidRPr="00E00F7E">
        <w:rPr>
          <w:rFonts w:hint="eastAsia"/>
        </w:rPr>
        <w:t>依據</w:t>
      </w:r>
      <w:r w:rsidRPr="00E00F7E">
        <w:rPr>
          <w:rFonts w:hint="eastAsia"/>
        </w:rPr>
        <w:t>幼兒園</w:t>
      </w:r>
      <w:r w:rsidR="000E120E" w:rsidRPr="00E00F7E">
        <w:rPr>
          <w:rFonts w:hint="eastAsia"/>
        </w:rPr>
        <w:t>出入口</w:t>
      </w:r>
      <w:proofErr w:type="gramStart"/>
      <w:r w:rsidR="000E120E" w:rsidRPr="00E00F7E">
        <w:rPr>
          <w:rFonts w:hint="eastAsia"/>
        </w:rPr>
        <w:t>及鄰外道路</w:t>
      </w:r>
      <w:proofErr w:type="gramEnd"/>
      <w:r w:rsidR="000E120E" w:rsidRPr="00E00F7E">
        <w:rPr>
          <w:rFonts w:hint="eastAsia"/>
        </w:rPr>
        <w:t>，判</w:t>
      </w:r>
      <w:proofErr w:type="gramStart"/>
      <w:r w:rsidR="000E120E" w:rsidRPr="00E00F7E">
        <w:rPr>
          <w:rFonts w:hint="eastAsia"/>
        </w:rPr>
        <w:t>讀圖資及</w:t>
      </w:r>
      <w:proofErr w:type="gramEnd"/>
      <w:r w:rsidR="000E120E" w:rsidRPr="00E00F7E">
        <w:rPr>
          <w:rFonts w:hint="eastAsia"/>
        </w:rPr>
        <w:t>相對位置，以利執行相關應變作為。</w:t>
      </w:r>
    </w:p>
    <w:p w14:paraId="22109AAB" w14:textId="6924B654" w:rsidR="006B44B4" w:rsidRPr="00E00F7E" w:rsidRDefault="00F24C72" w:rsidP="00FF7461">
      <w:pPr>
        <w:pStyle w:val="af7"/>
        <w:spacing w:before="180" w:after="36"/>
      </w:pPr>
      <w:bookmarkStart w:id="65" w:name="_Ref32658686"/>
      <w:bookmarkStart w:id="66" w:name="_Toc155169572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1</w:t>
      </w:r>
      <w:r w:rsidRPr="00E00F7E">
        <w:fldChar w:fldCharType="end"/>
      </w:r>
      <w:bookmarkEnd w:id="56"/>
      <w:bookmarkEnd w:id="57"/>
      <w:bookmarkEnd w:id="65"/>
      <w:r w:rsidR="006B44B4" w:rsidRPr="00E00F7E">
        <w:rPr>
          <w:rFonts w:hint="eastAsia"/>
        </w:rPr>
        <w:t xml:space="preserve">　</w:t>
      </w:r>
      <w:bookmarkStart w:id="67" w:name="_Hlk41645263"/>
      <w:r w:rsidR="0015743E" w:rsidRPr="00E00F7E">
        <w:rPr>
          <w:rFonts w:hint="eastAsia"/>
        </w:rPr>
        <w:t>幼兒園</w:t>
      </w:r>
      <w:bookmarkEnd w:id="67"/>
      <w:r w:rsidR="006B44B4" w:rsidRPr="00E00F7E">
        <w:rPr>
          <w:rFonts w:hint="eastAsia"/>
        </w:rPr>
        <w:t>基本資料</w:t>
      </w:r>
      <w:bookmarkEnd w:id="58"/>
      <w:r w:rsidR="004328B6" w:rsidRPr="00E00F7E">
        <w:rPr>
          <w:rFonts w:hint="eastAsia"/>
        </w:rPr>
        <w:t>表</w:t>
      </w:r>
      <w:bookmarkEnd w:id="59"/>
      <w:bookmarkEnd w:id="66"/>
    </w:p>
    <w:tbl>
      <w:tblPr>
        <w:tblW w:w="50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5"/>
        <w:gridCol w:w="1418"/>
        <w:gridCol w:w="1276"/>
        <w:gridCol w:w="1417"/>
        <w:gridCol w:w="1701"/>
        <w:gridCol w:w="1020"/>
      </w:tblGrid>
      <w:tr w:rsidR="00A3077F" w:rsidRPr="00E00F7E" w14:paraId="35BA8D1B" w14:textId="77777777" w:rsidTr="00447D18">
        <w:trPr>
          <w:trHeight w:val="567"/>
          <w:jc w:val="center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2BC0299F" w14:textId="405B0EE3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bookmarkStart w:id="68" w:name="_Hlk59116532"/>
            <w:bookmarkStart w:id="69" w:name="_Hlk41645726"/>
            <w:r w:rsidRPr="00E00F7E">
              <w:rPr>
                <w:rFonts w:hint="eastAsia"/>
                <w:b/>
                <w:bCs/>
                <w:color w:val="auto"/>
              </w:rPr>
              <w:t>幼兒</w:t>
            </w:r>
            <w:proofErr w:type="gramStart"/>
            <w:r w:rsidRPr="00E00F7E">
              <w:rPr>
                <w:rFonts w:hint="eastAsia"/>
                <w:b/>
                <w:bCs/>
                <w:color w:val="auto"/>
              </w:rPr>
              <w:t>園</w:t>
            </w:r>
            <w:r w:rsidRPr="00E00F7E">
              <w:rPr>
                <w:rFonts w:hint="eastAsia"/>
                <w:b/>
                <w:color w:val="auto"/>
              </w:rPr>
              <w:t>全</w:t>
            </w:r>
            <w:proofErr w:type="gramEnd"/>
            <w:r w:rsidRPr="00E00F7E">
              <w:rPr>
                <w:rFonts w:hint="eastAsia"/>
                <w:b/>
                <w:color w:val="auto"/>
              </w:rPr>
              <w:t>銜</w:t>
            </w:r>
            <w:r w:rsidRPr="007B28FC">
              <w:rPr>
                <w:rFonts w:hint="eastAsia"/>
                <w:b/>
                <w:color w:val="FF0000"/>
              </w:rPr>
              <w:t>（分班）</w:t>
            </w:r>
          </w:p>
        </w:tc>
        <w:tc>
          <w:tcPr>
            <w:tcW w:w="6832" w:type="dxa"/>
            <w:gridSpan w:val="5"/>
            <w:vAlign w:val="center"/>
          </w:tcPr>
          <w:p w14:paraId="06098185" w14:textId="3C0A0E15" w:rsidR="00A3077F" w:rsidRPr="00E00F7E" w:rsidRDefault="00A3077F" w:rsidP="00A3077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A3077F" w:rsidRPr="00E00F7E" w14:paraId="1121244C" w14:textId="77777777" w:rsidTr="00447D18">
        <w:trPr>
          <w:trHeight w:val="567"/>
          <w:jc w:val="center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50C40AB7" w14:textId="6B76195D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地址</w:t>
            </w:r>
          </w:p>
        </w:tc>
        <w:tc>
          <w:tcPr>
            <w:tcW w:w="6832" w:type="dxa"/>
            <w:gridSpan w:val="5"/>
            <w:vAlign w:val="center"/>
          </w:tcPr>
          <w:p w14:paraId="0BDBFA61" w14:textId="0125FF6A" w:rsidR="00A3077F" w:rsidRPr="00E00F7E" w:rsidRDefault="00A3077F" w:rsidP="00A3077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A3077F" w:rsidRPr="00E00F7E" w14:paraId="388F3D5F" w14:textId="77777777" w:rsidTr="00447D18">
        <w:trPr>
          <w:trHeight w:val="567"/>
          <w:jc w:val="center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F7A2EE8" w14:textId="05EC48B8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類型</w:t>
            </w:r>
          </w:p>
        </w:tc>
        <w:tc>
          <w:tcPr>
            <w:tcW w:w="6832" w:type="dxa"/>
            <w:gridSpan w:val="5"/>
            <w:vAlign w:val="center"/>
          </w:tcPr>
          <w:p w14:paraId="41276458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</w:t>
            </w:r>
            <w:r w:rsidRPr="00E00F7E">
              <w:rPr>
                <w:color w:val="auto"/>
              </w:rPr>
              <w:t>公立</w:t>
            </w:r>
            <w:r w:rsidRPr="00E00F7E">
              <w:rPr>
                <w:color w:val="auto"/>
              </w:rPr>
              <w:t>/</w:t>
            </w:r>
            <w:proofErr w:type="gramStart"/>
            <w:r w:rsidRPr="00E00F7E">
              <w:rPr>
                <w:color w:val="auto"/>
              </w:rPr>
              <w:t>專設園</w:t>
            </w:r>
            <w:proofErr w:type="gramEnd"/>
            <w:r w:rsidRPr="00E00F7E">
              <w:rPr>
                <w:rFonts w:hint="eastAsia"/>
                <w:color w:val="auto"/>
              </w:rPr>
              <w:t xml:space="preserve">　□</w:t>
            </w:r>
            <w:r w:rsidRPr="00E00F7E">
              <w:rPr>
                <w:color w:val="auto"/>
              </w:rPr>
              <w:t>私立</w:t>
            </w:r>
            <w:r w:rsidRPr="00E00F7E">
              <w:rPr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一般　□</w:t>
            </w:r>
            <w:r w:rsidRPr="00E00F7E">
              <w:rPr>
                <w:color w:val="auto"/>
              </w:rPr>
              <w:t>私立</w:t>
            </w:r>
            <w:r w:rsidRPr="00E00F7E">
              <w:rPr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非營利　□私立</w:t>
            </w:r>
            <w:r w:rsidRPr="00E00F7E">
              <w:rPr>
                <w:color w:val="auto"/>
              </w:rPr>
              <w:t>/</w:t>
            </w:r>
            <w:proofErr w:type="gramStart"/>
            <w:r w:rsidRPr="00E00F7E">
              <w:rPr>
                <w:rFonts w:hint="eastAsia"/>
                <w:color w:val="auto"/>
              </w:rPr>
              <w:t>準</w:t>
            </w:r>
            <w:proofErr w:type="gramEnd"/>
            <w:r w:rsidRPr="00E00F7E">
              <w:rPr>
                <w:rFonts w:hint="eastAsia"/>
                <w:color w:val="auto"/>
              </w:rPr>
              <w:t>公共</w:t>
            </w:r>
          </w:p>
          <w:p w14:paraId="6A00B792" w14:textId="1F415139" w:rsidR="00A3077F" w:rsidRPr="00E00F7E" w:rsidRDefault="00A3077F" w:rsidP="00A3077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□其他：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　　　　　　　　　　　　　</w:t>
            </w:r>
          </w:p>
        </w:tc>
      </w:tr>
      <w:tr w:rsidR="00A3077F" w:rsidRPr="00E00F7E" w14:paraId="4760F34A" w14:textId="77777777" w:rsidTr="00447D18">
        <w:trPr>
          <w:trHeight w:val="567"/>
          <w:jc w:val="center"/>
        </w:trPr>
        <w:tc>
          <w:tcPr>
            <w:tcW w:w="280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323D7A" w14:textId="4CA489C5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環境樣態</w:t>
            </w:r>
          </w:p>
        </w:tc>
        <w:tc>
          <w:tcPr>
            <w:tcW w:w="6832" w:type="dxa"/>
            <w:gridSpan w:val="5"/>
            <w:vAlign w:val="center"/>
          </w:tcPr>
          <w:p w14:paraId="2142D7B4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□合署辦公（位於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樓</w:t>
            </w:r>
            <w:r w:rsidRPr="00E00F7E">
              <w:rPr>
                <w:rFonts w:hint="eastAsia"/>
                <w:color w:val="auto"/>
              </w:rPr>
              <w:t>）　□獨立園區　□獨棟建築</w:t>
            </w:r>
          </w:p>
          <w:p w14:paraId="11536546" w14:textId="1C59E95D" w:rsidR="00A3077F" w:rsidRPr="00E00F7E" w:rsidRDefault="00A3077F" w:rsidP="00A3077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□住宅大樓（位於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樓</w:t>
            </w:r>
            <w:r w:rsidRPr="00E00F7E">
              <w:rPr>
                <w:rFonts w:hint="eastAsia"/>
                <w:color w:val="auto"/>
              </w:rPr>
              <w:t>）　□其他：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</w:t>
            </w:r>
          </w:p>
        </w:tc>
      </w:tr>
      <w:tr w:rsidR="00A3077F" w:rsidRPr="00E00F7E" w14:paraId="15C155B4" w14:textId="77777777" w:rsidTr="00756011">
        <w:trPr>
          <w:trHeight w:val="20"/>
          <w:jc w:val="center"/>
        </w:trPr>
        <w:tc>
          <w:tcPr>
            <w:tcW w:w="2805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D6234F2" w14:textId="6276454E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人員資料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B962AA9" w14:textId="32A2DAE2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EF943F" w14:textId="0A9331B6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職稱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1722A8" w14:textId="7220A713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2721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9964EB" w14:textId="1772EE8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電子信箱</w:t>
            </w:r>
          </w:p>
        </w:tc>
      </w:tr>
      <w:tr w:rsidR="00A3077F" w:rsidRPr="00E00F7E" w14:paraId="05386A8D" w14:textId="77777777" w:rsidTr="00756011">
        <w:trPr>
          <w:trHeight w:val="567"/>
          <w:jc w:val="center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501950F" w14:textId="2FB4249A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園長</w:t>
            </w:r>
            <w:r>
              <w:rPr>
                <w:rFonts w:hint="eastAsia"/>
                <w:b/>
                <w:color w:val="auto"/>
              </w:rPr>
              <w:t>/</w:t>
            </w:r>
            <w:r>
              <w:rPr>
                <w:rFonts w:hint="eastAsia"/>
                <w:b/>
                <w:color w:val="auto"/>
              </w:rPr>
              <w:t>負責人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C042E8" w14:textId="4A17423F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D38BAF" w14:textId="0640FF32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E00F7E">
              <w:rPr>
                <w:rFonts w:hint="eastAsia"/>
                <w:bCs/>
                <w:color w:val="auto"/>
              </w:rPr>
              <w:t>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28467" w14:textId="39740511" w:rsidR="00A3077F" w:rsidRPr="00E00F7E" w:rsidDel="00BA3AE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7DBE365C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left"/>
              <w:rPr>
                <w:bCs/>
                <w:color w:val="auto"/>
              </w:rPr>
            </w:pPr>
          </w:p>
        </w:tc>
      </w:tr>
      <w:tr w:rsidR="00A3077F" w:rsidRPr="00E00F7E" w14:paraId="299CF2B5" w14:textId="77777777" w:rsidTr="00756011">
        <w:trPr>
          <w:trHeight w:val="567"/>
          <w:jc w:val="center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605C51E7" w14:textId="271FD92B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7B28FC">
              <w:rPr>
                <w:rFonts w:hint="eastAsia"/>
                <w:b/>
                <w:color w:val="FF0000"/>
              </w:rPr>
              <w:t>分班組長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EEAFA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94D6A" w14:textId="6C826E30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E00F7E">
              <w:rPr>
                <w:rFonts w:hint="eastAsia"/>
                <w:bCs/>
                <w:color w:val="auto"/>
              </w:rPr>
              <w:t>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BB81E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42434438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left"/>
              <w:rPr>
                <w:bCs/>
                <w:color w:val="auto"/>
              </w:rPr>
            </w:pPr>
          </w:p>
        </w:tc>
      </w:tr>
      <w:tr w:rsidR="00A3077F" w:rsidRPr="00E00F7E" w14:paraId="66A25C10" w14:textId="77777777" w:rsidTr="00756011">
        <w:trPr>
          <w:trHeight w:val="567"/>
          <w:jc w:val="center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0517E5D8" w14:textId="7FD87653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防災業務負責人</w:t>
            </w:r>
            <w:r w:rsidRPr="00E00F7E">
              <w:rPr>
                <w:b/>
                <w:color w:val="auto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94C04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5DFF0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ACD3A7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2B408E5D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left"/>
              <w:rPr>
                <w:bCs/>
                <w:color w:val="auto"/>
              </w:rPr>
            </w:pPr>
          </w:p>
        </w:tc>
      </w:tr>
      <w:tr w:rsidR="00A3077F" w:rsidRPr="00E00F7E" w14:paraId="010FC3B4" w14:textId="77777777" w:rsidTr="00756011">
        <w:trPr>
          <w:trHeight w:val="567"/>
          <w:jc w:val="center"/>
        </w:trPr>
        <w:tc>
          <w:tcPr>
            <w:tcW w:w="280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B2C4F0" w14:textId="7441686C" w:rsidR="00A3077F" w:rsidRPr="00E00F7E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防災業務負責人</w:t>
            </w:r>
            <w:r w:rsidRPr="00E00F7E">
              <w:rPr>
                <w:b/>
                <w:color w:val="auto"/>
              </w:rPr>
              <w:t>2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A1BBB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46A82E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AEBEFB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272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E18DF4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left"/>
              <w:rPr>
                <w:bCs/>
                <w:color w:val="auto"/>
              </w:rPr>
            </w:pPr>
          </w:p>
        </w:tc>
      </w:tr>
      <w:tr w:rsidR="00A3077F" w:rsidRPr="00E00F7E" w14:paraId="39B5780B" w14:textId="77777777" w:rsidTr="00756011">
        <w:trPr>
          <w:trHeight w:val="567"/>
          <w:jc w:val="center"/>
        </w:trPr>
        <w:tc>
          <w:tcPr>
            <w:tcW w:w="280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D37FD2" w14:textId="6EDDA329" w:rsidR="00A3077F" w:rsidRPr="00F12C5A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000000" w:themeColor="text1"/>
              </w:rPr>
            </w:pPr>
            <w:r w:rsidRPr="00F12C5A">
              <w:rPr>
                <w:rFonts w:hint="eastAsia"/>
                <w:b/>
                <w:color w:val="000000" w:themeColor="text1"/>
              </w:rPr>
              <w:t>班級數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AECD25" w14:textId="0B045BB5" w:rsidR="00A3077F" w:rsidRPr="00F12C5A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  <w:r w:rsidRPr="00F12C5A">
              <w:rPr>
                <w:rFonts w:hint="eastAsia"/>
                <w:b/>
                <w:bCs/>
                <w:color w:val="000000" w:themeColor="text1"/>
              </w:rPr>
              <w:t>共</w:t>
            </w:r>
            <w:r w:rsidR="00F4592E">
              <w:rPr>
                <w:bCs/>
                <w:color w:val="auto"/>
              </w:rPr>
              <w:t xml:space="preserve">　　　　　</w:t>
            </w:r>
            <w:r w:rsidRPr="00F12C5A">
              <w:rPr>
                <w:rFonts w:hint="eastAsia"/>
                <w:b/>
                <w:bCs/>
                <w:color w:val="000000" w:themeColor="text1"/>
              </w:rPr>
              <w:t>班</w:t>
            </w:r>
          </w:p>
          <w:p w14:paraId="0E09B18D" w14:textId="6300C806" w:rsidR="00A3077F" w:rsidRPr="00F12C5A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000000" w:themeColor="text1"/>
              </w:rPr>
            </w:pPr>
            <w:r w:rsidRPr="00F12C5A">
              <w:rPr>
                <w:rFonts w:hint="eastAsia"/>
                <w:color w:val="000000" w:themeColor="text1"/>
              </w:rPr>
              <w:t>□含特教班</w:t>
            </w:r>
            <w:r w:rsidRPr="00F12C5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F12C5A"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ED2034" w14:textId="05A561E2" w:rsidR="00A3077F" w:rsidRPr="001D11E7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0000FF"/>
              </w:rPr>
            </w:pPr>
            <w:r>
              <w:rPr>
                <w:rFonts w:hint="eastAsia"/>
                <w:b/>
                <w:color w:val="auto"/>
              </w:rPr>
              <w:t>幼兒</w:t>
            </w:r>
            <w:r w:rsidRPr="005E7EF3">
              <w:rPr>
                <w:rFonts w:hint="eastAsia"/>
                <w:b/>
                <w:color w:val="auto"/>
              </w:rPr>
              <w:t>人數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916493" w14:textId="49DEE2E3" w:rsidR="00A3077F" w:rsidRPr="0075412F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FF0000"/>
              </w:rPr>
            </w:pPr>
            <w:r w:rsidRPr="005E7EF3">
              <w:rPr>
                <w:rFonts w:hint="eastAsia"/>
                <w:b/>
                <w:bCs/>
                <w:color w:val="auto"/>
              </w:rPr>
              <w:t>一般</w:t>
            </w:r>
            <w:r>
              <w:rPr>
                <w:rFonts w:hint="eastAsia"/>
                <w:b/>
                <w:bCs/>
                <w:color w:val="auto"/>
              </w:rPr>
              <w:t>幼兒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F1E39A" w14:textId="2C6B1CFC" w:rsidR="00A3077F" w:rsidRPr="00756011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</w:tr>
      <w:tr w:rsidR="00A3077F" w:rsidRPr="00E00F7E" w14:paraId="62F2AA45" w14:textId="77777777" w:rsidTr="00756011">
        <w:trPr>
          <w:trHeight w:val="567"/>
          <w:jc w:val="center"/>
        </w:trPr>
        <w:tc>
          <w:tcPr>
            <w:tcW w:w="28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B0375" w14:textId="27354C48" w:rsidR="00A3077F" w:rsidRPr="00F12C5A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000000" w:themeColor="text1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CBFA3" w14:textId="5034A8EE" w:rsidR="00A3077F" w:rsidRPr="00F12C5A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0C2A2" w14:textId="4E5816B9" w:rsidR="00A3077F" w:rsidRPr="001D11E7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0000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1331F" w14:textId="546B0326" w:rsidR="00A3077F" w:rsidRPr="0075412F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FF0000"/>
              </w:rPr>
            </w:pPr>
            <w:r w:rsidRPr="005E7EF3">
              <w:rPr>
                <w:rFonts w:hint="eastAsia"/>
                <w:b/>
                <w:bCs/>
                <w:color w:val="auto"/>
              </w:rPr>
              <w:t>身心障礙</w:t>
            </w:r>
            <w:r>
              <w:rPr>
                <w:rFonts w:hint="eastAsia"/>
                <w:b/>
                <w:bCs/>
                <w:color w:val="auto"/>
              </w:rPr>
              <w:t>幼兒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F3E1" w14:textId="3DFF529D" w:rsidR="00A3077F" w:rsidRPr="00756011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</w:tr>
      <w:tr w:rsidR="00A3077F" w:rsidRPr="00E00F7E" w14:paraId="079BF014" w14:textId="77777777" w:rsidTr="00756011">
        <w:trPr>
          <w:trHeight w:val="567"/>
          <w:jc w:val="center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3A9D64A3" w14:textId="77777777" w:rsidR="00A3077F" w:rsidRPr="00F12C5A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000000" w:themeColor="text1"/>
              </w:rPr>
            </w:pPr>
            <w:r w:rsidRPr="00F12C5A">
              <w:rPr>
                <w:rFonts w:hint="eastAsia"/>
                <w:b/>
                <w:color w:val="000000" w:themeColor="text1"/>
              </w:rPr>
              <w:t>教職員工人數</w:t>
            </w:r>
          </w:p>
          <w:p w14:paraId="349830D1" w14:textId="432A8B8B" w:rsidR="00A3077F" w:rsidRPr="00F12C5A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000000" w:themeColor="text1"/>
              </w:rPr>
            </w:pPr>
            <w:r w:rsidRPr="00F12C5A">
              <w:rPr>
                <w:rFonts w:hint="eastAsia"/>
                <w:b/>
                <w:color w:val="000000" w:themeColor="text1"/>
              </w:rPr>
              <w:t>（</w:t>
            </w:r>
            <w:r w:rsidRPr="00F12C5A">
              <w:rPr>
                <w:rFonts w:hint="eastAsia"/>
                <w:b/>
                <w:color w:val="000000" w:themeColor="text1"/>
                <w:sz w:val="20"/>
                <w:szCs w:val="20"/>
              </w:rPr>
              <w:t>在校人數最大值</w:t>
            </w:r>
            <w:r w:rsidRPr="00F12C5A">
              <w:rPr>
                <w:rFonts w:hint="eastAsia"/>
                <w:b/>
                <w:color w:val="000000" w:themeColor="text1"/>
              </w:rPr>
              <w:t>）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58C41" w14:textId="11DFD2EF" w:rsidR="00A3077F" w:rsidRPr="00F12C5A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D327AA4" w14:textId="38FA58E7" w:rsidR="00A3077F" w:rsidRPr="001D11E7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0000FF"/>
              </w:rPr>
            </w:pPr>
            <w:r w:rsidRPr="00447D18">
              <w:rPr>
                <w:rFonts w:hint="eastAsia"/>
                <w:b/>
                <w:color w:val="FF0000"/>
              </w:rPr>
              <w:t>幼童專用車</w:t>
            </w:r>
            <w:r>
              <w:rPr>
                <w:rFonts w:hint="eastAsia"/>
                <w:b/>
                <w:color w:val="FF0000"/>
              </w:rPr>
              <w:t>數量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7EE66" w14:textId="3C7FAF55" w:rsidR="00A3077F" w:rsidRPr="0075412F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FF0000"/>
              </w:rPr>
            </w:pPr>
            <w:r w:rsidRPr="0075412F">
              <w:rPr>
                <w:rFonts w:hint="eastAsia"/>
                <w:b/>
                <w:bCs/>
                <w:color w:val="FF0000"/>
              </w:rPr>
              <w:t>自有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18C9C" w14:textId="77777777" w:rsidR="00A3077F" w:rsidRPr="00756011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</w:tr>
      <w:tr w:rsidR="00A3077F" w:rsidRPr="00E00F7E" w14:paraId="62F49F58" w14:textId="77777777" w:rsidTr="00756011">
        <w:trPr>
          <w:trHeight w:val="567"/>
          <w:jc w:val="center"/>
        </w:trPr>
        <w:tc>
          <w:tcPr>
            <w:tcW w:w="280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CE65B7" w14:textId="2ABBCD78" w:rsidR="00A3077F" w:rsidRPr="0028459C" w:rsidRDefault="00A3077F" w:rsidP="00A3077F">
            <w:pPr>
              <w:pStyle w:val="afe"/>
              <w:spacing w:before="36" w:after="36"/>
              <w:ind w:leftChars="50" w:left="120" w:rightChars="50" w:right="120"/>
              <w:jc w:val="distribute"/>
              <w:rPr>
                <w:b/>
                <w:color w:val="0000FF"/>
              </w:rPr>
            </w:pPr>
            <w:r w:rsidRPr="00756011">
              <w:rPr>
                <w:rFonts w:hint="eastAsia"/>
                <w:b/>
                <w:color w:val="FF0000"/>
              </w:rPr>
              <w:t>志工人數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20E530" w14:textId="34630568" w:rsidR="00A3077F" w:rsidRPr="00756011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0535C1" w14:textId="77777777" w:rsidR="00A3077F" w:rsidRPr="001D11E7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EC2CB7" w14:textId="1DF26A37" w:rsidR="00A3077F" w:rsidRPr="0075412F" w:rsidRDefault="00A3077F" w:rsidP="00A3077F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FF0000"/>
              </w:rPr>
            </w:pPr>
            <w:r w:rsidRPr="0075412F">
              <w:rPr>
                <w:rFonts w:hint="eastAsia"/>
                <w:b/>
                <w:bCs/>
                <w:color w:val="FF0000"/>
              </w:rPr>
              <w:t>外包廠商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7C4F22" w14:textId="77777777" w:rsidR="00A3077F" w:rsidRPr="00756011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</w:p>
        </w:tc>
      </w:tr>
      <w:tr w:rsidR="00A3077F" w:rsidRPr="00E00F7E" w14:paraId="0C6380F7" w14:textId="77777777" w:rsidTr="00447D18">
        <w:trPr>
          <w:trHeight w:val="20"/>
          <w:jc w:val="center"/>
        </w:trPr>
        <w:tc>
          <w:tcPr>
            <w:tcW w:w="9637" w:type="dxa"/>
            <w:gridSpan w:val="6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1ED1CC" w14:textId="77777777" w:rsidR="00A3077F" w:rsidRPr="00E00F7E" w:rsidRDefault="00A3077F" w:rsidP="00A3077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7B28FC">
              <w:rPr>
                <w:rFonts w:hint="eastAsia"/>
                <w:b/>
                <w:color w:val="FF0000"/>
              </w:rPr>
              <w:t>本園及</w:t>
            </w:r>
            <w:proofErr w:type="gramEnd"/>
            <w:r w:rsidRPr="007B28FC">
              <w:rPr>
                <w:rFonts w:hint="eastAsia"/>
                <w:b/>
                <w:color w:val="FF0000"/>
              </w:rPr>
              <w:t>分班</w:t>
            </w:r>
            <w:r>
              <w:rPr>
                <w:rFonts w:hint="eastAsia"/>
                <w:b/>
                <w:color w:val="FF0000"/>
              </w:rPr>
              <w:t>相對</w:t>
            </w:r>
            <w:r w:rsidRPr="007B28FC">
              <w:rPr>
                <w:rFonts w:hint="eastAsia"/>
                <w:b/>
                <w:color w:val="FF0000"/>
              </w:rPr>
              <w:t>位置圖</w:t>
            </w:r>
          </w:p>
        </w:tc>
      </w:tr>
      <w:tr w:rsidR="00A3077F" w:rsidRPr="00E00F7E" w14:paraId="0BB18C28" w14:textId="77777777" w:rsidTr="00A34EA6">
        <w:trPr>
          <w:trHeight w:val="4535"/>
          <w:jc w:val="center"/>
        </w:trPr>
        <w:tc>
          <w:tcPr>
            <w:tcW w:w="9637" w:type="dxa"/>
            <w:gridSpan w:val="6"/>
            <w:shd w:val="clear" w:color="auto" w:fill="auto"/>
            <w:vAlign w:val="center"/>
          </w:tcPr>
          <w:p w14:paraId="60572EF6" w14:textId="77777777" w:rsidR="00A3077F" w:rsidRPr="00756011" w:rsidRDefault="00A3077F" w:rsidP="00A3077F">
            <w:pPr>
              <w:pStyle w:val="aff0"/>
            </w:pPr>
          </w:p>
        </w:tc>
      </w:tr>
    </w:tbl>
    <w:p w14:paraId="768DB488" w14:textId="66E9A9CB" w:rsidR="00B75D54" w:rsidRPr="00E00F7E" w:rsidRDefault="00BA0E95" w:rsidP="00BA0E95">
      <w:pPr>
        <w:pStyle w:val="af2"/>
        <w:ind w:left="480" w:hanging="480"/>
      </w:pPr>
      <w:bookmarkStart w:id="70" w:name="_Hlk59116553"/>
      <w:bookmarkEnd w:id="68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5804AC">
        <w:rPr>
          <w:rFonts w:hint="eastAsia"/>
          <w:color w:val="FF0000"/>
        </w:rPr>
        <w:t>：</w:t>
      </w:r>
      <w:r w:rsidR="001D11E7" w:rsidRPr="005804AC">
        <w:rPr>
          <w:rFonts w:hint="eastAsia"/>
          <w:color w:val="FF0000"/>
        </w:rPr>
        <w:t>得依需求調整、刪減、增加欄位文字；</w:t>
      </w:r>
      <w:r w:rsidRPr="005804AC">
        <w:rPr>
          <w:rFonts w:hint="eastAsia"/>
          <w:color w:val="FF0000"/>
        </w:rPr>
        <w:t>若</w:t>
      </w:r>
      <w:r w:rsidRPr="00741662">
        <w:rPr>
          <w:rFonts w:hint="eastAsia"/>
          <w:color w:val="FF0000"/>
        </w:rPr>
        <w:t>無分班，可刪除「</w:t>
      </w:r>
      <w:proofErr w:type="gramStart"/>
      <w:r w:rsidRPr="00741662">
        <w:rPr>
          <w:rFonts w:hint="eastAsia"/>
          <w:color w:val="FF0000"/>
        </w:rPr>
        <w:t>本園及</w:t>
      </w:r>
      <w:proofErr w:type="gramEnd"/>
      <w:r w:rsidRPr="00741662">
        <w:rPr>
          <w:rFonts w:hint="eastAsia"/>
          <w:color w:val="FF0000"/>
        </w:rPr>
        <w:t>分班</w:t>
      </w:r>
      <w:r w:rsidR="00D80341">
        <w:rPr>
          <w:rFonts w:hint="eastAsia"/>
          <w:color w:val="FF0000"/>
        </w:rPr>
        <w:t>相對</w:t>
      </w:r>
      <w:r w:rsidRPr="00741662">
        <w:rPr>
          <w:rFonts w:hint="eastAsia"/>
          <w:color w:val="FF0000"/>
        </w:rPr>
        <w:t>位置圖」此列。</w:t>
      </w:r>
      <w:bookmarkEnd w:id="69"/>
      <w:bookmarkEnd w:id="70"/>
      <w:r w:rsidR="00B75D54" w:rsidRPr="00E00F7E">
        <w:br w:type="page"/>
      </w:r>
    </w:p>
    <w:tbl>
      <w:tblPr>
        <w:tblStyle w:val="af0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00F7E" w:rsidRPr="00E00F7E" w14:paraId="4C272661" w14:textId="77777777" w:rsidTr="008672E6">
        <w:trPr>
          <w:trHeight w:val="6520"/>
          <w:jc w:val="center"/>
        </w:trPr>
        <w:tc>
          <w:tcPr>
            <w:tcW w:w="96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54250EB" w14:textId="46690125" w:rsidR="00BB0C82" w:rsidRPr="00E00F7E" w:rsidRDefault="00BB0C82" w:rsidP="00735591">
            <w:pPr>
              <w:pStyle w:val="aff0"/>
            </w:pPr>
            <w:bookmarkStart w:id="71" w:name="_Hlk32919164"/>
          </w:p>
        </w:tc>
      </w:tr>
    </w:tbl>
    <w:p w14:paraId="14F83D5E" w14:textId="07EE6295" w:rsidR="00BB0C82" w:rsidRPr="00E00F7E" w:rsidRDefault="00BB0C82" w:rsidP="00BB0C82">
      <w:pPr>
        <w:pStyle w:val="aff"/>
      </w:pPr>
      <w:bookmarkStart w:id="72" w:name="_Ref17362453"/>
      <w:bookmarkStart w:id="73" w:name="_Toc155169561"/>
      <w:bookmarkEnd w:id="71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1</w:t>
      </w:r>
      <w:r w:rsidRPr="00E00F7E">
        <w:fldChar w:fldCharType="end"/>
      </w:r>
      <w:bookmarkEnd w:id="72"/>
      <w:r w:rsidRPr="00E00F7E">
        <w:rPr>
          <w:rFonts w:hint="eastAsia"/>
        </w:rPr>
        <w:t xml:space="preserve">　</w:t>
      </w:r>
      <w:r w:rsidR="00BA0E95" w:rsidRPr="00E00F7E">
        <w:rPr>
          <w:rFonts w:hint="eastAsia"/>
        </w:rPr>
        <w:t>幼兒</w:t>
      </w:r>
      <w:r w:rsidRPr="00E00F7E">
        <w:rPr>
          <w:rFonts w:hint="eastAsia"/>
        </w:rPr>
        <w:t>園周邊道路圖</w:t>
      </w:r>
      <w:bookmarkEnd w:id="73"/>
    </w:p>
    <w:p w14:paraId="72316E85" w14:textId="699825B8" w:rsidR="00293951" w:rsidRPr="00E00F7E" w:rsidRDefault="00293951" w:rsidP="00AA4FDD">
      <w:pPr>
        <w:pStyle w:val="afd"/>
      </w:pPr>
      <w:bookmarkStart w:id="74" w:name="_Hlk40690316"/>
      <w:proofErr w:type="gramStart"/>
      <w:r w:rsidRPr="00E00F7E">
        <w:rPr>
          <w:rFonts w:hint="eastAsia"/>
        </w:rPr>
        <w:t>（</w:t>
      </w:r>
      <w:proofErr w:type="gramEnd"/>
      <w:r w:rsidRPr="00E00F7E">
        <w:rPr>
          <w:rFonts w:hint="eastAsia"/>
        </w:rPr>
        <w:t>瀏覽日期：</w:t>
      </w:r>
      <w:bookmarkStart w:id="75" w:name="_Hlk40690310"/>
      <w:r w:rsidRPr="00E00F7E">
        <w:rPr>
          <w:rFonts w:hint="eastAsia"/>
          <w:u w:val="single"/>
        </w:rPr>
        <w:t xml:space="preserve">　　</w:t>
      </w:r>
      <w:bookmarkEnd w:id="75"/>
      <w:r w:rsidRPr="00E00F7E">
        <w:rPr>
          <w:rFonts w:hint="eastAsia"/>
        </w:rPr>
        <w:t>年</w:t>
      </w:r>
      <w:r w:rsidRPr="00E00F7E">
        <w:rPr>
          <w:rFonts w:hint="eastAsia"/>
          <w:u w:val="single"/>
        </w:rPr>
        <w:t xml:space="preserve">　　</w:t>
      </w:r>
      <w:r w:rsidRPr="00E00F7E">
        <w:rPr>
          <w:rFonts w:hint="eastAsia"/>
        </w:rPr>
        <w:t>月</w:t>
      </w:r>
      <w:r w:rsidRPr="00E00F7E">
        <w:rPr>
          <w:rFonts w:hint="eastAsia"/>
          <w:u w:val="single"/>
        </w:rPr>
        <w:t xml:space="preserve">　　</w:t>
      </w:r>
      <w:r w:rsidRPr="00E00F7E">
        <w:rPr>
          <w:rFonts w:hint="eastAsia"/>
        </w:rPr>
        <w:t>日</w:t>
      </w:r>
      <w:proofErr w:type="gramStart"/>
      <w:r w:rsidRPr="00E00F7E">
        <w:rPr>
          <w:rFonts w:hint="eastAsia"/>
        </w:rPr>
        <w:t>）</w:t>
      </w:r>
      <w:bookmarkEnd w:id="74"/>
      <w:proofErr w:type="gramEnd"/>
    </w:p>
    <w:tbl>
      <w:tblPr>
        <w:tblStyle w:val="af0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00F7E" w:rsidRPr="00E00F7E" w14:paraId="751C37D1" w14:textId="77777777" w:rsidTr="008672E6">
        <w:trPr>
          <w:trHeight w:val="6520"/>
        </w:trPr>
        <w:tc>
          <w:tcPr>
            <w:tcW w:w="96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A8FAE3C" w14:textId="455DB3BF" w:rsidR="00B75763" w:rsidRPr="00E00F7E" w:rsidRDefault="00B75763" w:rsidP="00044F1E">
            <w:pPr>
              <w:pStyle w:val="aff0"/>
            </w:pPr>
          </w:p>
        </w:tc>
      </w:tr>
    </w:tbl>
    <w:p w14:paraId="1A0E2DE5" w14:textId="63A20735" w:rsidR="00AA4FDD" w:rsidRPr="00E00F7E" w:rsidRDefault="00F24C72" w:rsidP="00F15E6C">
      <w:pPr>
        <w:pStyle w:val="aff"/>
      </w:pPr>
      <w:bookmarkStart w:id="76" w:name="_Ref17362449"/>
      <w:bookmarkStart w:id="77" w:name="_Toc155169562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2</w:t>
      </w:r>
      <w:r w:rsidRPr="00E00F7E">
        <w:fldChar w:fldCharType="end"/>
      </w:r>
      <w:bookmarkEnd w:id="76"/>
      <w:r w:rsidR="00F15E6C" w:rsidRPr="00E00F7E">
        <w:rPr>
          <w:rFonts w:hint="eastAsia"/>
        </w:rPr>
        <w:t xml:space="preserve">　</w:t>
      </w:r>
      <w:r w:rsidR="00BA0E95" w:rsidRPr="00E00F7E">
        <w:rPr>
          <w:rFonts w:hint="eastAsia"/>
        </w:rPr>
        <w:t>幼兒園</w:t>
      </w:r>
      <w:r w:rsidR="00F15E6C" w:rsidRPr="00E00F7E">
        <w:rPr>
          <w:rFonts w:hint="eastAsia"/>
        </w:rPr>
        <w:t>平面配置圖</w:t>
      </w:r>
      <w:bookmarkEnd w:id="77"/>
    </w:p>
    <w:p w14:paraId="78F19AC3" w14:textId="5A82DDBC" w:rsidR="00073BF2" w:rsidRPr="00E00F7E" w:rsidRDefault="00073BF2" w:rsidP="00DD32BF">
      <w:pPr>
        <w:pStyle w:val="2"/>
        <w:spacing w:before="180" w:after="180"/>
      </w:pPr>
      <w:bookmarkStart w:id="78" w:name="_Toc39054961"/>
      <w:bookmarkStart w:id="79" w:name="_Toc155169538"/>
      <w:r w:rsidRPr="00E00F7E">
        <w:rPr>
          <w:rFonts w:hint="eastAsia"/>
        </w:rPr>
        <w:lastRenderedPageBreak/>
        <w:t>建築物資料</w:t>
      </w:r>
      <w:bookmarkEnd w:id="60"/>
      <w:bookmarkEnd w:id="78"/>
      <w:bookmarkEnd w:id="79"/>
    </w:p>
    <w:p w14:paraId="5571A714" w14:textId="515CD465" w:rsidR="00B75D54" w:rsidRPr="00E00F7E" w:rsidRDefault="008D7261" w:rsidP="009D6225">
      <w:pPr>
        <w:pStyle w:val="ab"/>
        <w:spacing w:before="180" w:after="180"/>
        <w:ind w:firstLine="480"/>
      </w:pPr>
      <w:bookmarkStart w:id="80" w:name="_Hlk18502780"/>
      <w:r w:rsidRPr="00E00F7E">
        <w:rPr>
          <w:rFonts w:hint="eastAsia"/>
        </w:rPr>
        <w:t>建築物資</w:t>
      </w:r>
      <w:r w:rsidR="00A810C2" w:rsidRPr="00E00F7E">
        <w:rPr>
          <w:rFonts w:hint="eastAsia"/>
        </w:rPr>
        <w:t>料</w:t>
      </w:r>
      <w:r w:rsidR="00964619" w:rsidRPr="00E00F7E">
        <w:rPr>
          <w:rFonts w:hint="eastAsia"/>
        </w:rPr>
        <w:t>包含</w:t>
      </w:r>
      <w:r w:rsidR="0015743E" w:rsidRPr="00E00F7E">
        <w:rPr>
          <w:rFonts w:hint="eastAsia"/>
        </w:rPr>
        <w:t>幼兒園</w:t>
      </w:r>
      <w:r w:rsidR="00A810C2" w:rsidRPr="00E00F7E">
        <w:rPr>
          <w:rFonts w:hint="eastAsia"/>
        </w:rPr>
        <w:t>內各棟建築</w:t>
      </w:r>
      <w:bookmarkStart w:id="81" w:name="_Hlk37943556"/>
      <w:r w:rsidR="0015743E" w:rsidRPr="00E00F7E">
        <w:rPr>
          <w:rFonts w:hint="eastAsia"/>
        </w:rPr>
        <w:t>及</w:t>
      </w:r>
      <w:r w:rsidR="00B348E2" w:rsidRPr="00E00F7E">
        <w:rPr>
          <w:rFonts w:hint="eastAsia"/>
        </w:rPr>
        <w:t>廚房</w:t>
      </w:r>
      <w:bookmarkEnd w:id="81"/>
      <w:r w:rsidR="0015743E" w:rsidRPr="00E00F7E">
        <w:rPr>
          <w:rFonts w:hint="eastAsia"/>
        </w:rPr>
        <w:t>之</w:t>
      </w:r>
      <w:r w:rsidR="00A810C2" w:rsidRPr="00E00F7E">
        <w:rPr>
          <w:rFonts w:hint="eastAsia"/>
        </w:rPr>
        <w:t>資訊和陳設，</w:t>
      </w:r>
      <w:r w:rsidR="00964619" w:rsidRPr="00E00F7E">
        <w:rPr>
          <w:rFonts w:hint="eastAsia"/>
        </w:rPr>
        <w:t>每棟建築物</w:t>
      </w:r>
      <w:bookmarkStart w:id="82" w:name="_Hlk37943576"/>
      <w:r w:rsidR="0015743E" w:rsidRPr="00E00F7E">
        <w:rPr>
          <w:rFonts w:hint="eastAsia"/>
        </w:rPr>
        <w:t>及</w:t>
      </w:r>
      <w:r w:rsidR="00B348E2" w:rsidRPr="00E00F7E">
        <w:rPr>
          <w:rFonts w:hint="eastAsia"/>
        </w:rPr>
        <w:t>每間廚房</w:t>
      </w:r>
      <w:bookmarkEnd w:id="82"/>
      <w:r w:rsidR="00964619" w:rsidRPr="00E00F7E">
        <w:rPr>
          <w:rFonts w:hint="eastAsia"/>
        </w:rPr>
        <w:t>皆有</w:t>
      </w:r>
      <w:r w:rsidR="00CF132B" w:rsidRPr="00E00F7E">
        <w:rPr>
          <w:rFonts w:hint="eastAsia"/>
        </w:rPr>
        <w:t>1</w:t>
      </w:r>
      <w:r w:rsidR="00964619" w:rsidRPr="00E00F7E">
        <w:rPr>
          <w:rFonts w:hint="eastAsia"/>
        </w:rPr>
        <w:t>份</w:t>
      </w:r>
      <w:r w:rsidR="000642CA" w:rsidRPr="00E00F7E">
        <w:rPr>
          <w:rFonts w:hint="eastAsia"/>
        </w:rPr>
        <w:t>資料</w:t>
      </w:r>
      <w:r w:rsidR="00964619" w:rsidRPr="00E00F7E">
        <w:rPr>
          <w:rFonts w:hint="eastAsia"/>
        </w:rPr>
        <w:t>表，平面配置圖包含各空間名稱、走廊、樓梯等空間狀況為原則，並標</w:t>
      </w:r>
      <w:proofErr w:type="gramStart"/>
      <w:r w:rsidR="00964619" w:rsidRPr="00E00F7E">
        <w:rPr>
          <w:rFonts w:hint="eastAsia"/>
        </w:rPr>
        <w:t>註</w:t>
      </w:r>
      <w:bookmarkStart w:id="83" w:name="_Hlk36634838"/>
      <w:proofErr w:type="gramEnd"/>
      <w:r w:rsidR="00964619" w:rsidRPr="00E00F7E">
        <w:rPr>
          <w:rFonts w:hint="eastAsia"/>
        </w:rPr>
        <w:t>火</w:t>
      </w:r>
      <w:r w:rsidR="00090FC9" w:rsidRPr="00E00F7E">
        <w:rPr>
          <w:rFonts w:hint="eastAsia"/>
        </w:rPr>
        <w:t>警</w:t>
      </w:r>
      <w:r w:rsidR="00964619" w:rsidRPr="00E00F7E">
        <w:rPr>
          <w:rFonts w:hint="eastAsia"/>
        </w:rPr>
        <w:t>受信總機</w:t>
      </w:r>
      <w:bookmarkEnd w:id="83"/>
      <w:r w:rsidR="001840A5" w:rsidRPr="00E00F7E">
        <w:rPr>
          <w:rFonts w:hint="eastAsia"/>
        </w:rPr>
        <w:t>、滅火器、室內消防栓、緩降</w:t>
      </w:r>
      <w:r w:rsidR="007B28FC">
        <w:rPr>
          <w:rFonts w:hint="eastAsia"/>
        </w:rPr>
        <w:t>機</w:t>
      </w:r>
      <w:r w:rsidR="001840A5" w:rsidRPr="00E00F7E">
        <w:rPr>
          <w:rFonts w:hint="eastAsia"/>
        </w:rPr>
        <w:t>等</w:t>
      </w:r>
      <w:r w:rsidR="00964619" w:rsidRPr="00E00F7E">
        <w:rPr>
          <w:rFonts w:hint="eastAsia"/>
        </w:rPr>
        <w:t>位置。</w:t>
      </w:r>
      <w:r w:rsidR="0015743E" w:rsidRPr="005804AC">
        <w:rPr>
          <w:rFonts w:hint="eastAsia"/>
          <w:color w:val="FF0000"/>
        </w:rPr>
        <w:t>幼兒園</w:t>
      </w:r>
      <w:r w:rsidR="00033C50" w:rsidRPr="005804AC">
        <w:rPr>
          <w:rFonts w:hint="eastAsia"/>
          <w:color w:val="FF0000"/>
        </w:rPr>
        <w:t>建築物共有</w:t>
      </w:r>
      <w:r w:rsidR="000872EE" w:rsidRPr="005804AC">
        <w:rPr>
          <w:rFonts w:hint="eastAsia"/>
          <w:color w:val="FF0000"/>
          <w:u w:val="single"/>
        </w:rPr>
        <w:t xml:space="preserve">　　</w:t>
      </w:r>
      <w:r w:rsidR="00033C50" w:rsidRPr="005804AC">
        <w:rPr>
          <w:rFonts w:hint="eastAsia"/>
          <w:color w:val="FF0000"/>
        </w:rPr>
        <w:t>棟［</w:t>
      </w:r>
      <w:r w:rsidR="00033C50" w:rsidRPr="005804AC">
        <w:rPr>
          <w:color w:val="FF0000"/>
        </w:rPr>
        <w:fldChar w:fldCharType="begin"/>
      </w:r>
      <w:r w:rsidR="00033C50" w:rsidRPr="005804AC">
        <w:rPr>
          <w:color w:val="FF0000"/>
        </w:rPr>
        <w:instrText xml:space="preserve"> REF _Ref17362482 \h </w:instrText>
      </w:r>
      <w:r w:rsidR="009D6225" w:rsidRPr="005804AC">
        <w:rPr>
          <w:color w:val="FF0000"/>
        </w:rPr>
        <w:instrText xml:space="preserve"> \* MERGEFORMAT </w:instrText>
      </w:r>
      <w:r w:rsidR="00033C50" w:rsidRPr="005804AC">
        <w:rPr>
          <w:color w:val="FF0000"/>
        </w:rPr>
      </w:r>
      <w:r w:rsidR="00033C50" w:rsidRPr="005804AC">
        <w:rPr>
          <w:color w:val="FF0000"/>
        </w:rPr>
        <w:fldChar w:fldCharType="separate"/>
      </w:r>
      <w:r w:rsidR="00C94234" w:rsidRPr="005804AC">
        <w:rPr>
          <w:rFonts w:hint="eastAsia"/>
          <w:color w:val="FF0000"/>
        </w:rPr>
        <w:t>表</w:t>
      </w:r>
      <w:r w:rsidR="00C94234" w:rsidRPr="005804AC">
        <w:rPr>
          <w:color w:val="FF0000"/>
        </w:rPr>
        <w:t>2.2</w:t>
      </w:r>
      <w:r w:rsidR="00033C50" w:rsidRPr="005804AC">
        <w:rPr>
          <w:color w:val="FF0000"/>
        </w:rPr>
        <w:fldChar w:fldCharType="end"/>
      </w:r>
      <w:r w:rsidR="00033C50" w:rsidRPr="005804AC">
        <w:rPr>
          <w:rFonts w:hint="eastAsia"/>
          <w:color w:val="FF0000"/>
        </w:rPr>
        <w:t>］</w:t>
      </w:r>
      <w:bookmarkStart w:id="84" w:name="_Hlk19016942"/>
      <w:r w:rsidR="006629F6" w:rsidRPr="005804AC">
        <w:rPr>
          <w:rFonts w:hint="eastAsia"/>
          <w:color w:val="FF0000"/>
        </w:rPr>
        <w:t>；</w:t>
      </w:r>
      <w:bookmarkStart w:id="85" w:name="_Hlk37943692"/>
      <w:r w:rsidR="00B348E2" w:rsidRPr="005804AC">
        <w:rPr>
          <w:rFonts w:hint="eastAsia"/>
          <w:color w:val="FF0000"/>
        </w:rPr>
        <w:t>廚房共有</w:t>
      </w:r>
      <w:r w:rsidR="00B348E2" w:rsidRPr="005804AC">
        <w:rPr>
          <w:rFonts w:hint="eastAsia"/>
          <w:color w:val="FF0000"/>
          <w:u w:val="single"/>
        </w:rPr>
        <w:t xml:space="preserve">　　</w:t>
      </w:r>
      <w:r w:rsidR="00B348E2" w:rsidRPr="005804AC">
        <w:rPr>
          <w:rFonts w:hint="eastAsia"/>
          <w:color w:val="FF0000"/>
        </w:rPr>
        <w:t>間［</w:t>
      </w:r>
      <w:r w:rsidR="00B348E2" w:rsidRPr="005804AC">
        <w:rPr>
          <w:color w:val="FF0000"/>
        </w:rPr>
        <w:fldChar w:fldCharType="begin"/>
      </w:r>
      <w:r w:rsidR="00B348E2" w:rsidRPr="005804AC">
        <w:rPr>
          <w:color w:val="FF0000"/>
        </w:rPr>
        <w:instrText xml:space="preserve"> REF _Ref36560347 \h </w:instrText>
      </w:r>
      <w:r w:rsidR="00B348E2" w:rsidRPr="005804AC">
        <w:rPr>
          <w:color w:val="FF0000"/>
        </w:rPr>
      </w:r>
      <w:r w:rsidR="00B348E2" w:rsidRPr="005804AC">
        <w:rPr>
          <w:color w:val="FF0000"/>
        </w:rPr>
        <w:fldChar w:fldCharType="separate"/>
      </w:r>
      <w:r w:rsidR="00C94234" w:rsidRPr="005804AC">
        <w:rPr>
          <w:rFonts w:hint="eastAsia"/>
          <w:color w:val="FF0000"/>
        </w:rPr>
        <w:t>表</w:t>
      </w:r>
      <w:r w:rsidR="00C94234" w:rsidRPr="005804AC">
        <w:rPr>
          <w:noProof/>
          <w:color w:val="FF0000"/>
        </w:rPr>
        <w:t>2</w:t>
      </w:r>
      <w:r w:rsidR="00C94234" w:rsidRPr="005804AC">
        <w:rPr>
          <w:color w:val="FF0000"/>
        </w:rPr>
        <w:t>.</w:t>
      </w:r>
      <w:r w:rsidR="00C94234" w:rsidRPr="005804AC">
        <w:rPr>
          <w:noProof/>
          <w:color w:val="FF0000"/>
        </w:rPr>
        <w:t>3</w:t>
      </w:r>
      <w:r w:rsidR="00B348E2" w:rsidRPr="005804AC">
        <w:rPr>
          <w:color w:val="FF0000"/>
        </w:rPr>
        <w:fldChar w:fldCharType="end"/>
      </w:r>
      <w:r w:rsidR="00B348E2" w:rsidRPr="005804AC">
        <w:rPr>
          <w:rFonts w:hint="eastAsia"/>
          <w:color w:val="FF0000"/>
        </w:rPr>
        <w:t>］</w:t>
      </w:r>
      <w:bookmarkEnd w:id="80"/>
      <w:bookmarkEnd w:id="84"/>
      <w:bookmarkEnd w:id="85"/>
      <w:r w:rsidR="004926B4" w:rsidRPr="00E00F7E">
        <w:rPr>
          <w:rFonts w:hint="eastAsia"/>
        </w:rPr>
        <w:t>。</w:t>
      </w:r>
    </w:p>
    <w:p w14:paraId="36B1608A" w14:textId="10925771" w:rsidR="006B44B4" w:rsidRPr="00E00F7E" w:rsidRDefault="00F24C72" w:rsidP="006B44B4">
      <w:pPr>
        <w:pStyle w:val="af7"/>
        <w:spacing w:before="180" w:after="36"/>
      </w:pPr>
      <w:bookmarkStart w:id="86" w:name="_Ref17362482"/>
      <w:bookmarkStart w:id="87" w:name="_Ref18575521"/>
      <w:bookmarkStart w:id="88" w:name="_Toc11163076"/>
      <w:bookmarkStart w:id="89" w:name="_Toc155169573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2</w:t>
      </w:r>
      <w:r w:rsidRPr="00E00F7E">
        <w:fldChar w:fldCharType="end"/>
      </w:r>
      <w:bookmarkEnd w:id="86"/>
      <w:r w:rsidR="006B44B4" w:rsidRPr="00E00F7E">
        <w:rPr>
          <w:rFonts w:hint="eastAsia"/>
        </w:rPr>
        <w:t xml:space="preserve">　</w:t>
      </w:r>
      <w:bookmarkStart w:id="90" w:name="_Hlk20402012"/>
      <w:r w:rsidR="006B44B4" w:rsidRPr="00E00F7E">
        <w:rPr>
          <w:rFonts w:hint="eastAsia"/>
        </w:rPr>
        <w:t>建築物現況</w:t>
      </w:r>
      <w:bookmarkStart w:id="91" w:name="_Hlk32936583"/>
      <w:r w:rsidR="006452EA" w:rsidRPr="00E00F7E">
        <w:rPr>
          <w:rFonts w:hint="eastAsia"/>
        </w:rPr>
        <w:t>資料</w:t>
      </w:r>
      <w:bookmarkEnd w:id="91"/>
      <w:r w:rsidR="006629F6" w:rsidRPr="00E00F7E">
        <w:rPr>
          <w:rFonts w:hint="eastAsia"/>
        </w:rPr>
        <w:t>表</w:t>
      </w:r>
      <w:bookmarkEnd w:id="87"/>
      <w:bookmarkEnd w:id="89"/>
      <w:bookmarkEnd w:id="90"/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75"/>
        <w:gridCol w:w="1126"/>
        <w:gridCol w:w="1554"/>
        <w:gridCol w:w="1708"/>
        <w:gridCol w:w="367"/>
        <w:gridCol w:w="871"/>
        <w:gridCol w:w="1113"/>
        <w:gridCol w:w="294"/>
        <w:gridCol w:w="1408"/>
      </w:tblGrid>
      <w:tr w:rsidR="00E00F7E" w:rsidRPr="00E00F7E" w14:paraId="06303CF2" w14:textId="77777777" w:rsidTr="0051602D">
        <w:trPr>
          <w:trHeight w:val="737"/>
          <w:tblHeader/>
          <w:jc w:val="center"/>
        </w:trPr>
        <w:tc>
          <w:tcPr>
            <w:tcW w:w="223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C34870" w14:textId="5EE3EC45" w:rsidR="00D14D88" w:rsidRPr="00E00F7E" w:rsidRDefault="00D14D88" w:rsidP="00BA0E9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92" w:name="_Hlk32660387"/>
            <w:r w:rsidRPr="00E00F7E">
              <w:rPr>
                <w:rFonts w:hint="eastAsia"/>
                <w:b/>
                <w:color w:val="auto"/>
              </w:rPr>
              <w:t>建築物名稱</w:t>
            </w:r>
          </w:p>
        </w:tc>
        <w:tc>
          <w:tcPr>
            <w:tcW w:w="3629" w:type="dxa"/>
            <w:gridSpan w:val="3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BD0A9B" w14:textId="2225B110" w:rsidR="00D14D88" w:rsidRPr="00E00F7E" w:rsidRDefault="00D14D88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4CBDF1" w14:textId="7799FE96" w:rsidR="00D14D88" w:rsidRPr="00E00F7E" w:rsidRDefault="000A2F9A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proofErr w:type="gramStart"/>
            <w:r w:rsidRPr="00E00F7E">
              <w:rPr>
                <w:rFonts w:hint="eastAsia"/>
                <w:b/>
                <w:bCs/>
                <w:color w:val="auto"/>
              </w:rPr>
              <w:t>總</w:t>
            </w:r>
            <w:r w:rsidR="00D14D88" w:rsidRPr="00E00F7E">
              <w:rPr>
                <w:rFonts w:hint="eastAsia"/>
                <w:b/>
                <w:bCs/>
                <w:color w:val="auto"/>
              </w:rPr>
              <w:t>棟數</w:t>
            </w:r>
            <w:proofErr w:type="gramEnd"/>
            <w:r w:rsidRPr="00E00F7E">
              <w:rPr>
                <w:rFonts w:hint="eastAsia"/>
                <w:b/>
                <w:bCs/>
                <w:color w:val="auto"/>
              </w:rPr>
              <w:t>－</w:t>
            </w:r>
            <w:r w:rsidR="00D14D88" w:rsidRPr="00E00F7E">
              <w:rPr>
                <w:rFonts w:hint="eastAsia"/>
                <w:b/>
                <w:bCs/>
                <w:color w:val="auto"/>
              </w:rPr>
              <w:t>編號</w:t>
            </w:r>
          </w:p>
        </w:tc>
        <w:tc>
          <w:tcPr>
            <w:tcW w:w="1702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59BEC248" w14:textId="5E92D1AE" w:rsidR="00D14D88" w:rsidRPr="00E00F7E" w:rsidRDefault="00AA4FDD" w:rsidP="00AA4FDD">
            <w:pPr>
              <w:pStyle w:val="afe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D14D88" w:rsidRPr="00E00F7E">
              <w:rPr>
                <w:rFonts w:hint="eastAsia"/>
                <w:color w:val="auto"/>
                <w:u w:val="single"/>
              </w:rPr>
              <w:t>－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</w:p>
        </w:tc>
      </w:tr>
      <w:tr w:rsidR="00E00F7E" w:rsidRPr="00E00F7E" w14:paraId="26134582" w14:textId="77777777" w:rsidTr="00494ACE">
        <w:trPr>
          <w:trHeight w:val="567"/>
          <w:jc w:val="center"/>
        </w:trPr>
        <w:tc>
          <w:tcPr>
            <w:tcW w:w="536" w:type="dxa"/>
            <w:vMerge w:val="restart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309BC11" w14:textId="217A09F9" w:rsidR="006B44B4" w:rsidRPr="00E00F7E" w:rsidRDefault="006419C5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基本資料</w:t>
            </w:r>
          </w:p>
        </w:tc>
        <w:tc>
          <w:tcPr>
            <w:tcW w:w="1701" w:type="dxa"/>
            <w:gridSpan w:val="2"/>
            <w:tcBorders>
              <w:top w:val="thickThinSmallGap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80CCEA" w14:textId="77777777" w:rsidR="006B44B4" w:rsidRPr="00E00F7E" w:rsidRDefault="006B44B4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填表日期</w:t>
            </w:r>
          </w:p>
        </w:tc>
        <w:tc>
          <w:tcPr>
            <w:tcW w:w="3629" w:type="dxa"/>
            <w:gridSpan w:val="3"/>
            <w:tcBorders>
              <w:top w:val="thickThinSmallGap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206B2" w14:textId="387305F2" w:rsidR="006B44B4" w:rsidRPr="00E00F7E" w:rsidRDefault="00BA0E95" w:rsidP="00BA0E9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6B44B4" w:rsidRPr="00E00F7E">
              <w:rPr>
                <w:rFonts w:hint="eastAsia"/>
                <w:color w:val="auto"/>
              </w:rPr>
              <w:t>年</w:t>
            </w:r>
            <w:r w:rsidR="006B44B4"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6B44B4" w:rsidRPr="00E00F7E">
              <w:rPr>
                <w:rFonts w:hint="eastAsia"/>
                <w:color w:val="auto"/>
              </w:rPr>
              <w:t>月</w:t>
            </w:r>
            <w:r w:rsidR="006B44B4"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6B44B4" w:rsidRPr="00E00F7E">
              <w:rPr>
                <w:rFonts w:hint="eastAsia"/>
                <w:color w:val="auto"/>
              </w:rPr>
              <w:t>日</w:t>
            </w:r>
          </w:p>
        </w:tc>
        <w:tc>
          <w:tcPr>
            <w:tcW w:w="1984" w:type="dxa"/>
            <w:gridSpan w:val="2"/>
            <w:tcBorders>
              <w:top w:val="thickThinSmallGap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07C4C2" w14:textId="54A7C4E1" w:rsidR="006B44B4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702" w:type="dxa"/>
            <w:gridSpan w:val="2"/>
            <w:tcBorders>
              <w:top w:val="thickThinSmallGap" w:sz="1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0144E7A" w14:textId="23C09615" w:rsidR="006B44B4" w:rsidRPr="00E00F7E" w:rsidRDefault="006B44B4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E00F7E" w:rsidRPr="00E00F7E" w14:paraId="702B6E4F" w14:textId="77777777" w:rsidTr="00494ACE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2AC595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3EA9C0E" w14:textId="40D5A85F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避難場所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17E08" w14:textId="29230DD0" w:rsidR="00EE3A7D" w:rsidRPr="00E00F7E" w:rsidRDefault="00EE3A7D" w:rsidP="008138C5">
            <w:pPr>
              <w:pStyle w:val="afe"/>
              <w:spacing w:before="36" w:after="36"/>
              <w:ind w:left="48" w:right="48"/>
              <w:rPr>
                <w:color w:val="auto"/>
                <w:u w:val="single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□否</w:t>
            </w:r>
            <w:proofErr w:type="gramEnd"/>
            <w:r w:rsidRPr="00E00F7E">
              <w:rPr>
                <w:rFonts w:hint="eastAsia"/>
                <w:color w:val="auto"/>
              </w:rPr>
              <w:t xml:space="preserve">　□是，類別：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FCE2EA" w14:textId="515FE21A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建造年代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69A152E" w14:textId="6671E366" w:rsidR="00EE3A7D" w:rsidRPr="00E00F7E" w:rsidRDefault="00EE3A7D" w:rsidP="00BA0E9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民國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年</w:t>
            </w:r>
          </w:p>
        </w:tc>
      </w:tr>
      <w:tr w:rsidR="00E00F7E" w:rsidRPr="00E00F7E" w14:paraId="0235C8FF" w14:textId="77777777" w:rsidTr="00494ACE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C5E65FE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7B999D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建築設計圖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C0FBCC" w14:textId="14F47E36" w:rsidR="00EE3A7D" w:rsidRPr="00E00F7E" w:rsidRDefault="00EE3A7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□有，放置地點：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8879D4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地面樓層數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8B6A71D" w14:textId="30492753" w:rsidR="00EE3A7D" w:rsidRPr="00E00F7E" w:rsidRDefault="00BA0E95" w:rsidP="00BA0E9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EE3A7D" w:rsidRPr="00E00F7E">
              <w:rPr>
                <w:rFonts w:hint="eastAsia"/>
                <w:color w:val="auto"/>
              </w:rPr>
              <w:t>樓</w:t>
            </w:r>
          </w:p>
        </w:tc>
      </w:tr>
      <w:tr w:rsidR="00E00F7E" w:rsidRPr="00E00F7E" w14:paraId="58516AAC" w14:textId="77777777" w:rsidTr="00494ACE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46CA0B9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65EBAFE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增建</w:t>
            </w:r>
          </w:p>
        </w:tc>
        <w:tc>
          <w:tcPr>
            <w:tcW w:w="3629" w:type="dxa"/>
            <w:gridSpan w:val="3"/>
            <w:shd w:val="clear" w:color="auto" w:fill="auto"/>
            <w:vAlign w:val="center"/>
          </w:tcPr>
          <w:p w14:paraId="6B386E53" w14:textId="2FA964DC" w:rsidR="00EE3A7D" w:rsidRPr="00E00F7E" w:rsidRDefault="00EE3A7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□有，增建項目：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6EED4E00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地下樓層數</w:t>
            </w:r>
          </w:p>
        </w:tc>
        <w:tc>
          <w:tcPr>
            <w:tcW w:w="1702" w:type="dxa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20D64CEA" w14:textId="1873AAF2" w:rsidR="00EE3A7D" w:rsidRPr="00E00F7E" w:rsidRDefault="00BA0E95" w:rsidP="00BA0E9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EE3A7D" w:rsidRPr="00E00F7E">
              <w:rPr>
                <w:rFonts w:hint="eastAsia"/>
                <w:color w:val="auto"/>
              </w:rPr>
              <w:t>樓</w:t>
            </w:r>
          </w:p>
        </w:tc>
      </w:tr>
      <w:tr w:rsidR="00E00F7E" w:rsidRPr="00E00F7E" w14:paraId="6B88621D" w14:textId="77777777" w:rsidTr="00494ACE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6763521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FE11B5D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安全檢查表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39E39999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□有，檢核日期：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年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月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日</w:t>
            </w:r>
          </w:p>
        </w:tc>
      </w:tr>
      <w:tr w:rsidR="00E00F7E" w:rsidRPr="00E00F7E" w14:paraId="6A282357" w14:textId="77777777" w:rsidTr="00494ACE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E91B8BD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7690327" w14:textId="73C79C21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補強工程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02AAB681" w14:textId="4BF0BC30" w:rsidR="00F75D8B" w:rsidRPr="00E00F7E" w:rsidRDefault="00F75D8B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□有，補強日期：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年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月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color w:val="auto"/>
              </w:rPr>
              <w:t>日</w:t>
            </w:r>
            <w:r w:rsidR="00BF615B" w:rsidRPr="00F12C5A">
              <w:rPr>
                <w:rFonts w:hint="eastAsia"/>
                <w:color w:val="000000" w:themeColor="text1"/>
              </w:rPr>
              <w:t>（驗收合格日）</w:t>
            </w:r>
          </w:p>
        </w:tc>
      </w:tr>
      <w:tr w:rsidR="00E00F7E" w:rsidRPr="00E00F7E" w14:paraId="50D55249" w14:textId="77777777" w:rsidTr="00494ACE">
        <w:trPr>
          <w:trHeight w:val="73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A28E313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D9C4983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構造形式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2FBCF8DD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□磚構造　□木構造　□鋼構造（</w:t>
            </w:r>
            <w:r w:rsidRPr="00E00F7E">
              <w:rPr>
                <w:color w:val="auto"/>
              </w:rPr>
              <w:t>SC</w:t>
            </w:r>
            <w:r w:rsidRPr="00E00F7E">
              <w:rPr>
                <w:rFonts w:hint="eastAsia"/>
                <w:color w:val="auto"/>
              </w:rPr>
              <w:t>）　□鋼筋混凝土構造（</w:t>
            </w:r>
            <w:r w:rsidRPr="00E00F7E">
              <w:rPr>
                <w:color w:val="auto"/>
              </w:rPr>
              <w:t>RC</w:t>
            </w:r>
            <w:r w:rsidRPr="00E00F7E">
              <w:rPr>
                <w:rFonts w:hint="eastAsia"/>
                <w:color w:val="auto"/>
              </w:rPr>
              <w:t>）</w:t>
            </w:r>
          </w:p>
          <w:p w14:paraId="7FA3FAB1" w14:textId="56C1D6FD" w:rsidR="00EE3A7D" w:rsidRPr="00E00F7E" w:rsidRDefault="00EE3A7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□鋼骨鋼筋混凝土構造（</w:t>
            </w:r>
            <w:r w:rsidRPr="00E00F7E">
              <w:rPr>
                <w:color w:val="auto"/>
              </w:rPr>
              <w:t>SRC</w:t>
            </w:r>
            <w:r w:rsidRPr="00E00F7E">
              <w:rPr>
                <w:rFonts w:hint="eastAsia"/>
                <w:color w:val="auto"/>
              </w:rPr>
              <w:t>）　□其他：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　　　</w:t>
            </w:r>
          </w:p>
        </w:tc>
      </w:tr>
      <w:tr w:rsidR="00E00F7E" w:rsidRPr="00E00F7E" w14:paraId="449EC455" w14:textId="77777777" w:rsidTr="00494ACE">
        <w:trPr>
          <w:trHeight w:val="20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2C28945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C18F23D" w14:textId="0A95B06D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平時用途</w:t>
            </w:r>
          </w:p>
          <w:p w14:paraId="0411BD4B" w14:textId="77777777" w:rsidR="00EE3A7D" w:rsidRPr="00E00F7E" w:rsidRDefault="00EE3A7D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（可複選）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3C41903" w14:textId="77777777" w:rsidR="00BA0E95" w:rsidRPr="00E00F7E" w:rsidRDefault="00BA0E95" w:rsidP="00BA0E9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□教室　□辦公室　□會議室　□健康中心　□盥洗室（含廁所）</w:t>
            </w:r>
          </w:p>
          <w:p w14:paraId="65004B73" w14:textId="77777777" w:rsidR="00BA0E95" w:rsidRPr="00E00F7E" w:rsidRDefault="00BA0E95" w:rsidP="00BA0E9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□寢室　□觀察室　□圖書室　□活動中心　□教保準備室</w:t>
            </w:r>
          </w:p>
          <w:p w14:paraId="575B5FEE" w14:textId="77777777" w:rsidR="00BA0E95" w:rsidRPr="00E00F7E" w:rsidRDefault="00BA0E95" w:rsidP="00BA0E9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□廚房　□</w:t>
            </w:r>
            <w:proofErr w:type="gramStart"/>
            <w:r w:rsidRPr="00E00F7E">
              <w:rPr>
                <w:rFonts w:hint="eastAsia"/>
                <w:color w:val="auto"/>
              </w:rPr>
              <w:t>配膳室</w:t>
            </w:r>
            <w:proofErr w:type="gramEnd"/>
            <w:r w:rsidRPr="00E00F7E">
              <w:rPr>
                <w:rFonts w:hint="eastAsia"/>
                <w:color w:val="auto"/>
              </w:rPr>
              <w:t xml:space="preserve">　□檔案室　□演藝廳　　□生態教學園區</w:t>
            </w:r>
          </w:p>
          <w:p w14:paraId="677C0F8A" w14:textId="77777777" w:rsidR="00BA0E95" w:rsidRPr="00E00F7E" w:rsidRDefault="00BA0E95" w:rsidP="00BA0E9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□餐廳　□室內活動室　□室內遊戲空間　□室內儲藏空間</w:t>
            </w:r>
          </w:p>
          <w:p w14:paraId="1D6D186C" w14:textId="77777777" w:rsidR="00BA0E95" w:rsidRPr="00E00F7E" w:rsidRDefault="00BA0E95" w:rsidP="00BA0E9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□機房　□資源回收區　□室外活動空間　□室外儲藏空間</w:t>
            </w:r>
          </w:p>
          <w:p w14:paraId="7D4EA14D" w14:textId="77777777" w:rsidR="00BA0E95" w:rsidRPr="00E00F7E" w:rsidRDefault="00BA0E95" w:rsidP="00BA0E95">
            <w:pPr>
              <w:pStyle w:val="afe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E00F7E">
              <w:rPr>
                <w:rFonts w:hint="eastAsia"/>
                <w:color w:val="auto"/>
              </w:rPr>
              <w:t>□防災空間</w:t>
            </w:r>
            <w:r w:rsidRPr="00E00F7E">
              <w:rPr>
                <w:rFonts w:hint="eastAsia"/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教室，類別：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　　　　　　　　　</w:t>
            </w:r>
            <w:r w:rsidRPr="00E00F7E">
              <w:rPr>
                <w:rFonts w:hint="eastAsia"/>
                <w:color w:val="auto"/>
                <w:u w:val="single"/>
              </w:rPr>
              <w:t xml:space="preserve"> </w:t>
            </w:r>
          </w:p>
          <w:p w14:paraId="652B2E5E" w14:textId="4C8EFE68" w:rsidR="00EE3A7D" w:rsidRPr="00E00F7E" w:rsidRDefault="00BA0E95" w:rsidP="00BA0E9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□專業資源中心　□其他：</w:t>
            </w:r>
            <w:r w:rsidRPr="00E00F7E">
              <w:rPr>
                <w:rFonts w:hint="eastAsia"/>
                <w:color w:val="auto"/>
                <w:u w:val="single"/>
              </w:rPr>
              <w:t xml:space="preserve">　　　　　　　　　　　　　　　　</w:t>
            </w:r>
          </w:p>
        </w:tc>
      </w:tr>
      <w:tr w:rsidR="00E00F7E" w:rsidRPr="00E00F7E" w14:paraId="3933AA8D" w14:textId="77777777" w:rsidTr="00494ACE">
        <w:trPr>
          <w:trHeight w:val="20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1BB7364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0384029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避難設施或</w:t>
            </w:r>
            <w:r w:rsidRPr="00E00F7E">
              <w:rPr>
                <w:b/>
                <w:color w:val="auto"/>
              </w:rPr>
              <w:br/>
            </w:r>
            <w:r w:rsidRPr="00E00F7E">
              <w:rPr>
                <w:rFonts w:hint="eastAsia"/>
                <w:b/>
                <w:color w:val="auto"/>
              </w:rPr>
              <w:t>設備</w:t>
            </w:r>
          </w:p>
          <w:p w14:paraId="4F468B69" w14:textId="29022662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（可複選）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622A1D70" w14:textId="77777777" w:rsidR="007B28FC" w:rsidRPr="001F08D0" w:rsidRDefault="007B28FC" w:rsidP="007B28FC">
            <w:pPr>
              <w:pStyle w:val="afe"/>
              <w:spacing w:before="36" w:after="36"/>
              <w:ind w:left="48" w:right="48"/>
              <w:rPr>
                <w:bCs/>
                <w:color w:val="auto"/>
              </w:rPr>
            </w:pPr>
            <w:r w:rsidRPr="001F08D0">
              <w:rPr>
                <w:rFonts w:hint="eastAsia"/>
                <w:bCs/>
                <w:color w:val="auto"/>
              </w:rPr>
              <w:t>□救援平</w:t>
            </w:r>
            <w:proofErr w:type="gramStart"/>
            <w:r w:rsidRPr="001F08D0">
              <w:rPr>
                <w:rFonts w:hint="eastAsia"/>
                <w:bCs/>
                <w:color w:val="auto"/>
              </w:rPr>
              <w:t>臺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proofErr w:type="gramStart"/>
            <w:r w:rsidRPr="001F08D0">
              <w:rPr>
                <w:rFonts w:hint="eastAsia"/>
                <w:bCs/>
                <w:color w:val="auto"/>
              </w:rPr>
              <w:t>個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 xml:space="preserve">）　</w:t>
            </w:r>
            <w:r w:rsidRPr="001F08D0">
              <w:rPr>
                <w:rFonts w:hint="eastAsia"/>
                <w:color w:val="auto"/>
              </w:rPr>
              <w:t>□救助袋</w:t>
            </w:r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proofErr w:type="gramStart"/>
            <w:r w:rsidRPr="001F08D0">
              <w:rPr>
                <w:rFonts w:hint="eastAsia"/>
                <w:bCs/>
                <w:color w:val="auto"/>
              </w:rPr>
              <w:t>個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>）</w:t>
            </w:r>
            <w:r>
              <w:rPr>
                <w:rFonts w:hint="eastAsia"/>
                <w:bCs/>
                <w:color w:val="auto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□</w:t>
            </w:r>
            <w:r w:rsidRPr="00E509BB">
              <w:rPr>
                <w:rFonts w:hint="eastAsia"/>
                <w:color w:val="auto"/>
              </w:rPr>
              <w:t>緩降</w:t>
            </w:r>
            <w:r>
              <w:rPr>
                <w:rFonts w:hint="eastAsia"/>
                <w:color w:val="auto"/>
              </w:rPr>
              <w:t>機</w:t>
            </w:r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>
              <w:rPr>
                <w:rFonts w:hint="eastAsia"/>
                <w:bCs/>
                <w:color w:val="auto"/>
              </w:rPr>
              <w:t>具</w:t>
            </w:r>
            <w:r w:rsidRPr="001F08D0">
              <w:rPr>
                <w:rFonts w:hint="eastAsia"/>
                <w:bCs/>
                <w:color w:val="auto"/>
              </w:rPr>
              <w:t>）</w:t>
            </w:r>
          </w:p>
          <w:p w14:paraId="04B82D07" w14:textId="77777777" w:rsidR="007B28FC" w:rsidRPr="001F08D0" w:rsidRDefault="007B28FC" w:rsidP="007B28FC">
            <w:pPr>
              <w:pStyle w:val="afe"/>
              <w:spacing w:before="36" w:after="36"/>
              <w:ind w:left="48" w:right="48"/>
              <w:rPr>
                <w:bCs/>
                <w:color w:val="auto"/>
              </w:rPr>
            </w:pPr>
            <w:r w:rsidRPr="001F08D0">
              <w:rPr>
                <w:rFonts w:hint="eastAsia"/>
                <w:bCs/>
                <w:color w:val="auto"/>
              </w:rPr>
              <w:t>□</w:t>
            </w:r>
            <w:r w:rsidRPr="001F08D0">
              <w:rPr>
                <w:rFonts w:hint="eastAsia"/>
                <w:color w:val="auto"/>
              </w:rPr>
              <w:t>避難滑梯</w:t>
            </w:r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 w:rsidRPr="001F08D0">
              <w:rPr>
                <w:rFonts w:hint="eastAsia"/>
                <w:bCs/>
                <w:color w:val="auto"/>
              </w:rPr>
              <w:t xml:space="preserve">座）　</w:t>
            </w:r>
            <w:r w:rsidRPr="001F08D0">
              <w:rPr>
                <w:rFonts w:hint="eastAsia"/>
                <w:color w:val="auto"/>
              </w:rPr>
              <w:t>□免電力自走式</w:t>
            </w:r>
            <w:proofErr w:type="gramStart"/>
            <w:r w:rsidRPr="001F08D0">
              <w:rPr>
                <w:rFonts w:hint="eastAsia"/>
                <w:color w:val="auto"/>
              </w:rPr>
              <w:t>避難梯</w:t>
            </w:r>
            <w:proofErr w:type="gramEnd"/>
            <w:r w:rsidRPr="001F08D0">
              <w:rPr>
                <w:rFonts w:hint="eastAsia"/>
                <w:bCs/>
                <w:color w:val="auto"/>
              </w:rPr>
              <w:t>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 w:rsidRPr="001F08D0">
              <w:rPr>
                <w:rFonts w:hint="eastAsia"/>
                <w:bCs/>
                <w:color w:val="auto"/>
              </w:rPr>
              <w:t>座）</w:t>
            </w:r>
          </w:p>
          <w:p w14:paraId="605F0AF1" w14:textId="28A42921" w:rsidR="00F75D8B" w:rsidRPr="00E00F7E" w:rsidRDefault="007B28FC" w:rsidP="007B28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</w:rPr>
              <w:t>□</w:t>
            </w:r>
            <w:r w:rsidRPr="001F08D0">
              <w:rPr>
                <w:rFonts w:hint="eastAsia"/>
                <w:bCs/>
                <w:color w:val="auto"/>
              </w:rPr>
              <w:t>無障礙斜坡道（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</w:t>
            </w:r>
            <w:r w:rsidRPr="001F08D0">
              <w:rPr>
                <w:rFonts w:hint="eastAsia"/>
                <w:bCs/>
                <w:color w:val="auto"/>
              </w:rPr>
              <w:t xml:space="preserve">座）　</w:t>
            </w:r>
            <w:r w:rsidRPr="001F08D0">
              <w:rPr>
                <w:rFonts w:hint="eastAsia"/>
                <w:color w:val="auto"/>
              </w:rPr>
              <w:t>□其他：</w:t>
            </w:r>
            <w:r w:rsidRPr="001F08D0">
              <w:rPr>
                <w:rFonts w:hint="eastAsia"/>
                <w:color w:val="auto"/>
                <w:u w:val="single"/>
              </w:rPr>
              <w:t xml:space="preserve">　　　　　　　　　　　</w:t>
            </w:r>
          </w:p>
        </w:tc>
      </w:tr>
      <w:tr w:rsidR="00E00F7E" w:rsidRPr="00E00F7E" w14:paraId="133F08F7" w14:textId="77777777" w:rsidTr="00BF615B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9DED835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5192F3D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空間總數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23603AB" w14:textId="28ECE44A" w:rsidR="00F75D8B" w:rsidRPr="00E00F7E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F75D8B" w:rsidRPr="00E00F7E">
              <w:rPr>
                <w:rFonts w:hint="eastAsia"/>
                <w:color w:val="auto"/>
              </w:rPr>
              <w:t>間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6D3755B0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一般廁所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7EDF4556" w14:textId="49C29F22" w:rsidR="00F75D8B" w:rsidRPr="00E00F7E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F75D8B" w:rsidRPr="00E00F7E">
              <w:rPr>
                <w:rFonts w:hint="eastAsia"/>
                <w:color w:val="auto"/>
              </w:rPr>
              <w:t>間</w:t>
            </w:r>
          </w:p>
        </w:tc>
        <w:tc>
          <w:tcPr>
            <w:tcW w:w="1407" w:type="dxa"/>
            <w:gridSpan w:val="2"/>
            <w:shd w:val="clear" w:color="auto" w:fill="D9D9D9"/>
            <w:vAlign w:val="center"/>
          </w:tcPr>
          <w:p w14:paraId="5673E382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樓梯總數</w:t>
            </w:r>
          </w:p>
        </w:tc>
        <w:tc>
          <w:tcPr>
            <w:tcW w:w="1408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36EBE864" w14:textId="1B28A5CA" w:rsidR="00F75D8B" w:rsidRPr="00E00F7E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F75D8B" w:rsidRPr="00E00F7E">
              <w:rPr>
                <w:rFonts w:hint="eastAsia"/>
                <w:color w:val="auto"/>
              </w:rPr>
              <w:t>座</w:t>
            </w:r>
          </w:p>
        </w:tc>
      </w:tr>
      <w:tr w:rsidR="00E00F7E" w:rsidRPr="00E00F7E" w14:paraId="24DF59DE" w14:textId="77777777" w:rsidTr="00BF615B">
        <w:trPr>
          <w:trHeight w:val="56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447ADE4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CE6EC93" w14:textId="4E64592B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容納人數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20EC135" w14:textId="22FEA22F" w:rsidR="00F75D8B" w:rsidRPr="00E00F7E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F75D8B" w:rsidRPr="00E00F7E">
              <w:rPr>
                <w:rFonts w:hint="eastAsia"/>
                <w:color w:val="auto"/>
              </w:rPr>
              <w:t>人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4B16E732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無障礙廁所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14:paraId="48B033F1" w14:textId="4A5FC380" w:rsidR="00F75D8B" w:rsidRPr="00E00F7E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F75D8B" w:rsidRPr="00E00F7E">
              <w:rPr>
                <w:rFonts w:hint="eastAsia"/>
                <w:color w:val="auto"/>
              </w:rPr>
              <w:t>間</w:t>
            </w:r>
          </w:p>
        </w:tc>
        <w:tc>
          <w:tcPr>
            <w:tcW w:w="1407" w:type="dxa"/>
            <w:gridSpan w:val="2"/>
            <w:shd w:val="clear" w:color="auto" w:fill="D9D9D9"/>
            <w:vAlign w:val="center"/>
          </w:tcPr>
          <w:p w14:paraId="2AC58908" w14:textId="231576F4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電梯總數</w:t>
            </w:r>
          </w:p>
        </w:tc>
        <w:tc>
          <w:tcPr>
            <w:tcW w:w="1408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7726C1A2" w14:textId="03E78317" w:rsidR="00F75D8B" w:rsidRPr="00E00F7E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  <w:u w:val="single"/>
              </w:rPr>
              <w:t xml:space="preserve">　　</w:t>
            </w:r>
            <w:r w:rsidR="00F75D8B" w:rsidRPr="00E00F7E">
              <w:rPr>
                <w:rFonts w:hint="eastAsia"/>
                <w:color w:val="auto"/>
              </w:rPr>
              <w:t>座</w:t>
            </w:r>
          </w:p>
        </w:tc>
      </w:tr>
      <w:tr w:rsidR="00E00F7E" w:rsidRPr="00E00F7E" w14:paraId="4F955B96" w14:textId="77777777" w:rsidTr="00BF615B">
        <w:trPr>
          <w:trHeight w:val="737"/>
          <w:jc w:val="center"/>
        </w:trPr>
        <w:tc>
          <w:tcPr>
            <w:tcW w:w="53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787506C" w14:textId="66DB3D6E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現況調查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E883E69" w14:textId="77777777" w:rsidR="002F4A78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梁柱裂縫</w:t>
            </w:r>
          </w:p>
          <w:p w14:paraId="0D25109C" w14:textId="0D0045F3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proofErr w:type="gramStart"/>
            <w:r w:rsidRPr="00E00F7E">
              <w:rPr>
                <w:rFonts w:hint="eastAsia"/>
                <w:b/>
                <w:color w:val="auto"/>
              </w:rPr>
              <w:t>或滲水</w:t>
            </w:r>
            <w:proofErr w:type="gramEnd"/>
          </w:p>
        </w:tc>
        <w:tc>
          <w:tcPr>
            <w:tcW w:w="1554" w:type="dxa"/>
            <w:shd w:val="clear" w:color="auto" w:fill="auto"/>
            <w:vAlign w:val="center"/>
          </w:tcPr>
          <w:p w14:paraId="61FAEE30" w14:textId="77777777" w:rsidR="00F75D8B" w:rsidRPr="00E00F7E" w:rsidRDefault="00F75D8B" w:rsidP="007F1623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72908625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proofErr w:type="gramStart"/>
            <w:r w:rsidRPr="00E00F7E">
              <w:rPr>
                <w:rFonts w:hint="eastAsia"/>
                <w:b/>
                <w:color w:val="auto"/>
              </w:rPr>
              <w:t>沉陷或</w:t>
            </w:r>
            <w:proofErr w:type="gramEnd"/>
            <w:r w:rsidRPr="00E00F7E">
              <w:rPr>
                <w:rFonts w:hint="eastAsia"/>
                <w:b/>
                <w:color w:val="auto"/>
              </w:rPr>
              <w:t>傾斜</w:t>
            </w:r>
          </w:p>
        </w:tc>
        <w:tc>
          <w:tcPr>
            <w:tcW w:w="4053" w:type="dxa"/>
            <w:gridSpan w:val="5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2D772A0F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</w:t>
            </w:r>
          </w:p>
        </w:tc>
      </w:tr>
      <w:tr w:rsidR="00BF615B" w:rsidRPr="00E00F7E" w14:paraId="1D5A1318" w14:textId="77777777" w:rsidTr="00BF615B">
        <w:trPr>
          <w:trHeight w:val="73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FE7770A" w14:textId="77777777" w:rsidR="00BF615B" w:rsidRPr="00E00F7E" w:rsidRDefault="00BF615B" w:rsidP="00BF615B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DCE8389" w14:textId="77777777" w:rsidR="00BF615B" w:rsidRPr="00E00F7E" w:rsidRDefault="00BF615B" w:rsidP="00BF615B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梁柱鋼筋裸露鏽蝕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9914DB" w14:textId="77777777" w:rsidR="00BF615B" w:rsidRPr="00E00F7E" w:rsidRDefault="00BF615B" w:rsidP="00BF615B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□無　□有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49C1F996" w14:textId="68872A10" w:rsidR="00BF615B" w:rsidRPr="00F12C5A" w:rsidRDefault="00BF615B" w:rsidP="00BF615B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000000" w:themeColor="text1"/>
              </w:rPr>
            </w:pPr>
            <w:r w:rsidRPr="00F12C5A">
              <w:rPr>
                <w:rFonts w:hint="eastAsia"/>
                <w:b/>
                <w:color w:val="000000" w:themeColor="text1"/>
              </w:rPr>
              <w:t>走廊柱</w:t>
            </w:r>
            <w:r w:rsidRPr="00F12C5A">
              <w:rPr>
                <w:b/>
                <w:color w:val="000000" w:themeColor="text1"/>
              </w:rPr>
              <w:t>/</w:t>
            </w:r>
            <w:proofErr w:type="gramStart"/>
            <w:r w:rsidRPr="00F12C5A">
              <w:rPr>
                <w:rFonts w:hint="eastAsia"/>
                <w:b/>
                <w:color w:val="000000" w:themeColor="text1"/>
              </w:rPr>
              <w:t>牆位</w:t>
            </w:r>
            <w:proofErr w:type="gramEnd"/>
          </w:p>
        </w:tc>
        <w:tc>
          <w:tcPr>
            <w:tcW w:w="4053" w:type="dxa"/>
            <w:gridSpan w:val="5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686D4FD5" w14:textId="77777777" w:rsidR="00BF615B" w:rsidRPr="00F12C5A" w:rsidRDefault="00BF615B" w:rsidP="00BF615B">
            <w:pPr>
              <w:pStyle w:val="afe"/>
              <w:spacing w:before="36" w:after="36"/>
              <w:ind w:left="48" w:right="48"/>
              <w:rPr>
                <w:color w:val="000000" w:themeColor="text1"/>
              </w:rPr>
            </w:pPr>
            <w:r w:rsidRPr="00F12C5A">
              <w:rPr>
                <w:rFonts w:hint="eastAsia"/>
                <w:color w:val="000000" w:themeColor="text1"/>
              </w:rPr>
              <w:t>□走廊外</w:t>
            </w:r>
            <w:proofErr w:type="gramStart"/>
            <w:r w:rsidRPr="00F12C5A">
              <w:rPr>
                <w:rFonts w:hint="eastAsia"/>
                <w:color w:val="000000" w:themeColor="text1"/>
              </w:rPr>
              <w:t>側無柱</w:t>
            </w:r>
            <w:proofErr w:type="gramEnd"/>
            <w:r w:rsidRPr="00F12C5A">
              <w:rPr>
                <w:rFonts w:hint="eastAsia"/>
                <w:color w:val="000000" w:themeColor="text1"/>
              </w:rPr>
              <w:t xml:space="preserve">　□走廊外側有柱</w:t>
            </w:r>
          </w:p>
          <w:p w14:paraId="3190DC24" w14:textId="449C984A" w:rsidR="00BF615B" w:rsidRPr="00F12C5A" w:rsidRDefault="00BF615B" w:rsidP="00BF615B">
            <w:pPr>
              <w:pStyle w:val="afe"/>
              <w:spacing w:before="36" w:after="36"/>
              <w:ind w:left="48" w:right="48"/>
              <w:rPr>
                <w:color w:val="000000" w:themeColor="text1"/>
              </w:rPr>
            </w:pPr>
            <w:r w:rsidRPr="00F12C5A">
              <w:rPr>
                <w:rFonts w:hint="eastAsia"/>
                <w:color w:val="000000" w:themeColor="text1"/>
              </w:rPr>
              <w:t>□走廊外</w:t>
            </w:r>
            <w:proofErr w:type="gramStart"/>
            <w:r w:rsidRPr="00F12C5A">
              <w:rPr>
                <w:rFonts w:hint="eastAsia"/>
                <w:color w:val="000000" w:themeColor="text1"/>
              </w:rPr>
              <w:t>側無牆</w:t>
            </w:r>
            <w:proofErr w:type="gramEnd"/>
            <w:r w:rsidRPr="00F12C5A">
              <w:rPr>
                <w:rFonts w:hint="eastAsia"/>
                <w:color w:val="000000" w:themeColor="text1"/>
              </w:rPr>
              <w:t xml:space="preserve">　□走廊外</w:t>
            </w:r>
            <w:proofErr w:type="gramStart"/>
            <w:r w:rsidRPr="00F12C5A">
              <w:rPr>
                <w:rFonts w:hint="eastAsia"/>
                <w:color w:val="000000" w:themeColor="text1"/>
              </w:rPr>
              <w:t>側有牆</w:t>
            </w:r>
            <w:proofErr w:type="gramEnd"/>
          </w:p>
        </w:tc>
      </w:tr>
      <w:tr w:rsidR="00E00F7E" w:rsidRPr="00E00F7E" w14:paraId="290D2851" w14:textId="77777777" w:rsidTr="00494ACE">
        <w:trPr>
          <w:trHeight w:val="737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39B342C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42D3528" w14:textId="1400C555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與鄰棟間距（公分）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255D09B6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□小於</w:t>
            </w:r>
            <w:r w:rsidRPr="00E00F7E">
              <w:rPr>
                <w:color w:val="auto"/>
              </w:rPr>
              <w:t>7</w:t>
            </w:r>
            <w:r w:rsidRPr="00E00F7E">
              <w:rPr>
                <w:rFonts w:hint="eastAsia"/>
                <w:color w:val="auto"/>
              </w:rPr>
              <w:t>公分乘上樓層數</w:t>
            </w:r>
          </w:p>
          <w:p w14:paraId="7D4A5E36" w14:textId="7C9F1548" w:rsidR="00F75D8B" w:rsidRPr="00E00F7E" w:rsidRDefault="00F75D8B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□大於等於</w:t>
            </w:r>
            <w:r w:rsidRPr="00E00F7E">
              <w:rPr>
                <w:color w:val="auto"/>
              </w:rPr>
              <w:t>7</w:t>
            </w:r>
            <w:r w:rsidRPr="00E00F7E">
              <w:rPr>
                <w:rFonts w:hint="eastAsia"/>
                <w:color w:val="auto"/>
              </w:rPr>
              <w:t>公分乘上樓層數；或間距大於</w:t>
            </w:r>
            <w:r w:rsidRPr="00E00F7E">
              <w:rPr>
                <w:color w:val="auto"/>
              </w:rPr>
              <w:t>50</w:t>
            </w:r>
            <w:r w:rsidRPr="00E00F7E">
              <w:rPr>
                <w:rFonts w:hint="eastAsia"/>
                <w:color w:val="auto"/>
              </w:rPr>
              <w:t>公分以上</w:t>
            </w:r>
          </w:p>
        </w:tc>
      </w:tr>
      <w:tr w:rsidR="00E00F7E" w:rsidRPr="00E00F7E" w14:paraId="5CF7920E" w14:textId="77777777" w:rsidTr="002B5E18">
        <w:trPr>
          <w:trHeight w:val="1701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8D07813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09B6A22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備註</w:t>
            </w:r>
          </w:p>
        </w:tc>
        <w:tc>
          <w:tcPr>
            <w:tcW w:w="7315" w:type="dxa"/>
            <w:gridSpan w:val="7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54396A9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ED192B4" w14:textId="77777777" w:rsidTr="002B5E18">
        <w:trPr>
          <w:trHeight w:val="3969"/>
          <w:jc w:val="center"/>
        </w:trPr>
        <w:tc>
          <w:tcPr>
            <w:tcW w:w="53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0AB19ED" w14:textId="03D09BBA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照片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5F0E4FB8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正面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</w:tcPr>
          <w:p w14:paraId="43152FA5" w14:textId="47B4054C" w:rsidR="00F75D8B" w:rsidRPr="00E00F7E" w:rsidRDefault="007D111A" w:rsidP="008138C5">
            <w:pPr>
              <w:pStyle w:val="afe"/>
              <w:spacing w:before="36" w:after="36"/>
              <w:ind w:left="48" w:right="48"/>
              <w:rPr>
                <w:color w:val="auto"/>
                <w:sz w:val="20"/>
                <w:szCs w:val="20"/>
              </w:rPr>
            </w:pPr>
            <w:r w:rsidRPr="00E00F7E">
              <w:rPr>
                <w:rFonts w:hint="eastAsia"/>
                <w:color w:val="auto"/>
                <w:sz w:val="20"/>
                <w:szCs w:val="20"/>
              </w:rPr>
              <w:t>（能明顯辨別建築物外觀和其他建築物差異性）</w:t>
            </w:r>
          </w:p>
        </w:tc>
      </w:tr>
      <w:tr w:rsidR="00E00F7E" w:rsidRPr="00E00F7E" w14:paraId="30367917" w14:textId="77777777" w:rsidTr="002B5E18">
        <w:trPr>
          <w:trHeight w:val="3969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F5BAFC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36134D35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側面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1D85C72B" w14:textId="77777777" w:rsidR="00F75D8B" w:rsidRPr="00E00F7E" w:rsidRDefault="00F75D8B" w:rsidP="006A339D">
            <w:pPr>
              <w:pStyle w:val="aff0"/>
            </w:pPr>
          </w:p>
        </w:tc>
      </w:tr>
      <w:tr w:rsidR="00E00F7E" w:rsidRPr="00E00F7E" w14:paraId="66E4D663" w14:textId="77777777" w:rsidTr="002B5E18">
        <w:trPr>
          <w:trHeight w:val="3345"/>
          <w:jc w:val="center"/>
        </w:trPr>
        <w:tc>
          <w:tcPr>
            <w:tcW w:w="536" w:type="dxa"/>
            <w:vMerge w:val="restart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4D0313C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平面配置圖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2079B43F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地下</w:t>
            </w:r>
          </w:p>
          <w:p w14:paraId="31FDA862" w14:textId="69C0B201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一樓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6B318C6B" w14:textId="77777777" w:rsidR="00F75D8B" w:rsidRPr="00E00F7E" w:rsidRDefault="00F75D8B" w:rsidP="006A339D">
            <w:pPr>
              <w:pStyle w:val="aff0"/>
            </w:pPr>
          </w:p>
        </w:tc>
      </w:tr>
      <w:tr w:rsidR="00E00F7E" w:rsidRPr="00E00F7E" w14:paraId="1D6B23E8" w14:textId="77777777" w:rsidTr="002B5E18">
        <w:trPr>
          <w:trHeight w:val="3345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40174FE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61AB010D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地下</w:t>
            </w:r>
          </w:p>
          <w:p w14:paraId="76F23D17" w14:textId="78048D3B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二樓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461E8F45" w14:textId="77777777" w:rsidR="00F75D8B" w:rsidRPr="00E00F7E" w:rsidRDefault="00F75D8B" w:rsidP="006A339D">
            <w:pPr>
              <w:pStyle w:val="aff0"/>
            </w:pPr>
          </w:p>
        </w:tc>
      </w:tr>
      <w:tr w:rsidR="00E00F7E" w:rsidRPr="00E00F7E" w14:paraId="179A92CA" w14:textId="77777777" w:rsidTr="002B5E18">
        <w:trPr>
          <w:trHeight w:val="3345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24D4CF4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5A8E0607" w14:textId="7E2226A5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一樓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713EF71A" w14:textId="54198194" w:rsidR="00F75D8B" w:rsidRPr="00E00F7E" w:rsidRDefault="00F75D8B" w:rsidP="006A339D">
            <w:pPr>
              <w:pStyle w:val="aff0"/>
            </w:pPr>
          </w:p>
        </w:tc>
      </w:tr>
      <w:tr w:rsidR="00E00F7E" w:rsidRPr="00E00F7E" w14:paraId="57AECB9A" w14:textId="77777777" w:rsidTr="002B5E18">
        <w:trPr>
          <w:trHeight w:val="3345"/>
          <w:jc w:val="center"/>
        </w:trPr>
        <w:tc>
          <w:tcPr>
            <w:tcW w:w="536" w:type="dxa"/>
            <w:vMerge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FFE0A0E" w14:textId="77777777" w:rsidR="00F75D8B" w:rsidRPr="00E00F7E" w:rsidRDefault="00F75D8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6FD4772D" w14:textId="191E205B" w:rsidR="00F75D8B" w:rsidRPr="00E00F7E" w:rsidRDefault="00F75D8B" w:rsidP="008138C5">
            <w:pPr>
              <w:pStyle w:val="afe"/>
              <w:spacing w:before="36" w:after="36"/>
              <w:ind w:left="48" w:right="48"/>
              <w:jc w:val="distribute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二樓</w:t>
            </w:r>
          </w:p>
        </w:tc>
        <w:tc>
          <w:tcPr>
            <w:tcW w:w="8441" w:type="dxa"/>
            <w:gridSpan w:val="8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50513D70" w14:textId="474D0769" w:rsidR="00F75D8B" w:rsidRPr="00E00F7E" w:rsidRDefault="00F75D8B" w:rsidP="006A339D">
            <w:pPr>
              <w:pStyle w:val="aff0"/>
            </w:pPr>
          </w:p>
        </w:tc>
      </w:tr>
    </w:tbl>
    <w:p w14:paraId="4AF71E10" w14:textId="5BC0AE99" w:rsidR="006419C5" w:rsidRPr="00E00F7E" w:rsidRDefault="00FA2883" w:rsidP="002B5E18">
      <w:pPr>
        <w:pStyle w:val="af2"/>
        <w:ind w:left="480" w:hanging="480"/>
      </w:pPr>
      <w:bookmarkStart w:id="93" w:name="_Hlk36561465"/>
      <w:bookmarkStart w:id="94" w:name="_Ref19016927"/>
      <w:bookmarkStart w:id="95" w:name="_Ref19020346"/>
      <w:bookmarkStart w:id="96" w:name="_Hlk19016960"/>
      <w:bookmarkStart w:id="97" w:name="_Toc11163077"/>
      <w:bookmarkEnd w:id="88"/>
      <w:bookmarkEnd w:id="92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r w:rsidR="0015743E" w:rsidRPr="00741662">
        <w:rPr>
          <w:rFonts w:hint="eastAsia"/>
          <w:color w:val="FF0000"/>
        </w:rPr>
        <w:t>幼兒園</w:t>
      </w:r>
      <w:r w:rsidRPr="00741662">
        <w:rPr>
          <w:rFonts w:hint="eastAsia"/>
          <w:color w:val="FF0000"/>
        </w:rPr>
        <w:t>依現況自行調整建築物棟數及樓層，並複製新增表格使用。</w:t>
      </w:r>
      <w:bookmarkEnd w:id="93"/>
      <w:r w:rsidR="006419C5" w:rsidRPr="00E00F7E">
        <w:br w:type="page"/>
      </w:r>
    </w:p>
    <w:p w14:paraId="5691935A" w14:textId="10896ACD" w:rsidR="00B348E2" w:rsidRPr="005804AC" w:rsidRDefault="00B348E2" w:rsidP="00B348E2">
      <w:pPr>
        <w:pStyle w:val="af7"/>
        <w:spacing w:before="180" w:after="36"/>
      </w:pPr>
      <w:bookmarkStart w:id="98" w:name="_Ref36560347"/>
      <w:bookmarkStart w:id="99" w:name="_Toc34918024"/>
      <w:bookmarkStart w:id="100" w:name="_Toc155169574"/>
      <w:r w:rsidRPr="005804AC">
        <w:rPr>
          <w:rFonts w:hint="eastAsia"/>
        </w:rPr>
        <w:lastRenderedPageBreak/>
        <w:t>表</w:t>
      </w:r>
      <w:fldSimple w:instr=" STYLEREF 1 \s ">
        <w:r w:rsidR="00C94234" w:rsidRPr="005804AC">
          <w:rPr>
            <w:noProof/>
          </w:rPr>
          <w:t>2</w:t>
        </w:r>
      </w:fldSimple>
      <w:r w:rsidRPr="005804AC">
        <w:t>.</w:t>
      </w:r>
      <w:r w:rsidRPr="005804AC">
        <w:fldChar w:fldCharType="begin"/>
      </w:r>
      <w:r w:rsidRPr="005804AC">
        <w:instrText xml:space="preserve"> SEQ </w:instrText>
      </w:r>
      <w:r w:rsidRPr="005804AC">
        <w:rPr>
          <w:rFonts w:hint="eastAsia"/>
        </w:rPr>
        <w:instrText>表</w:instrText>
      </w:r>
      <w:r w:rsidRPr="005804AC">
        <w:instrText xml:space="preserve"> \* ARABIC \s 1 </w:instrText>
      </w:r>
      <w:r w:rsidRPr="005804AC">
        <w:fldChar w:fldCharType="separate"/>
      </w:r>
      <w:r w:rsidR="00C94234" w:rsidRPr="005804AC">
        <w:rPr>
          <w:noProof/>
        </w:rPr>
        <w:t>3</w:t>
      </w:r>
      <w:r w:rsidRPr="005804AC">
        <w:fldChar w:fldCharType="end"/>
      </w:r>
      <w:bookmarkEnd w:id="98"/>
      <w:r w:rsidRPr="005804AC">
        <w:rPr>
          <w:rFonts w:hint="eastAsia"/>
        </w:rPr>
        <w:t xml:space="preserve">　廚房現況資料表</w:t>
      </w:r>
      <w:bookmarkEnd w:id="99"/>
      <w:bookmarkEnd w:id="100"/>
    </w:p>
    <w:tbl>
      <w:tblPr>
        <w:tblW w:w="96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985"/>
        <w:gridCol w:w="2864"/>
        <w:gridCol w:w="707"/>
        <w:gridCol w:w="1984"/>
        <w:gridCol w:w="2128"/>
      </w:tblGrid>
      <w:tr w:rsidR="005804AC" w:rsidRPr="005804AC" w14:paraId="208A3247" w14:textId="77777777" w:rsidTr="007F1623">
        <w:trPr>
          <w:trHeight w:val="567"/>
          <w:tblHeader/>
          <w:jc w:val="center"/>
        </w:trPr>
        <w:tc>
          <w:tcPr>
            <w:tcW w:w="1955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  <w:vAlign w:val="center"/>
          </w:tcPr>
          <w:p w14:paraId="29CEB5F8" w14:textId="3F14502C" w:rsidR="006B39D2" w:rsidRPr="005804AC" w:rsidRDefault="006B39D2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bookmarkStart w:id="101" w:name="_Hlk37664530"/>
            <w:r w:rsidRPr="005804AC">
              <w:rPr>
                <w:rFonts w:hint="eastAsia"/>
                <w:b/>
                <w:bCs/>
                <w:color w:val="auto"/>
              </w:rPr>
              <w:t>廚房位置</w:t>
            </w:r>
          </w:p>
        </w:tc>
        <w:tc>
          <w:tcPr>
            <w:tcW w:w="7683" w:type="dxa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021952CD" w14:textId="49BE1019" w:rsidR="006B39D2" w:rsidRPr="005804AC" w:rsidRDefault="006B39D2" w:rsidP="007F1623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="007F1623"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樓（</w:t>
            </w:r>
            <w:r w:rsidR="007F1623" w:rsidRPr="005804AC">
              <w:rPr>
                <w:rFonts w:hint="eastAsia"/>
                <w:color w:val="auto"/>
              </w:rPr>
              <w:t>位於</w:t>
            </w:r>
            <w:r w:rsidRPr="005804AC">
              <w:rPr>
                <w:rFonts w:hint="eastAsia"/>
                <w:color w:val="auto"/>
                <w:u w:val="single"/>
              </w:rPr>
              <w:t xml:space="preserve">　</w:t>
            </w:r>
            <w:r w:rsidRPr="005804AC">
              <w:rPr>
                <w:rFonts w:hint="eastAsia"/>
                <w:color w:val="auto"/>
              </w:rPr>
              <w:t>樓）　□獨立大樓（</w:t>
            </w:r>
            <w:r w:rsidR="007F1623" w:rsidRPr="005804AC">
              <w:rPr>
                <w:rFonts w:hint="eastAsia"/>
                <w:color w:val="auto"/>
              </w:rPr>
              <w:t>地面</w:t>
            </w:r>
            <w:r w:rsidR="007F1623" w:rsidRPr="005804AC">
              <w:rPr>
                <w:rFonts w:hint="eastAsia"/>
                <w:color w:val="auto"/>
                <w:u w:val="single"/>
              </w:rPr>
              <w:t xml:space="preserve">　</w:t>
            </w:r>
            <w:r w:rsidR="007F1623" w:rsidRPr="005804AC">
              <w:rPr>
                <w:rFonts w:hint="eastAsia"/>
                <w:color w:val="auto"/>
              </w:rPr>
              <w:t>樓，地下</w:t>
            </w:r>
            <w:r w:rsidR="007F1623" w:rsidRPr="005804AC">
              <w:rPr>
                <w:rFonts w:hint="eastAsia"/>
                <w:color w:val="auto"/>
                <w:u w:val="single"/>
              </w:rPr>
              <w:t xml:space="preserve">　</w:t>
            </w:r>
            <w:r w:rsidR="007F1623" w:rsidRPr="005804AC">
              <w:rPr>
                <w:rFonts w:hint="eastAsia"/>
                <w:color w:val="auto"/>
              </w:rPr>
              <w:t>樓</w:t>
            </w:r>
            <w:r w:rsidRPr="005804AC">
              <w:rPr>
                <w:rFonts w:hint="eastAsia"/>
                <w:color w:val="auto"/>
              </w:rPr>
              <w:t>）</w:t>
            </w:r>
          </w:p>
        </w:tc>
      </w:tr>
      <w:tr w:rsidR="005804AC" w:rsidRPr="005804AC" w14:paraId="25744C10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top w:val="thickThinSmallGap" w:sz="12" w:space="0" w:color="auto"/>
              <w:left w:val="thinThickSmallGap" w:sz="12" w:space="0" w:color="auto"/>
            </w:tcBorders>
            <w:shd w:val="clear" w:color="auto" w:fill="D9D9D9"/>
            <w:vAlign w:val="center"/>
          </w:tcPr>
          <w:p w14:paraId="379C8BE5" w14:textId="77777777" w:rsidR="00B348E2" w:rsidRPr="005804AC" w:rsidRDefault="00B348E2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3571" w:type="dxa"/>
            <w:gridSpan w:val="2"/>
            <w:tcBorders>
              <w:top w:val="thickThinSmallGap" w:sz="12" w:space="0" w:color="auto"/>
            </w:tcBorders>
            <w:vAlign w:val="center"/>
          </w:tcPr>
          <w:p w14:paraId="0BAF91C2" w14:textId="3E65FF11" w:rsidR="00B348E2" w:rsidRPr="005804AC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年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月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日</w:t>
            </w:r>
          </w:p>
        </w:tc>
        <w:tc>
          <w:tcPr>
            <w:tcW w:w="1984" w:type="dxa"/>
            <w:tcBorders>
              <w:top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977707A" w14:textId="77777777" w:rsidR="00B348E2" w:rsidRPr="005804AC" w:rsidRDefault="00B348E2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2128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14:paraId="2622F095" w14:textId="77777777" w:rsidR="00B348E2" w:rsidRPr="005804AC" w:rsidRDefault="00B348E2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5804AC" w:rsidRPr="005804AC" w14:paraId="1ABD70E5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7996C3AC" w14:textId="390F4F84" w:rsidR="007F1623" w:rsidRPr="005804AC" w:rsidRDefault="007F1623" w:rsidP="007F1623">
            <w:pPr>
              <w:pStyle w:val="afe"/>
              <w:spacing w:before="36" w:after="36"/>
              <w:ind w:left="48" w:right="48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面積（平方公尺）</w:t>
            </w:r>
          </w:p>
        </w:tc>
        <w:tc>
          <w:tcPr>
            <w:tcW w:w="3571" w:type="dxa"/>
            <w:gridSpan w:val="2"/>
            <w:vAlign w:val="center"/>
          </w:tcPr>
          <w:p w14:paraId="27DD90BA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05F121" w14:textId="3FA80056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color w:val="auto"/>
              </w:rPr>
              <w:t>建造年代</w:t>
            </w:r>
          </w:p>
        </w:tc>
        <w:tc>
          <w:tcPr>
            <w:tcW w:w="2128" w:type="dxa"/>
            <w:tcBorders>
              <w:right w:val="thickThinSmallGap" w:sz="12" w:space="0" w:color="auto"/>
            </w:tcBorders>
            <w:vAlign w:val="center"/>
          </w:tcPr>
          <w:p w14:paraId="51007CB8" w14:textId="142AC7D7" w:rsidR="007F1623" w:rsidRPr="005804AC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民國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</w:t>
            </w:r>
            <w:r w:rsidRPr="005804AC">
              <w:rPr>
                <w:rFonts w:hint="eastAsia"/>
                <w:color w:val="auto"/>
              </w:rPr>
              <w:t>年</w:t>
            </w:r>
          </w:p>
        </w:tc>
      </w:tr>
      <w:tr w:rsidR="005804AC" w:rsidRPr="005804AC" w14:paraId="3E126EA3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70A0B0B1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管理人</w:t>
            </w:r>
          </w:p>
        </w:tc>
        <w:tc>
          <w:tcPr>
            <w:tcW w:w="3571" w:type="dxa"/>
            <w:gridSpan w:val="2"/>
            <w:vAlign w:val="center"/>
          </w:tcPr>
          <w:p w14:paraId="5FA77CA5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65BA02" w14:textId="20079650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2128" w:type="dxa"/>
            <w:tcBorders>
              <w:right w:val="thickThinSmallGap" w:sz="12" w:space="0" w:color="auto"/>
            </w:tcBorders>
            <w:vAlign w:val="center"/>
          </w:tcPr>
          <w:p w14:paraId="549DA010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5804AC" w:rsidRPr="005804AC" w14:paraId="4D036BE6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642B4179" w14:textId="55C4C0B1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代理人</w:t>
            </w:r>
          </w:p>
        </w:tc>
        <w:tc>
          <w:tcPr>
            <w:tcW w:w="3571" w:type="dxa"/>
            <w:gridSpan w:val="2"/>
            <w:vAlign w:val="center"/>
          </w:tcPr>
          <w:p w14:paraId="6A7BAC20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873A6B" w14:textId="55E06064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2128" w:type="dxa"/>
            <w:tcBorders>
              <w:right w:val="thickThinSmallGap" w:sz="12" w:space="0" w:color="auto"/>
            </w:tcBorders>
            <w:vAlign w:val="center"/>
          </w:tcPr>
          <w:p w14:paraId="4FD8D8D6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  <w:tr w:rsidR="005804AC" w:rsidRPr="005804AC" w14:paraId="7AF05C04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174F2E73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電力負荷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53B5A7BA" w14:textId="48414318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color w:val="auto"/>
              </w:rPr>
              <w:t>220V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  <w:r w:rsidRPr="005804AC">
              <w:rPr>
                <w:color w:val="auto"/>
              </w:rPr>
              <w:t>A</w:t>
            </w:r>
            <w:r w:rsidRPr="005804AC">
              <w:rPr>
                <w:rFonts w:hint="eastAsia"/>
                <w:color w:val="auto"/>
              </w:rPr>
              <w:t>，</w:t>
            </w:r>
            <w:r w:rsidRPr="005804AC">
              <w:rPr>
                <w:color w:val="auto"/>
              </w:rPr>
              <w:t>110V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  <w:r w:rsidRPr="005804AC">
              <w:rPr>
                <w:color w:val="auto"/>
              </w:rPr>
              <w:t>A</w:t>
            </w:r>
            <w:r w:rsidRPr="005804AC">
              <w:rPr>
                <w:rFonts w:hint="eastAsia"/>
                <w:color w:val="auto"/>
              </w:rPr>
              <w:t>，其他：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　　</w:t>
            </w:r>
            <w:r w:rsidRPr="005804AC">
              <w:rPr>
                <w:rFonts w:hint="eastAsia"/>
                <w:color w:val="auto"/>
              </w:rPr>
              <w:t>（填列用電量高者）</w:t>
            </w:r>
          </w:p>
        </w:tc>
      </w:tr>
      <w:tr w:rsidR="005804AC" w:rsidRPr="005804AC" w14:paraId="487EE2C2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7206F04C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通風設備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0F3D94B7" w14:textId="07554F79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□自然通風　□</w:t>
            </w:r>
            <w:proofErr w:type="gramStart"/>
            <w:r w:rsidRPr="005804AC">
              <w:rPr>
                <w:rFonts w:hint="eastAsia"/>
                <w:color w:val="auto"/>
              </w:rPr>
              <w:t>窗及排</w:t>
            </w:r>
            <w:proofErr w:type="gramEnd"/>
            <w:r w:rsidRPr="005804AC">
              <w:rPr>
                <w:rFonts w:hint="eastAsia"/>
                <w:color w:val="auto"/>
              </w:rPr>
              <w:t>風機　□密閉室冷氣　□吊扇　□其他：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</w:tr>
      <w:tr w:rsidR="005804AC" w:rsidRPr="005804AC" w14:paraId="0CE91425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46CE01BF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採光照明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063C9BA1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□窗自然光　□日光燈　□</w:t>
            </w:r>
            <w:r w:rsidRPr="005804AC">
              <w:rPr>
                <w:color w:val="auto"/>
              </w:rPr>
              <w:t>LED</w:t>
            </w:r>
            <w:r w:rsidRPr="005804AC">
              <w:rPr>
                <w:rFonts w:hint="eastAsia"/>
                <w:color w:val="auto"/>
              </w:rPr>
              <w:t>燈　□省電燈管　□</w:t>
            </w:r>
            <w:r w:rsidRPr="005804AC">
              <w:rPr>
                <w:color w:val="auto"/>
              </w:rPr>
              <w:t>T5</w:t>
            </w:r>
            <w:r w:rsidRPr="005804AC">
              <w:rPr>
                <w:rFonts w:hint="eastAsia"/>
                <w:color w:val="auto"/>
              </w:rPr>
              <w:t>燈管</w:t>
            </w:r>
          </w:p>
          <w:p w14:paraId="6825CAFC" w14:textId="5E2B1ED7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</w:t>
            </w:r>
          </w:p>
        </w:tc>
      </w:tr>
      <w:tr w:rsidR="005804AC" w:rsidRPr="005804AC" w14:paraId="7B36ACBB" w14:textId="77777777" w:rsidTr="007F1623">
        <w:trPr>
          <w:trHeight w:val="567"/>
          <w:jc w:val="center"/>
        </w:trPr>
        <w:tc>
          <w:tcPr>
            <w:tcW w:w="1955" w:type="dxa"/>
            <w:gridSpan w:val="2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64B686D0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消防系統</w:t>
            </w:r>
          </w:p>
        </w:tc>
        <w:tc>
          <w:tcPr>
            <w:tcW w:w="7683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495EBC51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□滅火器：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　　　　　　　　　　　　　　　　</w:t>
            </w:r>
            <w:r w:rsidRPr="005804AC">
              <w:rPr>
                <w:rFonts w:hint="eastAsia"/>
                <w:color w:val="auto"/>
              </w:rPr>
              <w:t>（型式、數量）</w:t>
            </w:r>
          </w:p>
          <w:p w14:paraId="526B58B3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□火警自動警報系統　□手動警報系統　□其他：</w:t>
            </w:r>
            <w:r w:rsidRPr="005804AC">
              <w:rPr>
                <w:rFonts w:hint="eastAsia"/>
                <w:color w:val="auto"/>
                <w:u w:val="single"/>
              </w:rPr>
              <w:t xml:space="preserve">　　　　　　　　</w:t>
            </w:r>
          </w:p>
        </w:tc>
      </w:tr>
      <w:tr w:rsidR="005804AC" w:rsidRPr="005804AC" w14:paraId="1455A92D" w14:textId="77777777" w:rsidTr="002B5E18">
        <w:trPr>
          <w:trHeight w:val="20"/>
          <w:jc w:val="center"/>
        </w:trPr>
        <w:tc>
          <w:tcPr>
            <w:tcW w:w="4819" w:type="dxa"/>
            <w:gridSpan w:val="3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7B8D7CBD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是否有獨立電源總開關？</w:t>
            </w:r>
          </w:p>
        </w:tc>
        <w:tc>
          <w:tcPr>
            <w:tcW w:w="4819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7DF753C5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5804AC">
              <w:rPr>
                <w:rFonts w:hint="eastAsia"/>
                <w:color w:val="auto"/>
              </w:rPr>
              <w:t>□否</w:t>
            </w:r>
            <w:proofErr w:type="gramEnd"/>
            <w:r w:rsidRPr="005804AC">
              <w:rPr>
                <w:rFonts w:hint="eastAsia"/>
                <w:color w:val="auto"/>
              </w:rPr>
              <w:t xml:space="preserve">　□是</w:t>
            </w:r>
          </w:p>
        </w:tc>
      </w:tr>
      <w:tr w:rsidR="005804AC" w:rsidRPr="005804AC" w14:paraId="1D29E39C" w14:textId="77777777" w:rsidTr="002B5E18">
        <w:trPr>
          <w:trHeight w:val="20"/>
          <w:jc w:val="center"/>
        </w:trPr>
        <w:tc>
          <w:tcPr>
            <w:tcW w:w="4819" w:type="dxa"/>
            <w:gridSpan w:val="3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3547D986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出入口是否設緊急出口標示燈？</w:t>
            </w:r>
          </w:p>
        </w:tc>
        <w:tc>
          <w:tcPr>
            <w:tcW w:w="4819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2070A9AC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5804AC">
              <w:rPr>
                <w:rFonts w:hint="eastAsia"/>
                <w:color w:val="auto"/>
              </w:rPr>
              <w:t>□否</w:t>
            </w:r>
            <w:proofErr w:type="gramEnd"/>
            <w:r w:rsidRPr="005804AC">
              <w:rPr>
                <w:rFonts w:hint="eastAsia"/>
                <w:color w:val="auto"/>
              </w:rPr>
              <w:t xml:space="preserve">　□是</w:t>
            </w:r>
          </w:p>
        </w:tc>
      </w:tr>
      <w:tr w:rsidR="005804AC" w:rsidRPr="005804AC" w14:paraId="376C330D" w14:textId="77777777" w:rsidTr="002B5E18">
        <w:trPr>
          <w:trHeight w:val="20"/>
          <w:jc w:val="center"/>
        </w:trPr>
        <w:tc>
          <w:tcPr>
            <w:tcW w:w="4819" w:type="dxa"/>
            <w:gridSpan w:val="3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6B0D8D05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left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是否有設緊急照明燈？</w:t>
            </w:r>
          </w:p>
        </w:tc>
        <w:tc>
          <w:tcPr>
            <w:tcW w:w="4819" w:type="dxa"/>
            <w:gridSpan w:val="3"/>
            <w:tcBorders>
              <w:right w:val="thickThinSmallGap" w:sz="12" w:space="0" w:color="auto"/>
            </w:tcBorders>
            <w:vAlign w:val="center"/>
          </w:tcPr>
          <w:p w14:paraId="01E7DF3F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5804AC">
              <w:rPr>
                <w:rFonts w:hint="eastAsia"/>
                <w:color w:val="auto"/>
              </w:rPr>
              <w:t>□否</w:t>
            </w:r>
            <w:proofErr w:type="gramEnd"/>
            <w:r w:rsidRPr="005804AC">
              <w:rPr>
                <w:rFonts w:hint="eastAsia"/>
                <w:color w:val="auto"/>
              </w:rPr>
              <w:t xml:space="preserve">　□是</w:t>
            </w:r>
          </w:p>
        </w:tc>
      </w:tr>
      <w:tr w:rsidR="005804AC" w:rsidRPr="005804AC" w14:paraId="3DA50058" w14:textId="77777777" w:rsidTr="0017108F">
        <w:trPr>
          <w:trHeight w:val="6803"/>
          <w:jc w:val="center"/>
        </w:trPr>
        <w:tc>
          <w:tcPr>
            <w:tcW w:w="970" w:type="dxa"/>
            <w:tcBorders>
              <w:left w:val="thinThickSmallGap" w:sz="12" w:space="0" w:color="auto"/>
            </w:tcBorders>
            <w:shd w:val="clear" w:color="auto" w:fill="D9D9D9"/>
            <w:vAlign w:val="center"/>
          </w:tcPr>
          <w:p w14:paraId="4CEF5849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t>照片</w:t>
            </w:r>
          </w:p>
        </w:tc>
        <w:tc>
          <w:tcPr>
            <w:tcW w:w="8668" w:type="dxa"/>
            <w:gridSpan w:val="5"/>
            <w:tcBorders>
              <w:right w:val="thickThinSmallGap" w:sz="12" w:space="0" w:color="auto"/>
            </w:tcBorders>
            <w:vAlign w:val="center"/>
          </w:tcPr>
          <w:p w14:paraId="151ABBD8" w14:textId="2E22A06B" w:rsidR="007F1623" w:rsidRPr="005804AC" w:rsidRDefault="007F1623" w:rsidP="007F1623">
            <w:pPr>
              <w:pStyle w:val="aff0"/>
            </w:pPr>
          </w:p>
        </w:tc>
      </w:tr>
      <w:tr w:rsidR="005804AC" w:rsidRPr="005804AC" w14:paraId="7836CEC7" w14:textId="77777777" w:rsidTr="0017108F">
        <w:trPr>
          <w:trHeight w:val="6803"/>
          <w:jc w:val="center"/>
        </w:trPr>
        <w:tc>
          <w:tcPr>
            <w:tcW w:w="970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D9D9D9"/>
            <w:vAlign w:val="center"/>
          </w:tcPr>
          <w:p w14:paraId="7E0B169E" w14:textId="77777777" w:rsidR="007F1623" w:rsidRPr="005804AC" w:rsidRDefault="007F1623" w:rsidP="007F1623">
            <w:pPr>
              <w:pStyle w:val="afe"/>
              <w:spacing w:before="36" w:after="36"/>
              <w:ind w:left="48" w:right="48"/>
              <w:jc w:val="distribute"/>
              <w:rPr>
                <w:b/>
                <w:bCs/>
                <w:color w:val="auto"/>
              </w:rPr>
            </w:pPr>
            <w:r w:rsidRPr="005804AC">
              <w:rPr>
                <w:rFonts w:hint="eastAsia"/>
                <w:b/>
                <w:bCs/>
                <w:color w:val="auto"/>
              </w:rPr>
              <w:lastRenderedPageBreak/>
              <w:t>平面圖</w:t>
            </w:r>
          </w:p>
        </w:tc>
        <w:tc>
          <w:tcPr>
            <w:tcW w:w="8668" w:type="dxa"/>
            <w:gridSpan w:val="5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A6FA5C3" w14:textId="77777777" w:rsidR="007F1623" w:rsidRPr="005804AC" w:rsidRDefault="007F1623" w:rsidP="007F1623">
            <w:pPr>
              <w:pStyle w:val="aff0"/>
            </w:pPr>
          </w:p>
        </w:tc>
      </w:tr>
      <w:bookmarkEnd w:id="101"/>
    </w:tbl>
    <w:p w14:paraId="57B64484" w14:textId="49E459EB" w:rsidR="00B348E2" w:rsidRPr="00E00F7E" w:rsidRDefault="00B348E2" w:rsidP="004926B4">
      <w:pPr>
        <w:pStyle w:val="af2"/>
        <w:ind w:left="480" w:hanging="480"/>
      </w:pPr>
    </w:p>
    <w:p w14:paraId="4E94D98E" w14:textId="42D3AADC" w:rsidR="000A2F9A" w:rsidRPr="00E00F7E" w:rsidRDefault="00B348E2" w:rsidP="00BA0E95">
      <w:pPr>
        <w:widowControl/>
        <w:adjustRightInd/>
        <w:snapToGrid/>
      </w:pPr>
      <w:r w:rsidRPr="00E00F7E">
        <w:br w:type="page"/>
      </w:r>
      <w:bookmarkEnd w:id="94"/>
      <w:bookmarkEnd w:id="95"/>
      <w:bookmarkEnd w:id="96"/>
    </w:p>
    <w:p w14:paraId="4DC7463E" w14:textId="10D7088E" w:rsidR="009D50BB" w:rsidRPr="00E00F7E" w:rsidRDefault="00535FD0" w:rsidP="009D50BB">
      <w:pPr>
        <w:pStyle w:val="2"/>
        <w:spacing w:before="180" w:after="180"/>
      </w:pPr>
      <w:bookmarkStart w:id="102" w:name="_Toc39054962"/>
      <w:bookmarkStart w:id="103" w:name="_Toc155169539"/>
      <w:bookmarkEnd w:id="97"/>
      <w:r w:rsidRPr="00E00F7E">
        <w:rPr>
          <w:rFonts w:hint="eastAsia"/>
        </w:rPr>
        <w:lastRenderedPageBreak/>
        <w:t>潛在災害評估及分析</w:t>
      </w:r>
      <w:bookmarkEnd w:id="102"/>
      <w:bookmarkEnd w:id="103"/>
    </w:p>
    <w:p w14:paraId="2B4BDFAA" w14:textId="4856726C" w:rsidR="00601715" w:rsidRPr="00E00F7E" w:rsidRDefault="00601715" w:rsidP="000642CA">
      <w:pPr>
        <w:pStyle w:val="ab"/>
        <w:spacing w:before="180" w:after="180"/>
        <w:ind w:firstLine="480"/>
      </w:pPr>
      <w:r w:rsidRPr="00E00F7E">
        <w:rPr>
          <w:rFonts w:hint="eastAsia"/>
        </w:rPr>
        <w:t>藉由</w:t>
      </w:r>
      <w:r w:rsidR="0015743E" w:rsidRPr="00E00F7E">
        <w:rPr>
          <w:rFonts w:hint="eastAsia"/>
        </w:rPr>
        <w:t>幼兒園</w:t>
      </w:r>
      <w:r w:rsidR="00972555" w:rsidRPr="00E00F7E">
        <w:rPr>
          <w:rFonts w:hint="eastAsia"/>
        </w:rPr>
        <w:t>潛在災害評估及分析流程［</w:t>
      </w:r>
      <w:r w:rsidR="00972555" w:rsidRPr="00E00F7E">
        <w:fldChar w:fldCharType="begin"/>
      </w:r>
      <w:r w:rsidR="00972555" w:rsidRPr="00E00F7E">
        <w:instrText xml:space="preserve"> </w:instrText>
      </w:r>
      <w:r w:rsidR="00972555" w:rsidRPr="00E00F7E">
        <w:rPr>
          <w:rFonts w:hint="eastAsia"/>
        </w:rPr>
        <w:instrText>REF _Ref33008657 \h</w:instrText>
      </w:r>
      <w:r w:rsidR="00972555" w:rsidRPr="00E00F7E">
        <w:instrText xml:space="preserve"> </w:instrText>
      </w:r>
      <w:r w:rsidR="00972555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rPr>
          <w:noProof/>
        </w:rPr>
        <w:t>2</w:t>
      </w:r>
      <w:r w:rsidR="00C94234" w:rsidRPr="00E00F7E">
        <w:t>.</w:t>
      </w:r>
      <w:r w:rsidR="00C94234">
        <w:rPr>
          <w:noProof/>
        </w:rPr>
        <w:t>3</w:t>
      </w:r>
      <w:r w:rsidR="00972555" w:rsidRPr="00E00F7E">
        <w:fldChar w:fldCharType="end"/>
      </w:r>
      <w:r w:rsidR="00972555" w:rsidRPr="00E00F7E">
        <w:rPr>
          <w:rFonts w:hint="eastAsia"/>
        </w:rPr>
        <w:t>］，</w:t>
      </w:r>
      <w:r w:rsidRPr="00E00F7E">
        <w:rPr>
          <w:rFonts w:hint="eastAsia"/>
        </w:rPr>
        <w:t>辨識</w:t>
      </w:r>
      <w:r w:rsidR="0015743E" w:rsidRPr="00E00F7E">
        <w:rPr>
          <w:rFonts w:hint="eastAsia"/>
        </w:rPr>
        <w:t>幼兒園</w:t>
      </w:r>
      <w:r w:rsidRPr="00E00F7E">
        <w:rPr>
          <w:rFonts w:hint="eastAsia"/>
        </w:rPr>
        <w:t>及</w:t>
      </w:r>
      <w:r w:rsidR="00B8278A" w:rsidRPr="00E00F7E">
        <w:rPr>
          <w:rFonts w:hint="eastAsia"/>
        </w:rPr>
        <w:t>鄰近地區</w:t>
      </w:r>
      <w:r w:rsidRPr="00E00F7E">
        <w:rPr>
          <w:rFonts w:hint="eastAsia"/>
        </w:rPr>
        <w:t>可能發生的</w:t>
      </w:r>
      <w:r w:rsidR="00B8278A" w:rsidRPr="00E00F7E">
        <w:rPr>
          <w:rFonts w:hint="eastAsia"/>
        </w:rPr>
        <w:t>各種</w:t>
      </w:r>
      <w:r w:rsidR="00936D47" w:rsidRPr="00E00F7E">
        <w:rPr>
          <w:rFonts w:hint="eastAsia"/>
        </w:rPr>
        <w:t>潛在</w:t>
      </w:r>
      <w:r w:rsidRPr="00E00F7E">
        <w:rPr>
          <w:rFonts w:hint="eastAsia"/>
        </w:rPr>
        <w:t>災害</w:t>
      </w:r>
      <w:r w:rsidR="00AB7720" w:rsidRPr="00E00F7E">
        <w:rPr>
          <w:rFonts w:hint="eastAsia"/>
        </w:rPr>
        <w:t>類別</w:t>
      </w:r>
      <w:r w:rsidRPr="00E00F7E">
        <w:rPr>
          <w:rFonts w:hint="eastAsia"/>
        </w:rPr>
        <w:t>。</w:t>
      </w:r>
    </w:p>
    <w:p w14:paraId="3C187D07" w14:textId="1165AB92" w:rsidR="004A265B" w:rsidRPr="00E00F7E" w:rsidRDefault="00202E67" w:rsidP="000642CA">
      <w:pPr>
        <w:pStyle w:val="aff0"/>
      </w:pPr>
      <w:bookmarkStart w:id="104" w:name="_Hlk33008837"/>
      <w:r>
        <w:drawing>
          <wp:inline distT="0" distB="0" distL="0" distR="0" wp14:anchorId="75B5FC0F" wp14:editId="50F2FB22">
            <wp:extent cx="6120000" cy="245898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5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12525" w14:textId="0DFB107E" w:rsidR="00972555" w:rsidRPr="00E00F7E" w:rsidRDefault="00972555" w:rsidP="000642CA">
      <w:pPr>
        <w:pStyle w:val="aff"/>
      </w:pPr>
      <w:bookmarkStart w:id="105" w:name="_Ref33008657"/>
      <w:bookmarkStart w:id="106" w:name="_Toc155169563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3</w:t>
      </w:r>
      <w:r w:rsidRPr="00E00F7E">
        <w:fldChar w:fldCharType="end"/>
      </w:r>
      <w:bookmarkEnd w:id="105"/>
      <w:r w:rsidRPr="00E00F7E">
        <w:rPr>
          <w:rFonts w:hint="eastAsia"/>
        </w:rPr>
        <w:t xml:space="preserve">　</w:t>
      </w:r>
      <w:bookmarkStart w:id="107" w:name="_Hlk41649152"/>
      <w:r w:rsidR="0015743E" w:rsidRPr="00E00F7E">
        <w:rPr>
          <w:rFonts w:hint="eastAsia"/>
        </w:rPr>
        <w:t>幼兒園</w:t>
      </w:r>
      <w:bookmarkEnd w:id="107"/>
      <w:r w:rsidRPr="00E00F7E">
        <w:rPr>
          <w:rFonts w:hint="eastAsia"/>
        </w:rPr>
        <w:t>潛在災害評估及分析流程圖</w:t>
      </w:r>
      <w:bookmarkEnd w:id="106"/>
    </w:p>
    <w:bookmarkEnd w:id="104"/>
    <w:p w14:paraId="2FEFC232" w14:textId="77777777" w:rsidR="00601715" w:rsidRPr="00E00F7E" w:rsidRDefault="00601715" w:rsidP="00A8583F">
      <w:pPr>
        <w:pStyle w:val="af2"/>
        <w:ind w:left="480" w:hanging="480"/>
      </w:pPr>
    </w:p>
    <w:p w14:paraId="44874AAC" w14:textId="52F65C03" w:rsidR="00601715" w:rsidRPr="00E00F7E" w:rsidRDefault="00601715" w:rsidP="00601715">
      <w:pPr>
        <w:pStyle w:val="ab"/>
        <w:spacing w:before="180" w:after="180"/>
        <w:ind w:firstLine="480"/>
      </w:pPr>
      <w:r w:rsidRPr="00E00F7E">
        <w:rPr>
          <w:rFonts w:hint="eastAsia"/>
        </w:rPr>
        <w:t>透過查詢各單位災害防救參考資訊［</w:t>
      </w:r>
      <w:r w:rsidRPr="00E00F7E">
        <w:fldChar w:fldCharType="begin"/>
      </w:r>
      <w:r w:rsidRPr="00E00F7E">
        <w:instrText xml:space="preserve"> REF _Ref26079798 \h  \* MERGEFORMAT </w:instrText>
      </w:r>
      <w:r w:rsidRPr="00E00F7E">
        <w:fldChar w:fldCharType="separate"/>
      </w:r>
      <w:r w:rsidR="00C94234" w:rsidRPr="00E00F7E">
        <w:rPr>
          <w:rFonts w:hint="eastAsia"/>
        </w:rPr>
        <w:t>表</w:t>
      </w:r>
      <w:r w:rsidR="00C94234">
        <w:t>2</w:t>
      </w:r>
      <w:r w:rsidR="00C94234" w:rsidRPr="00E00F7E">
        <w:t>.</w:t>
      </w:r>
      <w:r w:rsidR="00C94234">
        <w:t>4</w:t>
      </w:r>
      <w:r w:rsidRPr="00E00F7E">
        <w:fldChar w:fldCharType="end"/>
      </w:r>
      <w:r w:rsidRPr="00E00F7E">
        <w:rPr>
          <w:rFonts w:hint="eastAsia"/>
        </w:rPr>
        <w:t>］，</w:t>
      </w:r>
      <w:proofErr w:type="gramStart"/>
      <w:r w:rsidRPr="00E00F7E">
        <w:rPr>
          <w:rFonts w:hint="eastAsia"/>
        </w:rPr>
        <w:t>套疊</w:t>
      </w:r>
      <w:r w:rsidR="0015743E" w:rsidRPr="00E00F7E">
        <w:rPr>
          <w:rFonts w:hint="eastAsia"/>
        </w:rPr>
        <w:t>幼兒園</w:t>
      </w:r>
      <w:proofErr w:type="gramEnd"/>
      <w:r w:rsidRPr="00E00F7E">
        <w:rPr>
          <w:rFonts w:hint="eastAsia"/>
        </w:rPr>
        <w:t>位址與各類災害潛</w:t>
      </w:r>
      <w:proofErr w:type="gramStart"/>
      <w:r w:rsidRPr="00E00F7E">
        <w:rPr>
          <w:rFonts w:hint="eastAsia"/>
        </w:rPr>
        <w:t>勢圖資</w:t>
      </w:r>
      <w:proofErr w:type="gramEnd"/>
      <w:r w:rsidRPr="00E00F7E">
        <w:rPr>
          <w:rFonts w:hint="eastAsia"/>
        </w:rPr>
        <w:t>［</w:t>
      </w:r>
      <w:bookmarkStart w:id="108" w:name="_Ref32574741"/>
      <w:r w:rsidRPr="00E00F7E">
        <w:fldChar w:fldCharType="begin"/>
      </w:r>
      <w:r w:rsidRPr="00E00F7E">
        <w:instrText xml:space="preserve"> </w:instrText>
      </w:r>
      <w:r w:rsidRPr="00E00F7E">
        <w:rPr>
          <w:rFonts w:hint="eastAsia"/>
        </w:rPr>
        <w:instrText>REF _Ref38359080 \h</w:instrText>
      </w:r>
      <w:r w:rsidRPr="00E00F7E">
        <w:instrText xml:space="preserve">  \* MERGEFORMAT </w:instrText>
      </w:r>
      <w:r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t>2</w:t>
      </w:r>
      <w:r w:rsidR="00C94234" w:rsidRPr="00E00F7E">
        <w:t>.</w:t>
      </w:r>
      <w:r w:rsidR="00C94234">
        <w:t>4</w:t>
      </w:r>
      <w:r w:rsidRPr="00E00F7E">
        <w:fldChar w:fldCharType="end"/>
      </w:r>
      <w:bookmarkEnd w:id="108"/>
      <w:r w:rsidRPr="00E00F7E">
        <w:rPr>
          <w:rFonts w:hint="eastAsia"/>
        </w:rPr>
        <w:t>］（</w:t>
      </w:r>
      <w:bookmarkStart w:id="109" w:name="_Hlk37672986"/>
      <w:r w:rsidRPr="00E00F7E">
        <w:rPr>
          <w:rFonts w:hint="eastAsia"/>
        </w:rPr>
        <w:t>運用「教育部防災教育資訊網→防災校園專區→</w:t>
      </w:r>
      <w:r w:rsidRPr="00E00F7E">
        <w:t>GIS</w:t>
      </w:r>
      <w:r w:rsidRPr="00E00F7E">
        <w:rPr>
          <w:rFonts w:hint="eastAsia"/>
        </w:rPr>
        <w:t>圖</w:t>
      </w:r>
      <w:proofErr w:type="gramStart"/>
      <w:r w:rsidRPr="00E00F7E">
        <w:rPr>
          <w:rFonts w:hint="eastAsia"/>
        </w:rPr>
        <w:t>臺</w:t>
      </w:r>
      <w:proofErr w:type="gramEnd"/>
      <w:r w:rsidRPr="00E00F7E">
        <w:rPr>
          <w:rFonts w:hint="eastAsia"/>
        </w:rPr>
        <w:t>」），</w:t>
      </w:r>
      <w:bookmarkEnd w:id="109"/>
      <w:r w:rsidRPr="00E00F7E">
        <w:rPr>
          <w:rFonts w:hint="eastAsia"/>
        </w:rPr>
        <w:t>確</w:t>
      </w:r>
      <w:bookmarkStart w:id="110" w:name="_Hlk37672439"/>
      <w:r w:rsidR="00BF615B">
        <w:rPr>
          <w:rFonts w:hint="eastAsia"/>
        </w:rPr>
        <w:t>，</w:t>
      </w:r>
      <w:r w:rsidR="00BF615B" w:rsidRPr="00F12C5A">
        <w:rPr>
          <w:rFonts w:hint="eastAsia"/>
          <w:color w:val="000000" w:themeColor="text1"/>
        </w:rPr>
        <w:t>確實得出幼兒園位於</w:t>
      </w:r>
      <w:r w:rsidR="00BF615B" w:rsidRPr="00F12C5A">
        <w:rPr>
          <w:color w:val="000000" w:themeColor="text1"/>
        </w:rPr>
        <w:t>____</w:t>
      </w:r>
      <w:r w:rsidR="00BF615B" w:rsidRPr="00F12C5A">
        <w:rPr>
          <w:rFonts w:hint="eastAsia"/>
          <w:color w:val="000000" w:themeColor="text1"/>
        </w:rPr>
        <w:t>類</w:t>
      </w:r>
      <w:r w:rsidR="00BF615B">
        <w:rPr>
          <w:rFonts w:hint="eastAsia"/>
          <w:color w:val="FF0000"/>
        </w:rPr>
        <w:t>（請填列幼兒園受影響之災害潛勢類別數目，若僅有地震、淹水，則為</w:t>
      </w:r>
      <w:r w:rsidR="00BF615B">
        <w:rPr>
          <w:color w:val="FF0000"/>
        </w:rPr>
        <w:t>2</w:t>
      </w:r>
      <w:r w:rsidR="00BF615B">
        <w:rPr>
          <w:rFonts w:hint="eastAsia"/>
          <w:color w:val="FF0000"/>
        </w:rPr>
        <w:t>類）</w:t>
      </w:r>
      <w:r w:rsidR="00BF615B" w:rsidRPr="00F12C5A">
        <w:rPr>
          <w:rFonts w:hint="eastAsia"/>
          <w:color w:val="000000" w:themeColor="text1"/>
        </w:rPr>
        <w:t>災害潛勢範圍內，</w:t>
      </w:r>
      <w:r w:rsidRPr="00E00F7E">
        <w:rPr>
          <w:rFonts w:hint="eastAsia"/>
        </w:rPr>
        <w:t>含地震、淹水</w:t>
      </w:r>
      <w:r w:rsidRPr="00886CAD">
        <w:rPr>
          <w:rFonts w:hint="eastAsia"/>
          <w:color w:val="FF0000"/>
        </w:rPr>
        <w:t>、</w:t>
      </w:r>
      <w:bookmarkStart w:id="111" w:name="_Hlk37673086"/>
      <w:r w:rsidRPr="00886CAD">
        <w:rPr>
          <w:rFonts w:hint="eastAsia"/>
          <w:color w:val="FF0000"/>
          <w:u w:val="single"/>
        </w:rPr>
        <w:t xml:space="preserve">　　</w:t>
      </w:r>
      <w:bookmarkEnd w:id="111"/>
      <w:r w:rsidRPr="00886CAD">
        <w:rPr>
          <w:rFonts w:hint="eastAsia"/>
          <w:color w:val="FF0000"/>
        </w:rPr>
        <w:t>、</w:t>
      </w:r>
      <w:r w:rsidRPr="00886CAD">
        <w:rPr>
          <w:rFonts w:hint="eastAsia"/>
          <w:color w:val="FF0000"/>
          <w:u w:val="single"/>
        </w:rPr>
        <w:t xml:space="preserve">　　</w:t>
      </w:r>
      <w:r w:rsidRPr="00886CAD">
        <w:rPr>
          <w:rFonts w:hint="eastAsia"/>
          <w:color w:val="FF0000"/>
        </w:rPr>
        <w:t>、</w:t>
      </w:r>
      <w:r w:rsidRPr="00886CAD">
        <w:rPr>
          <w:rFonts w:hint="eastAsia"/>
          <w:color w:val="FF0000"/>
          <w:u w:val="single"/>
        </w:rPr>
        <w:t xml:space="preserve">　　</w:t>
      </w:r>
      <w:r w:rsidRPr="00E00F7E">
        <w:rPr>
          <w:rFonts w:hint="eastAsia"/>
        </w:rPr>
        <w:t>等（依據實際套疊結果羅列）</w:t>
      </w:r>
      <w:bookmarkEnd w:id="110"/>
      <w:r w:rsidRPr="00E00F7E">
        <w:rPr>
          <w:rFonts w:hint="eastAsia"/>
        </w:rPr>
        <w:t>。</w:t>
      </w:r>
    </w:p>
    <w:p w14:paraId="16A95D26" w14:textId="072A80B8" w:rsidR="006C5517" w:rsidRDefault="00A6395D" w:rsidP="00A8583F">
      <w:pPr>
        <w:pStyle w:val="ab"/>
        <w:spacing w:before="180" w:after="180"/>
        <w:ind w:firstLine="480"/>
        <w:sectPr w:rsidR="006C5517" w:rsidSect="00940B33">
          <w:footerReference w:type="default" r:id="rId15"/>
          <w:pgSz w:w="11906" w:h="16838" w:code="9"/>
          <w:pgMar w:top="1134" w:right="1134" w:bottom="1134" w:left="1134" w:header="567" w:footer="567" w:gutter="0"/>
          <w:pgNumType w:start="1" w:chapStyle="1"/>
          <w:cols w:space="425"/>
          <w:docGrid w:type="linesAndChars" w:linePitch="360"/>
        </w:sectPr>
      </w:pPr>
      <w:proofErr w:type="gramStart"/>
      <w:r w:rsidRPr="00E00F7E">
        <w:rPr>
          <w:rFonts w:hint="eastAsia"/>
        </w:rPr>
        <w:t>應</w:t>
      </w:r>
      <w:r w:rsidR="00A8583F" w:rsidRPr="00E00F7E">
        <w:rPr>
          <w:rFonts w:hint="eastAsia"/>
        </w:rPr>
        <w:t>彙整</w:t>
      </w:r>
      <w:proofErr w:type="gramEnd"/>
      <w:r w:rsidR="00BA0E95" w:rsidRPr="00E00F7E">
        <w:rPr>
          <w:rFonts w:hint="eastAsia"/>
        </w:rPr>
        <w:t>幼兒園</w:t>
      </w:r>
      <w:r w:rsidR="00202E67">
        <w:rPr>
          <w:rFonts w:hint="eastAsia"/>
        </w:rPr>
        <w:t>近</w:t>
      </w:r>
      <w:r w:rsidR="00202E67">
        <w:rPr>
          <w:rFonts w:hint="eastAsia"/>
        </w:rPr>
        <w:t>5</w:t>
      </w:r>
      <w:r w:rsidR="00601715" w:rsidRPr="00E00F7E">
        <w:rPr>
          <w:rFonts w:hint="eastAsia"/>
        </w:rPr>
        <w:t>年災害事件［</w:t>
      </w:r>
      <w:r w:rsidR="00A8583F" w:rsidRPr="00E00F7E">
        <w:fldChar w:fldCharType="begin"/>
      </w:r>
      <w:r w:rsidR="00A8583F" w:rsidRPr="00E00F7E">
        <w:instrText xml:space="preserve"> </w:instrText>
      </w:r>
      <w:r w:rsidR="00A8583F" w:rsidRPr="00E00F7E">
        <w:rPr>
          <w:rFonts w:hint="eastAsia"/>
        </w:rPr>
        <w:instrText>REF _Ref40783473 \h</w:instrText>
      </w:r>
      <w:r w:rsidR="00A8583F" w:rsidRPr="00E00F7E">
        <w:instrText xml:space="preserve">  \* MERGEFORMAT </w:instrText>
      </w:r>
      <w:r w:rsidR="00A8583F" w:rsidRPr="00E00F7E">
        <w:fldChar w:fldCharType="separate"/>
      </w:r>
      <w:r w:rsidR="00C94234" w:rsidRPr="00E00F7E">
        <w:rPr>
          <w:rFonts w:hint="eastAsia"/>
        </w:rPr>
        <w:t>表</w:t>
      </w:r>
      <w:r w:rsidR="00C94234">
        <w:t>2</w:t>
      </w:r>
      <w:r w:rsidR="00C94234" w:rsidRPr="00E00F7E">
        <w:t>.</w:t>
      </w:r>
      <w:r w:rsidR="00C94234">
        <w:t>5</w:t>
      </w:r>
      <w:r w:rsidR="00A8583F" w:rsidRPr="00E00F7E">
        <w:fldChar w:fldCharType="end"/>
      </w:r>
      <w:r w:rsidR="00601715" w:rsidRPr="00E00F7E">
        <w:rPr>
          <w:rFonts w:hint="eastAsia"/>
        </w:rPr>
        <w:t>］</w:t>
      </w:r>
      <w:r w:rsidR="00A8583F" w:rsidRPr="00E00F7E">
        <w:rPr>
          <w:rFonts w:hint="eastAsia"/>
        </w:rPr>
        <w:t>，</w:t>
      </w:r>
      <w:r w:rsidR="00601715" w:rsidRPr="00E00F7E">
        <w:rPr>
          <w:rFonts w:hint="eastAsia"/>
        </w:rPr>
        <w:t>並進行</w:t>
      </w:r>
      <w:r w:rsidR="0015743E" w:rsidRPr="00E00F7E">
        <w:rPr>
          <w:rFonts w:hint="eastAsia"/>
        </w:rPr>
        <w:t>幼兒園</w:t>
      </w:r>
      <w:r w:rsidR="00601715" w:rsidRPr="00E00F7E">
        <w:rPr>
          <w:rFonts w:hint="eastAsia"/>
        </w:rPr>
        <w:t>環境安全檢查</w:t>
      </w:r>
      <w:r w:rsidRPr="00E00F7E">
        <w:rPr>
          <w:rFonts w:hint="eastAsia"/>
        </w:rPr>
        <w:t>，</w:t>
      </w:r>
      <w:r w:rsidR="00601715" w:rsidRPr="00E00F7E">
        <w:rPr>
          <w:rFonts w:hint="eastAsia"/>
        </w:rPr>
        <w:t>得視需要邀請專家、專業技師或專業技</w:t>
      </w:r>
      <w:r w:rsidR="008507EE" w:rsidRPr="00E00F7E">
        <w:rPr>
          <w:rFonts w:hint="eastAsia"/>
        </w:rPr>
        <w:t>術</w:t>
      </w:r>
      <w:r w:rsidR="00601715" w:rsidRPr="00E00F7E">
        <w:rPr>
          <w:rFonts w:hint="eastAsia"/>
        </w:rPr>
        <w:t>輔導團等實地勘查，以預先防範，減少人員傷亡和財物損失；亦可</w:t>
      </w:r>
      <w:r w:rsidR="00E229CC">
        <w:rPr>
          <w:rFonts w:hint="eastAsia"/>
        </w:rPr>
        <w:t>作</w:t>
      </w:r>
      <w:r w:rsidR="00E229CC" w:rsidRPr="001F08D0">
        <w:rPr>
          <w:rFonts w:hint="eastAsia"/>
        </w:rPr>
        <w:t>為</w:t>
      </w:r>
      <w:r w:rsidR="00601715" w:rsidRPr="00E00F7E">
        <w:rPr>
          <w:rFonts w:hint="eastAsia"/>
        </w:rPr>
        <w:t>平時教職員工生災害防救教育訓練重點、兵棋推演議題及防災演練驗證項目，</w:t>
      </w:r>
      <w:r w:rsidRPr="00E00F7E">
        <w:rPr>
          <w:rFonts w:hint="eastAsia"/>
        </w:rPr>
        <w:t>尤應於</w:t>
      </w:r>
      <w:r w:rsidR="00601715" w:rsidRPr="00E00F7E">
        <w:rPr>
          <w:rFonts w:hint="eastAsia"/>
        </w:rPr>
        <w:t>災時</w:t>
      </w:r>
      <w:r w:rsidRPr="00E00F7E">
        <w:rPr>
          <w:rFonts w:hint="eastAsia"/>
        </w:rPr>
        <w:t>特別留</w:t>
      </w:r>
      <w:r w:rsidR="00601715" w:rsidRPr="00E00F7E">
        <w:rPr>
          <w:rFonts w:hint="eastAsia"/>
        </w:rPr>
        <w:t>意可能會發生的狀況。</w:t>
      </w:r>
    </w:p>
    <w:p w14:paraId="6C6EF752" w14:textId="2259AD3E" w:rsidR="00184C06" w:rsidRPr="00E00F7E" w:rsidRDefault="00184C06" w:rsidP="00184C06">
      <w:pPr>
        <w:pStyle w:val="af7"/>
        <w:spacing w:before="180" w:after="36"/>
      </w:pPr>
      <w:bookmarkStart w:id="112" w:name="_Ref26079798"/>
      <w:bookmarkStart w:id="113" w:name="_Toc155169575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4</w:t>
      </w:r>
      <w:r w:rsidRPr="00E00F7E">
        <w:fldChar w:fldCharType="end"/>
      </w:r>
      <w:bookmarkEnd w:id="112"/>
      <w:r w:rsidRPr="00E00F7E">
        <w:rPr>
          <w:rFonts w:hint="eastAsia"/>
        </w:rPr>
        <w:t xml:space="preserve">　災害防救參考資訊</w:t>
      </w:r>
      <w:bookmarkEnd w:id="113"/>
    </w:p>
    <w:tbl>
      <w:tblPr>
        <w:tblStyle w:val="af0"/>
        <w:tblW w:w="1452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7"/>
        <w:gridCol w:w="2126"/>
        <w:gridCol w:w="4252"/>
        <w:gridCol w:w="6049"/>
      </w:tblGrid>
      <w:tr w:rsidR="005804AC" w:rsidRPr="008F5B30" w14:paraId="1D9AF60F" w14:textId="77777777" w:rsidTr="005804AC">
        <w:trPr>
          <w:trHeight w:val="20"/>
          <w:tblHeader/>
          <w:jc w:val="center"/>
        </w:trPr>
        <w:tc>
          <w:tcPr>
            <w:tcW w:w="2097" w:type="dxa"/>
            <w:shd w:val="clear" w:color="auto" w:fill="D9D9D9" w:themeFill="background1" w:themeFillShade="D9"/>
          </w:tcPr>
          <w:p w14:paraId="0F688642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bookmarkStart w:id="114" w:name="_Hlk42266053"/>
            <w:r w:rsidRPr="008F5B30">
              <w:rPr>
                <w:rFonts w:hint="eastAsia"/>
                <w:b/>
                <w:bCs/>
                <w:color w:val="auto"/>
              </w:rPr>
              <w:t>單位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F34527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名稱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AB0C555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網址</w:t>
            </w:r>
          </w:p>
        </w:tc>
        <w:tc>
          <w:tcPr>
            <w:tcW w:w="6049" w:type="dxa"/>
            <w:shd w:val="clear" w:color="auto" w:fill="D9D9D9" w:themeFill="background1" w:themeFillShade="D9"/>
          </w:tcPr>
          <w:p w14:paraId="3A8F116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說明</w:t>
            </w:r>
          </w:p>
        </w:tc>
      </w:tr>
      <w:tr w:rsidR="005804AC" w:rsidRPr="008F5B30" w14:paraId="3083BB30" w14:textId="77777777" w:rsidTr="005804AC">
        <w:trPr>
          <w:trHeight w:val="20"/>
          <w:jc w:val="center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CDE50EC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教育部</w:t>
            </w:r>
          </w:p>
        </w:tc>
        <w:tc>
          <w:tcPr>
            <w:tcW w:w="2126" w:type="dxa"/>
            <w:vAlign w:val="center"/>
          </w:tcPr>
          <w:p w14:paraId="57D365C5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教育部防災教育資訊網</w:t>
            </w:r>
          </w:p>
        </w:tc>
        <w:tc>
          <w:tcPr>
            <w:tcW w:w="4252" w:type="dxa"/>
            <w:vAlign w:val="center"/>
          </w:tcPr>
          <w:p w14:paraId="63F40FF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https://disaster.moe.edu.tw/</w:t>
            </w:r>
          </w:p>
        </w:tc>
        <w:tc>
          <w:tcPr>
            <w:tcW w:w="6049" w:type="dxa"/>
          </w:tcPr>
          <w:p w14:paraId="2514F83B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提供「最新消息」、「計畫簡介」、「教學資源」、「年度活動」、「特色防災校園」等內容。並作為學校推動校園防災電子歷程之平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  <w:r w:rsidRPr="008F5B30">
              <w:rPr>
                <w:rFonts w:hint="eastAsia"/>
                <w:color w:val="auto"/>
              </w:rPr>
              <w:t>，於登入後在「防災校園專區」查詢災害潛勢、編撰校園災害防救計畫等。</w:t>
            </w:r>
          </w:p>
        </w:tc>
      </w:tr>
      <w:tr w:rsidR="005804AC" w:rsidRPr="008F5B30" w14:paraId="725E52E9" w14:textId="77777777" w:rsidTr="005804AC">
        <w:trPr>
          <w:trHeight w:val="20"/>
          <w:jc w:val="center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8B0EC6A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內政部</w:t>
            </w:r>
          </w:p>
          <w:p w14:paraId="466A7F6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消防署</w:t>
            </w:r>
          </w:p>
        </w:tc>
        <w:tc>
          <w:tcPr>
            <w:tcW w:w="2126" w:type="dxa"/>
            <w:vAlign w:val="center"/>
          </w:tcPr>
          <w:p w14:paraId="7EA5F3D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全民防災</w:t>
            </w:r>
            <w:r w:rsidRPr="008F5B30">
              <w:rPr>
                <w:rFonts w:hint="eastAsia"/>
                <w:color w:val="auto"/>
              </w:rPr>
              <w:t>e</w:t>
            </w:r>
            <w:r w:rsidRPr="008F5B30">
              <w:rPr>
                <w:rFonts w:hint="eastAsia"/>
                <w:color w:val="auto"/>
              </w:rPr>
              <w:t>點通</w:t>
            </w:r>
          </w:p>
        </w:tc>
        <w:tc>
          <w:tcPr>
            <w:tcW w:w="4252" w:type="dxa"/>
            <w:vAlign w:val="center"/>
          </w:tcPr>
          <w:p w14:paraId="3F88A17A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https://bear.emic.gov.tw/MY/#/</w:t>
            </w:r>
          </w:p>
        </w:tc>
        <w:tc>
          <w:tcPr>
            <w:tcW w:w="6049" w:type="dxa"/>
          </w:tcPr>
          <w:p w14:paraId="77A7907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提供個人化防災警示及應變資訊，隨時了解切身相關之災害資訊及防災準備知識。</w:t>
            </w:r>
          </w:p>
        </w:tc>
      </w:tr>
      <w:tr w:rsidR="005804AC" w:rsidRPr="008F5B30" w14:paraId="29BADB06" w14:textId="77777777" w:rsidTr="005804AC">
        <w:trPr>
          <w:trHeight w:val="20"/>
          <w:jc w:val="center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279FB6A6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行政院</w:t>
            </w:r>
          </w:p>
          <w:p w14:paraId="352EB77A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  <w:highlight w:val="yellow"/>
              </w:rPr>
              <w:t>核能安全委員會</w:t>
            </w:r>
          </w:p>
        </w:tc>
        <w:tc>
          <w:tcPr>
            <w:tcW w:w="2126" w:type="dxa"/>
            <w:vAlign w:val="center"/>
          </w:tcPr>
          <w:p w14:paraId="5C418D7F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rFonts w:hint="eastAsia"/>
                <w:color w:val="auto"/>
                <w:highlight w:val="yellow"/>
              </w:rPr>
              <w:t>行政院核能安全委員會</w:t>
            </w:r>
          </w:p>
        </w:tc>
        <w:tc>
          <w:tcPr>
            <w:tcW w:w="4252" w:type="dxa"/>
            <w:vAlign w:val="center"/>
          </w:tcPr>
          <w:p w14:paraId="59DE3A9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color w:val="auto"/>
                <w:highlight w:val="yellow"/>
              </w:rPr>
              <w:t>https://www.nusc.gov.tw/</w:t>
            </w:r>
          </w:p>
        </w:tc>
        <w:tc>
          <w:tcPr>
            <w:tcW w:w="6049" w:type="dxa"/>
          </w:tcPr>
          <w:p w14:paraId="3D7AC3EB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提供「施政與法規」、「核能管制」、「輻射防護」及「緊急應變」等內容。透過相關公開資訊，了解輻射防護與緊急應變。</w:t>
            </w:r>
          </w:p>
        </w:tc>
      </w:tr>
      <w:tr w:rsidR="005804AC" w:rsidRPr="008F5B30" w14:paraId="080BD3A7" w14:textId="77777777" w:rsidTr="005804AC">
        <w:trPr>
          <w:trHeight w:val="20"/>
          <w:jc w:val="center"/>
        </w:trPr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0071480E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  <w:highlight w:val="yellow"/>
              </w:rPr>
            </w:pPr>
            <w:r w:rsidRPr="008F5B30">
              <w:rPr>
                <w:rFonts w:hint="eastAsia"/>
                <w:b/>
                <w:bCs/>
                <w:color w:val="auto"/>
                <w:highlight w:val="yellow"/>
              </w:rPr>
              <w:t>環境部</w:t>
            </w:r>
          </w:p>
        </w:tc>
        <w:tc>
          <w:tcPr>
            <w:tcW w:w="2126" w:type="dxa"/>
            <w:vAlign w:val="center"/>
          </w:tcPr>
          <w:p w14:paraId="14E5F085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空氣品質監測網</w:t>
            </w:r>
          </w:p>
        </w:tc>
        <w:tc>
          <w:tcPr>
            <w:tcW w:w="4252" w:type="dxa"/>
            <w:vAlign w:val="center"/>
          </w:tcPr>
          <w:p w14:paraId="5448D0F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color w:val="auto"/>
                <w:highlight w:val="yellow"/>
              </w:rPr>
              <w:t>https://airtw.moenv.gov.tw/</w:t>
            </w:r>
          </w:p>
        </w:tc>
        <w:tc>
          <w:tcPr>
            <w:tcW w:w="6049" w:type="dxa"/>
          </w:tcPr>
          <w:p w14:paraId="08859759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</w:t>
            </w:r>
            <w:proofErr w:type="gramStart"/>
            <w:r w:rsidRPr="008F5B30">
              <w:rPr>
                <w:rFonts w:hint="eastAsia"/>
                <w:color w:val="auto"/>
              </w:rPr>
              <w:t>空品監測</w:t>
            </w:r>
            <w:proofErr w:type="gramEnd"/>
            <w:r w:rsidRPr="008F5B30">
              <w:rPr>
                <w:rFonts w:hint="eastAsia"/>
                <w:color w:val="auto"/>
              </w:rPr>
              <w:t>」、「任務監測」、「</w:t>
            </w:r>
            <w:proofErr w:type="gramStart"/>
            <w:r w:rsidRPr="008F5B30">
              <w:rPr>
                <w:rFonts w:hint="eastAsia"/>
                <w:color w:val="auto"/>
              </w:rPr>
              <w:t>空品預報</w:t>
            </w:r>
            <w:proofErr w:type="gramEnd"/>
            <w:r w:rsidRPr="008F5B30">
              <w:rPr>
                <w:rFonts w:hint="eastAsia"/>
                <w:color w:val="auto"/>
              </w:rPr>
              <w:t>」、「作業規範」及「</w:t>
            </w:r>
            <w:proofErr w:type="gramStart"/>
            <w:r w:rsidRPr="008F5B30">
              <w:rPr>
                <w:rFonts w:hint="eastAsia"/>
                <w:color w:val="auto"/>
              </w:rPr>
              <w:t>空品科普</w:t>
            </w:r>
            <w:proofErr w:type="gramEnd"/>
            <w:r w:rsidRPr="008F5B30">
              <w:rPr>
                <w:rFonts w:hint="eastAsia"/>
                <w:color w:val="auto"/>
              </w:rPr>
              <w:t>」等內容。透過相關空氣品質監測資訊，了解</w:t>
            </w:r>
            <w:r w:rsidRPr="008F5B30">
              <w:rPr>
                <w:color w:val="auto"/>
              </w:rPr>
              <w:t>全國空氣品質</w:t>
            </w:r>
            <w:r w:rsidRPr="008F5B30">
              <w:rPr>
                <w:rFonts w:hint="eastAsia"/>
                <w:color w:val="auto"/>
              </w:rPr>
              <w:t>狀況。</w:t>
            </w:r>
          </w:p>
        </w:tc>
      </w:tr>
      <w:tr w:rsidR="005804AC" w:rsidRPr="008F5B30" w14:paraId="5C9EF311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48C3687D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B8C4D71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rFonts w:hint="eastAsia"/>
                <w:color w:val="auto"/>
                <w:highlight w:val="yellow"/>
              </w:rPr>
              <w:t>化學物質管理署</w:t>
            </w:r>
          </w:p>
        </w:tc>
        <w:tc>
          <w:tcPr>
            <w:tcW w:w="4252" w:type="dxa"/>
            <w:vAlign w:val="center"/>
          </w:tcPr>
          <w:p w14:paraId="2083AD36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color w:val="auto"/>
                <w:highlight w:val="yellow"/>
              </w:rPr>
              <w:t>https://www.cha.gov.tw/mp-1.html</w:t>
            </w:r>
          </w:p>
        </w:tc>
        <w:tc>
          <w:tcPr>
            <w:tcW w:w="6049" w:type="dxa"/>
          </w:tcPr>
          <w:p w14:paraId="7698BD31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提供「食安源頭管理」、「教育宣導」、「法規專區」、「公開資訊」及「主題專區」等內容。透過相關重要數據，了解生活中被列管、合格及合法等資訊。</w:t>
            </w:r>
          </w:p>
        </w:tc>
      </w:tr>
      <w:tr w:rsidR="005804AC" w:rsidRPr="008F5B30" w14:paraId="15029786" w14:textId="77777777" w:rsidTr="005804AC">
        <w:trPr>
          <w:trHeight w:val="20"/>
          <w:jc w:val="center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8DFAD2A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  <w:highlight w:val="yellow"/>
              </w:rPr>
            </w:pPr>
            <w:r w:rsidRPr="008F5B30">
              <w:rPr>
                <w:rFonts w:hint="eastAsia"/>
                <w:b/>
                <w:bCs/>
                <w:color w:val="auto"/>
                <w:highlight w:val="yellow"/>
              </w:rPr>
              <w:t>農業部</w:t>
            </w:r>
          </w:p>
          <w:p w14:paraId="180303DE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  <w:highlight w:val="yellow"/>
              </w:rPr>
            </w:pPr>
            <w:r w:rsidRPr="008F5B30">
              <w:rPr>
                <w:rFonts w:hint="eastAsia"/>
                <w:b/>
                <w:bCs/>
                <w:color w:val="auto"/>
                <w:highlight w:val="yellow"/>
              </w:rPr>
              <w:t>農村發展及</w:t>
            </w:r>
            <w:r w:rsidRPr="008F5B30">
              <w:rPr>
                <w:b/>
                <w:bCs/>
                <w:color w:val="auto"/>
                <w:highlight w:val="yellow"/>
              </w:rPr>
              <w:br/>
            </w:r>
            <w:r w:rsidRPr="008F5B30">
              <w:rPr>
                <w:rFonts w:hint="eastAsia"/>
                <w:b/>
                <w:bCs/>
                <w:color w:val="auto"/>
                <w:highlight w:val="yellow"/>
              </w:rPr>
              <w:t>水土保持署</w:t>
            </w:r>
          </w:p>
        </w:tc>
        <w:tc>
          <w:tcPr>
            <w:tcW w:w="2126" w:type="dxa"/>
            <w:vAlign w:val="center"/>
          </w:tcPr>
          <w:p w14:paraId="46B82CCC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rFonts w:hint="eastAsia"/>
                <w:color w:val="auto"/>
                <w:highlight w:val="yellow"/>
              </w:rPr>
              <w:t>土石流及大規模崩塌防災資訊網</w:t>
            </w:r>
          </w:p>
        </w:tc>
        <w:tc>
          <w:tcPr>
            <w:tcW w:w="4252" w:type="dxa"/>
            <w:vAlign w:val="center"/>
          </w:tcPr>
          <w:p w14:paraId="229B5D16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http://246.swcb.gov.tw</w:t>
            </w:r>
          </w:p>
        </w:tc>
        <w:tc>
          <w:tcPr>
            <w:tcW w:w="6049" w:type="dxa"/>
          </w:tcPr>
          <w:p w14:paraId="3D4ED9B4" w14:textId="2FDB3111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提供「防災監測」、「土石流資訊」、「大規模崩塌資訊」、「防災應用」、「防災成果」及「下載與服務」等內容。</w:t>
            </w:r>
            <w:r w:rsidRPr="008F5B30">
              <w:rPr>
                <w:rFonts w:hint="eastAsia"/>
                <w:color w:val="auto"/>
                <w:highlight w:val="yellow"/>
              </w:rPr>
              <w:t>公告土</w:t>
            </w:r>
            <w:proofErr w:type="gramStart"/>
            <w:r w:rsidRPr="008F5B30">
              <w:rPr>
                <w:rFonts w:hint="eastAsia"/>
                <w:color w:val="auto"/>
                <w:highlight w:val="yellow"/>
              </w:rPr>
              <w:t>石流潛勢</w:t>
            </w:r>
            <w:proofErr w:type="gramEnd"/>
            <w:r w:rsidRPr="008F5B30">
              <w:rPr>
                <w:rFonts w:hint="eastAsia"/>
                <w:color w:val="auto"/>
                <w:highlight w:val="yellow"/>
              </w:rPr>
              <w:t>溪流與大規模崩塌</w:t>
            </w:r>
            <w:proofErr w:type="gramStart"/>
            <w:r w:rsidRPr="008F5B30">
              <w:rPr>
                <w:rFonts w:hint="eastAsia"/>
                <w:color w:val="auto"/>
                <w:highlight w:val="yellow"/>
              </w:rPr>
              <w:t>潛勢區</w:t>
            </w:r>
            <w:proofErr w:type="gramEnd"/>
            <w:r w:rsidRPr="008F5B30">
              <w:rPr>
                <w:rFonts w:hint="eastAsia"/>
                <w:color w:val="auto"/>
                <w:highlight w:val="yellow"/>
              </w:rPr>
              <w:t>，並</w:t>
            </w:r>
            <w:r w:rsidRPr="008F5B30">
              <w:rPr>
                <w:rFonts w:hint="eastAsia"/>
                <w:color w:val="auto"/>
              </w:rPr>
              <w:t>透過相關監測資訊即時掌握土石流警戒</w:t>
            </w:r>
            <w:r w:rsidRPr="008F5B30">
              <w:rPr>
                <w:rFonts w:hint="eastAsia"/>
                <w:color w:val="auto"/>
                <w:highlight w:val="yellow"/>
              </w:rPr>
              <w:t>及大規模崩塌</w:t>
            </w:r>
            <w:r w:rsidRPr="008F5B30">
              <w:rPr>
                <w:rFonts w:hint="eastAsia"/>
                <w:color w:val="auto"/>
              </w:rPr>
              <w:t>資訊。</w:t>
            </w:r>
          </w:p>
        </w:tc>
      </w:tr>
      <w:tr w:rsidR="005804AC" w:rsidRPr="008F5B30" w14:paraId="0662BF7E" w14:textId="77777777" w:rsidTr="005804AC">
        <w:trPr>
          <w:trHeight w:val="20"/>
          <w:jc w:val="center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1F7BADF3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經濟部水利署</w:t>
            </w:r>
          </w:p>
        </w:tc>
        <w:tc>
          <w:tcPr>
            <w:tcW w:w="2126" w:type="dxa"/>
            <w:vAlign w:val="center"/>
          </w:tcPr>
          <w:p w14:paraId="66CCF49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經濟部水利署防災資訊服務網</w:t>
            </w:r>
          </w:p>
        </w:tc>
        <w:tc>
          <w:tcPr>
            <w:tcW w:w="4252" w:type="dxa"/>
            <w:vAlign w:val="center"/>
          </w:tcPr>
          <w:p w14:paraId="5FCFBF89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  <w:highlight w:val="yellow"/>
              </w:rPr>
              <w:t>https://fhy.wra.gov.tw/fhyv2/</w:t>
            </w:r>
          </w:p>
        </w:tc>
        <w:tc>
          <w:tcPr>
            <w:tcW w:w="6049" w:type="dxa"/>
          </w:tcPr>
          <w:p w14:paraId="3FF3C895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提供「防災快訊」、「警戒資訊」、「監控資訊」、「防汛整備」、及「便民服務」等內容。透過相關監測資訊，即時掌握</w:t>
            </w:r>
            <w:r w:rsidRPr="008F5B30">
              <w:rPr>
                <w:rFonts w:hint="eastAsia"/>
                <w:color w:val="auto"/>
                <w:highlight w:val="yellow"/>
              </w:rPr>
              <w:t>淹水、河川水位、水庫放流等警戒資訊。</w:t>
            </w:r>
          </w:p>
        </w:tc>
      </w:tr>
      <w:tr w:rsidR="005804AC" w:rsidRPr="008F5B30" w14:paraId="6AB7C3AA" w14:textId="77777777" w:rsidTr="005804AC">
        <w:trPr>
          <w:trHeight w:val="20"/>
          <w:jc w:val="center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15590391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  <w:highlight w:val="yellow"/>
              </w:rPr>
            </w:pPr>
            <w:r w:rsidRPr="008F5B30">
              <w:rPr>
                <w:rFonts w:hint="eastAsia"/>
                <w:b/>
                <w:bCs/>
                <w:color w:val="auto"/>
                <w:highlight w:val="yellow"/>
              </w:rPr>
              <w:lastRenderedPageBreak/>
              <w:t>經濟部地質調查及礦業管理中心</w:t>
            </w:r>
          </w:p>
        </w:tc>
        <w:tc>
          <w:tcPr>
            <w:tcW w:w="2126" w:type="dxa"/>
            <w:vAlign w:val="center"/>
          </w:tcPr>
          <w:p w14:paraId="12EA8D66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rFonts w:hint="eastAsia"/>
                <w:color w:val="auto"/>
                <w:highlight w:val="yellow"/>
              </w:rPr>
              <w:t>經濟部地質調查及礦業管理中心</w:t>
            </w:r>
          </w:p>
        </w:tc>
        <w:tc>
          <w:tcPr>
            <w:tcW w:w="4252" w:type="dxa"/>
            <w:vAlign w:val="center"/>
          </w:tcPr>
          <w:p w14:paraId="4B3F2C9D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  <w:highlight w:val="yellow"/>
              </w:rPr>
            </w:pPr>
            <w:r w:rsidRPr="008F5B30">
              <w:rPr>
                <w:color w:val="auto"/>
                <w:highlight w:val="yellow"/>
              </w:rPr>
              <w:t>https://www.gsmma.gov.tw/nss/p/index</w:t>
            </w:r>
          </w:p>
        </w:tc>
        <w:tc>
          <w:tcPr>
            <w:tcW w:w="6049" w:type="dxa"/>
          </w:tcPr>
          <w:p w14:paraId="519F637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</w:t>
            </w:r>
            <w:r w:rsidRPr="008F5B30">
              <w:rPr>
                <w:rFonts w:hint="eastAsia"/>
                <w:color w:val="auto"/>
                <w:highlight w:val="yellow"/>
              </w:rPr>
              <w:t>新聞</w:t>
            </w:r>
            <w:r w:rsidRPr="008F5B30">
              <w:rPr>
                <w:rFonts w:hint="eastAsia"/>
                <w:color w:val="auto"/>
                <w:highlight w:val="yellow"/>
              </w:rPr>
              <w:t>/</w:t>
            </w:r>
            <w:r w:rsidRPr="008F5B30">
              <w:rPr>
                <w:rFonts w:hint="eastAsia"/>
                <w:color w:val="auto"/>
                <w:highlight w:val="yellow"/>
              </w:rPr>
              <w:t>活動」、「便民服務」、「政策計畫」、「資訊平</w:t>
            </w:r>
            <w:proofErr w:type="gramStart"/>
            <w:r w:rsidRPr="008F5B30">
              <w:rPr>
                <w:rFonts w:hint="eastAsia"/>
                <w:color w:val="auto"/>
                <w:highlight w:val="yellow"/>
              </w:rPr>
              <w:t>臺</w:t>
            </w:r>
            <w:proofErr w:type="gramEnd"/>
            <w:r w:rsidRPr="008F5B30">
              <w:rPr>
                <w:rFonts w:hint="eastAsia"/>
                <w:color w:val="auto"/>
                <w:highlight w:val="yellow"/>
              </w:rPr>
              <w:t>」、「地礦法規」</w:t>
            </w:r>
            <w:r w:rsidRPr="008F5B30">
              <w:rPr>
                <w:rFonts w:hint="eastAsia"/>
                <w:color w:val="auto"/>
              </w:rPr>
              <w:t>及「常見問答」等內容。</w:t>
            </w:r>
            <w:r w:rsidRPr="008F5B30">
              <w:rPr>
                <w:rFonts w:hint="eastAsia"/>
                <w:color w:val="auto"/>
                <w:highlight w:val="yellow"/>
              </w:rPr>
              <w:t>根據相關地質資訊，了解活動斷層地質、活動斷層分布、土壤液化、地質敏感區等資訊。</w:t>
            </w:r>
          </w:p>
        </w:tc>
      </w:tr>
      <w:tr w:rsidR="005804AC" w:rsidRPr="008F5B30" w14:paraId="570F5D03" w14:textId="77777777" w:rsidTr="005804AC">
        <w:trPr>
          <w:trHeight w:val="20"/>
          <w:jc w:val="center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26DA3F21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衛生福利部</w:t>
            </w:r>
          </w:p>
          <w:p w14:paraId="1DB49DD2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疾病管制署</w:t>
            </w:r>
          </w:p>
        </w:tc>
        <w:tc>
          <w:tcPr>
            <w:tcW w:w="2126" w:type="dxa"/>
            <w:vAlign w:val="center"/>
          </w:tcPr>
          <w:p w14:paraId="35174A0C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衛生福利部疾病管制署</w:t>
            </w:r>
          </w:p>
        </w:tc>
        <w:tc>
          <w:tcPr>
            <w:tcW w:w="4252" w:type="dxa"/>
            <w:vAlign w:val="center"/>
          </w:tcPr>
          <w:p w14:paraId="59807025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http://www.cdc.gov.tw/</w:t>
            </w:r>
          </w:p>
        </w:tc>
        <w:tc>
          <w:tcPr>
            <w:tcW w:w="6049" w:type="dxa"/>
          </w:tcPr>
          <w:p w14:paraId="2F5B27B7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提供「傳染病與防疫專題」、「預防接種」及「國際旅遊與健康」等內容。根據相關統計數據，了解國內外傳染病資訊。</w:t>
            </w:r>
          </w:p>
        </w:tc>
      </w:tr>
      <w:tr w:rsidR="005804AC" w:rsidRPr="008F5B30" w14:paraId="3824F04F" w14:textId="77777777" w:rsidTr="005804AC">
        <w:trPr>
          <w:trHeight w:val="20"/>
          <w:jc w:val="center"/>
        </w:trPr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03702B83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行政法人</w:t>
            </w:r>
          </w:p>
          <w:p w14:paraId="0141F7E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國家災害防救</w:t>
            </w:r>
          </w:p>
          <w:p w14:paraId="5ACF9B40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F5B30">
              <w:rPr>
                <w:rFonts w:hint="eastAsia"/>
                <w:b/>
                <w:bCs/>
                <w:color w:val="auto"/>
              </w:rPr>
              <w:t>科技中心</w:t>
            </w:r>
          </w:p>
        </w:tc>
        <w:tc>
          <w:tcPr>
            <w:tcW w:w="2126" w:type="dxa"/>
            <w:vAlign w:val="center"/>
          </w:tcPr>
          <w:p w14:paraId="6983D3A5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行政法人</w:t>
            </w:r>
          </w:p>
          <w:p w14:paraId="015B4DBE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國家災害防救科技中心</w:t>
            </w:r>
          </w:p>
        </w:tc>
        <w:tc>
          <w:tcPr>
            <w:tcW w:w="4252" w:type="dxa"/>
            <w:vAlign w:val="center"/>
          </w:tcPr>
          <w:p w14:paraId="26C21B9C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https://www.ncdr.nat.gov.tw/</w:t>
            </w:r>
          </w:p>
        </w:tc>
        <w:tc>
          <w:tcPr>
            <w:tcW w:w="6049" w:type="dxa"/>
          </w:tcPr>
          <w:p w14:paraId="7FAA023E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建置相關資訊整合平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  <w:r w:rsidRPr="008F5B30">
              <w:rPr>
                <w:rFonts w:hint="eastAsia"/>
                <w:color w:val="auto"/>
              </w:rPr>
              <w:t>，提供「科技研發」、「推廣應用」、「國際交流」、「資訊服務」及「相關網站」等內容。</w:t>
            </w:r>
          </w:p>
        </w:tc>
      </w:tr>
      <w:tr w:rsidR="005804AC" w:rsidRPr="008F5B30" w14:paraId="709CF83F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7C23D89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06392D8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災害</w:t>
            </w:r>
            <w:proofErr w:type="gramStart"/>
            <w:r w:rsidRPr="008F5B30">
              <w:rPr>
                <w:rFonts w:hint="eastAsia"/>
                <w:color w:val="auto"/>
              </w:rPr>
              <w:t>情資網</w:t>
            </w:r>
            <w:proofErr w:type="gramEnd"/>
          </w:p>
        </w:tc>
        <w:tc>
          <w:tcPr>
            <w:tcW w:w="4252" w:type="dxa"/>
            <w:vAlign w:val="center"/>
          </w:tcPr>
          <w:p w14:paraId="5A93E2D0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http://eocdss.ncdr.nat.gov.tw/</w:t>
            </w:r>
          </w:p>
        </w:tc>
        <w:tc>
          <w:tcPr>
            <w:tcW w:w="6049" w:type="dxa"/>
          </w:tcPr>
          <w:p w14:paraId="767138CD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可依縣市、鄉鎮市區查詢「本日情勢（即時）」、「災害潛勢地圖」、「</w:t>
            </w:r>
            <w:proofErr w:type="gramStart"/>
            <w:r w:rsidRPr="008F5B30">
              <w:rPr>
                <w:rFonts w:hint="eastAsia"/>
                <w:color w:val="auto"/>
              </w:rPr>
              <w:t>颱風情資</w:t>
            </w:r>
            <w:proofErr w:type="gramEnd"/>
            <w:r w:rsidRPr="008F5B30">
              <w:rPr>
                <w:rFonts w:hint="eastAsia"/>
                <w:color w:val="auto"/>
              </w:rPr>
              <w:t>」、「</w:t>
            </w:r>
            <w:proofErr w:type="gramStart"/>
            <w:r w:rsidRPr="008F5B30">
              <w:rPr>
                <w:rFonts w:hint="eastAsia"/>
                <w:color w:val="auto"/>
              </w:rPr>
              <w:t>地震情資</w:t>
            </w:r>
            <w:proofErr w:type="gramEnd"/>
            <w:r w:rsidRPr="008F5B30">
              <w:rPr>
                <w:rFonts w:hint="eastAsia"/>
                <w:color w:val="auto"/>
              </w:rPr>
              <w:t>」、「豪</w:t>
            </w:r>
            <w:proofErr w:type="gramStart"/>
            <w:r w:rsidRPr="008F5B30">
              <w:rPr>
                <w:rFonts w:hint="eastAsia"/>
                <w:color w:val="auto"/>
              </w:rPr>
              <w:t>大雨情資</w:t>
            </w:r>
            <w:proofErr w:type="gramEnd"/>
            <w:r w:rsidRPr="008F5B30">
              <w:rPr>
                <w:rFonts w:hint="eastAsia"/>
                <w:color w:val="auto"/>
              </w:rPr>
              <w:t>」、「民生資訊」、「海象洋面」、「乾旱情勢」及「</w:t>
            </w:r>
            <w:proofErr w:type="gramStart"/>
            <w:r w:rsidRPr="008F5B30">
              <w:rPr>
                <w:rFonts w:hint="eastAsia"/>
                <w:color w:val="auto"/>
              </w:rPr>
              <w:t>寒害情勢</w:t>
            </w:r>
            <w:proofErr w:type="gramEnd"/>
            <w:r w:rsidRPr="008F5B30">
              <w:rPr>
                <w:rFonts w:hint="eastAsia"/>
                <w:color w:val="auto"/>
              </w:rPr>
              <w:t>」等內容。</w:t>
            </w:r>
          </w:p>
        </w:tc>
      </w:tr>
      <w:tr w:rsidR="005804AC" w:rsidRPr="008F5B30" w14:paraId="114D653D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0EC78C1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1AE1654C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防災易起來</w:t>
            </w:r>
          </w:p>
        </w:tc>
        <w:tc>
          <w:tcPr>
            <w:tcW w:w="4252" w:type="dxa"/>
            <w:vAlign w:val="center"/>
          </w:tcPr>
          <w:p w14:paraId="53F7DEA3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https://easy2do.ncdr.nat.gov.tw/</w:t>
            </w:r>
          </w:p>
        </w:tc>
        <w:tc>
          <w:tcPr>
            <w:tcW w:w="6049" w:type="dxa"/>
          </w:tcPr>
          <w:p w14:paraId="6724FEBC" w14:textId="77777777" w:rsidR="005804AC" w:rsidRPr="008F5B30" w:rsidRDefault="005804AC" w:rsidP="005804AC">
            <w:pPr>
              <w:pStyle w:val="afe"/>
              <w:spacing w:before="36" w:after="36"/>
              <w:ind w:leftChars="8" w:left="19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介紹防災作法和防災經驗，依循步驟及範例，逐步備妥防災工作文件，針對特殊需求人員打造</w:t>
            </w:r>
            <w:proofErr w:type="gramStart"/>
            <w:r w:rsidRPr="008F5B30">
              <w:rPr>
                <w:rFonts w:hint="eastAsia"/>
                <w:color w:val="auto"/>
              </w:rPr>
              <w:t>一個具減災</w:t>
            </w:r>
            <w:proofErr w:type="gramEnd"/>
            <w:r w:rsidRPr="008F5B30">
              <w:rPr>
                <w:rFonts w:hint="eastAsia"/>
                <w:color w:val="auto"/>
              </w:rPr>
              <w:t>、抗災能力的機構。</w:t>
            </w:r>
          </w:p>
        </w:tc>
      </w:tr>
      <w:tr w:rsidR="005804AC" w:rsidRPr="008F5B30" w14:paraId="0670B312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6131A110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47FCBCBA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全球災害事件簿</w:t>
            </w:r>
          </w:p>
        </w:tc>
        <w:tc>
          <w:tcPr>
            <w:tcW w:w="4252" w:type="dxa"/>
            <w:vAlign w:val="center"/>
          </w:tcPr>
          <w:p w14:paraId="45E10436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https://den.ncdr.nat.gov.tw/</w:t>
            </w:r>
          </w:p>
        </w:tc>
        <w:tc>
          <w:tcPr>
            <w:tcW w:w="6049" w:type="dxa"/>
          </w:tcPr>
          <w:p w14:paraId="646B60E2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8F5B30">
              <w:rPr>
                <w:rFonts w:hint="eastAsia"/>
                <w:color w:val="auto"/>
              </w:rPr>
              <w:t>蒐</w:t>
            </w:r>
            <w:proofErr w:type="gramEnd"/>
            <w:r w:rsidRPr="008F5B30">
              <w:rPr>
                <w:rFonts w:hint="eastAsia"/>
                <w:color w:val="auto"/>
              </w:rPr>
              <w:t>整</w:t>
            </w:r>
            <w:r w:rsidRPr="008F5B30">
              <w:rPr>
                <w:rFonts w:hint="eastAsia"/>
                <w:color w:val="auto"/>
              </w:rPr>
              <w:t>1</w:t>
            </w:r>
            <w:r w:rsidRPr="008F5B30">
              <w:rPr>
                <w:color w:val="auto"/>
              </w:rPr>
              <w:t>958</w:t>
            </w:r>
            <w:r w:rsidRPr="008F5B30">
              <w:rPr>
                <w:rFonts w:hint="eastAsia"/>
                <w:color w:val="auto"/>
              </w:rPr>
              <w:t>年至迄今之天然災害事件，可依「事件（災害類型）」或「地區（國家）」查詢歷史災害紀錄，從災害中學習經驗，減少損失。</w:t>
            </w:r>
          </w:p>
        </w:tc>
      </w:tr>
      <w:tr w:rsidR="005804AC" w:rsidRPr="008F5B30" w14:paraId="5A963740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2C925B6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05C98285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3</w:t>
            </w:r>
            <w:r w:rsidRPr="008F5B30">
              <w:rPr>
                <w:color w:val="auto"/>
              </w:rPr>
              <w:t>D</w:t>
            </w:r>
            <w:r w:rsidRPr="008F5B30">
              <w:rPr>
                <w:rFonts w:hint="eastAsia"/>
                <w:color w:val="auto"/>
              </w:rPr>
              <w:t>災害潛勢地圖</w:t>
            </w:r>
          </w:p>
        </w:tc>
        <w:tc>
          <w:tcPr>
            <w:tcW w:w="4252" w:type="dxa"/>
            <w:vAlign w:val="center"/>
          </w:tcPr>
          <w:p w14:paraId="1EA0E4B6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https://dmap.ncdr.nat.gov.tw/</w:t>
            </w:r>
          </w:p>
        </w:tc>
        <w:tc>
          <w:tcPr>
            <w:tcW w:w="6049" w:type="dxa"/>
          </w:tcPr>
          <w:p w14:paraId="1D72DD0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可依地址或座標查詢「淹水潛勢」、「土石流、山崩」、「斷層與土壤液化」、「</w:t>
            </w:r>
            <w:proofErr w:type="gramStart"/>
            <w:r w:rsidRPr="008F5B30">
              <w:rPr>
                <w:rFonts w:hint="eastAsia"/>
                <w:color w:val="auto"/>
              </w:rPr>
              <w:t>海嘯溢淹及</w:t>
            </w:r>
            <w:proofErr w:type="gramEnd"/>
            <w:r w:rsidRPr="008F5B30">
              <w:rPr>
                <w:rFonts w:hint="eastAsia"/>
                <w:color w:val="auto"/>
              </w:rPr>
              <w:t>海岸災害」</w:t>
            </w:r>
            <w:proofErr w:type="gramStart"/>
            <w:r w:rsidRPr="008F5B30">
              <w:rPr>
                <w:rFonts w:hint="eastAsia"/>
                <w:color w:val="auto"/>
              </w:rPr>
              <w:t>等潛勢</w:t>
            </w:r>
            <w:proofErr w:type="gramEnd"/>
            <w:r w:rsidRPr="008F5B30">
              <w:rPr>
                <w:rFonts w:hint="eastAsia"/>
                <w:color w:val="auto"/>
              </w:rPr>
              <w:t>資料，利用圖</w:t>
            </w:r>
            <w:proofErr w:type="gramStart"/>
            <w:r w:rsidRPr="008F5B30">
              <w:rPr>
                <w:rFonts w:hint="eastAsia"/>
                <w:color w:val="auto"/>
              </w:rPr>
              <w:t>層套疊</w:t>
            </w:r>
            <w:proofErr w:type="gramEnd"/>
            <w:r w:rsidRPr="008F5B30">
              <w:rPr>
                <w:rFonts w:hint="eastAsia"/>
                <w:color w:val="auto"/>
              </w:rPr>
              <w:t>，了解所在位置之災害潛勢。</w:t>
            </w:r>
          </w:p>
        </w:tc>
      </w:tr>
      <w:tr w:rsidR="005804AC" w:rsidRPr="008F5B30" w14:paraId="4DBF3BE8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4FD266B2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55BA8956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氣候變遷災害風險調適平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4252" w:type="dxa"/>
            <w:vAlign w:val="center"/>
          </w:tcPr>
          <w:p w14:paraId="70339DCD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https://dra.ncdr.nat.gov.tw/</w:t>
            </w:r>
          </w:p>
        </w:tc>
        <w:tc>
          <w:tcPr>
            <w:tcW w:w="6049" w:type="dxa"/>
          </w:tcPr>
          <w:p w14:paraId="0739C17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提供「最新消息」、「災害與氣候」、「災害風險介紹」、「災害領域調適」、「風險圖展示」及「出版品」等內容。了解各種災害風險及災害成因，建立正確認知。</w:t>
            </w:r>
          </w:p>
        </w:tc>
      </w:tr>
      <w:tr w:rsidR="005804AC" w:rsidRPr="008F5B30" w14:paraId="577641C0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3C6A1909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4D4F3B5F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民生示警公開資料平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4252" w:type="dxa"/>
            <w:vAlign w:val="center"/>
          </w:tcPr>
          <w:p w14:paraId="73A581D4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https://alerts.ncdr.nat.gov.tw/</w:t>
            </w:r>
          </w:p>
        </w:tc>
        <w:tc>
          <w:tcPr>
            <w:tcW w:w="6049" w:type="dxa"/>
          </w:tcPr>
          <w:p w14:paraId="2F728572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提供「查詢示警」、「資料下載」、「開發專區」及「示警應用」等內容。可查看全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  <w:r w:rsidRPr="008F5B30">
              <w:rPr>
                <w:rFonts w:hint="eastAsia"/>
                <w:color w:val="auto"/>
              </w:rPr>
              <w:t>各地即時災害示警資訊。</w:t>
            </w:r>
          </w:p>
        </w:tc>
      </w:tr>
      <w:tr w:rsidR="005804AC" w:rsidRPr="008F5B30" w14:paraId="7076D132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6EC54CB2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221C42B9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T</w:t>
            </w:r>
            <w:r w:rsidRPr="008F5B30">
              <w:rPr>
                <w:color w:val="auto"/>
              </w:rPr>
              <w:t>CCIP</w:t>
            </w:r>
            <w:r w:rsidRPr="008F5B30">
              <w:rPr>
                <w:rFonts w:hint="eastAsia"/>
                <w:color w:val="auto"/>
              </w:rPr>
              <w:t>氣候變遷整合服務平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4252" w:type="dxa"/>
            <w:vAlign w:val="center"/>
          </w:tcPr>
          <w:p w14:paraId="31388900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https://tccip.ncdr.nat.gov.tw/</w:t>
            </w:r>
          </w:p>
        </w:tc>
        <w:tc>
          <w:tcPr>
            <w:tcW w:w="6049" w:type="dxa"/>
          </w:tcPr>
          <w:p w14:paraId="60EC9E03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提供「資料服務」、「調適百寶箱」及「知識服務」等內容。經由氣候變遷相關科學數據，進行氣候變遷風險評估，以及帶來的影響。</w:t>
            </w:r>
          </w:p>
        </w:tc>
      </w:tr>
      <w:tr w:rsidR="005804AC" w:rsidRPr="008F5B30" w14:paraId="7A6A59B0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194471E3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71D1DBB7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天氣與氣候監測網</w:t>
            </w:r>
            <w:r w:rsidRPr="008F5B30">
              <w:rPr>
                <w:rFonts w:hint="eastAsia"/>
                <w:color w:val="auto"/>
              </w:rPr>
              <w:t>N</w:t>
            </w:r>
            <w:r w:rsidRPr="008F5B30">
              <w:rPr>
                <w:color w:val="auto"/>
              </w:rPr>
              <w:t>CDR W</w:t>
            </w:r>
            <w:r w:rsidRPr="008F5B30">
              <w:rPr>
                <w:rFonts w:hint="eastAsia"/>
                <w:color w:val="auto"/>
              </w:rPr>
              <w:t>a</w:t>
            </w:r>
            <w:r w:rsidRPr="008F5B30">
              <w:rPr>
                <w:color w:val="auto"/>
              </w:rPr>
              <w:t>tch</w:t>
            </w:r>
          </w:p>
        </w:tc>
        <w:tc>
          <w:tcPr>
            <w:tcW w:w="4252" w:type="dxa"/>
            <w:vAlign w:val="center"/>
          </w:tcPr>
          <w:p w14:paraId="1AE6FBE9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https://watch.ncdr.nat.gov.tw/</w:t>
            </w:r>
          </w:p>
        </w:tc>
        <w:tc>
          <w:tcPr>
            <w:tcW w:w="6049" w:type="dxa"/>
          </w:tcPr>
          <w:p w14:paraId="2A5ADA02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提供「天氣監測」、「氣象模式」、「</w:t>
            </w:r>
            <w:proofErr w:type="gramStart"/>
            <w:r w:rsidRPr="008F5B30">
              <w:rPr>
                <w:rFonts w:hint="eastAsia"/>
                <w:color w:val="auto"/>
              </w:rPr>
              <w:t>颱</w:t>
            </w:r>
            <w:proofErr w:type="gramEnd"/>
            <w:r w:rsidRPr="008F5B30">
              <w:rPr>
                <w:rFonts w:hint="eastAsia"/>
                <w:color w:val="auto"/>
              </w:rPr>
              <w:t>洪風雨」、「氣候監測」、「災害預警」及「災害模式」等內容。</w:t>
            </w:r>
          </w:p>
        </w:tc>
      </w:tr>
      <w:tr w:rsidR="005804AC" w:rsidRPr="008F5B30" w14:paraId="0FB2AB0C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CFFA26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5606582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防災社區網站</w:t>
            </w:r>
          </w:p>
        </w:tc>
        <w:tc>
          <w:tcPr>
            <w:tcW w:w="4252" w:type="dxa"/>
            <w:vAlign w:val="center"/>
          </w:tcPr>
          <w:p w14:paraId="4C70D158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https://community.ncdr.nat.gov.tw/</w:t>
            </w:r>
          </w:p>
        </w:tc>
        <w:tc>
          <w:tcPr>
            <w:tcW w:w="6049" w:type="dxa"/>
          </w:tcPr>
          <w:p w14:paraId="1F1BFC81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提供「認識防災社區」、「推動</w:t>
            </w:r>
            <w:proofErr w:type="gramStart"/>
            <w:r w:rsidRPr="008F5B30">
              <w:rPr>
                <w:rFonts w:hint="eastAsia"/>
                <w:color w:val="auto"/>
              </w:rPr>
              <w:t>祕笈</w:t>
            </w:r>
            <w:proofErr w:type="gramEnd"/>
            <w:r w:rsidRPr="008F5B30">
              <w:rPr>
                <w:rFonts w:hint="eastAsia"/>
                <w:color w:val="auto"/>
              </w:rPr>
              <w:t>」、「社區故事」、「推動成果」及「影音出版品」等內容。主要了解全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  <w:r w:rsidRPr="008F5B30">
              <w:rPr>
                <w:rFonts w:hint="eastAsia"/>
                <w:color w:val="auto"/>
              </w:rPr>
              <w:t>各地防災社區推動成果。</w:t>
            </w:r>
          </w:p>
        </w:tc>
      </w:tr>
      <w:tr w:rsidR="005804AC" w:rsidRPr="008F5B30" w14:paraId="25CA5E33" w14:textId="77777777" w:rsidTr="005804AC">
        <w:trPr>
          <w:trHeight w:val="20"/>
          <w:jc w:val="center"/>
        </w:trPr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4589817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65CF950D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災害防救資料服務平</w:t>
            </w:r>
            <w:proofErr w:type="gramStart"/>
            <w:r w:rsidRPr="008F5B30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4252" w:type="dxa"/>
            <w:vAlign w:val="center"/>
          </w:tcPr>
          <w:p w14:paraId="679606BC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color w:val="auto"/>
              </w:rPr>
              <w:t>https://datahub.ncdr.nat.gov.tw/</w:t>
            </w:r>
          </w:p>
        </w:tc>
        <w:tc>
          <w:tcPr>
            <w:tcW w:w="6049" w:type="dxa"/>
          </w:tcPr>
          <w:p w14:paraId="018D5389" w14:textId="77777777" w:rsidR="005804AC" w:rsidRPr="008F5B30" w:rsidRDefault="005804AC" w:rsidP="005804A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8F5B30">
              <w:rPr>
                <w:rFonts w:hint="eastAsia"/>
                <w:color w:val="auto"/>
              </w:rPr>
              <w:t>提供「資料目錄」及「系統公告」等內容。了解相關災害資料、位置或觀測資訊。</w:t>
            </w:r>
          </w:p>
        </w:tc>
      </w:tr>
    </w:tbl>
    <w:bookmarkEnd w:id="114"/>
    <w:p w14:paraId="6C80D1C6" w14:textId="5F8CA38B" w:rsidR="005804AC" w:rsidRDefault="005804AC" w:rsidP="00A70973">
      <w:pPr>
        <w:pStyle w:val="afd"/>
        <w:spacing w:after="180"/>
        <w:sectPr w:rsidR="005804AC" w:rsidSect="006472B3">
          <w:pgSz w:w="16838" w:h="11906" w:orient="landscape" w:code="9"/>
          <w:pgMar w:top="1134" w:right="1134" w:bottom="1134" w:left="1134" w:header="567" w:footer="567" w:gutter="0"/>
          <w:pgNumType w:chapStyle="1"/>
          <w:cols w:space="425"/>
          <w:docGrid w:type="linesAndChars" w:linePitch="360"/>
        </w:sectPr>
      </w:pPr>
      <w:proofErr w:type="gramStart"/>
      <w:r w:rsidRPr="00D80003">
        <w:rPr>
          <w:rFonts w:hint="eastAsia"/>
        </w:rPr>
        <w:t>（</w:t>
      </w:r>
      <w:proofErr w:type="gramEnd"/>
      <w:r w:rsidRPr="00D80003">
        <w:rPr>
          <w:rFonts w:hint="eastAsia"/>
        </w:rPr>
        <w:t>瀏覽日期：</w:t>
      </w:r>
      <w:r w:rsidRPr="00D80003">
        <w:t>11</w:t>
      </w:r>
      <w:r>
        <w:rPr>
          <w:rFonts w:hint="eastAsia"/>
        </w:rPr>
        <w:t>3</w:t>
      </w:r>
      <w:r w:rsidRPr="00D80003">
        <w:rPr>
          <w:rFonts w:hint="eastAsia"/>
        </w:rPr>
        <w:t>年</w:t>
      </w:r>
      <w:r>
        <w:rPr>
          <w:rFonts w:hint="eastAsia"/>
        </w:rPr>
        <w:t>1</w:t>
      </w:r>
      <w:r w:rsidRPr="00D80003">
        <w:rPr>
          <w:rFonts w:hint="eastAsia"/>
        </w:rPr>
        <w:t>月</w:t>
      </w:r>
      <w:r w:rsidRPr="00D80003">
        <w:rPr>
          <w:rFonts w:hint="eastAsia"/>
        </w:rPr>
        <w:t>2</w:t>
      </w:r>
      <w:r w:rsidRPr="00D80003">
        <w:rPr>
          <w:rFonts w:hint="eastAsia"/>
        </w:rPr>
        <w:t>日</w:t>
      </w:r>
      <w:proofErr w:type="gramStart"/>
      <w:r w:rsidRPr="00D80003">
        <w:rPr>
          <w:rFonts w:hint="eastAsia"/>
        </w:rPr>
        <w:t>）</w:t>
      </w:r>
      <w:proofErr w:type="gramEnd"/>
    </w:p>
    <w:tbl>
      <w:tblPr>
        <w:tblStyle w:val="af0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00F7E" w:rsidRPr="00E00F7E" w14:paraId="3FC77830" w14:textId="77777777" w:rsidTr="00494ACE">
        <w:trPr>
          <w:trHeight w:val="6236"/>
        </w:trPr>
        <w:tc>
          <w:tcPr>
            <w:tcW w:w="96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1A6318A" w14:textId="77777777" w:rsidR="006419C5" w:rsidRPr="00E00F7E" w:rsidRDefault="006419C5" w:rsidP="006419C5">
            <w:pPr>
              <w:pStyle w:val="aff0"/>
            </w:pPr>
          </w:p>
        </w:tc>
      </w:tr>
    </w:tbl>
    <w:p w14:paraId="55EEA73D" w14:textId="2AB9D571" w:rsidR="006419C5" w:rsidRPr="00E00F7E" w:rsidRDefault="00F74DCB" w:rsidP="006419C5">
      <w:pPr>
        <w:pStyle w:val="aff"/>
      </w:pPr>
      <w:bookmarkStart w:id="115" w:name="_Ref38359080"/>
      <w:bookmarkStart w:id="116" w:name="_Toc155169564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4</w:t>
      </w:r>
      <w:r w:rsidRPr="00E00F7E">
        <w:fldChar w:fldCharType="end"/>
      </w:r>
      <w:bookmarkEnd w:id="115"/>
      <w:r w:rsidR="006419C5" w:rsidRPr="00E00F7E">
        <w:rPr>
          <w:rFonts w:hint="eastAsia"/>
        </w:rPr>
        <w:t>.</w:t>
      </w:r>
      <w:r w:rsidR="006419C5" w:rsidRPr="00E00F7E">
        <w:t>1</w:t>
      </w:r>
      <w:r w:rsidR="006419C5" w:rsidRPr="00E00F7E">
        <w:t xml:space="preserve">　</w:t>
      </w:r>
      <w:r w:rsidR="006419C5" w:rsidRPr="00E00F7E">
        <w:rPr>
          <w:rFonts w:hint="eastAsia"/>
        </w:rPr>
        <w:t>地震災害潛勢圖</w:t>
      </w:r>
      <w:bookmarkEnd w:id="116"/>
    </w:p>
    <w:p w14:paraId="3EF8B65F" w14:textId="3815E6E8" w:rsidR="006419C5" w:rsidRPr="00E00F7E" w:rsidRDefault="006419C5" w:rsidP="006419C5">
      <w:pPr>
        <w:pStyle w:val="afd"/>
        <w:spacing w:after="180"/>
      </w:pPr>
      <w:proofErr w:type="gramStart"/>
      <w:r w:rsidRPr="00E00F7E">
        <w:rPr>
          <w:rFonts w:hint="eastAsia"/>
        </w:rPr>
        <w:t>（</w:t>
      </w:r>
      <w:proofErr w:type="gramEnd"/>
      <w:r w:rsidRPr="00E00F7E">
        <w:rPr>
          <w:rFonts w:hint="eastAsia"/>
        </w:rPr>
        <w:t>瀏覽日期：</w:t>
      </w:r>
      <w:r w:rsidRPr="00E00F7E">
        <w:rPr>
          <w:rFonts w:hint="eastAsia"/>
          <w:u w:val="single"/>
        </w:rPr>
        <w:t xml:space="preserve">　　</w:t>
      </w:r>
      <w:r w:rsidRPr="00E00F7E">
        <w:rPr>
          <w:rFonts w:hint="eastAsia"/>
        </w:rPr>
        <w:t>年</w:t>
      </w:r>
      <w:r w:rsidRPr="00E00F7E">
        <w:rPr>
          <w:rFonts w:hint="eastAsia"/>
          <w:u w:val="single"/>
        </w:rPr>
        <w:t xml:space="preserve">　　</w:t>
      </w:r>
      <w:r w:rsidRPr="00E00F7E">
        <w:rPr>
          <w:rFonts w:hint="eastAsia"/>
        </w:rPr>
        <w:t>月</w:t>
      </w:r>
      <w:r w:rsidRPr="00E00F7E">
        <w:rPr>
          <w:rFonts w:hint="eastAsia"/>
          <w:u w:val="single"/>
        </w:rPr>
        <w:t xml:space="preserve">　　</w:t>
      </w:r>
      <w:r w:rsidRPr="00E00F7E">
        <w:rPr>
          <w:rFonts w:hint="eastAsia"/>
        </w:rPr>
        <w:t>日</w:t>
      </w:r>
      <w:proofErr w:type="gramStart"/>
      <w:r w:rsidRPr="00E00F7E">
        <w:rPr>
          <w:rFonts w:hint="eastAsia"/>
        </w:rPr>
        <w:t>）</w:t>
      </w:r>
      <w:proofErr w:type="gramEnd"/>
    </w:p>
    <w:tbl>
      <w:tblPr>
        <w:tblStyle w:val="af0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00F7E" w:rsidRPr="00E00F7E" w14:paraId="51820820" w14:textId="77777777" w:rsidTr="00494ACE">
        <w:trPr>
          <w:trHeight w:val="6236"/>
        </w:trPr>
        <w:tc>
          <w:tcPr>
            <w:tcW w:w="96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A62F5F1" w14:textId="77777777" w:rsidR="006419C5" w:rsidRPr="00E00F7E" w:rsidRDefault="006419C5" w:rsidP="00545C6F">
            <w:pPr>
              <w:pStyle w:val="aff0"/>
            </w:pPr>
            <w:bookmarkStart w:id="117" w:name="_Ref531622719"/>
          </w:p>
        </w:tc>
      </w:tr>
    </w:tbl>
    <w:bookmarkEnd w:id="117"/>
    <w:p w14:paraId="726C700D" w14:textId="38030F53" w:rsidR="006419C5" w:rsidRPr="00E00F7E" w:rsidRDefault="006419C5" w:rsidP="006419C5">
      <w:pPr>
        <w:pStyle w:val="aff"/>
      </w:pPr>
      <w:r w:rsidRPr="00E00F7E">
        <w:fldChar w:fldCharType="begin"/>
      </w:r>
      <w:r w:rsidRPr="00E00F7E">
        <w:instrText xml:space="preserve"> </w:instrText>
      </w:r>
      <w:r w:rsidRPr="00E00F7E">
        <w:rPr>
          <w:rFonts w:hint="eastAsia"/>
        </w:rPr>
        <w:instrText>REF _Ref32574741 \h</w:instrText>
      </w:r>
      <w:r w:rsidRPr="00E00F7E">
        <w:instrText xml:space="preserve"> </w:instrText>
      </w:r>
      <w:r w:rsidRPr="00E00F7E">
        <w:fldChar w:fldCharType="separate"/>
      </w:r>
      <w:bookmarkStart w:id="118" w:name="_Toc155169565"/>
      <w:r w:rsidR="00C94234" w:rsidRPr="00E00F7E">
        <w:rPr>
          <w:rFonts w:hint="eastAsia"/>
        </w:rPr>
        <w:t>圖</w:t>
      </w:r>
      <w:r w:rsidR="00C94234">
        <w:t>2</w:t>
      </w:r>
      <w:r w:rsidR="00C94234" w:rsidRPr="00E00F7E">
        <w:t>.</w:t>
      </w:r>
      <w:r w:rsidR="00C94234">
        <w:t>4</w:t>
      </w:r>
      <w:r w:rsidRPr="00E00F7E">
        <w:fldChar w:fldCharType="end"/>
      </w:r>
      <w:r w:rsidRPr="00E00F7E">
        <w:t>.2</w:t>
      </w:r>
      <w:r w:rsidRPr="00E00F7E">
        <w:rPr>
          <w:rFonts w:hint="eastAsia"/>
        </w:rPr>
        <w:t xml:space="preserve">　淹水災害潛勢圖</w:t>
      </w:r>
      <w:bookmarkEnd w:id="118"/>
    </w:p>
    <w:p w14:paraId="35F003C8" w14:textId="45AA128D" w:rsidR="009D50BB" w:rsidRPr="00E00F7E" w:rsidRDefault="006419C5" w:rsidP="006419C5">
      <w:pPr>
        <w:pStyle w:val="afd"/>
        <w:spacing w:after="180"/>
      </w:pPr>
      <w:proofErr w:type="gramStart"/>
      <w:r w:rsidRPr="00E00F7E">
        <w:rPr>
          <w:rFonts w:hint="eastAsia"/>
        </w:rPr>
        <w:t>（</w:t>
      </w:r>
      <w:proofErr w:type="gramEnd"/>
      <w:r w:rsidRPr="00E00F7E">
        <w:rPr>
          <w:rFonts w:hint="eastAsia"/>
        </w:rPr>
        <w:t>瀏覽日期：</w:t>
      </w:r>
      <w:r w:rsidR="0051602D" w:rsidRPr="00E00F7E">
        <w:rPr>
          <w:rFonts w:hint="eastAsia"/>
          <w:u w:val="single"/>
        </w:rPr>
        <w:t xml:space="preserve">　　</w:t>
      </w:r>
      <w:r w:rsidR="0051602D" w:rsidRPr="00E00F7E">
        <w:rPr>
          <w:rFonts w:hint="eastAsia"/>
        </w:rPr>
        <w:t>年</w:t>
      </w:r>
      <w:r w:rsidR="0051602D" w:rsidRPr="00E00F7E">
        <w:rPr>
          <w:rFonts w:hint="eastAsia"/>
          <w:u w:val="single"/>
        </w:rPr>
        <w:t xml:space="preserve">　　</w:t>
      </w:r>
      <w:r w:rsidR="0051602D" w:rsidRPr="00E00F7E">
        <w:rPr>
          <w:rFonts w:hint="eastAsia"/>
        </w:rPr>
        <w:t>月</w:t>
      </w:r>
      <w:r w:rsidR="0051602D" w:rsidRPr="00E00F7E">
        <w:rPr>
          <w:rFonts w:hint="eastAsia"/>
          <w:u w:val="single"/>
        </w:rPr>
        <w:t xml:space="preserve">　　</w:t>
      </w:r>
      <w:r w:rsidR="0051602D" w:rsidRPr="00E00F7E">
        <w:rPr>
          <w:rFonts w:hint="eastAsia"/>
        </w:rPr>
        <w:t>日</w:t>
      </w:r>
      <w:proofErr w:type="gramStart"/>
      <w:r w:rsidRPr="00E00F7E">
        <w:rPr>
          <w:rFonts w:hint="eastAsia"/>
        </w:rPr>
        <w:t>）</w:t>
      </w:r>
      <w:proofErr w:type="gramEnd"/>
    </w:p>
    <w:p w14:paraId="50F6B881" w14:textId="2B997E9C" w:rsidR="00A8583F" w:rsidRPr="00E00F7E" w:rsidRDefault="00A8583F" w:rsidP="00A8583F">
      <w:pPr>
        <w:pStyle w:val="af7"/>
        <w:spacing w:before="180" w:after="36"/>
      </w:pPr>
      <w:bookmarkStart w:id="119" w:name="_Ref40783473"/>
      <w:bookmarkStart w:id="120" w:name="_Toc40708620"/>
      <w:bookmarkStart w:id="121" w:name="_Hlk40784438"/>
      <w:bookmarkStart w:id="122" w:name="_Toc155169576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5</w:t>
      </w:r>
      <w:r w:rsidRPr="00E00F7E">
        <w:fldChar w:fldCharType="end"/>
      </w:r>
      <w:bookmarkEnd w:id="119"/>
      <w:r w:rsidRPr="00E00F7E">
        <w:rPr>
          <w:rFonts w:hint="eastAsia"/>
        </w:rPr>
        <w:t xml:space="preserve">　</w:t>
      </w:r>
      <w:bookmarkStart w:id="123" w:name="_Hlk41649581"/>
      <w:r w:rsidR="00BA0E95" w:rsidRPr="00E00F7E">
        <w:rPr>
          <w:rFonts w:hint="eastAsia"/>
        </w:rPr>
        <w:t>幼兒園</w:t>
      </w:r>
      <w:bookmarkEnd w:id="123"/>
      <w:r w:rsidR="00202E67">
        <w:rPr>
          <w:rFonts w:hint="eastAsia"/>
        </w:rPr>
        <w:t>近</w:t>
      </w:r>
      <w:r w:rsidR="00202E67">
        <w:rPr>
          <w:rFonts w:hint="eastAsia"/>
        </w:rPr>
        <w:t>5</w:t>
      </w:r>
      <w:r w:rsidRPr="00E00F7E">
        <w:rPr>
          <w:rFonts w:hint="eastAsia"/>
        </w:rPr>
        <w:t>年災害事件</w:t>
      </w:r>
      <w:bookmarkStart w:id="124" w:name="_Hlk40963414"/>
      <w:r w:rsidRPr="00E00F7E">
        <w:rPr>
          <w:rFonts w:hint="eastAsia"/>
        </w:rPr>
        <w:t>紀錄</w:t>
      </w:r>
      <w:bookmarkEnd w:id="124"/>
      <w:r w:rsidRPr="00E00F7E">
        <w:rPr>
          <w:rFonts w:hint="eastAsia"/>
        </w:rPr>
        <w:t>表</w:t>
      </w:r>
      <w:bookmarkEnd w:id="120"/>
      <w:bookmarkEnd w:id="122"/>
    </w:p>
    <w:tbl>
      <w:tblPr>
        <w:tblW w:w="5038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1241"/>
        <w:gridCol w:w="589"/>
        <w:gridCol w:w="851"/>
        <w:gridCol w:w="1812"/>
        <w:gridCol w:w="1137"/>
        <w:gridCol w:w="1701"/>
        <w:gridCol w:w="1702"/>
      </w:tblGrid>
      <w:tr w:rsidR="00E00F7E" w:rsidRPr="00E00F7E" w14:paraId="71B224EF" w14:textId="77777777" w:rsidTr="00A8583F">
        <w:trPr>
          <w:trHeight w:val="567"/>
          <w:tblHeader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24111A43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125" w:name="_Hlk37930132"/>
            <w:r w:rsidRPr="00E00F7E">
              <w:rPr>
                <w:rFonts w:hint="eastAsia"/>
                <w:b/>
                <w:color w:val="auto"/>
              </w:rPr>
              <w:t>編號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3F29374F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發生時間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2B3BA9AB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b/>
                <w:color w:val="auto"/>
              </w:rPr>
              <w:t>類型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2AE8C20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b/>
                <w:color w:val="auto"/>
              </w:rPr>
              <w:t>地點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E68C6F6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b/>
                <w:color w:val="auto"/>
              </w:rPr>
              <w:t>災害</w:t>
            </w:r>
            <w:r w:rsidRPr="00E00F7E">
              <w:rPr>
                <w:rFonts w:hint="eastAsia"/>
                <w:b/>
                <w:color w:val="auto"/>
              </w:rPr>
              <w:t>規模及</w:t>
            </w:r>
            <w:r w:rsidRPr="00E00F7E">
              <w:rPr>
                <w:b/>
                <w:color w:val="auto"/>
              </w:rPr>
              <w:t>簡述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54A5903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b/>
                <w:color w:val="auto"/>
              </w:rPr>
              <w:t>人員</w:t>
            </w:r>
            <w:r w:rsidRPr="00E00F7E">
              <w:rPr>
                <w:rFonts w:hint="eastAsia"/>
                <w:b/>
                <w:color w:val="auto"/>
              </w:rPr>
              <w:t>傷亡</w:t>
            </w:r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6E9AD822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b/>
                <w:color w:val="auto"/>
              </w:rPr>
              <w:t>財務</w:t>
            </w:r>
            <w:r w:rsidRPr="00E00F7E">
              <w:rPr>
                <w:b/>
                <w:color w:val="auto"/>
              </w:rPr>
              <w:t>/</w:t>
            </w:r>
            <w:r w:rsidRPr="00E00F7E">
              <w:rPr>
                <w:b/>
                <w:color w:val="auto"/>
              </w:rPr>
              <w:t>設備損失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4562931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b/>
                <w:color w:val="auto"/>
              </w:rPr>
              <w:t>災情處理情形</w:t>
            </w:r>
          </w:p>
        </w:tc>
      </w:tr>
      <w:bookmarkEnd w:id="125"/>
      <w:tr w:rsidR="00E00F7E" w:rsidRPr="00E00F7E" w14:paraId="087B6F1A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5A3FD285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b/>
                <w:bCs/>
                <w:color w:val="auto"/>
              </w:rPr>
              <w:t>1</w:t>
            </w:r>
          </w:p>
        </w:tc>
        <w:tc>
          <w:tcPr>
            <w:tcW w:w="643" w:type="pct"/>
            <w:vAlign w:val="center"/>
          </w:tcPr>
          <w:p w14:paraId="5D7C0F28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7B5E5F5F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6E7DCAA7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6AD44E58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6DCE728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240CF99E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0D0E204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B6F32FC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0261DC0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b/>
                <w:bCs/>
                <w:color w:val="auto"/>
              </w:rPr>
              <w:t>2</w:t>
            </w:r>
          </w:p>
        </w:tc>
        <w:tc>
          <w:tcPr>
            <w:tcW w:w="643" w:type="pct"/>
            <w:vAlign w:val="center"/>
          </w:tcPr>
          <w:p w14:paraId="7F4329D2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4EA8545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2AB8E33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11F1FC71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0B6E42C3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2003DFCD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4FAD6E5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6C68D54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0403C18C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3</w:t>
            </w:r>
          </w:p>
        </w:tc>
        <w:tc>
          <w:tcPr>
            <w:tcW w:w="643" w:type="pct"/>
            <w:vAlign w:val="center"/>
          </w:tcPr>
          <w:p w14:paraId="1F24BCB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5F68ED22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575E08B8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4D814CBD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7469DCF4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1C4E64DE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0680659B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FF8C8C9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0A2894D4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4</w:t>
            </w:r>
          </w:p>
        </w:tc>
        <w:tc>
          <w:tcPr>
            <w:tcW w:w="643" w:type="pct"/>
            <w:vAlign w:val="center"/>
          </w:tcPr>
          <w:p w14:paraId="51E23D2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6F515E47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1F9ACAD2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1063AC0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5ACBB5A0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5403AB97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BDAB25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E43719A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063BB9A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5</w:t>
            </w:r>
          </w:p>
        </w:tc>
        <w:tc>
          <w:tcPr>
            <w:tcW w:w="643" w:type="pct"/>
            <w:vAlign w:val="center"/>
          </w:tcPr>
          <w:p w14:paraId="3C4E5EF0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259CEF2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108FC6CC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76CA3DD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47B3A172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514576BE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70E9392D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B829A1D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3C69FD55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6</w:t>
            </w:r>
          </w:p>
        </w:tc>
        <w:tc>
          <w:tcPr>
            <w:tcW w:w="643" w:type="pct"/>
            <w:vAlign w:val="center"/>
          </w:tcPr>
          <w:p w14:paraId="49287E4B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3181E9F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5FF9D06B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0DBD8658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3AD79FE8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7D1E5B1F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109ABE48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F1F298F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7C5F08B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7</w:t>
            </w:r>
          </w:p>
        </w:tc>
        <w:tc>
          <w:tcPr>
            <w:tcW w:w="643" w:type="pct"/>
            <w:vAlign w:val="center"/>
          </w:tcPr>
          <w:p w14:paraId="64DE9844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4A845AAB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52973686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0E139BCF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214D019C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224373FF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10C5CB91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6DD31F9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398A090C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8</w:t>
            </w:r>
          </w:p>
        </w:tc>
        <w:tc>
          <w:tcPr>
            <w:tcW w:w="643" w:type="pct"/>
            <w:vAlign w:val="center"/>
          </w:tcPr>
          <w:p w14:paraId="7F89F0BD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69E58BA0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262A7AD4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46B6DA9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6FED19A3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75FD7E4B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18E2FBA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7F30FD9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7ED30468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9</w:t>
            </w:r>
          </w:p>
        </w:tc>
        <w:tc>
          <w:tcPr>
            <w:tcW w:w="643" w:type="pct"/>
            <w:vAlign w:val="center"/>
          </w:tcPr>
          <w:p w14:paraId="005CF9A7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09E2367E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46512371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31C97996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194A4E5B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52ACAAE3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4524984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AACE12D" w14:textId="77777777" w:rsidTr="00A8583F">
        <w:trPr>
          <w:trHeight w:val="1247"/>
          <w:jc w:val="center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14:paraId="32B3BDD1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1</w:t>
            </w:r>
            <w:r w:rsidRPr="00E00F7E">
              <w:rPr>
                <w:b/>
                <w:bCs/>
                <w:color w:val="auto"/>
              </w:rPr>
              <w:t>0</w:t>
            </w:r>
          </w:p>
        </w:tc>
        <w:tc>
          <w:tcPr>
            <w:tcW w:w="643" w:type="pct"/>
            <w:vAlign w:val="center"/>
          </w:tcPr>
          <w:p w14:paraId="3485C76E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05" w:type="pct"/>
            <w:vAlign w:val="center"/>
          </w:tcPr>
          <w:p w14:paraId="0B408BE6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441" w:type="pct"/>
            <w:vAlign w:val="center"/>
          </w:tcPr>
          <w:p w14:paraId="4643AE3A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939" w:type="pct"/>
            <w:vAlign w:val="center"/>
          </w:tcPr>
          <w:p w14:paraId="2D7FBF56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89" w:type="pct"/>
            <w:vAlign w:val="center"/>
          </w:tcPr>
          <w:p w14:paraId="18DC1F09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1" w:type="pct"/>
            <w:vAlign w:val="center"/>
          </w:tcPr>
          <w:p w14:paraId="4F9F591C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882" w:type="pct"/>
            <w:vAlign w:val="center"/>
          </w:tcPr>
          <w:p w14:paraId="2F2A73E5" w14:textId="77777777" w:rsidR="00A8583F" w:rsidRPr="00E00F7E" w:rsidRDefault="00A8583F" w:rsidP="00A8583F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14:paraId="2896764D" w14:textId="2D0B0FBF" w:rsidR="00A8583F" w:rsidRPr="00E00F7E" w:rsidRDefault="00F27207" w:rsidP="00F27207">
      <w:pPr>
        <w:pStyle w:val="af2"/>
        <w:ind w:left="480" w:hanging="480"/>
      </w:pPr>
      <w:bookmarkStart w:id="126" w:name="_Hlk40784550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：得視需求自行增減或調整。</w:t>
      </w:r>
      <w:bookmarkEnd w:id="126"/>
    </w:p>
    <w:p w14:paraId="608CA3DC" w14:textId="38B107D4" w:rsidR="00E331F3" w:rsidRPr="00E00F7E" w:rsidRDefault="0015743E" w:rsidP="005204DF">
      <w:pPr>
        <w:pStyle w:val="2"/>
        <w:spacing w:before="180" w:after="180"/>
      </w:pPr>
      <w:bookmarkStart w:id="127" w:name="_Hlk41649630"/>
      <w:bookmarkStart w:id="128" w:name="_Toc11163080"/>
      <w:bookmarkStart w:id="129" w:name="_Toc39054963"/>
      <w:bookmarkStart w:id="130" w:name="_Toc155169540"/>
      <w:bookmarkEnd w:id="121"/>
      <w:r w:rsidRPr="00E00F7E">
        <w:rPr>
          <w:rFonts w:hint="eastAsia"/>
        </w:rPr>
        <w:lastRenderedPageBreak/>
        <w:t>幼兒園</w:t>
      </w:r>
      <w:bookmarkEnd w:id="127"/>
      <w:r w:rsidR="00E331F3" w:rsidRPr="00E00F7E">
        <w:rPr>
          <w:rFonts w:hint="eastAsia"/>
        </w:rPr>
        <w:t>災害防救</w:t>
      </w:r>
      <w:bookmarkEnd w:id="128"/>
      <w:r w:rsidR="00463538" w:rsidRPr="00E00F7E">
        <w:rPr>
          <w:rFonts w:hint="eastAsia"/>
        </w:rPr>
        <w:t>組織</w:t>
      </w:r>
      <w:bookmarkEnd w:id="129"/>
      <w:bookmarkEnd w:id="130"/>
    </w:p>
    <w:p w14:paraId="41290BE5" w14:textId="14384B4C" w:rsidR="00B75763" w:rsidRPr="00E00F7E" w:rsidRDefault="00A810C2" w:rsidP="00B75763">
      <w:pPr>
        <w:pStyle w:val="ab"/>
        <w:ind w:firstLine="480"/>
      </w:pPr>
      <w:bookmarkStart w:id="131" w:name="_Hlk17208491"/>
      <w:r w:rsidRPr="00E00F7E">
        <w:rPr>
          <w:rFonts w:hint="eastAsia"/>
        </w:rPr>
        <w:t>為使全體教職員工相互合作、共同推動災害防救相關作業，規劃災害防救相關事宜，落實平時減災整備</w:t>
      </w:r>
      <w:bookmarkStart w:id="132" w:name="_Hlk36645237"/>
      <w:r w:rsidR="006D0C56" w:rsidRPr="00E00F7E">
        <w:rPr>
          <w:rFonts w:hint="eastAsia"/>
        </w:rPr>
        <w:t>、災時應變</w:t>
      </w:r>
      <w:bookmarkEnd w:id="132"/>
      <w:r w:rsidRPr="00E00F7E">
        <w:rPr>
          <w:rFonts w:hint="eastAsia"/>
        </w:rPr>
        <w:t>及災後復原等災害防救工作，</w:t>
      </w:r>
      <w:r w:rsidR="00B400F5" w:rsidRPr="00E00F7E">
        <w:rPr>
          <w:rFonts w:hint="eastAsia"/>
        </w:rPr>
        <w:t>應規劃</w:t>
      </w:r>
      <w:r w:rsidR="0015743E" w:rsidRPr="00E00F7E">
        <w:rPr>
          <w:rFonts w:hint="eastAsia"/>
        </w:rPr>
        <w:t>幼兒園</w:t>
      </w:r>
      <w:r w:rsidR="009D6225" w:rsidRPr="00E00F7E">
        <w:rPr>
          <w:rFonts w:hint="eastAsia"/>
        </w:rPr>
        <w:t>災害防救</w:t>
      </w:r>
      <w:r w:rsidR="00BA3AEE" w:rsidRPr="00E00F7E">
        <w:rPr>
          <w:rFonts w:hint="eastAsia"/>
        </w:rPr>
        <w:t>組織</w:t>
      </w:r>
      <w:r w:rsidR="00986852" w:rsidRPr="00E00F7E">
        <w:rPr>
          <w:rFonts w:hint="eastAsia"/>
        </w:rPr>
        <w:t>［</w:t>
      </w:r>
      <w:r w:rsidR="00F74DCB" w:rsidRPr="00E00F7E">
        <w:fldChar w:fldCharType="begin"/>
      </w:r>
      <w:r w:rsidR="00F74DCB" w:rsidRPr="00E00F7E">
        <w:instrText xml:space="preserve"> </w:instrText>
      </w:r>
      <w:r w:rsidR="00F74DCB" w:rsidRPr="00E00F7E">
        <w:rPr>
          <w:rFonts w:hint="eastAsia"/>
        </w:rPr>
        <w:instrText>REF _Ref38359033 \h</w:instrText>
      </w:r>
      <w:r w:rsidR="00F74DCB" w:rsidRPr="00E00F7E">
        <w:instrText xml:space="preserve"> </w:instrText>
      </w:r>
      <w:r w:rsidR="00F74DCB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rPr>
          <w:noProof/>
        </w:rPr>
        <w:t>2</w:t>
      </w:r>
      <w:r w:rsidR="00C94234" w:rsidRPr="00E00F7E">
        <w:t>.</w:t>
      </w:r>
      <w:r w:rsidR="00C94234">
        <w:rPr>
          <w:noProof/>
        </w:rPr>
        <w:t>5</w:t>
      </w:r>
      <w:r w:rsidR="00F74DCB" w:rsidRPr="00E00F7E">
        <w:fldChar w:fldCharType="end"/>
      </w:r>
      <w:r w:rsidR="00986852" w:rsidRPr="00E00F7E">
        <w:rPr>
          <w:rFonts w:hint="eastAsia"/>
        </w:rPr>
        <w:t>］</w:t>
      </w:r>
      <w:r w:rsidR="00B400F5" w:rsidRPr="00E00F7E">
        <w:rPr>
          <w:rFonts w:hint="eastAsia"/>
        </w:rPr>
        <w:t>。此一組織</w:t>
      </w:r>
      <w:r w:rsidR="00352D0E" w:rsidRPr="00E00F7E">
        <w:rPr>
          <w:rFonts w:hint="eastAsia"/>
        </w:rPr>
        <w:t>分</w:t>
      </w:r>
      <w:r w:rsidR="009D6225" w:rsidRPr="00E00F7E">
        <w:rPr>
          <w:rFonts w:hint="eastAsia"/>
        </w:rPr>
        <w:t>為「平時</w:t>
      </w:r>
      <w:r w:rsidR="008D70E4" w:rsidRPr="00E00F7E">
        <w:rPr>
          <w:rFonts w:hint="eastAsia"/>
        </w:rPr>
        <w:t>階段</w:t>
      </w:r>
      <w:r w:rsidR="009D6225" w:rsidRPr="00E00F7E">
        <w:rPr>
          <w:rFonts w:hint="eastAsia"/>
        </w:rPr>
        <w:t>」和「</w:t>
      </w:r>
      <w:r w:rsidR="000454CA" w:rsidRPr="00E00F7E">
        <w:rPr>
          <w:rFonts w:hint="eastAsia"/>
        </w:rPr>
        <w:t>應變階段</w:t>
      </w:r>
      <w:r w:rsidR="009D6225" w:rsidRPr="00E00F7E">
        <w:rPr>
          <w:rFonts w:hint="eastAsia"/>
        </w:rPr>
        <w:t>」。</w:t>
      </w:r>
      <w:bookmarkStart w:id="133" w:name="_Hlk35248758"/>
      <w:bookmarkStart w:id="134" w:name="_Hlk36644522"/>
    </w:p>
    <w:p w14:paraId="25925619" w14:textId="6BEE574E" w:rsidR="00B75763" w:rsidRPr="00E00F7E" w:rsidRDefault="00823408" w:rsidP="00B75763">
      <w:pPr>
        <w:pStyle w:val="ab"/>
        <w:ind w:firstLine="480"/>
      </w:pPr>
      <w:r w:rsidRPr="00E00F7E">
        <w:rPr>
          <w:rFonts w:hint="eastAsia"/>
        </w:rPr>
        <w:t>「平時</w:t>
      </w:r>
      <w:r w:rsidR="008D70E4" w:rsidRPr="00E00F7E">
        <w:rPr>
          <w:rFonts w:hint="eastAsia"/>
        </w:rPr>
        <w:t>階段</w:t>
      </w:r>
      <w:r w:rsidRPr="00E00F7E">
        <w:rPr>
          <w:rFonts w:hint="eastAsia"/>
        </w:rPr>
        <w:t>」</w:t>
      </w:r>
      <w:r w:rsidR="002B5E18" w:rsidRPr="00E00F7E">
        <w:rPr>
          <w:rFonts w:hint="eastAsia"/>
        </w:rPr>
        <w:t>由</w:t>
      </w:r>
      <w:r w:rsidR="0015743E" w:rsidRPr="00E00F7E">
        <w:rPr>
          <w:rFonts w:hint="eastAsia"/>
        </w:rPr>
        <w:t>園</w:t>
      </w:r>
      <w:r w:rsidR="002B5E18" w:rsidRPr="00E00F7E">
        <w:rPr>
          <w:rFonts w:hint="eastAsia"/>
        </w:rPr>
        <w:t>長</w:t>
      </w:r>
      <w:bookmarkEnd w:id="133"/>
      <w:r w:rsidR="00D3024D">
        <w:rPr>
          <w:rFonts w:hint="eastAsia"/>
        </w:rPr>
        <w:t>/</w:t>
      </w:r>
      <w:r w:rsidR="00D3024D">
        <w:rPr>
          <w:rFonts w:hint="eastAsia"/>
        </w:rPr>
        <w:t>負責人</w:t>
      </w:r>
      <w:r w:rsidR="002B5E18" w:rsidRPr="00E00F7E">
        <w:rPr>
          <w:rFonts w:hint="eastAsia"/>
        </w:rPr>
        <w:t>負責督導</w:t>
      </w:r>
      <w:r w:rsidR="0015743E" w:rsidRPr="00E00F7E">
        <w:rPr>
          <w:rFonts w:hint="eastAsia"/>
        </w:rPr>
        <w:t>幼兒園</w:t>
      </w:r>
      <w:r w:rsidR="002B5E18" w:rsidRPr="00E00F7E">
        <w:rPr>
          <w:rFonts w:hint="eastAsia"/>
        </w:rPr>
        <w:t>各</w:t>
      </w:r>
      <w:r w:rsidR="004A265B" w:rsidRPr="00E00F7E">
        <w:rPr>
          <w:rFonts w:hint="eastAsia"/>
        </w:rPr>
        <w:t>組</w:t>
      </w:r>
      <w:r w:rsidR="004A265B" w:rsidRPr="00E00F7E">
        <w:rPr>
          <w:rFonts w:hint="eastAsia"/>
        </w:rPr>
        <w:t>/</w:t>
      </w:r>
      <w:r w:rsidR="004A265B" w:rsidRPr="00E00F7E">
        <w:rPr>
          <w:rFonts w:hint="eastAsia"/>
        </w:rPr>
        <w:t>人員</w:t>
      </w:r>
      <w:r w:rsidR="003D1031" w:rsidRPr="00E00F7E">
        <w:rPr>
          <w:rFonts w:hint="eastAsia"/>
        </w:rPr>
        <w:t>依其業務職掌及權責</w:t>
      </w:r>
      <w:r w:rsidR="00B400F5" w:rsidRPr="00E00F7E">
        <w:rPr>
          <w:rFonts w:hint="eastAsia"/>
        </w:rPr>
        <w:t>，於平時</w:t>
      </w:r>
      <w:r w:rsidR="008D70E4" w:rsidRPr="00E00F7E">
        <w:rPr>
          <w:rFonts w:hint="eastAsia"/>
        </w:rPr>
        <w:t>進行</w:t>
      </w:r>
      <w:r w:rsidR="00044F1E" w:rsidRPr="00E00F7E">
        <w:rPr>
          <w:rFonts w:hint="eastAsia"/>
        </w:rPr>
        <w:t>減災整備</w:t>
      </w:r>
      <w:r w:rsidR="002B5E18" w:rsidRPr="00E00F7E">
        <w:rPr>
          <w:rFonts w:hint="eastAsia"/>
        </w:rPr>
        <w:t>工作</w:t>
      </w:r>
      <w:bookmarkEnd w:id="134"/>
      <w:r w:rsidR="003D1031" w:rsidRPr="00E00F7E">
        <w:rPr>
          <w:rFonts w:hint="eastAsia"/>
        </w:rPr>
        <w:t>，並妥善</w:t>
      </w:r>
      <w:r w:rsidR="008D70E4" w:rsidRPr="00E00F7E">
        <w:rPr>
          <w:rFonts w:hint="eastAsia"/>
        </w:rPr>
        <w:t>規劃</w:t>
      </w:r>
      <w:r w:rsidR="002B5E18" w:rsidRPr="00E00F7E">
        <w:rPr>
          <w:rFonts w:hint="eastAsia"/>
        </w:rPr>
        <w:t>減災整備工作分配［</w:t>
      </w:r>
      <w:r w:rsidR="002B5E18" w:rsidRPr="00E00F7E">
        <w:fldChar w:fldCharType="begin"/>
      </w:r>
      <w:r w:rsidR="002B5E18" w:rsidRPr="00E00F7E">
        <w:instrText xml:space="preserve"> </w:instrText>
      </w:r>
      <w:r w:rsidR="002B5E18" w:rsidRPr="00E00F7E">
        <w:rPr>
          <w:rFonts w:hint="eastAsia"/>
        </w:rPr>
        <w:instrText>REF _Ref38280232 \h</w:instrText>
      </w:r>
      <w:r w:rsidR="002B5E18" w:rsidRPr="00E00F7E">
        <w:instrText xml:space="preserve"> </w:instrText>
      </w:r>
      <w:r w:rsidR="002B5E18" w:rsidRPr="00E00F7E">
        <w:fldChar w:fldCharType="separate"/>
      </w:r>
      <w:r w:rsidR="00C94234" w:rsidRPr="00E00F7E">
        <w:rPr>
          <w:rFonts w:hint="eastAsia"/>
        </w:rPr>
        <w:t>表</w:t>
      </w:r>
      <w:r w:rsidR="00C94234">
        <w:rPr>
          <w:noProof/>
        </w:rPr>
        <w:t>2</w:t>
      </w:r>
      <w:r w:rsidR="00C94234" w:rsidRPr="00E00F7E">
        <w:t>.</w:t>
      </w:r>
      <w:r w:rsidR="00C94234">
        <w:rPr>
          <w:noProof/>
        </w:rPr>
        <w:t>6</w:t>
      </w:r>
      <w:r w:rsidR="002B5E18" w:rsidRPr="00E00F7E">
        <w:fldChar w:fldCharType="end"/>
      </w:r>
      <w:r w:rsidR="002B5E18" w:rsidRPr="00E00F7E">
        <w:rPr>
          <w:rFonts w:hint="eastAsia"/>
        </w:rPr>
        <w:t>］，擬定負責單位和協助單位</w:t>
      </w:r>
      <w:r w:rsidR="003B3CC9" w:rsidRPr="00E00F7E">
        <w:rPr>
          <w:rFonts w:hint="eastAsia"/>
        </w:rPr>
        <w:t>，</w:t>
      </w:r>
      <w:r w:rsidR="003D1031" w:rsidRPr="00E00F7E">
        <w:rPr>
          <w:rFonts w:hint="eastAsia"/>
        </w:rPr>
        <w:t>必要時</w:t>
      </w:r>
      <w:r w:rsidR="008D70E4" w:rsidRPr="00E00F7E">
        <w:rPr>
          <w:rFonts w:hint="eastAsia"/>
        </w:rPr>
        <w:t>得</w:t>
      </w:r>
      <w:r w:rsidR="002B5E18" w:rsidRPr="00E00F7E">
        <w:rPr>
          <w:rFonts w:hint="eastAsia"/>
        </w:rPr>
        <w:t>尋求專業團隊支援與協助。</w:t>
      </w:r>
      <w:proofErr w:type="gramStart"/>
      <w:r w:rsidR="003D1031" w:rsidRPr="00E00F7E">
        <w:rPr>
          <w:rFonts w:hint="eastAsia"/>
        </w:rPr>
        <w:t>此外，</w:t>
      </w:r>
      <w:proofErr w:type="gramEnd"/>
      <w:r w:rsidR="003D1031" w:rsidRPr="00E00F7E">
        <w:rPr>
          <w:rFonts w:hint="eastAsia"/>
        </w:rPr>
        <w:t>平時階段亦應</w:t>
      </w:r>
      <w:r w:rsidR="003B3CC9" w:rsidRPr="00E00F7E">
        <w:rPr>
          <w:rFonts w:hint="eastAsia"/>
        </w:rPr>
        <w:t>規劃</w:t>
      </w:r>
      <w:r w:rsidR="003D1031" w:rsidRPr="00886CAD">
        <w:rPr>
          <w:rFonts w:hint="eastAsia"/>
          <w:color w:val="FF0000"/>
        </w:rPr>
        <w:t>緊急應變小組</w:t>
      </w:r>
      <w:proofErr w:type="gramStart"/>
      <w:r w:rsidR="003D1031" w:rsidRPr="00886CAD">
        <w:rPr>
          <w:rFonts w:hint="eastAsia"/>
          <w:color w:val="FF0000"/>
        </w:rPr>
        <w:t>［</w:t>
      </w:r>
      <w:proofErr w:type="gramEnd"/>
      <w:r w:rsidR="003D1031" w:rsidRPr="00886CAD">
        <w:rPr>
          <w:color w:val="FF0000"/>
        </w:rPr>
        <w:fldChar w:fldCharType="begin"/>
      </w:r>
      <w:r w:rsidR="003D1031" w:rsidRPr="00886CAD">
        <w:rPr>
          <w:color w:val="FF0000"/>
        </w:rPr>
        <w:instrText xml:space="preserve"> </w:instrText>
      </w:r>
      <w:r w:rsidR="003D1031" w:rsidRPr="00886CAD">
        <w:rPr>
          <w:rFonts w:hint="eastAsia"/>
          <w:color w:val="FF0000"/>
        </w:rPr>
        <w:instrText>REF _Ref40369688 \h</w:instrText>
      </w:r>
      <w:r w:rsidR="003D1031" w:rsidRPr="00886CAD">
        <w:rPr>
          <w:color w:val="FF0000"/>
        </w:rPr>
        <w:instrText xml:space="preserve"> </w:instrText>
      </w:r>
      <w:r w:rsidR="003D1031" w:rsidRPr="00886CAD">
        <w:rPr>
          <w:color w:val="FF0000"/>
        </w:rPr>
      </w:r>
      <w:r w:rsidR="003D1031" w:rsidRPr="00886CAD">
        <w:rPr>
          <w:color w:val="FF0000"/>
        </w:rPr>
        <w:fldChar w:fldCharType="separate"/>
      </w:r>
      <w:r w:rsidR="00C94234" w:rsidRPr="00741662">
        <w:rPr>
          <w:rFonts w:hint="eastAsia"/>
          <w:color w:val="FF0000"/>
        </w:rPr>
        <w:t>表</w:t>
      </w:r>
      <w:r w:rsidR="00C94234">
        <w:rPr>
          <w:noProof/>
          <w:color w:val="FF0000"/>
        </w:rPr>
        <w:t>2</w:t>
      </w:r>
      <w:r w:rsidR="00C94234" w:rsidRPr="00741662">
        <w:rPr>
          <w:color w:val="FF0000"/>
        </w:rPr>
        <w:t>.</w:t>
      </w:r>
      <w:r w:rsidR="00C94234">
        <w:rPr>
          <w:noProof/>
          <w:color w:val="FF0000"/>
        </w:rPr>
        <w:t>7</w:t>
      </w:r>
      <w:r w:rsidR="003D1031" w:rsidRPr="00886CAD">
        <w:rPr>
          <w:color w:val="FF0000"/>
        </w:rPr>
        <w:fldChar w:fldCharType="end"/>
      </w:r>
      <w:r w:rsidR="003D1031" w:rsidRPr="00886CAD">
        <w:rPr>
          <w:color w:val="FF0000"/>
        </w:rPr>
        <w:t>.1</w:t>
      </w:r>
      <w:proofErr w:type="gramStart"/>
      <w:r w:rsidR="003D1031" w:rsidRPr="00886CAD">
        <w:rPr>
          <w:rFonts w:hint="eastAsia"/>
          <w:color w:val="FF0000"/>
        </w:rPr>
        <w:t>］</w:t>
      </w:r>
      <w:proofErr w:type="gramEnd"/>
      <w:r w:rsidR="003D1031" w:rsidRPr="00E00F7E">
        <w:rPr>
          <w:rFonts w:hint="eastAsia"/>
        </w:rPr>
        <w:t>或</w:t>
      </w:r>
      <w:r w:rsidR="003D1031" w:rsidRPr="00886CAD">
        <w:rPr>
          <w:rFonts w:hint="eastAsia"/>
          <w:color w:val="FF0000"/>
        </w:rPr>
        <w:t>緊急應變任務分</w:t>
      </w:r>
      <w:r w:rsidR="00323ED5" w:rsidRPr="00886CAD">
        <w:rPr>
          <w:rFonts w:hint="eastAsia"/>
          <w:color w:val="FF0000"/>
        </w:rPr>
        <w:t>工</w:t>
      </w:r>
      <w:proofErr w:type="gramStart"/>
      <w:r w:rsidR="003D1031" w:rsidRPr="00886CAD">
        <w:rPr>
          <w:rFonts w:hint="eastAsia"/>
          <w:color w:val="FF0000"/>
        </w:rPr>
        <w:t>［</w:t>
      </w:r>
      <w:proofErr w:type="gramEnd"/>
      <w:r w:rsidR="00A70973" w:rsidRPr="00886CAD">
        <w:rPr>
          <w:color w:val="FF0000"/>
        </w:rPr>
        <w:fldChar w:fldCharType="begin"/>
      </w:r>
      <w:r w:rsidR="00A70973" w:rsidRPr="00886CAD">
        <w:rPr>
          <w:color w:val="FF0000"/>
        </w:rPr>
        <w:instrText xml:space="preserve"> </w:instrText>
      </w:r>
      <w:r w:rsidR="00A70973" w:rsidRPr="00886CAD">
        <w:rPr>
          <w:rFonts w:hint="eastAsia"/>
          <w:color w:val="FF0000"/>
        </w:rPr>
        <w:instrText>REF _Ref40369688 \h</w:instrText>
      </w:r>
      <w:r w:rsidR="00A70973" w:rsidRPr="00886CAD">
        <w:rPr>
          <w:color w:val="FF0000"/>
        </w:rPr>
        <w:instrText xml:space="preserve"> </w:instrText>
      </w:r>
      <w:r w:rsidR="00A70973" w:rsidRPr="00886CAD">
        <w:rPr>
          <w:color w:val="FF0000"/>
        </w:rPr>
      </w:r>
      <w:r w:rsidR="00A70973" w:rsidRPr="00886CAD">
        <w:rPr>
          <w:color w:val="FF0000"/>
        </w:rPr>
        <w:fldChar w:fldCharType="separate"/>
      </w:r>
      <w:r w:rsidR="00C94234" w:rsidRPr="00741662">
        <w:rPr>
          <w:rFonts w:hint="eastAsia"/>
          <w:color w:val="FF0000"/>
        </w:rPr>
        <w:t>表</w:t>
      </w:r>
      <w:r w:rsidR="00C94234">
        <w:rPr>
          <w:noProof/>
          <w:color w:val="FF0000"/>
        </w:rPr>
        <w:t>2</w:t>
      </w:r>
      <w:r w:rsidR="00C94234" w:rsidRPr="00741662">
        <w:rPr>
          <w:color w:val="FF0000"/>
        </w:rPr>
        <w:t>.</w:t>
      </w:r>
      <w:r w:rsidR="00C94234">
        <w:rPr>
          <w:noProof/>
          <w:color w:val="FF0000"/>
        </w:rPr>
        <w:t>7</w:t>
      </w:r>
      <w:r w:rsidR="00A70973" w:rsidRPr="00886CAD">
        <w:rPr>
          <w:color w:val="FF0000"/>
        </w:rPr>
        <w:fldChar w:fldCharType="end"/>
      </w:r>
      <w:r w:rsidR="003D1031" w:rsidRPr="00886CAD">
        <w:rPr>
          <w:color w:val="FF0000"/>
        </w:rPr>
        <w:t>.2</w:t>
      </w:r>
      <w:proofErr w:type="gramStart"/>
      <w:r w:rsidR="003D1031" w:rsidRPr="00886CAD">
        <w:rPr>
          <w:rFonts w:hint="eastAsia"/>
          <w:color w:val="FF0000"/>
        </w:rPr>
        <w:t>］</w:t>
      </w:r>
      <w:proofErr w:type="gramEnd"/>
      <w:r w:rsidR="003D1031" w:rsidRPr="00886CAD">
        <w:rPr>
          <w:rFonts w:hint="eastAsia"/>
          <w:color w:val="FF0000"/>
        </w:rPr>
        <w:t>（</w:t>
      </w:r>
      <w:r w:rsidR="00B400F5" w:rsidRPr="00886CAD">
        <w:rPr>
          <w:rFonts w:hint="eastAsia"/>
          <w:color w:val="FF0000"/>
        </w:rPr>
        <w:t>得</w:t>
      </w:r>
      <w:r w:rsidR="003D1031" w:rsidRPr="00886CAD">
        <w:rPr>
          <w:rFonts w:hint="eastAsia"/>
          <w:color w:val="FF0000"/>
        </w:rPr>
        <w:t>依人力配置</w:t>
      </w:r>
      <w:r w:rsidR="00B400F5" w:rsidRPr="00886CAD">
        <w:rPr>
          <w:rFonts w:hint="eastAsia"/>
          <w:color w:val="FF0000"/>
        </w:rPr>
        <w:t>需求</w:t>
      </w:r>
      <w:r w:rsidR="00594244" w:rsidRPr="00886CAD">
        <w:rPr>
          <w:rFonts w:hint="eastAsia"/>
          <w:color w:val="FF0000"/>
        </w:rPr>
        <w:t>，</w:t>
      </w:r>
      <w:r w:rsidR="003D1031" w:rsidRPr="00886CAD">
        <w:rPr>
          <w:rFonts w:hint="eastAsia"/>
          <w:color w:val="FF0000"/>
        </w:rPr>
        <w:t>擇</w:t>
      </w:r>
      <w:proofErr w:type="gramStart"/>
      <w:r w:rsidR="003D1031" w:rsidRPr="00886CAD">
        <w:rPr>
          <w:rFonts w:hint="eastAsia"/>
          <w:color w:val="FF0000"/>
        </w:rPr>
        <w:t>一</w:t>
      </w:r>
      <w:proofErr w:type="gramEnd"/>
      <w:r w:rsidR="003D1031" w:rsidRPr="00886CAD">
        <w:rPr>
          <w:rFonts w:hint="eastAsia"/>
          <w:color w:val="FF0000"/>
        </w:rPr>
        <w:t>使用）</w:t>
      </w:r>
      <w:r w:rsidR="003D1031" w:rsidRPr="00E00F7E">
        <w:rPr>
          <w:rFonts w:hint="eastAsia"/>
        </w:rPr>
        <w:t>，明確列出指揮官、指揮官代理人、發言人及各</w:t>
      </w:r>
      <w:r w:rsidR="0085247E" w:rsidRPr="00E00F7E">
        <w:rPr>
          <w:rFonts w:hint="eastAsia"/>
        </w:rPr>
        <w:t>分</w:t>
      </w:r>
      <w:r w:rsidR="003D1031" w:rsidRPr="00E00F7E">
        <w:rPr>
          <w:rFonts w:hint="eastAsia"/>
        </w:rPr>
        <w:t>組負責人及其代理人</w:t>
      </w:r>
      <w:r w:rsidR="00323ED5" w:rsidRPr="00E00F7E">
        <w:rPr>
          <w:rFonts w:hint="eastAsia"/>
        </w:rPr>
        <w:t>等相關</w:t>
      </w:r>
      <w:r w:rsidR="003D1031" w:rsidRPr="00E00F7E">
        <w:rPr>
          <w:rFonts w:hint="eastAsia"/>
        </w:rPr>
        <w:t>資料。</w:t>
      </w:r>
    </w:p>
    <w:p w14:paraId="6C088F1B" w14:textId="173F5630" w:rsidR="00B75763" w:rsidRPr="00F12C5A" w:rsidRDefault="00044F1E" w:rsidP="00B75763">
      <w:pPr>
        <w:pStyle w:val="ab"/>
        <w:ind w:firstLine="480"/>
        <w:rPr>
          <w:color w:val="000000" w:themeColor="text1"/>
        </w:rPr>
      </w:pPr>
      <w:r w:rsidRPr="00E00F7E">
        <w:rPr>
          <w:rFonts w:hint="eastAsia"/>
        </w:rPr>
        <w:t>一旦災害發生，</w:t>
      </w:r>
      <w:r w:rsidR="00BA0E95" w:rsidRPr="00E00F7E">
        <w:rPr>
          <w:rFonts w:hint="eastAsia"/>
        </w:rPr>
        <w:t>園</w:t>
      </w:r>
      <w:r w:rsidR="008D70E4" w:rsidRPr="00E00F7E">
        <w:rPr>
          <w:rFonts w:hint="eastAsia"/>
        </w:rPr>
        <w:t>長</w:t>
      </w:r>
      <w:r w:rsidR="00D3024D">
        <w:rPr>
          <w:rFonts w:hint="eastAsia"/>
        </w:rPr>
        <w:t>/</w:t>
      </w:r>
      <w:r w:rsidR="00D3024D">
        <w:rPr>
          <w:rFonts w:hint="eastAsia"/>
        </w:rPr>
        <w:t>負責人</w:t>
      </w:r>
      <w:r w:rsidR="007F58CF" w:rsidRPr="00E00F7E">
        <w:rPr>
          <w:rFonts w:hint="eastAsia"/>
        </w:rPr>
        <w:t>（</w:t>
      </w:r>
      <w:r w:rsidR="008D70E4" w:rsidRPr="00E00F7E">
        <w:rPr>
          <w:rFonts w:hint="eastAsia"/>
        </w:rPr>
        <w:t>或代理人</w:t>
      </w:r>
      <w:r w:rsidR="007F58CF" w:rsidRPr="00E00F7E">
        <w:rPr>
          <w:rFonts w:hint="eastAsia"/>
        </w:rPr>
        <w:t>）須</w:t>
      </w:r>
      <w:r w:rsidR="008D70E4" w:rsidRPr="00E00F7E">
        <w:rPr>
          <w:rFonts w:hint="eastAsia"/>
        </w:rPr>
        <w:t>判斷是否</w:t>
      </w:r>
      <w:r w:rsidR="00C405CC" w:rsidRPr="00E00F7E">
        <w:rPr>
          <w:rFonts w:hint="eastAsia"/>
        </w:rPr>
        <w:t>進入</w:t>
      </w:r>
      <w:r w:rsidR="002B5E18" w:rsidRPr="00E00F7E">
        <w:rPr>
          <w:rFonts w:hint="eastAsia"/>
        </w:rPr>
        <w:t>「應變階段」</w:t>
      </w:r>
      <w:r w:rsidR="008D70E4" w:rsidRPr="00E00F7E">
        <w:rPr>
          <w:rFonts w:hint="eastAsia"/>
        </w:rPr>
        <w:t>。一旦確認進入應變階段，並啟動緊急應變小組，</w:t>
      </w:r>
      <w:r w:rsidR="00BA0E95" w:rsidRPr="00E00F7E">
        <w:rPr>
          <w:rFonts w:hint="eastAsia"/>
        </w:rPr>
        <w:t>園</w:t>
      </w:r>
      <w:r w:rsidR="00C405CC" w:rsidRPr="00E00F7E">
        <w:rPr>
          <w:rFonts w:hint="eastAsia"/>
        </w:rPr>
        <w:t>長</w:t>
      </w:r>
      <w:r w:rsidR="00D3024D">
        <w:rPr>
          <w:rFonts w:hint="eastAsia"/>
        </w:rPr>
        <w:t>/</w:t>
      </w:r>
      <w:r w:rsidR="00D3024D">
        <w:rPr>
          <w:rFonts w:hint="eastAsia"/>
        </w:rPr>
        <w:t>負責人</w:t>
      </w:r>
      <w:r w:rsidR="008D70E4" w:rsidRPr="00E00F7E">
        <w:rPr>
          <w:rFonts w:hint="eastAsia"/>
        </w:rPr>
        <w:t>則</w:t>
      </w:r>
      <w:r w:rsidR="002B5E18" w:rsidRPr="00E00F7E">
        <w:rPr>
          <w:rFonts w:hint="eastAsia"/>
        </w:rPr>
        <w:t>為指揮官，統籌指揮各分組</w:t>
      </w:r>
      <w:r w:rsidR="003D1031" w:rsidRPr="00E00F7E">
        <w:rPr>
          <w:rFonts w:hint="eastAsia"/>
        </w:rPr>
        <w:t>之緊急應變</w:t>
      </w:r>
      <w:r w:rsidR="002B5E18" w:rsidRPr="00E00F7E">
        <w:rPr>
          <w:rFonts w:hint="eastAsia"/>
        </w:rPr>
        <w:t>工作</w:t>
      </w:r>
      <w:bookmarkStart w:id="135" w:name="_Hlk36644609"/>
      <w:r w:rsidR="003B3CC9" w:rsidRPr="00E00F7E">
        <w:rPr>
          <w:rFonts w:hint="eastAsia"/>
        </w:rPr>
        <w:t>，各分組應克盡其職</w:t>
      </w:r>
      <w:r w:rsidR="003D1031" w:rsidRPr="00E00F7E">
        <w:rPr>
          <w:rFonts w:hint="eastAsia"/>
        </w:rPr>
        <w:t>。若災害發生時，</w:t>
      </w:r>
      <w:r w:rsidR="00BA0E95" w:rsidRPr="00E00F7E">
        <w:rPr>
          <w:rFonts w:hint="eastAsia"/>
        </w:rPr>
        <w:t>園</w:t>
      </w:r>
      <w:r w:rsidR="008D70E4" w:rsidRPr="00E00F7E">
        <w:rPr>
          <w:rFonts w:hint="eastAsia"/>
        </w:rPr>
        <w:t>長</w:t>
      </w:r>
      <w:r w:rsidR="00D3024D">
        <w:rPr>
          <w:rFonts w:hint="eastAsia"/>
        </w:rPr>
        <w:t>/</w:t>
      </w:r>
      <w:r w:rsidR="00D3024D">
        <w:rPr>
          <w:rFonts w:hint="eastAsia"/>
        </w:rPr>
        <w:t>負責人</w:t>
      </w:r>
      <w:r w:rsidR="003D1031" w:rsidRPr="00E00F7E">
        <w:rPr>
          <w:rFonts w:hint="eastAsia"/>
        </w:rPr>
        <w:t>正好</w:t>
      </w:r>
      <w:r w:rsidR="008D70E4" w:rsidRPr="00E00F7E">
        <w:rPr>
          <w:rFonts w:hint="eastAsia"/>
        </w:rPr>
        <w:t>不在</w:t>
      </w:r>
      <w:r w:rsidR="00BA0E95" w:rsidRPr="00E00F7E">
        <w:rPr>
          <w:rFonts w:hint="eastAsia"/>
        </w:rPr>
        <w:t>園</w:t>
      </w:r>
      <w:r w:rsidR="003B3CC9" w:rsidRPr="00E00F7E">
        <w:rPr>
          <w:rFonts w:hint="eastAsia"/>
        </w:rPr>
        <w:t>內</w:t>
      </w:r>
      <w:r w:rsidR="00B400F5" w:rsidRPr="00E00F7E">
        <w:rPr>
          <w:rFonts w:hint="eastAsia"/>
        </w:rPr>
        <w:t>或因故無法執行指揮官職務</w:t>
      </w:r>
      <w:r w:rsidR="003D1031" w:rsidRPr="00E00F7E">
        <w:rPr>
          <w:rFonts w:hint="eastAsia"/>
        </w:rPr>
        <w:t>，</w:t>
      </w:r>
      <w:r w:rsidR="008D70E4" w:rsidRPr="00E00F7E">
        <w:rPr>
          <w:rFonts w:hint="eastAsia"/>
        </w:rPr>
        <w:t>指揮官</w:t>
      </w:r>
      <w:r w:rsidR="003D1031" w:rsidRPr="00E00F7E">
        <w:rPr>
          <w:rFonts w:hint="eastAsia"/>
        </w:rPr>
        <w:t>代理人應</w:t>
      </w:r>
      <w:r w:rsidR="00594244" w:rsidRPr="00E00F7E">
        <w:rPr>
          <w:rFonts w:hint="eastAsia"/>
        </w:rPr>
        <w:t>隨即投入緊急應變工作，完整</w:t>
      </w:r>
      <w:r w:rsidR="003D1031" w:rsidRPr="00E00F7E">
        <w:rPr>
          <w:rFonts w:hint="eastAsia"/>
        </w:rPr>
        <w:t>擔負指揮官</w:t>
      </w:r>
      <w:r w:rsidR="008D70E4" w:rsidRPr="00E00F7E">
        <w:rPr>
          <w:rFonts w:hint="eastAsia"/>
        </w:rPr>
        <w:t>之職責</w:t>
      </w:r>
      <w:r w:rsidR="002B5E18" w:rsidRPr="00E00F7E">
        <w:rPr>
          <w:rFonts w:hint="eastAsia"/>
        </w:rPr>
        <w:t>。</w:t>
      </w:r>
      <w:bookmarkEnd w:id="135"/>
      <w:r w:rsidR="00482A41" w:rsidRPr="00F12C5A">
        <w:rPr>
          <w:rFonts w:hint="eastAsia"/>
          <w:color w:val="000000" w:themeColor="text1"/>
        </w:rPr>
        <w:t>各組組長不在幼兒園或無法履行職務者，依排列順位代理組長職務。</w:t>
      </w:r>
    </w:p>
    <w:p w14:paraId="38E4EEC4" w14:textId="77777777" w:rsidR="00AD69E2" w:rsidRPr="00482A41" w:rsidRDefault="00AD69E2" w:rsidP="00B75763">
      <w:pPr>
        <w:pStyle w:val="ab"/>
        <w:ind w:firstLine="480"/>
      </w:pPr>
    </w:p>
    <w:p w14:paraId="601B834A" w14:textId="73E5AEF2" w:rsidR="00FC55D9" w:rsidRPr="00E00F7E" w:rsidRDefault="00D3024D" w:rsidP="00A70973">
      <w:pPr>
        <w:pStyle w:val="aff0"/>
      </w:pPr>
      <w:r>
        <w:lastRenderedPageBreak/>
        <w:drawing>
          <wp:inline distT="0" distB="0" distL="0" distR="0" wp14:anchorId="53B33E46" wp14:editId="2FD1D786">
            <wp:extent cx="6120000" cy="5256026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256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3B1E5" w14:textId="471A46BC" w:rsidR="00037937" w:rsidRPr="00E00F7E" w:rsidRDefault="00037937" w:rsidP="00037937">
      <w:pPr>
        <w:pStyle w:val="aff"/>
      </w:pPr>
      <w:bookmarkStart w:id="136" w:name="_Ref38359033"/>
      <w:bookmarkStart w:id="137" w:name="_Toc155169566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5</w:t>
      </w:r>
      <w:r w:rsidRPr="00E00F7E">
        <w:fldChar w:fldCharType="end"/>
      </w:r>
      <w:bookmarkEnd w:id="136"/>
      <w:r w:rsidRPr="00E00F7E">
        <w:rPr>
          <w:rFonts w:hint="eastAsia"/>
        </w:rPr>
        <w:t xml:space="preserve">　</w:t>
      </w:r>
      <w:bookmarkStart w:id="138" w:name="_Hlk41650000"/>
      <w:bookmarkStart w:id="139" w:name="_Hlk41655686"/>
      <w:r w:rsidR="004A265B" w:rsidRPr="00E00F7E">
        <w:rPr>
          <w:rFonts w:hint="eastAsia"/>
        </w:rPr>
        <w:t>幼兒</w:t>
      </w:r>
      <w:r w:rsidRPr="00E00F7E">
        <w:rPr>
          <w:rFonts w:hint="eastAsia"/>
        </w:rPr>
        <w:t>園</w:t>
      </w:r>
      <w:bookmarkEnd w:id="138"/>
      <w:r w:rsidRPr="00E00F7E">
        <w:rPr>
          <w:rFonts w:hint="eastAsia"/>
        </w:rPr>
        <w:t>災害防救組織</w:t>
      </w:r>
      <w:bookmarkEnd w:id="139"/>
      <w:r w:rsidRPr="00E00F7E">
        <w:rPr>
          <w:rFonts w:hint="eastAsia"/>
        </w:rPr>
        <w:t>架構</w:t>
      </w:r>
      <w:bookmarkEnd w:id="137"/>
    </w:p>
    <w:p w14:paraId="4165D5C0" w14:textId="7B3993FA" w:rsidR="00037937" w:rsidRPr="00E00F7E" w:rsidRDefault="00037937" w:rsidP="00037937">
      <w:pPr>
        <w:pStyle w:val="af7"/>
        <w:spacing w:before="180" w:after="36"/>
      </w:pPr>
      <w:bookmarkStart w:id="140" w:name="_Ref38280232"/>
      <w:bookmarkStart w:id="141" w:name="_Hlk20406947"/>
      <w:bookmarkStart w:id="142" w:name="_Toc155169577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2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6</w:t>
      </w:r>
      <w:r w:rsidRPr="00E00F7E">
        <w:fldChar w:fldCharType="end"/>
      </w:r>
      <w:bookmarkEnd w:id="140"/>
      <w:r w:rsidRPr="00E00F7E">
        <w:rPr>
          <w:rFonts w:hint="eastAsia"/>
        </w:rPr>
        <w:t xml:space="preserve">　平時減災整備工作分配表</w:t>
      </w:r>
      <w:bookmarkEnd w:id="142"/>
    </w:p>
    <w:tbl>
      <w:tblPr>
        <w:tblW w:w="503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1131"/>
        <w:gridCol w:w="1131"/>
        <w:gridCol w:w="6068"/>
      </w:tblGrid>
      <w:tr w:rsidR="00E00F7E" w:rsidRPr="00E00F7E" w14:paraId="629272BC" w14:textId="77777777" w:rsidTr="00407DF2">
        <w:trPr>
          <w:trHeight w:val="20"/>
          <w:tblHeader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51C20CE3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143" w:name="_Hlk40370386"/>
            <w:bookmarkStart w:id="144" w:name="_Hlk36650350"/>
            <w:r w:rsidRPr="00E00F7E">
              <w:rPr>
                <w:b/>
                <w:color w:val="auto"/>
              </w:rPr>
              <w:t>組別</w:t>
            </w:r>
            <w:r w:rsidRPr="00E00F7E">
              <w:rPr>
                <w:rFonts w:hint="eastAsia"/>
                <w:b/>
                <w:color w:val="auto"/>
              </w:rPr>
              <w:t>/</w:t>
            </w:r>
            <w:r w:rsidRPr="00E00F7E">
              <w:rPr>
                <w:rFonts w:hint="eastAsia"/>
                <w:b/>
                <w:color w:val="auto"/>
              </w:rPr>
              <w:t>任務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1C752FD1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負責單位</w:t>
            </w:r>
          </w:p>
        </w:tc>
        <w:tc>
          <w:tcPr>
            <w:tcW w:w="587" w:type="pct"/>
            <w:shd w:val="clear" w:color="auto" w:fill="D9D9D9"/>
            <w:vAlign w:val="center"/>
          </w:tcPr>
          <w:p w14:paraId="56B8261D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協助單位</w:t>
            </w:r>
          </w:p>
        </w:tc>
        <w:tc>
          <w:tcPr>
            <w:tcW w:w="3148" w:type="pct"/>
            <w:shd w:val="clear" w:color="auto" w:fill="D9D9D9"/>
          </w:tcPr>
          <w:p w14:paraId="719B016C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負責工作</w:t>
            </w:r>
          </w:p>
        </w:tc>
      </w:tr>
      <w:tr w:rsidR="00E00F7E" w:rsidRPr="00E00F7E" w14:paraId="214693C9" w14:textId="77777777" w:rsidTr="00407DF2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274882B8" w14:textId="428996B5" w:rsidR="00FC55D9" w:rsidRPr="00E00F7E" w:rsidRDefault="00BA0E95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  <w:sz w:val="20"/>
                <w:szCs w:val="20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園</w:t>
            </w:r>
            <w:r w:rsidR="008D70E4" w:rsidRPr="00E00F7E">
              <w:rPr>
                <w:rFonts w:hint="eastAsia"/>
                <w:b/>
                <w:color w:val="auto"/>
              </w:rPr>
              <w:t>長</w:t>
            </w:r>
            <w:r w:rsidR="00D3024D" w:rsidRPr="00D3024D">
              <w:rPr>
                <w:rFonts w:hint="eastAsia"/>
                <w:b/>
                <w:color w:val="auto"/>
              </w:rPr>
              <w:t>/</w:t>
            </w:r>
            <w:r w:rsidR="00D3024D">
              <w:rPr>
                <w:b/>
                <w:color w:val="auto"/>
              </w:rPr>
              <w:br/>
            </w:r>
            <w:r w:rsidR="00D3024D" w:rsidRPr="00D3024D">
              <w:rPr>
                <w:rFonts w:hint="eastAsia"/>
                <w:b/>
                <w:color w:val="auto"/>
              </w:rPr>
              <w:t>負責人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CBA051" w14:textId="3B7E6FC4" w:rsidR="00FC55D9" w:rsidRPr="00E00F7E" w:rsidRDefault="00407DF2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－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5D2043D" w14:textId="1C5E3BD1" w:rsidR="00FC55D9" w:rsidRPr="00E00F7E" w:rsidRDefault="00407DF2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－</w:t>
            </w:r>
          </w:p>
        </w:tc>
        <w:tc>
          <w:tcPr>
            <w:tcW w:w="3148" w:type="pct"/>
          </w:tcPr>
          <w:p w14:paraId="241ED529" w14:textId="77777777" w:rsidR="00FC55D9" w:rsidRPr="00E00F7E" w:rsidRDefault="00FC55D9" w:rsidP="007F1480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依據校園災害防救計畫內容進行權責分工，交付負責單位執行並監督執行狀況。</w:t>
            </w:r>
          </w:p>
          <w:p w14:paraId="74F97691" w14:textId="4DE43A6B" w:rsidR="00407DF2" w:rsidRPr="00E00F7E" w:rsidRDefault="00407DF2" w:rsidP="007F1480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訂定自評機制，負責確認各項災害防救業務之執行成效。</w:t>
            </w:r>
          </w:p>
        </w:tc>
      </w:tr>
      <w:tr w:rsidR="00E00F7E" w:rsidRPr="00E00F7E" w14:paraId="6252F83F" w14:textId="77777777" w:rsidTr="00407DF2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2BA04A48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發言人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F4E71D7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F721C19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148" w:type="pct"/>
            <w:vAlign w:val="center"/>
          </w:tcPr>
          <w:p w14:paraId="17B6FEA0" w14:textId="6D827BA4" w:rsidR="00FC55D9" w:rsidRPr="00E00F7E" w:rsidRDefault="00BF615B" w:rsidP="007F1480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F12C5A">
              <w:rPr>
                <w:rFonts w:hint="eastAsia"/>
                <w:color w:val="000000" w:themeColor="text1"/>
              </w:rPr>
              <w:t>負責統一對外發言，能對外清楚傳達資訊、澄清誤傳資訊等。</w:t>
            </w:r>
          </w:p>
        </w:tc>
      </w:tr>
      <w:tr w:rsidR="00E00F7E" w:rsidRPr="00E00F7E" w14:paraId="7EC98FBD" w14:textId="77777777" w:rsidTr="00407DF2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240A649A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減災整備</w:t>
            </w:r>
          </w:p>
          <w:p w14:paraId="3DC22802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設備採購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C85BA2E" w14:textId="0E916E78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1444E4E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148" w:type="pct"/>
          </w:tcPr>
          <w:p w14:paraId="0EC487E0" w14:textId="06C6BE9B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掌握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所在區域災害特性，進行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災害潛勢評估，編修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因應地震、</w:t>
            </w:r>
            <w:proofErr w:type="gramStart"/>
            <w:r w:rsidRPr="00E00F7E">
              <w:rPr>
                <w:rFonts w:hint="eastAsia"/>
                <w:color w:val="auto"/>
              </w:rPr>
              <w:t>颱</w:t>
            </w:r>
            <w:proofErr w:type="gramEnd"/>
            <w:r w:rsidRPr="00E00F7E">
              <w:rPr>
                <w:rFonts w:hint="eastAsia"/>
                <w:color w:val="auto"/>
              </w:rPr>
              <w:t>洪等相關災害防救計畫，並明訂各災害管理週期工作事項、執行人力。</w:t>
            </w:r>
          </w:p>
          <w:p w14:paraId="249D62A9" w14:textId="0F4705BD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製作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災害防</w:t>
            </w:r>
            <w:proofErr w:type="gramStart"/>
            <w:r w:rsidRPr="00E00F7E">
              <w:rPr>
                <w:rFonts w:hint="eastAsia"/>
                <w:color w:val="auto"/>
              </w:rPr>
              <w:t>救圖資</w:t>
            </w:r>
            <w:proofErr w:type="gramEnd"/>
            <w:r w:rsidRPr="00E00F7E">
              <w:rPr>
                <w:rFonts w:hint="eastAsia"/>
                <w:color w:val="auto"/>
              </w:rPr>
              <w:t>，如校園防災地圖等。</w:t>
            </w:r>
          </w:p>
          <w:p w14:paraId="44DEAF68" w14:textId="33677B91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協助</w:t>
            </w:r>
            <w:r w:rsidR="008F5B91" w:rsidRPr="00E00F7E">
              <w:rPr>
                <w:rFonts w:hint="eastAsia"/>
                <w:color w:val="auto"/>
              </w:rPr>
              <w:t>園</w:t>
            </w:r>
            <w:r w:rsidRPr="00E00F7E">
              <w:rPr>
                <w:rFonts w:hint="eastAsia"/>
                <w:color w:val="auto"/>
              </w:rPr>
              <w:t>長</w:t>
            </w:r>
            <w:r w:rsidR="00D3024D">
              <w:rPr>
                <w:rFonts w:hint="eastAsia"/>
              </w:rPr>
              <w:t>/</w:t>
            </w:r>
            <w:r w:rsidR="00D3024D">
              <w:rPr>
                <w:rFonts w:hint="eastAsia"/>
              </w:rPr>
              <w:t>負責人</w:t>
            </w:r>
            <w:r w:rsidRPr="00E00F7E">
              <w:rPr>
                <w:rFonts w:hint="eastAsia"/>
                <w:color w:val="auto"/>
              </w:rPr>
              <w:t>每學期至少召開</w:t>
            </w:r>
            <w:r w:rsidRPr="00E00F7E">
              <w:rPr>
                <w:color w:val="auto"/>
              </w:rPr>
              <w:t>1</w:t>
            </w:r>
            <w:r w:rsidRPr="00E00F7E">
              <w:rPr>
                <w:rFonts w:hint="eastAsia"/>
                <w:color w:val="auto"/>
              </w:rPr>
              <w:t>次防災工作會報，汛期或業務執行有需求時得加開。會議應邀集相關</w:t>
            </w:r>
            <w:r w:rsidR="00AD69E2" w:rsidRPr="00E00F7E">
              <w:rPr>
                <w:rFonts w:hint="eastAsia"/>
                <w:color w:val="auto"/>
              </w:rPr>
              <w:t>組</w:t>
            </w:r>
            <w:r w:rsidRPr="00E00F7E">
              <w:rPr>
                <w:rFonts w:hint="eastAsia"/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人員參與，進行工作規劃、協調分工、管控執行情況與進度、</w:t>
            </w:r>
            <w:proofErr w:type="gramStart"/>
            <w:r w:rsidRPr="00E00F7E">
              <w:rPr>
                <w:rFonts w:hint="eastAsia"/>
                <w:color w:val="auto"/>
              </w:rPr>
              <w:t>綜整工作</w:t>
            </w:r>
            <w:proofErr w:type="gramEnd"/>
            <w:r w:rsidRPr="00E00F7E">
              <w:rPr>
                <w:rFonts w:hint="eastAsia"/>
                <w:color w:val="auto"/>
              </w:rPr>
              <w:t>成果及檢討。</w:t>
            </w:r>
          </w:p>
          <w:p w14:paraId="28B69046" w14:textId="17758D38" w:rsidR="00FC55D9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如</w:t>
            </w:r>
            <w:r w:rsidR="00C53DD2" w:rsidRPr="00E00F7E">
              <w:rPr>
                <w:rFonts w:hint="eastAsia"/>
                <w:color w:val="auto"/>
              </w:rPr>
              <w:t>遇</w:t>
            </w:r>
            <w:r w:rsidRPr="00E00F7E">
              <w:rPr>
                <w:rFonts w:hint="eastAsia"/>
                <w:color w:val="auto"/>
              </w:rPr>
              <w:t>災害發生之虞，</w:t>
            </w:r>
            <w:r w:rsidR="00C53DD2" w:rsidRPr="00E00F7E">
              <w:rPr>
                <w:rFonts w:hint="eastAsia"/>
                <w:color w:val="auto"/>
              </w:rPr>
              <w:t>應</w:t>
            </w:r>
            <w:r w:rsidRPr="00E00F7E">
              <w:rPr>
                <w:rFonts w:hint="eastAsia"/>
                <w:color w:val="auto"/>
              </w:rPr>
              <w:t>召開緊急會議，確保各項應變作為</w:t>
            </w:r>
            <w:proofErr w:type="gramStart"/>
            <w:r w:rsidR="00033B47" w:rsidRPr="00E00F7E">
              <w:rPr>
                <w:rFonts w:hint="eastAsia"/>
                <w:color w:val="auto"/>
              </w:rPr>
              <w:t>布</w:t>
            </w:r>
            <w:r w:rsidRPr="00E00F7E">
              <w:rPr>
                <w:rFonts w:hint="eastAsia"/>
                <w:color w:val="auto"/>
              </w:rPr>
              <w:t>署</w:t>
            </w:r>
            <w:proofErr w:type="gramEnd"/>
            <w:r w:rsidRPr="00E00F7E">
              <w:rPr>
                <w:rFonts w:hint="eastAsia"/>
                <w:color w:val="auto"/>
              </w:rPr>
              <w:t>得宜，並於災後檢討改善。</w:t>
            </w:r>
          </w:p>
        </w:tc>
      </w:tr>
      <w:tr w:rsidR="00E00F7E" w:rsidRPr="00E00F7E" w14:paraId="50D1BD7C" w14:textId="77777777" w:rsidTr="00407DF2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159C3C59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防災教育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5C3F162" w14:textId="7C479F4C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9100847" w14:textId="77777777" w:rsidR="00FC55D9" w:rsidRPr="00E00F7E" w:rsidRDefault="00FC55D9" w:rsidP="00044F1E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148" w:type="pct"/>
          </w:tcPr>
          <w:p w14:paraId="40FF2D53" w14:textId="0751EE32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規劃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防災教育課程與教師研習。</w:t>
            </w:r>
          </w:p>
          <w:p w14:paraId="187AB115" w14:textId="3CD12703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依據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防災教育課程規劃內容，推動相關課</w:t>
            </w:r>
            <w:proofErr w:type="gramStart"/>
            <w:r w:rsidRPr="00E00F7E">
              <w:rPr>
                <w:rFonts w:hint="eastAsia"/>
                <w:color w:val="auto"/>
              </w:rPr>
              <w:t>務</w:t>
            </w:r>
            <w:proofErr w:type="gramEnd"/>
            <w:r w:rsidRPr="00E00F7E">
              <w:rPr>
                <w:rFonts w:hint="eastAsia"/>
                <w:color w:val="auto"/>
              </w:rPr>
              <w:t>實施。</w:t>
            </w:r>
          </w:p>
          <w:p w14:paraId="3D5A6B43" w14:textId="2ABA3DDC" w:rsidR="00FC55D9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掌握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所在區域</w:t>
            </w:r>
            <w:r w:rsidR="00C53DD2" w:rsidRPr="00E00F7E">
              <w:rPr>
                <w:rFonts w:hint="eastAsia"/>
                <w:color w:val="auto"/>
              </w:rPr>
              <w:t>環境與</w:t>
            </w:r>
            <w:r w:rsidRPr="00E00F7E">
              <w:rPr>
                <w:rFonts w:hint="eastAsia"/>
                <w:color w:val="auto"/>
              </w:rPr>
              <w:t>災害特性，納入課程。</w:t>
            </w:r>
          </w:p>
        </w:tc>
      </w:tr>
      <w:tr w:rsidR="00E00F7E" w:rsidRPr="00E00F7E" w14:paraId="13CB91B4" w14:textId="77777777" w:rsidTr="00407DF2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195F1737" w14:textId="77777777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防災演練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00A524C" w14:textId="62B71F2B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7042C16" w14:textId="77777777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148" w:type="pct"/>
          </w:tcPr>
          <w:p w14:paraId="561C3935" w14:textId="41DC17D6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規劃防災演練、防災</w:t>
            </w:r>
            <w:proofErr w:type="gramStart"/>
            <w:r w:rsidRPr="00E00F7E">
              <w:rPr>
                <w:rFonts w:hint="eastAsia"/>
                <w:color w:val="auto"/>
              </w:rPr>
              <w:t>週</w:t>
            </w:r>
            <w:proofErr w:type="gramEnd"/>
            <w:r w:rsidRPr="00E00F7E">
              <w:rPr>
                <w:rFonts w:hint="eastAsia"/>
                <w:color w:val="auto"/>
              </w:rPr>
              <w:t>系列宣導活動等年度重大工作事項及期程。</w:t>
            </w:r>
          </w:p>
        </w:tc>
      </w:tr>
      <w:tr w:rsidR="00E00F7E" w:rsidRPr="00E00F7E" w14:paraId="1B502EA1" w14:textId="77777777" w:rsidTr="00407DF2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03A16C01" w14:textId="77777777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預算統籌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2B90C06" w14:textId="26339881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00F1BB7" w14:textId="77777777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148" w:type="pct"/>
          </w:tcPr>
          <w:p w14:paraId="028CA361" w14:textId="53A538B4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針對各項活動經費進行審核、整理，納入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年度預算編列。</w:t>
            </w:r>
          </w:p>
          <w:p w14:paraId="41029663" w14:textId="686480F9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各項計畫執行及小組運作所需之會計、事務及採購等行政事務處理。</w:t>
            </w:r>
          </w:p>
        </w:tc>
      </w:tr>
      <w:tr w:rsidR="00E00F7E" w:rsidRPr="00E00F7E" w14:paraId="14A284B0" w14:textId="77777777" w:rsidTr="00407DF2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6E19A815" w14:textId="2508B9F0" w:rsidR="00407DF2" w:rsidRPr="00E00F7E" w:rsidRDefault="00512264" w:rsidP="00407DF2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心理輔導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9522669" w14:textId="246E4536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F9882DB" w14:textId="77777777" w:rsidR="00407DF2" w:rsidRPr="00E00F7E" w:rsidRDefault="00407DF2" w:rsidP="00407DF2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3148" w:type="pct"/>
          </w:tcPr>
          <w:p w14:paraId="68E0D6EF" w14:textId="1D59D036" w:rsidR="00407DF2" w:rsidRPr="00E00F7E" w:rsidRDefault="00407DF2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參考教育部出版《災難（或創傷）後學校諮商與輔導工作參考手冊》規劃災難（或創傷）之介入與合作原則。</w:t>
            </w:r>
          </w:p>
        </w:tc>
      </w:tr>
    </w:tbl>
    <w:bookmarkEnd w:id="143"/>
    <w:p w14:paraId="1ED212D5" w14:textId="62851B86" w:rsidR="00B35A56" w:rsidRPr="00E00F7E" w:rsidRDefault="00037937" w:rsidP="00FC55D9">
      <w:pPr>
        <w:pStyle w:val="af2"/>
        <w:ind w:left="199" w:hangingChars="83" w:hanging="199"/>
      </w:pPr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bookmarkStart w:id="145" w:name="_Hlk38551008"/>
      <w:r w:rsidR="00407DF2" w:rsidRPr="00741662">
        <w:rPr>
          <w:rFonts w:hint="eastAsia"/>
          <w:color w:val="FF0000"/>
        </w:rPr>
        <w:t>得</w:t>
      </w:r>
      <w:r w:rsidRPr="00741662">
        <w:rPr>
          <w:rFonts w:hint="eastAsia"/>
          <w:color w:val="FF0000"/>
        </w:rPr>
        <w:t>視需求自行增減或調整。</w:t>
      </w:r>
      <w:bookmarkEnd w:id="144"/>
      <w:bookmarkEnd w:id="145"/>
      <w:r w:rsidR="00B35A56" w:rsidRPr="00E00F7E">
        <w:br w:type="page"/>
      </w:r>
    </w:p>
    <w:p w14:paraId="61601A9A" w14:textId="265C2C00" w:rsidR="00E331F3" w:rsidRPr="00741662" w:rsidRDefault="00357E33" w:rsidP="009D6225">
      <w:pPr>
        <w:pStyle w:val="af7"/>
        <w:spacing w:before="180" w:after="36"/>
        <w:rPr>
          <w:color w:val="FF0000"/>
        </w:rPr>
      </w:pPr>
      <w:bookmarkStart w:id="146" w:name="_Ref33711999"/>
      <w:bookmarkStart w:id="147" w:name="_Ref40369688"/>
      <w:bookmarkStart w:id="148" w:name="_Toc34918028"/>
      <w:bookmarkStart w:id="149" w:name="_Ref40700601"/>
      <w:bookmarkStart w:id="150" w:name="_Toc155169578"/>
      <w:bookmarkEnd w:id="131"/>
      <w:bookmarkEnd w:id="141"/>
      <w:r w:rsidRPr="00741662">
        <w:rPr>
          <w:rFonts w:hint="eastAsia"/>
          <w:color w:val="FF0000"/>
        </w:rPr>
        <w:lastRenderedPageBreak/>
        <w:t>表</w:t>
      </w:r>
      <w:r w:rsidR="009F7AB6" w:rsidRPr="00741662">
        <w:rPr>
          <w:color w:val="FF0000"/>
        </w:rPr>
        <w:fldChar w:fldCharType="begin"/>
      </w:r>
      <w:r w:rsidR="009F7AB6" w:rsidRPr="00741662">
        <w:rPr>
          <w:color w:val="FF0000"/>
        </w:rPr>
        <w:instrText xml:space="preserve"> STYLEREF 1 \s </w:instrText>
      </w:r>
      <w:r w:rsidR="009F7AB6" w:rsidRPr="00741662">
        <w:rPr>
          <w:color w:val="FF0000"/>
        </w:rPr>
        <w:fldChar w:fldCharType="separate"/>
      </w:r>
      <w:r w:rsidR="00C94234">
        <w:rPr>
          <w:noProof/>
          <w:color w:val="FF0000"/>
        </w:rPr>
        <w:t>2</w:t>
      </w:r>
      <w:r w:rsidR="009F7AB6" w:rsidRPr="00741662">
        <w:rPr>
          <w:noProof/>
          <w:color w:val="FF0000"/>
        </w:rPr>
        <w:fldChar w:fldCharType="end"/>
      </w:r>
      <w:r w:rsidRPr="00741662">
        <w:rPr>
          <w:color w:val="FF0000"/>
        </w:rPr>
        <w:t>.</w:t>
      </w:r>
      <w:r w:rsidRPr="00741662">
        <w:rPr>
          <w:color w:val="FF0000"/>
        </w:rPr>
        <w:fldChar w:fldCharType="begin"/>
      </w:r>
      <w:r w:rsidRPr="00741662">
        <w:rPr>
          <w:color w:val="FF0000"/>
        </w:rPr>
        <w:instrText xml:space="preserve"> SEQ </w:instrText>
      </w:r>
      <w:r w:rsidRPr="00741662">
        <w:rPr>
          <w:rFonts w:hint="eastAsia"/>
          <w:color w:val="FF0000"/>
        </w:rPr>
        <w:instrText>表</w:instrText>
      </w:r>
      <w:r w:rsidRPr="00741662">
        <w:rPr>
          <w:color w:val="FF0000"/>
        </w:rPr>
        <w:instrText xml:space="preserve"> \* ARABIC \s 1 </w:instrText>
      </w:r>
      <w:r w:rsidRPr="00741662">
        <w:rPr>
          <w:color w:val="FF0000"/>
        </w:rPr>
        <w:fldChar w:fldCharType="separate"/>
      </w:r>
      <w:r w:rsidR="00C94234">
        <w:rPr>
          <w:noProof/>
          <w:color w:val="FF0000"/>
        </w:rPr>
        <w:t>7</w:t>
      </w:r>
      <w:r w:rsidRPr="00741662">
        <w:rPr>
          <w:color w:val="FF0000"/>
        </w:rPr>
        <w:fldChar w:fldCharType="end"/>
      </w:r>
      <w:bookmarkEnd w:id="146"/>
      <w:bookmarkEnd w:id="147"/>
      <w:r w:rsidRPr="00741662">
        <w:rPr>
          <w:rFonts w:hint="eastAsia"/>
          <w:color w:val="FF0000"/>
        </w:rPr>
        <w:t>.</w:t>
      </w:r>
      <w:r w:rsidRPr="00741662">
        <w:rPr>
          <w:color w:val="FF0000"/>
        </w:rPr>
        <w:t>1</w:t>
      </w:r>
      <w:r w:rsidRPr="00741662">
        <w:rPr>
          <w:rFonts w:hint="eastAsia"/>
          <w:color w:val="FF0000"/>
        </w:rPr>
        <w:t xml:space="preserve">　</w:t>
      </w:r>
      <w:bookmarkStart w:id="151" w:name="_Hlk21163075"/>
      <w:bookmarkStart w:id="152" w:name="_Hlk20407030"/>
      <w:r w:rsidR="008E256E" w:rsidRPr="00741662">
        <w:rPr>
          <w:rFonts w:hint="eastAsia"/>
          <w:color w:val="FF0000"/>
        </w:rPr>
        <w:t>緊急應變小組</w:t>
      </w:r>
      <w:bookmarkEnd w:id="151"/>
      <w:r w:rsidR="0085247E" w:rsidRPr="00741662">
        <w:rPr>
          <w:rFonts w:hint="eastAsia"/>
          <w:color w:val="FF0000"/>
        </w:rPr>
        <w:t>分</w:t>
      </w:r>
      <w:r w:rsidRPr="00741662">
        <w:rPr>
          <w:rFonts w:hint="eastAsia"/>
          <w:color w:val="FF0000"/>
        </w:rPr>
        <w:t>組表</w:t>
      </w:r>
      <w:bookmarkEnd w:id="148"/>
      <w:bookmarkEnd w:id="149"/>
      <w:bookmarkEnd w:id="150"/>
      <w:bookmarkEnd w:id="152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3"/>
        <w:gridCol w:w="684"/>
        <w:gridCol w:w="720"/>
        <w:gridCol w:w="674"/>
        <w:gridCol w:w="707"/>
        <w:gridCol w:w="985"/>
        <w:gridCol w:w="4235"/>
      </w:tblGrid>
      <w:tr w:rsidR="00BF615B" w:rsidRPr="00741662" w14:paraId="0A8FCD12" w14:textId="77777777" w:rsidTr="00BF615B">
        <w:trPr>
          <w:trHeight w:val="20"/>
          <w:tblHeader/>
          <w:jc w:val="center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E75E90B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bookmarkStart w:id="153" w:name="_Hlk40370406"/>
            <w:bookmarkStart w:id="154" w:name="_Hlk37674696"/>
            <w:bookmarkStart w:id="155" w:name="_Hlk37674736"/>
            <w:bookmarkStart w:id="156" w:name="_Hlk40700499"/>
            <w:bookmarkStart w:id="157" w:name="_Hlk41650339"/>
            <w:bookmarkStart w:id="158" w:name="_Toc11163084"/>
            <w:r w:rsidRPr="00741662">
              <w:rPr>
                <w:rFonts w:hint="eastAsia"/>
                <w:b/>
                <w:color w:val="FF0000"/>
              </w:rPr>
              <w:t>組別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C7A3279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職務</w:t>
            </w:r>
          </w:p>
        </w:tc>
        <w:tc>
          <w:tcPr>
            <w:tcW w:w="376" w:type="pct"/>
            <w:shd w:val="clear" w:color="auto" w:fill="D9D9D9"/>
            <w:vAlign w:val="center"/>
          </w:tcPr>
          <w:p w14:paraId="36EF1FF4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352" w:type="pct"/>
            <w:shd w:val="clear" w:color="auto" w:fill="D9D9D9"/>
            <w:vAlign w:val="center"/>
          </w:tcPr>
          <w:p w14:paraId="0EA99EDF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手機</w:t>
            </w:r>
          </w:p>
        </w:tc>
        <w:tc>
          <w:tcPr>
            <w:tcW w:w="369" w:type="pct"/>
            <w:shd w:val="clear" w:color="auto" w:fill="D9D9D9"/>
            <w:vAlign w:val="center"/>
          </w:tcPr>
          <w:p w14:paraId="1C409294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職稱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14:paraId="6C459F76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備註</w:t>
            </w:r>
          </w:p>
        </w:tc>
        <w:tc>
          <w:tcPr>
            <w:tcW w:w="2212" w:type="pct"/>
            <w:shd w:val="clear" w:color="auto" w:fill="D9D9D9"/>
            <w:vAlign w:val="center"/>
          </w:tcPr>
          <w:p w14:paraId="4603603D" w14:textId="77777777" w:rsidR="00BF615B" w:rsidRPr="00741662" w:rsidRDefault="00BF615B" w:rsidP="00044F1E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負責工作</w:t>
            </w:r>
          </w:p>
        </w:tc>
      </w:tr>
      <w:tr w:rsidR="00BF615B" w:rsidRPr="00741662" w14:paraId="1588834E" w14:textId="77777777" w:rsidTr="00BF615B">
        <w:trPr>
          <w:trHeight w:val="20"/>
          <w:jc w:val="center"/>
        </w:trPr>
        <w:tc>
          <w:tcPr>
            <w:tcW w:w="1178" w:type="pct"/>
            <w:gridSpan w:val="2"/>
            <w:shd w:val="clear" w:color="auto" w:fill="D9D9D9" w:themeFill="background1" w:themeFillShade="D9"/>
            <w:vAlign w:val="center"/>
          </w:tcPr>
          <w:p w14:paraId="49BAD4E6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指揮官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865F96" w14:textId="225DB121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10DC3C7" w14:textId="52E0CC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81C6B4F" w14:textId="06205E28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45EE1ED7" w14:textId="7E9AA06C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</w:p>
        </w:tc>
        <w:tc>
          <w:tcPr>
            <w:tcW w:w="2212" w:type="pct"/>
            <w:vAlign w:val="center"/>
          </w:tcPr>
          <w:p w14:paraId="5B21F6F8" w14:textId="77777777" w:rsidR="00BF615B" w:rsidRPr="00741662" w:rsidRDefault="00BF615B" w:rsidP="007F1480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負責指揮、督導、協調。</w:t>
            </w:r>
          </w:p>
          <w:p w14:paraId="410C7244" w14:textId="0E147D51" w:rsidR="00BF615B" w:rsidRPr="00741662" w:rsidRDefault="00BF615B" w:rsidP="007F1480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依情況調動各分組間相互支援。</w:t>
            </w:r>
          </w:p>
        </w:tc>
      </w:tr>
      <w:tr w:rsidR="00BF615B" w:rsidRPr="00741662" w14:paraId="5E5B3388" w14:textId="77777777" w:rsidTr="00BF615B">
        <w:trPr>
          <w:trHeight w:val="20"/>
          <w:jc w:val="center"/>
        </w:trPr>
        <w:tc>
          <w:tcPr>
            <w:tcW w:w="1178" w:type="pct"/>
            <w:gridSpan w:val="2"/>
            <w:shd w:val="clear" w:color="auto" w:fill="D9D9D9" w:themeFill="background1" w:themeFillShade="D9"/>
            <w:vAlign w:val="center"/>
          </w:tcPr>
          <w:p w14:paraId="3C5BB8F3" w14:textId="2D5EC56F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指揮官代理人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5D3221D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FD0723A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ABADDAE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6701A2B5" w14:textId="0D094E3E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</w:p>
        </w:tc>
        <w:tc>
          <w:tcPr>
            <w:tcW w:w="2212" w:type="pct"/>
            <w:vAlign w:val="center"/>
          </w:tcPr>
          <w:p w14:paraId="44CBED4B" w14:textId="23FC2D0A" w:rsidR="00BF615B" w:rsidRPr="00741662" w:rsidRDefault="00BF615B" w:rsidP="0085247E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於園長</w:t>
            </w:r>
            <w:r w:rsidRPr="00D3024D">
              <w:rPr>
                <w:rFonts w:hint="eastAsia"/>
                <w:color w:val="FF0000"/>
              </w:rPr>
              <w:t>/</w:t>
            </w:r>
            <w:r w:rsidRPr="00D3024D">
              <w:rPr>
                <w:rFonts w:hint="eastAsia"/>
                <w:color w:val="FF0000"/>
              </w:rPr>
              <w:t>負責人</w:t>
            </w:r>
            <w:r w:rsidRPr="00741662">
              <w:rPr>
                <w:rFonts w:hint="eastAsia"/>
                <w:color w:val="FF0000"/>
              </w:rPr>
              <w:t>不在幼兒園或因故無法執行指揮官職務時，擔任指揮官之任務。</w:t>
            </w:r>
          </w:p>
        </w:tc>
      </w:tr>
      <w:tr w:rsidR="00BF615B" w:rsidRPr="00741662" w14:paraId="0D4F063F" w14:textId="77777777" w:rsidTr="00BF615B">
        <w:trPr>
          <w:trHeight w:val="20"/>
          <w:jc w:val="center"/>
        </w:trPr>
        <w:tc>
          <w:tcPr>
            <w:tcW w:w="1178" w:type="pct"/>
            <w:gridSpan w:val="2"/>
            <w:shd w:val="clear" w:color="auto" w:fill="D9D9D9" w:themeFill="background1" w:themeFillShade="D9"/>
            <w:vAlign w:val="center"/>
          </w:tcPr>
          <w:p w14:paraId="312210B1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發言人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2E7297A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92ED242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4451CE0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F7B906B" w14:textId="19330E15" w:rsidR="00BF615B" w:rsidRPr="005804AC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  <w:r w:rsidRPr="005804AC">
              <w:rPr>
                <w:rFonts w:hint="eastAsia"/>
                <w:color w:val="FF0000"/>
                <w:sz w:val="20"/>
                <w:szCs w:val="20"/>
              </w:rPr>
              <w:t>如學校人力有限，得以組員擔任發言人一職。</w:t>
            </w:r>
          </w:p>
        </w:tc>
        <w:tc>
          <w:tcPr>
            <w:tcW w:w="2212" w:type="pct"/>
            <w:vAlign w:val="center"/>
          </w:tcPr>
          <w:p w14:paraId="6015004A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負責統一對外發言。</w:t>
            </w:r>
          </w:p>
          <w:p w14:paraId="36BBA1EE" w14:textId="7172F872" w:rsidR="00BF615B" w:rsidRPr="00741662" w:rsidRDefault="00BF615B" w:rsidP="0085247E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呈報上級主管相關通報事宜。</w:t>
            </w:r>
          </w:p>
          <w:p w14:paraId="25D23BDB" w14:textId="6049AC4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襄助指揮官指揮、督導及協調等事宜。</w:t>
            </w:r>
          </w:p>
        </w:tc>
      </w:tr>
      <w:tr w:rsidR="00BF615B" w:rsidRPr="00741662" w14:paraId="59BD5EAE" w14:textId="77777777" w:rsidTr="00BF615B">
        <w:trPr>
          <w:trHeight w:val="20"/>
          <w:jc w:val="center"/>
        </w:trPr>
        <w:tc>
          <w:tcPr>
            <w:tcW w:w="821" w:type="pct"/>
            <w:vMerge w:val="restart"/>
            <w:shd w:val="clear" w:color="auto" w:fill="D9D9D9" w:themeFill="background1" w:themeFillShade="D9"/>
            <w:vAlign w:val="center"/>
          </w:tcPr>
          <w:p w14:paraId="2BAF4F84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搶救組</w:t>
            </w:r>
          </w:p>
          <w:p w14:paraId="21757ED1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  <w:sz w:val="20"/>
                <w:szCs w:val="20"/>
              </w:rPr>
            </w:pPr>
            <w:r w:rsidRPr="00741662">
              <w:rPr>
                <w:rFonts w:hint="eastAsia"/>
                <w:b/>
                <w:color w:val="FF0000"/>
                <w:sz w:val="20"/>
                <w:szCs w:val="20"/>
              </w:rPr>
              <w:t>（滅火班）</w:t>
            </w:r>
          </w:p>
          <w:p w14:paraId="7F8A505E" w14:textId="338EE6FA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  <w:sz w:val="20"/>
                <w:szCs w:val="20"/>
              </w:rPr>
            </w:pPr>
            <w:r w:rsidRPr="00741662">
              <w:rPr>
                <w:rFonts w:hint="eastAsia"/>
                <w:b/>
                <w:color w:val="FF0000"/>
                <w:sz w:val="20"/>
                <w:szCs w:val="20"/>
              </w:rPr>
              <w:t>（救護班）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83A290C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組長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A4597C9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ADCDF8D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678DC6B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2D61E88" w14:textId="4BFA34FD" w:rsidR="00BF615B" w:rsidRPr="005804AC" w:rsidRDefault="00BF615B" w:rsidP="00407DF2">
            <w:pPr>
              <w:pStyle w:val="afe"/>
              <w:spacing w:before="36" w:after="36"/>
              <w:ind w:leftChars="8" w:left="19" w:rightChars="10" w:right="24"/>
              <w:rPr>
                <w:color w:val="FF0000"/>
              </w:rPr>
            </w:pPr>
          </w:p>
        </w:tc>
        <w:tc>
          <w:tcPr>
            <w:tcW w:w="2212" w:type="pct"/>
            <w:vMerge w:val="restart"/>
            <w:vAlign w:val="center"/>
          </w:tcPr>
          <w:p w14:paraId="2D50CFA2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平時急救常識宣導。</w:t>
            </w:r>
          </w:p>
          <w:p w14:paraId="103A3C04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檢修與保養救災相關裝備。</w:t>
            </w:r>
          </w:p>
          <w:p w14:paraId="251D27D7" w14:textId="17ADC669" w:rsidR="00BF615B" w:rsidRPr="005804AC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受</w:t>
            </w:r>
            <w:r w:rsidRPr="005804AC">
              <w:rPr>
                <w:rFonts w:hint="eastAsia"/>
                <w:color w:val="FF0000"/>
              </w:rPr>
              <w:t>災教職員工生之搶救及搜救。</w:t>
            </w:r>
          </w:p>
          <w:p w14:paraId="6A8E3A65" w14:textId="77777777" w:rsidR="00BF615B" w:rsidRPr="005804AC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5804AC">
              <w:rPr>
                <w:rFonts w:hint="eastAsia"/>
                <w:color w:val="FF0000"/>
              </w:rPr>
              <w:t>清除障礙物協助逃生。</w:t>
            </w:r>
          </w:p>
          <w:p w14:paraId="6D6325FB" w14:textId="3E3B3BF5" w:rsidR="00BF615B" w:rsidRPr="005804AC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5804AC">
              <w:rPr>
                <w:rFonts w:hint="eastAsia"/>
                <w:color w:val="FF0000"/>
              </w:rPr>
              <w:t>協助疏散未能及時避難教職員工生。</w:t>
            </w:r>
          </w:p>
          <w:p w14:paraId="495DB0C3" w14:textId="1BD62FC4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關閉園區總電源及瓦斯。</w:t>
            </w:r>
          </w:p>
          <w:p w14:paraId="0BF3E1A8" w14:textId="7D8854A2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設置警示標誌及交通管制。</w:t>
            </w:r>
          </w:p>
          <w:p w14:paraId="7223C428" w14:textId="1BD35E3C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毀損建</w:t>
            </w:r>
            <w:bookmarkStart w:id="159" w:name="_Hlk41468388"/>
            <w:r w:rsidRPr="00741662">
              <w:rPr>
                <w:rFonts w:hint="eastAsia"/>
                <w:color w:val="FF0000"/>
              </w:rPr>
              <w:t>築</w:t>
            </w:r>
            <w:bookmarkEnd w:id="159"/>
            <w:r w:rsidRPr="00741662">
              <w:rPr>
                <w:rFonts w:hint="eastAsia"/>
                <w:color w:val="FF0000"/>
              </w:rPr>
              <w:t>物與設施之警示標誌。</w:t>
            </w:r>
          </w:p>
          <w:p w14:paraId="40CCB0A1" w14:textId="2D8BA6F6" w:rsidR="00BF615B" w:rsidRPr="00741662" w:rsidRDefault="00BF615B" w:rsidP="00512264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支援避難引導組及搬運防災救急箱器材。</w:t>
            </w:r>
          </w:p>
          <w:p w14:paraId="2276F654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如發生火災，研判火勢，必要時使用滅火器、</w:t>
            </w:r>
            <w:bookmarkStart w:id="160" w:name="_Hlk39652231"/>
            <w:r w:rsidRPr="00741662">
              <w:rPr>
                <w:rFonts w:hint="eastAsia"/>
                <w:color w:val="FF0000"/>
              </w:rPr>
              <w:t>室內</w:t>
            </w:r>
            <w:bookmarkEnd w:id="160"/>
            <w:r w:rsidRPr="00741662">
              <w:rPr>
                <w:rFonts w:hint="eastAsia"/>
                <w:color w:val="FF0000"/>
              </w:rPr>
              <w:t>消防栓進行初期滅火工作。</w:t>
            </w:r>
          </w:p>
          <w:p w14:paraId="48D4B268" w14:textId="42065B92" w:rsidR="00BF615B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設立</w:t>
            </w:r>
            <w:r w:rsidRPr="006D79ED">
              <w:rPr>
                <w:rFonts w:hint="eastAsia"/>
                <w:color w:val="000000" w:themeColor="text1"/>
              </w:rPr>
              <w:t>急救</w:t>
            </w:r>
            <w:r w:rsidRPr="00741662">
              <w:rPr>
                <w:rFonts w:hint="eastAsia"/>
                <w:color w:val="FF0000"/>
              </w:rPr>
              <w:t>站。</w:t>
            </w:r>
          </w:p>
          <w:p w14:paraId="6B1DC209" w14:textId="434661E8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202E67">
              <w:rPr>
                <w:rFonts w:hint="eastAsia"/>
                <w:color w:val="FF0000"/>
              </w:rPr>
              <w:t>針對傷患進行檢傷</w:t>
            </w:r>
            <w:r w:rsidRPr="00855CFD">
              <w:rPr>
                <w:rFonts w:hint="eastAsia"/>
                <w:color w:val="FF0000"/>
              </w:rPr>
              <w:t>分類</w:t>
            </w:r>
            <w:r w:rsidRPr="00202E67">
              <w:rPr>
                <w:rFonts w:hint="eastAsia"/>
                <w:color w:val="FF0000"/>
              </w:rPr>
              <w:t>。</w:t>
            </w:r>
          </w:p>
          <w:p w14:paraId="22CD2679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緊急基本急救、重傷患就醫護送。</w:t>
            </w:r>
          </w:p>
          <w:p w14:paraId="3349B44B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情緒支持、安撫及心理輔導。</w:t>
            </w:r>
          </w:p>
          <w:p w14:paraId="66F17FB6" w14:textId="2D966DE6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登記傷患姓名、班級，建立傷患名冊。</w:t>
            </w:r>
          </w:p>
        </w:tc>
      </w:tr>
      <w:tr w:rsidR="00BF615B" w:rsidRPr="00741662" w14:paraId="583E0635" w14:textId="77777777" w:rsidTr="00BF615B">
        <w:trPr>
          <w:trHeight w:val="20"/>
          <w:jc w:val="center"/>
        </w:trPr>
        <w:tc>
          <w:tcPr>
            <w:tcW w:w="821" w:type="pct"/>
            <w:vMerge/>
            <w:shd w:val="clear" w:color="auto" w:fill="D9D9D9" w:themeFill="background1" w:themeFillShade="D9"/>
            <w:vAlign w:val="center"/>
          </w:tcPr>
          <w:p w14:paraId="50E612D3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56D0BC9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組員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369DD68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F5FD23E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A119134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248340D" w14:textId="32A576A2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</w:p>
        </w:tc>
        <w:tc>
          <w:tcPr>
            <w:tcW w:w="2212" w:type="pct"/>
            <w:vMerge/>
            <w:vAlign w:val="center"/>
          </w:tcPr>
          <w:p w14:paraId="3701B9B4" w14:textId="77777777" w:rsidR="00BF615B" w:rsidRPr="00741662" w:rsidRDefault="00BF615B" w:rsidP="007F1480">
            <w:pPr>
              <w:pStyle w:val="afe"/>
              <w:numPr>
                <w:ilvl w:val="0"/>
                <w:numId w:val="16"/>
              </w:numPr>
              <w:spacing w:before="36" w:after="36"/>
              <w:ind w:left="218" w:right="48" w:hanging="170"/>
              <w:rPr>
                <w:color w:val="FF0000"/>
              </w:rPr>
            </w:pPr>
          </w:p>
        </w:tc>
      </w:tr>
      <w:tr w:rsidR="00BF615B" w:rsidRPr="00741662" w14:paraId="21692283" w14:textId="77777777" w:rsidTr="00BF615B">
        <w:trPr>
          <w:trHeight w:val="20"/>
          <w:jc w:val="center"/>
        </w:trPr>
        <w:tc>
          <w:tcPr>
            <w:tcW w:w="821" w:type="pct"/>
            <w:vMerge w:val="restart"/>
            <w:shd w:val="clear" w:color="auto" w:fill="D9D9D9" w:themeFill="background1" w:themeFillShade="D9"/>
            <w:vAlign w:val="center"/>
          </w:tcPr>
          <w:p w14:paraId="5F8D7155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通報組</w:t>
            </w:r>
          </w:p>
          <w:p w14:paraId="5041A969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  <w:sz w:val="20"/>
                <w:szCs w:val="20"/>
              </w:rPr>
            </w:pPr>
            <w:r w:rsidRPr="00741662">
              <w:rPr>
                <w:rFonts w:hint="eastAsia"/>
                <w:b/>
                <w:color w:val="FF0000"/>
                <w:sz w:val="20"/>
                <w:szCs w:val="20"/>
              </w:rPr>
              <w:t>（通報班）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20D11B1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組長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A6C6008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AACFD9B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98A06F7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4E738D63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</w:p>
        </w:tc>
        <w:tc>
          <w:tcPr>
            <w:tcW w:w="2212" w:type="pct"/>
            <w:vMerge w:val="restart"/>
            <w:vAlign w:val="center"/>
          </w:tcPr>
          <w:p w14:paraId="1B60DCB7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通報地方救災、治安、醫療及聯絡有關人員等，並請求支援。</w:t>
            </w:r>
          </w:p>
          <w:p w14:paraId="6E000E47" w14:textId="3DC2159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通報教育行政主管機關（教育局處）、縣市政府災害應變中心、鄉</w:t>
            </w:r>
            <w:r w:rsidRPr="00741662">
              <w:rPr>
                <w:color w:val="FF0000"/>
              </w:rPr>
              <w:t>/</w:t>
            </w:r>
            <w:r w:rsidRPr="00741662">
              <w:rPr>
                <w:rFonts w:hint="eastAsia"/>
                <w:color w:val="FF0000"/>
              </w:rPr>
              <w:t>鎮</w:t>
            </w:r>
            <w:r w:rsidRPr="00741662">
              <w:rPr>
                <w:color w:val="FF0000"/>
              </w:rPr>
              <w:t>/</w:t>
            </w:r>
            <w:r w:rsidRPr="00741662">
              <w:rPr>
                <w:rFonts w:hint="eastAsia"/>
                <w:color w:val="FF0000"/>
              </w:rPr>
              <w:t>市</w:t>
            </w:r>
            <w:r w:rsidRPr="00741662">
              <w:rPr>
                <w:color w:val="FF0000"/>
              </w:rPr>
              <w:t>/</w:t>
            </w:r>
            <w:r w:rsidRPr="00741662">
              <w:rPr>
                <w:rFonts w:hint="eastAsia"/>
                <w:color w:val="FF0000"/>
              </w:rPr>
              <w:t>區災害應變中心及教育部校園安全暨災害防救通報處理中心，已疏散人數、收容地點、災情等。</w:t>
            </w:r>
          </w:p>
          <w:p w14:paraId="1330A3AB" w14:textId="70AC96DF" w:rsidR="00BF615B" w:rsidRPr="005804AC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lastRenderedPageBreak/>
              <w:t>負責蒐集、評估、傳播和使用有關於災害</w:t>
            </w:r>
            <w:r w:rsidRPr="005804AC">
              <w:rPr>
                <w:rFonts w:hint="eastAsia"/>
                <w:color w:val="FF0000"/>
              </w:rPr>
              <w:t>、資源與狀況發展的資訊。</w:t>
            </w:r>
          </w:p>
          <w:p w14:paraId="2824DBCE" w14:textId="624B77A6" w:rsidR="00BF615B" w:rsidRPr="005804AC" w:rsidRDefault="00BF615B" w:rsidP="00BF615B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5804AC">
              <w:rPr>
                <w:rFonts w:hint="eastAsia"/>
                <w:color w:val="FF0000"/>
              </w:rPr>
              <w:t>蒐集並紀錄指揮官所有下達應變指令。</w:t>
            </w:r>
          </w:p>
          <w:p w14:paraId="12D5932D" w14:textId="7C901F1F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回報災情狀況。</w:t>
            </w:r>
          </w:p>
          <w:p w14:paraId="4C03A3EC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啟動社區志工與家長協助。</w:t>
            </w:r>
          </w:p>
          <w:p w14:paraId="7F2AA0D6" w14:textId="3688AB4D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幼兒家長必要之緊急聯繫。</w:t>
            </w:r>
          </w:p>
        </w:tc>
      </w:tr>
      <w:tr w:rsidR="00BF615B" w:rsidRPr="00741662" w14:paraId="7D8EDDFA" w14:textId="77777777" w:rsidTr="00BF615B">
        <w:trPr>
          <w:trHeight w:val="20"/>
          <w:jc w:val="center"/>
        </w:trPr>
        <w:tc>
          <w:tcPr>
            <w:tcW w:w="821" w:type="pct"/>
            <w:vMerge/>
            <w:shd w:val="clear" w:color="auto" w:fill="D9D9D9" w:themeFill="background1" w:themeFillShade="D9"/>
            <w:vAlign w:val="center"/>
          </w:tcPr>
          <w:p w14:paraId="595DBD4D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C341846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組員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5942572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F6D7588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3542CAA2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4F054858" w14:textId="10C4F1FE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</w:p>
        </w:tc>
        <w:tc>
          <w:tcPr>
            <w:tcW w:w="2212" w:type="pct"/>
            <w:vMerge/>
            <w:vAlign w:val="center"/>
          </w:tcPr>
          <w:p w14:paraId="18B547C4" w14:textId="77777777" w:rsidR="00BF615B" w:rsidRPr="00741662" w:rsidRDefault="00BF615B" w:rsidP="007F1480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</w:p>
        </w:tc>
      </w:tr>
      <w:tr w:rsidR="00BF615B" w:rsidRPr="00741662" w14:paraId="600FE9B6" w14:textId="77777777" w:rsidTr="00BF615B">
        <w:trPr>
          <w:trHeight w:val="20"/>
          <w:jc w:val="center"/>
        </w:trPr>
        <w:tc>
          <w:tcPr>
            <w:tcW w:w="821" w:type="pct"/>
            <w:vMerge w:val="restart"/>
            <w:shd w:val="clear" w:color="auto" w:fill="D9D9D9" w:themeFill="background1" w:themeFillShade="D9"/>
            <w:vAlign w:val="center"/>
          </w:tcPr>
          <w:p w14:paraId="1C7C6552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bookmarkStart w:id="161" w:name="_Hlk9000624"/>
            <w:r w:rsidRPr="00741662">
              <w:rPr>
                <w:rFonts w:hint="eastAsia"/>
                <w:b/>
                <w:color w:val="FF0000"/>
              </w:rPr>
              <w:t>避難引導組</w:t>
            </w:r>
          </w:p>
          <w:bookmarkEnd w:id="161"/>
          <w:p w14:paraId="685FCE4B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  <w:sz w:val="20"/>
                <w:szCs w:val="20"/>
              </w:rPr>
            </w:pPr>
            <w:r w:rsidRPr="00741662">
              <w:rPr>
                <w:rFonts w:hint="eastAsia"/>
                <w:b/>
                <w:color w:val="FF0000"/>
                <w:sz w:val="20"/>
                <w:szCs w:val="20"/>
              </w:rPr>
              <w:t>（避難引導班）</w:t>
            </w:r>
          </w:p>
          <w:p w14:paraId="6B47C5CA" w14:textId="3E79F960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  <w:sz w:val="20"/>
                <w:szCs w:val="20"/>
              </w:rPr>
            </w:pPr>
            <w:r w:rsidRPr="00741662">
              <w:rPr>
                <w:rFonts w:hint="eastAsia"/>
                <w:b/>
                <w:color w:val="FF0000"/>
                <w:sz w:val="20"/>
                <w:szCs w:val="20"/>
              </w:rPr>
              <w:t>（安全防護班）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B7BCFC4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組長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7DE75EF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C5F2299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8BF1A13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431FD64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</w:p>
        </w:tc>
        <w:tc>
          <w:tcPr>
            <w:tcW w:w="2212" w:type="pct"/>
            <w:vMerge w:val="restart"/>
            <w:vAlign w:val="center"/>
          </w:tcPr>
          <w:p w14:paraId="27E346D8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依據不同災害之應變原則，協助教職員工生進行第一時間的避難。</w:t>
            </w:r>
          </w:p>
          <w:p w14:paraId="55218A49" w14:textId="7417FE02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於適當時機，協助教職員工生緊急疏散至集結點。</w:t>
            </w:r>
          </w:p>
          <w:p w14:paraId="02C2E6BE" w14:textId="5819B774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避難人數清點確認。</w:t>
            </w:r>
          </w:p>
          <w:p w14:paraId="6D9FC6A3" w14:textId="2F7194B3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維護教職員工生及集結點安全。</w:t>
            </w:r>
          </w:p>
          <w:p w14:paraId="1C430DC2" w14:textId="77777777" w:rsidR="00BF615B" w:rsidRPr="00741662" w:rsidRDefault="00BF615B" w:rsidP="008564B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進行必要的安撫。</w:t>
            </w:r>
          </w:p>
          <w:p w14:paraId="47C64A5D" w14:textId="76CFC465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視災情變化，引導教職員工生移動、避難與安置。</w:t>
            </w:r>
          </w:p>
          <w:p w14:paraId="22F33D31" w14:textId="0824CEA2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隨時清查教職員</w:t>
            </w:r>
            <w:proofErr w:type="gramStart"/>
            <w:r w:rsidRPr="00741662">
              <w:rPr>
                <w:rFonts w:hint="eastAsia"/>
                <w:color w:val="FF0000"/>
              </w:rPr>
              <w:t>工生人數</w:t>
            </w:r>
            <w:proofErr w:type="gramEnd"/>
            <w:r w:rsidRPr="00741662">
              <w:rPr>
                <w:rFonts w:hint="eastAsia"/>
                <w:color w:val="FF0000"/>
              </w:rPr>
              <w:t>與安全狀況，並回報或申請救護車支援。</w:t>
            </w:r>
          </w:p>
          <w:p w14:paraId="0A1AC0CC" w14:textId="623F8C32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在集結地點設置服務</w:t>
            </w:r>
            <w:proofErr w:type="gramStart"/>
            <w:r w:rsidRPr="00741662">
              <w:rPr>
                <w:rFonts w:hint="eastAsia"/>
                <w:color w:val="FF0000"/>
              </w:rPr>
              <w:t>臺</w:t>
            </w:r>
            <w:proofErr w:type="gramEnd"/>
            <w:r w:rsidRPr="00741662">
              <w:rPr>
                <w:rFonts w:hint="eastAsia"/>
                <w:color w:val="FF0000"/>
              </w:rPr>
              <w:t>，提供協助與諮詢。</w:t>
            </w:r>
          </w:p>
          <w:p w14:paraId="49516959" w14:textId="77777777" w:rsidR="00BF615B" w:rsidRPr="00741662" w:rsidRDefault="00BF615B" w:rsidP="00407DF2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幼兒領回作業。</w:t>
            </w:r>
          </w:p>
          <w:p w14:paraId="53434D01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建築物及設施安全檢查。</w:t>
            </w:r>
          </w:p>
          <w:p w14:paraId="57EDF8C0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教職員工生需要臨時收容時，協助發放生活物資、糧食及飲用水；以及各項救災物資登記、造冊、保管及分配。</w:t>
            </w:r>
          </w:p>
          <w:p w14:paraId="5F6CD256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協助設置警示標誌及交通管制。</w:t>
            </w:r>
          </w:p>
          <w:p w14:paraId="6CCE1F5B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協助毀損建築物與設施之警示標誌。</w:t>
            </w:r>
          </w:p>
          <w:p w14:paraId="3A95D866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園區硬體復舊及安全維護。</w:t>
            </w:r>
          </w:p>
          <w:p w14:paraId="219BA217" w14:textId="77777777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維護臨時收容空間安全。</w:t>
            </w:r>
          </w:p>
          <w:p w14:paraId="6AA60872" w14:textId="44AD31CD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Chars="10" w:left="359" w:rightChars="10" w:right="24" w:hanging="335"/>
              <w:rPr>
                <w:color w:val="FF0000"/>
              </w:rPr>
            </w:pPr>
            <w:proofErr w:type="gramStart"/>
            <w:r w:rsidRPr="00741662">
              <w:rPr>
                <w:rFonts w:hint="eastAsia"/>
                <w:color w:val="FF0000"/>
              </w:rPr>
              <w:t>確認停班</w:t>
            </w:r>
            <w:proofErr w:type="gramEnd"/>
            <w:r w:rsidRPr="00741662">
              <w:rPr>
                <w:rFonts w:hint="eastAsia"/>
                <w:color w:val="FF0000"/>
              </w:rPr>
              <w:t>、停課後，確實疏散幼兒園內人員。</w:t>
            </w:r>
          </w:p>
          <w:p w14:paraId="0170D109" w14:textId="7E9EF12D" w:rsidR="00BF615B" w:rsidRPr="00741662" w:rsidRDefault="00BF615B" w:rsidP="00214C66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  <w:r w:rsidRPr="00741662">
              <w:rPr>
                <w:rFonts w:hint="eastAsia"/>
                <w:color w:val="FF0000"/>
              </w:rPr>
              <w:t>防救災設施操作。</w:t>
            </w:r>
          </w:p>
        </w:tc>
      </w:tr>
      <w:tr w:rsidR="00BF615B" w:rsidRPr="00741662" w14:paraId="181CAA3E" w14:textId="77777777" w:rsidTr="00BF615B">
        <w:trPr>
          <w:trHeight w:val="20"/>
          <w:jc w:val="center"/>
        </w:trPr>
        <w:tc>
          <w:tcPr>
            <w:tcW w:w="821" w:type="pct"/>
            <w:vMerge/>
            <w:shd w:val="clear" w:color="auto" w:fill="D9D9D9" w:themeFill="background1" w:themeFillShade="D9"/>
            <w:vAlign w:val="center"/>
          </w:tcPr>
          <w:p w14:paraId="5D85D8BB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2D86110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組員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2108890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F53EFEC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2283B6D" w14:textId="77777777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jc w:val="center"/>
              <w:rPr>
                <w:color w:val="FF000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518F1E1" w14:textId="6E8463E4" w:rsidR="00BF615B" w:rsidRPr="00741662" w:rsidRDefault="00BF615B" w:rsidP="00407DF2">
            <w:pPr>
              <w:pStyle w:val="afe"/>
              <w:spacing w:before="36" w:after="36"/>
              <w:ind w:leftChars="10" w:left="24" w:rightChars="10" w:right="24"/>
              <w:rPr>
                <w:color w:val="FF0000"/>
              </w:rPr>
            </w:pPr>
          </w:p>
        </w:tc>
        <w:tc>
          <w:tcPr>
            <w:tcW w:w="2212" w:type="pct"/>
            <w:vMerge/>
            <w:vAlign w:val="center"/>
          </w:tcPr>
          <w:p w14:paraId="2903F6B8" w14:textId="77777777" w:rsidR="00BF615B" w:rsidRPr="00741662" w:rsidRDefault="00BF615B" w:rsidP="007F1480">
            <w:pPr>
              <w:pStyle w:val="afe"/>
              <w:numPr>
                <w:ilvl w:val="0"/>
                <w:numId w:val="15"/>
              </w:numPr>
              <w:spacing w:before="36" w:after="36"/>
              <w:ind w:left="383" w:right="48" w:hanging="335"/>
              <w:rPr>
                <w:color w:val="FF0000"/>
              </w:rPr>
            </w:pPr>
          </w:p>
        </w:tc>
      </w:tr>
    </w:tbl>
    <w:p w14:paraId="700C1E64" w14:textId="379C452A" w:rsidR="00407DF2" w:rsidRPr="00741662" w:rsidRDefault="00F92BE4" w:rsidP="00407DF2">
      <w:pPr>
        <w:pStyle w:val="af2"/>
        <w:ind w:left="480" w:hanging="480"/>
        <w:rPr>
          <w:color w:val="FF0000"/>
        </w:rPr>
      </w:pPr>
      <w:bookmarkStart w:id="162" w:name="_Hlk41650317"/>
      <w:bookmarkEnd w:id="153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bookmarkEnd w:id="154"/>
      <w:bookmarkEnd w:id="155"/>
      <w:r w:rsidR="00407DF2" w:rsidRPr="00741662">
        <w:rPr>
          <w:rFonts w:hint="eastAsia"/>
          <w:color w:val="FF0000"/>
        </w:rPr>
        <w:t>1</w:t>
      </w:r>
      <w:bookmarkStart w:id="163" w:name="_Hlk40951727"/>
      <w:r w:rsidR="00407DF2" w:rsidRPr="00741662">
        <w:rPr>
          <w:color w:val="FF0000"/>
        </w:rPr>
        <w:t xml:space="preserve">. </w:t>
      </w:r>
      <w:r w:rsidR="00407DF2" w:rsidRPr="00741662">
        <w:rPr>
          <w:rFonts w:hint="eastAsia"/>
          <w:color w:val="FF0000"/>
        </w:rPr>
        <w:t>「緊急應變小組」應整合原有防救災相關編組，括號內表示自衛消防編組。</w:t>
      </w:r>
    </w:p>
    <w:p w14:paraId="1BF6E3CF" w14:textId="07B45D4B" w:rsidR="00407DF2" w:rsidRPr="00741662" w:rsidRDefault="00407DF2" w:rsidP="00407DF2">
      <w:pPr>
        <w:pStyle w:val="af2"/>
        <w:ind w:leftChars="200" w:left="792" w:hangingChars="130" w:hanging="312"/>
        <w:rPr>
          <w:color w:val="FF0000"/>
        </w:rPr>
      </w:pPr>
      <w:r w:rsidRPr="00741662">
        <w:rPr>
          <w:color w:val="FF0000"/>
        </w:rPr>
        <w:t xml:space="preserve">2. </w:t>
      </w:r>
      <w:r w:rsidRPr="00741662">
        <w:rPr>
          <w:rFonts w:hint="eastAsia"/>
          <w:color w:val="FF0000"/>
        </w:rPr>
        <w:t>與「</w:t>
      </w:r>
      <w:r w:rsidR="00A93B31" w:rsidRPr="00741662">
        <w:rPr>
          <w:color w:val="FF0000"/>
        </w:rPr>
        <w:fldChar w:fldCharType="begin"/>
      </w:r>
      <w:r w:rsidR="00A93B31" w:rsidRPr="00741662">
        <w:rPr>
          <w:color w:val="FF0000"/>
        </w:rPr>
        <w:instrText xml:space="preserve"> </w:instrText>
      </w:r>
      <w:r w:rsidR="00A93B31" w:rsidRPr="00741662">
        <w:rPr>
          <w:rFonts w:hint="eastAsia"/>
          <w:color w:val="FF0000"/>
        </w:rPr>
        <w:instrText>REF _Ref40369688 \h</w:instrText>
      </w:r>
      <w:r w:rsidR="00A93B31" w:rsidRPr="00741662">
        <w:rPr>
          <w:color w:val="FF0000"/>
        </w:rPr>
        <w:instrText xml:space="preserve">  \* MERGEFORMAT </w:instrText>
      </w:r>
      <w:r w:rsidR="00A93B31" w:rsidRPr="00741662">
        <w:rPr>
          <w:color w:val="FF0000"/>
        </w:rPr>
      </w:r>
      <w:r w:rsidR="00A93B31" w:rsidRPr="00741662">
        <w:rPr>
          <w:color w:val="FF0000"/>
        </w:rPr>
        <w:fldChar w:fldCharType="separate"/>
      </w:r>
      <w:r w:rsidR="00C94234" w:rsidRPr="00741662">
        <w:rPr>
          <w:rFonts w:hint="eastAsia"/>
          <w:color w:val="FF0000"/>
        </w:rPr>
        <w:t>表</w:t>
      </w:r>
      <w:r w:rsidR="00C94234">
        <w:rPr>
          <w:color w:val="FF0000"/>
        </w:rPr>
        <w:t>2</w:t>
      </w:r>
      <w:r w:rsidR="00C94234" w:rsidRPr="00741662">
        <w:rPr>
          <w:color w:val="FF0000"/>
        </w:rPr>
        <w:t>.</w:t>
      </w:r>
      <w:r w:rsidR="00C94234">
        <w:rPr>
          <w:color w:val="FF0000"/>
        </w:rPr>
        <w:t>7</w:t>
      </w:r>
      <w:r w:rsidR="00A93B31" w:rsidRPr="00741662">
        <w:rPr>
          <w:color w:val="FF0000"/>
        </w:rPr>
        <w:fldChar w:fldCharType="end"/>
      </w:r>
      <w:r w:rsidR="00A93B31" w:rsidRPr="00741662">
        <w:rPr>
          <w:rFonts w:hint="eastAsia"/>
          <w:color w:val="FF0000"/>
        </w:rPr>
        <w:t>.</w:t>
      </w:r>
      <w:r w:rsidR="00A93B31" w:rsidRPr="00741662">
        <w:rPr>
          <w:color w:val="FF0000"/>
        </w:rPr>
        <w:t>2</w:t>
      </w:r>
      <w:r w:rsidR="00A93B31" w:rsidRPr="00741662">
        <w:rPr>
          <w:rFonts w:hint="eastAsia"/>
          <w:color w:val="FF0000"/>
        </w:rPr>
        <w:t xml:space="preserve">　緊急應變任務分</w:t>
      </w:r>
      <w:r w:rsidR="00323ED5" w:rsidRPr="00741662">
        <w:rPr>
          <w:rFonts w:hint="eastAsia"/>
          <w:color w:val="FF0000"/>
        </w:rPr>
        <w:t>工</w:t>
      </w:r>
      <w:r w:rsidR="00A93B31" w:rsidRPr="00741662">
        <w:rPr>
          <w:rFonts w:hint="eastAsia"/>
          <w:color w:val="FF0000"/>
        </w:rPr>
        <w:t>表</w:t>
      </w:r>
      <w:r w:rsidRPr="00741662">
        <w:rPr>
          <w:rFonts w:hint="eastAsia"/>
          <w:color w:val="FF0000"/>
        </w:rPr>
        <w:t>」擇</w:t>
      </w:r>
      <w:proofErr w:type="gramStart"/>
      <w:r w:rsidRPr="00741662">
        <w:rPr>
          <w:rFonts w:hint="eastAsia"/>
          <w:color w:val="FF0000"/>
        </w:rPr>
        <w:t>一</w:t>
      </w:r>
      <w:proofErr w:type="gramEnd"/>
      <w:r w:rsidRPr="00741662">
        <w:rPr>
          <w:rFonts w:hint="eastAsia"/>
          <w:color w:val="FF0000"/>
        </w:rPr>
        <w:t>使用。</w:t>
      </w:r>
    </w:p>
    <w:p w14:paraId="698E2AE1" w14:textId="698EE0F8" w:rsidR="00407DF2" w:rsidRPr="00741662" w:rsidRDefault="00407DF2" w:rsidP="00407DF2">
      <w:pPr>
        <w:pStyle w:val="af2"/>
        <w:ind w:leftChars="200" w:left="792" w:hangingChars="130" w:hanging="312"/>
        <w:rPr>
          <w:color w:val="FF0000"/>
        </w:rPr>
      </w:pPr>
      <w:r w:rsidRPr="00741662">
        <w:rPr>
          <w:rFonts w:hint="eastAsia"/>
          <w:color w:val="FF0000"/>
        </w:rPr>
        <w:t>3</w:t>
      </w:r>
      <w:r w:rsidRPr="00741662">
        <w:rPr>
          <w:color w:val="FF0000"/>
        </w:rPr>
        <w:t xml:space="preserve">. </w:t>
      </w:r>
      <w:r w:rsidR="008F5B91" w:rsidRPr="00741662">
        <w:rPr>
          <w:rFonts w:hint="eastAsia"/>
          <w:color w:val="FF0000"/>
        </w:rPr>
        <w:t>幼兒園</w:t>
      </w:r>
      <w:r w:rsidRPr="00741662">
        <w:rPr>
          <w:rFonts w:hint="eastAsia"/>
          <w:color w:val="FF0000"/>
        </w:rPr>
        <w:t>得視需求增減組別，惟應同時符合自衛消防編組之需求。</w:t>
      </w:r>
    </w:p>
    <w:p w14:paraId="4FA028C0" w14:textId="65E87328" w:rsidR="00A93B31" w:rsidRPr="00741662" w:rsidRDefault="00407DF2" w:rsidP="00A93B31">
      <w:pPr>
        <w:pStyle w:val="af2"/>
        <w:ind w:leftChars="200" w:left="792" w:hangingChars="130" w:hanging="312"/>
        <w:rPr>
          <w:color w:val="FF0000"/>
        </w:rPr>
      </w:pPr>
      <w:r w:rsidRPr="00741662">
        <w:rPr>
          <w:rFonts w:hint="eastAsia"/>
          <w:color w:val="FF0000"/>
        </w:rPr>
        <w:t>4</w:t>
      </w:r>
      <w:r w:rsidRPr="00741662">
        <w:rPr>
          <w:color w:val="FF0000"/>
        </w:rPr>
        <w:t>.</w:t>
      </w:r>
      <w:r w:rsidRPr="00741662">
        <w:rPr>
          <w:rFonts w:hint="eastAsia"/>
          <w:color w:val="FF0000"/>
        </w:rPr>
        <w:t xml:space="preserve"> </w:t>
      </w:r>
      <w:r w:rsidR="008F5B91" w:rsidRPr="00741662">
        <w:rPr>
          <w:rFonts w:hint="eastAsia"/>
          <w:color w:val="FF0000"/>
        </w:rPr>
        <w:t>幼兒園</w:t>
      </w:r>
      <w:r w:rsidRPr="00741662">
        <w:rPr>
          <w:rFonts w:hint="eastAsia"/>
          <w:color w:val="FF0000"/>
        </w:rPr>
        <w:t>得視情況，</w:t>
      </w:r>
      <w:r w:rsidR="00B00761" w:rsidRPr="00741662">
        <w:rPr>
          <w:rFonts w:hint="eastAsia"/>
          <w:color w:val="FF0000"/>
        </w:rPr>
        <w:t>安排人員於不同階段支援不同組別</w:t>
      </w:r>
      <w:r w:rsidRPr="00741662">
        <w:rPr>
          <w:rFonts w:hint="eastAsia"/>
          <w:color w:val="FF0000"/>
        </w:rPr>
        <w:t>。</w:t>
      </w:r>
      <w:bookmarkStart w:id="164" w:name="_Toc34918029"/>
      <w:bookmarkStart w:id="165" w:name="_Hlk35249903"/>
      <w:bookmarkEnd w:id="156"/>
    </w:p>
    <w:p w14:paraId="78C5EAA0" w14:textId="2E974134" w:rsidR="00B00761" w:rsidRPr="00741662" w:rsidRDefault="00B00761" w:rsidP="00A93B31">
      <w:pPr>
        <w:pStyle w:val="af2"/>
        <w:ind w:leftChars="200" w:left="792" w:hangingChars="130" w:hanging="312"/>
        <w:rPr>
          <w:color w:val="FF0000"/>
        </w:rPr>
      </w:pPr>
      <w:r w:rsidRPr="00741662">
        <w:rPr>
          <w:rFonts w:hint="eastAsia"/>
          <w:color w:val="FF0000"/>
        </w:rPr>
        <w:t>5</w:t>
      </w:r>
      <w:r w:rsidRPr="00741662">
        <w:rPr>
          <w:color w:val="FF0000"/>
        </w:rPr>
        <w:t>.</w:t>
      </w:r>
      <w:r w:rsidRPr="00741662">
        <w:rPr>
          <w:rFonts w:hint="eastAsia"/>
          <w:color w:val="FF0000"/>
        </w:rPr>
        <w:t xml:space="preserve"> </w:t>
      </w:r>
      <w:r w:rsidRPr="00741662">
        <w:rPr>
          <w:rFonts w:hint="eastAsia"/>
          <w:color w:val="FF0000"/>
        </w:rPr>
        <w:t>各組組長不在</w:t>
      </w:r>
      <w:r w:rsidR="008F5B91" w:rsidRPr="00741662">
        <w:rPr>
          <w:rFonts w:hint="eastAsia"/>
          <w:color w:val="FF0000"/>
        </w:rPr>
        <w:t>幼兒園</w:t>
      </w:r>
      <w:r w:rsidRPr="00741662">
        <w:rPr>
          <w:rFonts w:hint="eastAsia"/>
          <w:color w:val="FF0000"/>
        </w:rPr>
        <w:t>或無法履行職務者，依排列順位代理組長職務。</w:t>
      </w:r>
      <w:bookmarkEnd w:id="162"/>
      <w:bookmarkEnd w:id="163"/>
    </w:p>
    <w:bookmarkEnd w:id="157"/>
    <w:p w14:paraId="35EA78FD" w14:textId="513D9636" w:rsidR="00357E33" w:rsidRPr="00741662" w:rsidRDefault="00A93B31" w:rsidP="009A5517">
      <w:pPr>
        <w:pStyle w:val="af7"/>
        <w:pageBreakBefore w:val="0"/>
        <w:spacing w:before="180" w:after="36"/>
        <w:rPr>
          <w:color w:val="FF0000"/>
        </w:rPr>
      </w:pPr>
      <w:r w:rsidRPr="00741662">
        <w:rPr>
          <w:color w:val="FF0000"/>
        </w:rPr>
        <w:lastRenderedPageBreak/>
        <w:fldChar w:fldCharType="begin"/>
      </w:r>
      <w:r w:rsidRPr="00741662">
        <w:rPr>
          <w:color w:val="FF0000"/>
        </w:rPr>
        <w:instrText xml:space="preserve"> REF _Ref40369688 \h  \* MERGEFORMAT </w:instrText>
      </w:r>
      <w:r w:rsidRPr="00741662">
        <w:rPr>
          <w:color w:val="FF0000"/>
        </w:rPr>
      </w:r>
      <w:r w:rsidRPr="00741662">
        <w:rPr>
          <w:color w:val="FF0000"/>
        </w:rPr>
        <w:fldChar w:fldCharType="separate"/>
      </w:r>
      <w:bookmarkStart w:id="166" w:name="_Toc155169579"/>
      <w:r w:rsidR="00C94234" w:rsidRPr="00741662">
        <w:rPr>
          <w:rFonts w:hint="eastAsia"/>
          <w:color w:val="FF0000"/>
        </w:rPr>
        <w:t>表</w:t>
      </w:r>
      <w:r w:rsidR="00C94234">
        <w:rPr>
          <w:color w:val="FF0000"/>
        </w:rPr>
        <w:t>2</w:t>
      </w:r>
      <w:r w:rsidR="00C94234" w:rsidRPr="00741662">
        <w:rPr>
          <w:color w:val="FF0000"/>
        </w:rPr>
        <w:t>.</w:t>
      </w:r>
      <w:r w:rsidR="00C94234">
        <w:rPr>
          <w:color w:val="FF0000"/>
        </w:rPr>
        <w:t>7</w:t>
      </w:r>
      <w:r w:rsidRPr="00741662">
        <w:rPr>
          <w:color w:val="FF0000"/>
        </w:rPr>
        <w:fldChar w:fldCharType="end"/>
      </w:r>
      <w:r w:rsidR="00357E33" w:rsidRPr="00741662">
        <w:rPr>
          <w:color w:val="FF0000"/>
        </w:rPr>
        <w:t>.2</w:t>
      </w:r>
      <w:r w:rsidR="00357E33" w:rsidRPr="00741662">
        <w:rPr>
          <w:rFonts w:hint="eastAsia"/>
          <w:color w:val="FF0000"/>
        </w:rPr>
        <w:t xml:space="preserve">　</w:t>
      </w:r>
      <w:bookmarkStart w:id="167" w:name="_Hlk39048383"/>
      <w:bookmarkStart w:id="168" w:name="_Hlk38280111"/>
      <w:r w:rsidR="008E256E" w:rsidRPr="00741662">
        <w:rPr>
          <w:rFonts w:hint="eastAsia"/>
          <w:color w:val="FF0000"/>
        </w:rPr>
        <w:t>緊急應變任務</w:t>
      </w:r>
      <w:bookmarkEnd w:id="167"/>
      <w:r w:rsidR="008E256E" w:rsidRPr="00741662">
        <w:rPr>
          <w:rFonts w:hint="eastAsia"/>
          <w:color w:val="FF0000"/>
        </w:rPr>
        <w:t>分</w:t>
      </w:r>
      <w:r w:rsidR="00323ED5" w:rsidRPr="00741662">
        <w:rPr>
          <w:rFonts w:hint="eastAsia"/>
          <w:color w:val="FF0000"/>
        </w:rPr>
        <w:t>工</w:t>
      </w:r>
      <w:r w:rsidR="00357E33" w:rsidRPr="00741662">
        <w:rPr>
          <w:rFonts w:hint="eastAsia"/>
          <w:color w:val="FF0000"/>
        </w:rPr>
        <w:t>表</w:t>
      </w:r>
      <w:bookmarkEnd w:id="164"/>
      <w:bookmarkEnd w:id="166"/>
      <w:bookmarkEnd w:id="168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1408"/>
        <w:gridCol w:w="1128"/>
        <w:gridCol w:w="1126"/>
        <w:gridCol w:w="4789"/>
      </w:tblGrid>
      <w:tr w:rsidR="00741662" w:rsidRPr="00741662" w14:paraId="7E9AF666" w14:textId="77777777" w:rsidTr="002B5E18">
        <w:trPr>
          <w:trHeight w:val="20"/>
          <w:tblHeader/>
          <w:jc w:val="center"/>
        </w:trPr>
        <w:tc>
          <w:tcPr>
            <w:tcW w:w="588" w:type="pct"/>
            <w:shd w:val="clear" w:color="auto" w:fill="D9D9D9"/>
            <w:vAlign w:val="center"/>
          </w:tcPr>
          <w:p w14:paraId="7F3063EA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  <w:bookmarkStart w:id="169" w:name="_Hlk37675636"/>
            <w:r w:rsidRPr="00741662">
              <w:rPr>
                <w:rFonts w:hint="eastAsia"/>
                <w:b/>
                <w:color w:val="FF0000"/>
              </w:rPr>
              <w:t>姓名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7E75F852" w14:textId="341A4E11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手機</w:t>
            </w:r>
          </w:p>
        </w:tc>
        <w:tc>
          <w:tcPr>
            <w:tcW w:w="589" w:type="pct"/>
            <w:shd w:val="clear" w:color="auto" w:fill="D9D9D9"/>
            <w:vAlign w:val="center"/>
          </w:tcPr>
          <w:p w14:paraId="0EC46CC9" w14:textId="7031BF62" w:rsidR="007807C7" w:rsidRPr="00741662" w:rsidRDefault="00E4068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職稱</w:t>
            </w:r>
          </w:p>
        </w:tc>
        <w:tc>
          <w:tcPr>
            <w:tcW w:w="588" w:type="pct"/>
            <w:shd w:val="clear" w:color="auto" w:fill="D9D9D9"/>
            <w:vAlign w:val="center"/>
          </w:tcPr>
          <w:p w14:paraId="208E0C66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代理人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021F1CA7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  <w:r w:rsidRPr="00741662">
              <w:rPr>
                <w:rFonts w:hint="eastAsia"/>
                <w:b/>
                <w:color w:val="FF0000"/>
              </w:rPr>
              <w:t>負責工作</w:t>
            </w:r>
          </w:p>
        </w:tc>
      </w:tr>
      <w:tr w:rsidR="00741662" w:rsidRPr="00741662" w14:paraId="1B503843" w14:textId="77777777" w:rsidTr="002B5E18">
        <w:trPr>
          <w:trHeight w:val="567"/>
          <w:jc w:val="center"/>
        </w:trPr>
        <w:tc>
          <w:tcPr>
            <w:tcW w:w="588" w:type="pct"/>
            <w:shd w:val="clear" w:color="auto" w:fill="auto"/>
            <w:vAlign w:val="center"/>
          </w:tcPr>
          <w:p w14:paraId="19EBAF0E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1A76A35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0EA216A0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B4AA169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2500" w:type="pct"/>
            <w:vAlign w:val="center"/>
          </w:tcPr>
          <w:p w14:paraId="3A5CF5D8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rPr>
                <w:b/>
                <w:color w:val="FF0000"/>
              </w:rPr>
            </w:pPr>
          </w:p>
        </w:tc>
      </w:tr>
      <w:tr w:rsidR="00741662" w:rsidRPr="00741662" w14:paraId="1379A456" w14:textId="77777777" w:rsidTr="002B5E18">
        <w:trPr>
          <w:trHeight w:val="567"/>
          <w:jc w:val="center"/>
        </w:trPr>
        <w:tc>
          <w:tcPr>
            <w:tcW w:w="588" w:type="pct"/>
            <w:shd w:val="clear" w:color="auto" w:fill="auto"/>
            <w:vAlign w:val="center"/>
          </w:tcPr>
          <w:p w14:paraId="6F8B1F2E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738146F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4D74AF61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078F9E7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2500" w:type="pct"/>
            <w:vAlign w:val="center"/>
          </w:tcPr>
          <w:p w14:paraId="076D9F01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rPr>
                <w:b/>
                <w:color w:val="FF0000"/>
              </w:rPr>
            </w:pPr>
          </w:p>
        </w:tc>
      </w:tr>
      <w:tr w:rsidR="00741662" w:rsidRPr="00741662" w14:paraId="26EFF05B" w14:textId="77777777" w:rsidTr="002B5E18">
        <w:trPr>
          <w:trHeight w:val="567"/>
          <w:jc w:val="center"/>
        </w:trPr>
        <w:tc>
          <w:tcPr>
            <w:tcW w:w="588" w:type="pct"/>
            <w:shd w:val="clear" w:color="auto" w:fill="auto"/>
            <w:vAlign w:val="center"/>
          </w:tcPr>
          <w:p w14:paraId="3CA228D8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405C9C0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5D199813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9EBFC20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FF0000"/>
              </w:rPr>
            </w:pPr>
          </w:p>
        </w:tc>
        <w:tc>
          <w:tcPr>
            <w:tcW w:w="2500" w:type="pct"/>
            <w:vAlign w:val="center"/>
          </w:tcPr>
          <w:p w14:paraId="45F018B0" w14:textId="77777777" w:rsidR="007807C7" w:rsidRPr="00741662" w:rsidRDefault="007807C7" w:rsidP="008138C5">
            <w:pPr>
              <w:pStyle w:val="afe"/>
              <w:spacing w:before="36" w:after="36"/>
              <w:ind w:left="48" w:right="48"/>
              <w:rPr>
                <w:b/>
                <w:color w:val="FF0000"/>
              </w:rPr>
            </w:pPr>
          </w:p>
        </w:tc>
      </w:tr>
    </w:tbl>
    <w:p w14:paraId="7188F4B9" w14:textId="7B49FEFF" w:rsidR="00E15446" w:rsidRPr="00741662" w:rsidRDefault="00357E33" w:rsidP="00E15446">
      <w:pPr>
        <w:pStyle w:val="af2"/>
        <w:ind w:leftChars="8" w:left="219" w:firstLineChars="0"/>
        <w:rPr>
          <w:color w:val="FF0000"/>
        </w:rPr>
      </w:pPr>
      <w:bookmarkStart w:id="170" w:name="_Hlk37675678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r w:rsidR="007807C7" w:rsidRPr="00741662">
        <w:rPr>
          <w:color w:val="FF0000"/>
        </w:rPr>
        <w:t xml:space="preserve">1. </w:t>
      </w:r>
      <w:r w:rsidRPr="00741662">
        <w:rPr>
          <w:rFonts w:hint="eastAsia"/>
          <w:color w:val="FF0000"/>
        </w:rPr>
        <w:t>與「</w:t>
      </w:r>
      <w:r w:rsidR="00A93B31" w:rsidRPr="00741662">
        <w:rPr>
          <w:color w:val="FF0000"/>
        </w:rPr>
        <w:fldChar w:fldCharType="begin"/>
      </w:r>
      <w:r w:rsidR="00A93B31" w:rsidRPr="00741662">
        <w:rPr>
          <w:color w:val="FF0000"/>
        </w:rPr>
        <w:instrText xml:space="preserve"> </w:instrText>
      </w:r>
      <w:r w:rsidR="00A93B31" w:rsidRPr="00741662">
        <w:rPr>
          <w:rFonts w:hint="eastAsia"/>
          <w:color w:val="FF0000"/>
        </w:rPr>
        <w:instrText>REF _Ref40700601 \h</w:instrText>
      </w:r>
      <w:r w:rsidR="00A93B31" w:rsidRPr="00741662">
        <w:rPr>
          <w:color w:val="FF0000"/>
        </w:rPr>
        <w:instrText xml:space="preserve"> </w:instrText>
      </w:r>
      <w:r w:rsidR="00A93B31" w:rsidRPr="00741662">
        <w:rPr>
          <w:color w:val="FF0000"/>
        </w:rPr>
      </w:r>
      <w:r w:rsidR="00A93B31" w:rsidRPr="00741662">
        <w:rPr>
          <w:color w:val="FF0000"/>
        </w:rPr>
        <w:fldChar w:fldCharType="separate"/>
      </w:r>
      <w:r w:rsidR="00C94234" w:rsidRPr="00741662">
        <w:rPr>
          <w:rFonts w:hint="eastAsia"/>
          <w:color w:val="FF0000"/>
        </w:rPr>
        <w:t>表</w:t>
      </w:r>
      <w:r w:rsidR="00C94234">
        <w:rPr>
          <w:noProof/>
          <w:color w:val="FF0000"/>
        </w:rPr>
        <w:t>2</w:t>
      </w:r>
      <w:r w:rsidR="00C94234" w:rsidRPr="00741662">
        <w:rPr>
          <w:color w:val="FF0000"/>
        </w:rPr>
        <w:t>.</w:t>
      </w:r>
      <w:r w:rsidR="00C94234">
        <w:rPr>
          <w:noProof/>
          <w:color w:val="FF0000"/>
        </w:rPr>
        <w:t>7</w:t>
      </w:r>
      <w:r w:rsidR="00C94234" w:rsidRPr="00741662">
        <w:rPr>
          <w:rFonts w:hint="eastAsia"/>
          <w:color w:val="FF0000"/>
        </w:rPr>
        <w:t>.</w:t>
      </w:r>
      <w:r w:rsidR="00C94234" w:rsidRPr="00741662">
        <w:rPr>
          <w:color w:val="FF0000"/>
        </w:rPr>
        <w:t>1</w:t>
      </w:r>
      <w:r w:rsidR="00C94234" w:rsidRPr="00741662">
        <w:rPr>
          <w:rFonts w:hint="eastAsia"/>
          <w:color w:val="FF0000"/>
        </w:rPr>
        <w:t xml:space="preserve">　緊急應變小組分組表</w:t>
      </w:r>
      <w:r w:rsidR="00A93B31" w:rsidRPr="00741662">
        <w:rPr>
          <w:color w:val="FF0000"/>
        </w:rPr>
        <w:fldChar w:fldCharType="end"/>
      </w:r>
      <w:r w:rsidR="00E15446" w:rsidRPr="00741662">
        <w:rPr>
          <w:rFonts w:hint="eastAsia"/>
          <w:color w:val="FF0000"/>
        </w:rPr>
        <w:t>」擇</w:t>
      </w:r>
      <w:proofErr w:type="gramStart"/>
      <w:r w:rsidR="00E15446" w:rsidRPr="00741662">
        <w:rPr>
          <w:rFonts w:hint="eastAsia"/>
          <w:color w:val="FF0000"/>
        </w:rPr>
        <w:t>一</w:t>
      </w:r>
      <w:proofErr w:type="gramEnd"/>
      <w:r w:rsidR="00E15446" w:rsidRPr="00741662">
        <w:rPr>
          <w:rFonts w:hint="eastAsia"/>
          <w:color w:val="FF0000"/>
        </w:rPr>
        <w:t>使用。</w:t>
      </w:r>
      <w:r w:rsidR="00E15446" w:rsidRPr="00741662">
        <w:rPr>
          <w:color w:val="FF0000"/>
        </w:rPr>
        <w:t xml:space="preserve"> </w:t>
      </w:r>
    </w:p>
    <w:p w14:paraId="2E214E6D" w14:textId="0F43FF9F" w:rsidR="00E15446" w:rsidRPr="00741662" w:rsidRDefault="00E15446" w:rsidP="00741662">
      <w:pPr>
        <w:pStyle w:val="af2"/>
        <w:ind w:leftChars="200" w:left="480" w:firstLineChars="0" w:firstLine="0"/>
        <w:rPr>
          <w:color w:val="FF0000"/>
        </w:rPr>
      </w:pPr>
      <w:r w:rsidRPr="00741662">
        <w:rPr>
          <w:color w:val="FF0000"/>
        </w:rPr>
        <w:t xml:space="preserve">2. </w:t>
      </w:r>
      <w:r w:rsidR="00A93B31" w:rsidRPr="00741662">
        <w:rPr>
          <w:rFonts w:hint="eastAsia"/>
          <w:color w:val="FF0000"/>
        </w:rPr>
        <w:t>得</w:t>
      </w:r>
      <w:r w:rsidRPr="00741662">
        <w:rPr>
          <w:rFonts w:hint="eastAsia"/>
          <w:color w:val="FF0000"/>
        </w:rPr>
        <w:t>視需求自行增減或調整。</w:t>
      </w:r>
    </w:p>
    <w:p w14:paraId="0F0248AB" w14:textId="0ED52451" w:rsidR="00B35A56" w:rsidRPr="00741662" w:rsidRDefault="00B35A56" w:rsidP="002B5E18">
      <w:pPr>
        <w:rPr>
          <w:color w:val="FF0000"/>
        </w:rPr>
      </w:pPr>
      <w:bookmarkStart w:id="171" w:name="_Ref34924485"/>
      <w:bookmarkStart w:id="172" w:name="_Toc35259438"/>
      <w:bookmarkStart w:id="173" w:name="_Hlk34925826"/>
      <w:bookmarkStart w:id="174" w:name="_Hlk38032674"/>
      <w:bookmarkEnd w:id="165"/>
      <w:bookmarkEnd w:id="169"/>
      <w:bookmarkEnd w:id="170"/>
    </w:p>
    <w:bookmarkEnd w:id="171"/>
    <w:bookmarkEnd w:id="172"/>
    <w:bookmarkEnd w:id="173"/>
    <w:bookmarkEnd w:id="174"/>
    <w:p w14:paraId="1E2E610F" w14:textId="16B55117" w:rsidR="00425B85" w:rsidRPr="00741662" w:rsidRDefault="00425B85" w:rsidP="00425B85">
      <w:pPr>
        <w:pStyle w:val="ab"/>
        <w:spacing w:before="180" w:after="180"/>
        <w:ind w:firstLine="480"/>
        <w:sectPr w:rsidR="00425B85" w:rsidRPr="00741662" w:rsidSect="006472B3">
          <w:pgSz w:w="11906" w:h="16838" w:code="9"/>
          <w:pgMar w:top="1134" w:right="1134" w:bottom="1134" w:left="1134" w:header="567" w:footer="567" w:gutter="0"/>
          <w:pgNumType w:chapStyle="1"/>
          <w:cols w:space="425"/>
          <w:docGrid w:type="linesAndChars" w:linePitch="360"/>
        </w:sectPr>
      </w:pPr>
    </w:p>
    <w:p w14:paraId="501773CB" w14:textId="6FCC382A" w:rsidR="009521BF" w:rsidRPr="00E00F7E" w:rsidRDefault="009521BF" w:rsidP="00D36012">
      <w:pPr>
        <w:pStyle w:val="1"/>
        <w:spacing w:after="180"/>
      </w:pPr>
      <w:bookmarkStart w:id="175" w:name="_Toc39054966"/>
      <w:bookmarkStart w:id="176" w:name="_Toc155169541"/>
      <w:r w:rsidRPr="00E00F7E">
        <w:rPr>
          <w:rFonts w:hint="eastAsia"/>
        </w:rPr>
        <w:lastRenderedPageBreak/>
        <w:t>減災整備階段</w:t>
      </w:r>
      <w:bookmarkEnd w:id="175"/>
      <w:bookmarkEnd w:id="176"/>
    </w:p>
    <w:p w14:paraId="554A51DF" w14:textId="1F54287A" w:rsidR="00DD4AAD" w:rsidRPr="00E00F7E" w:rsidRDefault="008E416E" w:rsidP="00DD4AAD">
      <w:pPr>
        <w:pStyle w:val="ab"/>
        <w:spacing w:before="180" w:after="180"/>
        <w:ind w:firstLine="480"/>
      </w:pPr>
      <w:bookmarkStart w:id="177" w:name="_Hlk17363336"/>
      <w:r w:rsidRPr="00E00F7E">
        <w:rPr>
          <w:rFonts w:hint="eastAsia"/>
        </w:rPr>
        <w:t>「</w:t>
      </w:r>
      <w:r w:rsidR="00214C66" w:rsidRPr="00E00F7E">
        <w:rPr>
          <w:rFonts w:hint="eastAsia"/>
        </w:rPr>
        <w:t>幼兒</w:t>
      </w:r>
      <w:r w:rsidRPr="00E00F7E">
        <w:rPr>
          <w:rFonts w:hint="eastAsia"/>
        </w:rPr>
        <w:t>園災害防救</w:t>
      </w:r>
      <w:r w:rsidR="00BA3AEE" w:rsidRPr="00E00F7E">
        <w:rPr>
          <w:rFonts w:hint="eastAsia"/>
        </w:rPr>
        <w:t>組織</w:t>
      </w:r>
      <w:r w:rsidRPr="00E00F7E">
        <w:rPr>
          <w:rFonts w:hint="eastAsia"/>
        </w:rPr>
        <w:t>」統籌規劃</w:t>
      </w:r>
      <w:r w:rsidR="00F24BDA" w:rsidRPr="00E00F7E">
        <w:rPr>
          <w:rFonts w:hint="eastAsia"/>
        </w:rPr>
        <w:t>減災整備工作［</w:t>
      </w:r>
      <w:r w:rsidR="00F24BDA" w:rsidRPr="00E00F7E">
        <w:fldChar w:fldCharType="begin"/>
      </w:r>
      <w:r w:rsidR="00F24BDA" w:rsidRPr="00E00F7E">
        <w:instrText xml:space="preserve"> REF _Ref17362763 \h  \* MERGEFORMAT </w:instrText>
      </w:r>
      <w:r w:rsidR="00F24BDA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t>3</w:t>
      </w:r>
      <w:r w:rsidR="00C94234" w:rsidRPr="00E00F7E">
        <w:t>.</w:t>
      </w:r>
      <w:r w:rsidR="00C94234">
        <w:t>1</w:t>
      </w:r>
      <w:r w:rsidR="00F24BDA" w:rsidRPr="00E00F7E">
        <w:fldChar w:fldCharType="end"/>
      </w:r>
      <w:r w:rsidR="00F24BDA" w:rsidRPr="00E00F7E">
        <w:rPr>
          <w:rFonts w:hint="eastAsia"/>
        </w:rPr>
        <w:t>］</w:t>
      </w:r>
      <w:r w:rsidRPr="00E00F7E">
        <w:rPr>
          <w:rFonts w:hint="eastAsia"/>
        </w:rPr>
        <w:t>，全體教職員</w:t>
      </w:r>
      <w:proofErr w:type="gramStart"/>
      <w:r w:rsidRPr="00E00F7E">
        <w:rPr>
          <w:rFonts w:hint="eastAsia"/>
        </w:rPr>
        <w:t>工</w:t>
      </w:r>
      <w:bookmarkStart w:id="178" w:name="_Hlk20407080"/>
      <w:r w:rsidR="007B0224" w:rsidRPr="00E00F7E">
        <w:rPr>
          <w:rFonts w:hint="eastAsia"/>
        </w:rPr>
        <w:t>生須</w:t>
      </w:r>
      <w:bookmarkEnd w:id="178"/>
      <w:r w:rsidRPr="00E00F7E">
        <w:rPr>
          <w:rFonts w:hint="eastAsia"/>
        </w:rPr>
        <w:t>共同</w:t>
      </w:r>
      <w:proofErr w:type="gramEnd"/>
      <w:r w:rsidRPr="00E00F7E">
        <w:rPr>
          <w:rFonts w:hint="eastAsia"/>
        </w:rPr>
        <w:t>執行。</w:t>
      </w:r>
    </w:p>
    <w:p w14:paraId="2A4068CA" w14:textId="64E2D228" w:rsidR="0080126C" w:rsidRPr="006A68C1" w:rsidRDefault="008D0661">
      <w:pPr>
        <w:pStyle w:val="aff0"/>
      </w:pPr>
      <w:r w:rsidRPr="006A68C1">
        <w:drawing>
          <wp:inline distT="0" distB="0" distL="0" distR="0" wp14:anchorId="302B340D" wp14:editId="0BC482B1">
            <wp:extent cx="3614420" cy="3485072"/>
            <wp:effectExtent l="0" t="0" r="5080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" t="1424" r="1667" b="2718"/>
                    <a:stretch/>
                  </pic:blipFill>
                  <pic:spPr bwMode="auto">
                    <a:xfrm>
                      <a:off x="0" y="0"/>
                      <a:ext cx="3615359" cy="348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9D481" w14:textId="7F1A897A" w:rsidR="00F24C72" w:rsidRPr="00CA659C" w:rsidRDefault="00F24C72" w:rsidP="00F24C72">
      <w:pPr>
        <w:pStyle w:val="aff"/>
      </w:pPr>
      <w:bookmarkStart w:id="179" w:name="_Ref17362763"/>
      <w:bookmarkStart w:id="180" w:name="_Toc155169567"/>
      <w:r w:rsidRPr="005804AC">
        <w:rPr>
          <w:rFonts w:hint="eastAsia"/>
        </w:rPr>
        <w:t>圖</w:t>
      </w:r>
      <w:fldSimple w:instr=" STYLEREF 1 \s ">
        <w:r w:rsidR="00C94234" w:rsidRPr="005804AC">
          <w:rPr>
            <w:noProof/>
          </w:rPr>
          <w:t>3</w:t>
        </w:r>
      </w:fldSimple>
      <w:r w:rsidRPr="005804AC">
        <w:t>.</w:t>
      </w:r>
      <w:r w:rsidRPr="005804AC">
        <w:fldChar w:fldCharType="begin"/>
      </w:r>
      <w:r w:rsidRPr="005804AC">
        <w:instrText xml:space="preserve"> SEQ </w:instrText>
      </w:r>
      <w:r w:rsidRPr="005804AC">
        <w:rPr>
          <w:rFonts w:hint="eastAsia"/>
        </w:rPr>
        <w:instrText>圖</w:instrText>
      </w:r>
      <w:r w:rsidRPr="005804AC">
        <w:instrText xml:space="preserve"> \* ARABIC \s 1 </w:instrText>
      </w:r>
      <w:r w:rsidRPr="005804AC">
        <w:fldChar w:fldCharType="separate"/>
      </w:r>
      <w:r w:rsidR="00C94234" w:rsidRPr="005804AC">
        <w:rPr>
          <w:noProof/>
        </w:rPr>
        <w:t>1</w:t>
      </w:r>
      <w:r w:rsidRPr="005804AC">
        <w:fldChar w:fldCharType="end"/>
      </w:r>
      <w:bookmarkEnd w:id="179"/>
      <w:r w:rsidRPr="005804AC">
        <w:rPr>
          <w:rFonts w:hint="eastAsia"/>
        </w:rPr>
        <w:t xml:space="preserve">　減災整備工作架構圖</w:t>
      </w:r>
      <w:bookmarkEnd w:id="180"/>
    </w:p>
    <w:p w14:paraId="4311E55F" w14:textId="65644BA9" w:rsidR="00CF67EE" w:rsidRPr="00CA659C" w:rsidRDefault="00A13F62" w:rsidP="00CF67EE">
      <w:pPr>
        <w:pStyle w:val="2"/>
        <w:spacing w:before="180" w:after="180"/>
      </w:pPr>
      <w:bookmarkStart w:id="181" w:name="_Toc39054967"/>
      <w:bookmarkStart w:id="182" w:name="_Toc39055066"/>
      <w:bookmarkStart w:id="183" w:name="_Toc39055146"/>
      <w:bookmarkStart w:id="184" w:name="_Toc39055427"/>
      <w:bookmarkStart w:id="185" w:name="_Toc39055575"/>
      <w:bookmarkStart w:id="186" w:name="_Toc11163100"/>
      <w:bookmarkStart w:id="187" w:name="_Toc39054968"/>
      <w:bookmarkStart w:id="188" w:name="_Toc155169542"/>
      <w:bookmarkEnd w:id="177"/>
      <w:bookmarkEnd w:id="181"/>
      <w:bookmarkEnd w:id="182"/>
      <w:bookmarkEnd w:id="183"/>
      <w:bookmarkEnd w:id="184"/>
      <w:bookmarkEnd w:id="185"/>
      <w:r w:rsidRPr="00CA659C">
        <w:rPr>
          <w:rFonts w:hint="eastAsia"/>
        </w:rPr>
        <w:t>編列災害防救經費</w:t>
      </w:r>
      <w:bookmarkEnd w:id="186"/>
      <w:bookmarkEnd w:id="187"/>
      <w:bookmarkEnd w:id="188"/>
    </w:p>
    <w:p w14:paraId="1B5E0DE3" w14:textId="436C91D6" w:rsidR="00F27207" w:rsidRPr="00E00F7E" w:rsidRDefault="00214C66" w:rsidP="0096294C">
      <w:pPr>
        <w:pStyle w:val="ab"/>
        <w:spacing w:before="180" w:after="180"/>
        <w:ind w:firstLine="480"/>
      </w:pPr>
      <w:bookmarkStart w:id="189" w:name="_Hlk17365306"/>
      <w:r w:rsidRPr="00E00F7E">
        <w:rPr>
          <w:rFonts w:hint="eastAsia"/>
        </w:rPr>
        <w:t>幼兒園</w:t>
      </w:r>
      <w:r w:rsidR="00F27207" w:rsidRPr="00E00F7E">
        <w:rPr>
          <w:rFonts w:hint="eastAsia"/>
        </w:rPr>
        <w:t>災害防救組織每年應編列災害防救經費，以提升</w:t>
      </w:r>
      <w:r w:rsidR="008F5B91" w:rsidRPr="00E00F7E">
        <w:rPr>
          <w:rFonts w:hint="eastAsia"/>
        </w:rPr>
        <w:t>幼兒園</w:t>
      </w:r>
      <w:r w:rsidR="00F27207" w:rsidRPr="00E00F7E">
        <w:rPr>
          <w:rFonts w:hint="eastAsia"/>
        </w:rPr>
        <w:t>整體</w:t>
      </w:r>
      <w:r w:rsidR="008879F8" w:rsidRPr="00E00F7E">
        <w:rPr>
          <w:rFonts w:hint="eastAsia"/>
        </w:rPr>
        <w:t>災害防救</w:t>
      </w:r>
      <w:r w:rsidR="00F27207" w:rsidRPr="00E00F7E">
        <w:rPr>
          <w:rFonts w:hint="eastAsia"/>
        </w:rPr>
        <w:t>量能。</w:t>
      </w:r>
    </w:p>
    <w:p w14:paraId="13F691EB" w14:textId="57D85630" w:rsidR="009521BF" w:rsidRPr="00E00F7E" w:rsidRDefault="00F27207" w:rsidP="009521BF">
      <w:pPr>
        <w:pStyle w:val="2"/>
        <w:spacing w:before="180" w:after="180"/>
      </w:pPr>
      <w:bookmarkStart w:id="190" w:name="_Hlk40358040"/>
      <w:bookmarkStart w:id="191" w:name="_Toc155169543"/>
      <w:bookmarkEnd w:id="189"/>
      <w:r w:rsidRPr="00E00F7E">
        <w:rPr>
          <w:rFonts w:hint="eastAsia"/>
        </w:rPr>
        <w:t>安全準備工作</w:t>
      </w:r>
      <w:bookmarkEnd w:id="190"/>
      <w:bookmarkEnd w:id="191"/>
    </w:p>
    <w:p w14:paraId="09B02AC6" w14:textId="5CCC0A8B" w:rsidR="00A13F62" w:rsidRPr="00E00F7E" w:rsidRDefault="008F5B91">
      <w:pPr>
        <w:pStyle w:val="ab"/>
        <w:spacing w:before="180" w:after="180"/>
        <w:ind w:firstLine="480"/>
      </w:pPr>
      <w:bookmarkStart w:id="192" w:name="_Hlk17378022"/>
      <w:r w:rsidRPr="00E00F7E">
        <w:rPr>
          <w:rFonts w:hint="eastAsia"/>
        </w:rPr>
        <w:t>幼兒園</w:t>
      </w:r>
      <w:r w:rsidR="00A13F62" w:rsidRPr="00E00F7E">
        <w:rPr>
          <w:rFonts w:hint="eastAsia"/>
        </w:rPr>
        <w:t>平時</w:t>
      </w:r>
      <w:r w:rsidR="00BC6E93" w:rsidRPr="00E00F7E">
        <w:rPr>
          <w:rFonts w:hint="eastAsia"/>
        </w:rPr>
        <w:t>應落實</w:t>
      </w:r>
      <w:r w:rsidR="00A13F62" w:rsidRPr="00E00F7E">
        <w:rPr>
          <w:rFonts w:hint="eastAsia"/>
        </w:rPr>
        <w:t>安全準備工作</w:t>
      </w:r>
      <w:r w:rsidR="002322F5" w:rsidRPr="00E00F7E">
        <w:rPr>
          <w:rFonts w:hint="eastAsia"/>
        </w:rPr>
        <w:t>，</w:t>
      </w:r>
      <w:r w:rsidR="00A13F62" w:rsidRPr="00E00F7E">
        <w:rPr>
          <w:rFonts w:hint="eastAsia"/>
        </w:rPr>
        <w:t>包含</w:t>
      </w:r>
      <w:r w:rsidR="0080126C" w:rsidRPr="00E00F7E">
        <w:rPr>
          <w:rFonts w:hint="eastAsia"/>
        </w:rPr>
        <w:t>幼兒園</w:t>
      </w:r>
      <w:r w:rsidR="00A13F62" w:rsidRPr="00E00F7E">
        <w:rPr>
          <w:rFonts w:hint="eastAsia"/>
        </w:rPr>
        <w:t>潛在災害評估及分析、環境安全自主調查、鑑定與改善、繪製校園防災地圖、設定並宣導</w:t>
      </w:r>
      <w:r w:rsidR="00A13F62" w:rsidRPr="005804AC">
        <w:rPr>
          <w:rFonts w:hint="eastAsia"/>
        </w:rPr>
        <w:t>「</w:t>
      </w:r>
      <w:r w:rsidR="004C5C8F" w:rsidRPr="005804AC">
        <w:rPr>
          <w:rFonts w:hint="eastAsia"/>
        </w:rPr>
        <w:t>災時約定通訊方式</w:t>
      </w:r>
      <w:r w:rsidR="004C5C8F" w:rsidRPr="005804AC">
        <w:rPr>
          <w:rFonts w:hint="eastAsia"/>
        </w:rPr>
        <w:t>(</w:t>
      </w:r>
      <w:r w:rsidR="004C5C8F" w:rsidRPr="005804AC">
        <w:rPr>
          <w:rFonts w:hint="eastAsia"/>
        </w:rPr>
        <w:t>通訊軟體、社群媒體或簡訊</w:t>
      </w:r>
      <w:r w:rsidR="004C5C8F" w:rsidRPr="005804AC">
        <w:rPr>
          <w:rFonts w:hint="eastAsia"/>
        </w:rPr>
        <w:t>)</w:t>
      </w:r>
      <w:r w:rsidR="00A13F62" w:rsidRPr="005804AC">
        <w:rPr>
          <w:rFonts w:hint="eastAsia"/>
        </w:rPr>
        <w:t>」</w:t>
      </w:r>
      <w:r w:rsidR="00A13F62" w:rsidRPr="00E00F7E">
        <w:rPr>
          <w:rFonts w:hint="eastAsia"/>
        </w:rPr>
        <w:t>等。</w:t>
      </w:r>
    </w:p>
    <w:bookmarkEnd w:id="192"/>
    <w:p w14:paraId="78CA08DF" w14:textId="51A3777F" w:rsidR="009521BF" w:rsidRPr="00E00F7E" w:rsidRDefault="00425B85" w:rsidP="009521BF">
      <w:pPr>
        <w:pStyle w:val="3"/>
        <w:spacing w:before="180" w:after="180"/>
      </w:pPr>
      <w:r w:rsidRPr="00E00F7E">
        <w:rPr>
          <w:rFonts w:hint="eastAsia"/>
        </w:rPr>
        <w:t xml:space="preserve">　</w:t>
      </w:r>
      <w:bookmarkStart w:id="193" w:name="_Toc39054970"/>
      <w:bookmarkStart w:id="194" w:name="_Toc155169544"/>
      <w:r w:rsidR="009521BF" w:rsidRPr="00E00F7E">
        <w:rPr>
          <w:rFonts w:hint="eastAsia"/>
        </w:rPr>
        <w:t>環境安全自主調查</w:t>
      </w:r>
      <w:r w:rsidR="00611D83" w:rsidRPr="00E00F7E">
        <w:rPr>
          <w:rFonts w:hint="eastAsia"/>
        </w:rPr>
        <w:t>、鑑定與改善</w:t>
      </w:r>
      <w:bookmarkEnd w:id="193"/>
      <w:bookmarkEnd w:id="194"/>
    </w:p>
    <w:p w14:paraId="12A8A141" w14:textId="523BFE65" w:rsidR="00986852" w:rsidRDefault="00BC6E93" w:rsidP="00FD5C58">
      <w:pPr>
        <w:pStyle w:val="ab"/>
        <w:spacing w:before="180" w:after="180"/>
        <w:ind w:firstLine="480"/>
      </w:pPr>
      <w:bookmarkStart w:id="195" w:name="_Hlk17376684"/>
      <w:bookmarkStart w:id="196" w:name="_Hlk17376983"/>
      <w:r w:rsidRPr="00E00F7E">
        <w:rPr>
          <w:rFonts w:hint="eastAsia"/>
        </w:rPr>
        <w:t>當</w:t>
      </w:r>
      <w:r w:rsidR="008F5B91" w:rsidRPr="00E00F7E">
        <w:rPr>
          <w:rFonts w:hint="eastAsia"/>
        </w:rPr>
        <w:t>幼兒園</w:t>
      </w:r>
      <w:r w:rsidRPr="00E00F7E">
        <w:rPr>
          <w:rFonts w:hint="eastAsia"/>
        </w:rPr>
        <w:t>環境安全有疑慮時，先於適當區域範圍設置警戒標誌或警戒線，避免</w:t>
      </w:r>
      <w:r w:rsidR="008F5B91" w:rsidRPr="00E00F7E">
        <w:rPr>
          <w:rFonts w:hint="eastAsia"/>
        </w:rPr>
        <w:t>園</w:t>
      </w:r>
      <w:r w:rsidRPr="00E00F7E">
        <w:rPr>
          <w:rFonts w:hint="eastAsia"/>
        </w:rPr>
        <w:t>內教職員工生進入，確保人員安全。</w:t>
      </w:r>
      <w:r w:rsidR="008F5B91" w:rsidRPr="00E00F7E">
        <w:rPr>
          <w:rFonts w:hint="eastAsia"/>
        </w:rPr>
        <w:t>幼兒園</w:t>
      </w:r>
      <w:r w:rsidR="00FD5C58" w:rsidRPr="00E00F7E">
        <w:rPr>
          <w:rFonts w:hint="eastAsia"/>
        </w:rPr>
        <w:t>應</w:t>
      </w:r>
      <w:r w:rsidR="009434A9" w:rsidRPr="00E00F7E">
        <w:rPr>
          <w:rFonts w:hint="eastAsia"/>
        </w:rPr>
        <w:t>於</w:t>
      </w:r>
      <w:r w:rsidR="000B786F" w:rsidRPr="00E00F7E">
        <w:rPr>
          <w:rFonts w:hint="eastAsia"/>
        </w:rPr>
        <w:t>每學期開學前</w:t>
      </w:r>
      <w:r w:rsidR="009434A9" w:rsidRPr="00E00F7E">
        <w:rPr>
          <w:rFonts w:hint="eastAsia"/>
        </w:rPr>
        <w:t>，</w:t>
      </w:r>
      <w:r w:rsidR="00A13F62" w:rsidRPr="00E00F7E">
        <w:rPr>
          <w:rFonts w:hint="eastAsia"/>
        </w:rPr>
        <w:t>結合前述潛在災害評估及分析，</w:t>
      </w:r>
      <w:r w:rsidR="006868AF" w:rsidRPr="00E00F7E">
        <w:rPr>
          <w:rFonts w:hint="eastAsia"/>
        </w:rPr>
        <w:t>至少</w:t>
      </w:r>
      <w:r w:rsidR="000B786F" w:rsidRPr="00E00F7E">
        <w:rPr>
          <w:rFonts w:hint="eastAsia"/>
        </w:rPr>
        <w:t>進行</w:t>
      </w:r>
      <w:r w:rsidR="00A540AE" w:rsidRPr="00E00F7E">
        <w:t>1</w:t>
      </w:r>
      <w:r w:rsidR="000B786F" w:rsidRPr="00E00F7E">
        <w:rPr>
          <w:rFonts w:hint="eastAsia"/>
        </w:rPr>
        <w:t>次</w:t>
      </w:r>
      <w:r w:rsidR="008F5B91" w:rsidRPr="00E00F7E">
        <w:rPr>
          <w:rFonts w:hint="eastAsia"/>
        </w:rPr>
        <w:t>幼兒園</w:t>
      </w:r>
      <w:r w:rsidR="000B786F" w:rsidRPr="00E00F7E">
        <w:rPr>
          <w:rFonts w:hint="eastAsia"/>
        </w:rPr>
        <w:t>環境安全維護與評估</w:t>
      </w:r>
      <w:r w:rsidR="00A13F62" w:rsidRPr="00E00F7E">
        <w:rPr>
          <w:rFonts w:hint="eastAsia"/>
        </w:rPr>
        <w:t>［</w:t>
      </w:r>
      <w:r w:rsidR="00A13F62" w:rsidRPr="00E00F7E">
        <w:fldChar w:fldCharType="begin"/>
      </w:r>
      <w:r w:rsidR="00A13F62" w:rsidRPr="00E00F7E">
        <w:instrText xml:space="preserve"> </w:instrText>
      </w:r>
      <w:r w:rsidR="00A13F62" w:rsidRPr="00E00F7E">
        <w:rPr>
          <w:rFonts w:hint="eastAsia"/>
        </w:rPr>
        <w:instrText>REF _Ref40358466 \h</w:instrText>
      </w:r>
      <w:r w:rsidR="00A13F62" w:rsidRPr="00E00F7E">
        <w:instrText xml:space="preserve"> </w:instrText>
      </w:r>
      <w:r w:rsidR="00A13F62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rPr>
          <w:noProof/>
        </w:rPr>
        <w:t>3</w:t>
      </w:r>
      <w:r w:rsidR="00C94234" w:rsidRPr="00E00F7E">
        <w:t>.</w:t>
      </w:r>
      <w:r w:rsidR="00C94234">
        <w:rPr>
          <w:noProof/>
        </w:rPr>
        <w:t>2</w:t>
      </w:r>
      <w:r w:rsidR="00A13F62" w:rsidRPr="00E00F7E">
        <w:fldChar w:fldCharType="end"/>
      </w:r>
      <w:r w:rsidR="00A13F62" w:rsidRPr="00E00F7E">
        <w:rPr>
          <w:rFonts w:hint="eastAsia"/>
        </w:rPr>
        <w:t>］</w:t>
      </w:r>
      <w:r w:rsidR="000B786F" w:rsidRPr="00E00F7E">
        <w:rPr>
          <w:rFonts w:hint="eastAsia"/>
        </w:rPr>
        <w:t>，以目視方式</w:t>
      </w:r>
      <w:r w:rsidR="00FD5C58" w:rsidRPr="00E00F7E">
        <w:rPr>
          <w:rFonts w:hint="eastAsia"/>
        </w:rPr>
        <w:t>簡單</w:t>
      </w:r>
      <w:r w:rsidR="000B786F" w:rsidRPr="00E00F7E">
        <w:rPr>
          <w:rFonts w:hint="eastAsia"/>
        </w:rPr>
        <w:t>調查</w:t>
      </w:r>
      <w:r w:rsidR="008F5B91" w:rsidRPr="00E00F7E">
        <w:rPr>
          <w:rFonts w:hint="eastAsia"/>
        </w:rPr>
        <w:t>園</w:t>
      </w:r>
      <w:r w:rsidR="000B786F" w:rsidRPr="00E00F7E">
        <w:rPr>
          <w:rFonts w:hint="eastAsia"/>
        </w:rPr>
        <w:t>內建</w:t>
      </w:r>
      <w:r w:rsidR="007F1905" w:rsidRPr="00E00F7E">
        <w:rPr>
          <w:rFonts w:hint="eastAsia"/>
        </w:rPr>
        <w:t>築</w:t>
      </w:r>
      <w:r w:rsidR="000B786F" w:rsidRPr="00E00F7E">
        <w:rPr>
          <w:rFonts w:hint="eastAsia"/>
        </w:rPr>
        <w:t>物</w:t>
      </w:r>
      <w:r w:rsidR="006868AF" w:rsidRPr="00E00F7E">
        <w:rPr>
          <w:rFonts w:hint="eastAsia"/>
        </w:rPr>
        <w:t>、設施之</w:t>
      </w:r>
      <w:r w:rsidR="000B786F" w:rsidRPr="00E00F7E">
        <w:rPr>
          <w:rFonts w:hint="eastAsia"/>
        </w:rPr>
        <w:t>主要結構</w:t>
      </w:r>
      <w:r w:rsidR="00FD5C58" w:rsidRPr="00E00F7E">
        <w:rPr>
          <w:rFonts w:hint="eastAsia"/>
        </w:rPr>
        <w:t>是否有龜裂、傾斜等破壞狀況。</w:t>
      </w:r>
      <w:r w:rsidR="00644D02" w:rsidRPr="00E00F7E">
        <w:rPr>
          <w:rFonts w:hint="eastAsia"/>
        </w:rPr>
        <w:t>若有安全疑慮</w:t>
      </w:r>
      <w:r w:rsidR="004E5E02" w:rsidRPr="00E00F7E">
        <w:rPr>
          <w:rFonts w:hint="eastAsia"/>
        </w:rPr>
        <w:t>，</w:t>
      </w:r>
      <w:r w:rsidR="00FD5C58" w:rsidRPr="00E00F7E">
        <w:rPr>
          <w:rFonts w:hint="eastAsia"/>
        </w:rPr>
        <w:t>應</w:t>
      </w:r>
      <w:r w:rsidR="004E5E02" w:rsidRPr="00E00F7E">
        <w:rPr>
          <w:rFonts w:hint="eastAsia"/>
        </w:rPr>
        <w:t>立即</w:t>
      </w:r>
      <w:r w:rsidR="00FD5C58" w:rsidRPr="00E00F7E">
        <w:rPr>
          <w:rFonts w:hint="eastAsia"/>
        </w:rPr>
        <w:t>呈報</w:t>
      </w:r>
      <w:r w:rsidR="008F5B91" w:rsidRPr="00E00F7E">
        <w:rPr>
          <w:rFonts w:hint="eastAsia"/>
        </w:rPr>
        <w:t>幼兒園</w:t>
      </w:r>
      <w:r w:rsidR="00FD5C58" w:rsidRPr="00E00F7E">
        <w:rPr>
          <w:rFonts w:hint="eastAsia"/>
        </w:rPr>
        <w:t>主管單位，並通報主管機關。同時，針對危險建</w:t>
      </w:r>
      <w:r w:rsidR="007F1905" w:rsidRPr="00E00F7E">
        <w:rPr>
          <w:rFonts w:hint="eastAsia"/>
        </w:rPr>
        <w:t>築</w:t>
      </w:r>
      <w:r w:rsidR="00FD5C58" w:rsidRPr="00E00F7E">
        <w:rPr>
          <w:rFonts w:hint="eastAsia"/>
        </w:rPr>
        <w:t>物或區域應</w:t>
      </w:r>
      <w:r w:rsidR="004E5E02" w:rsidRPr="00E00F7E">
        <w:rPr>
          <w:rFonts w:hint="eastAsia"/>
        </w:rPr>
        <w:t>劃定警戒區、張貼明顯標示加以管制</w:t>
      </w:r>
      <w:r w:rsidR="002F38BB" w:rsidRPr="00E00F7E">
        <w:rPr>
          <w:rFonts w:hint="eastAsia"/>
        </w:rPr>
        <w:t>，</w:t>
      </w:r>
      <w:r w:rsidR="00FD5C58" w:rsidRPr="00E00F7E">
        <w:rPr>
          <w:rFonts w:hint="eastAsia"/>
        </w:rPr>
        <w:t>必要時得</w:t>
      </w:r>
      <w:r w:rsidR="000B786F" w:rsidRPr="00E00F7E">
        <w:rPr>
          <w:rFonts w:hint="eastAsia"/>
        </w:rPr>
        <w:t>聘請專業技師或專業技術輔導團體</w:t>
      </w:r>
      <w:r w:rsidR="00611D83" w:rsidRPr="00E00F7E">
        <w:rPr>
          <w:rFonts w:hint="eastAsia"/>
        </w:rPr>
        <w:t>鑑定</w:t>
      </w:r>
      <w:r w:rsidR="00B73D2C" w:rsidRPr="00E00F7E">
        <w:rPr>
          <w:rFonts w:hint="eastAsia"/>
        </w:rPr>
        <w:t>與</w:t>
      </w:r>
      <w:r w:rsidR="000B786F" w:rsidRPr="00E00F7E">
        <w:rPr>
          <w:rFonts w:hint="eastAsia"/>
        </w:rPr>
        <w:t>改善，以確保教職員工生安全</w:t>
      </w:r>
      <w:r w:rsidR="00FD5C58" w:rsidRPr="00E00F7E">
        <w:rPr>
          <w:rFonts w:hint="eastAsia"/>
        </w:rPr>
        <w:t>。</w:t>
      </w:r>
    </w:p>
    <w:p w14:paraId="099C5C96" w14:textId="77777777" w:rsidR="008D0661" w:rsidRPr="008D0661" w:rsidRDefault="008D0661" w:rsidP="00FD5C58">
      <w:pPr>
        <w:pStyle w:val="ab"/>
        <w:spacing w:before="180" w:after="180"/>
        <w:ind w:firstLine="480"/>
      </w:pPr>
    </w:p>
    <w:p w14:paraId="41DA3A5E" w14:textId="6665355E" w:rsidR="00BA2180" w:rsidRPr="00E00F7E" w:rsidRDefault="004E5E02" w:rsidP="006868AF">
      <w:pPr>
        <w:pStyle w:val="ab"/>
        <w:spacing w:before="180" w:after="180"/>
        <w:ind w:firstLine="480"/>
      </w:pPr>
      <w:r w:rsidRPr="00E00F7E">
        <w:rPr>
          <w:rFonts w:hint="eastAsia"/>
        </w:rPr>
        <w:t>若開學時仍無法有效改善，</w:t>
      </w:r>
      <w:r w:rsidR="00134829" w:rsidRPr="00E00F7E">
        <w:rPr>
          <w:rFonts w:hint="eastAsia"/>
        </w:rPr>
        <w:t>應</w:t>
      </w:r>
      <w:r w:rsidRPr="00E00F7E">
        <w:rPr>
          <w:rFonts w:hint="eastAsia"/>
        </w:rPr>
        <w:t>周知全</w:t>
      </w:r>
      <w:r w:rsidR="008F5B91" w:rsidRPr="00E00F7E">
        <w:rPr>
          <w:rFonts w:hint="eastAsia"/>
        </w:rPr>
        <w:t>園</w:t>
      </w:r>
      <w:r w:rsidRPr="00E00F7E">
        <w:rPr>
          <w:rFonts w:hint="eastAsia"/>
        </w:rPr>
        <w:t>教職員工生，且</w:t>
      </w:r>
      <w:r w:rsidR="00134829" w:rsidRPr="00E00F7E">
        <w:rPr>
          <w:rFonts w:hint="eastAsia"/>
        </w:rPr>
        <w:t>指派</w:t>
      </w:r>
      <w:r w:rsidRPr="00E00F7E">
        <w:rPr>
          <w:rFonts w:hint="eastAsia"/>
        </w:rPr>
        <w:t>人員不定期巡視該場域。</w:t>
      </w:r>
      <w:r w:rsidR="00611D83" w:rsidRPr="00E00F7E">
        <w:rPr>
          <w:rFonts w:hint="eastAsia"/>
        </w:rPr>
        <w:t>依需要設置監測裝置（如邊坡監測裝置），並安排監控人員，將結果通報相關單位。</w:t>
      </w:r>
      <w:r w:rsidR="008F5B91" w:rsidRPr="00E00F7E">
        <w:rPr>
          <w:rFonts w:hint="eastAsia"/>
        </w:rPr>
        <w:t>幼兒園</w:t>
      </w:r>
      <w:r w:rsidR="00611D83" w:rsidRPr="00E00F7E">
        <w:rPr>
          <w:rFonts w:hint="eastAsia"/>
        </w:rPr>
        <w:t>環境安全自主調查</w:t>
      </w:r>
      <w:r w:rsidR="000B786F" w:rsidRPr="00E00F7E">
        <w:rPr>
          <w:rFonts w:hint="eastAsia"/>
        </w:rPr>
        <w:t>檢查結果</w:t>
      </w:r>
      <w:r w:rsidR="00611D83" w:rsidRPr="00E00F7E">
        <w:rPr>
          <w:rFonts w:hint="eastAsia"/>
        </w:rPr>
        <w:t>、監測裝置結果</w:t>
      </w:r>
      <w:r w:rsidR="000B786F" w:rsidRPr="00E00F7E">
        <w:rPr>
          <w:rFonts w:hint="eastAsia"/>
        </w:rPr>
        <w:t>經業務檢查人及</w:t>
      </w:r>
      <w:proofErr w:type="gramStart"/>
      <w:r w:rsidR="000B786F" w:rsidRPr="00E00F7E">
        <w:rPr>
          <w:rFonts w:hint="eastAsia"/>
        </w:rPr>
        <w:t>覆核人核章</w:t>
      </w:r>
      <w:proofErr w:type="gramEnd"/>
      <w:r w:rsidR="000B786F" w:rsidRPr="00E00F7E">
        <w:rPr>
          <w:rFonts w:hint="eastAsia"/>
        </w:rPr>
        <w:t>後，</w:t>
      </w:r>
      <w:r w:rsidR="009434A9" w:rsidRPr="00E00F7E">
        <w:rPr>
          <w:rFonts w:hint="eastAsia"/>
        </w:rPr>
        <w:t>專案歸檔（由各</w:t>
      </w:r>
      <w:r w:rsidR="0080126C" w:rsidRPr="00E00F7E">
        <w:rPr>
          <w:rFonts w:hint="eastAsia"/>
        </w:rPr>
        <w:t>組</w:t>
      </w:r>
      <w:r w:rsidR="0080126C" w:rsidRPr="00E00F7E">
        <w:rPr>
          <w:rFonts w:hint="eastAsia"/>
        </w:rPr>
        <w:t>/</w:t>
      </w:r>
      <w:r w:rsidR="0080126C" w:rsidRPr="00E00F7E">
        <w:rPr>
          <w:rFonts w:hint="eastAsia"/>
        </w:rPr>
        <w:t>人員</w:t>
      </w:r>
      <w:r w:rsidR="009434A9" w:rsidRPr="00E00F7E">
        <w:rPr>
          <w:rFonts w:hint="eastAsia"/>
        </w:rPr>
        <w:t>保存或</w:t>
      </w:r>
      <w:r w:rsidR="000B786F" w:rsidRPr="00E00F7E">
        <w:rPr>
          <w:rFonts w:hint="eastAsia"/>
        </w:rPr>
        <w:t>將掃描</w:t>
      </w:r>
      <w:proofErr w:type="gramStart"/>
      <w:r w:rsidR="000B786F" w:rsidRPr="00E00F7E">
        <w:rPr>
          <w:rFonts w:hint="eastAsia"/>
        </w:rPr>
        <w:t>檔</w:t>
      </w:r>
      <w:proofErr w:type="gramEnd"/>
      <w:r w:rsidR="000B786F" w:rsidRPr="00E00F7E">
        <w:rPr>
          <w:rFonts w:hint="eastAsia"/>
        </w:rPr>
        <w:t>放置於［</w:t>
      </w:r>
      <w:r w:rsidR="00F023F3" w:rsidRPr="00E00F7E">
        <w:rPr>
          <w:rFonts w:hint="eastAsia"/>
        </w:rPr>
        <w:t>附件</w:t>
      </w:r>
      <w:r w:rsidR="000B786F" w:rsidRPr="00E00F7E">
        <w:t>3</w:t>
      </w:r>
      <w:r w:rsidR="000B786F" w:rsidRPr="00E00F7E">
        <w:rPr>
          <w:rFonts w:hint="eastAsia"/>
        </w:rPr>
        <w:t>］</w:t>
      </w:r>
      <w:r w:rsidR="009434A9" w:rsidRPr="00E00F7E">
        <w:rPr>
          <w:rFonts w:hint="eastAsia"/>
        </w:rPr>
        <w:t>）</w:t>
      </w:r>
      <w:r w:rsidR="000B786F" w:rsidRPr="00E00F7E">
        <w:rPr>
          <w:rFonts w:hint="eastAsia"/>
        </w:rPr>
        <w:t>。</w:t>
      </w:r>
    </w:p>
    <w:p w14:paraId="4A1764D2" w14:textId="58B92E7D" w:rsidR="00B35A56" w:rsidRPr="00E00F7E" w:rsidRDefault="0080126C" w:rsidP="00A13F62">
      <w:pPr>
        <w:pStyle w:val="aff0"/>
      </w:pPr>
      <w:bookmarkStart w:id="197" w:name="_Hlk40358614"/>
      <w:r w:rsidRPr="00E00F7E">
        <w:drawing>
          <wp:inline distT="0" distB="0" distL="0" distR="0" wp14:anchorId="6E190DC2" wp14:editId="1CC214BB">
            <wp:extent cx="3772289" cy="4546394"/>
            <wp:effectExtent l="0" t="0" r="0" b="698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821" cy="455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EEE20" w14:textId="4C582161" w:rsidR="00B35A56" w:rsidRPr="00E00F7E" w:rsidRDefault="00A13F62" w:rsidP="00A13F62">
      <w:pPr>
        <w:pStyle w:val="aff"/>
      </w:pPr>
      <w:bookmarkStart w:id="198" w:name="_Ref40358466"/>
      <w:bookmarkStart w:id="199" w:name="_Toc155169568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3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2</w:t>
      </w:r>
      <w:r w:rsidRPr="00E00F7E">
        <w:fldChar w:fldCharType="end"/>
      </w:r>
      <w:bookmarkEnd w:id="198"/>
      <w:r w:rsidRPr="00E00F7E">
        <w:rPr>
          <w:rFonts w:hint="eastAsia"/>
        </w:rPr>
        <w:t xml:space="preserve">　環境安全自主調查流程圖</w:t>
      </w:r>
      <w:bookmarkEnd w:id="199"/>
    </w:p>
    <w:p w14:paraId="7422FEE1" w14:textId="03596FE6" w:rsidR="00F159C4" w:rsidRPr="00E00F7E" w:rsidRDefault="00A84E22" w:rsidP="00CF67EE">
      <w:pPr>
        <w:pStyle w:val="3"/>
        <w:spacing w:before="180" w:after="180"/>
      </w:pPr>
      <w:bookmarkStart w:id="200" w:name="_Hlk17376416"/>
      <w:bookmarkEnd w:id="195"/>
      <w:bookmarkEnd w:id="196"/>
      <w:bookmarkEnd w:id="197"/>
      <w:r w:rsidRPr="00E00F7E">
        <w:rPr>
          <w:rFonts w:hint="eastAsia"/>
        </w:rPr>
        <w:t xml:space="preserve">　</w:t>
      </w:r>
      <w:bookmarkStart w:id="201" w:name="_Toc39054971"/>
      <w:bookmarkStart w:id="202" w:name="_Toc155169545"/>
      <w:r w:rsidR="008F5B91" w:rsidRPr="00E00F7E">
        <w:rPr>
          <w:rFonts w:hint="eastAsia"/>
        </w:rPr>
        <w:t>校園</w:t>
      </w:r>
      <w:r w:rsidR="00CF67EE" w:rsidRPr="00E00F7E">
        <w:rPr>
          <w:rFonts w:hint="eastAsia"/>
        </w:rPr>
        <w:t>防災地圖</w:t>
      </w:r>
      <w:bookmarkEnd w:id="201"/>
      <w:bookmarkEnd w:id="202"/>
    </w:p>
    <w:p w14:paraId="1F0AFE2A" w14:textId="5E39284B" w:rsidR="00AB07DB" w:rsidRPr="00E00F7E" w:rsidRDefault="00F561AA" w:rsidP="007B368A">
      <w:pPr>
        <w:pStyle w:val="ab"/>
        <w:spacing w:before="180" w:after="180"/>
        <w:ind w:firstLine="480"/>
        <w:rPr>
          <w:shd w:val="pct15" w:color="auto" w:fill="FFFFFF"/>
        </w:rPr>
      </w:pPr>
      <w:bookmarkStart w:id="203" w:name="_Hlk37943422"/>
      <w:bookmarkStart w:id="204" w:name="_Hlk18503677"/>
      <w:bookmarkStart w:id="205" w:name="_Hlk17381264"/>
      <w:r w:rsidRPr="00E00F7E">
        <w:rPr>
          <w:rFonts w:hint="eastAsia"/>
        </w:rPr>
        <w:t>依教育部公告《校園防災地圖繪製作業說明》繪製校園防災地圖</w:t>
      </w:r>
      <w:bookmarkEnd w:id="203"/>
      <w:r w:rsidR="00986852" w:rsidRPr="00E00F7E">
        <w:rPr>
          <w:rFonts w:hint="eastAsia"/>
        </w:rPr>
        <w:t>［</w:t>
      </w:r>
      <w:r w:rsidR="00986852" w:rsidRPr="00E00F7E">
        <w:fldChar w:fldCharType="begin"/>
      </w:r>
      <w:r w:rsidR="00986852" w:rsidRPr="00E00F7E">
        <w:instrText xml:space="preserve"> REF _Ref17381244 \h  \* MERGEFORMAT </w:instrText>
      </w:r>
      <w:r w:rsidR="00986852"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t>3</w:t>
      </w:r>
      <w:r w:rsidR="00C94234" w:rsidRPr="00E00F7E">
        <w:t>.</w:t>
      </w:r>
      <w:r w:rsidR="00C94234">
        <w:t>3</w:t>
      </w:r>
      <w:r w:rsidR="00986852" w:rsidRPr="00E00F7E">
        <w:fldChar w:fldCharType="end"/>
      </w:r>
      <w:r w:rsidR="00986852" w:rsidRPr="00E00F7E">
        <w:rPr>
          <w:rFonts w:hint="eastAsia"/>
        </w:rPr>
        <w:t>］，</w:t>
      </w:r>
      <w:r w:rsidR="00F913AE" w:rsidRPr="00E00F7E">
        <w:rPr>
          <w:rFonts w:hint="eastAsia"/>
        </w:rPr>
        <w:t>原則</w:t>
      </w:r>
      <w:r w:rsidR="009D2E94" w:rsidRPr="00E00F7E">
        <w:rPr>
          <w:rFonts w:hint="eastAsia"/>
        </w:rPr>
        <w:t>上</w:t>
      </w:r>
      <w:r w:rsidR="00F913AE" w:rsidRPr="00E00F7E">
        <w:rPr>
          <w:rFonts w:hint="eastAsia"/>
        </w:rPr>
        <w:t>以地震災害</w:t>
      </w:r>
      <w:r w:rsidR="00986852" w:rsidRPr="00E00F7E">
        <w:rPr>
          <w:rFonts w:hint="eastAsia"/>
        </w:rPr>
        <w:t>為主</w:t>
      </w:r>
      <w:r w:rsidR="00F913AE" w:rsidRPr="00E00F7E">
        <w:rPr>
          <w:rFonts w:hint="eastAsia"/>
        </w:rPr>
        <w:t>，其他災害疏散避難則標</w:t>
      </w:r>
      <w:proofErr w:type="gramStart"/>
      <w:r w:rsidR="00F913AE" w:rsidRPr="00E00F7E">
        <w:rPr>
          <w:rFonts w:hint="eastAsia"/>
        </w:rPr>
        <w:t>註</w:t>
      </w:r>
      <w:proofErr w:type="gramEnd"/>
      <w:r w:rsidR="00F913AE" w:rsidRPr="00E00F7E">
        <w:rPr>
          <w:rFonts w:hint="eastAsia"/>
        </w:rPr>
        <w:t>因應原則，配合災害潛勢規劃</w:t>
      </w:r>
      <w:r w:rsidR="009D2E94" w:rsidRPr="00E00F7E">
        <w:rPr>
          <w:rFonts w:hint="eastAsia"/>
        </w:rPr>
        <w:t>相關準備工作</w:t>
      </w:r>
      <w:r w:rsidR="00F913AE" w:rsidRPr="00E00F7E">
        <w:rPr>
          <w:rFonts w:hint="eastAsia"/>
        </w:rPr>
        <w:t>、擬定緊急應變措施，進行人員、器材等整備工作，並定期演練檢視和修正。</w:t>
      </w:r>
      <w:r w:rsidR="00BC6E93" w:rsidRPr="00E00F7E">
        <w:rPr>
          <w:rFonts w:hint="eastAsia"/>
        </w:rPr>
        <w:t>平時</w:t>
      </w:r>
      <w:r w:rsidR="009D2E94" w:rsidRPr="00E00F7E">
        <w:rPr>
          <w:rFonts w:hint="eastAsia"/>
        </w:rPr>
        <w:t>應</w:t>
      </w:r>
      <w:r w:rsidR="00BC6E93" w:rsidRPr="00E00F7E">
        <w:rPr>
          <w:rFonts w:hint="eastAsia"/>
        </w:rPr>
        <w:t>讓教職員工生</w:t>
      </w:r>
      <w:r w:rsidR="009D2E94" w:rsidRPr="00E00F7E">
        <w:rPr>
          <w:rFonts w:hint="eastAsia"/>
        </w:rPr>
        <w:t>確實</w:t>
      </w:r>
      <w:r w:rsidR="00BC6E93" w:rsidRPr="00E00F7E">
        <w:rPr>
          <w:rFonts w:hint="eastAsia"/>
        </w:rPr>
        <w:t>了解校</w:t>
      </w:r>
      <w:r w:rsidR="009D2E94" w:rsidRPr="00E00F7E">
        <w:rPr>
          <w:rFonts w:hint="eastAsia"/>
        </w:rPr>
        <w:t>園防災地圖</w:t>
      </w:r>
      <w:r w:rsidR="00BC6E93" w:rsidRPr="00E00F7E">
        <w:rPr>
          <w:rFonts w:hint="eastAsia"/>
        </w:rPr>
        <w:t>，災時則</w:t>
      </w:r>
      <w:r w:rsidR="00E229CC">
        <w:rPr>
          <w:rFonts w:hint="eastAsia"/>
        </w:rPr>
        <w:t>作</w:t>
      </w:r>
      <w:r w:rsidR="00E229CC" w:rsidRPr="001F08D0">
        <w:rPr>
          <w:rFonts w:hint="eastAsia"/>
        </w:rPr>
        <w:t>為</w:t>
      </w:r>
      <w:r w:rsidR="00BC6E93" w:rsidRPr="00E00F7E">
        <w:rPr>
          <w:rFonts w:hint="eastAsia"/>
        </w:rPr>
        <w:t>避難疏散路線指引和</w:t>
      </w:r>
      <w:r w:rsidR="009D2E94" w:rsidRPr="00E00F7E">
        <w:rPr>
          <w:rFonts w:hint="eastAsia"/>
        </w:rPr>
        <w:t>必要</w:t>
      </w:r>
      <w:r w:rsidR="00BC6E93" w:rsidRPr="00E00F7E">
        <w:rPr>
          <w:rFonts w:hint="eastAsia"/>
        </w:rPr>
        <w:t>資訊</w:t>
      </w:r>
      <w:r w:rsidR="009D2E94" w:rsidRPr="00E00F7E">
        <w:rPr>
          <w:rFonts w:hint="eastAsia"/>
        </w:rPr>
        <w:t>的檢視</w:t>
      </w:r>
      <w:r w:rsidR="00F913AE" w:rsidRPr="00E00F7E">
        <w:rPr>
          <w:rFonts w:hint="eastAsia"/>
        </w:rPr>
        <w:t>。</w:t>
      </w:r>
      <w:bookmarkEnd w:id="204"/>
    </w:p>
    <w:tbl>
      <w:tblPr>
        <w:tblStyle w:val="af0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E00F7E" w:rsidRPr="00E00F7E" w14:paraId="7B250E15" w14:textId="77777777" w:rsidTr="005B497B">
        <w:trPr>
          <w:trHeight w:val="13844"/>
          <w:jc w:val="center"/>
        </w:trPr>
        <w:tc>
          <w:tcPr>
            <w:tcW w:w="96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13436BE" w14:textId="77777777" w:rsidR="00912011" w:rsidRPr="00E00F7E" w:rsidRDefault="00912011" w:rsidP="00ED2910">
            <w:pPr>
              <w:pStyle w:val="aff0"/>
            </w:pPr>
          </w:p>
        </w:tc>
      </w:tr>
    </w:tbl>
    <w:p w14:paraId="3E1BB83B" w14:textId="49DE50FD" w:rsidR="00611D83" w:rsidRPr="00E00F7E" w:rsidRDefault="00912011">
      <w:pPr>
        <w:pStyle w:val="aff"/>
      </w:pPr>
      <w:bookmarkStart w:id="206" w:name="_Ref17381244"/>
      <w:bookmarkStart w:id="207" w:name="_Toc155169569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3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3</w:t>
      </w:r>
      <w:r w:rsidRPr="00E00F7E">
        <w:fldChar w:fldCharType="end"/>
      </w:r>
      <w:bookmarkEnd w:id="206"/>
      <w:r w:rsidRPr="00E00F7E">
        <w:rPr>
          <w:rFonts w:hint="eastAsia"/>
        </w:rPr>
        <w:t xml:space="preserve">　校園防災地圖</w:t>
      </w:r>
      <w:bookmarkEnd w:id="207"/>
      <w:r w:rsidR="00611D83" w:rsidRPr="00E00F7E">
        <w:br w:type="page"/>
      </w:r>
    </w:p>
    <w:p w14:paraId="0856FDF6" w14:textId="03DDE2D1" w:rsidR="00CF67EE" w:rsidRPr="005804AC" w:rsidRDefault="00CF67EE" w:rsidP="00CF67EE">
      <w:pPr>
        <w:pStyle w:val="3"/>
        <w:spacing w:before="180" w:after="180"/>
      </w:pPr>
      <w:bookmarkStart w:id="208" w:name="_Toc11163095"/>
      <w:bookmarkEnd w:id="200"/>
      <w:bookmarkEnd w:id="205"/>
      <w:r w:rsidRPr="00E00F7E">
        <w:rPr>
          <w:rFonts w:hint="eastAsia"/>
        </w:rPr>
        <w:lastRenderedPageBreak/>
        <w:t xml:space="preserve">　</w:t>
      </w:r>
      <w:bookmarkStart w:id="209" w:name="_Toc155169546"/>
      <w:bookmarkEnd w:id="208"/>
      <w:r w:rsidR="004C5C8F" w:rsidRPr="005804AC">
        <w:rPr>
          <w:rFonts w:hint="eastAsia"/>
        </w:rPr>
        <w:t>「災時約定通訊方式</w:t>
      </w:r>
      <w:r w:rsidR="004C5C8F" w:rsidRPr="005804AC">
        <w:rPr>
          <w:rFonts w:hint="eastAsia"/>
        </w:rPr>
        <w:t>(</w:t>
      </w:r>
      <w:r w:rsidR="004C5C8F" w:rsidRPr="005804AC">
        <w:rPr>
          <w:rFonts w:hint="eastAsia"/>
        </w:rPr>
        <w:t>通訊軟體、社群媒體或簡訊</w:t>
      </w:r>
      <w:r w:rsidR="004C5C8F" w:rsidRPr="005804AC">
        <w:rPr>
          <w:rFonts w:hint="eastAsia"/>
        </w:rPr>
        <w:t>)</w:t>
      </w:r>
      <w:r w:rsidR="004C5C8F" w:rsidRPr="005804AC">
        <w:rPr>
          <w:rFonts w:hint="eastAsia"/>
        </w:rPr>
        <w:t>」</w:t>
      </w:r>
      <w:bookmarkEnd w:id="209"/>
    </w:p>
    <w:p w14:paraId="4A4BDE06" w14:textId="1019B853" w:rsidR="00425B85" w:rsidRPr="005804AC" w:rsidRDefault="00BC6E93" w:rsidP="008138C5">
      <w:pPr>
        <w:pStyle w:val="ab"/>
        <w:ind w:firstLine="480"/>
        <w:rPr>
          <w:b/>
          <w:color w:val="FF0000"/>
          <w:u w:val="single"/>
        </w:rPr>
      </w:pPr>
      <w:bookmarkStart w:id="210" w:name="_Hlk17376629"/>
      <w:bookmarkStart w:id="211" w:name="_Hlk17376469"/>
      <w:r w:rsidRPr="005804AC">
        <w:rPr>
          <w:rFonts w:hint="eastAsia"/>
        </w:rPr>
        <w:t>發生大規模災害時，交通、通訊往往相當混亂且可能中斷，家庭成員聯繫變得急迫卻困難，</w:t>
      </w:r>
      <w:bookmarkStart w:id="212" w:name="_Hlk37165304"/>
      <w:r w:rsidR="004C5C8F" w:rsidRPr="005804AC">
        <w:rPr>
          <w:rFonts w:hint="eastAsia"/>
        </w:rPr>
        <w:t>因此，可於平時告知全體教職員工生及家長災時約定通訊方式</w:t>
      </w:r>
      <w:r w:rsidR="004C5C8F" w:rsidRPr="005804AC">
        <w:rPr>
          <w:rFonts w:hint="eastAsia"/>
        </w:rPr>
        <w:t>(</w:t>
      </w:r>
      <w:r w:rsidR="004C5C8F" w:rsidRPr="005804AC">
        <w:rPr>
          <w:rFonts w:hint="eastAsia"/>
        </w:rPr>
        <w:t>通訊軟體、社群媒體或簡訊</w:t>
      </w:r>
      <w:r w:rsidR="004C5C8F" w:rsidRPr="005804AC">
        <w:rPr>
          <w:rFonts w:hint="eastAsia"/>
        </w:rPr>
        <w:t>)</w:t>
      </w:r>
      <w:r w:rsidR="00FA037A" w:rsidRPr="005804AC">
        <w:rPr>
          <w:rFonts w:hint="eastAsia"/>
        </w:rPr>
        <w:t>，並加以宣導操作及查詢方式，</w:t>
      </w:r>
      <w:proofErr w:type="gramStart"/>
      <w:r w:rsidR="009434A9" w:rsidRPr="005804AC">
        <w:rPr>
          <w:rFonts w:hint="eastAsia"/>
        </w:rPr>
        <w:t>以利災時</w:t>
      </w:r>
      <w:bookmarkEnd w:id="212"/>
      <w:proofErr w:type="gramEnd"/>
      <w:r w:rsidR="009434A9" w:rsidRPr="005804AC">
        <w:rPr>
          <w:rFonts w:hint="eastAsia"/>
        </w:rPr>
        <w:t>達到聯繫家人或朋友之效用。</w:t>
      </w:r>
      <w:proofErr w:type="gramStart"/>
      <w:r w:rsidR="004C5C8F" w:rsidRPr="005804AC">
        <w:rPr>
          <w:rFonts w:hint="eastAsia"/>
          <w:b/>
          <w:color w:val="FF0000"/>
        </w:rPr>
        <w:t>本</w:t>
      </w:r>
      <w:r w:rsidR="005804AC">
        <w:rPr>
          <w:rFonts w:hint="eastAsia"/>
          <w:b/>
          <w:color w:val="FF0000"/>
        </w:rPr>
        <w:t>園</w:t>
      </w:r>
      <w:r w:rsidR="004C5C8F" w:rsidRPr="005804AC">
        <w:rPr>
          <w:rFonts w:hint="eastAsia"/>
          <w:b/>
          <w:color w:val="FF0000"/>
        </w:rPr>
        <w:t>採取</w:t>
      </w:r>
      <w:proofErr w:type="gramEnd"/>
      <w:r w:rsidR="004C5C8F" w:rsidRPr="005804AC">
        <w:rPr>
          <w:rFonts w:hint="eastAsia"/>
          <w:b/>
          <w:color w:val="FF0000"/>
          <w:u w:val="single"/>
        </w:rPr>
        <w:t xml:space="preserve">        </w:t>
      </w:r>
    </w:p>
    <w:p w14:paraId="5D140E2D" w14:textId="6DC45E02" w:rsidR="008138C5" w:rsidRPr="005804AC" w:rsidRDefault="004C5C8F" w:rsidP="00300C7E">
      <w:pPr>
        <w:pStyle w:val="ab"/>
        <w:ind w:firstLineChars="0" w:firstLine="0"/>
      </w:pPr>
      <w:r w:rsidRPr="005804AC">
        <w:rPr>
          <w:rFonts w:hint="eastAsia"/>
          <w:b/>
          <w:color w:val="FF0000"/>
          <w:u w:val="single"/>
        </w:rPr>
        <w:t xml:space="preserve">    </w:t>
      </w:r>
      <w:r w:rsidR="006A68C1" w:rsidRPr="005804AC">
        <w:rPr>
          <w:b/>
          <w:color w:val="FF0000"/>
          <w:u w:val="single"/>
        </w:rPr>
        <w:t xml:space="preserve">   </w:t>
      </w:r>
      <w:r w:rsidRPr="005804AC">
        <w:rPr>
          <w:rFonts w:hint="eastAsia"/>
          <w:b/>
          <w:color w:val="FF0000"/>
          <w:u w:val="single"/>
        </w:rPr>
        <w:t xml:space="preserve">   </w:t>
      </w:r>
      <w:r w:rsidRPr="005804AC">
        <w:rPr>
          <w:rFonts w:hint="eastAsia"/>
          <w:b/>
          <w:color w:val="FF0000"/>
        </w:rPr>
        <w:t>方式</w:t>
      </w:r>
      <w:r w:rsidRPr="005804AC">
        <w:rPr>
          <w:rFonts w:hint="eastAsia"/>
        </w:rPr>
        <w:t>，利於災時聯繫家長。</w:t>
      </w:r>
    </w:p>
    <w:p w14:paraId="4B0996C6" w14:textId="70494760" w:rsidR="009521BF" w:rsidRPr="00E00F7E" w:rsidRDefault="00F24C72" w:rsidP="009521BF">
      <w:pPr>
        <w:pStyle w:val="2"/>
        <w:spacing w:before="180" w:after="180"/>
      </w:pPr>
      <w:bookmarkStart w:id="213" w:name="_Toc39054973"/>
      <w:bookmarkStart w:id="214" w:name="_Hlk17383329"/>
      <w:bookmarkStart w:id="215" w:name="_Toc155169547"/>
      <w:bookmarkEnd w:id="210"/>
      <w:bookmarkEnd w:id="211"/>
      <w:r w:rsidRPr="00E00F7E">
        <w:rPr>
          <w:rFonts w:hint="eastAsia"/>
        </w:rPr>
        <w:t>應變器材及支援單位</w:t>
      </w:r>
      <w:bookmarkEnd w:id="213"/>
      <w:bookmarkEnd w:id="215"/>
    </w:p>
    <w:p w14:paraId="0275D463" w14:textId="635AE7E7" w:rsidR="00F5593C" w:rsidRPr="00E00F7E" w:rsidRDefault="00F5593C" w:rsidP="00F5593C">
      <w:pPr>
        <w:pStyle w:val="3"/>
        <w:spacing w:before="180" w:after="180"/>
      </w:pPr>
      <w:r w:rsidRPr="00E00F7E">
        <w:rPr>
          <w:rFonts w:hint="eastAsia"/>
        </w:rPr>
        <w:t xml:space="preserve">　</w:t>
      </w:r>
      <w:bookmarkStart w:id="216" w:name="_Toc39054974"/>
      <w:bookmarkStart w:id="217" w:name="_Toc155169548"/>
      <w:r w:rsidRPr="00E00F7E">
        <w:rPr>
          <w:rFonts w:hint="eastAsia"/>
        </w:rPr>
        <w:t>災害應變器材整備</w:t>
      </w:r>
      <w:bookmarkEnd w:id="216"/>
      <w:bookmarkEnd w:id="217"/>
    </w:p>
    <w:p w14:paraId="188EED50" w14:textId="6391133E" w:rsidR="00BA2180" w:rsidRPr="00E00F7E" w:rsidRDefault="00BC6E93" w:rsidP="00BA2180">
      <w:pPr>
        <w:pStyle w:val="ab"/>
        <w:spacing w:before="180" w:after="180"/>
        <w:ind w:firstLine="480"/>
      </w:pPr>
      <w:bookmarkStart w:id="218" w:name="_Hlk17383907"/>
      <w:r w:rsidRPr="00E00F7E">
        <w:rPr>
          <w:rFonts w:hint="eastAsia"/>
        </w:rPr>
        <w:t>平時</w:t>
      </w:r>
      <w:r w:rsidR="00E554F5" w:rsidRPr="00E00F7E">
        <w:rPr>
          <w:rFonts w:hint="eastAsia"/>
        </w:rPr>
        <w:t>辦理</w:t>
      </w:r>
      <w:r w:rsidRPr="00E00F7E">
        <w:rPr>
          <w:rFonts w:hint="eastAsia"/>
        </w:rPr>
        <w:t>災害應變器材</w:t>
      </w:r>
      <w:r w:rsidR="00E554F5" w:rsidRPr="00E00F7E">
        <w:rPr>
          <w:rFonts w:hint="eastAsia"/>
        </w:rPr>
        <w:t>整備</w:t>
      </w:r>
      <w:r w:rsidRPr="00E00F7E">
        <w:rPr>
          <w:rFonts w:hint="eastAsia"/>
        </w:rPr>
        <w:t>，以利外部救災資源送達前先進行救援工作或進行緊急救護處置，必要時進行收容安置，確保災時保護所有人安全。</w:t>
      </w:r>
      <w:r w:rsidR="00AA5FC4" w:rsidRPr="00E00F7E">
        <w:rPr>
          <w:rFonts w:hint="eastAsia"/>
        </w:rPr>
        <w:t>防災業務負責人及</w:t>
      </w:r>
      <w:bookmarkStart w:id="219" w:name="_Hlk38035939"/>
      <w:r w:rsidR="008705FA" w:rsidRPr="00E00F7E">
        <w:rPr>
          <w:rFonts w:hint="eastAsia"/>
        </w:rPr>
        <w:t>相關</w:t>
      </w:r>
      <w:r w:rsidR="0080126C" w:rsidRPr="00E00F7E">
        <w:rPr>
          <w:rFonts w:hint="eastAsia"/>
        </w:rPr>
        <w:t>組</w:t>
      </w:r>
      <w:r w:rsidR="008705FA" w:rsidRPr="00E00F7E">
        <w:rPr>
          <w:rFonts w:hint="eastAsia"/>
        </w:rPr>
        <w:t>/</w:t>
      </w:r>
      <w:r w:rsidR="008705FA" w:rsidRPr="00E00F7E">
        <w:rPr>
          <w:rFonts w:hint="eastAsia"/>
        </w:rPr>
        <w:t>人員</w:t>
      </w:r>
      <w:bookmarkEnd w:id="219"/>
      <w:r w:rsidR="00AA5FC4" w:rsidRPr="00E00F7E">
        <w:rPr>
          <w:rFonts w:hint="eastAsia"/>
        </w:rPr>
        <w:t>依需要整備災害應變器材［</w:t>
      </w:r>
      <w:r w:rsidR="00970BBB" w:rsidRPr="00E00F7E">
        <w:fldChar w:fldCharType="begin"/>
      </w:r>
      <w:r w:rsidR="00970BBB" w:rsidRPr="00E00F7E">
        <w:instrText xml:space="preserve"> REF _Ref25418259 \h </w:instrText>
      </w:r>
      <w:r w:rsidR="00EA6308" w:rsidRPr="00E00F7E">
        <w:instrText xml:space="preserve"> \* MERGEFORMAT </w:instrText>
      </w:r>
      <w:r w:rsidR="00970BBB" w:rsidRPr="00E00F7E">
        <w:fldChar w:fldCharType="separate"/>
      </w:r>
      <w:r w:rsidR="00C94234" w:rsidRPr="00E00F7E">
        <w:rPr>
          <w:rFonts w:hint="eastAsia"/>
        </w:rPr>
        <w:t>表</w:t>
      </w:r>
      <w:r w:rsidR="00C94234">
        <w:t>3</w:t>
      </w:r>
      <w:r w:rsidR="00C94234" w:rsidRPr="00E00F7E">
        <w:t>.</w:t>
      </w:r>
      <w:r w:rsidR="00C94234">
        <w:t>1</w:t>
      </w:r>
      <w:r w:rsidR="00970BBB" w:rsidRPr="00E00F7E">
        <w:fldChar w:fldCharType="end"/>
      </w:r>
      <w:r w:rsidR="00AA5FC4" w:rsidRPr="00E00F7E">
        <w:rPr>
          <w:rFonts w:hint="eastAsia"/>
        </w:rPr>
        <w:t>］，放置於固定地點管理，並定期每學期檢查</w:t>
      </w:r>
      <w:r w:rsidR="00AA5FC4" w:rsidRPr="00E00F7E">
        <w:t>1</w:t>
      </w:r>
      <w:r w:rsidR="00AA5FC4" w:rsidRPr="00E00F7E">
        <w:rPr>
          <w:rFonts w:hint="eastAsia"/>
        </w:rPr>
        <w:t>次，更換損壞或超過使用期限之器材。</w:t>
      </w:r>
    </w:p>
    <w:p w14:paraId="245D1C83" w14:textId="7435982F" w:rsidR="000F36F3" w:rsidRPr="00E00F7E" w:rsidRDefault="000F36F3" w:rsidP="000F36F3">
      <w:pPr>
        <w:pStyle w:val="3"/>
        <w:spacing w:before="180" w:after="180"/>
      </w:pPr>
      <w:r w:rsidRPr="00E00F7E">
        <w:rPr>
          <w:rFonts w:hint="eastAsia"/>
        </w:rPr>
        <w:t xml:space="preserve">　</w:t>
      </w:r>
      <w:bookmarkStart w:id="220" w:name="_Toc155169549"/>
      <w:r w:rsidRPr="00E00F7E">
        <w:rPr>
          <w:rFonts w:hint="eastAsia"/>
        </w:rPr>
        <w:t>支援單位聯絡清冊</w:t>
      </w:r>
      <w:bookmarkEnd w:id="220"/>
    </w:p>
    <w:p w14:paraId="2E3CC57F" w14:textId="33DC2297" w:rsidR="000F36F3" w:rsidRPr="00E00F7E" w:rsidRDefault="008F5B91" w:rsidP="00BA2180">
      <w:pPr>
        <w:pStyle w:val="ab"/>
        <w:spacing w:before="180" w:after="180"/>
        <w:ind w:firstLine="480"/>
      </w:pPr>
      <w:r w:rsidRPr="00E00F7E">
        <w:rPr>
          <w:rFonts w:hint="eastAsia"/>
        </w:rPr>
        <w:t>幼兒園</w:t>
      </w:r>
      <w:r w:rsidR="000F36F3" w:rsidRPr="00E00F7E">
        <w:rPr>
          <w:rFonts w:hint="eastAsia"/>
        </w:rPr>
        <w:t>建立支援單位聯絡清冊［</w:t>
      </w:r>
      <w:r w:rsidR="000F36F3" w:rsidRPr="00E00F7E">
        <w:fldChar w:fldCharType="begin"/>
      </w:r>
      <w:r w:rsidR="000F36F3" w:rsidRPr="00E00F7E">
        <w:instrText xml:space="preserve"> REF _Ref25418327 \h  \* MERGEFORMAT </w:instrText>
      </w:r>
      <w:r w:rsidR="000F36F3" w:rsidRPr="00E00F7E">
        <w:fldChar w:fldCharType="separate"/>
      </w:r>
      <w:r w:rsidR="00C94234" w:rsidRPr="00E00F7E">
        <w:rPr>
          <w:rFonts w:hint="eastAsia"/>
        </w:rPr>
        <w:t>表</w:t>
      </w:r>
      <w:r w:rsidR="00C94234">
        <w:t>3</w:t>
      </w:r>
      <w:r w:rsidR="00C94234" w:rsidRPr="00E00F7E">
        <w:t>.</w:t>
      </w:r>
      <w:r w:rsidR="00C94234">
        <w:t>2</w:t>
      </w:r>
      <w:r w:rsidR="000F36F3" w:rsidRPr="00E00F7E">
        <w:fldChar w:fldCharType="end"/>
      </w:r>
      <w:r w:rsidR="000F36F3" w:rsidRPr="00E00F7E">
        <w:rPr>
          <w:rFonts w:hint="eastAsia"/>
        </w:rPr>
        <w:t>］，包含</w:t>
      </w:r>
      <w:r w:rsidR="00881B97" w:rsidRPr="00E00F7E">
        <w:rPr>
          <w:rFonts w:hint="eastAsia"/>
        </w:rPr>
        <w:t>應變中心、教育行政</w:t>
      </w:r>
      <w:r w:rsidR="001C457E" w:rsidRPr="00E00F7E">
        <w:rPr>
          <w:rFonts w:hint="eastAsia"/>
        </w:rPr>
        <w:t>主管</w:t>
      </w:r>
      <w:r w:rsidR="00881B97" w:rsidRPr="00E00F7E">
        <w:rPr>
          <w:rFonts w:hint="eastAsia"/>
        </w:rPr>
        <w:t>機關、</w:t>
      </w:r>
      <w:r w:rsidR="000F36F3" w:rsidRPr="00E00F7E">
        <w:rPr>
          <w:rFonts w:hint="eastAsia"/>
        </w:rPr>
        <w:t>縣市主管機關、警政、消防、醫療單位、公共設施</w:t>
      </w:r>
      <w:r w:rsidR="001C457E" w:rsidRPr="00E00F7E">
        <w:rPr>
          <w:rFonts w:hint="eastAsia"/>
        </w:rPr>
        <w:t>負責單位</w:t>
      </w:r>
      <w:r w:rsidR="000F36F3" w:rsidRPr="00E00F7E">
        <w:rPr>
          <w:rFonts w:hint="eastAsia"/>
        </w:rPr>
        <w:t>、其他支援單位（如社區具有專長的社區志工名單）等，詳細記載支援單位能提供支援工具或技術，</w:t>
      </w:r>
      <w:bookmarkStart w:id="221" w:name="_Hlk37677616"/>
      <w:r w:rsidR="000F36F3" w:rsidRPr="00E00F7E">
        <w:rPr>
          <w:rFonts w:hint="eastAsia"/>
        </w:rPr>
        <w:t>建議可將相關單位納入災害防救規劃並參與平時防災演練，</w:t>
      </w:r>
      <w:bookmarkEnd w:id="221"/>
      <w:proofErr w:type="gramStart"/>
      <w:r w:rsidR="000F36F3" w:rsidRPr="00E00F7E">
        <w:rPr>
          <w:rFonts w:hint="eastAsia"/>
        </w:rPr>
        <w:t>以利災時</w:t>
      </w:r>
      <w:proofErr w:type="gramEnd"/>
      <w:r w:rsidR="000F36F3" w:rsidRPr="00E00F7E">
        <w:rPr>
          <w:rFonts w:hint="eastAsia"/>
        </w:rPr>
        <w:t>能尋求支援協助。</w:t>
      </w:r>
    </w:p>
    <w:p w14:paraId="7211DD81" w14:textId="30430598" w:rsidR="00E75721" w:rsidRPr="00E00F7E" w:rsidRDefault="00E75721" w:rsidP="00E75721">
      <w:pPr>
        <w:pStyle w:val="2"/>
        <w:spacing w:before="180" w:after="180"/>
      </w:pPr>
      <w:bookmarkStart w:id="222" w:name="_Toc155169550"/>
      <w:r w:rsidRPr="00E00F7E">
        <w:rPr>
          <w:rFonts w:hint="eastAsia"/>
        </w:rPr>
        <w:t>災害防救教育訓練</w:t>
      </w:r>
      <w:bookmarkEnd w:id="222"/>
    </w:p>
    <w:p w14:paraId="326B8052" w14:textId="11427FDC" w:rsidR="00E75721" w:rsidRPr="00E00F7E" w:rsidRDefault="00E75721" w:rsidP="00E75721">
      <w:pPr>
        <w:pStyle w:val="ab"/>
        <w:spacing w:before="180" w:after="180"/>
        <w:ind w:firstLine="480"/>
        <w:rPr>
          <w:shd w:val="pct15" w:color="auto" w:fill="FFFFFF"/>
        </w:rPr>
      </w:pPr>
      <w:r w:rsidRPr="00E00F7E">
        <w:rPr>
          <w:rFonts w:hint="eastAsia"/>
        </w:rPr>
        <w:t>災害防救教育訓練（防災教育課程與教學）可加強教職員工生和家長了解各類災害及因應方式，提升防災認知與技能。由防災業務負責人及相關</w:t>
      </w:r>
      <w:r w:rsidR="0080126C" w:rsidRPr="00E00F7E">
        <w:rPr>
          <w:rFonts w:hint="eastAsia"/>
        </w:rPr>
        <w:t>組</w:t>
      </w:r>
      <w:r w:rsidRPr="00E00F7E">
        <w:rPr>
          <w:rFonts w:hint="eastAsia"/>
        </w:rPr>
        <w:t>/</w:t>
      </w:r>
      <w:r w:rsidRPr="00E00F7E">
        <w:rPr>
          <w:rFonts w:hint="eastAsia"/>
        </w:rPr>
        <w:t>人員規劃辦理防災教育相關研習講座</w:t>
      </w:r>
      <w:r w:rsidRPr="00E00F7E">
        <w:t>/</w:t>
      </w:r>
      <w:r w:rsidRPr="00E00F7E">
        <w:rPr>
          <w:rFonts w:hint="eastAsia"/>
        </w:rPr>
        <w:t>活動</w:t>
      </w:r>
      <w:r w:rsidRPr="00E00F7E">
        <w:t>/</w:t>
      </w:r>
      <w:r w:rsidRPr="00E00F7E">
        <w:rPr>
          <w:rFonts w:hint="eastAsia"/>
        </w:rPr>
        <w:t>宣導、防救災相關知能研習、防災議題融入課程與教學研習等，並彙整</w:t>
      </w:r>
      <w:r w:rsidR="0080126C" w:rsidRPr="00E00F7E">
        <w:rPr>
          <w:rFonts w:hint="eastAsia"/>
        </w:rPr>
        <w:t>幼兒園</w:t>
      </w:r>
      <w:r w:rsidR="00BF615B" w:rsidRPr="00F12C5A">
        <w:rPr>
          <w:rFonts w:hint="eastAsia"/>
          <w:color w:val="000000" w:themeColor="text1"/>
        </w:rPr>
        <w:t>防災教育活動與教學課程</w:t>
      </w:r>
      <w:r w:rsidRPr="00E00F7E">
        <w:rPr>
          <w:rFonts w:hint="eastAsia"/>
        </w:rPr>
        <w:t>紀錄（如</w:t>
      </w:r>
      <w:r w:rsidR="00BA0E95" w:rsidRPr="00E00F7E">
        <w:rPr>
          <w:rFonts w:hint="eastAsia"/>
        </w:rPr>
        <w:t>園</w:t>
      </w:r>
      <w:r w:rsidRPr="00E00F7E">
        <w:rPr>
          <w:rFonts w:hint="eastAsia"/>
        </w:rPr>
        <w:t>內公布欄張貼各類災害相關宣傳海報，舉辦防災互動遊戲或防災舞蹈比賽等），上傳至「教育部防災教育資訊網→防災校園專區→校園電子歷程」。</w:t>
      </w:r>
    </w:p>
    <w:p w14:paraId="61269757" w14:textId="46AED419" w:rsidR="00E75721" w:rsidRPr="00E00F7E" w:rsidRDefault="00E75721" w:rsidP="00E75721">
      <w:pPr>
        <w:pStyle w:val="2"/>
        <w:spacing w:before="180" w:after="180"/>
      </w:pPr>
      <w:bookmarkStart w:id="223" w:name="_Toc155169551"/>
      <w:r w:rsidRPr="00E00F7E">
        <w:rPr>
          <w:rFonts w:hint="eastAsia"/>
        </w:rPr>
        <w:t>災害防救演練</w:t>
      </w:r>
      <w:bookmarkEnd w:id="223"/>
    </w:p>
    <w:p w14:paraId="2088BE5F" w14:textId="43FC3A9D" w:rsidR="00E75721" w:rsidRPr="00E00F7E" w:rsidRDefault="00E75721" w:rsidP="00E75721">
      <w:pPr>
        <w:pStyle w:val="ab"/>
        <w:spacing w:before="180" w:after="180"/>
        <w:ind w:firstLine="480"/>
      </w:pPr>
      <w:r w:rsidRPr="00E00F7E">
        <w:rPr>
          <w:rFonts w:hint="eastAsia"/>
        </w:rPr>
        <w:t>平時演練檢視緊急應變組織、應變流程、避難疏散路線等規劃可行性，確保災時能順利啟動並運作，並使教職員工生熟悉不同災害情境之應變作為，並提升應變技能。由防災業務負責人及相關</w:t>
      </w:r>
      <w:r w:rsidR="0080126C" w:rsidRPr="00E00F7E">
        <w:rPr>
          <w:rFonts w:hint="eastAsia"/>
        </w:rPr>
        <w:t>組</w:t>
      </w:r>
      <w:r w:rsidRPr="00E00F7E">
        <w:rPr>
          <w:rFonts w:hint="eastAsia"/>
        </w:rPr>
        <w:t>/</w:t>
      </w:r>
      <w:r w:rsidRPr="00E00F7E">
        <w:rPr>
          <w:rFonts w:hint="eastAsia"/>
        </w:rPr>
        <w:t>人員，</w:t>
      </w:r>
      <w:r w:rsidR="005804AC" w:rsidRPr="008851B9">
        <w:rPr>
          <w:rFonts w:hint="eastAsia"/>
          <w:highlight w:val="yellow"/>
        </w:rPr>
        <w:t>每學期至少辦理</w:t>
      </w:r>
      <w:r w:rsidR="005804AC" w:rsidRPr="008851B9">
        <w:rPr>
          <w:highlight w:val="yellow"/>
        </w:rPr>
        <w:t>1</w:t>
      </w:r>
      <w:r w:rsidR="005804AC" w:rsidRPr="008851B9">
        <w:rPr>
          <w:rFonts w:hint="eastAsia"/>
          <w:highlight w:val="yellow"/>
        </w:rPr>
        <w:t>次校園災害防救演練，並彙整校園災害防救演練紀錄</w:t>
      </w:r>
      <w:r w:rsidR="00DC5AC7">
        <w:rPr>
          <w:rFonts w:hint="eastAsia"/>
        </w:rPr>
        <w:t>［附表</w:t>
      </w:r>
      <w:r w:rsidR="00DC5AC7">
        <w:rPr>
          <w:rFonts w:hint="eastAsia"/>
        </w:rPr>
        <w:t>1</w:t>
      </w:r>
      <w:r w:rsidR="00DC5AC7">
        <w:t>.7</w:t>
      </w:r>
      <w:r w:rsidR="00DC5AC7">
        <w:rPr>
          <w:rFonts w:hint="eastAsia"/>
        </w:rPr>
        <w:t>］</w:t>
      </w:r>
      <w:r w:rsidRPr="00E00F7E">
        <w:rPr>
          <w:rFonts w:hint="eastAsia"/>
        </w:rPr>
        <w:t>，上傳至「教育部防災教育資訊網→防災校園專區→校園電子歷程」。</w:t>
      </w:r>
    </w:p>
    <w:p w14:paraId="141F965A" w14:textId="0EC6B2BC" w:rsidR="00AA5FC4" w:rsidRPr="00E00F7E" w:rsidRDefault="00AA5FC4" w:rsidP="00AA5FC4">
      <w:pPr>
        <w:pStyle w:val="af7"/>
        <w:spacing w:before="180" w:after="36"/>
      </w:pPr>
      <w:bookmarkStart w:id="224" w:name="_Ref17383269"/>
      <w:bookmarkStart w:id="225" w:name="_Ref25418259"/>
      <w:bookmarkStart w:id="226" w:name="_Ref18575898"/>
      <w:bookmarkStart w:id="227" w:name="_Hlk32591160"/>
      <w:bookmarkStart w:id="228" w:name="_Toc155169580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3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1</w:t>
      </w:r>
      <w:r w:rsidRPr="00E00F7E">
        <w:fldChar w:fldCharType="end"/>
      </w:r>
      <w:bookmarkEnd w:id="224"/>
      <w:bookmarkEnd w:id="225"/>
      <w:r w:rsidRPr="00E00F7E">
        <w:rPr>
          <w:rFonts w:hint="eastAsia"/>
        </w:rPr>
        <w:t xml:space="preserve">　災害應變</w:t>
      </w:r>
      <w:bookmarkStart w:id="229" w:name="_Hlk39662830"/>
      <w:r w:rsidRPr="00E00F7E">
        <w:rPr>
          <w:rFonts w:hint="eastAsia"/>
        </w:rPr>
        <w:t>器材檢核表</w:t>
      </w:r>
      <w:bookmarkEnd w:id="226"/>
      <w:bookmarkEnd w:id="228"/>
      <w:bookmarkEnd w:id="229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1052"/>
        <w:gridCol w:w="479"/>
        <w:gridCol w:w="477"/>
        <w:gridCol w:w="385"/>
        <w:gridCol w:w="1563"/>
        <w:gridCol w:w="1270"/>
        <w:gridCol w:w="134"/>
        <w:gridCol w:w="994"/>
        <w:gridCol w:w="900"/>
        <w:gridCol w:w="1201"/>
      </w:tblGrid>
      <w:tr w:rsidR="00E00F7E" w:rsidRPr="00E00F7E" w14:paraId="523B3093" w14:textId="77777777" w:rsidTr="00D3024D">
        <w:trPr>
          <w:trHeight w:val="20"/>
          <w:tblHeader/>
          <w:jc w:val="center"/>
        </w:trPr>
        <w:tc>
          <w:tcPr>
            <w:tcW w:w="113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D7B764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bookmarkStart w:id="230" w:name="_Hlk33102781"/>
            <w:bookmarkStart w:id="231" w:name="_Hlk37168186"/>
            <w:r w:rsidRPr="00E00F7E">
              <w:rPr>
                <w:rFonts w:hint="eastAsia"/>
                <w:b/>
                <w:bCs/>
                <w:color w:val="auto"/>
              </w:rPr>
              <w:t>應變器材</w:t>
            </w:r>
          </w:p>
        </w:tc>
        <w:tc>
          <w:tcPr>
            <w:tcW w:w="250" w:type="pct"/>
            <w:vMerge w:val="restart"/>
            <w:shd w:val="clear" w:color="auto" w:fill="D9D9D9" w:themeFill="background1" w:themeFillShade="D9"/>
            <w:vAlign w:val="center"/>
          </w:tcPr>
          <w:p w14:paraId="60A32FBF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數量</w:t>
            </w:r>
          </w:p>
        </w:tc>
        <w:tc>
          <w:tcPr>
            <w:tcW w:w="249" w:type="pct"/>
            <w:vMerge w:val="restart"/>
            <w:shd w:val="clear" w:color="auto" w:fill="D9D9D9" w:themeFill="background1" w:themeFillShade="D9"/>
            <w:vAlign w:val="center"/>
          </w:tcPr>
          <w:p w14:paraId="6F6BA9F8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單位</w:t>
            </w:r>
          </w:p>
        </w:tc>
        <w:tc>
          <w:tcPr>
            <w:tcW w:w="101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648B67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存放地點</w:t>
            </w:r>
          </w:p>
        </w:tc>
        <w:tc>
          <w:tcPr>
            <w:tcW w:w="73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44AF14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負責人員</w:t>
            </w:r>
          </w:p>
        </w:tc>
        <w:tc>
          <w:tcPr>
            <w:tcW w:w="989" w:type="pct"/>
            <w:gridSpan w:val="2"/>
            <w:shd w:val="clear" w:color="auto" w:fill="D9D9D9" w:themeFill="background1" w:themeFillShade="D9"/>
            <w:vAlign w:val="center"/>
          </w:tcPr>
          <w:p w14:paraId="71FD8919" w14:textId="77777777" w:rsidR="00AA5FC4" w:rsidRPr="00F12C5A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  <w:r w:rsidRPr="00F12C5A">
              <w:rPr>
                <w:rFonts w:hint="eastAsia"/>
                <w:b/>
                <w:bCs/>
                <w:color w:val="000000" w:themeColor="text1"/>
              </w:rPr>
              <w:t>檢查結果</w:t>
            </w:r>
          </w:p>
        </w:tc>
        <w:tc>
          <w:tcPr>
            <w:tcW w:w="627" w:type="pct"/>
            <w:vMerge w:val="restart"/>
            <w:shd w:val="clear" w:color="auto" w:fill="D9D9D9" w:themeFill="background1" w:themeFillShade="D9"/>
            <w:vAlign w:val="center"/>
          </w:tcPr>
          <w:p w14:paraId="26818795" w14:textId="6DEFC2BD" w:rsidR="00AA5FC4" w:rsidRPr="00F12C5A" w:rsidRDefault="00BF615B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  <w:r w:rsidRPr="00F12C5A">
              <w:rPr>
                <w:rFonts w:hint="eastAsia"/>
                <w:b/>
                <w:bCs/>
                <w:color w:val="000000" w:themeColor="text1"/>
              </w:rPr>
              <w:t>改善</w:t>
            </w:r>
            <w:r w:rsidR="00AA5FC4" w:rsidRPr="00F12C5A">
              <w:rPr>
                <w:rFonts w:hint="eastAsia"/>
                <w:b/>
                <w:bCs/>
                <w:color w:val="000000" w:themeColor="text1"/>
              </w:rPr>
              <w:t>內容</w:t>
            </w:r>
          </w:p>
        </w:tc>
      </w:tr>
      <w:tr w:rsidR="00E00F7E" w:rsidRPr="00E00F7E" w14:paraId="21A15A6B" w14:textId="77777777" w:rsidTr="00D3024D">
        <w:trPr>
          <w:trHeight w:val="20"/>
          <w:tblHeader/>
          <w:jc w:val="center"/>
        </w:trPr>
        <w:tc>
          <w:tcPr>
            <w:tcW w:w="1135" w:type="pct"/>
            <w:gridSpan w:val="2"/>
            <w:vMerge/>
            <w:shd w:val="clear" w:color="auto" w:fill="D9D9D9" w:themeFill="background1" w:themeFillShade="D9"/>
            <w:vAlign w:val="center"/>
          </w:tcPr>
          <w:p w14:paraId="43C36240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rPr>
                <w:b/>
                <w:bCs/>
                <w:color w:val="auto"/>
              </w:rPr>
            </w:pPr>
          </w:p>
        </w:tc>
        <w:tc>
          <w:tcPr>
            <w:tcW w:w="250" w:type="pct"/>
            <w:vMerge/>
            <w:shd w:val="clear" w:color="auto" w:fill="D9D9D9" w:themeFill="background1" w:themeFillShade="D9"/>
            <w:vAlign w:val="center"/>
          </w:tcPr>
          <w:p w14:paraId="399D0BD7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49" w:type="pct"/>
            <w:vMerge/>
            <w:shd w:val="clear" w:color="auto" w:fill="D9D9D9" w:themeFill="background1" w:themeFillShade="D9"/>
            <w:vAlign w:val="center"/>
          </w:tcPr>
          <w:p w14:paraId="58DC01BC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17" w:type="pct"/>
            <w:gridSpan w:val="2"/>
            <w:vMerge/>
            <w:shd w:val="clear" w:color="auto" w:fill="D9D9D9" w:themeFill="background1" w:themeFillShade="D9"/>
          </w:tcPr>
          <w:p w14:paraId="0B3B5FD8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33" w:type="pct"/>
            <w:gridSpan w:val="2"/>
            <w:vMerge/>
            <w:shd w:val="clear" w:color="auto" w:fill="D9D9D9" w:themeFill="background1" w:themeFillShade="D9"/>
            <w:vAlign w:val="center"/>
          </w:tcPr>
          <w:p w14:paraId="7FD88D13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31A9072B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已完備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3C84BA70" w14:textId="6B59463C" w:rsidR="00AA5FC4" w:rsidRPr="00F12C5A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  <w:r w:rsidRPr="00F12C5A">
              <w:rPr>
                <w:rFonts w:hint="eastAsia"/>
                <w:b/>
                <w:bCs/>
                <w:color w:val="000000" w:themeColor="text1"/>
              </w:rPr>
              <w:t>需</w:t>
            </w:r>
            <w:r w:rsidR="00BF615B" w:rsidRPr="00F12C5A">
              <w:rPr>
                <w:rFonts w:hint="eastAsia"/>
                <w:b/>
                <w:bCs/>
                <w:color w:val="000000" w:themeColor="text1"/>
              </w:rPr>
              <w:t>改善</w:t>
            </w:r>
          </w:p>
        </w:tc>
        <w:tc>
          <w:tcPr>
            <w:tcW w:w="627" w:type="pct"/>
            <w:vMerge/>
            <w:shd w:val="clear" w:color="auto" w:fill="D9D9D9" w:themeFill="background1" w:themeFillShade="D9"/>
          </w:tcPr>
          <w:p w14:paraId="4AF12EE8" w14:textId="77777777" w:rsidR="00AA5FC4" w:rsidRPr="00F12C5A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F7E" w:rsidRPr="00E00F7E" w14:paraId="65D63B07" w14:textId="77777777" w:rsidTr="00F374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46167012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個人防護具</w:t>
            </w:r>
          </w:p>
        </w:tc>
      </w:tr>
      <w:tr w:rsidR="00E00F7E" w:rsidRPr="00E00F7E" w14:paraId="100A077C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6A3693C" w14:textId="58C70FD0" w:rsidR="00AA5FC4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工作手套</w:t>
            </w:r>
          </w:p>
        </w:tc>
        <w:tc>
          <w:tcPr>
            <w:tcW w:w="250" w:type="pct"/>
            <w:vAlign w:val="center"/>
          </w:tcPr>
          <w:p w14:paraId="26092001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471D8DD8" w14:textId="67B67600" w:rsidR="00AA5FC4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雙</w:t>
            </w:r>
          </w:p>
        </w:tc>
        <w:tc>
          <w:tcPr>
            <w:tcW w:w="1017" w:type="pct"/>
            <w:gridSpan w:val="2"/>
            <w:vAlign w:val="center"/>
          </w:tcPr>
          <w:p w14:paraId="53D77C3F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CC6627E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1BD3AF0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38AE7BF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2E96D11" w14:textId="77777777" w:rsidR="00AA5FC4" w:rsidRPr="00E00F7E" w:rsidRDefault="00AA5FC4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6D36430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9B82731" w14:textId="2777C2F2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消防衣</w:t>
            </w:r>
            <w:proofErr w:type="gramEnd"/>
          </w:p>
        </w:tc>
        <w:tc>
          <w:tcPr>
            <w:tcW w:w="250" w:type="pct"/>
            <w:vAlign w:val="center"/>
          </w:tcPr>
          <w:p w14:paraId="58C46C26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275D67C" w14:textId="387E9428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套</w:t>
            </w:r>
          </w:p>
        </w:tc>
        <w:tc>
          <w:tcPr>
            <w:tcW w:w="1017" w:type="pct"/>
            <w:gridSpan w:val="2"/>
            <w:vAlign w:val="center"/>
          </w:tcPr>
          <w:p w14:paraId="7DB1FD0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04404C8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C7828F9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68C8BAC3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77B1B0AA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A0FBF0A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0FC7BF56" w14:textId="780E55A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安全帽</w:t>
            </w:r>
          </w:p>
        </w:tc>
        <w:tc>
          <w:tcPr>
            <w:tcW w:w="250" w:type="pct"/>
            <w:vAlign w:val="center"/>
          </w:tcPr>
          <w:p w14:paraId="7D0401F5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1DCC0B4B" w14:textId="6137587F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37D9F65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FCB5280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7628C08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46E040F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5B9E7C34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C114BDC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BCDDF8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防災頭套</w:t>
            </w:r>
          </w:p>
        </w:tc>
        <w:tc>
          <w:tcPr>
            <w:tcW w:w="250" w:type="pct"/>
            <w:vAlign w:val="center"/>
          </w:tcPr>
          <w:p w14:paraId="540478A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4A95BDB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6D9CED6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84C57E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63D5A19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5A437A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57F7E4C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6BAB5C9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1E982A6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簡易式口罩</w:t>
            </w:r>
          </w:p>
        </w:tc>
        <w:tc>
          <w:tcPr>
            <w:tcW w:w="250" w:type="pct"/>
            <w:vAlign w:val="center"/>
          </w:tcPr>
          <w:p w14:paraId="4E9EEE4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4228239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18EA0CC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5F82B1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7C9A0F8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3D52D01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D06BE2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227B212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33B6C44C" w14:textId="3BED7E21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安全鞋</w:t>
            </w:r>
            <w:proofErr w:type="gramEnd"/>
          </w:p>
        </w:tc>
        <w:tc>
          <w:tcPr>
            <w:tcW w:w="250" w:type="pct"/>
            <w:vAlign w:val="center"/>
          </w:tcPr>
          <w:p w14:paraId="0595696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4FFA8849" w14:textId="56D58B72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雙</w:t>
            </w:r>
          </w:p>
        </w:tc>
        <w:tc>
          <w:tcPr>
            <w:tcW w:w="1017" w:type="pct"/>
            <w:gridSpan w:val="2"/>
            <w:vAlign w:val="center"/>
          </w:tcPr>
          <w:p w14:paraId="594B44D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79DC52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AA12E1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5472797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6AB3BF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9553F4C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F5811E2" w14:textId="139C0173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雨具</w:t>
            </w:r>
          </w:p>
        </w:tc>
        <w:tc>
          <w:tcPr>
            <w:tcW w:w="250" w:type="pct"/>
            <w:vAlign w:val="center"/>
          </w:tcPr>
          <w:p w14:paraId="00B2F78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6CCEA326" w14:textId="42446698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套</w:t>
            </w:r>
          </w:p>
        </w:tc>
        <w:tc>
          <w:tcPr>
            <w:tcW w:w="1017" w:type="pct"/>
            <w:gridSpan w:val="2"/>
            <w:vAlign w:val="center"/>
          </w:tcPr>
          <w:p w14:paraId="4E55CFF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D18BA3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8AC5DE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79BD1F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FD2E98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A889164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0AF8558" w14:textId="0C705CC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哨子</w:t>
            </w:r>
            <w:r w:rsidR="00CD6AE1" w:rsidRPr="00E00F7E">
              <w:rPr>
                <w:rFonts w:hint="eastAsia"/>
                <w:color w:val="auto"/>
              </w:rPr>
              <w:t>（警笛）</w:t>
            </w:r>
          </w:p>
        </w:tc>
        <w:tc>
          <w:tcPr>
            <w:tcW w:w="250" w:type="pct"/>
            <w:vAlign w:val="center"/>
          </w:tcPr>
          <w:p w14:paraId="489B6C5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D982A9D" w14:textId="596B3C0C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21A776D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086091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117970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10A32C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F49BA9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B987C31" w14:textId="77777777" w:rsidTr="00F374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73DCE05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檢修搶救工具</w:t>
            </w:r>
          </w:p>
        </w:tc>
      </w:tr>
      <w:tr w:rsidR="00E00F7E" w:rsidRPr="00E00F7E" w14:paraId="41986E6D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23E1625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（移動式）抽水機</w:t>
            </w:r>
          </w:p>
        </w:tc>
        <w:tc>
          <w:tcPr>
            <w:tcW w:w="250" w:type="pct"/>
            <w:vAlign w:val="center"/>
          </w:tcPr>
          <w:p w14:paraId="18870EF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105594F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3E3F7D0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4AD289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1FB5D5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3395BD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0A85945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758A04A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0FD1148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（移動式）發電機</w:t>
            </w:r>
          </w:p>
        </w:tc>
        <w:tc>
          <w:tcPr>
            <w:tcW w:w="250" w:type="pct"/>
            <w:vAlign w:val="center"/>
          </w:tcPr>
          <w:p w14:paraId="630C689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6E15268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3C73A8F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C25CDE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1588C9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0D15E10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B67C76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DE76008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F5AA265" w14:textId="2E21A3BD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備用接頭、管線等</w:t>
            </w:r>
          </w:p>
        </w:tc>
        <w:tc>
          <w:tcPr>
            <w:tcW w:w="250" w:type="pct"/>
            <w:vAlign w:val="center"/>
          </w:tcPr>
          <w:p w14:paraId="3314E90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443B8129" w14:textId="3A6EAF3A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39D6EBC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51FB14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BE1641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00C971A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B1A602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B6C2B83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F016ED8" w14:textId="64DFB48F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破壞工具組</w:t>
            </w:r>
          </w:p>
        </w:tc>
        <w:tc>
          <w:tcPr>
            <w:tcW w:w="250" w:type="pct"/>
            <w:vAlign w:val="center"/>
          </w:tcPr>
          <w:p w14:paraId="55064BE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6D9ACB49" w14:textId="6A94A202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66759EB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9569B3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A8E34F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5C92142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6B1D3AF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8BEF955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37ED6E38" w14:textId="7D195D2D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挖掘工具</w:t>
            </w:r>
          </w:p>
        </w:tc>
        <w:tc>
          <w:tcPr>
            <w:tcW w:w="250" w:type="pct"/>
            <w:vAlign w:val="center"/>
          </w:tcPr>
          <w:p w14:paraId="2AAA1AC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AD24C96" w14:textId="0CEF9C11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14:paraId="50D0FFD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CF3C3C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EAA9FF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62C82F3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34C8DC7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36DBB33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1921F2AB" w14:textId="4570435C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緊急照明燈</w:t>
            </w:r>
          </w:p>
        </w:tc>
        <w:tc>
          <w:tcPr>
            <w:tcW w:w="250" w:type="pct"/>
            <w:vAlign w:val="center"/>
          </w:tcPr>
          <w:p w14:paraId="466756B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575DCEF" w14:textId="3F54C87E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15A9706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048EB8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87FFC3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50FBE54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6A98CFE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ED96A9E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1E0A1EB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清洗機</w:t>
            </w:r>
          </w:p>
        </w:tc>
        <w:tc>
          <w:tcPr>
            <w:tcW w:w="250" w:type="pct"/>
            <w:vAlign w:val="center"/>
          </w:tcPr>
          <w:p w14:paraId="0549E2D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7E905C6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033680E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5CFC573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7AABA6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BBD5DE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3AC83D0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AB2EE4E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5DBF0A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推水器</w:t>
            </w:r>
            <w:proofErr w:type="gramEnd"/>
          </w:p>
        </w:tc>
        <w:tc>
          <w:tcPr>
            <w:tcW w:w="250" w:type="pct"/>
            <w:vAlign w:val="center"/>
          </w:tcPr>
          <w:p w14:paraId="41AC654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DB52AA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14:paraId="7A314F4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50BB737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249953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BEF2C6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1879D8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FE0BE13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0D6CEAE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沙包</w:t>
            </w:r>
          </w:p>
        </w:tc>
        <w:tc>
          <w:tcPr>
            <w:tcW w:w="250" w:type="pct"/>
            <w:vAlign w:val="center"/>
          </w:tcPr>
          <w:p w14:paraId="267C34C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600704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59DF6AE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B14A1A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189F13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73F870E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D10FDA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C8DF8F7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BE8ABC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擋水板</w:t>
            </w:r>
            <w:proofErr w:type="gramEnd"/>
          </w:p>
        </w:tc>
        <w:tc>
          <w:tcPr>
            <w:tcW w:w="250" w:type="pct"/>
            <w:vAlign w:val="center"/>
          </w:tcPr>
          <w:p w14:paraId="0812D91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61E50F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6415143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7B608F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D834E1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7157981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8721B4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901B060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D950B13" w14:textId="5DD9DD3A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滅火器（</w:t>
            </w:r>
            <w:r w:rsidRPr="00E00F7E">
              <w:rPr>
                <w:color w:val="auto"/>
              </w:rPr>
              <w:t>ABC</w:t>
            </w:r>
            <w:r w:rsidRPr="00E00F7E">
              <w:rPr>
                <w:rFonts w:hint="eastAsia"/>
                <w:color w:val="auto"/>
              </w:rPr>
              <w:t>）</w:t>
            </w:r>
          </w:p>
        </w:tc>
        <w:tc>
          <w:tcPr>
            <w:tcW w:w="250" w:type="pct"/>
            <w:vAlign w:val="center"/>
          </w:tcPr>
          <w:p w14:paraId="69D6AE98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6BF4DD20" w14:textId="0A08E43F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14:paraId="2BD401A6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F4FFBDE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A7E6730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E4979E0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03D54D43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8B40E42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5810D4B" w14:textId="28022B7E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火</w:t>
            </w:r>
            <w:proofErr w:type="gramStart"/>
            <w:r w:rsidRPr="00E00F7E">
              <w:rPr>
                <w:rFonts w:hint="eastAsia"/>
                <w:color w:val="auto"/>
              </w:rPr>
              <w:t>鉤</w:t>
            </w:r>
            <w:proofErr w:type="gramEnd"/>
          </w:p>
        </w:tc>
        <w:tc>
          <w:tcPr>
            <w:tcW w:w="250" w:type="pct"/>
            <w:vAlign w:val="center"/>
          </w:tcPr>
          <w:p w14:paraId="02E7BFC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FB409DC" w14:textId="764B4B06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08EAFFFD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A6B46D5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0891C84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6717C433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5CEC6F9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B07F1C9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19A96327" w14:textId="418A259B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繩索（</w:t>
            </w:r>
            <w:r w:rsidRPr="00E00F7E">
              <w:rPr>
                <w:color w:val="auto"/>
              </w:rPr>
              <w:t>30</w:t>
            </w:r>
            <w:r w:rsidRPr="00E00F7E">
              <w:rPr>
                <w:rFonts w:hint="eastAsia"/>
                <w:color w:val="auto"/>
              </w:rPr>
              <w:t>公尺）</w:t>
            </w:r>
          </w:p>
        </w:tc>
        <w:tc>
          <w:tcPr>
            <w:tcW w:w="250" w:type="pct"/>
            <w:vAlign w:val="center"/>
          </w:tcPr>
          <w:p w14:paraId="124D83C5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42C4E3AC" w14:textId="6BD19208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條</w:t>
            </w:r>
          </w:p>
        </w:tc>
        <w:tc>
          <w:tcPr>
            <w:tcW w:w="1017" w:type="pct"/>
            <w:gridSpan w:val="2"/>
            <w:vAlign w:val="center"/>
          </w:tcPr>
          <w:p w14:paraId="165F25CA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5B3963DD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3B8F8F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A32FF5B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017B1CAE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6DC23DA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8E2BA0A" w14:textId="61DC3E3B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lastRenderedPageBreak/>
              <w:t>萬用鑰匙</w:t>
            </w:r>
          </w:p>
        </w:tc>
        <w:tc>
          <w:tcPr>
            <w:tcW w:w="250" w:type="pct"/>
            <w:vAlign w:val="center"/>
          </w:tcPr>
          <w:p w14:paraId="0D08040D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7902837" w14:textId="594C4B0D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40637004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1CD1F79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753D2C83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6E18956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555E89DF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B6CD160" w14:textId="77777777" w:rsidTr="00F374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40D80CB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安全管制用工具</w:t>
            </w:r>
          </w:p>
        </w:tc>
      </w:tr>
      <w:tr w:rsidR="00E00F7E" w:rsidRPr="00E00F7E" w14:paraId="22C1E146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8A9243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夜間警示燈</w:t>
            </w:r>
          </w:p>
        </w:tc>
        <w:tc>
          <w:tcPr>
            <w:tcW w:w="250" w:type="pct"/>
            <w:vAlign w:val="center"/>
          </w:tcPr>
          <w:p w14:paraId="6BE04C9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16E7368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3F24255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8BA942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8D2E34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D64FFD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6B7C30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8C5DCFE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02EC0C55" w14:textId="12290720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警示指揮棒</w:t>
            </w:r>
          </w:p>
        </w:tc>
        <w:tc>
          <w:tcPr>
            <w:tcW w:w="250" w:type="pct"/>
            <w:vAlign w:val="center"/>
          </w:tcPr>
          <w:p w14:paraId="34A1BA7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B7A8FA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67E56A7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731E93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00CCAD3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71EB0D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7F73CE7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0E6C123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79BBC3A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反光型指揮背心</w:t>
            </w:r>
          </w:p>
        </w:tc>
        <w:tc>
          <w:tcPr>
            <w:tcW w:w="250" w:type="pct"/>
            <w:vAlign w:val="center"/>
          </w:tcPr>
          <w:p w14:paraId="334EC80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705C518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件</w:t>
            </w:r>
          </w:p>
        </w:tc>
        <w:tc>
          <w:tcPr>
            <w:tcW w:w="1017" w:type="pct"/>
            <w:gridSpan w:val="2"/>
            <w:vAlign w:val="center"/>
          </w:tcPr>
          <w:p w14:paraId="20B1004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164D2C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3F5EE9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CCFAED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6674261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5B40255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7F8C21B2" w14:textId="4B031FFB" w:rsidR="0043538E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手電筒</w:t>
            </w:r>
          </w:p>
        </w:tc>
        <w:tc>
          <w:tcPr>
            <w:tcW w:w="250" w:type="pct"/>
            <w:vAlign w:val="center"/>
          </w:tcPr>
          <w:p w14:paraId="3DF59C8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1282D26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3FCF118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5DFA2B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6F72DF7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4F3918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F23A66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C6F0EC1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A2B12FC" w14:textId="642E9530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警戒錐</w:t>
            </w:r>
          </w:p>
        </w:tc>
        <w:tc>
          <w:tcPr>
            <w:tcW w:w="250" w:type="pct"/>
            <w:vAlign w:val="center"/>
          </w:tcPr>
          <w:p w14:paraId="11842B0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1674AC4D" w14:textId="7AA1C9BA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只</w:t>
            </w:r>
          </w:p>
        </w:tc>
        <w:tc>
          <w:tcPr>
            <w:tcW w:w="1017" w:type="pct"/>
            <w:gridSpan w:val="2"/>
            <w:vAlign w:val="center"/>
          </w:tcPr>
          <w:p w14:paraId="1502D54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8BBB27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3BA849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657DEE1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B23187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AD9BF0A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71C637C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攜帶式揚聲器</w:t>
            </w:r>
          </w:p>
          <w:p w14:paraId="319348A0" w14:textId="5C57EE58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（手提擴音機）</w:t>
            </w:r>
          </w:p>
        </w:tc>
        <w:tc>
          <w:tcPr>
            <w:tcW w:w="250" w:type="pct"/>
            <w:vAlign w:val="center"/>
          </w:tcPr>
          <w:p w14:paraId="7A560254" w14:textId="66BE26A5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0A45969" w14:textId="4B25A856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4C06E59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FA2A08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CF5509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A2223E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AC8F7D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20FDC41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828076A" w14:textId="5A175945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監視器</w:t>
            </w:r>
          </w:p>
        </w:tc>
        <w:tc>
          <w:tcPr>
            <w:tcW w:w="250" w:type="pct"/>
            <w:vAlign w:val="center"/>
          </w:tcPr>
          <w:p w14:paraId="12B1612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9E7C684" w14:textId="0816AF88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0BB7912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C47EE1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0E85C44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3CC8463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6A3A851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9CD1F74" w14:textId="77777777" w:rsidTr="00F374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65CA37D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通訊聯絡工具</w:t>
            </w:r>
          </w:p>
        </w:tc>
      </w:tr>
      <w:tr w:rsidR="00E00F7E" w:rsidRPr="00E00F7E" w14:paraId="45E5A044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D3C71A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無線電對講機</w:t>
            </w:r>
          </w:p>
        </w:tc>
        <w:tc>
          <w:tcPr>
            <w:tcW w:w="250" w:type="pct"/>
            <w:vAlign w:val="center"/>
          </w:tcPr>
          <w:p w14:paraId="42E08BE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B62EE6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14:paraId="5D610A6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ED936E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E1D520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65E0C34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7AAFD0A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A5093D6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2F8EA113" w14:textId="698DC74F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手機</w:t>
            </w:r>
          </w:p>
        </w:tc>
        <w:tc>
          <w:tcPr>
            <w:tcW w:w="250" w:type="pct"/>
            <w:vAlign w:val="center"/>
          </w:tcPr>
          <w:p w14:paraId="0DC6204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04D23857" w14:textId="3CDBC472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14:paraId="0FC8199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A8A108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6DA96CC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7BFD92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35FB71F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DA16945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154230B0" w14:textId="51EEB35A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收音機</w:t>
            </w:r>
          </w:p>
        </w:tc>
        <w:tc>
          <w:tcPr>
            <w:tcW w:w="250" w:type="pct"/>
            <w:vAlign w:val="center"/>
          </w:tcPr>
          <w:p w14:paraId="27529D9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27737E0C" w14:textId="4D63755C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臺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14B758F2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58DBF36F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0916DA05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CB6AC7C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703F38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123315B" w14:textId="77777777" w:rsidTr="00F374EE"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0450218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緊急救護用品</w:t>
            </w:r>
          </w:p>
        </w:tc>
      </w:tr>
      <w:tr w:rsidR="00E00F7E" w:rsidRPr="00E00F7E" w14:paraId="3A46581B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0E29267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擔架</w:t>
            </w:r>
          </w:p>
        </w:tc>
        <w:tc>
          <w:tcPr>
            <w:tcW w:w="250" w:type="pct"/>
            <w:vAlign w:val="center"/>
          </w:tcPr>
          <w:p w14:paraId="5BB52B6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04EBA2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77492D2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D573FF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73CA85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5D12D66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36B78A6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D4C0450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2ABA52BF" w14:textId="1073AD03" w:rsidR="0043538E" w:rsidRPr="00E00F7E" w:rsidRDefault="00793A49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自動體外心臟電擊</w:t>
            </w:r>
            <w:proofErr w:type="gramStart"/>
            <w:r w:rsidRPr="00E00F7E">
              <w:rPr>
                <w:rFonts w:hint="eastAsia"/>
                <w:color w:val="auto"/>
              </w:rPr>
              <w:t>去顫器</w:t>
            </w:r>
            <w:proofErr w:type="gramEnd"/>
            <w:r w:rsidR="0043538E" w:rsidRPr="00E00F7E">
              <w:rPr>
                <w:rFonts w:hint="eastAsia"/>
                <w:color w:val="auto"/>
              </w:rPr>
              <w:t>（</w:t>
            </w:r>
            <w:r w:rsidR="0043538E" w:rsidRPr="00E00F7E">
              <w:rPr>
                <w:color w:val="auto"/>
              </w:rPr>
              <w:t>AED</w:t>
            </w:r>
            <w:r w:rsidR="0043538E" w:rsidRPr="00E00F7E">
              <w:rPr>
                <w:rFonts w:hint="eastAsia"/>
                <w:color w:val="auto"/>
              </w:rPr>
              <w:t>）</w:t>
            </w:r>
          </w:p>
        </w:tc>
        <w:tc>
          <w:tcPr>
            <w:tcW w:w="250" w:type="pct"/>
            <w:vAlign w:val="center"/>
          </w:tcPr>
          <w:p w14:paraId="490529C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661F85B6" w14:textId="09A4BFF8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6259849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F4056C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024E7D9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834ED8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188846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E08AEAC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37AEDBD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急救箱</w:t>
            </w:r>
          </w:p>
        </w:tc>
        <w:tc>
          <w:tcPr>
            <w:tcW w:w="250" w:type="pct"/>
            <w:vAlign w:val="center"/>
          </w:tcPr>
          <w:p w14:paraId="4A34FE1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6E0434D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326BBAF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9F0DC5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842C9E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54989C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1365FD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272FA62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0E21F353" w14:textId="1DDCEFD2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氧氣筒</w:t>
            </w:r>
            <w:r w:rsidR="008A1ABA" w:rsidRPr="00E00F7E">
              <w:rPr>
                <w:color w:val="auto"/>
              </w:rPr>
              <w:t>/</w:t>
            </w:r>
            <w:r w:rsidR="008A1ABA" w:rsidRPr="00E00F7E">
              <w:rPr>
                <w:rFonts w:hint="eastAsia"/>
                <w:color w:val="auto"/>
              </w:rPr>
              <w:t>瓶</w:t>
            </w:r>
          </w:p>
        </w:tc>
        <w:tc>
          <w:tcPr>
            <w:tcW w:w="250" w:type="pct"/>
            <w:vAlign w:val="center"/>
          </w:tcPr>
          <w:p w14:paraId="47806DC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25002EBB" w14:textId="7B9A3950" w:rsidR="0043538E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130D81B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835414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7E1578A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8C1E22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610CC87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67D678D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FFC5F30" w14:textId="5845915C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保暖用大毛毯或電熱</w:t>
            </w:r>
            <w:proofErr w:type="gramStart"/>
            <w:r w:rsidRPr="00E00F7E">
              <w:rPr>
                <w:rFonts w:hint="eastAsia"/>
                <w:color w:val="auto"/>
              </w:rPr>
              <w:t>毯</w:t>
            </w:r>
            <w:proofErr w:type="gramEnd"/>
          </w:p>
        </w:tc>
        <w:tc>
          <w:tcPr>
            <w:tcW w:w="250" w:type="pct"/>
            <w:vAlign w:val="center"/>
          </w:tcPr>
          <w:p w14:paraId="1FDC894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6A8A742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件</w:t>
            </w:r>
          </w:p>
        </w:tc>
        <w:tc>
          <w:tcPr>
            <w:tcW w:w="1017" w:type="pct"/>
            <w:gridSpan w:val="2"/>
            <w:vAlign w:val="center"/>
          </w:tcPr>
          <w:p w14:paraId="5C95F6F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02F7D6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8EAA9F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D864E0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46B613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7EDDE39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73FA6DA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骨折</w:t>
            </w:r>
            <w:proofErr w:type="gramStart"/>
            <w:r w:rsidRPr="00E00F7E">
              <w:rPr>
                <w:rFonts w:hint="eastAsia"/>
                <w:color w:val="auto"/>
              </w:rPr>
              <w:t>固定板</w:t>
            </w:r>
            <w:proofErr w:type="gramEnd"/>
          </w:p>
        </w:tc>
        <w:tc>
          <w:tcPr>
            <w:tcW w:w="250" w:type="pct"/>
            <w:vAlign w:val="center"/>
          </w:tcPr>
          <w:p w14:paraId="694C986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A80467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661C3E4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48D73E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1A4E79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E54A6C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08EF8D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191FFD6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B73036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長背板加頭部固定器</w:t>
            </w:r>
            <w:proofErr w:type="gramEnd"/>
            <w:r w:rsidRPr="00E00F7E">
              <w:rPr>
                <w:rFonts w:hint="eastAsia"/>
                <w:color w:val="auto"/>
              </w:rPr>
              <w:t>擔架</w:t>
            </w:r>
          </w:p>
        </w:tc>
        <w:tc>
          <w:tcPr>
            <w:tcW w:w="250" w:type="pct"/>
            <w:vAlign w:val="center"/>
          </w:tcPr>
          <w:p w14:paraId="36575AD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043E54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57BEECF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5294BCD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F1D04B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074A589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A36561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8F341CB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791066C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三角繃帶</w:t>
            </w:r>
          </w:p>
        </w:tc>
        <w:tc>
          <w:tcPr>
            <w:tcW w:w="250" w:type="pct"/>
            <w:vAlign w:val="center"/>
          </w:tcPr>
          <w:p w14:paraId="0544607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2B35DCF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4C6BF0B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3FE5A4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2FDAE9D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7C494A2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2AE6F5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C920876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ABFD176" w14:textId="62EA0D15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lastRenderedPageBreak/>
              <w:t>冷敷袋</w:t>
            </w:r>
            <w:r w:rsidR="00384492" w:rsidRPr="00E00F7E">
              <w:rPr>
                <w:rFonts w:hint="eastAsia"/>
                <w:color w:val="auto"/>
              </w:rPr>
              <w:t>/</w:t>
            </w:r>
            <w:r w:rsidR="00384492" w:rsidRPr="00E00F7E">
              <w:rPr>
                <w:rFonts w:hint="eastAsia"/>
                <w:color w:val="auto"/>
              </w:rPr>
              <w:t>熱敷袋</w:t>
            </w:r>
          </w:p>
        </w:tc>
        <w:tc>
          <w:tcPr>
            <w:tcW w:w="250" w:type="pct"/>
            <w:vAlign w:val="center"/>
          </w:tcPr>
          <w:p w14:paraId="0BD37E7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4BA7C34B" w14:textId="61E2BBFB" w:rsidR="0043538E" w:rsidRPr="00E00F7E" w:rsidRDefault="009153C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7DFBFE3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75397D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6CF5A8B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7564D7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34E7D2E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B6DD499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67C01A5" w14:textId="484382C5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額溫槍</w:t>
            </w:r>
            <w:proofErr w:type="gramEnd"/>
            <w:r w:rsidR="00384492" w:rsidRPr="00E00F7E">
              <w:rPr>
                <w:rFonts w:hint="eastAsia"/>
                <w:color w:val="auto"/>
              </w:rPr>
              <w:t>/</w:t>
            </w:r>
            <w:proofErr w:type="gramStart"/>
            <w:r w:rsidR="00384492" w:rsidRPr="00E00F7E">
              <w:rPr>
                <w:rFonts w:hint="eastAsia"/>
                <w:color w:val="auto"/>
              </w:rPr>
              <w:t>耳溫槍</w:t>
            </w:r>
            <w:proofErr w:type="gramEnd"/>
          </w:p>
        </w:tc>
        <w:tc>
          <w:tcPr>
            <w:tcW w:w="250" w:type="pct"/>
            <w:vAlign w:val="center"/>
          </w:tcPr>
          <w:p w14:paraId="3E58004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10FFF8F" w14:textId="262EA046" w:rsidR="0043538E" w:rsidRPr="00E00F7E" w:rsidRDefault="009153C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</w:t>
            </w:r>
          </w:p>
        </w:tc>
        <w:tc>
          <w:tcPr>
            <w:tcW w:w="1017" w:type="pct"/>
            <w:gridSpan w:val="2"/>
            <w:vAlign w:val="center"/>
          </w:tcPr>
          <w:p w14:paraId="6DCBE14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18E097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010E7F7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43BB7A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201D5A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C96E78A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50113585" w14:textId="390BB974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醫</w:t>
            </w:r>
            <w:proofErr w:type="gramEnd"/>
            <w:r w:rsidRPr="00E00F7E">
              <w:rPr>
                <w:rFonts w:hint="eastAsia"/>
                <w:color w:val="auto"/>
              </w:rPr>
              <w:t>用口罩</w:t>
            </w:r>
          </w:p>
        </w:tc>
        <w:tc>
          <w:tcPr>
            <w:tcW w:w="250" w:type="pct"/>
            <w:vAlign w:val="center"/>
          </w:tcPr>
          <w:p w14:paraId="3F3F19D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72D0185C" w14:textId="5D9735FB" w:rsidR="0043538E" w:rsidRPr="00E00F7E" w:rsidRDefault="009153C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344382E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D01869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E957BA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7B5172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6946CF9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28423BE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35639B93" w14:textId="1249D52C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酒精</w:t>
            </w:r>
          </w:p>
        </w:tc>
        <w:tc>
          <w:tcPr>
            <w:tcW w:w="250" w:type="pct"/>
            <w:vAlign w:val="center"/>
          </w:tcPr>
          <w:p w14:paraId="49541C6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AD1CE78" w14:textId="41532569" w:rsidR="0043538E" w:rsidRPr="00E00F7E" w:rsidRDefault="009153C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瓶</w:t>
            </w:r>
          </w:p>
        </w:tc>
        <w:tc>
          <w:tcPr>
            <w:tcW w:w="1017" w:type="pct"/>
            <w:gridSpan w:val="2"/>
            <w:vAlign w:val="center"/>
          </w:tcPr>
          <w:p w14:paraId="1DEA968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B9D971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77B9B28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A02E43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4BF9357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48B4433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26D1B23A" w14:textId="60A7E8C3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消毒水</w:t>
            </w:r>
          </w:p>
        </w:tc>
        <w:tc>
          <w:tcPr>
            <w:tcW w:w="250" w:type="pct"/>
            <w:vAlign w:val="center"/>
          </w:tcPr>
          <w:p w14:paraId="55AF1CE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9F5C9B4" w14:textId="44ED46D4" w:rsidR="0043538E" w:rsidRPr="00E00F7E" w:rsidRDefault="009153C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瓶</w:t>
            </w:r>
          </w:p>
        </w:tc>
        <w:tc>
          <w:tcPr>
            <w:tcW w:w="1017" w:type="pct"/>
            <w:gridSpan w:val="2"/>
            <w:vAlign w:val="center"/>
          </w:tcPr>
          <w:p w14:paraId="2547BFC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C960B4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33B09D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7AF56AA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3409519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CA55045" w14:textId="77777777" w:rsidTr="00F374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472FB7A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疏散用品</w:t>
            </w:r>
          </w:p>
        </w:tc>
      </w:tr>
      <w:tr w:rsidR="00E00F7E" w:rsidRPr="00E00F7E" w14:paraId="087D63D9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3D052F4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緊急救護搬運椅</w:t>
            </w:r>
          </w:p>
        </w:tc>
        <w:tc>
          <w:tcPr>
            <w:tcW w:w="250" w:type="pct"/>
            <w:vAlign w:val="center"/>
          </w:tcPr>
          <w:p w14:paraId="0AF4545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A5496B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7A27207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A15F064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6B400C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028E7A9C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F025B8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BB24EDA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D6C293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備用緊急輪椅</w:t>
            </w:r>
          </w:p>
        </w:tc>
        <w:tc>
          <w:tcPr>
            <w:tcW w:w="250" w:type="pct"/>
            <w:vAlign w:val="center"/>
          </w:tcPr>
          <w:p w14:paraId="4976E5D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715C83C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05377FB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D2B9261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B9B7997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2694745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840095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3AB3FBF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287E6A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逃生救助袋</w:t>
            </w:r>
          </w:p>
        </w:tc>
        <w:tc>
          <w:tcPr>
            <w:tcW w:w="250" w:type="pct"/>
            <w:vAlign w:val="center"/>
          </w:tcPr>
          <w:p w14:paraId="72A845E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C8E48FE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39931A3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5B61263D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3904DAD6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0A4C141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23AA9F3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3448933" w14:textId="77777777" w:rsidTr="002B5E18"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38258AA4" w14:textId="10E2ADA6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臨時收容用品</w:t>
            </w:r>
          </w:p>
        </w:tc>
      </w:tr>
      <w:tr w:rsidR="00E00F7E" w:rsidRPr="00E00F7E" w14:paraId="5E419F75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25AC3F16" w14:textId="1FEB6E88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備用電池</w:t>
            </w:r>
          </w:p>
        </w:tc>
        <w:tc>
          <w:tcPr>
            <w:tcW w:w="250" w:type="pct"/>
            <w:vAlign w:val="center"/>
          </w:tcPr>
          <w:p w14:paraId="5BFD053C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14BEAB43" w14:textId="25FC1A18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71BCE25C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7644C606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476DD5E1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5BB302C3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7D7DCD80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FFD46EB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24944104" w14:textId="5381D785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食品</w:t>
            </w:r>
          </w:p>
        </w:tc>
        <w:tc>
          <w:tcPr>
            <w:tcW w:w="250" w:type="pct"/>
            <w:vAlign w:val="center"/>
          </w:tcPr>
          <w:p w14:paraId="668F0D38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18FB0439" w14:textId="3735EA20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份</w:t>
            </w:r>
          </w:p>
        </w:tc>
        <w:tc>
          <w:tcPr>
            <w:tcW w:w="1017" w:type="pct"/>
            <w:gridSpan w:val="2"/>
            <w:vAlign w:val="center"/>
          </w:tcPr>
          <w:p w14:paraId="70DDC13E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64B4CC1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1CC4AE1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65614725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5FF33320" w14:textId="77777777" w:rsidR="008A1ABA" w:rsidRPr="00E00F7E" w:rsidRDefault="008A1AB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68A1BCD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0AF82B9B" w14:textId="68D7D070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帳篷</w:t>
            </w:r>
          </w:p>
        </w:tc>
        <w:tc>
          <w:tcPr>
            <w:tcW w:w="250" w:type="pct"/>
            <w:vAlign w:val="center"/>
          </w:tcPr>
          <w:p w14:paraId="6DAD87E9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543F519" w14:textId="77F3C2F2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組</w:t>
            </w:r>
          </w:p>
        </w:tc>
        <w:tc>
          <w:tcPr>
            <w:tcW w:w="1017" w:type="pct"/>
            <w:gridSpan w:val="2"/>
            <w:vAlign w:val="center"/>
          </w:tcPr>
          <w:p w14:paraId="0B1E98E0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FDB8638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3B8D8B4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355E3A5F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7AF22533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863A46F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9D0D804" w14:textId="742E39E0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睡袋</w:t>
            </w:r>
          </w:p>
        </w:tc>
        <w:tc>
          <w:tcPr>
            <w:tcW w:w="250" w:type="pct"/>
            <w:vAlign w:val="center"/>
          </w:tcPr>
          <w:p w14:paraId="6BFBDB2E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81469B9" w14:textId="5D2C7909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0228BB59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FA7F057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8BC1D7D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03C413C3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1436E108" w14:textId="77777777" w:rsidR="00384492" w:rsidRPr="00E00F7E" w:rsidRDefault="0038449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23B6D3D" w14:textId="77777777" w:rsidTr="002B5E18">
        <w:trPr>
          <w:trHeight w:val="20"/>
          <w:jc w:val="center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5888C6B2" w14:textId="15166849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其他</w:t>
            </w:r>
          </w:p>
        </w:tc>
      </w:tr>
      <w:tr w:rsidR="00E00F7E" w:rsidRPr="00E00F7E" w14:paraId="05F9B0DC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47D3348" w14:textId="3804B8E2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建築物、設備圖書</w:t>
            </w:r>
          </w:p>
        </w:tc>
        <w:tc>
          <w:tcPr>
            <w:tcW w:w="250" w:type="pct"/>
            <w:vAlign w:val="center"/>
          </w:tcPr>
          <w:p w14:paraId="12253B55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961EE1E" w14:textId="294A68F3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套</w:t>
            </w:r>
          </w:p>
        </w:tc>
        <w:tc>
          <w:tcPr>
            <w:tcW w:w="1017" w:type="pct"/>
            <w:gridSpan w:val="2"/>
            <w:vAlign w:val="center"/>
          </w:tcPr>
          <w:p w14:paraId="7CF8BE40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DA796C8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1506879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14C4C08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5B19C078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90103D3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7AFAC1E6" w14:textId="26A8FBC9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蠟燭</w:t>
            </w:r>
          </w:p>
        </w:tc>
        <w:tc>
          <w:tcPr>
            <w:tcW w:w="250" w:type="pct"/>
            <w:vAlign w:val="center"/>
          </w:tcPr>
          <w:p w14:paraId="00ED92AA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5202BD8" w14:textId="3BD008C4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2E3EDE21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CDC631B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6DD2CD19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4B1328C6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391014F6" w14:textId="77777777" w:rsidR="00CD6AE1" w:rsidRPr="00E00F7E" w:rsidRDefault="00CD6A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D083DA0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63A82691" w14:textId="0D77F0AB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防火</w:t>
            </w:r>
            <w:proofErr w:type="gramStart"/>
            <w:r w:rsidRPr="00E00F7E">
              <w:rPr>
                <w:rFonts w:hint="eastAsia"/>
                <w:color w:val="auto"/>
              </w:rPr>
              <w:t>毯</w:t>
            </w:r>
            <w:proofErr w:type="gramEnd"/>
          </w:p>
        </w:tc>
        <w:tc>
          <w:tcPr>
            <w:tcW w:w="250" w:type="pct"/>
            <w:vAlign w:val="center"/>
          </w:tcPr>
          <w:p w14:paraId="44DC759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589932A5" w14:textId="11D98530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件</w:t>
            </w:r>
          </w:p>
        </w:tc>
        <w:tc>
          <w:tcPr>
            <w:tcW w:w="1017" w:type="pct"/>
            <w:gridSpan w:val="2"/>
            <w:vAlign w:val="center"/>
          </w:tcPr>
          <w:p w14:paraId="0838D4A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7422BE3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109A5F90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0D50BE5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6DA34E85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4B594A8" w14:textId="77777777" w:rsidTr="00D3024D">
        <w:trPr>
          <w:trHeight w:val="567"/>
          <w:jc w:val="center"/>
        </w:trPr>
        <w:tc>
          <w:tcPr>
            <w:tcW w:w="1135" w:type="pct"/>
            <w:gridSpan w:val="2"/>
            <w:vAlign w:val="center"/>
          </w:tcPr>
          <w:p w14:paraId="4E07E28E" w14:textId="46489239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打火機</w:t>
            </w:r>
          </w:p>
        </w:tc>
        <w:tc>
          <w:tcPr>
            <w:tcW w:w="250" w:type="pct"/>
            <w:vAlign w:val="center"/>
          </w:tcPr>
          <w:p w14:paraId="1F8B45D8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49" w:type="pct"/>
            <w:vAlign w:val="center"/>
          </w:tcPr>
          <w:p w14:paraId="3D03244B" w14:textId="49E0844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個</w:t>
            </w:r>
            <w:proofErr w:type="gramEnd"/>
          </w:p>
        </w:tc>
        <w:tc>
          <w:tcPr>
            <w:tcW w:w="1017" w:type="pct"/>
            <w:gridSpan w:val="2"/>
            <w:vAlign w:val="center"/>
          </w:tcPr>
          <w:p w14:paraId="3C942D4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B9918E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19" w:type="pct"/>
            <w:vAlign w:val="center"/>
          </w:tcPr>
          <w:p w14:paraId="5B5D9DFA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470" w:type="pct"/>
            <w:vAlign w:val="center"/>
          </w:tcPr>
          <w:p w14:paraId="318258E9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627" w:type="pct"/>
            <w:vAlign w:val="center"/>
          </w:tcPr>
          <w:p w14:paraId="7099BB5B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6EEB42B" w14:textId="77777777" w:rsidTr="00D3024D">
        <w:trPr>
          <w:trHeight w:val="567"/>
          <w:jc w:val="center"/>
        </w:trPr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BB96DC2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檢核日期</w:t>
            </w:r>
          </w:p>
        </w:tc>
        <w:tc>
          <w:tcPr>
            <w:tcW w:w="1249" w:type="pct"/>
            <w:gridSpan w:val="4"/>
            <w:vAlign w:val="center"/>
          </w:tcPr>
          <w:p w14:paraId="511792D4" w14:textId="28B936B2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  <w:color w:val="auto"/>
              </w:rPr>
              <w:t>年</w:t>
            </w:r>
            <w:r w:rsidRPr="00E00F7E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  <w:color w:val="auto"/>
              </w:rPr>
              <w:t>月</w:t>
            </w:r>
            <w:r w:rsidRPr="00E00F7E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  <w:color w:val="auto"/>
              </w:rPr>
              <w:t>日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1068A82F" w14:textId="77777777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檢核人簽章</w:t>
            </w:r>
          </w:p>
        </w:tc>
        <w:tc>
          <w:tcPr>
            <w:tcW w:w="663" w:type="pct"/>
            <w:vAlign w:val="center"/>
          </w:tcPr>
          <w:p w14:paraId="1A08CC66" w14:textId="302D017D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1059" w:type="pct"/>
            <w:gridSpan w:val="3"/>
            <w:shd w:val="clear" w:color="auto" w:fill="D9D9D9" w:themeFill="background1" w:themeFillShade="D9"/>
            <w:vAlign w:val="center"/>
          </w:tcPr>
          <w:p w14:paraId="5E9616CE" w14:textId="01D83CEC" w:rsidR="0043538E" w:rsidRPr="00E00F7E" w:rsidRDefault="00BA0E95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園</w:t>
            </w:r>
            <w:r w:rsidR="0043538E" w:rsidRPr="00E00F7E">
              <w:rPr>
                <w:rFonts w:hint="eastAsia"/>
                <w:b/>
                <w:bCs/>
                <w:color w:val="auto"/>
              </w:rPr>
              <w:t>長</w:t>
            </w:r>
            <w:r w:rsidR="00D3024D">
              <w:rPr>
                <w:rFonts w:hint="eastAsia"/>
                <w:b/>
                <w:bCs/>
                <w:color w:val="auto"/>
              </w:rPr>
              <w:t>/</w:t>
            </w:r>
            <w:r w:rsidR="00D3024D">
              <w:rPr>
                <w:rFonts w:hint="eastAsia"/>
                <w:b/>
                <w:bCs/>
                <w:color w:val="auto"/>
              </w:rPr>
              <w:t>負責人</w:t>
            </w:r>
            <w:r w:rsidR="0043538E" w:rsidRPr="00E00F7E">
              <w:rPr>
                <w:rFonts w:hint="eastAsia"/>
                <w:b/>
                <w:bCs/>
                <w:color w:val="auto"/>
              </w:rPr>
              <w:t>簽章</w:t>
            </w:r>
          </w:p>
        </w:tc>
        <w:tc>
          <w:tcPr>
            <w:tcW w:w="627" w:type="pct"/>
            <w:vAlign w:val="center"/>
          </w:tcPr>
          <w:p w14:paraId="3EF5CE0E" w14:textId="499ED2B4" w:rsidR="0043538E" w:rsidRPr="00E00F7E" w:rsidRDefault="0043538E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</w:tr>
    </w:tbl>
    <w:p w14:paraId="5B2DA8D2" w14:textId="6E009AF2" w:rsidR="0096294C" w:rsidRPr="00E00F7E" w:rsidRDefault="00C14B83" w:rsidP="002B5E18">
      <w:pPr>
        <w:pStyle w:val="af2"/>
        <w:ind w:left="480" w:hanging="480"/>
      </w:pPr>
      <w:bookmarkStart w:id="232" w:name="_Hlk37678915"/>
      <w:bookmarkEnd w:id="218"/>
      <w:bookmarkEnd w:id="227"/>
      <w:bookmarkEnd w:id="230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bookmarkStart w:id="233" w:name="_Hlk36650342"/>
      <w:r w:rsidR="000F36F3" w:rsidRPr="00741662">
        <w:rPr>
          <w:rFonts w:hint="eastAsia"/>
          <w:color w:val="FF0000"/>
        </w:rPr>
        <w:t>得</w:t>
      </w:r>
      <w:r w:rsidR="0043538E" w:rsidRPr="00741662">
        <w:rPr>
          <w:rFonts w:hint="eastAsia"/>
          <w:color w:val="FF0000"/>
        </w:rPr>
        <w:t>視需求自行增減</w:t>
      </w:r>
      <w:r w:rsidR="008A1ABA" w:rsidRPr="00741662">
        <w:rPr>
          <w:rFonts w:hint="eastAsia"/>
          <w:color w:val="FF0000"/>
        </w:rPr>
        <w:t>或調整</w:t>
      </w:r>
      <w:r w:rsidR="0043538E" w:rsidRPr="00741662">
        <w:rPr>
          <w:rFonts w:hint="eastAsia"/>
          <w:color w:val="FF0000"/>
        </w:rPr>
        <w:t>。</w:t>
      </w:r>
      <w:bookmarkEnd w:id="231"/>
      <w:bookmarkEnd w:id="232"/>
      <w:bookmarkEnd w:id="233"/>
    </w:p>
    <w:p w14:paraId="0B631604" w14:textId="466AA839" w:rsidR="009521BF" w:rsidRPr="00E00F7E" w:rsidRDefault="00AA5FC4" w:rsidP="009521BF">
      <w:pPr>
        <w:pStyle w:val="af7"/>
        <w:spacing w:before="180" w:after="36"/>
      </w:pPr>
      <w:bookmarkStart w:id="234" w:name="_Ref17383293"/>
      <w:bookmarkStart w:id="235" w:name="_Ref25418327"/>
      <w:bookmarkStart w:id="236" w:name="_Ref11248368"/>
      <w:bookmarkStart w:id="237" w:name="_Hlk17384065"/>
      <w:bookmarkStart w:id="238" w:name="_Hlk32591182"/>
      <w:bookmarkStart w:id="239" w:name="_Toc155169581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3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2</w:t>
      </w:r>
      <w:r w:rsidRPr="00E00F7E">
        <w:fldChar w:fldCharType="end"/>
      </w:r>
      <w:bookmarkEnd w:id="234"/>
      <w:bookmarkEnd w:id="235"/>
      <w:r w:rsidR="009521BF" w:rsidRPr="00E00F7E">
        <w:rPr>
          <w:rFonts w:hint="eastAsia"/>
        </w:rPr>
        <w:t xml:space="preserve">　支援單位聯絡清冊</w:t>
      </w:r>
      <w:bookmarkEnd w:id="236"/>
      <w:bookmarkEnd w:id="239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368"/>
        <w:gridCol w:w="1142"/>
        <w:gridCol w:w="2304"/>
        <w:gridCol w:w="2372"/>
        <w:gridCol w:w="6"/>
      </w:tblGrid>
      <w:tr w:rsidR="00E00F7E" w:rsidRPr="00E00F7E" w14:paraId="5A19DF08" w14:textId="77777777" w:rsidTr="002B5E18">
        <w:trPr>
          <w:gridAfter w:val="1"/>
          <w:wAfter w:w="3" w:type="pct"/>
          <w:trHeight w:val="20"/>
          <w:tblHeader/>
          <w:jc w:val="center"/>
        </w:trPr>
        <w:tc>
          <w:tcPr>
            <w:tcW w:w="1246" w:type="pct"/>
            <w:shd w:val="clear" w:color="auto" w:fill="D9D9D9" w:themeFill="background1" w:themeFillShade="D9"/>
            <w:vAlign w:val="center"/>
          </w:tcPr>
          <w:p w14:paraId="7350412F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240" w:name="_Hlk33102808"/>
            <w:r w:rsidRPr="00E00F7E">
              <w:rPr>
                <w:rFonts w:hint="eastAsia"/>
                <w:b/>
                <w:color w:val="auto"/>
              </w:rPr>
              <w:t>單位名稱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6D22A20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聯絡電話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68E1AEF1" w14:textId="5B46084F" w:rsidR="00313C7F" w:rsidRPr="00E00F7E" w:rsidRDefault="00313C7F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聯絡人</w:t>
            </w:r>
          </w:p>
        </w:tc>
        <w:tc>
          <w:tcPr>
            <w:tcW w:w="1203" w:type="pct"/>
            <w:shd w:val="clear" w:color="auto" w:fill="D9D9D9" w:themeFill="background1" w:themeFillShade="D9"/>
            <w:vAlign w:val="center"/>
          </w:tcPr>
          <w:p w14:paraId="350151F5" w14:textId="28B9A9EC" w:rsidR="00313C7F" w:rsidRPr="00E00F7E" w:rsidRDefault="00313C7F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支援工具或技術</w:t>
            </w:r>
            <w:r w:rsidRPr="00E00F7E">
              <w:rPr>
                <w:b/>
                <w:color w:val="auto"/>
              </w:rPr>
              <w:br/>
            </w:r>
            <w:r w:rsidRPr="00E00F7E">
              <w:rPr>
                <w:rFonts w:hint="eastAsia"/>
                <w:b/>
                <w:color w:val="auto"/>
                <w:sz w:val="20"/>
                <w:szCs w:val="20"/>
              </w:rPr>
              <w:t>（服務項目及內容）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14:paraId="0EB1E7E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備註</w:t>
            </w:r>
          </w:p>
        </w:tc>
      </w:tr>
      <w:tr w:rsidR="00E00F7E" w:rsidRPr="00E00F7E" w14:paraId="40A82569" w14:textId="77777777" w:rsidTr="002B5E18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14:paraId="2D8E2181" w14:textId="568DC58F" w:rsidR="009521BF" w:rsidRPr="00E00F7E" w:rsidRDefault="00313C7F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應變中心</w:t>
            </w:r>
          </w:p>
        </w:tc>
      </w:tr>
      <w:tr w:rsidR="00E00F7E" w:rsidRPr="00E00F7E" w14:paraId="002A2497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3130BCD0" w14:textId="1D813A25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○○縣（市）災害應變中</w:t>
            </w:r>
          </w:p>
        </w:tc>
        <w:tc>
          <w:tcPr>
            <w:tcW w:w="714" w:type="pct"/>
            <w:vAlign w:val="center"/>
          </w:tcPr>
          <w:p w14:paraId="35C8526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610D0C6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CA1E253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79745D3F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51FDF4C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61767FD9" w14:textId="29EC17E8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○○鄉</w:t>
            </w:r>
            <w:r w:rsidRPr="00E00F7E">
              <w:rPr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鎮</w:t>
            </w:r>
            <w:r w:rsidRPr="00E00F7E">
              <w:rPr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市</w:t>
            </w:r>
            <w:r w:rsidRPr="00E00F7E">
              <w:rPr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區災害應變中心</w:t>
            </w:r>
          </w:p>
        </w:tc>
        <w:tc>
          <w:tcPr>
            <w:tcW w:w="714" w:type="pct"/>
            <w:vAlign w:val="center"/>
          </w:tcPr>
          <w:p w14:paraId="2255E2F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1A1391A2" w14:textId="25900D2B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7BC6B99B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11CB73A3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43C3AC0" w14:textId="77777777" w:rsidTr="002B5E18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5"/>
            <w:shd w:val="clear" w:color="auto" w:fill="FFFF00"/>
            <w:vAlign w:val="center"/>
          </w:tcPr>
          <w:p w14:paraId="208FB5C0" w14:textId="4271E62D" w:rsidR="00313C7F" w:rsidRPr="00E00F7E" w:rsidRDefault="00E507D8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教育行政主管機關</w:t>
            </w:r>
          </w:p>
        </w:tc>
      </w:tr>
      <w:tr w:rsidR="00E00F7E" w:rsidRPr="00E00F7E" w14:paraId="76E2943C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72C65174" w14:textId="615DEFE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教育部校安中心</w:t>
            </w:r>
          </w:p>
        </w:tc>
        <w:tc>
          <w:tcPr>
            <w:tcW w:w="714" w:type="pct"/>
            <w:vAlign w:val="center"/>
          </w:tcPr>
          <w:p w14:paraId="3E5387DD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3D2FD018" w14:textId="0CF56C9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6E4EF36B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65DD53B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9046918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6E8871C2" w14:textId="5B4A0F8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○○縣（市）聯絡處</w:t>
            </w:r>
          </w:p>
        </w:tc>
        <w:tc>
          <w:tcPr>
            <w:tcW w:w="714" w:type="pct"/>
            <w:vAlign w:val="center"/>
          </w:tcPr>
          <w:p w14:paraId="038100E3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070BBD0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685FE16D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415806A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559C058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2778AD76" w14:textId="6A863938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○○縣（市）政府教育局（處）</w:t>
            </w:r>
          </w:p>
        </w:tc>
        <w:tc>
          <w:tcPr>
            <w:tcW w:w="714" w:type="pct"/>
            <w:vAlign w:val="center"/>
          </w:tcPr>
          <w:p w14:paraId="5BA3440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175E1A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25E184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2ED67BD7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1D381B7" w14:textId="77777777" w:rsidTr="002B5E18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5"/>
            <w:shd w:val="clear" w:color="auto" w:fill="FFFF00"/>
            <w:vAlign w:val="center"/>
          </w:tcPr>
          <w:p w14:paraId="7B406E47" w14:textId="565E0653" w:rsidR="00313C7F" w:rsidRPr="00E00F7E" w:rsidRDefault="00313C7F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縣市主管機</w:t>
            </w:r>
            <w:r w:rsidR="00881B97" w:rsidRPr="00E00F7E">
              <w:rPr>
                <w:rFonts w:hint="eastAsia"/>
                <w:b/>
                <w:color w:val="auto"/>
              </w:rPr>
              <w:t>關</w:t>
            </w:r>
          </w:p>
        </w:tc>
      </w:tr>
      <w:tr w:rsidR="00E00F7E" w:rsidRPr="00E00F7E" w14:paraId="31361C1E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6D5DB76F" w14:textId="6BC95BD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○○縣（市）政府</w:t>
            </w:r>
          </w:p>
        </w:tc>
        <w:tc>
          <w:tcPr>
            <w:tcW w:w="714" w:type="pct"/>
            <w:vAlign w:val="center"/>
          </w:tcPr>
          <w:p w14:paraId="247A901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3F52FE0F" w14:textId="6C6CC97C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6DE94C1B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2A198CA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962FA8F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13CBC59C" w14:textId="30607646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消防局</w:t>
            </w:r>
          </w:p>
        </w:tc>
        <w:tc>
          <w:tcPr>
            <w:tcW w:w="714" w:type="pct"/>
            <w:vAlign w:val="center"/>
          </w:tcPr>
          <w:p w14:paraId="0B689DCF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477AC126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B50BC6D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7359717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2FA7C9E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6F3D4731" w14:textId="50369EC2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社會局（處）</w:t>
            </w:r>
          </w:p>
        </w:tc>
        <w:tc>
          <w:tcPr>
            <w:tcW w:w="714" w:type="pct"/>
            <w:vAlign w:val="center"/>
          </w:tcPr>
          <w:p w14:paraId="1CE1080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7FFDDDA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92DBCE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7AB453A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684796B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0A4E0CE5" w14:textId="64DE06E3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交通局（處）</w:t>
            </w:r>
          </w:p>
        </w:tc>
        <w:tc>
          <w:tcPr>
            <w:tcW w:w="714" w:type="pct"/>
            <w:vAlign w:val="center"/>
          </w:tcPr>
          <w:p w14:paraId="6F51628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03E2E9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0C8D097B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19B16BE2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BF2B618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1FA48D24" w14:textId="3FCA9821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工務局（處）</w:t>
            </w:r>
          </w:p>
        </w:tc>
        <w:tc>
          <w:tcPr>
            <w:tcW w:w="714" w:type="pct"/>
            <w:vAlign w:val="center"/>
          </w:tcPr>
          <w:p w14:paraId="06C772C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C89ECF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254A8E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44E18D33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06CC352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0A2EBC06" w14:textId="50892695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衛生局</w:t>
            </w:r>
          </w:p>
        </w:tc>
        <w:tc>
          <w:tcPr>
            <w:tcW w:w="714" w:type="pct"/>
            <w:vAlign w:val="center"/>
          </w:tcPr>
          <w:p w14:paraId="3DEFF8D6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3A2A0E9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7A7EC9C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6D102BC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29C6DF9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03E173E2" w14:textId="3A3D8231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環保局</w:t>
            </w:r>
          </w:p>
        </w:tc>
        <w:tc>
          <w:tcPr>
            <w:tcW w:w="714" w:type="pct"/>
            <w:vAlign w:val="center"/>
          </w:tcPr>
          <w:p w14:paraId="702C3EA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7B27556D" w14:textId="082AE1FC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2F053CDF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76FCFDAB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FA95157" w14:textId="77777777" w:rsidTr="00827DED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0879119B" w14:textId="491422A7" w:rsidR="000313D2" w:rsidRPr="00E00F7E" w:rsidRDefault="000313D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警察局</w:t>
            </w:r>
          </w:p>
        </w:tc>
        <w:tc>
          <w:tcPr>
            <w:tcW w:w="714" w:type="pct"/>
            <w:vAlign w:val="center"/>
          </w:tcPr>
          <w:p w14:paraId="27A523A1" w14:textId="77777777" w:rsidR="000313D2" w:rsidRPr="00E00F7E" w:rsidRDefault="000313D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0554936F" w14:textId="77777777" w:rsidR="000313D2" w:rsidRPr="00E00F7E" w:rsidRDefault="000313D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18A8C8CB" w14:textId="77777777" w:rsidR="000313D2" w:rsidRPr="00E00F7E" w:rsidRDefault="000313D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1E2BC174" w14:textId="77777777" w:rsidR="000313D2" w:rsidRPr="00E00F7E" w:rsidRDefault="000313D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9FE54BB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2633D62E" w14:textId="26D528AA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○○村（里）辦公室</w:t>
            </w:r>
          </w:p>
        </w:tc>
        <w:tc>
          <w:tcPr>
            <w:tcW w:w="714" w:type="pct"/>
            <w:vAlign w:val="center"/>
          </w:tcPr>
          <w:p w14:paraId="288818C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DAC6BB1" w14:textId="4E803BEF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AAC3BF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4C865F2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854029C" w14:textId="77777777" w:rsidTr="002B5E18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14:paraId="1B9A44F4" w14:textId="77777777" w:rsidR="009521BF" w:rsidRPr="00E00F7E" w:rsidRDefault="009521BF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警政、消防、醫療單位</w:t>
            </w:r>
          </w:p>
        </w:tc>
      </w:tr>
      <w:tr w:rsidR="00E00F7E" w:rsidRPr="00E00F7E" w14:paraId="179F47AF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19F4D678" w14:textId="5A85C86A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○○消防分隊</w:t>
            </w:r>
          </w:p>
        </w:tc>
        <w:tc>
          <w:tcPr>
            <w:tcW w:w="714" w:type="pct"/>
            <w:vAlign w:val="center"/>
          </w:tcPr>
          <w:p w14:paraId="0AD5E1E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60D46B1F" w14:textId="6F221D95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501E6093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614FDF0C" w14:textId="23C7181A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距離</w:t>
            </w:r>
            <w:r w:rsidR="00827DED" w:rsidRPr="00E00F7E">
              <w:rPr>
                <w:rFonts w:hint="eastAsia"/>
                <w:color w:val="auto"/>
                <w:u w:val="single"/>
              </w:rPr>
              <w:t xml:space="preserve"> </w:t>
            </w:r>
            <w:r w:rsidR="00827DED" w:rsidRPr="00E00F7E">
              <w:rPr>
                <w:color w:val="auto"/>
                <w:u w:val="single"/>
              </w:rPr>
              <w:t xml:space="preserve">  </w:t>
            </w:r>
            <w:r w:rsidRPr="00E00F7E">
              <w:rPr>
                <w:rFonts w:hint="eastAsia"/>
                <w:color w:val="auto"/>
              </w:rPr>
              <w:t>公里</w:t>
            </w:r>
          </w:p>
          <w:p w14:paraId="386BB8DA" w14:textId="23B2F754" w:rsidR="00313C7F" w:rsidRPr="00E00F7E" w:rsidRDefault="00827DED" w:rsidP="008138C5">
            <w:pPr>
              <w:pStyle w:val="afe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E00F7E">
              <w:rPr>
                <w:rFonts w:hint="eastAsia"/>
                <w:color w:val="auto"/>
              </w:rPr>
              <w:t>約</w:t>
            </w:r>
            <w:r w:rsidRPr="00E00F7E">
              <w:rPr>
                <w:rFonts w:hint="eastAsia"/>
                <w:color w:val="auto"/>
                <w:u w:val="single"/>
              </w:rPr>
              <w:t xml:space="preserve"> </w:t>
            </w:r>
            <w:r w:rsidRPr="00E00F7E">
              <w:rPr>
                <w:color w:val="auto"/>
                <w:u w:val="single"/>
              </w:rPr>
              <w:t xml:space="preserve">  </w:t>
            </w:r>
            <w:r w:rsidR="00313C7F" w:rsidRPr="00E00F7E">
              <w:rPr>
                <w:rFonts w:hint="eastAsia"/>
                <w:color w:val="auto"/>
              </w:rPr>
              <w:t>分鐘可抵達</w:t>
            </w:r>
          </w:p>
        </w:tc>
      </w:tr>
      <w:tr w:rsidR="00E00F7E" w:rsidRPr="00E00F7E" w14:paraId="5F96DAF2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702A9FFB" w14:textId="605FB6D4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○○分局（○○派出所）</w:t>
            </w:r>
          </w:p>
        </w:tc>
        <w:tc>
          <w:tcPr>
            <w:tcW w:w="714" w:type="pct"/>
            <w:vAlign w:val="center"/>
          </w:tcPr>
          <w:p w14:paraId="2E48544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7D4DCA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2C222F3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2010B7E4" w14:textId="4C0CD778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距離</w:t>
            </w:r>
            <w:r w:rsidR="00827DED" w:rsidRPr="00E00F7E">
              <w:rPr>
                <w:rFonts w:hint="eastAsia"/>
                <w:color w:val="auto"/>
                <w:u w:val="single"/>
              </w:rPr>
              <w:t xml:space="preserve"> </w:t>
            </w:r>
            <w:r w:rsidR="00827DED" w:rsidRPr="00E00F7E">
              <w:rPr>
                <w:color w:val="auto"/>
                <w:u w:val="single"/>
              </w:rPr>
              <w:t xml:space="preserve">  </w:t>
            </w:r>
            <w:r w:rsidRPr="00E00F7E">
              <w:rPr>
                <w:rFonts w:hint="eastAsia"/>
                <w:color w:val="auto"/>
              </w:rPr>
              <w:t>公里</w:t>
            </w:r>
          </w:p>
          <w:p w14:paraId="36791E94" w14:textId="7936F2C8" w:rsidR="00313C7F" w:rsidRPr="00E00F7E" w:rsidRDefault="00827DE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約</w:t>
            </w:r>
            <w:r w:rsidRPr="00E00F7E">
              <w:rPr>
                <w:rFonts w:hint="eastAsia"/>
                <w:color w:val="auto"/>
                <w:u w:val="single"/>
              </w:rPr>
              <w:t xml:space="preserve"> </w:t>
            </w:r>
            <w:r w:rsidRPr="00E00F7E">
              <w:rPr>
                <w:color w:val="auto"/>
                <w:u w:val="single"/>
              </w:rPr>
              <w:t xml:space="preserve">  </w:t>
            </w:r>
            <w:r w:rsidR="00313C7F" w:rsidRPr="00E00F7E">
              <w:rPr>
                <w:rFonts w:hint="eastAsia"/>
                <w:color w:val="auto"/>
              </w:rPr>
              <w:t>分鐘可抵達</w:t>
            </w:r>
          </w:p>
        </w:tc>
      </w:tr>
      <w:tr w:rsidR="00E00F7E" w:rsidRPr="00E00F7E" w14:paraId="48C451AB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718D821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○○醫院</w:t>
            </w:r>
          </w:p>
        </w:tc>
        <w:tc>
          <w:tcPr>
            <w:tcW w:w="714" w:type="pct"/>
            <w:vAlign w:val="center"/>
          </w:tcPr>
          <w:p w14:paraId="66B7E301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5CC5130F" w14:textId="47000475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0F790AC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7DEBEFE4" w14:textId="24C6C14C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距離</w:t>
            </w:r>
            <w:r w:rsidR="00827DED" w:rsidRPr="00E00F7E">
              <w:rPr>
                <w:rFonts w:hint="eastAsia"/>
                <w:color w:val="auto"/>
                <w:u w:val="single"/>
              </w:rPr>
              <w:t xml:space="preserve"> </w:t>
            </w:r>
            <w:r w:rsidR="00827DED" w:rsidRPr="00E00F7E">
              <w:rPr>
                <w:color w:val="auto"/>
                <w:u w:val="single"/>
              </w:rPr>
              <w:t xml:space="preserve">  </w:t>
            </w:r>
            <w:r w:rsidRPr="00E00F7E">
              <w:rPr>
                <w:rFonts w:hint="eastAsia"/>
                <w:color w:val="auto"/>
              </w:rPr>
              <w:t>公里</w:t>
            </w:r>
          </w:p>
          <w:p w14:paraId="319F5673" w14:textId="0E97F0F4" w:rsidR="00313C7F" w:rsidRPr="00E00F7E" w:rsidRDefault="00827DE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約</w:t>
            </w:r>
            <w:r w:rsidRPr="00E00F7E">
              <w:rPr>
                <w:rFonts w:hint="eastAsia"/>
                <w:color w:val="auto"/>
                <w:u w:val="single"/>
              </w:rPr>
              <w:t xml:space="preserve"> </w:t>
            </w:r>
            <w:r w:rsidRPr="00E00F7E">
              <w:rPr>
                <w:color w:val="auto"/>
                <w:u w:val="single"/>
              </w:rPr>
              <w:t xml:space="preserve">  </w:t>
            </w:r>
            <w:r w:rsidR="00313C7F" w:rsidRPr="00E00F7E">
              <w:rPr>
                <w:rFonts w:hint="eastAsia"/>
                <w:color w:val="auto"/>
              </w:rPr>
              <w:t>分鐘可抵達</w:t>
            </w:r>
          </w:p>
        </w:tc>
      </w:tr>
      <w:tr w:rsidR="00E00F7E" w:rsidRPr="00E00F7E" w14:paraId="35892968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1ACEAF5A" w14:textId="12085AA6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lastRenderedPageBreak/>
              <w:t>○○民間救護車</w:t>
            </w:r>
          </w:p>
        </w:tc>
        <w:tc>
          <w:tcPr>
            <w:tcW w:w="714" w:type="pct"/>
            <w:vAlign w:val="center"/>
          </w:tcPr>
          <w:p w14:paraId="0629CAD1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0C56737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6B98774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5ABA2546" w14:textId="59EDABCB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距離</w:t>
            </w:r>
            <w:r w:rsidR="00827DED" w:rsidRPr="00E00F7E">
              <w:rPr>
                <w:rFonts w:hint="eastAsia"/>
                <w:color w:val="auto"/>
                <w:u w:val="single"/>
              </w:rPr>
              <w:t xml:space="preserve">  </w:t>
            </w:r>
            <w:r w:rsidR="00827DED" w:rsidRPr="00E00F7E">
              <w:rPr>
                <w:color w:val="auto"/>
                <w:u w:val="single"/>
              </w:rPr>
              <w:t xml:space="preserve"> </w:t>
            </w:r>
            <w:r w:rsidRPr="00E00F7E">
              <w:rPr>
                <w:rFonts w:hint="eastAsia"/>
                <w:color w:val="auto"/>
              </w:rPr>
              <w:t>公里</w:t>
            </w:r>
          </w:p>
          <w:p w14:paraId="53246024" w14:textId="4E37E150" w:rsidR="00313C7F" w:rsidRPr="00E00F7E" w:rsidRDefault="00827DED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約</w:t>
            </w:r>
            <w:r w:rsidRPr="00E00F7E">
              <w:rPr>
                <w:rFonts w:hint="eastAsia"/>
                <w:color w:val="auto"/>
                <w:u w:val="single"/>
              </w:rPr>
              <w:t xml:space="preserve"> </w:t>
            </w:r>
            <w:r w:rsidRPr="00E00F7E">
              <w:rPr>
                <w:color w:val="auto"/>
                <w:u w:val="single"/>
              </w:rPr>
              <w:t xml:space="preserve">  </w:t>
            </w:r>
            <w:r w:rsidR="00313C7F" w:rsidRPr="00E00F7E">
              <w:rPr>
                <w:rFonts w:hint="eastAsia"/>
                <w:color w:val="auto"/>
              </w:rPr>
              <w:t>分鐘可抵達</w:t>
            </w:r>
          </w:p>
        </w:tc>
      </w:tr>
      <w:tr w:rsidR="00E00F7E" w:rsidRPr="00E00F7E" w14:paraId="2F7118C6" w14:textId="77777777" w:rsidTr="002B5E18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14:paraId="2E7DE96F" w14:textId="15476F6A" w:rsidR="009521BF" w:rsidRPr="00E00F7E" w:rsidRDefault="00E507D8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公共設施負責單位</w:t>
            </w:r>
          </w:p>
        </w:tc>
      </w:tr>
      <w:tr w:rsidR="00E00F7E" w:rsidRPr="00E00F7E" w14:paraId="65413B5E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20D0286B" w14:textId="59666F5C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自來水公司○○營業處</w:t>
            </w:r>
          </w:p>
        </w:tc>
        <w:tc>
          <w:tcPr>
            <w:tcW w:w="714" w:type="pct"/>
            <w:vAlign w:val="center"/>
          </w:tcPr>
          <w:p w14:paraId="6497DF8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6CAB4518" w14:textId="75E17023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01869AB7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23EA0EA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21B69923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79544F38" w14:textId="5EA5EE7D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電力公司○○營業處</w:t>
            </w:r>
          </w:p>
        </w:tc>
        <w:tc>
          <w:tcPr>
            <w:tcW w:w="714" w:type="pct"/>
            <w:vAlign w:val="center"/>
          </w:tcPr>
          <w:p w14:paraId="327008B6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0F0B0137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343A5F51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3E67731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0151D9F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128F5F8D" w14:textId="49CB08FE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○○瓦斯○○營業處</w:t>
            </w:r>
          </w:p>
        </w:tc>
        <w:tc>
          <w:tcPr>
            <w:tcW w:w="714" w:type="pct"/>
            <w:vAlign w:val="center"/>
          </w:tcPr>
          <w:p w14:paraId="5426F713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15170A7" w14:textId="6EBC982D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C5B74A2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6B964D01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BF3FE25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451E12C9" w14:textId="0D24D9AF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○○水電行</w:t>
            </w:r>
          </w:p>
        </w:tc>
        <w:tc>
          <w:tcPr>
            <w:tcW w:w="714" w:type="pct"/>
            <w:vAlign w:val="center"/>
          </w:tcPr>
          <w:p w14:paraId="3CFA708D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DC38170" w14:textId="6704C4B0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04973B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5CE80426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31E8E7B" w14:textId="77777777" w:rsidTr="002B5E18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14:paraId="05770C46" w14:textId="77777777" w:rsidR="009521BF" w:rsidRPr="00E00F7E" w:rsidRDefault="009521BF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color w:val="auto"/>
              </w:rPr>
              <w:t>其他支援單位</w:t>
            </w:r>
          </w:p>
        </w:tc>
      </w:tr>
      <w:tr w:rsidR="00E00F7E" w:rsidRPr="00E00F7E" w14:paraId="0E3244D3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064CCF3E" w14:textId="4C0D6AFB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家長會長</w:t>
            </w:r>
            <w:r w:rsidRPr="00E00F7E">
              <w:rPr>
                <w:color w:val="auto"/>
              </w:rPr>
              <w:t>/</w:t>
            </w:r>
            <w:r w:rsidRPr="00E00F7E">
              <w:rPr>
                <w:rFonts w:hint="eastAsia"/>
                <w:color w:val="auto"/>
              </w:rPr>
              <w:t>代表</w:t>
            </w:r>
          </w:p>
        </w:tc>
        <w:tc>
          <w:tcPr>
            <w:tcW w:w="714" w:type="pct"/>
            <w:vAlign w:val="center"/>
          </w:tcPr>
          <w:p w14:paraId="632125F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4BB726BC" w14:textId="557420F4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4C55D06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13285ADB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CE19B33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39870E25" w14:textId="31687382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○○○家長</w:t>
            </w:r>
          </w:p>
        </w:tc>
        <w:tc>
          <w:tcPr>
            <w:tcW w:w="714" w:type="pct"/>
            <w:vAlign w:val="center"/>
          </w:tcPr>
          <w:p w14:paraId="56B4141B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0D3683D3" w14:textId="79A1FEAC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7F6BFC15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6CB2A7F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D050556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6D70E91F" w14:textId="17D27135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○○○公司</w:t>
            </w:r>
          </w:p>
        </w:tc>
        <w:tc>
          <w:tcPr>
            <w:tcW w:w="714" w:type="pct"/>
            <w:vAlign w:val="center"/>
          </w:tcPr>
          <w:p w14:paraId="1FAC29DF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ACF2129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6737F0D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68205FB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1C07BEE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160BB47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社區發展協會</w:t>
            </w:r>
          </w:p>
        </w:tc>
        <w:tc>
          <w:tcPr>
            <w:tcW w:w="714" w:type="pct"/>
            <w:vAlign w:val="center"/>
          </w:tcPr>
          <w:p w14:paraId="19B2C0F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5A180BC1" w14:textId="6D9C2134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6787DDFA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625BAB1E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430EC550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005F581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社區守望相助隊</w:t>
            </w:r>
          </w:p>
        </w:tc>
        <w:tc>
          <w:tcPr>
            <w:tcW w:w="714" w:type="pct"/>
            <w:vAlign w:val="center"/>
          </w:tcPr>
          <w:p w14:paraId="53A4A007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64C3434B" w14:textId="71E0AEF3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31F9856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4C7F19D4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CFA2FF3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28B46C19" w14:textId="0BA7588D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地</w:t>
            </w:r>
            <w:r w:rsidR="001C457E" w:rsidRPr="00E00F7E">
              <w:rPr>
                <w:rFonts w:hint="eastAsia"/>
                <w:color w:val="auto"/>
              </w:rPr>
              <w:t>方</w:t>
            </w:r>
            <w:r w:rsidRPr="00E00F7E">
              <w:rPr>
                <w:rFonts w:hint="eastAsia"/>
                <w:color w:val="auto"/>
              </w:rPr>
              <w:t>民間合作救難單位</w:t>
            </w:r>
          </w:p>
        </w:tc>
        <w:tc>
          <w:tcPr>
            <w:tcW w:w="714" w:type="pct"/>
            <w:vAlign w:val="center"/>
          </w:tcPr>
          <w:p w14:paraId="5311EDE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2CA3D359" w14:textId="251FE146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23EFD620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42F64678" w14:textId="77777777" w:rsidR="00313C7F" w:rsidRPr="00E00F7E" w:rsidRDefault="00313C7F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885DBAD" w14:textId="77777777" w:rsidTr="002B5E18">
        <w:trPr>
          <w:gridAfter w:val="1"/>
          <w:wAfter w:w="3" w:type="pct"/>
          <w:trHeight w:val="567"/>
          <w:jc w:val="center"/>
        </w:trPr>
        <w:tc>
          <w:tcPr>
            <w:tcW w:w="1246" w:type="pct"/>
            <w:vAlign w:val="center"/>
          </w:tcPr>
          <w:p w14:paraId="483567C9" w14:textId="69C417EC" w:rsidR="006212E1" w:rsidRPr="00E00F7E" w:rsidRDefault="006212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地方義勇消防組織</w:t>
            </w:r>
          </w:p>
        </w:tc>
        <w:tc>
          <w:tcPr>
            <w:tcW w:w="714" w:type="pct"/>
            <w:vAlign w:val="center"/>
          </w:tcPr>
          <w:p w14:paraId="43DB6A3A" w14:textId="77777777" w:rsidR="006212E1" w:rsidRPr="00E00F7E" w:rsidRDefault="006212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96" w:type="pct"/>
            <w:vAlign w:val="center"/>
          </w:tcPr>
          <w:p w14:paraId="5387159A" w14:textId="77777777" w:rsidR="006212E1" w:rsidRPr="00E00F7E" w:rsidRDefault="006212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03" w:type="pct"/>
            <w:vAlign w:val="center"/>
          </w:tcPr>
          <w:p w14:paraId="00548952" w14:textId="77777777" w:rsidR="006212E1" w:rsidRPr="00E00F7E" w:rsidRDefault="006212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238" w:type="pct"/>
            <w:vAlign w:val="center"/>
          </w:tcPr>
          <w:p w14:paraId="4624B022" w14:textId="77777777" w:rsidR="006212E1" w:rsidRPr="00E00F7E" w:rsidRDefault="006212E1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14:paraId="427131D0" w14:textId="77777777" w:rsidR="00E507D8" w:rsidRPr="00E00F7E" w:rsidRDefault="004464AC" w:rsidP="00E507D8">
      <w:pPr>
        <w:pStyle w:val="af2"/>
        <w:ind w:left="480" w:hanging="480"/>
        <w:sectPr w:rsidR="00E507D8" w:rsidRPr="00E00F7E" w:rsidSect="00E507D8">
          <w:footerReference w:type="default" r:id="rId19"/>
          <w:pgSz w:w="11906" w:h="16838" w:code="9"/>
          <w:pgMar w:top="1134" w:right="1134" w:bottom="1134" w:left="1134" w:header="567" w:footer="567" w:gutter="0"/>
          <w:pgNumType w:start="1" w:chapStyle="1"/>
          <w:cols w:space="425"/>
          <w:docGrid w:type="linesAndChars" w:linePitch="360"/>
        </w:sectPr>
      </w:pPr>
      <w:bookmarkStart w:id="241" w:name="_Hlk37679463"/>
      <w:bookmarkEnd w:id="214"/>
      <w:bookmarkEnd w:id="237"/>
      <w:bookmarkEnd w:id="238"/>
      <w:bookmarkEnd w:id="240"/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r w:rsidR="00881B97" w:rsidRPr="00741662">
        <w:rPr>
          <w:rFonts w:hint="eastAsia"/>
          <w:color w:val="FF0000"/>
        </w:rPr>
        <w:t>得</w:t>
      </w:r>
      <w:r w:rsidRPr="00741662">
        <w:rPr>
          <w:rFonts w:hint="eastAsia"/>
          <w:color w:val="FF0000"/>
        </w:rPr>
        <w:t>視需求自行增減或調整。</w:t>
      </w:r>
      <w:bookmarkEnd w:id="241"/>
    </w:p>
    <w:p w14:paraId="244F4986" w14:textId="50DBF3AF" w:rsidR="00D30BFB" w:rsidRPr="00E00F7E" w:rsidRDefault="00ED2910" w:rsidP="00D36012">
      <w:pPr>
        <w:pStyle w:val="1"/>
        <w:spacing w:after="180"/>
      </w:pPr>
      <w:bookmarkStart w:id="242" w:name="_Toc39054979"/>
      <w:bookmarkStart w:id="243" w:name="_Hlk18314762"/>
      <w:bookmarkStart w:id="244" w:name="_Toc155169552"/>
      <w:bookmarkEnd w:id="158"/>
      <w:r w:rsidRPr="00E00F7E">
        <w:rPr>
          <w:rFonts w:hint="eastAsia"/>
        </w:rPr>
        <w:lastRenderedPageBreak/>
        <w:t>應變階段</w:t>
      </w:r>
      <w:bookmarkEnd w:id="242"/>
      <w:bookmarkEnd w:id="244"/>
    </w:p>
    <w:p w14:paraId="2BD17CA6" w14:textId="4FB9B163" w:rsidR="005D27B8" w:rsidRPr="00E00F7E" w:rsidRDefault="00A84E22" w:rsidP="005D27B8">
      <w:pPr>
        <w:pStyle w:val="2"/>
        <w:spacing w:before="180" w:after="180"/>
      </w:pPr>
      <w:bookmarkStart w:id="245" w:name="_Toc39054980"/>
      <w:bookmarkStart w:id="246" w:name="_Toc155169553"/>
      <w:r w:rsidRPr="00E00F7E">
        <w:rPr>
          <w:rFonts w:hint="eastAsia"/>
        </w:rPr>
        <w:t>災害應變流程</w:t>
      </w:r>
      <w:bookmarkEnd w:id="245"/>
      <w:bookmarkEnd w:id="246"/>
    </w:p>
    <w:p w14:paraId="2A0EE7B1" w14:textId="36C22648" w:rsidR="00BC6E93" w:rsidRPr="00E00F7E" w:rsidRDefault="00BC6E93" w:rsidP="00ED2910">
      <w:pPr>
        <w:pStyle w:val="ab"/>
        <w:spacing w:before="180" w:after="180"/>
        <w:ind w:firstLine="480"/>
      </w:pPr>
      <w:bookmarkStart w:id="247" w:name="_Hlk18922931"/>
      <w:r w:rsidRPr="00E00F7E">
        <w:rPr>
          <w:rFonts w:hint="eastAsia"/>
        </w:rPr>
        <w:t>災害應變流程為當</w:t>
      </w:r>
      <w:r w:rsidR="008F5B91" w:rsidRPr="00E00F7E">
        <w:rPr>
          <w:rFonts w:hint="eastAsia"/>
        </w:rPr>
        <w:t>幼兒園</w:t>
      </w:r>
      <w:r w:rsidRPr="00E00F7E">
        <w:rPr>
          <w:rFonts w:hint="eastAsia"/>
        </w:rPr>
        <w:t>面臨各種災害時，使用一致性的流程進行應變，得以確實、迅速因應各項災害。事件發生時，依</w:t>
      </w:r>
      <w:r w:rsidR="008F5B91" w:rsidRPr="00E00F7E">
        <w:rPr>
          <w:rFonts w:hint="eastAsia"/>
        </w:rPr>
        <w:t>幼兒園</w:t>
      </w:r>
      <w:r w:rsidRPr="00E00F7E">
        <w:rPr>
          <w:rFonts w:hint="eastAsia"/>
        </w:rPr>
        <w:t>災害應變流程［</w:t>
      </w:r>
      <w:r w:rsidRPr="00E00F7E">
        <w:fldChar w:fldCharType="begin"/>
      </w:r>
      <w:r w:rsidRPr="00E00F7E">
        <w:instrText xml:space="preserve"> REF _Ref17986339 \h  \* MERGEFORMAT </w:instrText>
      </w:r>
      <w:r w:rsidRPr="00E00F7E">
        <w:fldChar w:fldCharType="separate"/>
      </w:r>
      <w:r w:rsidR="00C94234" w:rsidRPr="00E00F7E">
        <w:rPr>
          <w:rFonts w:hint="eastAsia"/>
        </w:rPr>
        <w:t>圖</w:t>
      </w:r>
      <w:r w:rsidR="00C94234">
        <w:t>4</w:t>
      </w:r>
      <w:r w:rsidR="00C94234" w:rsidRPr="00E00F7E">
        <w:t>.</w:t>
      </w:r>
      <w:r w:rsidR="00C94234">
        <w:t>1</w:t>
      </w:r>
      <w:r w:rsidRPr="00E00F7E">
        <w:fldChar w:fldCharType="end"/>
      </w:r>
      <w:r w:rsidRPr="00E00F7E">
        <w:rPr>
          <w:rFonts w:hint="eastAsia"/>
        </w:rPr>
        <w:t>］及相關說明和原則［</w:t>
      </w:r>
      <w:r w:rsidRPr="00E00F7E">
        <w:fldChar w:fldCharType="begin"/>
      </w:r>
      <w:r w:rsidRPr="00E00F7E">
        <w:instrText xml:space="preserve"> REF _Ref18922904 \h  \* MERGEFORMAT </w:instrText>
      </w:r>
      <w:r w:rsidRPr="00E00F7E">
        <w:fldChar w:fldCharType="separate"/>
      </w:r>
      <w:r w:rsidR="00C94234" w:rsidRPr="00E00F7E">
        <w:rPr>
          <w:rFonts w:hint="eastAsia"/>
        </w:rPr>
        <w:t>表</w:t>
      </w:r>
      <w:r w:rsidR="00C94234">
        <w:t>4</w:t>
      </w:r>
      <w:r w:rsidR="00C94234" w:rsidRPr="00E00F7E">
        <w:t>.</w:t>
      </w:r>
      <w:r w:rsidR="00C94234">
        <w:t>1</w:t>
      </w:r>
      <w:r w:rsidRPr="00E00F7E">
        <w:fldChar w:fldCharType="end"/>
      </w:r>
      <w:r w:rsidRPr="00E00F7E">
        <w:rPr>
          <w:rFonts w:hint="eastAsia"/>
        </w:rPr>
        <w:t>］進行應變。</w:t>
      </w:r>
    </w:p>
    <w:bookmarkEnd w:id="247"/>
    <w:p w14:paraId="51F9BB93" w14:textId="5F1F4DB3" w:rsidR="00E21586" w:rsidRPr="00E00F7E" w:rsidRDefault="005C5D91">
      <w:pPr>
        <w:pStyle w:val="aff0"/>
      </w:pPr>
      <w:r>
        <w:drawing>
          <wp:inline distT="0" distB="0" distL="0" distR="0" wp14:anchorId="7A25DD14" wp14:editId="06DC8FE8">
            <wp:extent cx="5940000" cy="7021004"/>
            <wp:effectExtent l="0" t="0" r="3810" b="889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7021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61442" w14:textId="7E2910AD" w:rsidR="00400D03" w:rsidRPr="00E00F7E" w:rsidRDefault="00ED2910" w:rsidP="00117953">
      <w:pPr>
        <w:pStyle w:val="aff"/>
      </w:pPr>
      <w:bookmarkStart w:id="248" w:name="_Ref17986339"/>
      <w:bookmarkStart w:id="249" w:name="_Toc155169570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4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1</w:t>
      </w:r>
      <w:r w:rsidRPr="00E00F7E">
        <w:fldChar w:fldCharType="end"/>
      </w:r>
      <w:bookmarkEnd w:id="248"/>
      <w:r w:rsidR="00117953" w:rsidRPr="00E00F7E">
        <w:rPr>
          <w:rFonts w:hint="eastAsia"/>
        </w:rPr>
        <w:t xml:space="preserve">　</w:t>
      </w:r>
      <w:r w:rsidR="008F5B91" w:rsidRPr="00E00F7E">
        <w:rPr>
          <w:rFonts w:hint="eastAsia"/>
        </w:rPr>
        <w:t>幼兒園</w:t>
      </w:r>
      <w:r w:rsidR="00117953" w:rsidRPr="00E00F7E">
        <w:rPr>
          <w:rFonts w:hint="eastAsia"/>
        </w:rPr>
        <w:t>災害</w:t>
      </w:r>
      <w:r w:rsidRPr="00E00F7E">
        <w:rPr>
          <w:rFonts w:hint="eastAsia"/>
        </w:rPr>
        <w:t>應變流程</w:t>
      </w:r>
      <w:r w:rsidR="00881B97" w:rsidRPr="00E00F7E">
        <w:rPr>
          <w:rFonts w:hint="eastAsia"/>
        </w:rPr>
        <w:t>圖</w:t>
      </w:r>
      <w:bookmarkEnd w:id="249"/>
    </w:p>
    <w:p w14:paraId="5FA2C42A" w14:textId="30A252D9" w:rsidR="004B24BF" w:rsidRPr="00E00F7E" w:rsidRDefault="004B24BF" w:rsidP="004B24BF">
      <w:pPr>
        <w:pStyle w:val="af7"/>
        <w:spacing w:before="180" w:after="36"/>
      </w:pPr>
      <w:bookmarkStart w:id="250" w:name="_Ref18922904"/>
      <w:bookmarkStart w:id="251" w:name="_Hlk18923412"/>
      <w:bookmarkStart w:id="252" w:name="_Hlk18502028"/>
      <w:bookmarkStart w:id="253" w:name="_Toc155169582"/>
      <w:bookmarkEnd w:id="243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4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1</w:t>
      </w:r>
      <w:r w:rsidRPr="00E00F7E">
        <w:fldChar w:fldCharType="end"/>
      </w:r>
      <w:bookmarkEnd w:id="250"/>
      <w:r w:rsidRPr="00E00F7E">
        <w:rPr>
          <w:rFonts w:hint="eastAsia"/>
        </w:rPr>
        <w:t xml:space="preserve">　</w:t>
      </w:r>
      <w:r w:rsidR="00444CFA" w:rsidRPr="00E00F7E">
        <w:rPr>
          <w:rFonts w:hint="eastAsia"/>
        </w:rPr>
        <w:t>幼兒園</w:t>
      </w:r>
      <w:r w:rsidR="00A84E22" w:rsidRPr="00E00F7E">
        <w:rPr>
          <w:rFonts w:hint="eastAsia"/>
        </w:rPr>
        <w:t>災害</w:t>
      </w:r>
      <w:r w:rsidRPr="00E00F7E">
        <w:rPr>
          <w:rFonts w:hint="eastAsia"/>
        </w:rPr>
        <w:t>應變流程說明及原則</w:t>
      </w:r>
      <w:bookmarkEnd w:id="253"/>
    </w:p>
    <w:tbl>
      <w:tblPr>
        <w:tblStyle w:val="af0"/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820"/>
        <w:gridCol w:w="3967"/>
        <w:gridCol w:w="1103"/>
      </w:tblGrid>
      <w:tr w:rsidR="00E00F7E" w:rsidRPr="00E00F7E" w14:paraId="450C8BD9" w14:textId="77777777" w:rsidTr="00EC1AE3">
        <w:trPr>
          <w:tblHeader/>
          <w:jc w:val="center"/>
        </w:trPr>
        <w:tc>
          <w:tcPr>
            <w:tcW w:w="881" w:type="pct"/>
            <w:shd w:val="clear" w:color="auto" w:fill="D9D9D9" w:themeFill="background1" w:themeFillShade="D9"/>
            <w:vAlign w:val="center"/>
            <w:hideMark/>
          </w:tcPr>
          <w:p w14:paraId="7B032CDA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bookmarkStart w:id="254" w:name="_Hlk40706337"/>
            <w:bookmarkStart w:id="255" w:name="_Ref18576441"/>
            <w:bookmarkStart w:id="256" w:name="_Ref18576801"/>
            <w:bookmarkStart w:id="257" w:name="_Hlk18576499"/>
            <w:bookmarkStart w:id="258" w:name="_Toc11163092"/>
            <w:bookmarkEnd w:id="251"/>
            <w:r w:rsidRPr="00E00F7E">
              <w:rPr>
                <w:rFonts w:hint="eastAsia"/>
                <w:b/>
                <w:bCs/>
                <w:color w:val="auto"/>
              </w:rPr>
              <w:t>應變流程</w:t>
            </w:r>
          </w:p>
        </w:tc>
        <w:tc>
          <w:tcPr>
            <w:tcW w:w="1472" w:type="pct"/>
            <w:shd w:val="clear" w:color="auto" w:fill="D9D9D9" w:themeFill="background1" w:themeFillShade="D9"/>
            <w:vAlign w:val="center"/>
            <w:hideMark/>
          </w:tcPr>
          <w:p w14:paraId="43DC962A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說明</w:t>
            </w:r>
          </w:p>
        </w:tc>
        <w:tc>
          <w:tcPr>
            <w:tcW w:w="2071" w:type="pct"/>
            <w:shd w:val="clear" w:color="auto" w:fill="D9D9D9" w:themeFill="background1" w:themeFillShade="D9"/>
            <w:vAlign w:val="center"/>
            <w:hideMark/>
          </w:tcPr>
          <w:p w14:paraId="0079A38D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原則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  <w:hideMark/>
          </w:tcPr>
          <w:p w14:paraId="558406FA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參考表格</w:t>
            </w:r>
          </w:p>
        </w:tc>
      </w:tr>
      <w:tr w:rsidR="00E00F7E" w:rsidRPr="00E00F7E" w14:paraId="4C0DEF78" w14:textId="77777777" w:rsidTr="00F374EE">
        <w:trPr>
          <w:jc w:val="center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5A09FBCE" w14:textId="5DD02971" w:rsidR="00E554F5" w:rsidRPr="00E00F7E" w:rsidRDefault="003D0AA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【階段一】</w:t>
            </w:r>
            <w:r w:rsidR="00E554F5" w:rsidRPr="00E00F7E">
              <w:rPr>
                <w:rFonts w:hint="eastAsia"/>
                <w:b/>
                <w:bCs/>
                <w:color w:val="auto"/>
              </w:rPr>
              <w:t>災害初期</w:t>
            </w:r>
          </w:p>
        </w:tc>
      </w:tr>
      <w:tr w:rsidR="00E00F7E" w:rsidRPr="00E00F7E" w14:paraId="6EBA725D" w14:textId="77777777" w:rsidTr="00EC1AE3">
        <w:trPr>
          <w:jc w:val="center"/>
        </w:trPr>
        <w:tc>
          <w:tcPr>
            <w:tcW w:w="881" w:type="pct"/>
            <w:shd w:val="clear" w:color="auto" w:fill="D9D9D9" w:themeFill="background1" w:themeFillShade="D9"/>
            <w:vAlign w:val="center"/>
            <w:hideMark/>
          </w:tcPr>
          <w:p w14:paraId="703729DB" w14:textId="77777777" w:rsidR="00E554F5" w:rsidRPr="00E00F7E" w:rsidRDefault="00E554F5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個人判斷</w:t>
            </w:r>
          </w:p>
        </w:tc>
        <w:tc>
          <w:tcPr>
            <w:tcW w:w="1472" w:type="pct"/>
            <w:hideMark/>
          </w:tcPr>
          <w:p w14:paraId="0F4DB5A4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當事件發生時，個人（或災害發現者）判斷先進行自我安全防護。</w:t>
            </w:r>
          </w:p>
        </w:tc>
        <w:tc>
          <w:tcPr>
            <w:tcW w:w="2071" w:type="pct"/>
            <w:hideMark/>
          </w:tcPr>
          <w:p w14:paraId="333E0A74" w14:textId="3C029D08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可選擇就地避難（就近尋找相對安全處避難），或立即疏散。</w:t>
            </w:r>
          </w:p>
        </w:tc>
        <w:tc>
          <w:tcPr>
            <w:tcW w:w="576" w:type="pct"/>
          </w:tcPr>
          <w:p w14:paraId="6E23CE9E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6CC7579" w14:textId="77777777" w:rsidTr="00EC1AE3">
        <w:trPr>
          <w:jc w:val="center"/>
        </w:trPr>
        <w:tc>
          <w:tcPr>
            <w:tcW w:w="881" w:type="pct"/>
            <w:shd w:val="clear" w:color="auto" w:fill="D9D9D9" w:themeFill="background1" w:themeFillShade="D9"/>
            <w:vAlign w:val="center"/>
            <w:hideMark/>
          </w:tcPr>
          <w:p w14:paraId="18144FE2" w14:textId="1E5A065E" w:rsidR="006C1638" w:rsidRPr="00E00F7E" w:rsidRDefault="00E554F5" w:rsidP="006C1638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通報</w:t>
            </w:r>
            <w:r w:rsidR="008F5B91" w:rsidRPr="00E00F7E">
              <w:rPr>
                <w:rFonts w:hint="eastAsia"/>
                <w:b/>
                <w:bCs/>
                <w:color w:val="auto"/>
              </w:rPr>
              <w:t>園長</w:t>
            </w:r>
            <w:r w:rsidR="00D3024D">
              <w:rPr>
                <w:rFonts w:hint="eastAsia"/>
                <w:b/>
                <w:bCs/>
                <w:color w:val="auto"/>
              </w:rPr>
              <w:t>/</w:t>
            </w:r>
            <w:r w:rsidR="00D3024D">
              <w:rPr>
                <w:rFonts w:hint="eastAsia"/>
                <w:b/>
                <w:bCs/>
                <w:color w:val="auto"/>
              </w:rPr>
              <w:t>負責人</w:t>
            </w:r>
            <w:r w:rsidR="006C1638" w:rsidRPr="00E00F7E">
              <w:rPr>
                <w:rFonts w:hint="eastAsia"/>
                <w:b/>
                <w:bCs/>
                <w:color w:val="auto"/>
              </w:rPr>
              <w:t>（</w:t>
            </w:r>
            <w:r w:rsidR="00C244C6" w:rsidRPr="00E00F7E">
              <w:rPr>
                <w:rFonts w:hint="eastAsia"/>
                <w:b/>
                <w:bCs/>
                <w:color w:val="auto"/>
              </w:rPr>
              <w:t>或代理人</w:t>
            </w:r>
            <w:r w:rsidR="006C1638" w:rsidRPr="00E00F7E">
              <w:rPr>
                <w:rFonts w:hint="eastAsia"/>
                <w:b/>
                <w:bCs/>
                <w:color w:val="auto"/>
              </w:rPr>
              <w:t>）</w:t>
            </w:r>
          </w:p>
        </w:tc>
        <w:tc>
          <w:tcPr>
            <w:tcW w:w="1472" w:type="pct"/>
            <w:hideMark/>
          </w:tcPr>
          <w:p w14:paraId="5E4958BC" w14:textId="7EB2F646" w:rsidR="00E554F5" w:rsidRPr="00E00F7E" w:rsidRDefault="00B811D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251130">
              <w:rPr>
                <w:rFonts w:hint="eastAsia"/>
                <w:color w:val="auto"/>
              </w:rPr>
              <w:t>待確認安全無虞後，通</w:t>
            </w:r>
            <w:r w:rsidR="00AA1385">
              <w:rPr>
                <w:rFonts w:hint="eastAsia"/>
                <w:color w:val="auto"/>
              </w:rPr>
              <w:t>報園</w:t>
            </w:r>
            <w:r w:rsidRPr="00251130">
              <w:rPr>
                <w:rFonts w:hint="eastAsia"/>
                <w:color w:val="auto"/>
              </w:rPr>
              <w:t>長</w:t>
            </w:r>
            <w:r w:rsidR="00D3024D">
              <w:rPr>
                <w:rFonts w:hint="eastAsia"/>
              </w:rPr>
              <w:t>/</w:t>
            </w:r>
            <w:r w:rsidR="00D3024D">
              <w:rPr>
                <w:rFonts w:hint="eastAsia"/>
              </w:rPr>
              <w:t>負責人</w:t>
            </w:r>
            <w:r w:rsidRPr="00251130">
              <w:rPr>
                <w:rFonts w:hint="eastAsia"/>
                <w:color w:val="auto"/>
              </w:rPr>
              <w:t>，討論並確認疏散與否，下達疏散指令。</w:t>
            </w:r>
          </w:p>
        </w:tc>
        <w:tc>
          <w:tcPr>
            <w:tcW w:w="2071" w:type="pct"/>
          </w:tcPr>
          <w:p w14:paraId="3EDE07A7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76" w:type="pct"/>
          </w:tcPr>
          <w:p w14:paraId="66D865F6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35620C2" w14:textId="77777777" w:rsidTr="00EC1AE3">
        <w:trPr>
          <w:jc w:val="center"/>
        </w:trPr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</w:tcPr>
          <w:p w14:paraId="2C7BB623" w14:textId="322C870F" w:rsidR="00E554F5" w:rsidRPr="00E00F7E" w:rsidRDefault="00E554F5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判斷災情（師生不在</w:t>
            </w:r>
            <w:r w:rsidR="00BA0E95" w:rsidRPr="00E00F7E">
              <w:rPr>
                <w:rFonts w:hint="eastAsia"/>
                <w:b/>
                <w:bCs/>
                <w:color w:val="auto"/>
              </w:rPr>
              <w:t>園</w:t>
            </w:r>
            <w:r w:rsidRPr="00E00F7E">
              <w:rPr>
                <w:rFonts w:hint="eastAsia"/>
                <w:b/>
                <w:bCs/>
                <w:color w:val="auto"/>
              </w:rPr>
              <w:t>）</w:t>
            </w:r>
          </w:p>
        </w:tc>
        <w:tc>
          <w:tcPr>
            <w:tcW w:w="1472" w:type="pct"/>
          </w:tcPr>
          <w:p w14:paraId="21072087" w14:textId="60EBA7F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若教職員工生不在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，</w:t>
            </w:r>
            <w:r w:rsidR="008F5B91" w:rsidRPr="00E00F7E">
              <w:rPr>
                <w:rFonts w:hint="eastAsia"/>
                <w:b/>
                <w:bCs/>
                <w:color w:val="auto"/>
              </w:rPr>
              <w:t>園</w:t>
            </w:r>
            <w:r w:rsidR="006C1638" w:rsidRPr="00E00F7E">
              <w:rPr>
                <w:rFonts w:hint="eastAsia"/>
                <w:b/>
                <w:bCs/>
                <w:color w:val="auto"/>
              </w:rPr>
              <w:t>長</w:t>
            </w:r>
            <w:r w:rsidR="00D3024D" w:rsidRPr="00D3024D">
              <w:rPr>
                <w:rFonts w:hint="eastAsia"/>
                <w:b/>
                <w:bCs/>
                <w:color w:val="auto"/>
              </w:rPr>
              <w:t>/</w:t>
            </w:r>
            <w:r w:rsidR="00D3024D" w:rsidRPr="00D3024D">
              <w:rPr>
                <w:rFonts w:hint="eastAsia"/>
                <w:b/>
                <w:bCs/>
                <w:color w:val="auto"/>
              </w:rPr>
              <w:t>負責人</w:t>
            </w:r>
            <w:r w:rsidR="006C1638" w:rsidRPr="00E00F7E">
              <w:rPr>
                <w:rFonts w:hint="eastAsia"/>
                <w:b/>
                <w:bCs/>
                <w:color w:val="auto"/>
              </w:rPr>
              <w:t>（或代理人）</w:t>
            </w:r>
            <w:r w:rsidRPr="00E00F7E">
              <w:rPr>
                <w:rFonts w:hint="eastAsia"/>
                <w:color w:val="auto"/>
              </w:rPr>
              <w:t>接到通報後，依事件狀況，判斷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是否受損。</w:t>
            </w:r>
          </w:p>
        </w:tc>
        <w:tc>
          <w:tcPr>
            <w:tcW w:w="2071" w:type="pct"/>
          </w:tcPr>
          <w:p w14:paraId="29779D48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576" w:type="pct"/>
          </w:tcPr>
          <w:p w14:paraId="6CD99C82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0A2D16C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</w:tcPr>
          <w:p w14:paraId="3A32A7CA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b/>
                <w:bCs/>
                <w:color w:val="auto"/>
              </w:rPr>
            </w:pPr>
          </w:p>
        </w:tc>
        <w:tc>
          <w:tcPr>
            <w:tcW w:w="1472" w:type="pct"/>
          </w:tcPr>
          <w:p w14:paraId="445BC25B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若無受損情形，維持正常作息，但提高警覺，隨時注意是否有新狀況發生。事件結束後撰寫事件後報告，作為下次事件檢討與參考依據。</w:t>
            </w:r>
          </w:p>
        </w:tc>
        <w:tc>
          <w:tcPr>
            <w:tcW w:w="2071" w:type="pct"/>
          </w:tcPr>
          <w:p w14:paraId="0F3BEBF6" w14:textId="0DAAD16E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有新狀況發生時，則回到發生事件開始新流程；無狀況發生，則定時巡視</w:t>
            </w:r>
            <w:r w:rsidR="00444CFA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，若有安全疑慮之處，則設置警戒標示，並通報相關單位。</w:t>
            </w:r>
          </w:p>
        </w:tc>
        <w:tc>
          <w:tcPr>
            <w:tcW w:w="576" w:type="pct"/>
          </w:tcPr>
          <w:p w14:paraId="08D7FA1D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DA90CF2" w14:textId="77777777" w:rsidTr="00EC1AE3">
        <w:trPr>
          <w:jc w:val="center"/>
        </w:trPr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8A49699" w14:textId="4BD6585C" w:rsidR="00E554F5" w:rsidRPr="00E00F7E" w:rsidRDefault="00E554F5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判斷疏散（師生在</w:t>
            </w:r>
            <w:r w:rsidR="00BA0E95" w:rsidRPr="00E00F7E">
              <w:rPr>
                <w:rFonts w:hint="eastAsia"/>
                <w:b/>
                <w:bCs/>
                <w:color w:val="auto"/>
              </w:rPr>
              <w:t>園</w:t>
            </w:r>
            <w:r w:rsidRPr="00E00F7E">
              <w:rPr>
                <w:rFonts w:hint="eastAsia"/>
                <w:b/>
                <w:bCs/>
                <w:color w:val="auto"/>
              </w:rPr>
              <w:t>）</w:t>
            </w:r>
          </w:p>
        </w:tc>
        <w:tc>
          <w:tcPr>
            <w:tcW w:w="1472" w:type="pct"/>
            <w:hideMark/>
          </w:tcPr>
          <w:p w14:paraId="6D324797" w14:textId="1A42B61B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若教職員工</w:t>
            </w:r>
            <w:proofErr w:type="gramStart"/>
            <w:r w:rsidRPr="00E00F7E">
              <w:rPr>
                <w:rFonts w:hint="eastAsia"/>
                <w:color w:val="auto"/>
              </w:rPr>
              <w:t>生均在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proofErr w:type="gramEnd"/>
            <w:r w:rsidRPr="00E00F7E">
              <w:rPr>
                <w:rFonts w:hint="eastAsia"/>
                <w:color w:val="auto"/>
              </w:rPr>
              <w:t>，</w:t>
            </w:r>
            <w:r w:rsidR="008F5B91" w:rsidRPr="00E00F7E">
              <w:rPr>
                <w:rFonts w:hint="eastAsia"/>
                <w:b/>
                <w:bCs/>
                <w:color w:val="auto"/>
              </w:rPr>
              <w:t>園長</w:t>
            </w:r>
            <w:r w:rsidR="00D3024D" w:rsidRPr="00D3024D">
              <w:rPr>
                <w:rFonts w:hint="eastAsia"/>
                <w:b/>
                <w:bCs/>
                <w:color w:val="auto"/>
              </w:rPr>
              <w:t>/</w:t>
            </w:r>
            <w:r w:rsidR="00D3024D" w:rsidRPr="00D3024D">
              <w:rPr>
                <w:rFonts w:hint="eastAsia"/>
                <w:b/>
                <w:bCs/>
                <w:color w:val="auto"/>
              </w:rPr>
              <w:t>負責人</w:t>
            </w:r>
            <w:r w:rsidR="006C1638" w:rsidRPr="00E00F7E">
              <w:rPr>
                <w:rFonts w:hint="eastAsia"/>
                <w:b/>
                <w:bCs/>
                <w:color w:val="auto"/>
              </w:rPr>
              <w:t>（或代理人）</w:t>
            </w:r>
            <w:r w:rsidRPr="00E00F7E">
              <w:rPr>
                <w:rFonts w:hint="eastAsia"/>
                <w:color w:val="auto"/>
              </w:rPr>
              <w:t>接到通報後，依事件狀況，判斷是否進行全</w:t>
            </w:r>
            <w:r w:rsidR="008F5B91" w:rsidRPr="00E00F7E">
              <w:rPr>
                <w:rFonts w:hint="eastAsia"/>
                <w:color w:val="auto"/>
              </w:rPr>
              <w:t>園</w:t>
            </w:r>
            <w:r w:rsidRPr="00E00F7E">
              <w:rPr>
                <w:rFonts w:hint="eastAsia"/>
                <w:color w:val="auto"/>
              </w:rPr>
              <w:t>或局部人員疏散，並決定進行水平疏散或垂直疏散。</w:t>
            </w:r>
          </w:p>
        </w:tc>
        <w:tc>
          <w:tcPr>
            <w:tcW w:w="2071" w:type="pct"/>
            <w:hideMark/>
          </w:tcPr>
          <w:p w14:paraId="3CF16E28" w14:textId="143205DC" w:rsidR="00E554F5" w:rsidRPr="00E00F7E" w:rsidRDefault="008F5B91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園長</w:t>
            </w:r>
            <w:r w:rsidR="00D3024D" w:rsidRPr="00D3024D">
              <w:rPr>
                <w:rFonts w:hint="eastAsia"/>
                <w:b/>
                <w:bCs/>
                <w:color w:val="auto"/>
              </w:rPr>
              <w:t>/</w:t>
            </w:r>
            <w:r w:rsidR="00D3024D" w:rsidRPr="00D3024D">
              <w:rPr>
                <w:rFonts w:hint="eastAsia"/>
                <w:b/>
                <w:bCs/>
                <w:color w:val="auto"/>
              </w:rPr>
              <w:t>負責人</w:t>
            </w:r>
            <w:r w:rsidR="006C1638" w:rsidRPr="00E00F7E">
              <w:rPr>
                <w:rFonts w:hint="eastAsia"/>
                <w:b/>
                <w:bCs/>
                <w:color w:val="auto"/>
              </w:rPr>
              <w:t>（或代理人）</w:t>
            </w:r>
            <w:r w:rsidR="00E554F5" w:rsidRPr="00E00F7E">
              <w:rPr>
                <w:rFonts w:hint="eastAsia"/>
                <w:color w:val="auto"/>
              </w:rPr>
              <w:t>在接受</w:t>
            </w:r>
            <w:r w:rsidR="00F92F37" w:rsidRPr="00E00F7E">
              <w:rPr>
                <w:rFonts w:hint="eastAsia"/>
                <w:color w:val="auto"/>
              </w:rPr>
              <w:t>教育行政主管機關</w:t>
            </w:r>
            <w:r w:rsidR="00E554F5" w:rsidRPr="00E00F7E">
              <w:rPr>
                <w:rFonts w:hint="eastAsia"/>
                <w:color w:val="auto"/>
              </w:rPr>
              <w:t>命令或自行判斷災情（如狀況有擴大之虞或對人員可能造成生命威脅時），決定發布疏散命令時機，主要以人員疏散為主。</w:t>
            </w:r>
          </w:p>
          <w:p w14:paraId="353BFB5C" w14:textId="4E60D1D8" w:rsidR="00205440" w:rsidRPr="00E00F7E" w:rsidRDefault="00205440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因應教職員工生需求，規劃發布疏散命令方式，如聽覺障礙得以視覺型警報裝置、閃光燈、擊鼓等方式，確保能確實接收到訊息。</w:t>
            </w:r>
          </w:p>
          <w:p w14:paraId="151BC994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確認避難路線之安全與</w:t>
            </w:r>
            <w:proofErr w:type="gramStart"/>
            <w:r w:rsidRPr="00E00F7E">
              <w:rPr>
                <w:rFonts w:hint="eastAsia"/>
                <w:color w:val="auto"/>
              </w:rPr>
              <w:t>暢通（</w:t>
            </w:r>
            <w:proofErr w:type="gramEnd"/>
            <w:r w:rsidRPr="00E00F7E">
              <w:rPr>
                <w:rFonts w:hint="eastAsia"/>
                <w:color w:val="auto"/>
              </w:rPr>
              <w:t>搶救組人員清除障礙物）。</w:t>
            </w:r>
          </w:p>
          <w:p w14:paraId="19F19D44" w14:textId="5ABB75CB" w:rsidR="00986852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若有特殊教育班級，避難引導人員優先協助行動不便或有特殊情</w:t>
            </w:r>
            <w:r w:rsidRPr="00E00F7E">
              <w:rPr>
                <w:rFonts w:hint="eastAsia"/>
                <w:color w:val="auto"/>
              </w:rPr>
              <w:lastRenderedPageBreak/>
              <w:t>況之教職員工生，需視情況增派人力協助避難疏散。</w:t>
            </w:r>
          </w:p>
          <w:p w14:paraId="324C3F76" w14:textId="3D4E0E4A" w:rsidR="00E554F5" w:rsidRPr="00E00F7E" w:rsidRDefault="008F5B91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幼兒園</w:t>
            </w:r>
            <w:r w:rsidR="00E554F5" w:rsidRPr="00E00F7E">
              <w:rPr>
                <w:rFonts w:hint="eastAsia"/>
                <w:color w:val="auto"/>
              </w:rPr>
              <w:t>除依據校園防災地圖進行疏散之外，亦應透過環境特性、歷史災害經驗等資料，以最嚴重情境想定評估面臨風險，適時調整疏散方式、集結點及因應措施。</w:t>
            </w:r>
          </w:p>
          <w:p w14:paraId="573AB8F3" w14:textId="4352E5F8" w:rsidR="00E554F5" w:rsidRPr="00E00F7E" w:rsidRDefault="008F5B91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幼兒園</w:t>
            </w:r>
            <w:r w:rsidR="00E554F5" w:rsidRPr="00E00F7E">
              <w:rPr>
                <w:rFonts w:hint="eastAsia"/>
                <w:color w:val="auto"/>
              </w:rPr>
              <w:t>應</w:t>
            </w:r>
            <w:r w:rsidR="007B28FC">
              <w:rPr>
                <w:rFonts w:hint="eastAsia"/>
                <w:color w:val="auto"/>
              </w:rPr>
              <w:t>指定專人</w:t>
            </w:r>
            <w:r w:rsidR="00E554F5" w:rsidRPr="00E00F7E">
              <w:rPr>
                <w:rFonts w:hint="eastAsia"/>
                <w:color w:val="auto"/>
              </w:rPr>
              <w:t>於平時定期更新緊急聯絡人清冊（含過敏</w:t>
            </w:r>
            <w:r w:rsidR="00E554F5" w:rsidRPr="00E00F7E">
              <w:rPr>
                <w:color w:val="auto"/>
              </w:rPr>
              <w:t>/</w:t>
            </w:r>
            <w:r w:rsidR="00E554F5" w:rsidRPr="00E00F7E">
              <w:rPr>
                <w:rFonts w:hint="eastAsia"/>
                <w:color w:val="auto"/>
              </w:rPr>
              <w:t>用藥</w:t>
            </w:r>
            <w:r w:rsidR="00E554F5" w:rsidRPr="00E00F7E">
              <w:rPr>
                <w:color w:val="auto"/>
              </w:rPr>
              <w:t>/</w:t>
            </w:r>
            <w:r w:rsidR="00E554F5" w:rsidRPr="00E00F7E">
              <w:rPr>
                <w:rFonts w:hint="eastAsia"/>
                <w:color w:val="auto"/>
              </w:rPr>
              <w:t>特殊情形等資訊），並於避難疏散時攜帶至集合地點。</w:t>
            </w:r>
          </w:p>
          <w:p w14:paraId="322B6E7B" w14:textId="6218C443" w:rsidR="00E554F5" w:rsidRPr="00E00F7E" w:rsidRDefault="00A90AE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回報</w:t>
            </w:r>
            <w:r w:rsidR="00E554F5" w:rsidRPr="00E00F7E">
              <w:rPr>
                <w:rFonts w:hint="eastAsia"/>
                <w:color w:val="auto"/>
              </w:rPr>
              <w:t>疏散狀況至相關單位。</w:t>
            </w:r>
          </w:p>
        </w:tc>
        <w:tc>
          <w:tcPr>
            <w:tcW w:w="576" w:type="pct"/>
          </w:tcPr>
          <w:p w14:paraId="473A2BA4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0946FC8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  <w:hideMark/>
          </w:tcPr>
          <w:p w14:paraId="4C7C311F" w14:textId="77777777" w:rsidR="00E554F5" w:rsidRPr="00E00F7E" w:rsidRDefault="00E554F5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  <w:hideMark/>
          </w:tcPr>
          <w:p w14:paraId="5375431C" w14:textId="41D898AC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若維持正常作息</w:t>
            </w:r>
            <w:r w:rsidR="00A90AE5" w:rsidRPr="00E00F7E">
              <w:rPr>
                <w:rFonts w:hint="eastAsia"/>
                <w:color w:val="auto"/>
              </w:rPr>
              <w:t>不疏散</w:t>
            </w:r>
            <w:r w:rsidRPr="00E00F7E">
              <w:rPr>
                <w:rFonts w:hint="eastAsia"/>
                <w:color w:val="auto"/>
              </w:rPr>
              <w:t>，</w:t>
            </w:r>
            <w:r w:rsidR="00A90AE5" w:rsidRPr="00E00F7E">
              <w:rPr>
                <w:rFonts w:hint="eastAsia"/>
                <w:color w:val="auto"/>
              </w:rPr>
              <w:t>應</w:t>
            </w:r>
            <w:r w:rsidRPr="00E00F7E">
              <w:rPr>
                <w:rFonts w:hint="eastAsia"/>
                <w:color w:val="auto"/>
              </w:rPr>
              <w:t>提高警覺，隨時注意是否有新狀況發生。事件結束後撰寫事件後報告，作為事件檢討與參考依據。</w:t>
            </w:r>
          </w:p>
        </w:tc>
        <w:tc>
          <w:tcPr>
            <w:tcW w:w="2071" w:type="pct"/>
            <w:hideMark/>
          </w:tcPr>
          <w:p w14:paraId="549C62A3" w14:textId="11C0737B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新狀況發生</w:t>
            </w:r>
            <w:r w:rsidR="00A90AE5" w:rsidRPr="00E00F7E">
              <w:rPr>
                <w:rFonts w:hint="eastAsia"/>
                <w:color w:val="auto"/>
              </w:rPr>
              <w:t>時應</w:t>
            </w:r>
            <w:r w:rsidRPr="00E00F7E">
              <w:rPr>
                <w:rFonts w:hint="eastAsia"/>
                <w:color w:val="auto"/>
              </w:rPr>
              <w:t>回到發生事件開始新流程；無狀況發生則定時巡</w:t>
            </w:r>
            <w:r w:rsidR="00A90AE5" w:rsidRPr="00E00F7E">
              <w:rPr>
                <w:rFonts w:hint="eastAsia"/>
                <w:color w:val="auto"/>
              </w:rPr>
              <w:t>檢</w:t>
            </w:r>
            <w:r w:rsidR="00444CFA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，若有安全疑慮，則設置警戒標示，並通報相關單位。</w:t>
            </w:r>
          </w:p>
        </w:tc>
        <w:tc>
          <w:tcPr>
            <w:tcW w:w="576" w:type="pct"/>
          </w:tcPr>
          <w:p w14:paraId="0E80DC69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72949D7" w14:textId="77777777" w:rsidTr="00F374EE">
        <w:trPr>
          <w:jc w:val="center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2D4E7D4A" w14:textId="2966257D" w:rsidR="00E554F5" w:rsidRPr="00E00F7E" w:rsidRDefault="003D0AA4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【階段二】</w:t>
            </w:r>
            <w:r w:rsidR="00E554F5" w:rsidRPr="00E00F7E">
              <w:rPr>
                <w:rFonts w:hint="eastAsia"/>
                <w:b/>
                <w:bCs/>
                <w:color w:val="auto"/>
              </w:rPr>
              <w:t>應變</w:t>
            </w:r>
            <w:r w:rsidR="00C244C6" w:rsidRPr="00E00F7E">
              <w:rPr>
                <w:rFonts w:hint="eastAsia"/>
                <w:b/>
                <w:bCs/>
                <w:color w:val="auto"/>
              </w:rPr>
              <w:t>階段</w:t>
            </w:r>
          </w:p>
        </w:tc>
      </w:tr>
      <w:tr w:rsidR="00E00F7E" w:rsidRPr="00E00F7E" w14:paraId="72ABDF97" w14:textId="77777777" w:rsidTr="00EC1AE3">
        <w:trPr>
          <w:jc w:val="center"/>
        </w:trPr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2FE48FB7" w14:textId="212CEF7A" w:rsidR="00E554F5" w:rsidRPr="00E00F7E" w:rsidRDefault="00E554F5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啟動</w:t>
            </w:r>
            <w:r w:rsidR="000A78D1" w:rsidRPr="00E00F7E">
              <w:rPr>
                <w:rFonts w:hint="eastAsia"/>
                <w:b/>
                <w:bCs/>
                <w:color w:val="auto"/>
              </w:rPr>
              <w:t>緊急</w:t>
            </w:r>
            <w:r w:rsidRPr="00E00F7E">
              <w:rPr>
                <w:rFonts w:hint="eastAsia"/>
                <w:b/>
                <w:bCs/>
                <w:color w:val="auto"/>
              </w:rPr>
              <w:t>應變</w:t>
            </w:r>
            <w:r w:rsidR="000A78D1" w:rsidRPr="00E00F7E">
              <w:rPr>
                <w:rFonts w:hint="eastAsia"/>
                <w:b/>
                <w:bCs/>
                <w:color w:val="auto"/>
              </w:rPr>
              <w:t>小組</w:t>
            </w:r>
          </w:p>
        </w:tc>
        <w:tc>
          <w:tcPr>
            <w:tcW w:w="1472" w:type="pct"/>
          </w:tcPr>
          <w:p w14:paraId="5E022D39" w14:textId="0748B15F" w:rsidR="000A78D1" w:rsidRPr="00E00F7E" w:rsidRDefault="000A78D1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啟動緊急應變小組，由</w:t>
            </w:r>
            <w:r w:rsidR="00BA0E95" w:rsidRPr="00E00F7E">
              <w:rPr>
                <w:rFonts w:hint="eastAsia"/>
                <w:color w:val="auto"/>
              </w:rPr>
              <w:t>園</w:t>
            </w:r>
            <w:r w:rsidRPr="00E00F7E">
              <w:rPr>
                <w:rFonts w:hint="eastAsia"/>
                <w:color w:val="auto"/>
              </w:rPr>
              <w:t>長</w:t>
            </w:r>
            <w:r w:rsidR="00D3024D" w:rsidRPr="00D3024D">
              <w:rPr>
                <w:rFonts w:hint="eastAsia"/>
                <w:color w:val="auto"/>
              </w:rPr>
              <w:t>/</w:t>
            </w:r>
            <w:r w:rsidR="00D3024D" w:rsidRPr="00D3024D">
              <w:rPr>
                <w:rFonts w:hint="eastAsia"/>
                <w:color w:val="auto"/>
              </w:rPr>
              <w:t>負責人</w:t>
            </w:r>
            <w:r w:rsidRPr="00E00F7E">
              <w:rPr>
                <w:rFonts w:hint="eastAsia"/>
                <w:color w:val="auto"/>
              </w:rPr>
              <w:t>擔任指揮官，</w:t>
            </w:r>
            <w:r w:rsidR="00BA0E95" w:rsidRPr="00E00F7E">
              <w:rPr>
                <w:rFonts w:hint="eastAsia"/>
                <w:color w:val="auto"/>
              </w:rPr>
              <w:t>園</w:t>
            </w:r>
            <w:r w:rsidRPr="00E00F7E">
              <w:rPr>
                <w:rFonts w:hint="eastAsia"/>
                <w:color w:val="auto"/>
              </w:rPr>
              <w:t>長</w:t>
            </w:r>
            <w:r w:rsidR="00D3024D" w:rsidRPr="00D3024D">
              <w:rPr>
                <w:rFonts w:hint="eastAsia"/>
                <w:color w:val="auto"/>
              </w:rPr>
              <w:t>/</w:t>
            </w:r>
            <w:r w:rsidR="00D3024D" w:rsidRPr="00D3024D">
              <w:rPr>
                <w:rFonts w:hint="eastAsia"/>
                <w:color w:val="auto"/>
              </w:rPr>
              <w:t>負責人</w:t>
            </w:r>
            <w:r w:rsidRPr="00E00F7E">
              <w:rPr>
                <w:rFonts w:hint="eastAsia"/>
                <w:color w:val="auto"/>
              </w:rPr>
              <w:t>不在</w:t>
            </w:r>
            <w:r w:rsidR="00BA0E95" w:rsidRPr="00E00F7E">
              <w:rPr>
                <w:rFonts w:hint="eastAsia"/>
                <w:color w:val="auto"/>
              </w:rPr>
              <w:t>園</w:t>
            </w:r>
            <w:r w:rsidRPr="00E00F7E">
              <w:rPr>
                <w:rFonts w:hint="eastAsia"/>
                <w:color w:val="auto"/>
              </w:rPr>
              <w:t>內，由代理人擔負其職。</w:t>
            </w:r>
          </w:p>
          <w:p w14:paraId="66C36EF2" w14:textId="77777777" w:rsidR="00E554F5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指揮官視事件情況啟動</w:t>
            </w:r>
            <w:r w:rsidR="000A78D1" w:rsidRPr="00E00F7E">
              <w:rPr>
                <w:rFonts w:hint="eastAsia"/>
                <w:color w:val="auto"/>
              </w:rPr>
              <w:t>緊急</w:t>
            </w:r>
            <w:r w:rsidRPr="00E00F7E">
              <w:rPr>
                <w:rFonts w:hint="eastAsia"/>
                <w:color w:val="auto"/>
              </w:rPr>
              <w:t>應變</w:t>
            </w:r>
            <w:r w:rsidR="000A78D1" w:rsidRPr="00E00F7E">
              <w:rPr>
                <w:rFonts w:hint="eastAsia"/>
                <w:color w:val="auto"/>
              </w:rPr>
              <w:t>小組</w:t>
            </w:r>
            <w:r w:rsidRPr="00E00F7E">
              <w:rPr>
                <w:rFonts w:hint="eastAsia"/>
                <w:color w:val="auto"/>
              </w:rPr>
              <w:t>，若有需要，適時請求外部單位支援。</w:t>
            </w:r>
          </w:p>
          <w:p w14:paraId="6E6A2EFA" w14:textId="69571E01" w:rsidR="00BF615B" w:rsidRPr="00E00F7E" w:rsidRDefault="00BF615B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F12C5A">
              <w:rPr>
                <w:rFonts w:hint="eastAsia"/>
                <w:color w:val="000000" w:themeColor="text1"/>
              </w:rPr>
              <w:t>截至事件結束為止，應變小組需有人協助指揮官進行「災情彙整」任務，記錄災情狀況及應變工作。</w:t>
            </w:r>
          </w:p>
        </w:tc>
        <w:tc>
          <w:tcPr>
            <w:tcW w:w="2071" w:type="pct"/>
          </w:tcPr>
          <w:p w14:paraId="7A99224E" w14:textId="1DCB6890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啟動時機包含：</w:t>
            </w:r>
            <w:r w:rsidRPr="00E00F7E">
              <w:rPr>
                <w:color w:val="auto"/>
              </w:rPr>
              <w:sym w:font="Wingdings" w:char="F08C"/>
            </w:r>
            <w:r w:rsidRPr="00E00F7E">
              <w:rPr>
                <w:rFonts w:hint="eastAsia"/>
                <w:color w:val="auto"/>
              </w:rPr>
              <w:t>地方政府成立應變中心時</w:t>
            </w:r>
            <w:r w:rsidR="00022A39" w:rsidRPr="00E00F7E">
              <w:rPr>
                <w:rFonts w:hint="eastAsia"/>
                <w:color w:val="auto"/>
              </w:rPr>
              <w:t>；</w:t>
            </w:r>
            <w:r w:rsidRPr="00E00F7E">
              <w:rPr>
                <w:color w:val="auto"/>
              </w:rPr>
              <w:sym w:font="Wingdings" w:char="F08D"/>
            </w:r>
            <w:r w:rsidRPr="00E00F7E">
              <w:rPr>
                <w:rFonts w:hint="eastAsia"/>
                <w:color w:val="auto"/>
              </w:rPr>
              <w:t>上級指示成立</w:t>
            </w:r>
            <w:r w:rsidR="00022A39" w:rsidRPr="00E00F7E">
              <w:rPr>
                <w:rFonts w:hint="eastAsia"/>
                <w:color w:val="auto"/>
              </w:rPr>
              <w:t>；</w:t>
            </w:r>
            <w:r w:rsidRPr="00E00F7E">
              <w:rPr>
                <w:color w:val="auto"/>
              </w:rPr>
              <w:sym w:font="Wingdings" w:char="F08E"/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位於災區且</w:t>
            </w:r>
            <w:r w:rsidR="00022A39" w:rsidRPr="00E00F7E">
              <w:rPr>
                <w:rFonts w:hint="eastAsia"/>
                <w:color w:val="auto"/>
              </w:rPr>
              <w:t>有</w:t>
            </w:r>
            <w:r w:rsidRPr="00E00F7E">
              <w:rPr>
                <w:rFonts w:hint="eastAsia"/>
                <w:color w:val="auto"/>
              </w:rPr>
              <w:t>災損</w:t>
            </w:r>
            <w:r w:rsidR="00022A39" w:rsidRPr="00E00F7E">
              <w:rPr>
                <w:rFonts w:hint="eastAsia"/>
                <w:color w:val="auto"/>
              </w:rPr>
              <w:t>；</w:t>
            </w:r>
            <w:r w:rsidRPr="00E00F7E">
              <w:rPr>
                <w:color w:val="auto"/>
              </w:rPr>
              <w:sym w:font="Wingdings" w:char="F08F"/>
            </w:r>
            <w:r w:rsidR="008F5B91" w:rsidRPr="00E00F7E">
              <w:rPr>
                <w:rFonts w:hint="eastAsia"/>
                <w:color w:val="auto"/>
              </w:rPr>
              <w:t>園</w:t>
            </w:r>
            <w:r w:rsidRPr="00E00F7E">
              <w:rPr>
                <w:rFonts w:hint="eastAsia"/>
                <w:color w:val="auto"/>
              </w:rPr>
              <w:t>長</w:t>
            </w:r>
            <w:r w:rsidR="00D3024D" w:rsidRPr="00D3024D">
              <w:rPr>
                <w:rFonts w:hint="eastAsia"/>
                <w:color w:val="auto"/>
              </w:rPr>
              <w:t>/</w:t>
            </w:r>
            <w:r w:rsidR="00D3024D" w:rsidRPr="00D3024D">
              <w:rPr>
                <w:rFonts w:hint="eastAsia"/>
                <w:color w:val="auto"/>
              </w:rPr>
              <w:t>負責人</w:t>
            </w:r>
            <w:r w:rsidRPr="00E00F7E">
              <w:rPr>
                <w:rFonts w:hint="eastAsia"/>
                <w:color w:val="auto"/>
              </w:rPr>
              <w:t>視災情程度啟動</w:t>
            </w:r>
            <w:r w:rsidR="00022A39" w:rsidRPr="00E00F7E">
              <w:rPr>
                <w:rFonts w:hint="eastAsia"/>
                <w:color w:val="auto"/>
              </w:rPr>
              <w:t>；</w:t>
            </w:r>
            <w:r w:rsidRPr="00E00F7E">
              <w:rPr>
                <w:color w:val="auto"/>
              </w:rPr>
              <w:sym w:font="Wingdings" w:char="F090"/>
            </w:r>
            <w:r w:rsidR="005804AC" w:rsidRPr="008F5B30">
              <w:rPr>
                <w:rFonts w:hint="eastAsia"/>
                <w:color w:val="auto"/>
              </w:rPr>
              <w:t>交通部</w:t>
            </w:r>
            <w:r w:rsidR="005804AC" w:rsidRPr="008F5B30">
              <w:rPr>
                <w:rFonts w:hint="eastAsia"/>
                <w:color w:val="auto"/>
                <w:highlight w:val="yellow"/>
              </w:rPr>
              <w:t>中央氣象署</w:t>
            </w:r>
            <w:r w:rsidRPr="00E00F7E">
              <w:rPr>
                <w:rFonts w:hint="eastAsia"/>
                <w:color w:val="auto"/>
              </w:rPr>
              <w:t>發布颱風</w:t>
            </w:r>
            <w:proofErr w:type="gramStart"/>
            <w:r w:rsidRPr="00E00F7E">
              <w:rPr>
                <w:rFonts w:hint="eastAsia"/>
                <w:color w:val="auto"/>
              </w:rPr>
              <w:t>警報或豪大雨</w:t>
            </w:r>
            <w:proofErr w:type="gramEnd"/>
            <w:r w:rsidRPr="00E00F7E">
              <w:rPr>
                <w:rFonts w:hint="eastAsia"/>
                <w:color w:val="auto"/>
              </w:rPr>
              <w:t>特報</w:t>
            </w:r>
            <w:r w:rsidR="00022A39" w:rsidRPr="00E00F7E">
              <w:rPr>
                <w:rFonts w:hint="eastAsia"/>
                <w:color w:val="auto"/>
              </w:rPr>
              <w:t>；</w:t>
            </w:r>
            <w:r w:rsidRPr="00E00F7E">
              <w:rPr>
                <w:color w:val="auto"/>
              </w:rPr>
              <w:sym w:font="Wingdings" w:char="F091"/>
            </w:r>
            <w:r w:rsidR="00305A5F" w:rsidRPr="00E00F7E">
              <w:rPr>
                <w:rFonts w:hint="eastAsia"/>
                <w:color w:val="auto"/>
              </w:rPr>
              <w:t>感受地震可能</w:t>
            </w:r>
            <w:r w:rsidR="000A78D1" w:rsidRPr="00E00F7E">
              <w:rPr>
                <w:rFonts w:hint="eastAsia"/>
                <w:color w:val="auto"/>
              </w:rPr>
              <w:t>導致後續</w:t>
            </w:r>
            <w:r w:rsidR="00305A5F" w:rsidRPr="00E00F7E">
              <w:rPr>
                <w:rFonts w:hint="eastAsia"/>
                <w:color w:val="auto"/>
              </w:rPr>
              <w:t>災</w:t>
            </w:r>
            <w:r w:rsidR="000A78D1" w:rsidRPr="00E00F7E">
              <w:rPr>
                <w:rFonts w:hint="eastAsia"/>
                <w:color w:val="auto"/>
              </w:rPr>
              <w:t>情</w:t>
            </w:r>
            <w:r w:rsidRPr="00E00F7E">
              <w:rPr>
                <w:rFonts w:hint="eastAsia"/>
                <w:color w:val="auto"/>
              </w:rPr>
              <w:t>。</w:t>
            </w:r>
          </w:p>
          <w:p w14:paraId="5FC60358" w14:textId="45FECC08" w:rsidR="00986852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如教職員工生不在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時</w:t>
            </w:r>
            <w:r w:rsidR="00022A39" w:rsidRPr="00E00F7E">
              <w:rPr>
                <w:rFonts w:hint="eastAsia"/>
                <w:color w:val="auto"/>
              </w:rPr>
              <w:t>欲</w:t>
            </w:r>
            <w:r w:rsidRPr="00E00F7E">
              <w:rPr>
                <w:rFonts w:hint="eastAsia"/>
                <w:color w:val="auto"/>
              </w:rPr>
              <w:t>啟動</w:t>
            </w:r>
            <w:r w:rsidR="000A78D1" w:rsidRPr="00E00F7E">
              <w:rPr>
                <w:rFonts w:hint="eastAsia"/>
                <w:color w:val="auto"/>
              </w:rPr>
              <w:t>緊急</w:t>
            </w:r>
            <w:r w:rsidRPr="00E00F7E">
              <w:rPr>
                <w:rFonts w:hint="eastAsia"/>
                <w:color w:val="auto"/>
              </w:rPr>
              <w:t>應變</w:t>
            </w:r>
            <w:r w:rsidR="000A78D1" w:rsidRPr="00E00F7E">
              <w:rPr>
                <w:rFonts w:hint="eastAsia"/>
                <w:color w:val="auto"/>
              </w:rPr>
              <w:t>小組</w:t>
            </w:r>
            <w:r w:rsidRPr="00E00F7E">
              <w:rPr>
                <w:rFonts w:hint="eastAsia"/>
                <w:color w:val="auto"/>
              </w:rPr>
              <w:t>，指揮官應指派通報組召集人員，於適當時間至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執行任務。</w:t>
            </w:r>
          </w:p>
        </w:tc>
        <w:tc>
          <w:tcPr>
            <w:tcW w:w="576" w:type="pct"/>
          </w:tcPr>
          <w:p w14:paraId="4A7B2E4B" w14:textId="70484999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支援單位聯絡清冊［</w:t>
            </w:r>
            <w:r w:rsidRPr="00E00F7E">
              <w:rPr>
                <w:color w:val="auto"/>
              </w:rPr>
              <w:fldChar w:fldCharType="begin"/>
            </w:r>
            <w:r w:rsidRPr="00E00F7E">
              <w:rPr>
                <w:color w:val="auto"/>
              </w:rPr>
              <w:instrText xml:space="preserve"> REF _Ref17383293 \h  \* MERGEFORMAT </w:instrText>
            </w:r>
            <w:r w:rsidRPr="00E00F7E">
              <w:rPr>
                <w:color w:val="auto"/>
              </w:rPr>
            </w:r>
            <w:r w:rsidRPr="00E00F7E">
              <w:rPr>
                <w:color w:val="auto"/>
              </w:rPr>
              <w:fldChar w:fldCharType="separate"/>
            </w:r>
            <w:r w:rsidR="00C94234" w:rsidRPr="00C94234">
              <w:rPr>
                <w:rFonts w:hint="eastAsia"/>
                <w:color w:val="auto"/>
              </w:rPr>
              <w:t>表</w:t>
            </w:r>
            <w:r w:rsidR="00C94234" w:rsidRPr="00C94234">
              <w:rPr>
                <w:color w:val="auto"/>
              </w:rPr>
              <w:t>3.2</w:t>
            </w:r>
            <w:r w:rsidRPr="00E00F7E">
              <w:rPr>
                <w:color w:val="auto"/>
              </w:rPr>
              <w:fldChar w:fldCharType="end"/>
            </w:r>
            <w:r w:rsidRPr="00E00F7E">
              <w:rPr>
                <w:rFonts w:hint="eastAsia"/>
                <w:color w:val="auto"/>
              </w:rPr>
              <w:t>］</w:t>
            </w:r>
          </w:p>
        </w:tc>
      </w:tr>
      <w:tr w:rsidR="00E00F7E" w:rsidRPr="00E00F7E" w14:paraId="51502D10" w14:textId="77777777" w:rsidTr="00EC1AE3">
        <w:trPr>
          <w:jc w:val="center"/>
        </w:trPr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C7BFC38" w14:textId="6F2ECCF5" w:rsidR="00E554F5" w:rsidRPr="00E00F7E" w:rsidRDefault="00E554F5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指派</w:t>
            </w:r>
            <w:r w:rsidR="007162D6" w:rsidRPr="00E00F7E">
              <w:rPr>
                <w:rFonts w:hint="eastAsia"/>
                <w:b/>
                <w:bCs/>
                <w:color w:val="auto"/>
              </w:rPr>
              <w:t>緊急應變小組</w:t>
            </w:r>
            <w:r w:rsidRPr="00E00F7E">
              <w:rPr>
                <w:rFonts w:hint="eastAsia"/>
                <w:b/>
                <w:bCs/>
                <w:color w:val="auto"/>
              </w:rPr>
              <w:t>任</w:t>
            </w:r>
            <w:r w:rsidRPr="00E00F7E">
              <w:rPr>
                <w:rFonts w:hint="eastAsia"/>
                <w:b/>
                <w:bCs/>
                <w:color w:val="auto"/>
              </w:rPr>
              <w:lastRenderedPageBreak/>
              <w:t>務</w:t>
            </w:r>
          </w:p>
        </w:tc>
        <w:tc>
          <w:tcPr>
            <w:tcW w:w="1472" w:type="pct"/>
            <w:hideMark/>
          </w:tcPr>
          <w:p w14:paraId="0B87AEFD" w14:textId="4369521A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lastRenderedPageBreak/>
              <w:t>疏散</w:t>
            </w:r>
            <w:r w:rsidR="000A78D1" w:rsidRPr="00E00F7E">
              <w:rPr>
                <w:rFonts w:hint="eastAsia"/>
                <w:color w:val="auto"/>
              </w:rPr>
              <w:t>至</w:t>
            </w:r>
            <w:r w:rsidRPr="00E00F7E">
              <w:rPr>
                <w:rFonts w:hint="eastAsia"/>
                <w:color w:val="auto"/>
              </w:rPr>
              <w:t>集</w:t>
            </w:r>
            <w:r w:rsidR="000A78D1" w:rsidRPr="00E00F7E">
              <w:rPr>
                <w:rFonts w:hint="eastAsia"/>
                <w:color w:val="auto"/>
              </w:rPr>
              <w:t>結</w:t>
            </w:r>
            <w:r w:rsidRPr="00E00F7E">
              <w:rPr>
                <w:rFonts w:hint="eastAsia"/>
                <w:color w:val="auto"/>
              </w:rPr>
              <w:t>點後，</w:t>
            </w:r>
            <w:r w:rsidR="000A78D1" w:rsidRPr="00E00F7E">
              <w:rPr>
                <w:rFonts w:hint="eastAsia"/>
                <w:color w:val="auto"/>
              </w:rPr>
              <w:t>開設指揮中心，</w:t>
            </w:r>
            <w:r w:rsidRPr="00E00F7E">
              <w:rPr>
                <w:rFonts w:hint="eastAsia"/>
                <w:color w:val="auto"/>
              </w:rPr>
              <w:t>指揮官</w:t>
            </w:r>
            <w:r w:rsidR="000A78D1" w:rsidRPr="00E00F7E">
              <w:rPr>
                <w:rFonts w:hint="eastAsia"/>
                <w:color w:val="auto"/>
              </w:rPr>
              <w:t>分</w:t>
            </w:r>
            <w:r w:rsidRPr="00E00F7E">
              <w:rPr>
                <w:rFonts w:hint="eastAsia"/>
                <w:color w:val="auto"/>
              </w:rPr>
              <w:t>派</w:t>
            </w:r>
            <w:r w:rsidR="000A78D1" w:rsidRPr="00E00F7E">
              <w:rPr>
                <w:rFonts w:hint="eastAsia"/>
                <w:color w:val="auto"/>
              </w:rPr>
              <w:t>緊急</w:t>
            </w:r>
            <w:r w:rsidRPr="00E00F7E">
              <w:rPr>
                <w:rFonts w:hint="eastAsia"/>
                <w:color w:val="auto"/>
              </w:rPr>
              <w:t>應變</w:t>
            </w:r>
            <w:r w:rsidR="000A78D1" w:rsidRPr="00E00F7E">
              <w:rPr>
                <w:rFonts w:hint="eastAsia"/>
                <w:color w:val="auto"/>
              </w:rPr>
              <w:t>小組各</w:t>
            </w:r>
            <w:r w:rsidR="000A78D1" w:rsidRPr="00E00F7E">
              <w:rPr>
                <w:rFonts w:hint="eastAsia"/>
                <w:color w:val="auto"/>
              </w:rPr>
              <w:lastRenderedPageBreak/>
              <w:t>分</w:t>
            </w:r>
            <w:r w:rsidRPr="00E00F7E">
              <w:rPr>
                <w:rFonts w:hint="eastAsia"/>
                <w:color w:val="auto"/>
              </w:rPr>
              <w:t>組</w:t>
            </w:r>
            <w:r w:rsidR="000A78D1" w:rsidRPr="00E00F7E">
              <w:rPr>
                <w:rFonts w:hint="eastAsia"/>
                <w:color w:val="auto"/>
              </w:rPr>
              <w:t>之</w:t>
            </w:r>
            <w:r w:rsidRPr="00E00F7E">
              <w:rPr>
                <w:rFonts w:hint="eastAsia"/>
                <w:color w:val="auto"/>
              </w:rPr>
              <w:t>任務</w:t>
            </w:r>
            <w:r w:rsidR="000A78D1" w:rsidRPr="00E00F7E">
              <w:rPr>
                <w:rFonts w:hint="eastAsia"/>
                <w:color w:val="auto"/>
              </w:rPr>
              <w:t>。或得於平時規劃啟動緊急應變小組後各組自動各司其職。</w:t>
            </w:r>
          </w:p>
        </w:tc>
        <w:tc>
          <w:tcPr>
            <w:tcW w:w="2071" w:type="pct"/>
          </w:tcPr>
          <w:p w14:paraId="6F50CDB0" w14:textId="77777777" w:rsidR="00E554F5" w:rsidRPr="00E00F7E" w:rsidRDefault="00E554F5" w:rsidP="006C1638">
            <w:pPr>
              <w:pStyle w:val="afe"/>
              <w:spacing w:before="36" w:after="36"/>
              <w:ind w:leftChars="10" w:left="364" w:rightChars="10" w:right="24" w:hanging="340"/>
              <w:rPr>
                <w:color w:val="auto"/>
              </w:rPr>
            </w:pPr>
          </w:p>
        </w:tc>
        <w:tc>
          <w:tcPr>
            <w:tcW w:w="576" w:type="pct"/>
          </w:tcPr>
          <w:p w14:paraId="09EFD878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2029EE8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  <w:hideMark/>
          </w:tcPr>
          <w:p w14:paraId="510A9B42" w14:textId="77777777" w:rsidR="00E554F5" w:rsidRPr="00E00F7E" w:rsidRDefault="00E554F5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  <w:hideMark/>
          </w:tcPr>
          <w:p w14:paraId="1EF31F2D" w14:textId="56024DB9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教職員工生狀態確認（清點人數及安撫）。</w:t>
            </w:r>
          </w:p>
        </w:tc>
        <w:tc>
          <w:tcPr>
            <w:tcW w:w="2071" w:type="pct"/>
            <w:hideMark/>
          </w:tcPr>
          <w:p w14:paraId="6FFFBFE9" w14:textId="143F7024" w:rsidR="00E554F5" w:rsidRPr="00E00F7E" w:rsidRDefault="00BF615B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F12C5A">
              <w:rPr>
                <w:rFonts w:hint="eastAsia"/>
                <w:color w:val="000000" w:themeColor="text1"/>
              </w:rPr>
              <w:t>疏散到達集合地點後，應確實清點當日所有在園人員，並確認安全狀況，包含短期代理人員、鐘點教師、共聘教師、外聘教師、實習教師、本土語言教師、家長會、廠商、工程人員、里長、志工、外賓等不特定人員。</w:t>
            </w:r>
          </w:p>
          <w:p w14:paraId="4172412F" w14:textId="40A568B6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幼兒及特教班等心智發育較未成熟，可能會因害怕而哭鬧，班導師</w:t>
            </w:r>
            <w:r w:rsidRPr="00E00F7E">
              <w:rPr>
                <w:color w:val="auto"/>
              </w:rPr>
              <w:t>1</w:t>
            </w:r>
            <w:r w:rsidRPr="00E00F7E">
              <w:rPr>
                <w:rFonts w:hint="eastAsia"/>
                <w:color w:val="auto"/>
              </w:rPr>
              <w:t>人</w:t>
            </w:r>
            <w:r w:rsidR="00305A5F" w:rsidRPr="00E00F7E">
              <w:rPr>
                <w:rFonts w:hint="eastAsia"/>
                <w:color w:val="auto"/>
              </w:rPr>
              <w:t>恐難以安撫和處理</w:t>
            </w:r>
            <w:r w:rsidRPr="00E00F7E">
              <w:rPr>
                <w:rFonts w:hint="eastAsia"/>
                <w:color w:val="auto"/>
              </w:rPr>
              <w:t>，</w:t>
            </w:r>
            <w:r w:rsidR="004450E0">
              <w:rPr>
                <w:rFonts w:hint="eastAsia"/>
              </w:rPr>
              <w:t>避難引導組</w:t>
            </w:r>
            <w:r w:rsidRPr="00E00F7E">
              <w:rPr>
                <w:rFonts w:hint="eastAsia"/>
                <w:color w:val="auto"/>
              </w:rPr>
              <w:t>成員</w:t>
            </w:r>
            <w:r w:rsidR="000A78D1" w:rsidRPr="00E00F7E">
              <w:rPr>
                <w:rFonts w:hint="eastAsia"/>
                <w:color w:val="auto"/>
              </w:rPr>
              <w:t>應</w:t>
            </w:r>
            <w:r w:rsidRPr="00E00F7E">
              <w:rPr>
                <w:rFonts w:hint="eastAsia"/>
                <w:color w:val="auto"/>
              </w:rPr>
              <w:t>主動進行協助。</w:t>
            </w:r>
          </w:p>
          <w:p w14:paraId="217DB979" w14:textId="4B37533D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若教職員工生不在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，指揮官應指派各</w:t>
            </w:r>
            <w:r w:rsidR="0085247E" w:rsidRPr="00E00F7E">
              <w:rPr>
                <w:rFonts w:hint="eastAsia"/>
                <w:color w:val="auto"/>
              </w:rPr>
              <w:t>分</w:t>
            </w:r>
            <w:r w:rsidRPr="00E00F7E">
              <w:rPr>
                <w:rFonts w:hint="eastAsia"/>
                <w:color w:val="auto"/>
              </w:rPr>
              <w:t>組人員第一時間確認教職員工生狀態。</w:t>
            </w:r>
          </w:p>
        </w:tc>
        <w:tc>
          <w:tcPr>
            <w:tcW w:w="576" w:type="pct"/>
            <w:hideMark/>
          </w:tcPr>
          <w:p w14:paraId="0F197807" w14:textId="6567C6AA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避難疏散情形調查表［</w:t>
            </w:r>
            <w:bookmarkStart w:id="259" w:name="_Hlk39667122"/>
            <w:r w:rsidRPr="00E00F7E">
              <w:rPr>
                <w:rFonts w:hint="eastAsia"/>
                <w:color w:val="auto"/>
              </w:rPr>
              <w:t>附表</w:t>
            </w:r>
            <w:r w:rsidRPr="00E00F7E">
              <w:rPr>
                <w:color w:val="auto"/>
              </w:rPr>
              <w:t>1.</w:t>
            </w:r>
            <w:bookmarkEnd w:id="259"/>
            <w:r w:rsidR="00DC5AC7">
              <w:rPr>
                <w:rFonts w:hint="eastAsia"/>
                <w:color w:val="auto"/>
              </w:rPr>
              <w:t>8</w:t>
            </w:r>
            <w:r w:rsidRPr="00E00F7E">
              <w:rPr>
                <w:rFonts w:hint="eastAsia"/>
                <w:color w:val="auto"/>
              </w:rPr>
              <w:t>］</w:t>
            </w:r>
          </w:p>
          <w:p w14:paraId="6F412A5A" w14:textId="231AC1EE" w:rsidR="00F561AA" w:rsidRPr="00E00F7E" w:rsidRDefault="00F561AA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班級人員清點</w:t>
            </w:r>
            <w:proofErr w:type="gramStart"/>
            <w:r w:rsidRPr="00E00F7E">
              <w:rPr>
                <w:rFonts w:hint="eastAsia"/>
                <w:color w:val="auto"/>
              </w:rPr>
              <w:t>紅綠表［附表</w:t>
            </w:r>
            <w:r w:rsidRPr="00E00F7E">
              <w:rPr>
                <w:color w:val="auto"/>
              </w:rPr>
              <w:t>1.</w:t>
            </w:r>
            <w:r w:rsidR="00DC5AC7">
              <w:rPr>
                <w:color w:val="auto"/>
              </w:rPr>
              <w:t>9</w:t>
            </w:r>
            <w:r w:rsidRPr="00E00F7E">
              <w:rPr>
                <w:rFonts w:hint="eastAsia"/>
                <w:color w:val="auto"/>
              </w:rPr>
              <w:t>］</w:t>
            </w:r>
            <w:proofErr w:type="gramEnd"/>
          </w:p>
        </w:tc>
      </w:tr>
      <w:tr w:rsidR="00E00F7E" w:rsidRPr="00E00F7E" w14:paraId="0194EBDB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  <w:hideMark/>
          </w:tcPr>
          <w:p w14:paraId="1D139E26" w14:textId="77777777" w:rsidR="00E554F5" w:rsidRPr="00E00F7E" w:rsidRDefault="00E554F5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  <w:hideMark/>
          </w:tcPr>
          <w:p w14:paraId="14A6DF84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搜尋與搶救。</w:t>
            </w:r>
          </w:p>
        </w:tc>
        <w:tc>
          <w:tcPr>
            <w:tcW w:w="2071" w:type="pct"/>
            <w:hideMark/>
          </w:tcPr>
          <w:p w14:paraId="60D977E9" w14:textId="04F5F69F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避難疏散過程</w:t>
            </w:r>
            <w:r w:rsidR="00022A39" w:rsidRPr="00E00F7E">
              <w:rPr>
                <w:rFonts w:hint="eastAsia"/>
                <w:color w:val="auto"/>
              </w:rPr>
              <w:t>若遇</w:t>
            </w:r>
            <w:r w:rsidRPr="00E00F7E">
              <w:rPr>
                <w:rFonts w:hint="eastAsia"/>
                <w:color w:val="auto"/>
              </w:rPr>
              <w:t>教職員工生發生意外，救護人員</w:t>
            </w:r>
            <w:r w:rsidR="00022A39" w:rsidRPr="00E00F7E">
              <w:rPr>
                <w:rFonts w:hint="eastAsia"/>
                <w:color w:val="auto"/>
              </w:rPr>
              <w:t>應</w:t>
            </w:r>
            <w:r w:rsidRPr="00E00F7E">
              <w:rPr>
                <w:rFonts w:hint="eastAsia"/>
                <w:color w:val="auto"/>
              </w:rPr>
              <w:t>迅速執行救護行動。</w:t>
            </w:r>
          </w:p>
          <w:p w14:paraId="11D9FEE3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搶救組前往避難地點確認失蹤人數，基本上以</w:t>
            </w:r>
            <w:r w:rsidRPr="00E00F7E">
              <w:rPr>
                <w:color w:val="auto"/>
              </w:rPr>
              <w:t>3</w:t>
            </w:r>
            <w:r w:rsidRPr="00E00F7E">
              <w:rPr>
                <w:rFonts w:hint="eastAsia"/>
                <w:color w:val="auto"/>
              </w:rPr>
              <w:t>人為</w:t>
            </w:r>
            <w:proofErr w:type="gramStart"/>
            <w:r w:rsidRPr="00E00F7E">
              <w:rPr>
                <w:rFonts w:hint="eastAsia"/>
                <w:color w:val="auto"/>
              </w:rPr>
              <w:t>一</w:t>
            </w:r>
            <w:proofErr w:type="gramEnd"/>
            <w:r w:rsidRPr="00E00F7E">
              <w:rPr>
                <w:rFonts w:hint="eastAsia"/>
                <w:color w:val="auto"/>
              </w:rPr>
              <w:t>團隊，指揮官視失蹤人數決定派遣團隊攜帶擔架及急救箱前往。</w:t>
            </w:r>
          </w:p>
          <w:p w14:paraId="73140AC0" w14:textId="6D6E0A08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緊急救援通報依「求援」、「待援」、「救援」程序逐級回報，優先通報</w:t>
            </w:r>
            <w:r w:rsidRPr="00E00F7E">
              <w:rPr>
                <w:color w:val="auto"/>
              </w:rPr>
              <w:t>119</w:t>
            </w:r>
            <w:r w:rsidRPr="00E00F7E">
              <w:rPr>
                <w:rFonts w:hint="eastAsia"/>
                <w:color w:val="auto"/>
              </w:rPr>
              <w:t>及地方災害應變中心，爭取救災資源協助應變處置。</w:t>
            </w:r>
          </w:p>
          <w:p w14:paraId="62ED621B" w14:textId="122C09F8" w:rsidR="00AA1385" w:rsidRPr="00E00F7E" w:rsidRDefault="00E554F5" w:rsidP="00D3024D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若教職員工生不在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，應先確認當日是否有值班人員</w:t>
            </w:r>
            <w:r w:rsidR="00205440" w:rsidRPr="00E00F7E">
              <w:rPr>
                <w:rFonts w:hint="eastAsia"/>
                <w:color w:val="auto"/>
              </w:rPr>
              <w:t>及當下狀況</w:t>
            </w:r>
            <w:r w:rsidRPr="00E00F7E">
              <w:rPr>
                <w:rFonts w:hint="eastAsia"/>
                <w:color w:val="auto"/>
              </w:rPr>
              <w:t>，並視情形執行搜尋與搶救工作。</w:t>
            </w:r>
          </w:p>
        </w:tc>
        <w:tc>
          <w:tcPr>
            <w:tcW w:w="576" w:type="pct"/>
          </w:tcPr>
          <w:p w14:paraId="47D9977A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65E434BF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  <w:hideMark/>
          </w:tcPr>
          <w:p w14:paraId="3FC40A53" w14:textId="77777777" w:rsidR="00E554F5" w:rsidRPr="00E00F7E" w:rsidRDefault="00E554F5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  <w:hideMark/>
          </w:tcPr>
          <w:p w14:paraId="5ECCE206" w14:textId="1FD92DC4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傷患檢傷與救護。</w:t>
            </w:r>
          </w:p>
        </w:tc>
        <w:tc>
          <w:tcPr>
            <w:tcW w:w="2071" w:type="pct"/>
            <w:hideMark/>
          </w:tcPr>
          <w:p w14:paraId="7507F225" w14:textId="70930E6B" w:rsidR="00E554F5" w:rsidRPr="00E00F7E" w:rsidRDefault="005804AC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8F5B30">
              <w:rPr>
                <w:rFonts w:ascii="標楷體" w:hAnsi="標楷體" w:hint="eastAsia"/>
                <w:color w:val="auto"/>
                <w:highlight w:val="yellow"/>
              </w:rPr>
              <w:t>現場進行救護工作，僅以大量出血、無生命徵象或無呼吸需暢通呼吸道之受困人員進行現場救</w:t>
            </w:r>
            <w:r w:rsidRPr="008F5B30">
              <w:rPr>
                <w:rFonts w:ascii="標楷體" w:hAnsi="標楷體" w:hint="eastAsia"/>
                <w:color w:val="auto"/>
                <w:highlight w:val="yellow"/>
              </w:rPr>
              <w:lastRenderedPageBreak/>
              <w:t>護；一般傷者先將傷患送往急救站由緊急救護人員進行檢傷及救護處理。</w:t>
            </w:r>
          </w:p>
          <w:p w14:paraId="4CE159D8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若傷勢嚴重，即通報</w:t>
            </w:r>
            <w:r w:rsidRPr="00E00F7E">
              <w:rPr>
                <w:color w:val="auto"/>
              </w:rPr>
              <w:t>119</w:t>
            </w:r>
            <w:r w:rsidRPr="00E00F7E">
              <w:rPr>
                <w:rFonts w:hint="eastAsia"/>
                <w:color w:val="auto"/>
              </w:rPr>
              <w:t>，或聯絡附近醫院（診所），進行後送相關事宜。</w:t>
            </w:r>
          </w:p>
          <w:p w14:paraId="7C409C97" w14:textId="7CE717D4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若消防救護車因交通受阻無法抵達，</w:t>
            </w:r>
            <w:r w:rsidR="009A423F" w:rsidRPr="00E00F7E">
              <w:rPr>
                <w:rFonts w:hint="eastAsia"/>
                <w:color w:val="auto"/>
              </w:rPr>
              <w:t>考量自行送</w:t>
            </w:r>
            <w:proofErr w:type="gramStart"/>
            <w:r w:rsidR="009A423F" w:rsidRPr="00E00F7E">
              <w:rPr>
                <w:rFonts w:hint="eastAsia"/>
                <w:color w:val="auto"/>
              </w:rPr>
              <w:t>醫</w:t>
            </w:r>
            <w:proofErr w:type="gramEnd"/>
            <w:r w:rsidR="009A423F" w:rsidRPr="00E00F7E">
              <w:rPr>
                <w:rFonts w:hint="eastAsia"/>
                <w:color w:val="auto"/>
              </w:rPr>
              <w:t>，並</w:t>
            </w:r>
            <w:r w:rsidRPr="00E00F7E">
              <w:rPr>
                <w:rFonts w:hint="eastAsia"/>
                <w:color w:val="auto"/>
              </w:rPr>
              <w:t>以電話通報</w:t>
            </w:r>
            <w:r w:rsidR="00A403E4" w:rsidRPr="00F12C5A">
              <w:rPr>
                <w:rFonts w:hint="eastAsia"/>
                <w:color w:val="000000" w:themeColor="text1"/>
              </w:rPr>
              <w:t>教育行政主管機關或地方災害應變中心，</w:t>
            </w:r>
            <w:proofErr w:type="gramStart"/>
            <w:r w:rsidRPr="00E00F7E">
              <w:rPr>
                <w:rFonts w:hint="eastAsia"/>
                <w:color w:val="auto"/>
              </w:rPr>
              <w:t>俾</w:t>
            </w:r>
            <w:proofErr w:type="gramEnd"/>
            <w:r w:rsidRPr="00E00F7E">
              <w:rPr>
                <w:rFonts w:hint="eastAsia"/>
                <w:color w:val="auto"/>
              </w:rPr>
              <w:t>利</w:t>
            </w:r>
            <w:r w:rsidR="00CB3F7C" w:rsidRPr="00CB3F7C">
              <w:rPr>
                <w:rFonts w:hint="eastAsia"/>
                <w:color w:val="auto"/>
              </w:rPr>
              <w:t>掌握災情並請求相關單位支援協助</w:t>
            </w:r>
            <w:r w:rsidRPr="00E00F7E">
              <w:rPr>
                <w:rFonts w:hint="eastAsia"/>
                <w:color w:val="auto"/>
              </w:rPr>
              <w:t>。</w:t>
            </w:r>
          </w:p>
        </w:tc>
        <w:tc>
          <w:tcPr>
            <w:tcW w:w="576" w:type="pct"/>
            <w:hideMark/>
          </w:tcPr>
          <w:p w14:paraId="55C446FD" w14:textId="25B6D707" w:rsidR="00E554F5" w:rsidRPr="00E00F7E" w:rsidRDefault="00356A32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lastRenderedPageBreak/>
              <w:t>教職員工</w:t>
            </w:r>
            <w:r w:rsidR="00E554F5" w:rsidRPr="00E00F7E">
              <w:rPr>
                <w:rFonts w:hint="eastAsia"/>
                <w:color w:val="auto"/>
              </w:rPr>
              <w:t>生送</w:t>
            </w:r>
            <w:proofErr w:type="gramStart"/>
            <w:r w:rsidR="00E554F5" w:rsidRPr="00E00F7E">
              <w:rPr>
                <w:rFonts w:hint="eastAsia"/>
                <w:color w:val="auto"/>
              </w:rPr>
              <w:t>醫</w:t>
            </w:r>
            <w:proofErr w:type="gramEnd"/>
            <w:r w:rsidR="00E554F5" w:rsidRPr="00E00F7E">
              <w:rPr>
                <w:rFonts w:hint="eastAsia"/>
                <w:color w:val="auto"/>
              </w:rPr>
              <w:t>名單</w:t>
            </w:r>
            <w:r w:rsidR="00E554F5" w:rsidRPr="00E00F7E">
              <w:rPr>
                <w:rFonts w:hint="eastAsia"/>
                <w:color w:val="auto"/>
              </w:rPr>
              <w:lastRenderedPageBreak/>
              <w:t>［附表</w:t>
            </w:r>
            <w:r w:rsidR="00E554F5" w:rsidRPr="00E00F7E">
              <w:rPr>
                <w:color w:val="auto"/>
              </w:rPr>
              <w:t>1.</w:t>
            </w:r>
            <w:r w:rsidR="00DC5AC7">
              <w:rPr>
                <w:color w:val="auto"/>
              </w:rPr>
              <w:t>10</w:t>
            </w:r>
            <w:r w:rsidR="00E554F5" w:rsidRPr="00E00F7E">
              <w:rPr>
                <w:rFonts w:hint="eastAsia"/>
                <w:color w:val="auto"/>
              </w:rPr>
              <w:t>］</w:t>
            </w:r>
          </w:p>
        </w:tc>
      </w:tr>
      <w:tr w:rsidR="00E00F7E" w:rsidRPr="00E00F7E" w14:paraId="02165E74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  <w:hideMark/>
          </w:tcPr>
          <w:p w14:paraId="67FAE840" w14:textId="77777777" w:rsidR="00E554F5" w:rsidRPr="00E00F7E" w:rsidRDefault="00E554F5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  <w:hideMark/>
          </w:tcPr>
          <w:p w14:paraId="1FACBC8A" w14:textId="68300764" w:rsidR="00E554F5" w:rsidRPr="00E00F7E" w:rsidRDefault="00444CFA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幼兒園</w:t>
            </w:r>
            <w:r w:rsidR="00E554F5" w:rsidRPr="00E00F7E">
              <w:rPr>
                <w:rFonts w:hint="eastAsia"/>
                <w:color w:val="auto"/>
              </w:rPr>
              <w:t>安全巡</w:t>
            </w:r>
            <w:r w:rsidR="00022A39" w:rsidRPr="00E00F7E">
              <w:rPr>
                <w:rFonts w:hint="eastAsia"/>
                <w:color w:val="auto"/>
              </w:rPr>
              <w:t>查</w:t>
            </w:r>
            <w:r w:rsidR="00E554F5" w:rsidRPr="00E00F7E">
              <w:rPr>
                <w:rFonts w:hint="eastAsia"/>
                <w:color w:val="auto"/>
              </w:rPr>
              <w:t>（建築物評估）。</w:t>
            </w:r>
          </w:p>
        </w:tc>
        <w:tc>
          <w:tcPr>
            <w:tcW w:w="2071" w:type="pct"/>
            <w:hideMark/>
          </w:tcPr>
          <w:p w14:paraId="40C9B314" w14:textId="089D88C9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判定建</w:t>
            </w:r>
            <w:r w:rsidR="007F1905" w:rsidRPr="00E00F7E">
              <w:rPr>
                <w:rFonts w:hint="eastAsia"/>
                <w:color w:val="auto"/>
              </w:rPr>
              <w:t>築</w:t>
            </w:r>
            <w:r w:rsidRPr="00E00F7E">
              <w:rPr>
                <w:rFonts w:hint="eastAsia"/>
                <w:color w:val="auto"/>
              </w:rPr>
              <w:t>物及設施損毀狀況及危險程度，將劃定危險區域設立警戒線（警告標示）。</w:t>
            </w:r>
          </w:p>
          <w:p w14:paraId="14E7E1E8" w14:textId="60738B6C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若校舍受損，在安全前提下搶救器材、設備，清查受損情形，照相存證並通報</w:t>
            </w:r>
            <w:r w:rsidR="00A403E4" w:rsidRPr="00F12C5A">
              <w:rPr>
                <w:rFonts w:hint="eastAsia"/>
                <w:color w:val="000000" w:themeColor="text1"/>
              </w:rPr>
              <w:t>教育行政主管機關</w:t>
            </w:r>
            <w:r w:rsidRPr="00F12C5A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76" w:type="pct"/>
            <w:hideMark/>
          </w:tcPr>
          <w:p w14:paraId="1ED23A61" w14:textId="700C221A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建築物及設施危險判定表［附表</w:t>
            </w:r>
            <w:r w:rsidRPr="00E00F7E">
              <w:rPr>
                <w:color w:val="auto"/>
              </w:rPr>
              <w:t>1.</w:t>
            </w:r>
            <w:r w:rsidR="006B50CA" w:rsidRPr="00E00F7E">
              <w:rPr>
                <w:rFonts w:hint="eastAsia"/>
                <w:color w:val="auto"/>
              </w:rPr>
              <w:t>1</w:t>
            </w:r>
            <w:r w:rsidR="00DC5AC7">
              <w:rPr>
                <w:color w:val="auto"/>
              </w:rPr>
              <w:t>1</w:t>
            </w:r>
            <w:r w:rsidRPr="00E00F7E">
              <w:rPr>
                <w:rFonts w:hint="eastAsia"/>
                <w:color w:val="auto"/>
              </w:rPr>
              <w:t>］</w:t>
            </w:r>
          </w:p>
        </w:tc>
      </w:tr>
      <w:tr w:rsidR="00E00F7E" w:rsidRPr="00E00F7E" w14:paraId="249236CE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  <w:hideMark/>
          </w:tcPr>
          <w:p w14:paraId="34C1529A" w14:textId="77777777" w:rsidR="00E554F5" w:rsidRPr="00E00F7E" w:rsidRDefault="00E554F5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  <w:hideMark/>
          </w:tcPr>
          <w:p w14:paraId="778A9EC1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警戒標示與監控。</w:t>
            </w:r>
          </w:p>
        </w:tc>
        <w:tc>
          <w:tcPr>
            <w:tcW w:w="2071" w:type="pct"/>
            <w:hideMark/>
          </w:tcPr>
          <w:p w14:paraId="1BF956E4" w14:textId="0F1FF8E2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派員定時巡視</w:t>
            </w:r>
            <w:r w:rsidR="00022A39" w:rsidRPr="00E00F7E">
              <w:rPr>
                <w:rFonts w:hint="eastAsia"/>
                <w:color w:val="auto"/>
              </w:rPr>
              <w:t>警戒區域</w:t>
            </w:r>
            <w:r w:rsidRPr="00E00F7E">
              <w:rPr>
                <w:rFonts w:hint="eastAsia"/>
                <w:color w:val="auto"/>
              </w:rPr>
              <w:t>（原則</w:t>
            </w:r>
            <w:r w:rsidR="00022A39" w:rsidRPr="00E00F7E">
              <w:rPr>
                <w:rFonts w:hint="eastAsia"/>
                <w:color w:val="auto"/>
              </w:rPr>
              <w:t>上</w:t>
            </w:r>
            <w:r w:rsidRPr="00E00F7E">
              <w:rPr>
                <w:color w:val="auto"/>
              </w:rPr>
              <w:t>2</w:t>
            </w:r>
            <w:r w:rsidRPr="00E00F7E">
              <w:rPr>
                <w:rFonts w:hint="eastAsia"/>
                <w:color w:val="auto"/>
              </w:rPr>
              <w:t>人一組），並警告全體教職員工生不可靠近。</w:t>
            </w:r>
          </w:p>
        </w:tc>
        <w:tc>
          <w:tcPr>
            <w:tcW w:w="576" w:type="pct"/>
          </w:tcPr>
          <w:p w14:paraId="47871735" w14:textId="77777777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E97A309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  <w:hideMark/>
          </w:tcPr>
          <w:p w14:paraId="65F26B55" w14:textId="77777777" w:rsidR="00E554F5" w:rsidRPr="00E00F7E" w:rsidRDefault="00E554F5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  <w:hideMark/>
          </w:tcPr>
          <w:p w14:paraId="200C974A" w14:textId="77777777" w:rsidR="00E554F5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狀況回報與統計，視需要請求外部單位支援。</w:t>
            </w:r>
          </w:p>
        </w:tc>
        <w:tc>
          <w:tcPr>
            <w:tcW w:w="2071" w:type="pct"/>
            <w:hideMark/>
          </w:tcPr>
          <w:p w14:paraId="1E14AB94" w14:textId="18052E47" w:rsidR="004C5D62" w:rsidRPr="00E00F7E" w:rsidRDefault="00E554F5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由指揮官協請家長會長集結社區志工、家長會成員或校友會，協調災時所能提供的搶救災資源及人力部署支援。</w:t>
            </w:r>
          </w:p>
        </w:tc>
        <w:tc>
          <w:tcPr>
            <w:tcW w:w="576" w:type="pct"/>
            <w:hideMark/>
          </w:tcPr>
          <w:p w14:paraId="1A07215D" w14:textId="22004B81" w:rsidR="00E554F5" w:rsidRPr="00E00F7E" w:rsidRDefault="00E554F5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支援單位聯絡清冊［</w:t>
            </w:r>
            <w:r w:rsidRPr="00E00F7E">
              <w:rPr>
                <w:color w:val="auto"/>
              </w:rPr>
              <w:fldChar w:fldCharType="begin"/>
            </w:r>
            <w:r w:rsidRPr="00E00F7E">
              <w:rPr>
                <w:color w:val="auto"/>
              </w:rPr>
              <w:instrText xml:space="preserve"> REF _Ref17383293 \h  \* MERGEFORMAT </w:instrText>
            </w:r>
            <w:r w:rsidRPr="00E00F7E">
              <w:rPr>
                <w:color w:val="auto"/>
              </w:rPr>
            </w:r>
            <w:r w:rsidRPr="00E00F7E">
              <w:rPr>
                <w:color w:val="auto"/>
              </w:rPr>
              <w:fldChar w:fldCharType="separate"/>
            </w:r>
            <w:r w:rsidR="00C94234" w:rsidRPr="00C94234">
              <w:rPr>
                <w:rFonts w:hint="eastAsia"/>
                <w:color w:val="auto"/>
              </w:rPr>
              <w:t>表</w:t>
            </w:r>
            <w:r w:rsidR="00C94234" w:rsidRPr="00C94234">
              <w:rPr>
                <w:color w:val="auto"/>
              </w:rPr>
              <w:t>3.2</w:t>
            </w:r>
            <w:r w:rsidRPr="00E00F7E">
              <w:rPr>
                <w:color w:val="auto"/>
              </w:rPr>
              <w:fldChar w:fldCharType="end"/>
            </w:r>
            <w:r w:rsidRPr="00E00F7E">
              <w:rPr>
                <w:rFonts w:hint="eastAsia"/>
                <w:color w:val="auto"/>
              </w:rPr>
              <w:t>］</w:t>
            </w:r>
          </w:p>
        </w:tc>
      </w:tr>
      <w:tr w:rsidR="00E00F7E" w:rsidRPr="00E00F7E" w14:paraId="1A7C2170" w14:textId="77777777" w:rsidTr="00EC1AE3">
        <w:trPr>
          <w:jc w:val="center"/>
        </w:trPr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</w:tcPr>
          <w:p w14:paraId="63D5E89F" w14:textId="011DAD8D" w:rsidR="007162D6" w:rsidRPr="00E00F7E" w:rsidRDefault="007162D6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b/>
                <w:bCs/>
                <w:color w:val="auto"/>
              </w:rPr>
              <w:t>判斷復課</w:t>
            </w:r>
            <w:proofErr w:type="gramEnd"/>
          </w:p>
        </w:tc>
        <w:tc>
          <w:tcPr>
            <w:tcW w:w="1472" w:type="pct"/>
          </w:tcPr>
          <w:p w14:paraId="204A16CC" w14:textId="7DA8BB8E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指揮官依事件發展及狀況，判斷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是否繼續上課。依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損壞程度，決定</w:t>
            </w:r>
            <w:proofErr w:type="gramStart"/>
            <w:r w:rsidRPr="00E00F7E">
              <w:rPr>
                <w:rFonts w:hint="eastAsia"/>
                <w:color w:val="auto"/>
              </w:rPr>
              <w:t>原地復課或異地復課</w:t>
            </w:r>
            <w:proofErr w:type="gramEnd"/>
            <w:r w:rsidRPr="00E00F7E">
              <w:rPr>
                <w:rFonts w:hint="eastAsia"/>
                <w:color w:val="auto"/>
              </w:rPr>
              <w:t>。</w:t>
            </w:r>
          </w:p>
        </w:tc>
        <w:tc>
          <w:tcPr>
            <w:tcW w:w="2071" w:type="pct"/>
          </w:tcPr>
          <w:p w14:paraId="21B3C9AD" w14:textId="77D9DEE7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</w:t>
            </w:r>
            <w:r w:rsidR="00444CFA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受災，立即進行搶救與安置教職員工生，並儘速統整災情通報</w:t>
            </w:r>
            <w:r w:rsidR="00A403E4" w:rsidRPr="00F12C5A">
              <w:rPr>
                <w:rFonts w:hint="eastAsia"/>
                <w:color w:val="000000" w:themeColor="text1"/>
              </w:rPr>
              <w:t>教育行政主管機關或地方災害應變中心</w:t>
            </w:r>
            <w:r w:rsidRPr="00F12C5A">
              <w:rPr>
                <w:rFonts w:hint="eastAsia"/>
                <w:color w:val="000000" w:themeColor="text1"/>
              </w:rPr>
              <w:t>。</w:t>
            </w:r>
          </w:p>
          <w:p w14:paraId="55594D53" w14:textId="094CAC72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召開應變階段會議，決定停（復）課及復原事宜。</w:t>
            </w:r>
          </w:p>
        </w:tc>
        <w:tc>
          <w:tcPr>
            <w:tcW w:w="576" w:type="pct"/>
          </w:tcPr>
          <w:p w14:paraId="5DF8525A" w14:textId="3D832517" w:rsidR="007162D6" w:rsidRPr="00E00F7E" w:rsidRDefault="007162D6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災後緊急判斷與建議採取行動［附表</w:t>
            </w:r>
            <w:r w:rsidRPr="00E00F7E">
              <w:rPr>
                <w:color w:val="auto"/>
              </w:rPr>
              <w:t>1.</w:t>
            </w:r>
            <w:r w:rsidRPr="00E00F7E">
              <w:rPr>
                <w:rFonts w:hint="eastAsia"/>
                <w:color w:val="auto"/>
              </w:rPr>
              <w:t>1</w:t>
            </w:r>
            <w:r w:rsidR="00DC5AC7">
              <w:rPr>
                <w:color w:val="auto"/>
              </w:rPr>
              <w:t>2</w:t>
            </w:r>
            <w:r w:rsidRPr="00E00F7E">
              <w:rPr>
                <w:rFonts w:hint="eastAsia"/>
                <w:color w:val="auto"/>
              </w:rPr>
              <w:t>］</w:t>
            </w:r>
          </w:p>
        </w:tc>
      </w:tr>
      <w:tr w:rsidR="00E00F7E" w:rsidRPr="00E00F7E" w14:paraId="76686C1E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</w:tcPr>
          <w:p w14:paraId="4141E5C2" w14:textId="77777777" w:rsidR="007162D6" w:rsidRPr="00E00F7E" w:rsidRDefault="007162D6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</w:p>
        </w:tc>
        <w:tc>
          <w:tcPr>
            <w:tcW w:w="1472" w:type="pct"/>
          </w:tcPr>
          <w:p w14:paraId="18181992" w14:textId="7C0A67BF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若決定停課，確認周邊道路狀況安全，再通知家長領回。</w:t>
            </w:r>
          </w:p>
        </w:tc>
        <w:tc>
          <w:tcPr>
            <w:tcW w:w="2071" w:type="pct"/>
          </w:tcPr>
          <w:p w14:paraId="0FDEADF4" w14:textId="5F6B247E" w:rsidR="007162D6" w:rsidRPr="005804AC" w:rsidRDefault="007162D6" w:rsidP="00512264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決定停課</w:t>
            </w:r>
            <w:r w:rsidR="00022A39" w:rsidRPr="00E00F7E">
              <w:rPr>
                <w:rFonts w:hint="eastAsia"/>
                <w:color w:val="auto"/>
              </w:rPr>
              <w:t>時</w:t>
            </w:r>
            <w:r w:rsidRPr="00E00F7E">
              <w:rPr>
                <w:rFonts w:hint="eastAsia"/>
                <w:color w:val="auto"/>
              </w:rPr>
              <w:t>，應</w:t>
            </w:r>
            <w:r w:rsidR="00A403E4" w:rsidRPr="00F12C5A">
              <w:rPr>
                <w:rFonts w:hint="eastAsia"/>
                <w:color w:val="000000" w:themeColor="text1"/>
              </w:rPr>
              <w:t>規劃家長接回區域，並</w:t>
            </w:r>
            <w:r w:rsidRPr="00F12C5A">
              <w:rPr>
                <w:rFonts w:hint="eastAsia"/>
                <w:color w:val="000000" w:themeColor="text1"/>
              </w:rPr>
              <w:t>由適當管</w:t>
            </w:r>
            <w:r w:rsidRPr="00E00F7E">
              <w:rPr>
                <w:rFonts w:hint="eastAsia"/>
                <w:color w:val="auto"/>
              </w:rPr>
              <w:t>道公告、通知家長</w:t>
            </w:r>
            <w:r w:rsidRPr="005804AC">
              <w:rPr>
                <w:rFonts w:hint="eastAsia"/>
                <w:color w:val="auto"/>
              </w:rPr>
              <w:t>，</w:t>
            </w:r>
            <w:r w:rsidR="00022A39" w:rsidRPr="005804AC">
              <w:rPr>
                <w:rFonts w:hint="eastAsia"/>
                <w:color w:val="auto"/>
              </w:rPr>
              <w:t>並</w:t>
            </w:r>
            <w:r w:rsidRPr="005804AC">
              <w:rPr>
                <w:rFonts w:hint="eastAsia"/>
                <w:color w:val="auto"/>
              </w:rPr>
              <w:t>派員管制交通動線。</w:t>
            </w:r>
          </w:p>
          <w:p w14:paraId="6CC425BB" w14:textId="30CF31AA" w:rsidR="007162D6" w:rsidRPr="005804AC" w:rsidRDefault="00022A39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平時應和家長約定透過</w:t>
            </w:r>
            <w:r w:rsidR="00300C7E" w:rsidRPr="005804AC">
              <w:rPr>
                <w:rFonts w:hint="eastAsia"/>
              </w:rPr>
              <w:t>告知全體</w:t>
            </w:r>
            <w:r w:rsidR="00300C7E" w:rsidRPr="005804AC">
              <w:rPr>
                <w:rFonts w:hint="eastAsia"/>
              </w:rPr>
              <w:lastRenderedPageBreak/>
              <w:t>教職員工生</w:t>
            </w:r>
            <w:r w:rsidR="00E229CC" w:rsidRPr="005804AC">
              <w:rPr>
                <w:rFonts w:hint="eastAsia"/>
              </w:rPr>
              <w:t>作為</w:t>
            </w:r>
            <w:r w:rsidRPr="005804AC">
              <w:rPr>
                <w:rFonts w:hint="eastAsia"/>
                <w:color w:val="auto"/>
              </w:rPr>
              <w:t>緊急溝通訊息提供管道；若有必要，得由</w:t>
            </w:r>
            <w:r w:rsidR="007162D6" w:rsidRPr="005804AC">
              <w:rPr>
                <w:rFonts w:hint="eastAsia"/>
                <w:color w:val="auto"/>
              </w:rPr>
              <w:t>導師聯繫</w:t>
            </w:r>
            <w:r w:rsidRPr="005804AC">
              <w:rPr>
                <w:rFonts w:hint="eastAsia"/>
                <w:color w:val="auto"/>
              </w:rPr>
              <w:t>個別</w:t>
            </w:r>
            <w:r w:rsidR="007162D6" w:rsidRPr="005804AC">
              <w:rPr>
                <w:rFonts w:hint="eastAsia"/>
                <w:color w:val="auto"/>
              </w:rPr>
              <w:t>家長安排</w:t>
            </w:r>
            <w:r w:rsidR="00BA0E95" w:rsidRPr="005804AC">
              <w:rPr>
                <w:rFonts w:hint="eastAsia"/>
                <w:color w:val="auto"/>
              </w:rPr>
              <w:t>幼兒</w:t>
            </w:r>
            <w:r w:rsidR="007162D6" w:rsidRPr="005804AC">
              <w:rPr>
                <w:rFonts w:hint="eastAsia"/>
                <w:color w:val="auto"/>
              </w:rPr>
              <w:t>返家事宜，由家長</w:t>
            </w:r>
            <w:proofErr w:type="gramStart"/>
            <w:r w:rsidR="007162D6" w:rsidRPr="005804AC">
              <w:rPr>
                <w:rFonts w:hint="eastAsia"/>
                <w:color w:val="auto"/>
              </w:rPr>
              <w:t>接回並填寫</w:t>
            </w:r>
            <w:proofErr w:type="gramEnd"/>
            <w:r w:rsidR="007162D6" w:rsidRPr="005804AC">
              <w:rPr>
                <w:rFonts w:hint="eastAsia"/>
                <w:color w:val="auto"/>
              </w:rPr>
              <w:t>自行接送同意書。</w:t>
            </w:r>
          </w:p>
          <w:p w14:paraId="6F99C490" w14:textId="709F1A1D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5804AC">
              <w:rPr>
                <w:rFonts w:hint="eastAsia"/>
                <w:color w:val="auto"/>
              </w:rPr>
              <w:t>若教職員工</w:t>
            </w:r>
            <w:r w:rsidRPr="00E00F7E">
              <w:rPr>
                <w:rFonts w:hint="eastAsia"/>
                <w:color w:val="auto"/>
              </w:rPr>
              <w:t>生不在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時決定停課，應於公告後逕行通報相關單位。</w:t>
            </w:r>
          </w:p>
        </w:tc>
        <w:tc>
          <w:tcPr>
            <w:tcW w:w="576" w:type="pct"/>
          </w:tcPr>
          <w:p w14:paraId="7916AFEF" w14:textId="11A2BA98" w:rsidR="007162D6" w:rsidRPr="00E00F7E" w:rsidRDefault="007162D6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lastRenderedPageBreak/>
              <w:t>自行接送同意書［附表</w:t>
            </w:r>
            <w:r w:rsidRPr="00E00F7E">
              <w:rPr>
                <w:color w:val="auto"/>
              </w:rPr>
              <w:lastRenderedPageBreak/>
              <w:t>1.1</w:t>
            </w:r>
            <w:r w:rsidR="00DC5AC7">
              <w:rPr>
                <w:color w:val="auto"/>
              </w:rPr>
              <w:t>3</w:t>
            </w:r>
            <w:r w:rsidRPr="00E00F7E">
              <w:rPr>
                <w:rFonts w:hint="eastAsia"/>
                <w:color w:val="auto"/>
              </w:rPr>
              <w:t>］</w:t>
            </w:r>
          </w:p>
        </w:tc>
      </w:tr>
      <w:tr w:rsidR="00E00F7E" w:rsidRPr="00E00F7E" w14:paraId="7856EA76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</w:tcPr>
          <w:p w14:paraId="0F74EC07" w14:textId="77777777" w:rsidR="007162D6" w:rsidRPr="00E00F7E" w:rsidRDefault="007162D6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</w:tcPr>
          <w:p w14:paraId="138F85EA" w14:textId="3F9350E6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針對無法立即接回之</w:t>
            </w:r>
            <w:r w:rsidR="008F5B91" w:rsidRPr="00E00F7E">
              <w:rPr>
                <w:rFonts w:hint="eastAsia"/>
                <w:color w:val="auto"/>
              </w:rPr>
              <w:t>幼兒</w:t>
            </w:r>
            <w:r w:rsidRPr="00E00F7E">
              <w:rPr>
                <w:rFonts w:hint="eastAsia"/>
                <w:color w:val="auto"/>
              </w:rPr>
              <w:t>，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辦理臨時收容相關事宜。</w:t>
            </w:r>
          </w:p>
        </w:tc>
        <w:tc>
          <w:tcPr>
            <w:tcW w:w="2071" w:type="pct"/>
          </w:tcPr>
          <w:p w14:paraId="2133C30D" w14:textId="77777777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安排合適之臨時收容空間，安置不克返家教職員工生，同時報備相關單位。</w:t>
            </w:r>
          </w:p>
          <w:p w14:paraId="59CE9F5D" w14:textId="158997E3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proofErr w:type="gramStart"/>
            <w:r w:rsidRPr="00E00F7E">
              <w:rPr>
                <w:rFonts w:hint="eastAsia"/>
                <w:color w:val="auto"/>
              </w:rPr>
              <w:t>若</w:t>
            </w:r>
            <w:r w:rsidR="00BA0E95" w:rsidRPr="00E00F7E">
              <w:rPr>
                <w:rFonts w:hint="eastAsia"/>
                <w:color w:val="auto"/>
              </w:rPr>
              <w:t>園</w:t>
            </w:r>
            <w:r w:rsidRPr="00E00F7E">
              <w:rPr>
                <w:rFonts w:hint="eastAsia"/>
                <w:color w:val="auto"/>
              </w:rPr>
              <w:t>外</w:t>
            </w:r>
            <w:proofErr w:type="gramEnd"/>
            <w:r w:rsidRPr="00E00F7E">
              <w:rPr>
                <w:rFonts w:hint="eastAsia"/>
                <w:color w:val="auto"/>
              </w:rPr>
              <w:t>聯絡道路中斷，將災情通報</w:t>
            </w:r>
            <w:r w:rsidRPr="00E00F7E">
              <w:rPr>
                <w:color w:val="auto"/>
              </w:rPr>
              <w:t>119</w:t>
            </w:r>
            <w:r w:rsidRPr="00E00F7E">
              <w:rPr>
                <w:rFonts w:hint="eastAsia"/>
                <w:color w:val="auto"/>
              </w:rPr>
              <w:t>、地方災害應變中心及教育部校安中心。</w:t>
            </w:r>
          </w:p>
          <w:p w14:paraId="04110C6C" w14:textId="5D5FB91F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</w:t>
            </w:r>
            <w:r w:rsidR="008F5B91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受地方政府指定為收容場所，依地方政府及公所規定辦理相關整備、應變工作。</w:t>
            </w:r>
          </w:p>
        </w:tc>
        <w:tc>
          <w:tcPr>
            <w:tcW w:w="576" w:type="pct"/>
          </w:tcPr>
          <w:p w14:paraId="1D16375F" w14:textId="06204B38" w:rsidR="007162D6" w:rsidRPr="00E00F7E" w:rsidRDefault="007162D6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E407870" w14:textId="77777777" w:rsidTr="00EC1AE3">
        <w:trPr>
          <w:jc w:val="center"/>
        </w:trPr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</w:tcPr>
          <w:p w14:paraId="667A96AE" w14:textId="57EF7F42" w:rsidR="007162D6" w:rsidRPr="00E00F7E" w:rsidRDefault="007162D6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解除緊急應變小組任務</w:t>
            </w:r>
          </w:p>
        </w:tc>
        <w:tc>
          <w:tcPr>
            <w:tcW w:w="1472" w:type="pct"/>
          </w:tcPr>
          <w:p w14:paraId="07F37013" w14:textId="08CEF6AC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通報相關單位處理狀況與進度。</w:t>
            </w:r>
          </w:p>
        </w:tc>
        <w:tc>
          <w:tcPr>
            <w:tcW w:w="2071" w:type="pct"/>
          </w:tcPr>
          <w:p w14:paraId="211F3ABB" w14:textId="6D2CABF2" w:rsidR="007162D6" w:rsidRPr="00E00F7E" w:rsidRDefault="00A403E4" w:rsidP="00A403E4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F12C5A">
              <w:rPr>
                <w:rFonts w:hint="eastAsia"/>
                <w:color w:val="000000" w:themeColor="text1"/>
              </w:rPr>
              <w:t>依《校園安全及災害事件通報作業要點》規定，進行災害通報。</w:t>
            </w:r>
          </w:p>
        </w:tc>
        <w:tc>
          <w:tcPr>
            <w:tcW w:w="576" w:type="pct"/>
          </w:tcPr>
          <w:p w14:paraId="461CE9C1" w14:textId="77777777" w:rsidR="007162D6" w:rsidRPr="00E00F7E" w:rsidRDefault="007162D6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13FCD01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</w:tcPr>
          <w:p w14:paraId="729E5B5B" w14:textId="77777777" w:rsidR="007162D6" w:rsidRPr="00E00F7E" w:rsidRDefault="007162D6" w:rsidP="007F1480">
            <w:pPr>
              <w:pStyle w:val="afe"/>
              <w:numPr>
                <w:ilvl w:val="0"/>
                <w:numId w:val="14"/>
              </w:numPr>
              <w:spacing w:before="36" w:after="36"/>
              <w:ind w:left="48" w:right="48" w:firstLine="0"/>
              <w:rPr>
                <w:b/>
                <w:bCs/>
                <w:color w:val="auto"/>
              </w:rPr>
            </w:pPr>
          </w:p>
        </w:tc>
        <w:tc>
          <w:tcPr>
            <w:tcW w:w="1472" w:type="pct"/>
          </w:tcPr>
          <w:p w14:paraId="4023A214" w14:textId="48823CAE" w:rsidR="007162D6" w:rsidRPr="00E00F7E" w:rsidRDefault="000A78D1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指揮官得</w:t>
            </w:r>
            <w:r w:rsidR="007162D6" w:rsidRPr="00E00F7E">
              <w:rPr>
                <w:rFonts w:hint="eastAsia"/>
                <w:color w:val="auto"/>
              </w:rPr>
              <w:t>視情況縮編或解除緊急應變小組的</w:t>
            </w:r>
            <w:r w:rsidRPr="00E00F7E">
              <w:rPr>
                <w:rFonts w:hint="eastAsia"/>
                <w:color w:val="auto"/>
              </w:rPr>
              <w:t>任務</w:t>
            </w:r>
            <w:r w:rsidR="007162D6" w:rsidRPr="00E00F7E">
              <w:rPr>
                <w:rFonts w:hint="eastAsia"/>
                <w:color w:val="auto"/>
              </w:rPr>
              <w:t>。</w:t>
            </w:r>
          </w:p>
        </w:tc>
        <w:tc>
          <w:tcPr>
            <w:tcW w:w="2071" w:type="pct"/>
          </w:tcPr>
          <w:p w14:paraId="67CC79EF" w14:textId="7A6A0C61" w:rsidR="007162D6" w:rsidRPr="00E00F7E" w:rsidRDefault="003A32BD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8F5B30">
              <w:rPr>
                <w:rFonts w:ascii="標楷體" w:hAnsi="標楷體" w:hint="eastAsia"/>
                <w:color w:val="auto"/>
                <w:highlight w:val="yellow"/>
              </w:rPr>
              <w:t>如未宣布停課，須確認</w:t>
            </w:r>
            <w:r w:rsidR="007162D6" w:rsidRPr="00E00F7E">
              <w:rPr>
                <w:rFonts w:hint="eastAsia"/>
                <w:color w:val="auto"/>
              </w:rPr>
              <w:t>校舍檢查安全無虞、</w:t>
            </w:r>
            <w:r w:rsidR="007F1905" w:rsidRPr="00E00F7E">
              <w:rPr>
                <w:rFonts w:hint="eastAsia"/>
                <w:color w:val="auto"/>
              </w:rPr>
              <w:t>發</w:t>
            </w:r>
            <w:r w:rsidR="007162D6" w:rsidRPr="00E00F7E">
              <w:rPr>
                <w:rFonts w:hint="eastAsia"/>
                <w:color w:val="auto"/>
              </w:rPr>
              <w:t>布回教室繼續上課後，</w:t>
            </w:r>
            <w:r w:rsidR="000A78D1" w:rsidRPr="00E00F7E">
              <w:rPr>
                <w:rFonts w:hint="eastAsia"/>
                <w:color w:val="auto"/>
              </w:rPr>
              <w:t>連</w:t>
            </w:r>
            <w:r w:rsidR="007162D6" w:rsidRPr="00E00F7E">
              <w:rPr>
                <w:rFonts w:hint="eastAsia"/>
                <w:color w:val="auto"/>
              </w:rPr>
              <w:t>帶解除緊急應變小組任務。</w:t>
            </w:r>
          </w:p>
          <w:p w14:paraId="2C9856E0" w14:textId="5F0C9850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若遇</w:t>
            </w:r>
            <w:proofErr w:type="gramStart"/>
            <w:r w:rsidRPr="00E00F7E">
              <w:rPr>
                <w:rFonts w:hint="eastAsia"/>
                <w:color w:val="auto"/>
              </w:rPr>
              <w:t>巨災或特殊</w:t>
            </w:r>
            <w:proofErr w:type="gramEnd"/>
            <w:r w:rsidRPr="00E00F7E">
              <w:rPr>
                <w:rFonts w:hint="eastAsia"/>
                <w:color w:val="auto"/>
              </w:rPr>
              <w:t>狀況，家長需逐步接回</w:t>
            </w:r>
            <w:r w:rsidR="00BA0E95" w:rsidRPr="00E00F7E">
              <w:rPr>
                <w:rFonts w:hint="eastAsia"/>
                <w:color w:val="auto"/>
              </w:rPr>
              <w:t>幼兒</w:t>
            </w:r>
            <w:r w:rsidRPr="00E00F7E">
              <w:rPr>
                <w:rFonts w:hint="eastAsia"/>
                <w:color w:val="auto"/>
              </w:rPr>
              <w:t>，</w:t>
            </w:r>
            <w:r w:rsidR="000A78D1" w:rsidRPr="00E00F7E">
              <w:rPr>
                <w:rFonts w:hint="eastAsia"/>
                <w:color w:val="auto"/>
              </w:rPr>
              <w:t>得</w:t>
            </w:r>
            <w:r w:rsidRPr="00E00F7E">
              <w:rPr>
                <w:rFonts w:hint="eastAsia"/>
                <w:color w:val="auto"/>
              </w:rPr>
              <w:t>視情況縮編緊急應變小組</w:t>
            </w:r>
            <w:r w:rsidR="0085247E" w:rsidRPr="00E00F7E">
              <w:rPr>
                <w:rFonts w:hint="eastAsia"/>
                <w:color w:val="auto"/>
              </w:rPr>
              <w:t>分</w:t>
            </w:r>
            <w:r w:rsidRPr="00E00F7E">
              <w:rPr>
                <w:rFonts w:hint="eastAsia"/>
                <w:color w:val="auto"/>
              </w:rPr>
              <w:t>組及人員。</w:t>
            </w:r>
          </w:p>
          <w:p w14:paraId="320DA206" w14:textId="61ACBEFA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人員安置事物都處理完畢，</w:t>
            </w:r>
            <w:r w:rsidR="000A78D1" w:rsidRPr="00E00F7E">
              <w:rPr>
                <w:rFonts w:hint="eastAsia"/>
                <w:color w:val="auto"/>
              </w:rPr>
              <w:t>得</w:t>
            </w:r>
            <w:r w:rsidRPr="00E00F7E">
              <w:rPr>
                <w:rFonts w:hint="eastAsia"/>
                <w:color w:val="auto"/>
              </w:rPr>
              <w:t>解除緊急應變小組任務。</w:t>
            </w:r>
          </w:p>
        </w:tc>
        <w:tc>
          <w:tcPr>
            <w:tcW w:w="576" w:type="pct"/>
          </w:tcPr>
          <w:p w14:paraId="500D81F7" w14:textId="77777777" w:rsidR="007162D6" w:rsidRPr="00E00F7E" w:rsidRDefault="007162D6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51EA988E" w14:textId="77777777" w:rsidTr="007162D6">
        <w:trPr>
          <w:jc w:val="center"/>
        </w:trPr>
        <w:tc>
          <w:tcPr>
            <w:tcW w:w="5000" w:type="pct"/>
            <w:gridSpan w:val="4"/>
            <w:shd w:val="clear" w:color="auto" w:fill="000000" w:themeFill="text1"/>
            <w:vAlign w:val="center"/>
          </w:tcPr>
          <w:p w14:paraId="243CF75E" w14:textId="09CA40B7" w:rsidR="007162D6" w:rsidRPr="00E00F7E" w:rsidRDefault="007162D6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【階段三】復原</w:t>
            </w:r>
          </w:p>
        </w:tc>
      </w:tr>
      <w:tr w:rsidR="00E00F7E" w:rsidRPr="00E00F7E" w14:paraId="009F0FA4" w14:textId="77777777" w:rsidTr="00EC1AE3">
        <w:trPr>
          <w:jc w:val="center"/>
        </w:trPr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</w:tcPr>
          <w:p w14:paraId="6A6AD289" w14:textId="45EAEB25" w:rsidR="007162D6" w:rsidRPr="00E00F7E" w:rsidRDefault="007162D6" w:rsidP="008138C5">
            <w:pPr>
              <w:widowControl/>
              <w:adjustRightInd/>
              <w:snapToGrid/>
              <w:rPr>
                <w:b/>
                <w:bCs/>
              </w:rPr>
            </w:pPr>
            <w:r w:rsidRPr="00E00F7E">
              <w:rPr>
                <w:rFonts w:hint="eastAsia"/>
                <w:b/>
                <w:bCs/>
              </w:rPr>
              <w:t>事件結束後</w:t>
            </w:r>
          </w:p>
        </w:tc>
        <w:tc>
          <w:tcPr>
            <w:tcW w:w="1472" w:type="pct"/>
          </w:tcPr>
          <w:p w14:paraId="1F1BC10A" w14:textId="6DAEB15D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回復</w:t>
            </w:r>
            <w:r w:rsidR="00444CFA" w:rsidRPr="00E00F7E">
              <w:rPr>
                <w:rFonts w:hint="eastAsia"/>
                <w:color w:val="auto"/>
              </w:rPr>
              <w:t>幼兒園</w:t>
            </w:r>
            <w:r w:rsidRPr="00E00F7E">
              <w:rPr>
                <w:rFonts w:hint="eastAsia"/>
                <w:color w:val="auto"/>
              </w:rPr>
              <w:t>災害防救組織平時工作分配。</w:t>
            </w:r>
          </w:p>
        </w:tc>
        <w:tc>
          <w:tcPr>
            <w:tcW w:w="2071" w:type="pct"/>
          </w:tcPr>
          <w:p w14:paraId="06C96C5C" w14:textId="03BFB45C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各負責單位</w:t>
            </w:r>
            <w:r w:rsidR="008031EC">
              <w:rPr>
                <w:rFonts w:hint="eastAsia"/>
                <w:color w:val="auto"/>
              </w:rPr>
              <w:t>持</w:t>
            </w:r>
            <w:r w:rsidRPr="00E00F7E">
              <w:rPr>
                <w:rFonts w:hint="eastAsia"/>
                <w:color w:val="auto"/>
              </w:rPr>
              <w:t>續處理相關事宜，如心靈輔導、環境清理等。</w:t>
            </w:r>
          </w:p>
        </w:tc>
        <w:tc>
          <w:tcPr>
            <w:tcW w:w="576" w:type="pct"/>
          </w:tcPr>
          <w:p w14:paraId="784EC316" w14:textId="77777777" w:rsidR="007162D6" w:rsidRPr="00E00F7E" w:rsidRDefault="007162D6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78B57CF6" w14:textId="77777777" w:rsidTr="00EC1AE3">
        <w:trPr>
          <w:jc w:val="center"/>
        </w:trPr>
        <w:tc>
          <w:tcPr>
            <w:tcW w:w="881" w:type="pct"/>
            <w:vMerge/>
            <w:shd w:val="clear" w:color="auto" w:fill="D9D9D9" w:themeFill="background1" w:themeFillShade="D9"/>
            <w:vAlign w:val="center"/>
          </w:tcPr>
          <w:p w14:paraId="6BE581FB" w14:textId="77777777" w:rsidR="007162D6" w:rsidRPr="00E00F7E" w:rsidRDefault="007162D6" w:rsidP="008138C5">
            <w:pPr>
              <w:widowControl/>
              <w:adjustRightInd/>
              <w:snapToGrid/>
            </w:pPr>
          </w:p>
        </w:tc>
        <w:tc>
          <w:tcPr>
            <w:tcW w:w="1472" w:type="pct"/>
          </w:tcPr>
          <w:p w14:paraId="5EB878BC" w14:textId="6A8FD775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事件結束後撰寫事件後報告，作為下次事件檢討與參考依據。</w:t>
            </w:r>
          </w:p>
        </w:tc>
        <w:tc>
          <w:tcPr>
            <w:tcW w:w="2071" w:type="pct"/>
          </w:tcPr>
          <w:p w14:paraId="65FCBC8E" w14:textId="2B498FA1" w:rsidR="007162D6" w:rsidRPr="00E00F7E" w:rsidRDefault="007162D6" w:rsidP="006C1638">
            <w:pPr>
              <w:pStyle w:val="afe"/>
              <w:numPr>
                <w:ilvl w:val="0"/>
                <w:numId w:val="13"/>
              </w:numPr>
              <w:spacing w:before="36" w:after="36"/>
              <w:ind w:leftChars="10" w:left="364" w:rightChars="10" w:right="24" w:hanging="340"/>
              <w:rPr>
                <w:color w:val="auto"/>
              </w:rPr>
            </w:pPr>
            <w:r w:rsidRPr="00E00F7E">
              <w:rPr>
                <w:rFonts w:hint="eastAsia"/>
                <w:color w:val="auto"/>
              </w:rPr>
              <w:t>召開檢討會議，強化防災事宜。</w:t>
            </w:r>
          </w:p>
        </w:tc>
        <w:tc>
          <w:tcPr>
            <w:tcW w:w="576" w:type="pct"/>
          </w:tcPr>
          <w:p w14:paraId="2BDA81E2" w14:textId="77777777" w:rsidR="007162D6" w:rsidRPr="00E00F7E" w:rsidRDefault="007162D6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14:paraId="58A9EF54" w14:textId="15E88E61" w:rsidR="00D3024D" w:rsidRDefault="00D3024D" w:rsidP="00D3024D">
      <w:bookmarkStart w:id="260" w:name="_Toc39054981"/>
      <w:bookmarkEnd w:id="254"/>
    </w:p>
    <w:p w14:paraId="15AAE4D9" w14:textId="77777777" w:rsidR="00D3024D" w:rsidRDefault="00D3024D">
      <w:pPr>
        <w:widowControl/>
        <w:adjustRightInd/>
        <w:snapToGrid/>
      </w:pPr>
      <w:r>
        <w:br w:type="page"/>
      </w:r>
    </w:p>
    <w:p w14:paraId="2C197BFB" w14:textId="6E47EF08" w:rsidR="00234D61" w:rsidRPr="00E00F7E" w:rsidRDefault="00234D61" w:rsidP="00234D61">
      <w:pPr>
        <w:pStyle w:val="2"/>
        <w:spacing w:before="180" w:after="180"/>
      </w:pPr>
      <w:bookmarkStart w:id="261" w:name="_Toc155169554"/>
      <w:r w:rsidRPr="00E00F7E">
        <w:rPr>
          <w:rFonts w:hint="eastAsia"/>
        </w:rPr>
        <w:lastRenderedPageBreak/>
        <w:t>災害通報</w:t>
      </w:r>
      <w:bookmarkEnd w:id="260"/>
      <w:bookmarkEnd w:id="261"/>
    </w:p>
    <w:p w14:paraId="41063167" w14:textId="06DAF3C5" w:rsidR="00234D61" w:rsidRPr="00E00F7E" w:rsidRDefault="00234D61" w:rsidP="00E507D8">
      <w:pPr>
        <w:pStyle w:val="ab"/>
        <w:spacing w:before="180" w:after="180"/>
        <w:ind w:firstLine="480"/>
      </w:pPr>
      <w:r w:rsidRPr="00E00F7E">
        <w:rPr>
          <w:rFonts w:hint="eastAsia"/>
        </w:rPr>
        <w:t>藉由</w:t>
      </w:r>
      <w:r w:rsidRPr="00E00F7E">
        <w:t>24</w:t>
      </w:r>
      <w:r w:rsidRPr="00E00F7E">
        <w:rPr>
          <w:rFonts w:hint="eastAsia"/>
        </w:rPr>
        <w:t>小時值勤機制，有效傳達災害情報，進行快速搶救作業。依《校園安全及災害事件通報作業要點》規定，進行災害通報流程［</w:t>
      </w:r>
      <w:r w:rsidR="0097165D">
        <w:rPr>
          <w:rFonts w:hint="eastAsia"/>
        </w:rPr>
        <w:t>圖</w:t>
      </w:r>
      <w:r w:rsidR="0097165D">
        <w:rPr>
          <w:rFonts w:hint="eastAsia"/>
        </w:rPr>
        <w:t>4</w:t>
      </w:r>
      <w:r w:rsidR="0097165D">
        <w:t>.2</w:t>
      </w:r>
      <w:r w:rsidRPr="00E00F7E">
        <w:rPr>
          <w:rFonts w:hint="eastAsia"/>
        </w:rPr>
        <w:t>］與</w:t>
      </w:r>
      <w:r w:rsidR="005B2978" w:rsidRPr="001F08D0">
        <w:rPr>
          <w:rFonts w:hint="eastAsia"/>
        </w:rPr>
        <w:t>記錄災害通報重點</w:t>
      </w:r>
      <w:r w:rsidRPr="00E00F7E">
        <w:rPr>
          <w:rFonts w:hint="eastAsia"/>
        </w:rPr>
        <w:t>［</w:t>
      </w:r>
      <w:r w:rsidRPr="00E00F7E">
        <w:fldChar w:fldCharType="begin"/>
      </w:r>
      <w:r w:rsidRPr="00E00F7E">
        <w:instrText xml:space="preserve"> REF _Ref18502298 \h  \* MERGEFORMAT </w:instrText>
      </w:r>
      <w:r w:rsidRPr="00E00F7E">
        <w:fldChar w:fldCharType="separate"/>
      </w:r>
      <w:r w:rsidR="00C94234" w:rsidRPr="0038220B">
        <w:rPr>
          <w:rFonts w:hint="eastAsia"/>
        </w:rPr>
        <w:t>表</w:t>
      </w:r>
      <w:r w:rsidR="00C94234">
        <w:t>4</w:t>
      </w:r>
      <w:r w:rsidR="00C94234" w:rsidRPr="0038220B">
        <w:t>.</w:t>
      </w:r>
      <w:r w:rsidR="00C94234">
        <w:t>2</w:t>
      </w:r>
      <w:r w:rsidRPr="00E00F7E">
        <w:fldChar w:fldCharType="end"/>
      </w:r>
      <w:r w:rsidRPr="00E00F7E">
        <w:rPr>
          <w:rFonts w:hint="eastAsia"/>
        </w:rPr>
        <w:t>］。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4"/>
        <w:gridCol w:w="2294"/>
      </w:tblGrid>
      <w:tr w:rsidR="007A488A" w:rsidRPr="00E00F7E" w14:paraId="19507E9B" w14:textId="77777777" w:rsidTr="007A488A">
        <w:trPr>
          <w:trHeight w:val="402"/>
          <w:jc w:val="center"/>
        </w:trPr>
        <w:tc>
          <w:tcPr>
            <w:tcW w:w="7314" w:type="dxa"/>
            <w:vMerge w:val="restart"/>
            <w:tcBorders>
              <w:right w:val="thinThickSmallGap" w:sz="12" w:space="0" w:color="auto"/>
            </w:tcBorders>
            <w:vAlign w:val="center"/>
          </w:tcPr>
          <w:p w14:paraId="30B2D4D7" w14:textId="77777777" w:rsidR="007A488A" w:rsidRPr="00E00F7E" w:rsidRDefault="007A488A" w:rsidP="00D3024D">
            <w:pPr>
              <w:pStyle w:val="aff0"/>
            </w:pPr>
            <w:bookmarkStart w:id="262" w:name="_Hlk33021817"/>
            <w:bookmarkStart w:id="263" w:name="_Ref10628221"/>
            <w:bookmarkStart w:id="264" w:name="_Ref45882395"/>
            <w:r>
              <w:drawing>
                <wp:inline distT="0" distB="0" distL="0" distR="0" wp14:anchorId="053A6514" wp14:editId="2C445F19">
                  <wp:extent cx="4320000" cy="3397656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397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79C114C" w14:textId="77777777" w:rsidR="007A488A" w:rsidRPr="00E00F7E" w:rsidRDefault="007A488A" w:rsidP="00D3024D">
            <w:pPr>
              <w:pStyle w:val="aff0"/>
              <w:rPr>
                <w:b/>
                <w:bCs/>
              </w:rPr>
            </w:pPr>
            <w:r w:rsidRPr="00E00F7E">
              <w:rPr>
                <w:rFonts w:hint="eastAsia"/>
                <w:b/>
                <w:bCs/>
              </w:rPr>
              <w:t>教育部校安中心</w:t>
            </w:r>
          </w:p>
        </w:tc>
      </w:tr>
      <w:tr w:rsidR="007A488A" w:rsidRPr="00E00F7E" w14:paraId="3FE26E64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4015CCA9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1F594CC2" w14:textId="77777777" w:rsidR="007A488A" w:rsidRPr="00E00F7E" w:rsidRDefault="007A488A" w:rsidP="00D3024D">
            <w:pPr>
              <w:pStyle w:val="aff0"/>
            </w:pPr>
          </w:p>
        </w:tc>
      </w:tr>
      <w:tr w:rsidR="007A488A" w:rsidRPr="00E00F7E" w14:paraId="41B7C71A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6CB1C9D8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99434C" w14:textId="77777777" w:rsidR="007A488A" w:rsidRPr="00E00F7E" w:rsidRDefault="007A488A" w:rsidP="00D3024D">
            <w:pPr>
              <w:pStyle w:val="aff0"/>
            </w:pPr>
            <w:r w:rsidRPr="00E00F7E">
              <w:rPr>
                <w:rFonts w:hint="eastAsia"/>
                <w:b/>
                <w:bCs/>
              </w:rPr>
              <w:t>縣市教育局處</w:t>
            </w:r>
          </w:p>
        </w:tc>
      </w:tr>
      <w:tr w:rsidR="007A488A" w:rsidRPr="00E00F7E" w14:paraId="6D502CCE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425DFA1A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A508021" w14:textId="77777777" w:rsidR="007A488A" w:rsidRPr="00E00F7E" w:rsidRDefault="007A488A" w:rsidP="00D3024D">
            <w:pPr>
              <w:pStyle w:val="aff0"/>
            </w:pPr>
          </w:p>
        </w:tc>
      </w:tr>
      <w:tr w:rsidR="007A488A" w:rsidRPr="00E00F7E" w14:paraId="4E4EA2CB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37D3CB3B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3285B97" w14:textId="77777777" w:rsidR="007A488A" w:rsidRPr="00E00F7E" w:rsidRDefault="007A488A" w:rsidP="00D3024D">
            <w:pPr>
              <w:pStyle w:val="aff0"/>
            </w:pPr>
            <w:r w:rsidRPr="00E00F7E">
              <w:rPr>
                <w:rFonts w:hint="eastAsia"/>
                <w:b/>
                <w:bCs/>
              </w:rPr>
              <w:t>縣市災害應變中心</w:t>
            </w:r>
          </w:p>
        </w:tc>
      </w:tr>
      <w:tr w:rsidR="007A488A" w:rsidRPr="00E00F7E" w14:paraId="5FDBF000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39C83803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119A501" w14:textId="77777777" w:rsidR="007A488A" w:rsidRPr="00E00F7E" w:rsidRDefault="007A488A" w:rsidP="00D3024D">
            <w:pPr>
              <w:pStyle w:val="aff0"/>
            </w:pPr>
          </w:p>
        </w:tc>
      </w:tr>
      <w:tr w:rsidR="007A488A" w:rsidRPr="00E00F7E" w14:paraId="13008E60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13932BA2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FFDB474" w14:textId="77777777" w:rsidR="007A488A" w:rsidRPr="00E00F7E" w:rsidRDefault="007A488A" w:rsidP="00D3024D">
            <w:pPr>
              <w:pStyle w:val="aff0"/>
              <w:rPr>
                <w:spacing w:val="-20"/>
              </w:rPr>
            </w:pPr>
            <w:r w:rsidRPr="00E00F7E">
              <w:rPr>
                <w:rFonts w:hint="eastAsia"/>
                <w:b/>
                <w:bCs/>
                <w:spacing w:val="-20"/>
              </w:rPr>
              <w:t>鄉鎮市區災害應變中心</w:t>
            </w:r>
          </w:p>
        </w:tc>
      </w:tr>
      <w:tr w:rsidR="007A488A" w:rsidRPr="00E00F7E" w14:paraId="4AFFD3DA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1762B040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401043A4" w14:textId="77777777" w:rsidR="007A488A" w:rsidRPr="00E00F7E" w:rsidRDefault="007A488A" w:rsidP="00D3024D">
            <w:pPr>
              <w:pStyle w:val="aff0"/>
            </w:pPr>
          </w:p>
        </w:tc>
      </w:tr>
      <w:tr w:rsidR="007A488A" w:rsidRPr="00E00F7E" w14:paraId="2E393376" w14:textId="77777777" w:rsidTr="007A488A">
        <w:trPr>
          <w:trHeight w:val="403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536F33E7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C26F95C" w14:textId="77777777" w:rsidR="007A488A" w:rsidRPr="00E00F7E" w:rsidRDefault="007A488A" w:rsidP="00D3024D">
            <w:pPr>
              <w:pStyle w:val="aff0"/>
              <w:rPr>
                <w:b/>
                <w:bCs/>
              </w:rPr>
            </w:pPr>
            <w:r w:rsidRPr="00E00F7E">
              <w:rPr>
                <w:rFonts w:hint="eastAsia"/>
                <w:b/>
                <w:bCs/>
              </w:rPr>
              <w:t>警察局</w:t>
            </w:r>
            <w:r w:rsidRPr="00E00F7E"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E00F7E">
              <w:rPr>
                <w:rFonts w:hint="eastAsia"/>
                <w:b/>
                <w:bCs/>
              </w:rPr>
              <w:t>分局</w:t>
            </w:r>
          </w:p>
        </w:tc>
      </w:tr>
      <w:tr w:rsidR="007A488A" w:rsidRPr="00E00F7E" w14:paraId="053A9A4C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63780537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E6CF689" w14:textId="77777777" w:rsidR="007A488A" w:rsidRPr="00E00F7E" w:rsidRDefault="007A488A" w:rsidP="00D3024D">
            <w:pPr>
              <w:pStyle w:val="aff0"/>
            </w:pPr>
          </w:p>
        </w:tc>
      </w:tr>
      <w:tr w:rsidR="007A488A" w:rsidRPr="00E00F7E" w14:paraId="2924D4AC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343E15C0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CD52CCF" w14:textId="77777777" w:rsidR="007A488A" w:rsidRPr="00E00F7E" w:rsidRDefault="007A488A" w:rsidP="00D3024D">
            <w:pPr>
              <w:pStyle w:val="aff0"/>
            </w:pPr>
            <w:r w:rsidRPr="00E00F7E"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E00F7E">
              <w:rPr>
                <w:rFonts w:hint="eastAsia"/>
                <w:b/>
                <w:bCs/>
              </w:rPr>
              <w:t>派出所</w:t>
            </w:r>
          </w:p>
        </w:tc>
      </w:tr>
      <w:tr w:rsidR="007A488A" w:rsidRPr="00E00F7E" w14:paraId="57ECB18F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04FF8B4D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A8FC105" w14:textId="77777777" w:rsidR="007A488A" w:rsidRPr="00E00F7E" w:rsidRDefault="007A488A" w:rsidP="00D3024D">
            <w:pPr>
              <w:pStyle w:val="aff0"/>
            </w:pPr>
          </w:p>
        </w:tc>
      </w:tr>
      <w:tr w:rsidR="007A488A" w:rsidRPr="00E00F7E" w14:paraId="08B2BF19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2E64A580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62DDE37" w14:textId="77777777" w:rsidR="007A488A" w:rsidRPr="00E00F7E" w:rsidRDefault="007A488A" w:rsidP="00D3024D">
            <w:pPr>
              <w:pStyle w:val="aff0"/>
            </w:pPr>
            <w:r w:rsidRPr="00E00F7E">
              <w:rPr>
                <w:rFonts w:hint="eastAsia"/>
                <w:b/>
                <w:bCs/>
              </w:rPr>
              <w:t>消防局</w:t>
            </w:r>
            <w:r w:rsidRPr="00E00F7E">
              <w:rPr>
                <w:rFonts w:hint="eastAsia"/>
                <w:b/>
                <w:bCs/>
                <w:u w:val="single"/>
              </w:rPr>
              <w:t xml:space="preserve">　　　</w:t>
            </w:r>
            <w:r w:rsidRPr="00E00F7E">
              <w:rPr>
                <w:rFonts w:hint="eastAsia"/>
                <w:b/>
                <w:bCs/>
              </w:rPr>
              <w:t>分隊</w:t>
            </w:r>
          </w:p>
        </w:tc>
      </w:tr>
      <w:tr w:rsidR="007A488A" w:rsidRPr="00E00F7E" w14:paraId="2A1E5427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4C59D0C3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CAAA8E6" w14:textId="77777777" w:rsidR="007A488A" w:rsidRPr="00E00F7E" w:rsidRDefault="007A488A" w:rsidP="00D3024D">
            <w:pPr>
              <w:pStyle w:val="aff0"/>
            </w:pPr>
          </w:p>
        </w:tc>
      </w:tr>
      <w:tr w:rsidR="007A488A" w:rsidRPr="00E00F7E" w14:paraId="61FCF461" w14:textId="77777777" w:rsidTr="007A488A">
        <w:trPr>
          <w:trHeight w:val="402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688F126A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3C259D4" w14:textId="77777777" w:rsidR="007A488A" w:rsidRPr="00E00F7E" w:rsidRDefault="007A488A" w:rsidP="00D3024D">
            <w:pPr>
              <w:pStyle w:val="aff0"/>
              <w:jc w:val="left"/>
            </w:pPr>
            <w:r w:rsidRPr="00E00F7E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</w:rPr>
              <w:t>醫院</w:t>
            </w:r>
            <w:r w:rsidRPr="00E00F7E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E00F7E">
              <w:rPr>
                <w:rFonts w:hint="eastAsia"/>
                <w:b/>
                <w:bCs/>
              </w:rPr>
              <w:t>分院</w:t>
            </w:r>
          </w:p>
        </w:tc>
      </w:tr>
      <w:tr w:rsidR="007A488A" w:rsidRPr="00E00F7E" w14:paraId="3738484C" w14:textId="77777777" w:rsidTr="007A488A">
        <w:trPr>
          <w:trHeight w:val="403"/>
          <w:jc w:val="center"/>
        </w:trPr>
        <w:tc>
          <w:tcPr>
            <w:tcW w:w="7314" w:type="dxa"/>
            <w:vMerge/>
            <w:tcBorders>
              <w:right w:val="thinThickSmallGap" w:sz="12" w:space="0" w:color="auto"/>
            </w:tcBorders>
          </w:tcPr>
          <w:p w14:paraId="40380953" w14:textId="77777777" w:rsidR="007A488A" w:rsidRPr="00E00F7E" w:rsidRDefault="007A488A" w:rsidP="00D3024D">
            <w:pPr>
              <w:pStyle w:val="aff0"/>
            </w:pPr>
          </w:p>
        </w:tc>
        <w:tc>
          <w:tcPr>
            <w:tcW w:w="229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0CA980F" w14:textId="77777777" w:rsidR="007A488A" w:rsidRPr="00E00F7E" w:rsidRDefault="007A488A" w:rsidP="00D3024D">
            <w:pPr>
              <w:pStyle w:val="aff0"/>
            </w:pPr>
          </w:p>
        </w:tc>
      </w:tr>
    </w:tbl>
    <w:p w14:paraId="54506969" w14:textId="2EC4B8AF" w:rsidR="00234D61" w:rsidRPr="00E00F7E" w:rsidRDefault="00234D61" w:rsidP="00234D61">
      <w:pPr>
        <w:pStyle w:val="aff"/>
      </w:pPr>
      <w:bookmarkStart w:id="265" w:name="_Toc155169571"/>
      <w:bookmarkEnd w:id="262"/>
      <w:r w:rsidRPr="00E00F7E">
        <w:rPr>
          <w:rFonts w:hint="eastAsia"/>
        </w:rPr>
        <w:t>圖</w:t>
      </w:r>
      <w:fldSimple w:instr=" STYLEREF 1 \s ">
        <w:r w:rsidR="00C94234">
          <w:rPr>
            <w:noProof/>
          </w:rPr>
          <w:t>4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圖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2</w:t>
      </w:r>
      <w:r w:rsidRPr="00E00F7E">
        <w:fldChar w:fldCharType="end"/>
      </w:r>
      <w:bookmarkEnd w:id="263"/>
      <w:bookmarkEnd w:id="264"/>
      <w:r w:rsidRPr="00E00F7E">
        <w:rPr>
          <w:rFonts w:hint="eastAsia"/>
        </w:rPr>
        <w:t xml:space="preserve">　災害通報流程圖</w:t>
      </w:r>
      <w:bookmarkEnd w:id="265"/>
    </w:p>
    <w:p w14:paraId="388B5404" w14:textId="77777777" w:rsidR="00234D61" w:rsidRPr="00E00F7E" w:rsidRDefault="00234D61" w:rsidP="00234D61">
      <w:pPr>
        <w:widowControl/>
        <w:adjustRightInd/>
        <w:snapToGrid/>
      </w:pPr>
    </w:p>
    <w:p w14:paraId="01CE79F3" w14:textId="5EE94688" w:rsidR="00BA2180" w:rsidRPr="00E00F7E" w:rsidRDefault="00BA2180" w:rsidP="00252857">
      <w:pPr>
        <w:pStyle w:val="ab"/>
        <w:spacing w:before="180" w:after="180"/>
        <w:ind w:firstLine="480"/>
      </w:pPr>
      <w:r w:rsidRPr="00E00F7E">
        <w:br w:type="page"/>
      </w:r>
    </w:p>
    <w:p w14:paraId="628CCFFE" w14:textId="74A7409B" w:rsidR="0038220B" w:rsidRPr="0038220B" w:rsidRDefault="00DE0284" w:rsidP="0038220B">
      <w:pPr>
        <w:pStyle w:val="af7"/>
        <w:spacing w:before="180" w:after="36"/>
      </w:pPr>
      <w:bookmarkStart w:id="266" w:name="_Ref18502298"/>
      <w:bookmarkStart w:id="267" w:name="_Ref18576180"/>
      <w:bookmarkStart w:id="268" w:name="_Hlk18502310"/>
      <w:bookmarkStart w:id="269" w:name="_Toc155169583"/>
      <w:bookmarkEnd w:id="252"/>
      <w:bookmarkEnd w:id="255"/>
      <w:bookmarkEnd w:id="256"/>
      <w:bookmarkEnd w:id="257"/>
      <w:bookmarkEnd w:id="258"/>
      <w:r w:rsidRPr="0038220B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4</w:t>
        </w:r>
      </w:fldSimple>
      <w:r w:rsidRPr="0038220B">
        <w:t>.</w:t>
      </w:r>
      <w:r w:rsidRPr="0038220B">
        <w:fldChar w:fldCharType="begin"/>
      </w:r>
      <w:r w:rsidRPr="0038220B">
        <w:instrText xml:space="preserve"> SEQ </w:instrText>
      </w:r>
      <w:r w:rsidRPr="0038220B">
        <w:rPr>
          <w:rFonts w:hint="eastAsia"/>
        </w:rPr>
        <w:instrText>表</w:instrText>
      </w:r>
      <w:r w:rsidRPr="0038220B">
        <w:instrText xml:space="preserve"> \* ARABIC \s 1 </w:instrText>
      </w:r>
      <w:r w:rsidRPr="0038220B">
        <w:fldChar w:fldCharType="separate"/>
      </w:r>
      <w:r w:rsidR="00C94234">
        <w:rPr>
          <w:noProof/>
        </w:rPr>
        <w:t>2</w:t>
      </w:r>
      <w:r w:rsidRPr="0038220B">
        <w:fldChar w:fldCharType="end"/>
      </w:r>
      <w:bookmarkEnd w:id="266"/>
      <w:r w:rsidRPr="0038220B">
        <w:rPr>
          <w:rFonts w:hint="eastAsia"/>
        </w:rPr>
        <w:t xml:space="preserve">　</w:t>
      </w:r>
      <w:bookmarkStart w:id="270" w:name="_Hlk45882534"/>
      <w:bookmarkEnd w:id="267"/>
      <w:bookmarkEnd w:id="268"/>
      <w:r w:rsidR="0038220B" w:rsidRPr="0038220B">
        <w:rPr>
          <w:rFonts w:hint="eastAsia"/>
        </w:rPr>
        <w:t>災害通報重點紀錄</w:t>
      </w:r>
      <w:bookmarkEnd w:id="269"/>
    </w:p>
    <w:tbl>
      <w:tblPr>
        <w:tblStyle w:val="af0"/>
        <w:tblW w:w="963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1757"/>
        <w:gridCol w:w="1077"/>
        <w:gridCol w:w="1531"/>
        <w:gridCol w:w="1077"/>
        <w:gridCol w:w="3402"/>
      </w:tblGrid>
      <w:tr w:rsidR="0038220B" w:rsidRPr="001F08D0" w14:paraId="702D289B" w14:textId="77777777" w:rsidTr="003A36FC">
        <w:trPr>
          <w:trHeight w:val="567"/>
          <w:tblHeader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F143889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序號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5C9C3DF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通報時間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386C35A0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通報人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A521F61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通報單位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B8AA76D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接洽人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45DC9D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通報重點</w:t>
            </w:r>
            <w:r w:rsidRPr="008361B5">
              <w:rPr>
                <w:rFonts w:hint="eastAsia"/>
                <w:b/>
                <w:bCs/>
                <w:color w:val="auto"/>
                <w:sz w:val="18"/>
                <w:szCs w:val="18"/>
              </w:rPr>
              <w:t>（人、事、時、地、物）</w:t>
            </w:r>
          </w:p>
        </w:tc>
      </w:tr>
      <w:tr w:rsidR="0038220B" w:rsidRPr="001F08D0" w14:paraId="0B614E30" w14:textId="77777777" w:rsidTr="003A36FC">
        <w:trPr>
          <w:trHeight w:val="1134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0F7BBDA5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1</w:t>
            </w:r>
          </w:p>
        </w:tc>
        <w:tc>
          <w:tcPr>
            <w:tcW w:w="1757" w:type="dxa"/>
            <w:vAlign w:val="center"/>
          </w:tcPr>
          <w:p w14:paraId="19272136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年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月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日</w:t>
            </w:r>
          </w:p>
          <w:p w14:paraId="0D31C5EC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時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分</w:t>
            </w:r>
          </w:p>
        </w:tc>
        <w:tc>
          <w:tcPr>
            <w:tcW w:w="1077" w:type="dxa"/>
            <w:vAlign w:val="center"/>
          </w:tcPr>
          <w:p w14:paraId="4982B624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531" w:type="dxa"/>
            <w:vAlign w:val="center"/>
          </w:tcPr>
          <w:p w14:paraId="289BCE31" w14:textId="02615248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077" w:type="dxa"/>
            <w:vAlign w:val="center"/>
          </w:tcPr>
          <w:p w14:paraId="7C41EC96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3402" w:type="dxa"/>
            <w:vAlign w:val="center"/>
          </w:tcPr>
          <w:p w14:paraId="081E3EF1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8220B" w:rsidRPr="001F08D0" w14:paraId="00D804C3" w14:textId="77777777" w:rsidTr="003A36FC">
        <w:trPr>
          <w:trHeight w:val="1134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F01487A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2</w:t>
            </w:r>
          </w:p>
        </w:tc>
        <w:tc>
          <w:tcPr>
            <w:tcW w:w="1757" w:type="dxa"/>
            <w:vAlign w:val="center"/>
          </w:tcPr>
          <w:p w14:paraId="5F463D45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年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月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日</w:t>
            </w:r>
          </w:p>
          <w:p w14:paraId="24A96ED0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時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分</w:t>
            </w:r>
          </w:p>
        </w:tc>
        <w:tc>
          <w:tcPr>
            <w:tcW w:w="1077" w:type="dxa"/>
            <w:vAlign w:val="center"/>
          </w:tcPr>
          <w:p w14:paraId="130CE6E0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531" w:type="dxa"/>
            <w:vAlign w:val="center"/>
          </w:tcPr>
          <w:p w14:paraId="6E1CA5B3" w14:textId="6A9E35A6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077" w:type="dxa"/>
            <w:vAlign w:val="center"/>
          </w:tcPr>
          <w:p w14:paraId="5C0DC521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3402" w:type="dxa"/>
            <w:vAlign w:val="center"/>
          </w:tcPr>
          <w:p w14:paraId="17505BA2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8220B" w:rsidRPr="001F08D0" w14:paraId="75DCA17A" w14:textId="77777777" w:rsidTr="003A36FC">
        <w:trPr>
          <w:trHeight w:val="1134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A3B5513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3</w:t>
            </w:r>
          </w:p>
        </w:tc>
        <w:tc>
          <w:tcPr>
            <w:tcW w:w="1757" w:type="dxa"/>
            <w:vAlign w:val="center"/>
          </w:tcPr>
          <w:p w14:paraId="513BA87F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年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月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日</w:t>
            </w:r>
          </w:p>
          <w:p w14:paraId="78BBF968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時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分</w:t>
            </w:r>
          </w:p>
        </w:tc>
        <w:tc>
          <w:tcPr>
            <w:tcW w:w="1077" w:type="dxa"/>
            <w:vAlign w:val="center"/>
          </w:tcPr>
          <w:p w14:paraId="5E5C12D9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531" w:type="dxa"/>
            <w:vAlign w:val="center"/>
          </w:tcPr>
          <w:p w14:paraId="391AA741" w14:textId="527D0290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077" w:type="dxa"/>
            <w:vAlign w:val="center"/>
          </w:tcPr>
          <w:p w14:paraId="4E8F37D0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3402" w:type="dxa"/>
            <w:vAlign w:val="center"/>
          </w:tcPr>
          <w:p w14:paraId="675D002D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8220B" w:rsidRPr="001F08D0" w14:paraId="07D788EA" w14:textId="77777777" w:rsidTr="003A36FC">
        <w:trPr>
          <w:trHeight w:val="1134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C2BAB13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4</w:t>
            </w:r>
          </w:p>
        </w:tc>
        <w:tc>
          <w:tcPr>
            <w:tcW w:w="1757" w:type="dxa"/>
            <w:vAlign w:val="center"/>
          </w:tcPr>
          <w:p w14:paraId="224EC528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年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月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日</w:t>
            </w:r>
          </w:p>
          <w:p w14:paraId="42EE4D6C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時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分</w:t>
            </w:r>
          </w:p>
        </w:tc>
        <w:tc>
          <w:tcPr>
            <w:tcW w:w="1077" w:type="dxa"/>
            <w:vAlign w:val="center"/>
          </w:tcPr>
          <w:p w14:paraId="4B1D036C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531" w:type="dxa"/>
            <w:vAlign w:val="center"/>
          </w:tcPr>
          <w:p w14:paraId="6643A6D2" w14:textId="20D83651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077" w:type="dxa"/>
            <w:vAlign w:val="center"/>
          </w:tcPr>
          <w:p w14:paraId="4C63C19F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3402" w:type="dxa"/>
            <w:vAlign w:val="center"/>
          </w:tcPr>
          <w:p w14:paraId="2A07C9DA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38220B" w:rsidRPr="001F08D0" w14:paraId="5209E873" w14:textId="77777777" w:rsidTr="003A36FC">
        <w:trPr>
          <w:trHeight w:val="1134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72AC2EE1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5</w:t>
            </w:r>
          </w:p>
        </w:tc>
        <w:tc>
          <w:tcPr>
            <w:tcW w:w="1757" w:type="dxa"/>
            <w:vAlign w:val="center"/>
          </w:tcPr>
          <w:p w14:paraId="528F5E94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年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月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日</w:t>
            </w:r>
          </w:p>
          <w:p w14:paraId="612C42E2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  <w:u w:val="single"/>
              </w:rPr>
            </w:pP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時</w:t>
            </w:r>
            <w:r w:rsidRPr="001F08D0">
              <w:rPr>
                <w:rFonts w:hint="eastAsia"/>
                <w:color w:val="auto"/>
                <w:u w:val="single"/>
              </w:rPr>
              <w:t xml:space="preserve">　</w:t>
            </w:r>
            <w:r w:rsidRPr="001F08D0">
              <w:rPr>
                <w:rFonts w:hint="eastAsia"/>
                <w:color w:val="auto"/>
              </w:rPr>
              <w:t>分</w:t>
            </w:r>
          </w:p>
        </w:tc>
        <w:tc>
          <w:tcPr>
            <w:tcW w:w="1077" w:type="dxa"/>
            <w:vAlign w:val="center"/>
          </w:tcPr>
          <w:p w14:paraId="7A0EC040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531" w:type="dxa"/>
            <w:vAlign w:val="center"/>
          </w:tcPr>
          <w:p w14:paraId="4315314A" w14:textId="21A87966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077" w:type="dxa"/>
            <w:vAlign w:val="center"/>
          </w:tcPr>
          <w:p w14:paraId="1F10B3E9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3402" w:type="dxa"/>
            <w:vAlign w:val="center"/>
          </w:tcPr>
          <w:p w14:paraId="5ED2A4D2" w14:textId="77777777" w:rsidR="0038220B" w:rsidRPr="001F08D0" w:rsidRDefault="0038220B" w:rsidP="003A36FC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14:paraId="210F49BE" w14:textId="780FD886" w:rsidR="0038220B" w:rsidRPr="00E00F7E" w:rsidRDefault="0038220B" w:rsidP="00F374EE">
      <w:pPr>
        <w:pStyle w:val="af2"/>
        <w:ind w:left="480" w:hanging="480"/>
      </w:pPr>
      <w:proofErr w:type="gramStart"/>
      <w:r w:rsidRPr="00E60E7B">
        <w:rPr>
          <w:rFonts w:hint="eastAsia"/>
          <w:color w:val="FF0000"/>
        </w:rPr>
        <w:t>註</w:t>
      </w:r>
      <w:proofErr w:type="gramEnd"/>
      <w:r w:rsidRPr="00E60E7B">
        <w:rPr>
          <w:rFonts w:hint="eastAsia"/>
          <w:color w:val="FF0000"/>
        </w:rPr>
        <w:t>：得視需求自行增減</w:t>
      </w:r>
      <w:r>
        <w:rPr>
          <w:rFonts w:hint="eastAsia"/>
          <w:color w:val="FF0000"/>
        </w:rPr>
        <w:t>表格使用</w:t>
      </w:r>
      <w:r w:rsidRPr="00E60E7B">
        <w:rPr>
          <w:rFonts w:hint="eastAsia"/>
          <w:color w:val="FF0000"/>
        </w:rPr>
        <w:t>。</w:t>
      </w:r>
      <w:bookmarkEnd w:id="270"/>
    </w:p>
    <w:p w14:paraId="223E210F" w14:textId="764CF2D1" w:rsidR="00DE0284" w:rsidRPr="00E00F7E" w:rsidRDefault="00DE0284" w:rsidP="00817AFB">
      <w:pPr>
        <w:pStyle w:val="ab"/>
        <w:spacing w:before="180" w:after="180"/>
        <w:ind w:firstLine="480"/>
        <w:sectPr w:rsidR="00DE0284" w:rsidRPr="00E00F7E" w:rsidSect="00E507D8">
          <w:footerReference w:type="default" r:id="rId22"/>
          <w:pgSz w:w="11906" w:h="16838" w:code="9"/>
          <w:pgMar w:top="1134" w:right="1134" w:bottom="1134" w:left="1134" w:header="567" w:footer="567" w:gutter="0"/>
          <w:pgNumType w:start="1" w:chapStyle="1"/>
          <w:cols w:space="425"/>
          <w:docGrid w:type="linesAndChars" w:linePitch="360"/>
        </w:sectPr>
      </w:pPr>
    </w:p>
    <w:p w14:paraId="2421E8B7" w14:textId="04B44FB9" w:rsidR="007C61FC" w:rsidRPr="00E00F7E" w:rsidRDefault="007C61FC" w:rsidP="00802DDE">
      <w:pPr>
        <w:pStyle w:val="1"/>
        <w:spacing w:after="180"/>
      </w:pPr>
      <w:bookmarkStart w:id="271" w:name="_Toc11163117"/>
      <w:bookmarkStart w:id="272" w:name="_Toc39054982"/>
      <w:bookmarkStart w:id="273" w:name="_Toc155169555"/>
      <w:r w:rsidRPr="00E00F7E">
        <w:rPr>
          <w:rFonts w:hint="eastAsia"/>
        </w:rPr>
        <w:lastRenderedPageBreak/>
        <w:t>復原</w:t>
      </w:r>
      <w:r w:rsidR="00050E67" w:rsidRPr="00E00F7E">
        <w:rPr>
          <w:rFonts w:hint="eastAsia"/>
        </w:rPr>
        <w:t>重建</w:t>
      </w:r>
      <w:bookmarkEnd w:id="271"/>
      <w:r w:rsidR="00E9772B" w:rsidRPr="00E00F7E">
        <w:rPr>
          <w:rFonts w:hint="eastAsia"/>
        </w:rPr>
        <w:t>階段</w:t>
      </w:r>
      <w:bookmarkEnd w:id="272"/>
      <w:bookmarkEnd w:id="273"/>
    </w:p>
    <w:p w14:paraId="43E97212" w14:textId="16397F21" w:rsidR="007C61FC" w:rsidRPr="00E00F7E" w:rsidRDefault="00B77E04" w:rsidP="00802DDE">
      <w:pPr>
        <w:pStyle w:val="2"/>
        <w:spacing w:before="180" w:after="180"/>
      </w:pPr>
      <w:bookmarkStart w:id="274" w:name="_Toc11163118"/>
      <w:bookmarkStart w:id="275" w:name="_Toc39054983"/>
      <w:bookmarkStart w:id="276" w:name="_Toc155169556"/>
      <w:r w:rsidRPr="00E00F7E">
        <w:rPr>
          <w:rFonts w:hint="eastAsia"/>
        </w:rPr>
        <w:t>受災</w:t>
      </w:r>
      <w:r w:rsidR="00B951C2" w:rsidRPr="00E00F7E">
        <w:rPr>
          <w:rFonts w:hint="eastAsia"/>
        </w:rPr>
        <w:t>師</w:t>
      </w:r>
      <w:r w:rsidR="002166A4" w:rsidRPr="00E00F7E">
        <w:rPr>
          <w:rFonts w:hint="eastAsia"/>
        </w:rPr>
        <w:t>生</w:t>
      </w:r>
      <w:r w:rsidRPr="00E00F7E">
        <w:rPr>
          <w:rFonts w:hint="eastAsia"/>
        </w:rPr>
        <w:t>心靈輔導</w:t>
      </w:r>
      <w:bookmarkEnd w:id="274"/>
      <w:bookmarkEnd w:id="275"/>
      <w:bookmarkEnd w:id="276"/>
    </w:p>
    <w:p w14:paraId="40775B5D" w14:textId="09FA3E0F" w:rsidR="00E7507E" w:rsidRPr="00E00F7E" w:rsidRDefault="00B951C2" w:rsidP="007F1480">
      <w:pPr>
        <w:pStyle w:val="4"/>
        <w:numPr>
          <w:ilvl w:val="0"/>
          <w:numId w:val="9"/>
        </w:numPr>
        <w:rPr>
          <w:b w:val="0"/>
          <w:bCs w:val="0"/>
        </w:rPr>
      </w:pPr>
      <w:r w:rsidRPr="00E00F7E">
        <w:rPr>
          <w:rFonts w:hint="eastAsia"/>
          <w:b w:val="0"/>
          <w:bCs w:val="0"/>
        </w:rPr>
        <w:t>參考教育部出版《災難（或創傷）後學校諮商與輔導工作參考手冊》規劃災難（或創傷）之介入與合作原則</w:t>
      </w:r>
      <w:r w:rsidR="00704E2D" w:rsidRPr="00E00F7E">
        <w:rPr>
          <w:rFonts w:hint="eastAsia"/>
          <w:b w:val="0"/>
          <w:bCs w:val="0"/>
        </w:rPr>
        <w:t>，</w:t>
      </w:r>
      <w:r w:rsidR="00E7507E" w:rsidRPr="00E00F7E">
        <w:rPr>
          <w:rFonts w:hint="eastAsia"/>
          <w:b w:val="0"/>
          <w:bCs w:val="0"/>
        </w:rPr>
        <w:t>調查</w:t>
      </w:r>
      <w:r w:rsidR="008F5B91" w:rsidRPr="00E00F7E">
        <w:rPr>
          <w:rFonts w:hint="eastAsia"/>
          <w:b w:val="0"/>
          <w:bCs w:val="0"/>
        </w:rPr>
        <w:t>幼兒園</w:t>
      </w:r>
      <w:r w:rsidR="00E7507E" w:rsidRPr="00E00F7E">
        <w:rPr>
          <w:rFonts w:hint="eastAsia"/>
          <w:b w:val="0"/>
          <w:bCs w:val="0"/>
        </w:rPr>
        <w:t>鄰近並可以使用或合作的心靈輔導資源</w:t>
      </w:r>
      <w:r w:rsidR="00EF589D" w:rsidRPr="00E00F7E">
        <w:rPr>
          <w:rFonts w:hint="eastAsia"/>
          <w:b w:val="0"/>
          <w:bCs w:val="0"/>
        </w:rPr>
        <w:t>［</w:t>
      </w:r>
      <w:r w:rsidR="00EF589D" w:rsidRPr="00E00F7E">
        <w:rPr>
          <w:b w:val="0"/>
          <w:bCs w:val="0"/>
        </w:rPr>
        <w:fldChar w:fldCharType="begin"/>
      </w:r>
      <w:r w:rsidR="00EF589D" w:rsidRPr="00E00F7E">
        <w:rPr>
          <w:b w:val="0"/>
          <w:bCs w:val="0"/>
        </w:rPr>
        <w:instrText xml:space="preserve"> </w:instrText>
      </w:r>
      <w:r w:rsidR="00EF589D" w:rsidRPr="00E00F7E">
        <w:rPr>
          <w:rFonts w:hint="eastAsia"/>
          <w:b w:val="0"/>
          <w:bCs w:val="0"/>
        </w:rPr>
        <w:instrText>REF _Ref32587364 \h</w:instrText>
      </w:r>
      <w:r w:rsidR="00EF589D" w:rsidRPr="00E00F7E">
        <w:rPr>
          <w:b w:val="0"/>
          <w:bCs w:val="0"/>
        </w:rPr>
        <w:instrText xml:space="preserve"> </w:instrText>
      </w:r>
      <w:r w:rsidR="0051602D" w:rsidRPr="00E00F7E">
        <w:rPr>
          <w:b w:val="0"/>
          <w:bCs w:val="0"/>
        </w:rPr>
        <w:instrText xml:space="preserve"> \* MERGEFORMAT </w:instrText>
      </w:r>
      <w:r w:rsidR="00EF589D" w:rsidRPr="00E00F7E">
        <w:rPr>
          <w:b w:val="0"/>
          <w:bCs w:val="0"/>
        </w:rPr>
      </w:r>
      <w:r w:rsidR="00EF589D" w:rsidRPr="00E00F7E">
        <w:rPr>
          <w:b w:val="0"/>
          <w:bCs w:val="0"/>
        </w:rPr>
        <w:fldChar w:fldCharType="separate"/>
      </w:r>
      <w:r w:rsidR="00C94234" w:rsidRPr="00C94234">
        <w:rPr>
          <w:rFonts w:hint="eastAsia"/>
          <w:b w:val="0"/>
          <w:bCs w:val="0"/>
        </w:rPr>
        <w:t>表</w:t>
      </w:r>
      <w:r w:rsidR="00C94234" w:rsidRPr="00C94234">
        <w:rPr>
          <w:b w:val="0"/>
          <w:bCs w:val="0"/>
        </w:rPr>
        <w:t>5.1</w:t>
      </w:r>
      <w:r w:rsidR="00EF589D" w:rsidRPr="00E00F7E">
        <w:rPr>
          <w:b w:val="0"/>
          <w:bCs w:val="0"/>
        </w:rPr>
        <w:fldChar w:fldCharType="end"/>
      </w:r>
      <w:r w:rsidR="00EF589D" w:rsidRPr="00E00F7E">
        <w:rPr>
          <w:rFonts w:hint="eastAsia"/>
          <w:b w:val="0"/>
          <w:bCs w:val="0"/>
        </w:rPr>
        <w:t>］</w:t>
      </w:r>
      <w:r w:rsidRPr="00E00F7E">
        <w:rPr>
          <w:rFonts w:hint="eastAsia"/>
          <w:b w:val="0"/>
          <w:bCs w:val="0"/>
        </w:rPr>
        <w:t>。</w:t>
      </w:r>
    </w:p>
    <w:p w14:paraId="57DC9D8D" w14:textId="77777777" w:rsidR="004C261D" w:rsidRPr="00E00F7E" w:rsidRDefault="004C261D" w:rsidP="004C261D">
      <w:pPr>
        <w:pStyle w:val="4"/>
        <w:numPr>
          <w:ilvl w:val="0"/>
          <w:numId w:val="9"/>
        </w:numPr>
        <w:rPr>
          <w:b w:val="0"/>
          <w:bCs w:val="0"/>
        </w:rPr>
      </w:pPr>
      <w:r w:rsidRPr="00E00F7E">
        <w:rPr>
          <w:rFonts w:hint="eastAsia"/>
          <w:b w:val="0"/>
          <w:bCs w:val="0"/>
        </w:rPr>
        <w:t>心靈輔導基本原則</w:t>
      </w:r>
    </w:p>
    <w:p w14:paraId="6AC194AC" w14:textId="53C5707D" w:rsidR="000E2AE1" w:rsidRPr="00E00F7E" w:rsidRDefault="004C261D" w:rsidP="000E2AE1">
      <w:pPr>
        <w:pStyle w:val="ab"/>
        <w:numPr>
          <w:ilvl w:val="0"/>
          <w:numId w:val="12"/>
        </w:numPr>
        <w:spacing w:before="50" w:after="50"/>
        <w:ind w:left="720" w:hangingChars="300" w:hanging="720"/>
      </w:pPr>
      <w:r w:rsidRPr="00E00F7E">
        <w:rPr>
          <w:rFonts w:hint="eastAsia"/>
        </w:rPr>
        <w:t>先由一般的級任或專科教師（第一線的心輔教師）進行初步心理諮商，由輔導業務承辦單位，</w:t>
      </w:r>
      <w:r w:rsidR="000E2AE1" w:rsidRPr="00E00F7E">
        <w:rPr>
          <w:rFonts w:hint="eastAsia"/>
        </w:rPr>
        <w:t>如保育組、教務處，指導各班導師適當引領幼兒抒發對各類災害的觀感，再進一步輔導特殊個案。</w:t>
      </w:r>
    </w:p>
    <w:p w14:paraId="1F7178C8" w14:textId="3B25C7A8" w:rsidR="000E2AE1" w:rsidRPr="00E00F7E" w:rsidRDefault="000E2AE1" w:rsidP="000E2AE1">
      <w:pPr>
        <w:pStyle w:val="ab"/>
        <w:numPr>
          <w:ilvl w:val="0"/>
          <w:numId w:val="12"/>
        </w:numPr>
        <w:spacing w:before="50" w:after="50"/>
        <w:ind w:left="720" w:hangingChars="300" w:hanging="720"/>
      </w:pPr>
      <w:r w:rsidRPr="00E00F7E">
        <w:rPr>
          <w:rFonts w:hint="eastAsia"/>
        </w:rPr>
        <w:t>藉由集體創作或活動，設計相關活動，讓幼兒們在活動中宣</w:t>
      </w:r>
      <w:proofErr w:type="gramStart"/>
      <w:r w:rsidRPr="00E00F7E">
        <w:rPr>
          <w:rFonts w:hint="eastAsia"/>
        </w:rPr>
        <w:t>洩</w:t>
      </w:r>
      <w:proofErr w:type="gramEnd"/>
      <w:r w:rsidRPr="00E00F7E">
        <w:rPr>
          <w:rFonts w:hint="eastAsia"/>
        </w:rPr>
        <w:t>情緒，且經由同儕發現大家的共通性及獲得支持。</w:t>
      </w:r>
    </w:p>
    <w:p w14:paraId="5F335284" w14:textId="6AA1C7BE" w:rsidR="000E2AE1" w:rsidRPr="00E00F7E" w:rsidRDefault="000E2AE1" w:rsidP="000E2AE1">
      <w:pPr>
        <w:pStyle w:val="ab"/>
        <w:numPr>
          <w:ilvl w:val="0"/>
          <w:numId w:val="12"/>
        </w:numPr>
        <w:spacing w:before="50" w:after="50"/>
        <w:ind w:left="720" w:hangingChars="300" w:hanging="720"/>
      </w:pPr>
      <w:r w:rsidRPr="00E00F7E">
        <w:rPr>
          <w:rFonts w:hint="eastAsia"/>
        </w:rPr>
        <w:t>運用媒介物幫助溝通。有時口語的表達是有限的，可準備工具協助幼兒從其他途徑表達災後的感受。</w:t>
      </w:r>
    </w:p>
    <w:p w14:paraId="118B25C7" w14:textId="66AF0D5B" w:rsidR="004C261D" w:rsidRPr="00E00F7E" w:rsidRDefault="000E2AE1" w:rsidP="009F7AB6">
      <w:pPr>
        <w:pStyle w:val="ab"/>
        <w:numPr>
          <w:ilvl w:val="0"/>
          <w:numId w:val="12"/>
        </w:numPr>
        <w:spacing w:before="180" w:after="180"/>
        <w:ind w:left="720" w:hangingChars="300" w:hanging="720"/>
      </w:pPr>
      <w:r w:rsidRPr="00E00F7E">
        <w:rPr>
          <w:rFonts w:hint="eastAsia"/>
        </w:rPr>
        <w:t>協助幼兒做有助益的工作。設計各類災害演習協助幼兒獲得控制的力量；參加社區重建活動，使幼兒有機會重新建立自己的</w:t>
      </w:r>
      <w:r w:rsidR="000C466C" w:rsidRPr="00F12C5A">
        <w:rPr>
          <w:rFonts w:hint="eastAsia"/>
          <w:color w:val="000000" w:themeColor="text1"/>
        </w:rPr>
        <w:t>幼兒園</w:t>
      </w:r>
      <w:r w:rsidRPr="00E00F7E">
        <w:rPr>
          <w:rFonts w:hint="eastAsia"/>
        </w:rPr>
        <w:t>或家園；做一些快樂的活動，嘗試為生命帶來正向的力量。</w:t>
      </w:r>
    </w:p>
    <w:p w14:paraId="22350DB3" w14:textId="77777777" w:rsidR="004C261D" w:rsidRPr="00E00F7E" w:rsidRDefault="004C261D" w:rsidP="004C261D">
      <w:pPr>
        <w:pStyle w:val="ab"/>
        <w:numPr>
          <w:ilvl w:val="0"/>
          <w:numId w:val="12"/>
        </w:numPr>
        <w:spacing w:before="180" w:after="180"/>
        <w:ind w:left="720" w:hangingChars="300" w:hanging="720"/>
      </w:pPr>
      <w:r w:rsidRPr="00E00F7E">
        <w:rPr>
          <w:rFonts w:hint="eastAsia"/>
        </w:rPr>
        <w:t>運用相關宣導海報、手冊、網站及專書進行輔導。</w:t>
      </w:r>
    </w:p>
    <w:p w14:paraId="685B4DAA" w14:textId="2FA70A21" w:rsidR="004C261D" w:rsidRPr="00E00F7E" w:rsidRDefault="004C261D" w:rsidP="004C261D">
      <w:pPr>
        <w:pStyle w:val="ab"/>
        <w:numPr>
          <w:ilvl w:val="0"/>
          <w:numId w:val="12"/>
        </w:numPr>
        <w:spacing w:before="180" w:after="180"/>
        <w:ind w:left="720" w:hangingChars="300" w:hanging="720"/>
      </w:pPr>
      <w:r w:rsidRPr="00E00F7E">
        <w:rPr>
          <w:rFonts w:hint="eastAsia"/>
        </w:rPr>
        <w:t>動員</w:t>
      </w:r>
      <w:r w:rsidR="008F5B91" w:rsidRPr="00E00F7E">
        <w:rPr>
          <w:rFonts w:hint="eastAsia"/>
        </w:rPr>
        <w:t>幼兒園</w:t>
      </w:r>
      <w:r w:rsidRPr="00E00F7E">
        <w:rPr>
          <w:rFonts w:hint="eastAsia"/>
        </w:rPr>
        <w:t>所有教師及鄰近相關人力，進行</w:t>
      </w:r>
      <w:r w:rsidR="008F5B91" w:rsidRPr="00E00F7E">
        <w:rPr>
          <w:rFonts w:hint="eastAsia"/>
        </w:rPr>
        <w:t>幼兒</w:t>
      </w:r>
      <w:r w:rsidRPr="00E00F7E">
        <w:rPr>
          <w:rFonts w:hint="eastAsia"/>
        </w:rPr>
        <w:t>心靈輔導。</w:t>
      </w:r>
    </w:p>
    <w:p w14:paraId="11BF5118" w14:textId="77777777" w:rsidR="004C261D" w:rsidRPr="00E00F7E" w:rsidRDefault="004C261D" w:rsidP="004C261D">
      <w:pPr>
        <w:pStyle w:val="ab"/>
        <w:numPr>
          <w:ilvl w:val="0"/>
          <w:numId w:val="12"/>
        </w:numPr>
        <w:spacing w:before="180" w:after="180"/>
        <w:ind w:left="720" w:hangingChars="300" w:hanging="720"/>
      </w:pPr>
      <w:r w:rsidRPr="00E00F7E">
        <w:rPr>
          <w:rFonts w:hint="eastAsia"/>
        </w:rPr>
        <w:t>請求民間團體的適時支援協助。</w:t>
      </w:r>
    </w:p>
    <w:p w14:paraId="358035A2" w14:textId="77777777" w:rsidR="004C261D" w:rsidRPr="00E00F7E" w:rsidRDefault="004C261D" w:rsidP="004C261D"/>
    <w:p w14:paraId="69A2ABEE" w14:textId="636FA90A" w:rsidR="00704E2D" w:rsidRPr="00E00F7E" w:rsidRDefault="00704E2D" w:rsidP="00704E2D">
      <w:pPr>
        <w:pStyle w:val="af7"/>
        <w:spacing w:before="180" w:after="36"/>
      </w:pPr>
      <w:bookmarkStart w:id="277" w:name="_Ref32587364"/>
      <w:bookmarkStart w:id="278" w:name="_Hlk32587702"/>
      <w:bookmarkStart w:id="279" w:name="_Toc155169584"/>
      <w:r w:rsidRPr="00E00F7E">
        <w:rPr>
          <w:rFonts w:hint="eastAsia"/>
        </w:rPr>
        <w:lastRenderedPageBreak/>
        <w:t>表</w:t>
      </w:r>
      <w:fldSimple w:instr=" STYLEREF 1 \s ">
        <w:r w:rsidR="00C94234">
          <w:rPr>
            <w:noProof/>
          </w:rPr>
          <w:t>5</w:t>
        </w:r>
      </w:fldSimple>
      <w:r w:rsidRPr="00E00F7E">
        <w:t>.</w:t>
      </w:r>
      <w:r w:rsidRPr="00E00F7E">
        <w:fldChar w:fldCharType="begin"/>
      </w:r>
      <w:r w:rsidRPr="00E00F7E">
        <w:instrText xml:space="preserve"> SEQ </w:instrText>
      </w:r>
      <w:r w:rsidRPr="00E00F7E">
        <w:rPr>
          <w:rFonts w:hint="eastAsia"/>
        </w:rPr>
        <w:instrText>表</w:instrText>
      </w:r>
      <w:r w:rsidRPr="00E00F7E">
        <w:instrText xml:space="preserve"> \* ARABIC \s 1 </w:instrText>
      </w:r>
      <w:r w:rsidRPr="00E00F7E">
        <w:fldChar w:fldCharType="separate"/>
      </w:r>
      <w:r w:rsidR="00C94234">
        <w:rPr>
          <w:noProof/>
        </w:rPr>
        <w:t>1</w:t>
      </w:r>
      <w:r w:rsidRPr="00E00F7E">
        <w:fldChar w:fldCharType="end"/>
      </w:r>
      <w:bookmarkEnd w:id="277"/>
      <w:r w:rsidRPr="00E00F7E">
        <w:rPr>
          <w:rFonts w:hint="eastAsia"/>
        </w:rPr>
        <w:t xml:space="preserve">　心靈輔導資源表</w:t>
      </w:r>
      <w:bookmarkEnd w:id="279"/>
    </w:p>
    <w:tbl>
      <w:tblPr>
        <w:tblStyle w:val="af0"/>
        <w:tblW w:w="503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5103"/>
        <w:gridCol w:w="3401"/>
      </w:tblGrid>
      <w:tr w:rsidR="00E00F7E" w:rsidRPr="00E00F7E" w14:paraId="52E4A4F5" w14:textId="77777777" w:rsidTr="008E3363">
        <w:trPr>
          <w:trHeight w:val="20"/>
          <w:tblHeader/>
          <w:jc w:val="center"/>
        </w:trPr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58E83087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範圍</w:t>
            </w:r>
          </w:p>
        </w:tc>
        <w:tc>
          <w:tcPr>
            <w:tcW w:w="2648" w:type="pct"/>
            <w:shd w:val="clear" w:color="auto" w:fill="D9D9D9" w:themeFill="background1" w:themeFillShade="D9"/>
            <w:vAlign w:val="center"/>
          </w:tcPr>
          <w:p w14:paraId="5E9A9FDB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單位</w:t>
            </w:r>
          </w:p>
        </w:tc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6CF37537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電話或網站</w:t>
            </w:r>
          </w:p>
        </w:tc>
      </w:tr>
      <w:tr w:rsidR="00E00F7E" w:rsidRPr="00E00F7E" w14:paraId="2EC62A20" w14:textId="77777777" w:rsidTr="002B5E18">
        <w:trPr>
          <w:trHeight w:val="567"/>
          <w:jc w:val="center"/>
        </w:trPr>
        <w:tc>
          <w:tcPr>
            <w:tcW w:w="587" w:type="pct"/>
            <w:vMerge w:val="restart"/>
            <w:shd w:val="clear" w:color="auto" w:fill="D9D9D9" w:themeFill="background1" w:themeFillShade="D9"/>
            <w:vAlign w:val="center"/>
          </w:tcPr>
          <w:p w14:paraId="408E674E" w14:textId="77777777" w:rsidR="000A78D1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縣市</w:t>
            </w:r>
          </w:p>
          <w:p w14:paraId="28992D16" w14:textId="08F52B65" w:rsidR="00B35C6C" w:rsidRPr="00E00F7E" w:rsidRDefault="000A78D1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資源</w:t>
            </w:r>
          </w:p>
        </w:tc>
        <w:tc>
          <w:tcPr>
            <w:tcW w:w="2648" w:type="pct"/>
            <w:vAlign w:val="center"/>
          </w:tcPr>
          <w:p w14:paraId="176375EB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65" w:type="pct"/>
            <w:vAlign w:val="center"/>
          </w:tcPr>
          <w:p w14:paraId="5DAF7270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359B3FAB" w14:textId="77777777" w:rsidTr="002B5E18">
        <w:trPr>
          <w:trHeight w:val="567"/>
          <w:jc w:val="center"/>
        </w:trPr>
        <w:tc>
          <w:tcPr>
            <w:tcW w:w="587" w:type="pct"/>
            <w:vMerge/>
            <w:shd w:val="clear" w:color="auto" w:fill="D9D9D9" w:themeFill="background1" w:themeFillShade="D9"/>
            <w:vAlign w:val="center"/>
          </w:tcPr>
          <w:p w14:paraId="034AD5A3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48" w:type="pct"/>
            <w:vAlign w:val="center"/>
          </w:tcPr>
          <w:p w14:paraId="68F270AE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65" w:type="pct"/>
            <w:vAlign w:val="center"/>
          </w:tcPr>
          <w:p w14:paraId="37D9B255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979772E" w14:textId="77777777" w:rsidTr="002B5E18">
        <w:trPr>
          <w:trHeight w:val="567"/>
          <w:jc w:val="center"/>
        </w:trPr>
        <w:tc>
          <w:tcPr>
            <w:tcW w:w="587" w:type="pct"/>
            <w:vMerge w:val="restart"/>
            <w:shd w:val="clear" w:color="auto" w:fill="D9D9D9" w:themeFill="background1" w:themeFillShade="D9"/>
            <w:vAlign w:val="center"/>
          </w:tcPr>
          <w:p w14:paraId="18CA27EE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地區</w:t>
            </w:r>
          </w:p>
          <w:p w14:paraId="411656BC" w14:textId="0AB5D857" w:rsidR="000A78D1" w:rsidRPr="00E00F7E" w:rsidRDefault="000A78D1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資源</w:t>
            </w:r>
          </w:p>
        </w:tc>
        <w:tc>
          <w:tcPr>
            <w:tcW w:w="2648" w:type="pct"/>
            <w:vAlign w:val="center"/>
          </w:tcPr>
          <w:p w14:paraId="110A37ED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65" w:type="pct"/>
            <w:vAlign w:val="center"/>
          </w:tcPr>
          <w:p w14:paraId="50103977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928C67D" w14:textId="77777777" w:rsidTr="002B5E18">
        <w:trPr>
          <w:trHeight w:val="567"/>
          <w:jc w:val="center"/>
        </w:trPr>
        <w:tc>
          <w:tcPr>
            <w:tcW w:w="587" w:type="pct"/>
            <w:vMerge/>
            <w:shd w:val="clear" w:color="auto" w:fill="D9D9D9" w:themeFill="background1" w:themeFillShade="D9"/>
            <w:vAlign w:val="center"/>
          </w:tcPr>
          <w:p w14:paraId="63DDD73B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648" w:type="pct"/>
            <w:vAlign w:val="center"/>
          </w:tcPr>
          <w:p w14:paraId="5096E320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65" w:type="pct"/>
            <w:vAlign w:val="center"/>
          </w:tcPr>
          <w:p w14:paraId="479423A8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1620906C" w14:textId="77777777" w:rsidTr="002B5E18">
        <w:trPr>
          <w:trHeight w:val="567"/>
          <w:jc w:val="center"/>
        </w:trPr>
        <w:tc>
          <w:tcPr>
            <w:tcW w:w="587" w:type="pct"/>
            <w:vMerge w:val="restart"/>
            <w:shd w:val="clear" w:color="auto" w:fill="D9D9D9" w:themeFill="background1" w:themeFillShade="D9"/>
            <w:vAlign w:val="center"/>
          </w:tcPr>
          <w:p w14:paraId="185425AE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其他</w:t>
            </w:r>
          </w:p>
          <w:p w14:paraId="46058EB2" w14:textId="2ACB3070" w:rsidR="000A78D1" w:rsidRPr="00E00F7E" w:rsidRDefault="000A78D1" w:rsidP="008138C5">
            <w:pPr>
              <w:pStyle w:val="afe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E00F7E">
              <w:rPr>
                <w:rFonts w:hint="eastAsia"/>
                <w:b/>
                <w:bCs/>
                <w:color w:val="auto"/>
              </w:rPr>
              <w:t>資源</w:t>
            </w:r>
          </w:p>
        </w:tc>
        <w:tc>
          <w:tcPr>
            <w:tcW w:w="2648" w:type="pct"/>
            <w:vAlign w:val="center"/>
          </w:tcPr>
          <w:p w14:paraId="5E4014C9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65" w:type="pct"/>
            <w:vAlign w:val="center"/>
          </w:tcPr>
          <w:p w14:paraId="5B6A3FDB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  <w:tr w:rsidR="00E00F7E" w:rsidRPr="00E00F7E" w14:paraId="0CEA50F0" w14:textId="77777777" w:rsidTr="002B5E18">
        <w:trPr>
          <w:trHeight w:val="567"/>
          <w:jc w:val="center"/>
        </w:trPr>
        <w:tc>
          <w:tcPr>
            <w:tcW w:w="587" w:type="pct"/>
            <w:vMerge/>
            <w:shd w:val="clear" w:color="auto" w:fill="D9D9D9" w:themeFill="background1" w:themeFillShade="D9"/>
            <w:vAlign w:val="center"/>
          </w:tcPr>
          <w:p w14:paraId="7A514D3B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648" w:type="pct"/>
            <w:vAlign w:val="center"/>
          </w:tcPr>
          <w:p w14:paraId="1C0CD403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  <w:tc>
          <w:tcPr>
            <w:tcW w:w="1765" w:type="pct"/>
            <w:vAlign w:val="center"/>
          </w:tcPr>
          <w:p w14:paraId="332E2911" w14:textId="77777777" w:rsidR="00B35C6C" w:rsidRPr="00E00F7E" w:rsidRDefault="00B35C6C" w:rsidP="008138C5">
            <w:pPr>
              <w:pStyle w:val="afe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14:paraId="72F26A62" w14:textId="3DADD27B" w:rsidR="00A70973" w:rsidRPr="00E00F7E" w:rsidRDefault="00B35C6C" w:rsidP="002B5E18">
      <w:pPr>
        <w:pStyle w:val="af2"/>
        <w:ind w:left="480" w:hanging="480"/>
      </w:pPr>
      <w:proofErr w:type="gramStart"/>
      <w:r w:rsidRPr="00741662">
        <w:rPr>
          <w:rFonts w:hint="eastAsia"/>
          <w:color w:val="FF0000"/>
        </w:rPr>
        <w:t>註</w:t>
      </w:r>
      <w:proofErr w:type="gramEnd"/>
      <w:r w:rsidRPr="00741662">
        <w:rPr>
          <w:rFonts w:hint="eastAsia"/>
          <w:color w:val="FF0000"/>
        </w:rPr>
        <w:t>：</w:t>
      </w:r>
      <w:r w:rsidR="004C261D" w:rsidRPr="00741662">
        <w:rPr>
          <w:rFonts w:hint="eastAsia"/>
          <w:color w:val="FF0000"/>
        </w:rPr>
        <w:t>得</w:t>
      </w:r>
      <w:r w:rsidRPr="00741662">
        <w:rPr>
          <w:rFonts w:hint="eastAsia"/>
          <w:color w:val="FF0000"/>
        </w:rPr>
        <w:t>視需求自行增減或調整。</w:t>
      </w:r>
    </w:p>
    <w:p w14:paraId="5070984B" w14:textId="77777777" w:rsidR="00A70973" w:rsidRPr="00E00F7E" w:rsidRDefault="00A70973">
      <w:pPr>
        <w:widowControl/>
        <w:adjustRightInd/>
        <w:snapToGrid/>
      </w:pPr>
      <w:r w:rsidRPr="00E00F7E">
        <w:br w:type="page"/>
      </w:r>
    </w:p>
    <w:p w14:paraId="21067DC3" w14:textId="4A67DAF1" w:rsidR="007C61FC" w:rsidRPr="006472B3" w:rsidRDefault="000C466C" w:rsidP="00802DDE">
      <w:pPr>
        <w:pStyle w:val="2"/>
        <w:spacing w:before="180" w:after="180"/>
      </w:pPr>
      <w:bookmarkStart w:id="280" w:name="_Toc39054984"/>
      <w:bookmarkStart w:id="281" w:name="_Toc39055083"/>
      <w:bookmarkStart w:id="282" w:name="_Toc39055163"/>
      <w:bookmarkStart w:id="283" w:name="_Toc39055444"/>
      <w:bookmarkStart w:id="284" w:name="_Toc39055592"/>
      <w:bookmarkStart w:id="285" w:name="_Toc11163119"/>
      <w:bookmarkStart w:id="286" w:name="_Toc39054985"/>
      <w:bookmarkStart w:id="287" w:name="_Toc40965987"/>
      <w:bookmarkStart w:id="288" w:name="_Toc155169557"/>
      <w:bookmarkEnd w:id="278"/>
      <w:bookmarkEnd w:id="280"/>
      <w:bookmarkEnd w:id="281"/>
      <w:bookmarkEnd w:id="282"/>
      <w:bookmarkEnd w:id="283"/>
      <w:bookmarkEnd w:id="284"/>
      <w:r w:rsidRPr="00F12C5A">
        <w:rPr>
          <w:rFonts w:hint="eastAsia"/>
          <w:color w:val="000000" w:themeColor="text1"/>
        </w:rPr>
        <w:lastRenderedPageBreak/>
        <w:t>幼兒園</w:t>
      </w:r>
      <w:r w:rsidR="006472B3" w:rsidRPr="006472B3">
        <w:rPr>
          <w:rFonts w:hint="eastAsia"/>
        </w:rPr>
        <w:t>環境衛生及設施設備維護</w:t>
      </w:r>
      <w:bookmarkEnd w:id="285"/>
      <w:bookmarkEnd w:id="286"/>
      <w:bookmarkEnd w:id="287"/>
      <w:r w:rsidR="006472B3" w:rsidRPr="006472B3">
        <w:rPr>
          <w:rFonts w:hint="eastAsia"/>
        </w:rPr>
        <w:t>與修繕</w:t>
      </w:r>
      <w:bookmarkEnd w:id="288"/>
    </w:p>
    <w:p w14:paraId="11137038" w14:textId="591D500D" w:rsidR="007C61FC" w:rsidRPr="006472B3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6472B3">
        <w:rPr>
          <w:rFonts w:hint="eastAsia"/>
        </w:rPr>
        <w:t>災後環境衛生之</w:t>
      </w:r>
      <w:r w:rsidR="001A3E5C" w:rsidRPr="006472B3">
        <w:rPr>
          <w:rFonts w:hint="eastAsia"/>
        </w:rPr>
        <w:t>清掃與</w:t>
      </w:r>
      <w:r w:rsidRPr="006472B3">
        <w:rPr>
          <w:rFonts w:hint="eastAsia"/>
        </w:rPr>
        <w:t>維護，</w:t>
      </w:r>
      <w:r w:rsidR="001A3E5C" w:rsidRPr="006472B3">
        <w:rPr>
          <w:rFonts w:hint="eastAsia"/>
        </w:rPr>
        <w:t>加強整理淹水或是土</w:t>
      </w:r>
      <w:proofErr w:type="gramStart"/>
      <w:r w:rsidR="001A3E5C" w:rsidRPr="006472B3">
        <w:rPr>
          <w:rFonts w:hint="eastAsia"/>
        </w:rPr>
        <w:t>石砸落區域</w:t>
      </w:r>
      <w:proofErr w:type="gramEnd"/>
      <w:r w:rsidR="001A3E5C" w:rsidRPr="006472B3">
        <w:rPr>
          <w:rFonts w:hint="eastAsia"/>
        </w:rPr>
        <w:t>，亦</w:t>
      </w:r>
      <w:r w:rsidRPr="006472B3">
        <w:rPr>
          <w:rFonts w:hint="eastAsia"/>
        </w:rPr>
        <w:t>可設置臨時廁所，並就排泄物及垃圾之處理等採取必要措施，以保持</w:t>
      </w:r>
      <w:r w:rsidR="00444CFA" w:rsidRPr="006472B3">
        <w:rPr>
          <w:rFonts w:hint="eastAsia"/>
        </w:rPr>
        <w:t>幼兒園</w:t>
      </w:r>
      <w:r w:rsidRPr="006472B3">
        <w:rPr>
          <w:rFonts w:hint="eastAsia"/>
        </w:rPr>
        <w:t>衛生整潔。</w:t>
      </w:r>
    </w:p>
    <w:p w14:paraId="5494DBD0" w14:textId="18F4F984" w:rsidR="006472B3" w:rsidRPr="006472B3" w:rsidRDefault="006472B3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6472B3">
        <w:rPr>
          <w:rFonts w:hint="eastAsia"/>
        </w:rPr>
        <w:t>災後</w:t>
      </w:r>
      <w:r w:rsidR="000C466C" w:rsidRPr="00F12C5A">
        <w:rPr>
          <w:rFonts w:hint="eastAsia"/>
          <w:color w:val="000000" w:themeColor="text1"/>
        </w:rPr>
        <w:t>幼兒園</w:t>
      </w:r>
      <w:r w:rsidRPr="006472B3">
        <w:rPr>
          <w:rFonts w:hint="eastAsia"/>
        </w:rPr>
        <w:t>視情況進行設施設備維護與修繕。</w:t>
      </w:r>
    </w:p>
    <w:p w14:paraId="31C4C7AC" w14:textId="77777777" w:rsidR="007C61FC" w:rsidRPr="00E00F7E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E00F7E">
        <w:rPr>
          <w:rFonts w:hint="eastAsia"/>
        </w:rPr>
        <w:t>加強防疫與食品衛生管理等相關計畫。</w:t>
      </w:r>
    </w:p>
    <w:p w14:paraId="652CD538" w14:textId="2C052A28" w:rsidR="007C61FC" w:rsidRPr="00E00F7E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E00F7E">
        <w:rPr>
          <w:rFonts w:hint="eastAsia"/>
        </w:rPr>
        <w:t>立即建立廢棄物、垃圾、瓦礫等處理方法，設置臨時放置場，循序進行蒐集、分類、搬運及處置等程序，以迅速整潔</w:t>
      </w:r>
      <w:r w:rsidR="00444CFA" w:rsidRPr="00E00F7E">
        <w:rPr>
          <w:rFonts w:hint="eastAsia"/>
        </w:rPr>
        <w:t>幼兒園</w:t>
      </w:r>
      <w:r w:rsidRPr="00E00F7E">
        <w:rPr>
          <w:rFonts w:hint="eastAsia"/>
        </w:rPr>
        <w:t>，並避免製造環境</w:t>
      </w:r>
      <w:bookmarkStart w:id="289" w:name="_Hlk39584995"/>
      <w:r w:rsidR="00793A49" w:rsidRPr="00E00F7E">
        <w:rPr>
          <w:rFonts w:hint="eastAsia"/>
        </w:rPr>
        <w:t>汙</w:t>
      </w:r>
      <w:bookmarkEnd w:id="289"/>
      <w:r w:rsidRPr="00E00F7E">
        <w:rPr>
          <w:rFonts w:hint="eastAsia"/>
        </w:rPr>
        <w:t>染。</w:t>
      </w:r>
    </w:p>
    <w:p w14:paraId="03FCA6FB" w14:textId="5E6B1D93" w:rsidR="007C61FC" w:rsidRPr="00E00F7E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E00F7E">
        <w:rPr>
          <w:rFonts w:hint="eastAsia"/>
        </w:rPr>
        <w:t>採取消毒等措施，以維護</w:t>
      </w:r>
      <w:r w:rsidR="00F06247" w:rsidRPr="00E00F7E">
        <w:rPr>
          <w:rFonts w:hint="eastAsia"/>
        </w:rPr>
        <w:t>教職員工生</w:t>
      </w:r>
      <w:r w:rsidRPr="00E00F7E">
        <w:rPr>
          <w:rFonts w:hint="eastAsia"/>
        </w:rPr>
        <w:t>之健康。</w:t>
      </w:r>
    </w:p>
    <w:p w14:paraId="0E9E924D" w14:textId="2C957807" w:rsidR="007C61FC" w:rsidRPr="00E00F7E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E00F7E">
        <w:rPr>
          <w:rFonts w:hint="eastAsia"/>
        </w:rPr>
        <w:t>由</w:t>
      </w:r>
      <w:r w:rsidR="008705FA" w:rsidRPr="00E00F7E">
        <w:rPr>
          <w:rFonts w:hint="eastAsia"/>
        </w:rPr>
        <w:t>相關</w:t>
      </w:r>
      <w:r w:rsidR="00F92F37" w:rsidRPr="00E00F7E">
        <w:rPr>
          <w:rFonts w:hint="eastAsia"/>
        </w:rPr>
        <w:t>組</w:t>
      </w:r>
      <w:r w:rsidR="008705FA" w:rsidRPr="00E00F7E">
        <w:rPr>
          <w:rFonts w:hint="eastAsia"/>
        </w:rPr>
        <w:t>/</w:t>
      </w:r>
      <w:r w:rsidR="008705FA" w:rsidRPr="00E00F7E">
        <w:rPr>
          <w:rFonts w:hint="eastAsia"/>
        </w:rPr>
        <w:t>人員</w:t>
      </w:r>
      <w:r w:rsidR="00A84E22" w:rsidRPr="00E00F7E">
        <w:rPr>
          <w:rFonts w:hint="eastAsia"/>
        </w:rPr>
        <w:t>利用</w:t>
      </w:r>
      <w:r w:rsidRPr="00E00F7E">
        <w:rPr>
          <w:rFonts w:hint="eastAsia"/>
        </w:rPr>
        <w:t>全</w:t>
      </w:r>
      <w:r w:rsidR="00BA0E95" w:rsidRPr="00E00F7E">
        <w:rPr>
          <w:rFonts w:hint="eastAsia"/>
        </w:rPr>
        <w:t>園</w:t>
      </w:r>
      <w:r w:rsidR="00A84E22" w:rsidRPr="00E00F7E">
        <w:rPr>
          <w:rFonts w:hint="eastAsia"/>
        </w:rPr>
        <w:t>平面</w:t>
      </w:r>
      <w:r w:rsidRPr="00E00F7E">
        <w:rPr>
          <w:rFonts w:hint="eastAsia"/>
        </w:rPr>
        <w:t>圖</w:t>
      </w:r>
      <w:r w:rsidR="005828C2" w:rsidRPr="00E00F7E">
        <w:rPr>
          <w:rFonts w:hint="eastAsia"/>
        </w:rPr>
        <w:t>，</w:t>
      </w:r>
      <w:r w:rsidRPr="00E00F7E">
        <w:rPr>
          <w:rFonts w:hint="eastAsia"/>
        </w:rPr>
        <w:t>選擇不受災威脅及廢棄物清運進出方便之空地。</w:t>
      </w:r>
    </w:p>
    <w:p w14:paraId="745F4067" w14:textId="3D3D5CCE" w:rsidR="007C61FC" w:rsidRPr="00E00F7E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E00F7E">
        <w:rPr>
          <w:rFonts w:hint="eastAsia"/>
        </w:rPr>
        <w:t>建立廢棄物清運及處理方法，此部份可由</w:t>
      </w:r>
      <w:r w:rsidR="008705FA" w:rsidRPr="00E00F7E">
        <w:rPr>
          <w:rFonts w:hint="eastAsia"/>
        </w:rPr>
        <w:t>相關</w:t>
      </w:r>
      <w:r w:rsidR="00F92F37" w:rsidRPr="00E00F7E">
        <w:rPr>
          <w:rFonts w:hint="eastAsia"/>
        </w:rPr>
        <w:t>組</w:t>
      </w:r>
      <w:r w:rsidR="008705FA" w:rsidRPr="00E00F7E">
        <w:rPr>
          <w:rFonts w:hint="eastAsia"/>
        </w:rPr>
        <w:t>/</w:t>
      </w:r>
      <w:r w:rsidR="008705FA" w:rsidRPr="00E00F7E">
        <w:rPr>
          <w:rFonts w:hint="eastAsia"/>
        </w:rPr>
        <w:t>人員</w:t>
      </w:r>
      <w:r w:rsidRPr="00E00F7E">
        <w:rPr>
          <w:rFonts w:hint="eastAsia"/>
        </w:rPr>
        <w:t>評估</w:t>
      </w:r>
      <w:bookmarkStart w:id="290" w:name="_Hlk39586614"/>
      <w:r w:rsidR="003C4FDB" w:rsidRPr="00E00F7E">
        <w:rPr>
          <w:rFonts w:hint="eastAsia"/>
        </w:rPr>
        <w:t>，</w:t>
      </w:r>
      <w:bookmarkEnd w:id="290"/>
      <w:r w:rsidRPr="00E00F7E">
        <w:rPr>
          <w:rFonts w:hint="eastAsia"/>
        </w:rPr>
        <w:t>若情況許可</w:t>
      </w:r>
      <w:proofErr w:type="gramStart"/>
      <w:r w:rsidRPr="00E00F7E">
        <w:rPr>
          <w:rFonts w:hint="eastAsia"/>
        </w:rPr>
        <w:t>採</w:t>
      </w:r>
      <w:proofErr w:type="gramEnd"/>
      <w:r w:rsidRPr="00E00F7E">
        <w:rPr>
          <w:rFonts w:hint="eastAsia"/>
        </w:rPr>
        <w:t>行外包，若不可行可請求相關單位支援。</w:t>
      </w:r>
    </w:p>
    <w:p w14:paraId="0536A49C" w14:textId="33AD9E43" w:rsidR="007C61FC" w:rsidRPr="00E00F7E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E00F7E">
        <w:rPr>
          <w:rFonts w:hint="eastAsia"/>
        </w:rPr>
        <w:t>定期採取消毒措施維護</w:t>
      </w:r>
      <w:r w:rsidR="00F06247" w:rsidRPr="00E00F7E">
        <w:rPr>
          <w:rFonts w:hint="eastAsia"/>
        </w:rPr>
        <w:t>教職員工生</w:t>
      </w:r>
      <w:r w:rsidRPr="00E00F7E">
        <w:rPr>
          <w:rFonts w:hint="eastAsia"/>
        </w:rPr>
        <w:t>健康，由</w:t>
      </w:r>
      <w:r w:rsidR="008705FA" w:rsidRPr="00E00F7E">
        <w:rPr>
          <w:rFonts w:hint="eastAsia"/>
        </w:rPr>
        <w:t>相關</w:t>
      </w:r>
      <w:r w:rsidR="00F92F37" w:rsidRPr="00E00F7E">
        <w:rPr>
          <w:rFonts w:hint="eastAsia"/>
        </w:rPr>
        <w:t>組</w:t>
      </w:r>
      <w:r w:rsidR="008705FA" w:rsidRPr="00E00F7E">
        <w:rPr>
          <w:rFonts w:hint="eastAsia"/>
        </w:rPr>
        <w:t>/</w:t>
      </w:r>
      <w:r w:rsidR="008705FA" w:rsidRPr="00E00F7E">
        <w:rPr>
          <w:rFonts w:hint="eastAsia"/>
        </w:rPr>
        <w:t>人員</w:t>
      </w:r>
      <w:r w:rsidRPr="00E00F7E">
        <w:rPr>
          <w:rFonts w:hint="eastAsia"/>
        </w:rPr>
        <w:t>評估</w:t>
      </w:r>
      <w:r w:rsidR="003C4FDB" w:rsidRPr="00E00F7E">
        <w:rPr>
          <w:rFonts w:hint="eastAsia"/>
        </w:rPr>
        <w:t>，</w:t>
      </w:r>
      <w:r w:rsidRPr="00E00F7E">
        <w:rPr>
          <w:rFonts w:hint="eastAsia"/>
        </w:rPr>
        <w:t>分別</w:t>
      </w:r>
      <w:proofErr w:type="gramStart"/>
      <w:r w:rsidRPr="00E00F7E">
        <w:rPr>
          <w:rFonts w:hint="eastAsia"/>
        </w:rPr>
        <w:t>採</w:t>
      </w:r>
      <w:proofErr w:type="gramEnd"/>
      <w:r w:rsidR="005828C2" w:rsidRPr="00E00F7E">
        <w:rPr>
          <w:rFonts w:hint="eastAsia"/>
        </w:rPr>
        <w:t>3</w:t>
      </w:r>
      <w:r w:rsidRPr="00E00F7E">
        <w:rPr>
          <w:rFonts w:hint="eastAsia"/>
        </w:rPr>
        <w:t>天、</w:t>
      </w:r>
      <w:r w:rsidR="005828C2" w:rsidRPr="00E00F7E">
        <w:rPr>
          <w:rFonts w:hint="eastAsia"/>
        </w:rPr>
        <w:t>1</w:t>
      </w:r>
      <w:r w:rsidRPr="00E00F7E">
        <w:rPr>
          <w:rFonts w:hint="eastAsia"/>
        </w:rPr>
        <w:t>星期及</w:t>
      </w:r>
      <w:r w:rsidR="005828C2" w:rsidRPr="00E00F7E">
        <w:rPr>
          <w:rFonts w:hint="eastAsia"/>
        </w:rPr>
        <w:t>1</w:t>
      </w:r>
      <w:r w:rsidRPr="00E00F7E">
        <w:rPr>
          <w:rFonts w:hint="eastAsia"/>
        </w:rPr>
        <w:t>個月消毒</w:t>
      </w:r>
      <w:r w:rsidR="005828C2" w:rsidRPr="00E00F7E">
        <w:rPr>
          <w:rFonts w:hint="eastAsia"/>
        </w:rPr>
        <w:t>1</w:t>
      </w:r>
      <w:r w:rsidR="005828C2" w:rsidRPr="00E00F7E">
        <w:rPr>
          <w:rFonts w:hint="eastAsia"/>
        </w:rPr>
        <w:t>次</w:t>
      </w:r>
      <w:r w:rsidRPr="00E00F7E">
        <w:rPr>
          <w:rFonts w:hint="eastAsia"/>
        </w:rPr>
        <w:t>，可視情況自行縮短時程。</w:t>
      </w:r>
    </w:p>
    <w:p w14:paraId="1D9F05CA" w14:textId="6E1B8844" w:rsidR="00802DDE" w:rsidRPr="00E00F7E" w:rsidRDefault="007C61FC" w:rsidP="00E9772B">
      <w:pPr>
        <w:pStyle w:val="ab"/>
        <w:numPr>
          <w:ilvl w:val="0"/>
          <w:numId w:val="4"/>
        </w:numPr>
        <w:spacing w:before="180" w:after="180"/>
        <w:ind w:left="482" w:firstLineChars="0" w:hanging="482"/>
      </w:pPr>
      <w:r w:rsidRPr="00E00F7E">
        <w:rPr>
          <w:rFonts w:hint="eastAsia"/>
        </w:rPr>
        <w:t>由</w:t>
      </w:r>
      <w:r w:rsidR="008705FA" w:rsidRPr="00E00F7E">
        <w:rPr>
          <w:rFonts w:hint="eastAsia"/>
        </w:rPr>
        <w:t>相關</w:t>
      </w:r>
      <w:r w:rsidR="00444CFA" w:rsidRPr="00E00F7E">
        <w:rPr>
          <w:rFonts w:hint="eastAsia"/>
        </w:rPr>
        <w:t>組</w:t>
      </w:r>
      <w:r w:rsidR="008705FA" w:rsidRPr="00E00F7E">
        <w:rPr>
          <w:rFonts w:hint="eastAsia"/>
        </w:rPr>
        <w:t>/</w:t>
      </w:r>
      <w:r w:rsidR="008705FA" w:rsidRPr="00E00F7E">
        <w:rPr>
          <w:rFonts w:hint="eastAsia"/>
        </w:rPr>
        <w:t>人員</w:t>
      </w:r>
      <w:r w:rsidRPr="00E00F7E">
        <w:rPr>
          <w:rFonts w:hint="eastAsia"/>
        </w:rPr>
        <w:t>調配人手定期維持</w:t>
      </w:r>
      <w:r w:rsidR="00444CFA" w:rsidRPr="00E00F7E">
        <w:rPr>
          <w:rFonts w:hint="eastAsia"/>
        </w:rPr>
        <w:t>幼兒園</w:t>
      </w:r>
      <w:r w:rsidRPr="00E00F7E">
        <w:rPr>
          <w:rFonts w:hint="eastAsia"/>
        </w:rPr>
        <w:t>整潔。</w:t>
      </w:r>
    </w:p>
    <w:p w14:paraId="78ADD3E5" w14:textId="36B3649A" w:rsidR="007C61FC" w:rsidRPr="00E00F7E" w:rsidRDefault="008F5B91" w:rsidP="00802DDE">
      <w:pPr>
        <w:pStyle w:val="2"/>
        <w:spacing w:before="180" w:after="180"/>
      </w:pPr>
      <w:bookmarkStart w:id="291" w:name="_Toc11163120"/>
      <w:bookmarkStart w:id="292" w:name="_Toc39054986"/>
      <w:bookmarkStart w:id="293" w:name="_Toc155169558"/>
      <w:proofErr w:type="gramStart"/>
      <w:r w:rsidRPr="00E00F7E">
        <w:rPr>
          <w:rFonts w:hint="eastAsia"/>
        </w:rPr>
        <w:t>幼兒</w:t>
      </w:r>
      <w:r w:rsidR="00B77E04" w:rsidRPr="00E00F7E">
        <w:rPr>
          <w:rFonts w:hint="eastAsia"/>
        </w:rPr>
        <w:t>復課計畫</w:t>
      </w:r>
      <w:bookmarkEnd w:id="291"/>
      <w:bookmarkEnd w:id="292"/>
      <w:bookmarkEnd w:id="293"/>
      <w:proofErr w:type="gramEnd"/>
    </w:p>
    <w:p w14:paraId="3FA6FD44" w14:textId="1DF598D8" w:rsidR="007C61FC" w:rsidRPr="00E00F7E" w:rsidRDefault="007C61FC" w:rsidP="007F1480">
      <w:pPr>
        <w:pStyle w:val="ab"/>
        <w:numPr>
          <w:ilvl w:val="0"/>
          <w:numId w:val="10"/>
        </w:numPr>
        <w:spacing w:before="180" w:after="180"/>
        <w:ind w:left="480" w:hangingChars="200"/>
      </w:pPr>
      <w:r w:rsidRPr="00E00F7E">
        <w:rPr>
          <w:rFonts w:hint="eastAsia"/>
        </w:rPr>
        <w:t>視</w:t>
      </w:r>
      <w:r w:rsidR="00444CFA" w:rsidRPr="00E00F7E">
        <w:rPr>
          <w:rFonts w:hint="eastAsia"/>
        </w:rPr>
        <w:t>幼兒園</w:t>
      </w:r>
      <w:r w:rsidRPr="00E00F7E">
        <w:rPr>
          <w:rFonts w:hint="eastAsia"/>
        </w:rPr>
        <w:t>安全與否</w:t>
      </w:r>
      <w:proofErr w:type="gramStart"/>
      <w:r w:rsidRPr="00E00F7E">
        <w:rPr>
          <w:rFonts w:hint="eastAsia"/>
        </w:rPr>
        <w:t>進行復課</w:t>
      </w:r>
      <w:proofErr w:type="gramEnd"/>
      <w:r w:rsidR="00F92F37" w:rsidRPr="00E00F7E">
        <w:rPr>
          <w:rFonts w:hint="eastAsia"/>
        </w:rPr>
        <w:t>，若</w:t>
      </w:r>
      <w:proofErr w:type="gramStart"/>
      <w:r w:rsidR="00F92F37" w:rsidRPr="00E00F7E">
        <w:rPr>
          <w:rFonts w:hint="eastAsia"/>
        </w:rPr>
        <w:t>無法復課</w:t>
      </w:r>
      <w:proofErr w:type="gramEnd"/>
      <w:r w:rsidR="00F92F37" w:rsidRPr="00E00F7E">
        <w:rPr>
          <w:rFonts w:hint="eastAsia"/>
        </w:rPr>
        <w:t>，依收退費標準辦理退費</w:t>
      </w:r>
      <w:r w:rsidRPr="00E00F7E">
        <w:rPr>
          <w:rFonts w:hint="eastAsia"/>
        </w:rPr>
        <w:t>。</w:t>
      </w:r>
    </w:p>
    <w:p w14:paraId="044EE3F6" w14:textId="5310D269" w:rsidR="007C61FC" w:rsidRPr="00E00F7E" w:rsidRDefault="007C61FC" w:rsidP="007F1480">
      <w:pPr>
        <w:pStyle w:val="ab"/>
        <w:numPr>
          <w:ilvl w:val="0"/>
          <w:numId w:val="10"/>
        </w:numPr>
        <w:spacing w:before="180" w:after="180"/>
        <w:ind w:left="482" w:firstLineChars="0" w:hanging="482"/>
      </w:pPr>
      <w:proofErr w:type="gramStart"/>
      <w:r w:rsidRPr="00E00F7E">
        <w:rPr>
          <w:rFonts w:hint="eastAsia"/>
        </w:rPr>
        <w:t>欲原校</w:t>
      </w:r>
      <w:proofErr w:type="gramEnd"/>
      <w:r w:rsidRPr="00E00F7E">
        <w:rPr>
          <w:rFonts w:hint="eastAsia"/>
        </w:rPr>
        <w:t>地</w:t>
      </w:r>
      <w:proofErr w:type="gramStart"/>
      <w:r w:rsidRPr="00E00F7E">
        <w:rPr>
          <w:rFonts w:hint="eastAsia"/>
        </w:rPr>
        <w:t>復課者</w:t>
      </w:r>
      <w:proofErr w:type="gramEnd"/>
      <w:r w:rsidRPr="00E00F7E">
        <w:rPr>
          <w:rFonts w:hint="eastAsia"/>
        </w:rPr>
        <w:t>，</w:t>
      </w:r>
      <w:r w:rsidR="000A78D1" w:rsidRPr="00E00F7E">
        <w:rPr>
          <w:rFonts w:hint="eastAsia"/>
        </w:rPr>
        <w:t>應商</w:t>
      </w:r>
      <w:r w:rsidRPr="00E00F7E">
        <w:rPr>
          <w:rFonts w:hint="eastAsia"/>
        </w:rPr>
        <w:t>請教育部或縣（市）教育局</w:t>
      </w:r>
      <w:r w:rsidR="00A00C45" w:rsidRPr="00E00F7E">
        <w:rPr>
          <w:rFonts w:hint="eastAsia"/>
        </w:rPr>
        <w:t>處</w:t>
      </w:r>
      <w:r w:rsidRPr="00E00F7E">
        <w:rPr>
          <w:rFonts w:hint="eastAsia"/>
        </w:rPr>
        <w:t>協助簡易教室之興建。</w:t>
      </w:r>
    </w:p>
    <w:p w14:paraId="618C0811" w14:textId="7A9C9DCF" w:rsidR="007C61FC" w:rsidRPr="00E00F7E" w:rsidRDefault="007C61FC" w:rsidP="007F1480">
      <w:pPr>
        <w:pStyle w:val="ab"/>
        <w:numPr>
          <w:ilvl w:val="0"/>
          <w:numId w:val="10"/>
        </w:numPr>
        <w:spacing w:before="180" w:after="180"/>
        <w:ind w:left="482" w:firstLineChars="0" w:hanging="482"/>
      </w:pPr>
      <w:r w:rsidRPr="00E00F7E">
        <w:rPr>
          <w:rFonts w:hint="eastAsia"/>
        </w:rPr>
        <w:t>原校地安全</w:t>
      </w:r>
      <w:proofErr w:type="gramStart"/>
      <w:r w:rsidRPr="00E00F7E">
        <w:rPr>
          <w:rFonts w:hint="eastAsia"/>
        </w:rPr>
        <w:t>堪虞時</w:t>
      </w:r>
      <w:proofErr w:type="gramEnd"/>
      <w:r w:rsidRPr="00E00F7E">
        <w:rPr>
          <w:rFonts w:hint="eastAsia"/>
        </w:rPr>
        <w:t>，</w:t>
      </w:r>
      <w:r w:rsidR="000A78D1" w:rsidRPr="00E00F7E">
        <w:rPr>
          <w:rFonts w:hint="eastAsia"/>
        </w:rPr>
        <w:t>應</w:t>
      </w:r>
      <w:r w:rsidRPr="00E00F7E">
        <w:rPr>
          <w:rFonts w:hint="eastAsia"/>
        </w:rPr>
        <w:t>由縣（市）教育局</w:t>
      </w:r>
      <w:r w:rsidR="00A00C45" w:rsidRPr="00E00F7E">
        <w:rPr>
          <w:rFonts w:hint="eastAsia"/>
        </w:rPr>
        <w:t>處</w:t>
      </w:r>
      <w:r w:rsidRPr="00E00F7E">
        <w:rPr>
          <w:rFonts w:hint="eastAsia"/>
        </w:rPr>
        <w:t>協助安排</w:t>
      </w:r>
      <w:r w:rsidR="008F5B91" w:rsidRPr="00E00F7E">
        <w:rPr>
          <w:rFonts w:hint="eastAsia"/>
        </w:rPr>
        <w:t>幼兒</w:t>
      </w:r>
      <w:r w:rsidRPr="00E00F7E">
        <w:rPr>
          <w:rFonts w:hint="eastAsia"/>
        </w:rPr>
        <w:t>至鄰近</w:t>
      </w:r>
      <w:r w:rsidR="008F5B91" w:rsidRPr="00E00F7E">
        <w:rPr>
          <w:rFonts w:hint="eastAsia"/>
        </w:rPr>
        <w:t>幼兒園</w:t>
      </w:r>
      <w:r w:rsidRPr="00E00F7E">
        <w:rPr>
          <w:rFonts w:hint="eastAsia"/>
        </w:rPr>
        <w:t>或適當地</w:t>
      </w:r>
      <w:r w:rsidR="000A78D1" w:rsidRPr="00E00F7E">
        <w:rPr>
          <w:rFonts w:hint="eastAsia"/>
        </w:rPr>
        <w:t>點</w:t>
      </w:r>
      <w:r w:rsidRPr="00E00F7E">
        <w:rPr>
          <w:rFonts w:hint="eastAsia"/>
        </w:rPr>
        <w:t>上課。</w:t>
      </w:r>
    </w:p>
    <w:p w14:paraId="2B8C6B24" w14:textId="00C24919" w:rsidR="007C61FC" w:rsidRPr="00E00F7E" w:rsidRDefault="007C61FC" w:rsidP="007F1480">
      <w:pPr>
        <w:pStyle w:val="ab"/>
        <w:numPr>
          <w:ilvl w:val="0"/>
          <w:numId w:val="10"/>
        </w:numPr>
        <w:spacing w:before="180" w:after="180"/>
        <w:ind w:left="482" w:firstLineChars="0" w:hanging="482"/>
      </w:pPr>
      <w:r w:rsidRPr="00E00F7E">
        <w:rPr>
          <w:rFonts w:hint="eastAsia"/>
        </w:rPr>
        <w:t>教職員</w:t>
      </w:r>
      <w:r w:rsidR="000A78D1" w:rsidRPr="00E00F7E">
        <w:rPr>
          <w:rFonts w:hint="eastAsia"/>
        </w:rPr>
        <w:t>應</w:t>
      </w:r>
      <w:r w:rsidRPr="00E00F7E">
        <w:rPr>
          <w:rFonts w:hint="eastAsia"/>
        </w:rPr>
        <w:t>掌握</w:t>
      </w:r>
      <w:r w:rsidR="008F5B91" w:rsidRPr="00E00F7E">
        <w:rPr>
          <w:rFonts w:hint="eastAsia"/>
        </w:rPr>
        <w:t>幼兒</w:t>
      </w:r>
      <w:r w:rsidRPr="00E00F7E">
        <w:rPr>
          <w:rFonts w:hint="eastAsia"/>
        </w:rPr>
        <w:t>動向及具體受災情形（教科書、就學用品、制服、學費之減免、獎學金之發給、對災害造成家庭生活困難之</w:t>
      </w:r>
      <w:r w:rsidR="008F5B91" w:rsidRPr="00E00F7E">
        <w:rPr>
          <w:rFonts w:hint="eastAsia"/>
        </w:rPr>
        <w:t>幼兒</w:t>
      </w:r>
      <w:r w:rsidRPr="00E00F7E">
        <w:rPr>
          <w:rFonts w:hint="eastAsia"/>
        </w:rPr>
        <w:t>給予就學補助），確認</w:t>
      </w:r>
      <w:r w:rsidR="00896C30" w:rsidRPr="00E00F7E">
        <w:rPr>
          <w:rFonts w:hint="eastAsia"/>
        </w:rPr>
        <w:t>該</w:t>
      </w:r>
      <w:r w:rsidRPr="00E00F7E">
        <w:rPr>
          <w:rFonts w:hint="eastAsia"/>
        </w:rPr>
        <w:t>次災害對</w:t>
      </w:r>
      <w:r w:rsidR="008F5B91" w:rsidRPr="00E00F7E">
        <w:rPr>
          <w:rFonts w:hint="eastAsia"/>
        </w:rPr>
        <w:t>幼兒</w:t>
      </w:r>
      <w:r w:rsidRPr="00E00F7E">
        <w:rPr>
          <w:rFonts w:hint="eastAsia"/>
        </w:rPr>
        <w:t>心理層面</w:t>
      </w:r>
      <w:r w:rsidR="00896C30" w:rsidRPr="00E00F7E">
        <w:rPr>
          <w:rFonts w:hint="eastAsia"/>
        </w:rPr>
        <w:t>之</w:t>
      </w:r>
      <w:r w:rsidRPr="00E00F7E">
        <w:rPr>
          <w:rFonts w:hint="eastAsia"/>
        </w:rPr>
        <w:t>影響，同時建立與</w:t>
      </w:r>
      <w:proofErr w:type="gramStart"/>
      <w:r w:rsidRPr="00E00F7E">
        <w:rPr>
          <w:rFonts w:hint="eastAsia"/>
        </w:rPr>
        <w:t>家長間的聯絡</w:t>
      </w:r>
      <w:proofErr w:type="gramEnd"/>
      <w:r w:rsidR="00896C30" w:rsidRPr="00E00F7E">
        <w:rPr>
          <w:rFonts w:hint="eastAsia"/>
        </w:rPr>
        <w:t>管道</w:t>
      </w:r>
      <w:r w:rsidRPr="00E00F7E">
        <w:rPr>
          <w:rFonts w:hint="eastAsia"/>
        </w:rPr>
        <w:t>。</w:t>
      </w:r>
    </w:p>
    <w:p w14:paraId="55B12426" w14:textId="4DBFDE38" w:rsidR="001A3E5C" w:rsidRPr="00E00F7E" w:rsidRDefault="007C61FC" w:rsidP="007F1480">
      <w:pPr>
        <w:pStyle w:val="ab"/>
        <w:numPr>
          <w:ilvl w:val="0"/>
          <w:numId w:val="10"/>
        </w:numPr>
        <w:spacing w:before="180" w:after="180"/>
        <w:ind w:left="482" w:firstLineChars="0" w:hanging="482"/>
      </w:pPr>
      <w:r w:rsidRPr="00E00F7E">
        <w:rPr>
          <w:rFonts w:hint="eastAsia"/>
        </w:rPr>
        <w:t>輻射與海嘯災害之復原依政府相關規定與程序辦理。</w:t>
      </w:r>
    </w:p>
    <w:p w14:paraId="54BCFAF6" w14:textId="70047219" w:rsidR="004C261D" w:rsidRPr="00E00F7E" w:rsidRDefault="004C261D" w:rsidP="004C261D">
      <w:pPr>
        <w:pStyle w:val="ab"/>
        <w:spacing w:before="180" w:after="180"/>
        <w:ind w:left="482" w:firstLineChars="0" w:firstLine="0"/>
      </w:pPr>
    </w:p>
    <w:p w14:paraId="759A1CEB" w14:textId="34545CAE" w:rsidR="00F92F37" w:rsidRPr="00E00F7E" w:rsidRDefault="00F92F37" w:rsidP="004C261D">
      <w:pPr>
        <w:pStyle w:val="ab"/>
        <w:spacing w:before="180" w:after="180"/>
        <w:ind w:left="482" w:firstLineChars="0" w:firstLine="0"/>
      </w:pPr>
    </w:p>
    <w:p w14:paraId="23745C0D" w14:textId="77777777" w:rsidR="00F92F37" w:rsidRPr="00E00F7E" w:rsidRDefault="00F92F37" w:rsidP="004C261D">
      <w:pPr>
        <w:pStyle w:val="ab"/>
        <w:spacing w:before="180" w:after="180"/>
        <w:ind w:left="482" w:firstLineChars="0" w:firstLine="0"/>
      </w:pPr>
    </w:p>
    <w:p w14:paraId="07C4A0B2" w14:textId="08DC2C03" w:rsidR="007C61FC" w:rsidRPr="00E00F7E" w:rsidRDefault="00B77E04" w:rsidP="00802DDE">
      <w:pPr>
        <w:pStyle w:val="2"/>
        <w:spacing w:before="180" w:after="180"/>
      </w:pPr>
      <w:bookmarkStart w:id="294" w:name="_Toc11163121"/>
      <w:bookmarkStart w:id="295" w:name="_Toc39054987"/>
      <w:bookmarkStart w:id="296" w:name="_Toc155169559"/>
      <w:r w:rsidRPr="00E00F7E">
        <w:rPr>
          <w:rFonts w:hint="eastAsia"/>
        </w:rPr>
        <w:lastRenderedPageBreak/>
        <w:t>供水與供電等緊急處理</w:t>
      </w:r>
      <w:bookmarkStart w:id="297" w:name="_Hlk18506348"/>
      <w:bookmarkEnd w:id="294"/>
      <w:bookmarkEnd w:id="295"/>
      <w:bookmarkEnd w:id="296"/>
    </w:p>
    <w:p w14:paraId="1D558CCE" w14:textId="681877A6" w:rsidR="007C61F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0" w:hangingChars="200"/>
      </w:pPr>
      <w:r w:rsidRPr="00E00F7E">
        <w:rPr>
          <w:rFonts w:hint="eastAsia"/>
        </w:rPr>
        <w:t>對於災害造成設施、設備與維生管線等損壞之相關事宜，</w:t>
      </w:r>
      <w:r w:rsidR="00A00C45" w:rsidRPr="00E00F7E">
        <w:rPr>
          <w:rFonts w:hint="eastAsia"/>
        </w:rPr>
        <w:t>優先處理</w:t>
      </w:r>
      <w:r w:rsidR="008F5B91" w:rsidRPr="00E00F7E">
        <w:rPr>
          <w:rFonts w:hint="eastAsia"/>
        </w:rPr>
        <w:t>園</w:t>
      </w:r>
      <w:r w:rsidRPr="00E00F7E">
        <w:rPr>
          <w:rFonts w:hint="eastAsia"/>
        </w:rPr>
        <w:t>內飲用水系統。</w:t>
      </w:r>
    </w:p>
    <w:p w14:paraId="760780E4" w14:textId="28D8928C" w:rsidR="007C61F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2" w:firstLineChars="0" w:hanging="482"/>
      </w:pPr>
      <w:r w:rsidRPr="00E00F7E">
        <w:rPr>
          <w:rFonts w:hint="eastAsia"/>
        </w:rPr>
        <w:t>搶救組派員初</w:t>
      </w:r>
      <w:proofErr w:type="gramStart"/>
      <w:r w:rsidRPr="00E00F7E">
        <w:rPr>
          <w:rFonts w:hint="eastAsia"/>
        </w:rPr>
        <w:t>勘</w:t>
      </w:r>
      <w:proofErr w:type="gramEnd"/>
      <w:r w:rsidRPr="00E00F7E">
        <w:rPr>
          <w:rFonts w:hint="eastAsia"/>
        </w:rPr>
        <w:t>檢查水利設施或各管線災後受損情形。</w:t>
      </w:r>
    </w:p>
    <w:p w14:paraId="18E8A4AA" w14:textId="177AD75C" w:rsidR="007C61F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2" w:firstLineChars="0" w:hanging="482"/>
      </w:pPr>
      <w:r w:rsidRPr="00E00F7E">
        <w:rPr>
          <w:rFonts w:hint="eastAsia"/>
        </w:rPr>
        <w:t>供水供電前檢查牆壁中水電管線是否已經損毀。</w:t>
      </w:r>
    </w:p>
    <w:p w14:paraId="3001CEB9" w14:textId="2B5B5A17" w:rsidR="007C61F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2" w:firstLineChars="0" w:hanging="482"/>
      </w:pPr>
      <w:r w:rsidRPr="00E00F7E">
        <w:rPr>
          <w:rFonts w:hint="eastAsia"/>
        </w:rPr>
        <w:t>檢查水池、水塔、飲水機等相關用水設備是否受損，改善</w:t>
      </w:r>
      <w:r w:rsidR="008F5B91" w:rsidRPr="00E00F7E">
        <w:rPr>
          <w:rFonts w:hint="eastAsia"/>
        </w:rPr>
        <w:t>幼兒園</w:t>
      </w:r>
      <w:r w:rsidRPr="00E00F7E">
        <w:rPr>
          <w:rFonts w:hint="eastAsia"/>
        </w:rPr>
        <w:t>飲用水設施</w:t>
      </w:r>
      <w:r w:rsidR="000A78D1" w:rsidRPr="00E00F7E">
        <w:rPr>
          <w:rFonts w:hint="eastAsia"/>
        </w:rPr>
        <w:t>。</w:t>
      </w:r>
      <w:proofErr w:type="gramStart"/>
      <w:r w:rsidRPr="00E00F7E">
        <w:rPr>
          <w:rFonts w:hint="eastAsia"/>
        </w:rPr>
        <w:t>飲用水均能達到</w:t>
      </w:r>
      <w:proofErr w:type="gramEnd"/>
      <w:r w:rsidRPr="00E00F7E">
        <w:rPr>
          <w:rFonts w:hint="eastAsia"/>
        </w:rPr>
        <w:t>法定標準為當務之急。</w:t>
      </w:r>
    </w:p>
    <w:p w14:paraId="50645530" w14:textId="1D480FA3" w:rsidR="007C61F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2" w:firstLineChars="0" w:hanging="482"/>
      </w:pPr>
      <w:r w:rsidRPr="00E00F7E">
        <w:rPr>
          <w:rFonts w:hint="eastAsia"/>
        </w:rPr>
        <w:t>若</w:t>
      </w:r>
      <w:r w:rsidR="00444CFA" w:rsidRPr="00E00F7E">
        <w:rPr>
          <w:rFonts w:hint="eastAsia"/>
        </w:rPr>
        <w:t>幼兒園</w:t>
      </w:r>
      <w:r w:rsidRPr="00E00F7E">
        <w:rPr>
          <w:rFonts w:hint="eastAsia"/>
        </w:rPr>
        <w:t>需分區輪流供水，或請求運水車調度支援，</w:t>
      </w:r>
      <w:r w:rsidR="000A78D1" w:rsidRPr="00E00F7E">
        <w:rPr>
          <w:rFonts w:hint="eastAsia"/>
        </w:rPr>
        <w:t>應於</w:t>
      </w:r>
      <w:r w:rsidRPr="00E00F7E">
        <w:rPr>
          <w:rFonts w:hint="eastAsia"/>
        </w:rPr>
        <w:t>各區分別設置</w:t>
      </w:r>
      <w:r w:rsidR="005828C2" w:rsidRPr="00E00F7E">
        <w:rPr>
          <w:rFonts w:hint="eastAsia"/>
        </w:rPr>
        <w:t>3</w:t>
      </w:r>
      <w:r w:rsidRPr="00E00F7E">
        <w:rPr>
          <w:rFonts w:hint="eastAsia"/>
        </w:rPr>
        <w:t>到</w:t>
      </w:r>
      <w:r w:rsidR="005828C2" w:rsidRPr="00E00F7E">
        <w:rPr>
          <w:rFonts w:hint="eastAsia"/>
        </w:rPr>
        <w:t>5</w:t>
      </w:r>
      <w:r w:rsidRPr="00E00F7E">
        <w:rPr>
          <w:rFonts w:hint="eastAsia"/>
        </w:rPr>
        <w:t>個供水站。</w:t>
      </w:r>
    </w:p>
    <w:p w14:paraId="0B494646" w14:textId="201B4187" w:rsidR="007C61F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2" w:firstLineChars="0" w:hanging="482"/>
      </w:pPr>
      <w:r w:rsidRPr="00E00F7E">
        <w:rPr>
          <w:rFonts w:hint="eastAsia"/>
        </w:rPr>
        <w:t>先行搶修損壞之水、電管線，減少漏水及漏電危害，再</w:t>
      </w:r>
      <w:r w:rsidR="000A78D1" w:rsidRPr="00E00F7E">
        <w:rPr>
          <w:rFonts w:hint="eastAsia"/>
        </w:rPr>
        <w:t>逐步</w:t>
      </w:r>
      <w:r w:rsidRPr="00E00F7E">
        <w:rPr>
          <w:rFonts w:hint="eastAsia"/>
        </w:rPr>
        <w:t>全面供水供電。</w:t>
      </w:r>
    </w:p>
    <w:p w14:paraId="1392F4B7" w14:textId="4C54147A" w:rsidR="001A3E5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2" w:firstLineChars="0" w:hanging="482"/>
      </w:pPr>
      <w:r w:rsidRPr="00E00F7E">
        <w:rPr>
          <w:rFonts w:hint="eastAsia"/>
        </w:rPr>
        <w:t>立即通知相關業者（如自來水公司及電力公司等），派遣專業技術人員緊急檢查所管設施、設備，掌握其受損情形，並對設施、設備與維生管線進行緊急修復及供應之措施，以防止二次災害，確保</w:t>
      </w:r>
      <w:r w:rsidR="00F06247" w:rsidRPr="00E00F7E">
        <w:rPr>
          <w:rFonts w:hint="eastAsia"/>
        </w:rPr>
        <w:t>教職員工生</w:t>
      </w:r>
      <w:r w:rsidRPr="00E00F7E">
        <w:rPr>
          <w:rFonts w:hint="eastAsia"/>
        </w:rPr>
        <w:t>之正常生活。</w:t>
      </w:r>
    </w:p>
    <w:p w14:paraId="5FD9B264" w14:textId="68551427" w:rsidR="00B35C6C" w:rsidRPr="00E00F7E" w:rsidRDefault="007C61FC" w:rsidP="007F1480">
      <w:pPr>
        <w:pStyle w:val="ab"/>
        <w:numPr>
          <w:ilvl w:val="0"/>
          <w:numId w:val="11"/>
        </w:numPr>
        <w:spacing w:before="180" w:after="180"/>
        <w:ind w:left="482" w:firstLineChars="0" w:hanging="482"/>
      </w:pPr>
      <w:r w:rsidRPr="00E00F7E">
        <w:rPr>
          <w:rFonts w:hint="eastAsia"/>
        </w:rPr>
        <w:t>調查災情，提報搶修預算，追蹤執行進度。</w:t>
      </w:r>
      <w:bookmarkEnd w:id="297"/>
    </w:p>
    <w:sectPr w:rsidR="00B35C6C" w:rsidRPr="00E00F7E" w:rsidSect="0051602D">
      <w:footerReference w:type="default" r:id="rId23"/>
      <w:pgSz w:w="11906" w:h="16838" w:code="9"/>
      <w:pgMar w:top="1134" w:right="1134" w:bottom="1134" w:left="1134" w:header="567" w:footer="567" w:gutter="0"/>
      <w:pgNumType w:start="1" w:chapStyle="1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6EDDE6" w16cid:durableId="26FB9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F2CB" w14:textId="77777777" w:rsidR="00DF2F7D" w:rsidRDefault="00DF2F7D" w:rsidP="00421123">
      <w:pPr>
        <w:ind w:left="480" w:firstLine="480"/>
      </w:pPr>
      <w:r>
        <w:separator/>
      </w:r>
    </w:p>
  </w:endnote>
  <w:endnote w:type="continuationSeparator" w:id="0">
    <w:p w14:paraId="32DD9311" w14:textId="77777777" w:rsidR="00DF2F7D" w:rsidRDefault="00DF2F7D" w:rsidP="00421123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3789" w14:textId="6C11A856" w:rsidR="005804AC" w:rsidRPr="00E6169E" w:rsidRDefault="005804AC" w:rsidP="00B976A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A1F0" w14:textId="2C714547" w:rsidR="005804AC" w:rsidRPr="00E6169E" w:rsidRDefault="005804AC" w:rsidP="00B976A6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2EA8" w14:textId="4ED8DADB" w:rsidR="005804AC" w:rsidRPr="00E6169E" w:rsidRDefault="005804AC" w:rsidP="00B976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3AD7" w:rsidRPr="00ED3AD7">
      <w:rPr>
        <w:noProof/>
        <w:lang w:val="zh-TW"/>
      </w:rPr>
      <w:t>III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E51FC" w14:textId="3D3BEB63" w:rsidR="005804AC" w:rsidRPr="00E6169E" w:rsidRDefault="005804AC" w:rsidP="00B976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3AD7" w:rsidRPr="00ED3AD7">
      <w:rPr>
        <w:noProof/>
        <w:lang w:val="zh-TW"/>
      </w:rPr>
      <w:t>1-1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95640"/>
      <w:docPartObj>
        <w:docPartGallery w:val="Page Numbers (Bottom of Page)"/>
        <w:docPartUnique/>
      </w:docPartObj>
    </w:sdtPr>
    <w:sdtEndPr/>
    <w:sdtContent>
      <w:p w14:paraId="2D5BF5D1" w14:textId="44840236" w:rsidR="005804AC" w:rsidRPr="00E6169E" w:rsidRDefault="005804AC" w:rsidP="00970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D7" w:rsidRPr="00ED3AD7">
          <w:rPr>
            <w:noProof/>
            <w:lang w:val="zh-TW"/>
          </w:rPr>
          <w:t>2-15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340330"/>
      <w:docPartObj>
        <w:docPartGallery w:val="Page Numbers (Bottom of Page)"/>
        <w:docPartUnique/>
      </w:docPartObj>
    </w:sdtPr>
    <w:sdtEndPr/>
    <w:sdtContent>
      <w:p w14:paraId="24180769" w14:textId="3A33087D" w:rsidR="005804AC" w:rsidRPr="00E6169E" w:rsidRDefault="005804AC" w:rsidP="00970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D7" w:rsidRPr="00ED3AD7">
          <w:rPr>
            <w:noProof/>
            <w:lang w:val="zh-TW"/>
          </w:rPr>
          <w:t>3-9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615215"/>
      <w:docPartObj>
        <w:docPartGallery w:val="Page Numbers (Bottom of Page)"/>
        <w:docPartUnique/>
      </w:docPartObj>
    </w:sdtPr>
    <w:sdtEndPr/>
    <w:sdtContent>
      <w:p w14:paraId="49F4536F" w14:textId="40FD2A7E" w:rsidR="005804AC" w:rsidRPr="00E6169E" w:rsidRDefault="005804AC" w:rsidP="00970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D7" w:rsidRPr="00ED3AD7">
          <w:rPr>
            <w:noProof/>
            <w:lang w:val="zh-TW"/>
          </w:rPr>
          <w:t>4-8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627331"/>
      <w:docPartObj>
        <w:docPartGallery w:val="Page Numbers (Bottom of Page)"/>
        <w:docPartUnique/>
      </w:docPartObj>
    </w:sdtPr>
    <w:sdtEndPr/>
    <w:sdtContent>
      <w:p w14:paraId="01439A6F" w14:textId="1494E7B6" w:rsidR="005804AC" w:rsidRPr="00E6169E" w:rsidRDefault="005804AC" w:rsidP="00970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D7" w:rsidRPr="00ED3AD7">
          <w:rPr>
            <w:noProof/>
            <w:lang w:val="zh-TW"/>
          </w:rPr>
          <w:t>5-4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E54D" w14:textId="77777777" w:rsidR="00DF2F7D" w:rsidRPr="00E6169E" w:rsidRDefault="00DF2F7D" w:rsidP="00B976A6">
      <w:pPr>
        <w:pStyle w:val="a6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_Ref18574403 \h</w:instrText>
      </w:r>
      <w:r>
        <w:instrText xml:space="preserve">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46B1732B" w14:textId="77777777" w:rsidR="00DF2F7D" w:rsidRDefault="00DF2F7D">
      <w:pPr>
        <w:pStyle w:val="a6"/>
      </w:pPr>
    </w:p>
    <w:p w14:paraId="209C1B4E" w14:textId="77777777" w:rsidR="00DF2F7D" w:rsidRDefault="00DF2F7D"/>
    <w:p w14:paraId="1FD03B48" w14:textId="77777777" w:rsidR="00DF2F7D" w:rsidRPr="00E6169E" w:rsidRDefault="00DF2F7D" w:rsidP="00B976A6">
      <w:pPr>
        <w:pStyle w:val="a6"/>
        <w:jc w:val="center"/>
      </w:pPr>
      <w:r>
        <w:fldChar w:fldCharType="begin"/>
      </w:r>
      <w:r>
        <w:instrText xml:space="preserve"> REF _Ref10630591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27EF8A0" w14:textId="77777777" w:rsidR="00DF2F7D" w:rsidRDefault="00DF2F7D">
      <w:pPr>
        <w:pStyle w:val="a6"/>
      </w:pPr>
    </w:p>
    <w:p w14:paraId="2C14BFD5" w14:textId="77777777" w:rsidR="00DF2F7D" w:rsidRDefault="00DF2F7D"/>
    <w:p w14:paraId="33102094" w14:textId="77777777" w:rsidR="00DF2F7D" w:rsidRPr="00E6169E" w:rsidRDefault="00DF2F7D" w:rsidP="00B976A6">
      <w:pPr>
        <w:pStyle w:val="a6"/>
        <w:jc w:val="center"/>
      </w:pPr>
      <w:r>
        <w:fldChar w:fldCharType="begin"/>
      </w:r>
      <w:r>
        <w:instrText xml:space="preserve"> REF _Ref10640037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0CBE8B36" w14:textId="77777777" w:rsidR="00DF2F7D" w:rsidRDefault="00DF2F7D">
      <w:pPr>
        <w:pStyle w:val="a6"/>
      </w:pPr>
    </w:p>
    <w:p w14:paraId="04EF4800" w14:textId="77777777" w:rsidR="00DF2F7D" w:rsidRDefault="00DF2F7D"/>
    <w:p w14:paraId="6AA9D002" w14:textId="77777777" w:rsidR="00DF2F7D" w:rsidRPr="00E6169E" w:rsidRDefault="00DF2F7D" w:rsidP="00B976A6">
      <w:pPr>
        <w:pStyle w:val="a6"/>
        <w:jc w:val="center"/>
      </w:pPr>
      <w:r>
        <w:fldChar w:fldCharType="begin"/>
      </w:r>
      <w:r>
        <w:instrText xml:space="preserve"> REF _Ref17985290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0F9DDCC8" w14:textId="77777777" w:rsidR="00DF2F7D" w:rsidRDefault="00DF2F7D">
      <w:pPr>
        <w:pStyle w:val="a6"/>
      </w:pPr>
    </w:p>
    <w:p w14:paraId="362BA864" w14:textId="77777777" w:rsidR="00DF2F7D" w:rsidRDefault="00DF2F7D"/>
    <w:p w14:paraId="43E7E5F6" w14:textId="77777777" w:rsidR="00DF2F7D" w:rsidRPr="00E6169E" w:rsidRDefault="00DF2F7D" w:rsidP="00B976A6">
      <w:pPr>
        <w:pStyle w:val="a6"/>
        <w:jc w:val="center"/>
      </w:pPr>
      <w:r>
        <w:fldChar w:fldCharType="begin"/>
      </w:r>
      <w:r>
        <w:instrText xml:space="preserve"> REF _Ref10639856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26DDBD8" w14:textId="77777777" w:rsidR="00DF2F7D" w:rsidRDefault="00DF2F7D">
      <w:pPr>
        <w:pStyle w:val="a6"/>
      </w:pPr>
    </w:p>
    <w:p w14:paraId="3B97C044" w14:textId="77777777" w:rsidR="00DF2F7D" w:rsidRDefault="00DF2F7D"/>
    <w:p w14:paraId="47B7BF87" w14:textId="77777777" w:rsidR="00DF2F7D" w:rsidRPr="00E6169E" w:rsidRDefault="00DF2F7D" w:rsidP="00B976A6">
      <w:pPr>
        <w:pStyle w:val="a6"/>
        <w:jc w:val="center"/>
      </w:pPr>
      <w:r>
        <w:fldChar w:fldCharType="begin"/>
      </w:r>
      <w:r>
        <w:instrText xml:space="preserve"> REF _Ref10630713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bookmarkStart w:id="0" w:name="_Toc32672234"/>
      <w:bookmarkStart w:id="1" w:name="_Toc33105266"/>
      <w:bookmarkStart w:id="2" w:name="_Toc39054950"/>
      <w:bookmarkStart w:id="3" w:name="_Toc42266135"/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6F3B7B2D" w14:textId="77777777" w:rsidR="00DF2F7D" w:rsidRDefault="00DF2F7D">
      <w:pPr>
        <w:pStyle w:val="a6"/>
      </w:pPr>
    </w:p>
    <w:p w14:paraId="57F16515" w14:textId="77777777" w:rsidR="00DF2F7D" w:rsidRDefault="00DF2F7D"/>
    <w:p w14:paraId="62BFBAA8" w14:textId="77777777" w:rsidR="00DF2F7D" w:rsidRDefault="00DF2F7D" w:rsidP="00421123">
      <w:pPr>
        <w:ind w:left="480" w:firstLine="480"/>
      </w:pPr>
      <w:r>
        <w:separator/>
      </w:r>
      <w:bookmarkEnd w:id="0"/>
      <w:bookmarkEnd w:id="1"/>
      <w:bookmarkEnd w:id="2"/>
      <w:bookmarkEnd w:id="3"/>
    </w:p>
  </w:footnote>
  <w:footnote w:type="continuationSeparator" w:id="0">
    <w:p w14:paraId="7A8EF438" w14:textId="77777777" w:rsidR="00DF2F7D" w:rsidRDefault="00DF2F7D" w:rsidP="00421123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1A7A" w14:textId="77777777" w:rsidR="005804AC" w:rsidRDefault="005804AC" w:rsidP="009E3B2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0AE"/>
    <w:multiLevelType w:val="hybridMultilevel"/>
    <w:tmpl w:val="C2C44B54"/>
    <w:lvl w:ilvl="0" w:tplc="F6B40180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E6A8C"/>
    <w:multiLevelType w:val="hybridMultilevel"/>
    <w:tmpl w:val="75969E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D32F69"/>
    <w:multiLevelType w:val="hybridMultilevel"/>
    <w:tmpl w:val="BFF470A8"/>
    <w:lvl w:ilvl="0" w:tplc="6D2475A8">
      <w:start w:val="1"/>
      <w:numFmt w:val="decimal"/>
      <w:lvlText w:val="%1."/>
      <w:lvlJc w:val="left"/>
      <w:pPr>
        <w:ind w:left="528" w:hanging="480"/>
      </w:pPr>
      <w:rPr>
        <w:rFonts w:ascii="Times New Roman" w:hAnsi="Times New Roman"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273D0101"/>
    <w:multiLevelType w:val="hybridMultilevel"/>
    <w:tmpl w:val="7FA45A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A77FEA"/>
    <w:multiLevelType w:val="hybridMultilevel"/>
    <w:tmpl w:val="8CEA997E"/>
    <w:lvl w:ilvl="0" w:tplc="2308425C">
      <w:start w:val="1"/>
      <w:numFmt w:val="ideographLegalTraditional"/>
      <w:pStyle w:val="a"/>
      <w:suff w:val="nothing"/>
      <w:lvlText w:val="%1、"/>
      <w:lvlJc w:val="left"/>
      <w:pPr>
        <w:ind w:left="119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7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B853D9"/>
    <w:multiLevelType w:val="hybridMultilevel"/>
    <w:tmpl w:val="F68CF5C8"/>
    <w:lvl w:ilvl="0" w:tplc="0580676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bCs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97D4153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83774F5"/>
    <w:multiLevelType w:val="hybridMultilevel"/>
    <w:tmpl w:val="75969E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1E600E2"/>
    <w:multiLevelType w:val="multilevel"/>
    <w:tmpl w:val="7A2EBD28"/>
    <w:lvl w:ilvl="0">
      <w:start w:val="1"/>
      <w:numFmt w:val="decimal"/>
      <w:pStyle w:val="1"/>
      <w:lvlText w:val="第%1篇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11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2" w15:restartNumberingAfterBreak="0">
    <w:nsid w:val="630F7832"/>
    <w:multiLevelType w:val="hybridMultilevel"/>
    <w:tmpl w:val="75969E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D8A1C59"/>
    <w:multiLevelType w:val="hybridMultilevel"/>
    <w:tmpl w:val="7518A5EC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1AD5935"/>
    <w:multiLevelType w:val="hybridMultilevel"/>
    <w:tmpl w:val="91084DE6"/>
    <w:lvl w:ilvl="0" w:tplc="FB023D6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2"/>
    <w:rsid w:val="00000BFD"/>
    <w:rsid w:val="000013A2"/>
    <w:rsid w:val="00002748"/>
    <w:rsid w:val="00004CB5"/>
    <w:rsid w:val="00004D16"/>
    <w:rsid w:val="0000543F"/>
    <w:rsid w:val="00005EE3"/>
    <w:rsid w:val="000061C3"/>
    <w:rsid w:val="00006C6A"/>
    <w:rsid w:val="00006F88"/>
    <w:rsid w:val="00007BF4"/>
    <w:rsid w:val="00010242"/>
    <w:rsid w:val="00011A9F"/>
    <w:rsid w:val="00012084"/>
    <w:rsid w:val="000126A3"/>
    <w:rsid w:val="00013B63"/>
    <w:rsid w:val="000149FF"/>
    <w:rsid w:val="0001531C"/>
    <w:rsid w:val="00016902"/>
    <w:rsid w:val="00017BED"/>
    <w:rsid w:val="00020C90"/>
    <w:rsid w:val="00021BDF"/>
    <w:rsid w:val="00021CCF"/>
    <w:rsid w:val="00021F74"/>
    <w:rsid w:val="0002232B"/>
    <w:rsid w:val="00022A39"/>
    <w:rsid w:val="000230E2"/>
    <w:rsid w:val="0002320A"/>
    <w:rsid w:val="00024611"/>
    <w:rsid w:val="0002595A"/>
    <w:rsid w:val="00026B2F"/>
    <w:rsid w:val="00027C79"/>
    <w:rsid w:val="000313D2"/>
    <w:rsid w:val="0003364D"/>
    <w:rsid w:val="00033B47"/>
    <w:rsid w:val="00033C50"/>
    <w:rsid w:val="00033C7E"/>
    <w:rsid w:val="00034FEB"/>
    <w:rsid w:val="00035374"/>
    <w:rsid w:val="00036A43"/>
    <w:rsid w:val="000370D6"/>
    <w:rsid w:val="00037937"/>
    <w:rsid w:val="00041DFC"/>
    <w:rsid w:val="000423AD"/>
    <w:rsid w:val="00042872"/>
    <w:rsid w:val="00042D12"/>
    <w:rsid w:val="000449D3"/>
    <w:rsid w:val="00044F1E"/>
    <w:rsid w:val="0004519C"/>
    <w:rsid w:val="0004544D"/>
    <w:rsid w:val="000454CA"/>
    <w:rsid w:val="000506B8"/>
    <w:rsid w:val="000506E0"/>
    <w:rsid w:val="00050E67"/>
    <w:rsid w:val="0005128F"/>
    <w:rsid w:val="00051CF3"/>
    <w:rsid w:val="0005359C"/>
    <w:rsid w:val="000546C2"/>
    <w:rsid w:val="00056E9A"/>
    <w:rsid w:val="00057914"/>
    <w:rsid w:val="000610EF"/>
    <w:rsid w:val="00061E58"/>
    <w:rsid w:val="000632D9"/>
    <w:rsid w:val="00063FFA"/>
    <w:rsid w:val="000642CA"/>
    <w:rsid w:val="00064AE0"/>
    <w:rsid w:val="00064E4D"/>
    <w:rsid w:val="0006514E"/>
    <w:rsid w:val="000662B7"/>
    <w:rsid w:val="0006685C"/>
    <w:rsid w:val="0006737B"/>
    <w:rsid w:val="00067D83"/>
    <w:rsid w:val="000700E4"/>
    <w:rsid w:val="00072E71"/>
    <w:rsid w:val="00073904"/>
    <w:rsid w:val="00073BF2"/>
    <w:rsid w:val="0007546E"/>
    <w:rsid w:val="00076883"/>
    <w:rsid w:val="00077245"/>
    <w:rsid w:val="00077264"/>
    <w:rsid w:val="000772B9"/>
    <w:rsid w:val="00077BC9"/>
    <w:rsid w:val="000809EE"/>
    <w:rsid w:val="00080D21"/>
    <w:rsid w:val="00080E84"/>
    <w:rsid w:val="000821B0"/>
    <w:rsid w:val="0008441E"/>
    <w:rsid w:val="00084FA4"/>
    <w:rsid w:val="000867E1"/>
    <w:rsid w:val="00086D7C"/>
    <w:rsid w:val="000872EE"/>
    <w:rsid w:val="00090659"/>
    <w:rsid w:val="00090FC9"/>
    <w:rsid w:val="00096A5D"/>
    <w:rsid w:val="00097ACA"/>
    <w:rsid w:val="000A0719"/>
    <w:rsid w:val="000A0B68"/>
    <w:rsid w:val="000A0DA7"/>
    <w:rsid w:val="000A2849"/>
    <w:rsid w:val="000A2F9A"/>
    <w:rsid w:val="000A36C1"/>
    <w:rsid w:val="000A4CE4"/>
    <w:rsid w:val="000A55D2"/>
    <w:rsid w:val="000A6D8D"/>
    <w:rsid w:val="000A7341"/>
    <w:rsid w:val="000A78D1"/>
    <w:rsid w:val="000B0E69"/>
    <w:rsid w:val="000B1542"/>
    <w:rsid w:val="000B231E"/>
    <w:rsid w:val="000B2ADD"/>
    <w:rsid w:val="000B58ED"/>
    <w:rsid w:val="000B596A"/>
    <w:rsid w:val="000B5CC9"/>
    <w:rsid w:val="000B5CCC"/>
    <w:rsid w:val="000B623F"/>
    <w:rsid w:val="000B6D08"/>
    <w:rsid w:val="000B721A"/>
    <w:rsid w:val="000B7415"/>
    <w:rsid w:val="000B786F"/>
    <w:rsid w:val="000B7C91"/>
    <w:rsid w:val="000B7D1A"/>
    <w:rsid w:val="000C0704"/>
    <w:rsid w:val="000C203B"/>
    <w:rsid w:val="000C2078"/>
    <w:rsid w:val="000C20FF"/>
    <w:rsid w:val="000C2D81"/>
    <w:rsid w:val="000C466C"/>
    <w:rsid w:val="000C52F2"/>
    <w:rsid w:val="000C54A2"/>
    <w:rsid w:val="000C5604"/>
    <w:rsid w:val="000C5F68"/>
    <w:rsid w:val="000C6802"/>
    <w:rsid w:val="000C6D25"/>
    <w:rsid w:val="000C7176"/>
    <w:rsid w:val="000C7D1E"/>
    <w:rsid w:val="000D0C93"/>
    <w:rsid w:val="000D164A"/>
    <w:rsid w:val="000D16EB"/>
    <w:rsid w:val="000D1BD6"/>
    <w:rsid w:val="000D229A"/>
    <w:rsid w:val="000D2963"/>
    <w:rsid w:val="000D31EF"/>
    <w:rsid w:val="000D35B5"/>
    <w:rsid w:val="000D5C7E"/>
    <w:rsid w:val="000D64C3"/>
    <w:rsid w:val="000D7EE0"/>
    <w:rsid w:val="000E11F9"/>
    <w:rsid w:val="000E120E"/>
    <w:rsid w:val="000E2AE1"/>
    <w:rsid w:val="000E4345"/>
    <w:rsid w:val="000E4A57"/>
    <w:rsid w:val="000E4CC5"/>
    <w:rsid w:val="000E57BA"/>
    <w:rsid w:val="000E60CA"/>
    <w:rsid w:val="000E6FEC"/>
    <w:rsid w:val="000F0835"/>
    <w:rsid w:val="000F08C4"/>
    <w:rsid w:val="000F09DD"/>
    <w:rsid w:val="000F0A7A"/>
    <w:rsid w:val="000F20F5"/>
    <w:rsid w:val="000F2D55"/>
    <w:rsid w:val="000F340A"/>
    <w:rsid w:val="000F36F3"/>
    <w:rsid w:val="000F479F"/>
    <w:rsid w:val="000F59A3"/>
    <w:rsid w:val="000F5D12"/>
    <w:rsid w:val="000F65CB"/>
    <w:rsid w:val="000F6836"/>
    <w:rsid w:val="000F6EB3"/>
    <w:rsid w:val="0010019F"/>
    <w:rsid w:val="00100BD6"/>
    <w:rsid w:val="0010286E"/>
    <w:rsid w:val="00102A9B"/>
    <w:rsid w:val="0010427B"/>
    <w:rsid w:val="00105A58"/>
    <w:rsid w:val="00105F30"/>
    <w:rsid w:val="00106579"/>
    <w:rsid w:val="0010794F"/>
    <w:rsid w:val="00111B46"/>
    <w:rsid w:val="00112392"/>
    <w:rsid w:val="00112FD0"/>
    <w:rsid w:val="00113C71"/>
    <w:rsid w:val="001141CC"/>
    <w:rsid w:val="00114B82"/>
    <w:rsid w:val="00114D5D"/>
    <w:rsid w:val="00116CFE"/>
    <w:rsid w:val="00117479"/>
    <w:rsid w:val="00117629"/>
    <w:rsid w:val="00117953"/>
    <w:rsid w:val="0012008F"/>
    <w:rsid w:val="001204A3"/>
    <w:rsid w:val="001209B2"/>
    <w:rsid w:val="0012133A"/>
    <w:rsid w:val="0012155A"/>
    <w:rsid w:val="00122AE4"/>
    <w:rsid w:val="0012442A"/>
    <w:rsid w:val="00125513"/>
    <w:rsid w:val="001265AA"/>
    <w:rsid w:val="00130721"/>
    <w:rsid w:val="00130D14"/>
    <w:rsid w:val="0013136F"/>
    <w:rsid w:val="00134829"/>
    <w:rsid w:val="001360C1"/>
    <w:rsid w:val="0013688E"/>
    <w:rsid w:val="0013755F"/>
    <w:rsid w:val="001375F2"/>
    <w:rsid w:val="00137B28"/>
    <w:rsid w:val="00141114"/>
    <w:rsid w:val="00141F8D"/>
    <w:rsid w:val="00144168"/>
    <w:rsid w:val="00144B83"/>
    <w:rsid w:val="00144F52"/>
    <w:rsid w:val="00145D31"/>
    <w:rsid w:val="00145E80"/>
    <w:rsid w:val="001501DF"/>
    <w:rsid w:val="00150988"/>
    <w:rsid w:val="00151E89"/>
    <w:rsid w:val="00153097"/>
    <w:rsid w:val="001542E3"/>
    <w:rsid w:val="0015743E"/>
    <w:rsid w:val="001578CD"/>
    <w:rsid w:val="00160D8D"/>
    <w:rsid w:val="00160F69"/>
    <w:rsid w:val="00163487"/>
    <w:rsid w:val="00163F07"/>
    <w:rsid w:val="001662E9"/>
    <w:rsid w:val="00167366"/>
    <w:rsid w:val="0016792D"/>
    <w:rsid w:val="00167F54"/>
    <w:rsid w:val="0017108F"/>
    <w:rsid w:val="0017122F"/>
    <w:rsid w:val="00171C4F"/>
    <w:rsid w:val="00173570"/>
    <w:rsid w:val="00173C4C"/>
    <w:rsid w:val="00174795"/>
    <w:rsid w:val="00175BC7"/>
    <w:rsid w:val="00175DEC"/>
    <w:rsid w:val="00176F09"/>
    <w:rsid w:val="0017737A"/>
    <w:rsid w:val="00177B18"/>
    <w:rsid w:val="00180368"/>
    <w:rsid w:val="00180FC2"/>
    <w:rsid w:val="001828BA"/>
    <w:rsid w:val="0018383E"/>
    <w:rsid w:val="00183F47"/>
    <w:rsid w:val="001840A5"/>
    <w:rsid w:val="001844B0"/>
    <w:rsid w:val="00184C06"/>
    <w:rsid w:val="00190044"/>
    <w:rsid w:val="00190609"/>
    <w:rsid w:val="00190AED"/>
    <w:rsid w:val="00191439"/>
    <w:rsid w:val="0019189B"/>
    <w:rsid w:val="00191B85"/>
    <w:rsid w:val="00192BD2"/>
    <w:rsid w:val="00193A91"/>
    <w:rsid w:val="00194821"/>
    <w:rsid w:val="00194946"/>
    <w:rsid w:val="001967B6"/>
    <w:rsid w:val="00196C99"/>
    <w:rsid w:val="001971BD"/>
    <w:rsid w:val="001973FC"/>
    <w:rsid w:val="00197CBE"/>
    <w:rsid w:val="001A09B4"/>
    <w:rsid w:val="001A15F2"/>
    <w:rsid w:val="001A18DB"/>
    <w:rsid w:val="001A3E5C"/>
    <w:rsid w:val="001A3EBA"/>
    <w:rsid w:val="001A47AB"/>
    <w:rsid w:val="001A55A7"/>
    <w:rsid w:val="001A5C5C"/>
    <w:rsid w:val="001A7DE7"/>
    <w:rsid w:val="001B0115"/>
    <w:rsid w:val="001B2262"/>
    <w:rsid w:val="001B27BC"/>
    <w:rsid w:val="001B2DCB"/>
    <w:rsid w:val="001B41C1"/>
    <w:rsid w:val="001B6F0F"/>
    <w:rsid w:val="001C1AAD"/>
    <w:rsid w:val="001C1E46"/>
    <w:rsid w:val="001C26D5"/>
    <w:rsid w:val="001C2D76"/>
    <w:rsid w:val="001C457E"/>
    <w:rsid w:val="001C4800"/>
    <w:rsid w:val="001C76AC"/>
    <w:rsid w:val="001D0B97"/>
    <w:rsid w:val="001D11E7"/>
    <w:rsid w:val="001D33EB"/>
    <w:rsid w:val="001D3420"/>
    <w:rsid w:val="001D4BD3"/>
    <w:rsid w:val="001D5F0C"/>
    <w:rsid w:val="001D614B"/>
    <w:rsid w:val="001D78FD"/>
    <w:rsid w:val="001D79A9"/>
    <w:rsid w:val="001E0596"/>
    <w:rsid w:val="001E0829"/>
    <w:rsid w:val="001E1457"/>
    <w:rsid w:val="001E1A2C"/>
    <w:rsid w:val="001E274C"/>
    <w:rsid w:val="001E2EDE"/>
    <w:rsid w:val="001E5A92"/>
    <w:rsid w:val="001E6E9F"/>
    <w:rsid w:val="001F00B5"/>
    <w:rsid w:val="001F24E3"/>
    <w:rsid w:val="001F287D"/>
    <w:rsid w:val="001F3143"/>
    <w:rsid w:val="001F3507"/>
    <w:rsid w:val="001F39C6"/>
    <w:rsid w:val="001F51F9"/>
    <w:rsid w:val="001F7026"/>
    <w:rsid w:val="001F744D"/>
    <w:rsid w:val="001F7464"/>
    <w:rsid w:val="001F7520"/>
    <w:rsid w:val="001F7A5E"/>
    <w:rsid w:val="002001B4"/>
    <w:rsid w:val="002001FC"/>
    <w:rsid w:val="002005AE"/>
    <w:rsid w:val="00200913"/>
    <w:rsid w:val="002024A9"/>
    <w:rsid w:val="002026FF"/>
    <w:rsid w:val="00202734"/>
    <w:rsid w:val="00202E67"/>
    <w:rsid w:val="002045A7"/>
    <w:rsid w:val="00204C8F"/>
    <w:rsid w:val="00205440"/>
    <w:rsid w:val="00205EF1"/>
    <w:rsid w:val="00206340"/>
    <w:rsid w:val="002071CF"/>
    <w:rsid w:val="00207FE3"/>
    <w:rsid w:val="00210110"/>
    <w:rsid w:val="00210826"/>
    <w:rsid w:val="0021105E"/>
    <w:rsid w:val="0021136F"/>
    <w:rsid w:val="002113AE"/>
    <w:rsid w:val="00214C66"/>
    <w:rsid w:val="00214C88"/>
    <w:rsid w:val="00214EA3"/>
    <w:rsid w:val="00215F7A"/>
    <w:rsid w:val="00215FA0"/>
    <w:rsid w:val="002166A4"/>
    <w:rsid w:val="002203DD"/>
    <w:rsid w:val="00220506"/>
    <w:rsid w:val="00220A04"/>
    <w:rsid w:val="00221A6E"/>
    <w:rsid w:val="00223E49"/>
    <w:rsid w:val="00224C4E"/>
    <w:rsid w:val="002250FA"/>
    <w:rsid w:val="002255F3"/>
    <w:rsid w:val="002262A7"/>
    <w:rsid w:val="002272A9"/>
    <w:rsid w:val="002278DD"/>
    <w:rsid w:val="00227F44"/>
    <w:rsid w:val="0023075E"/>
    <w:rsid w:val="002312F8"/>
    <w:rsid w:val="002322F5"/>
    <w:rsid w:val="00233CC3"/>
    <w:rsid w:val="002345AC"/>
    <w:rsid w:val="00234714"/>
    <w:rsid w:val="0023496F"/>
    <w:rsid w:val="00234B1D"/>
    <w:rsid w:val="00234D61"/>
    <w:rsid w:val="0023735B"/>
    <w:rsid w:val="0023740B"/>
    <w:rsid w:val="00240BDF"/>
    <w:rsid w:val="0024305E"/>
    <w:rsid w:val="00243434"/>
    <w:rsid w:val="00244607"/>
    <w:rsid w:val="00245AD5"/>
    <w:rsid w:val="00246F2E"/>
    <w:rsid w:val="002472A6"/>
    <w:rsid w:val="00247B61"/>
    <w:rsid w:val="00250FB3"/>
    <w:rsid w:val="00251845"/>
    <w:rsid w:val="00252857"/>
    <w:rsid w:val="00252C15"/>
    <w:rsid w:val="002535FF"/>
    <w:rsid w:val="002537D5"/>
    <w:rsid w:val="0025522D"/>
    <w:rsid w:val="00255AD7"/>
    <w:rsid w:val="0025633B"/>
    <w:rsid w:val="002565FB"/>
    <w:rsid w:val="0025660E"/>
    <w:rsid w:val="0026079A"/>
    <w:rsid w:val="002611D3"/>
    <w:rsid w:val="002622AE"/>
    <w:rsid w:val="002639D1"/>
    <w:rsid w:val="00264593"/>
    <w:rsid w:val="00265CE4"/>
    <w:rsid w:val="00265F2E"/>
    <w:rsid w:val="00265F4A"/>
    <w:rsid w:val="0026679E"/>
    <w:rsid w:val="002723A2"/>
    <w:rsid w:val="002727C1"/>
    <w:rsid w:val="00273E58"/>
    <w:rsid w:val="002749F8"/>
    <w:rsid w:val="0027572C"/>
    <w:rsid w:val="00280BBC"/>
    <w:rsid w:val="00280E80"/>
    <w:rsid w:val="002846B7"/>
    <w:rsid w:val="0028732C"/>
    <w:rsid w:val="002879DA"/>
    <w:rsid w:val="0029065F"/>
    <w:rsid w:val="00290F2B"/>
    <w:rsid w:val="00291F1D"/>
    <w:rsid w:val="00291FF3"/>
    <w:rsid w:val="002928B7"/>
    <w:rsid w:val="00293144"/>
    <w:rsid w:val="00293951"/>
    <w:rsid w:val="00293DB7"/>
    <w:rsid w:val="00294965"/>
    <w:rsid w:val="0029510F"/>
    <w:rsid w:val="00295124"/>
    <w:rsid w:val="00295DA7"/>
    <w:rsid w:val="002A03A2"/>
    <w:rsid w:val="002A0B38"/>
    <w:rsid w:val="002A221A"/>
    <w:rsid w:val="002A25D3"/>
    <w:rsid w:val="002A2D25"/>
    <w:rsid w:val="002A3134"/>
    <w:rsid w:val="002A469E"/>
    <w:rsid w:val="002A53FB"/>
    <w:rsid w:val="002A6452"/>
    <w:rsid w:val="002A696D"/>
    <w:rsid w:val="002A735D"/>
    <w:rsid w:val="002A73BE"/>
    <w:rsid w:val="002A7EBD"/>
    <w:rsid w:val="002A7FBA"/>
    <w:rsid w:val="002B0CC7"/>
    <w:rsid w:val="002B201F"/>
    <w:rsid w:val="002B2D06"/>
    <w:rsid w:val="002B3982"/>
    <w:rsid w:val="002B5E18"/>
    <w:rsid w:val="002B6292"/>
    <w:rsid w:val="002B753F"/>
    <w:rsid w:val="002B760E"/>
    <w:rsid w:val="002C0DD7"/>
    <w:rsid w:val="002C0E76"/>
    <w:rsid w:val="002C1515"/>
    <w:rsid w:val="002C1736"/>
    <w:rsid w:val="002C3081"/>
    <w:rsid w:val="002C3245"/>
    <w:rsid w:val="002C4CE0"/>
    <w:rsid w:val="002C62CE"/>
    <w:rsid w:val="002C74DB"/>
    <w:rsid w:val="002D02E9"/>
    <w:rsid w:val="002D2762"/>
    <w:rsid w:val="002D307B"/>
    <w:rsid w:val="002D321A"/>
    <w:rsid w:val="002D3436"/>
    <w:rsid w:val="002D44F2"/>
    <w:rsid w:val="002D52DA"/>
    <w:rsid w:val="002D5414"/>
    <w:rsid w:val="002D541C"/>
    <w:rsid w:val="002D6A6E"/>
    <w:rsid w:val="002D71BB"/>
    <w:rsid w:val="002E05AF"/>
    <w:rsid w:val="002E4A71"/>
    <w:rsid w:val="002E6839"/>
    <w:rsid w:val="002E78B2"/>
    <w:rsid w:val="002F1204"/>
    <w:rsid w:val="002F19A4"/>
    <w:rsid w:val="002F38BB"/>
    <w:rsid w:val="002F4A78"/>
    <w:rsid w:val="002F597C"/>
    <w:rsid w:val="002F5BAF"/>
    <w:rsid w:val="00300C7E"/>
    <w:rsid w:val="00302B6A"/>
    <w:rsid w:val="00302D78"/>
    <w:rsid w:val="00303037"/>
    <w:rsid w:val="00303E13"/>
    <w:rsid w:val="00304490"/>
    <w:rsid w:val="003054D9"/>
    <w:rsid w:val="00305A5F"/>
    <w:rsid w:val="00305F4F"/>
    <w:rsid w:val="003070A0"/>
    <w:rsid w:val="0030754C"/>
    <w:rsid w:val="00310988"/>
    <w:rsid w:val="00311F52"/>
    <w:rsid w:val="00312B0F"/>
    <w:rsid w:val="00312E7E"/>
    <w:rsid w:val="00313C7F"/>
    <w:rsid w:val="00314828"/>
    <w:rsid w:val="003151B8"/>
    <w:rsid w:val="00315FF5"/>
    <w:rsid w:val="0032125A"/>
    <w:rsid w:val="00321B9E"/>
    <w:rsid w:val="00322C3F"/>
    <w:rsid w:val="00323ED5"/>
    <w:rsid w:val="00324CCF"/>
    <w:rsid w:val="00325BCA"/>
    <w:rsid w:val="00326126"/>
    <w:rsid w:val="00327367"/>
    <w:rsid w:val="00330056"/>
    <w:rsid w:val="003318A5"/>
    <w:rsid w:val="00332FF1"/>
    <w:rsid w:val="00333530"/>
    <w:rsid w:val="003340DC"/>
    <w:rsid w:val="003344BF"/>
    <w:rsid w:val="0033523F"/>
    <w:rsid w:val="00337C7B"/>
    <w:rsid w:val="00340763"/>
    <w:rsid w:val="00340ACC"/>
    <w:rsid w:val="00345B6C"/>
    <w:rsid w:val="00346EF0"/>
    <w:rsid w:val="00347DAF"/>
    <w:rsid w:val="0035137B"/>
    <w:rsid w:val="00351713"/>
    <w:rsid w:val="00352435"/>
    <w:rsid w:val="003525E7"/>
    <w:rsid w:val="00352D0E"/>
    <w:rsid w:val="00353582"/>
    <w:rsid w:val="00353AC8"/>
    <w:rsid w:val="00353CD4"/>
    <w:rsid w:val="003545FC"/>
    <w:rsid w:val="003563DB"/>
    <w:rsid w:val="003565E3"/>
    <w:rsid w:val="00356A32"/>
    <w:rsid w:val="00356B61"/>
    <w:rsid w:val="00357E33"/>
    <w:rsid w:val="00361CFF"/>
    <w:rsid w:val="00361FE1"/>
    <w:rsid w:val="0036207D"/>
    <w:rsid w:val="00362AA0"/>
    <w:rsid w:val="00365A11"/>
    <w:rsid w:val="00367429"/>
    <w:rsid w:val="00370FBD"/>
    <w:rsid w:val="00371440"/>
    <w:rsid w:val="00371910"/>
    <w:rsid w:val="00371D35"/>
    <w:rsid w:val="00372BBE"/>
    <w:rsid w:val="00372CC7"/>
    <w:rsid w:val="0037403C"/>
    <w:rsid w:val="00375008"/>
    <w:rsid w:val="00376715"/>
    <w:rsid w:val="0038220B"/>
    <w:rsid w:val="00384492"/>
    <w:rsid w:val="00385116"/>
    <w:rsid w:val="003868EB"/>
    <w:rsid w:val="00386C86"/>
    <w:rsid w:val="00387903"/>
    <w:rsid w:val="0039014D"/>
    <w:rsid w:val="003927C5"/>
    <w:rsid w:val="00393041"/>
    <w:rsid w:val="00393907"/>
    <w:rsid w:val="00394558"/>
    <w:rsid w:val="003949B3"/>
    <w:rsid w:val="00395AE1"/>
    <w:rsid w:val="00396486"/>
    <w:rsid w:val="003966F2"/>
    <w:rsid w:val="003A11ED"/>
    <w:rsid w:val="003A1260"/>
    <w:rsid w:val="003A1DE4"/>
    <w:rsid w:val="003A1FCC"/>
    <w:rsid w:val="003A22AF"/>
    <w:rsid w:val="003A2E07"/>
    <w:rsid w:val="003A30D1"/>
    <w:rsid w:val="003A32BD"/>
    <w:rsid w:val="003A3584"/>
    <w:rsid w:val="003A36FC"/>
    <w:rsid w:val="003A45D4"/>
    <w:rsid w:val="003A545A"/>
    <w:rsid w:val="003A7716"/>
    <w:rsid w:val="003B05D1"/>
    <w:rsid w:val="003B1D8F"/>
    <w:rsid w:val="003B2A68"/>
    <w:rsid w:val="003B3CC9"/>
    <w:rsid w:val="003B52CF"/>
    <w:rsid w:val="003B5CCD"/>
    <w:rsid w:val="003B6334"/>
    <w:rsid w:val="003B7195"/>
    <w:rsid w:val="003B7585"/>
    <w:rsid w:val="003B7E89"/>
    <w:rsid w:val="003C0257"/>
    <w:rsid w:val="003C27DF"/>
    <w:rsid w:val="003C31C0"/>
    <w:rsid w:val="003C3BAC"/>
    <w:rsid w:val="003C3F76"/>
    <w:rsid w:val="003C4FDB"/>
    <w:rsid w:val="003C62E8"/>
    <w:rsid w:val="003C6487"/>
    <w:rsid w:val="003D0AA4"/>
    <w:rsid w:val="003D1031"/>
    <w:rsid w:val="003D2083"/>
    <w:rsid w:val="003D3E0B"/>
    <w:rsid w:val="003D4014"/>
    <w:rsid w:val="003D437E"/>
    <w:rsid w:val="003D4B58"/>
    <w:rsid w:val="003D4FB6"/>
    <w:rsid w:val="003D5929"/>
    <w:rsid w:val="003D5ECC"/>
    <w:rsid w:val="003D5F6C"/>
    <w:rsid w:val="003D6276"/>
    <w:rsid w:val="003D680A"/>
    <w:rsid w:val="003D717A"/>
    <w:rsid w:val="003D77AB"/>
    <w:rsid w:val="003E007F"/>
    <w:rsid w:val="003E058C"/>
    <w:rsid w:val="003E0C9B"/>
    <w:rsid w:val="003E1E16"/>
    <w:rsid w:val="003E1F5D"/>
    <w:rsid w:val="003E3C83"/>
    <w:rsid w:val="003E5627"/>
    <w:rsid w:val="003E5940"/>
    <w:rsid w:val="003E6239"/>
    <w:rsid w:val="003E6987"/>
    <w:rsid w:val="003E6E78"/>
    <w:rsid w:val="003E707C"/>
    <w:rsid w:val="003F018F"/>
    <w:rsid w:val="003F02ED"/>
    <w:rsid w:val="003F19A5"/>
    <w:rsid w:val="003F1A00"/>
    <w:rsid w:val="003F3FE9"/>
    <w:rsid w:val="003F56F1"/>
    <w:rsid w:val="003F5836"/>
    <w:rsid w:val="003F6F82"/>
    <w:rsid w:val="003F703F"/>
    <w:rsid w:val="003F7637"/>
    <w:rsid w:val="004004A7"/>
    <w:rsid w:val="00400D03"/>
    <w:rsid w:val="004014D8"/>
    <w:rsid w:val="0040198D"/>
    <w:rsid w:val="00402436"/>
    <w:rsid w:val="004029C7"/>
    <w:rsid w:val="004037B4"/>
    <w:rsid w:val="00404787"/>
    <w:rsid w:val="00404817"/>
    <w:rsid w:val="0040481E"/>
    <w:rsid w:val="00405AE9"/>
    <w:rsid w:val="004064BB"/>
    <w:rsid w:val="00406A0F"/>
    <w:rsid w:val="00406A62"/>
    <w:rsid w:val="00407DF2"/>
    <w:rsid w:val="004113E5"/>
    <w:rsid w:val="004120B9"/>
    <w:rsid w:val="0041263E"/>
    <w:rsid w:val="00413611"/>
    <w:rsid w:val="00413AFA"/>
    <w:rsid w:val="00413E15"/>
    <w:rsid w:val="004143AE"/>
    <w:rsid w:val="0041571F"/>
    <w:rsid w:val="00415E4F"/>
    <w:rsid w:val="00416536"/>
    <w:rsid w:val="00416B3C"/>
    <w:rsid w:val="004171DC"/>
    <w:rsid w:val="004200F4"/>
    <w:rsid w:val="00421123"/>
    <w:rsid w:val="00422283"/>
    <w:rsid w:val="00422B76"/>
    <w:rsid w:val="00422FE4"/>
    <w:rsid w:val="00425B85"/>
    <w:rsid w:val="0042663E"/>
    <w:rsid w:val="00427B3B"/>
    <w:rsid w:val="004304ED"/>
    <w:rsid w:val="00430671"/>
    <w:rsid w:val="00430DC0"/>
    <w:rsid w:val="00430DF7"/>
    <w:rsid w:val="004314A7"/>
    <w:rsid w:val="0043173C"/>
    <w:rsid w:val="004328B6"/>
    <w:rsid w:val="00433C0B"/>
    <w:rsid w:val="00433E88"/>
    <w:rsid w:val="00434190"/>
    <w:rsid w:val="00434240"/>
    <w:rsid w:val="0043448C"/>
    <w:rsid w:val="00434F3E"/>
    <w:rsid w:val="0043538E"/>
    <w:rsid w:val="00435579"/>
    <w:rsid w:val="004357DF"/>
    <w:rsid w:val="0043628C"/>
    <w:rsid w:val="00436D8E"/>
    <w:rsid w:val="00437B57"/>
    <w:rsid w:val="00440BCF"/>
    <w:rsid w:val="00442082"/>
    <w:rsid w:val="00443345"/>
    <w:rsid w:val="004437C9"/>
    <w:rsid w:val="00443D08"/>
    <w:rsid w:val="00443D6F"/>
    <w:rsid w:val="00444CFA"/>
    <w:rsid w:val="004450E0"/>
    <w:rsid w:val="004464AC"/>
    <w:rsid w:val="004467C0"/>
    <w:rsid w:val="00447CDF"/>
    <w:rsid w:val="00447D18"/>
    <w:rsid w:val="0045066D"/>
    <w:rsid w:val="00450EB0"/>
    <w:rsid w:val="00451097"/>
    <w:rsid w:val="004548AA"/>
    <w:rsid w:val="00454BED"/>
    <w:rsid w:val="00455139"/>
    <w:rsid w:val="00455C0E"/>
    <w:rsid w:val="00455D1E"/>
    <w:rsid w:val="00456E3D"/>
    <w:rsid w:val="00460A50"/>
    <w:rsid w:val="00460EE2"/>
    <w:rsid w:val="00460F0F"/>
    <w:rsid w:val="0046168A"/>
    <w:rsid w:val="004617A7"/>
    <w:rsid w:val="00462BB6"/>
    <w:rsid w:val="00463538"/>
    <w:rsid w:val="004635E0"/>
    <w:rsid w:val="00465F2B"/>
    <w:rsid w:val="00466AE1"/>
    <w:rsid w:val="00467566"/>
    <w:rsid w:val="00467C37"/>
    <w:rsid w:val="004709AB"/>
    <w:rsid w:val="004714AE"/>
    <w:rsid w:val="00471B5E"/>
    <w:rsid w:val="00474225"/>
    <w:rsid w:val="00474FE9"/>
    <w:rsid w:val="00475492"/>
    <w:rsid w:val="00475BD6"/>
    <w:rsid w:val="00476300"/>
    <w:rsid w:val="0047661A"/>
    <w:rsid w:val="00476F3B"/>
    <w:rsid w:val="00477114"/>
    <w:rsid w:val="004774E0"/>
    <w:rsid w:val="004778A5"/>
    <w:rsid w:val="00482068"/>
    <w:rsid w:val="00482A41"/>
    <w:rsid w:val="0048392A"/>
    <w:rsid w:val="004839A1"/>
    <w:rsid w:val="004844F1"/>
    <w:rsid w:val="00485C96"/>
    <w:rsid w:val="0048753F"/>
    <w:rsid w:val="004901DC"/>
    <w:rsid w:val="00490F95"/>
    <w:rsid w:val="004926B4"/>
    <w:rsid w:val="00492917"/>
    <w:rsid w:val="00492D46"/>
    <w:rsid w:val="0049392F"/>
    <w:rsid w:val="00493EC7"/>
    <w:rsid w:val="00494740"/>
    <w:rsid w:val="00494ACE"/>
    <w:rsid w:val="00497720"/>
    <w:rsid w:val="00497BF4"/>
    <w:rsid w:val="004A0DF5"/>
    <w:rsid w:val="004A0EA6"/>
    <w:rsid w:val="004A10A8"/>
    <w:rsid w:val="004A1227"/>
    <w:rsid w:val="004A265B"/>
    <w:rsid w:val="004A2DD1"/>
    <w:rsid w:val="004A408C"/>
    <w:rsid w:val="004A4E8E"/>
    <w:rsid w:val="004A56C9"/>
    <w:rsid w:val="004A6999"/>
    <w:rsid w:val="004A6E0E"/>
    <w:rsid w:val="004A6EE7"/>
    <w:rsid w:val="004A7668"/>
    <w:rsid w:val="004B24BF"/>
    <w:rsid w:val="004B313C"/>
    <w:rsid w:val="004B38F5"/>
    <w:rsid w:val="004B3A4D"/>
    <w:rsid w:val="004B47E2"/>
    <w:rsid w:val="004B5C97"/>
    <w:rsid w:val="004C261D"/>
    <w:rsid w:val="004C3616"/>
    <w:rsid w:val="004C4D72"/>
    <w:rsid w:val="004C5C8F"/>
    <w:rsid w:val="004C5D62"/>
    <w:rsid w:val="004C6FCF"/>
    <w:rsid w:val="004C7C33"/>
    <w:rsid w:val="004D02B3"/>
    <w:rsid w:val="004D16D0"/>
    <w:rsid w:val="004D22FC"/>
    <w:rsid w:val="004D2E5D"/>
    <w:rsid w:val="004D3F64"/>
    <w:rsid w:val="004D40CE"/>
    <w:rsid w:val="004D4139"/>
    <w:rsid w:val="004D53DC"/>
    <w:rsid w:val="004D5617"/>
    <w:rsid w:val="004D578B"/>
    <w:rsid w:val="004D5897"/>
    <w:rsid w:val="004D5ECE"/>
    <w:rsid w:val="004D6EAF"/>
    <w:rsid w:val="004D7D6C"/>
    <w:rsid w:val="004D7FA6"/>
    <w:rsid w:val="004E063A"/>
    <w:rsid w:val="004E111D"/>
    <w:rsid w:val="004E13D5"/>
    <w:rsid w:val="004E1D3D"/>
    <w:rsid w:val="004E2098"/>
    <w:rsid w:val="004E2340"/>
    <w:rsid w:val="004E3030"/>
    <w:rsid w:val="004E37BA"/>
    <w:rsid w:val="004E3EA5"/>
    <w:rsid w:val="004E56A1"/>
    <w:rsid w:val="004E5E02"/>
    <w:rsid w:val="004E642A"/>
    <w:rsid w:val="004E6E48"/>
    <w:rsid w:val="004E7DD0"/>
    <w:rsid w:val="004F0055"/>
    <w:rsid w:val="004F0B6D"/>
    <w:rsid w:val="004F1BF5"/>
    <w:rsid w:val="004F26A7"/>
    <w:rsid w:val="004F49F3"/>
    <w:rsid w:val="004F4C8C"/>
    <w:rsid w:val="004F5C07"/>
    <w:rsid w:val="004F5EA1"/>
    <w:rsid w:val="004F64E5"/>
    <w:rsid w:val="004F7843"/>
    <w:rsid w:val="0050077F"/>
    <w:rsid w:val="0050081F"/>
    <w:rsid w:val="005009C3"/>
    <w:rsid w:val="00500FC0"/>
    <w:rsid w:val="00502113"/>
    <w:rsid w:val="0050319A"/>
    <w:rsid w:val="00504037"/>
    <w:rsid w:val="00505169"/>
    <w:rsid w:val="0050525B"/>
    <w:rsid w:val="005054C9"/>
    <w:rsid w:val="00505EA1"/>
    <w:rsid w:val="00506F87"/>
    <w:rsid w:val="00511DE9"/>
    <w:rsid w:val="00512264"/>
    <w:rsid w:val="00513153"/>
    <w:rsid w:val="00514012"/>
    <w:rsid w:val="00514828"/>
    <w:rsid w:val="0051602D"/>
    <w:rsid w:val="005165D6"/>
    <w:rsid w:val="005204DF"/>
    <w:rsid w:val="00520752"/>
    <w:rsid w:val="00523E9E"/>
    <w:rsid w:val="00527E4F"/>
    <w:rsid w:val="00527F8E"/>
    <w:rsid w:val="00530C59"/>
    <w:rsid w:val="005319C7"/>
    <w:rsid w:val="00531E01"/>
    <w:rsid w:val="00533828"/>
    <w:rsid w:val="00533860"/>
    <w:rsid w:val="00535FD0"/>
    <w:rsid w:val="00536FA9"/>
    <w:rsid w:val="005403B2"/>
    <w:rsid w:val="00540471"/>
    <w:rsid w:val="005404ED"/>
    <w:rsid w:val="00540DCE"/>
    <w:rsid w:val="00542CCE"/>
    <w:rsid w:val="005432A2"/>
    <w:rsid w:val="00544529"/>
    <w:rsid w:val="00544AF3"/>
    <w:rsid w:val="00544AF8"/>
    <w:rsid w:val="005451E9"/>
    <w:rsid w:val="00545C6F"/>
    <w:rsid w:val="00547EAC"/>
    <w:rsid w:val="005523EA"/>
    <w:rsid w:val="005528DE"/>
    <w:rsid w:val="005534C8"/>
    <w:rsid w:val="005541C3"/>
    <w:rsid w:val="005547B4"/>
    <w:rsid w:val="005555CE"/>
    <w:rsid w:val="00555928"/>
    <w:rsid w:val="00556B4A"/>
    <w:rsid w:val="00560BD0"/>
    <w:rsid w:val="0056101F"/>
    <w:rsid w:val="005616AC"/>
    <w:rsid w:val="0056172B"/>
    <w:rsid w:val="00562DDB"/>
    <w:rsid w:val="00564E55"/>
    <w:rsid w:val="00564F47"/>
    <w:rsid w:val="00571CFE"/>
    <w:rsid w:val="00572622"/>
    <w:rsid w:val="00573F50"/>
    <w:rsid w:val="00575386"/>
    <w:rsid w:val="005762BC"/>
    <w:rsid w:val="00576BEC"/>
    <w:rsid w:val="00577796"/>
    <w:rsid w:val="005804AC"/>
    <w:rsid w:val="005815DC"/>
    <w:rsid w:val="00581A80"/>
    <w:rsid w:val="00581C1A"/>
    <w:rsid w:val="005826D8"/>
    <w:rsid w:val="005828C2"/>
    <w:rsid w:val="005830A2"/>
    <w:rsid w:val="0058430C"/>
    <w:rsid w:val="00584750"/>
    <w:rsid w:val="00585833"/>
    <w:rsid w:val="00586060"/>
    <w:rsid w:val="0058631F"/>
    <w:rsid w:val="005871AD"/>
    <w:rsid w:val="00590A7D"/>
    <w:rsid w:val="00590DCC"/>
    <w:rsid w:val="00591012"/>
    <w:rsid w:val="005925F9"/>
    <w:rsid w:val="005927E6"/>
    <w:rsid w:val="00594244"/>
    <w:rsid w:val="00595143"/>
    <w:rsid w:val="005952DC"/>
    <w:rsid w:val="00595471"/>
    <w:rsid w:val="00595474"/>
    <w:rsid w:val="00597020"/>
    <w:rsid w:val="00597482"/>
    <w:rsid w:val="005A0183"/>
    <w:rsid w:val="005A2D79"/>
    <w:rsid w:val="005A49A8"/>
    <w:rsid w:val="005A534F"/>
    <w:rsid w:val="005A5450"/>
    <w:rsid w:val="005A55DD"/>
    <w:rsid w:val="005A58CA"/>
    <w:rsid w:val="005A5FE2"/>
    <w:rsid w:val="005B1AAD"/>
    <w:rsid w:val="005B2978"/>
    <w:rsid w:val="005B2B66"/>
    <w:rsid w:val="005B2D38"/>
    <w:rsid w:val="005B497B"/>
    <w:rsid w:val="005B5AD3"/>
    <w:rsid w:val="005C0386"/>
    <w:rsid w:val="005C23D1"/>
    <w:rsid w:val="005C2A41"/>
    <w:rsid w:val="005C3166"/>
    <w:rsid w:val="005C5060"/>
    <w:rsid w:val="005C5D91"/>
    <w:rsid w:val="005C5F9C"/>
    <w:rsid w:val="005C5FEC"/>
    <w:rsid w:val="005C67AD"/>
    <w:rsid w:val="005C70D6"/>
    <w:rsid w:val="005C7182"/>
    <w:rsid w:val="005C7201"/>
    <w:rsid w:val="005C7622"/>
    <w:rsid w:val="005D03EE"/>
    <w:rsid w:val="005D0BAB"/>
    <w:rsid w:val="005D1237"/>
    <w:rsid w:val="005D27B8"/>
    <w:rsid w:val="005D59C4"/>
    <w:rsid w:val="005D6536"/>
    <w:rsid w:val="005D68D6"/>
    <w:rsid w:val="005D765F"/>
    <w:rsid w:val="005E0CC2"/>
    <w:rsid w:val="005E16F1"/>
    <w:rsid w:val="005E3873"/>
    <w:rsid w:val="005E3E81"/>
    <w:rsid w:val="005E3F5A"/>
    <w:rsid w:val="005E40ED"/>
    <w:rsid w:val="005E60C8"/>
    <w:rsid w:val="005E6C58"/>
    <w:rsid w:val="005E6CD0"/>
    <w:rsid w:val="005E6F74"/>
    <w:rsid w:val="005E71B2"/>
    <w:rsid w:val="005E7802"/>
    <w:rsid w:val="005E7D38"/>
    <w:rsid w:val="005F0390"/>
    <w:rsid w:val="005F0605"/>
    <w:rsid w:val="005F26D3"/>
    <w:rsid w:val="005F3CF0"/>
    <w:rsid w:val="005F47D0"/>
    <w:rsid w:val="005F4C1E"/>
    <w:rsid w:val="005F62E5"/>
    <w:rsid w:val="0060049E"/>
    <w:rsid w:val="00601715"/>
    <w:rsid w:val="00605658"/>
    <w:rsid w:val="00605DB8"/>
    <w:rsid w:val="00606D7C"/>
    <w:rsid w:val="006071D0"/>
    <w:rsid w:val="00611440"/>
    <w:rsid w:val="006116F2"/>
    <w:rsid w:val="00611ABD"/>
    <w:rsid w:val="00611D83"/>
    <w:rsid w:val="00613B8C"/>
    <w:rsid w:val="006144F3"/>
    <w:rsid w:val="00614B24"/>
    <w:rsid w:val="00615327"/>
    <w:rsid w:val="00615C06"/>
    <w:rsid w:val="006169E0"/>
    <w:rsid w:val="00620D33"/>
    <w:rsid w:val="006212E1"/>
    <w:rsid w:val="006218B1"/>
    <w:rsid w:val="00621D5A"/>
    <w:rsid w:val="00621F3F"/>
    <w:rsid w:val="0062361A"/>
    <w:rsid w:val="00624AFB"/>
    <w:rsid w:val="00625C50"/>
    <w:rsid w:val="00625EC1"/>
    <w:rsid w:val="00625EFD"/>
    <w:rsid w:val="006261B3"/>
    <w:rsid w:val="006274FE"/>
    <w:rsid w:val="006313F2"/>
    <w:rsid w:val="0063141A"/>
    <w:rsid w:val="006317EB"/>
    <w:rsid w:val="006321F6"/>
    <w:rsid w:val="006324F9"/>
    <w:rsid w:val="00634BC8"/>
    <w:rsid w:val="00634C90"/>
    <w:rsid w:val="00635D08"/>
    <w:rsid w:val="0063699A"/>
    <w:rsid w:val="006376E7"/>
    <w:rsid w:val="00637F4B"/>
    <w:rsid w:val="00640167"/>
    <w:rsid w:val="00640267"/>
    <w:rsid w:val="00640EC1"/>
    <w:rsid w:val="00641607"/>
    <w:rsid w:val="006419C5"/>
    <w:rsid w:val="00641FFE"/>
    <w:rsid w:val="0064266A"/>
    <w:rsid w:val="00644029"/>
    <w:rsid w:val="0064463F"/>
    <w:rsid w:val="00644D02"/>
    <w:rsid w:val="00644DD4"/>
    <w:rsid w:val="00645072"/>
    <w:rsid w:val="0064510D"/>
    <w:rsid w:val="006452EA"/>
    <w:rsid w:val="00645E90"/>
    <w:rsid w:val="00646A88"/>
    <w:rsid w:val="006472B3"/>
    <w:rsid w:val="006500CE"/>
    <w:rsid w:val="00650573"/>
    <w:rsid w:val="00650854"/>
    <w:rsid w:val="00651CEE"/>
    <w:rsid w:val="00653EBA"/>
    <w:rsid w:val="00657F56"/>
    <w:rsid w:val="006600D5"/>
    <w:rsid w:val="00660D56"/>
    <w:rsid w:val="00660E3C"/>
    <w:rsid w:val="00661F60"/>
    <w:rsid w:val="0066224B"/>
    <w:rsid w:val="006629F6"/>
    <w:rsid w:val="00662ABF"/>
    <w:rsid w:val="00663925"/>
    <w:rsid w:val="00663C90"/>
    <w:rsid w:val="00663FB7"/>
    <w:rsid w:val="00664101"/>
    <w:rsid w:val="006657CE"/>
    <w:rsid w:val="00665A57"/>
    <w:rsid w:val="00666827"/>
    <w:rsid w:val="00666AD5"/>
    <w:rsid w:val="00666E9D"/>
    <w:rsid w:val="00667789"/>
    <w:rsid w:val="006679B3"/>
    <w:rsid w:val="00667C2F"/>
    <w:rsid w:val="00670163"/>
    <w:rsid w:val="00671673"/>
    <w:rsid w:val="00672F14"/>
    <w:rsid w:val="00673198"/>
    <w:rsid w:val="00673F49"/>
    <w:rsid w:val="00674650"/>
    <w:rsid w:val="00674965"/>
    <w:rsid w:val="006757E7"/>
    <w:rsid w:val="00675E84"/>
    <w:rsid w:val="006767E1"/>
    <w:rsid w:val="00676EA4"/>
    <w:rsid w:val="00677001"/>
    <w:rsid w:val="00677977"/>
    <w:rsid w:val="006804A5"/>
    <w:rsid w:val="00680815"/>
    <w:rsid w:val="006808C6"/>
    <w:rsid w:val="00682279"/>
    <w:rsid w:val="00682675"/>
    <w:rsid w:val="00682B91"/>
    <w:rsid w:val="00682FCC"/>
    <w:rsid w:val="00684CF3"/>
    <w:rsid w:val="006868AF"/>
    <w:rsid w:val="00686980"/>
    <w:rsid w:val="006869FE"/>
    <w:rsid w:val="00687C9E"/>
    <w:rsid w:val="006905F3"/>
    <w:rsid w:val="006908D5"/>
    <w:rsid w:val="00691224"/>
    <w:rsid w:val="006918DC"/>
    <w:rsid w:val="00692CF1"/>
    <w:rsid w:val="00693C3D"/>
    <w:rsid w:val="00693F7B"/>
    <w:rsid w:val="00694516"/>
    <w:rsid w:val="00694714"/>
    <w:rsid w:val="00694A22"/>
    <w:rsid w:val="00694BB9"/>
    <w:rsid w:val="00695732"/>
    <w:rsid w:val="00695F60"/>
    <w:rsid w:val="006969A2"/>
    <w:rsid w:val="0069746C"/>
    <w:rsid w:val="00697497"/>
    <w:rsid w:val="006A0726"/>
    <w:rsid w:val="006A091B"/>
    <w:rsid w:val="006A0F50"/>
    <w:rsid w:val="006A1C15"/>
    <w:rsid w:val="006A2373"/>
    <w:rsid w:val="006A2A01"/>
    <w:rsid w:val="006A339D"/>
    <w:rsid w:val="006A4C31"/>
    <w:rsid w:val="006A4D5D"/>
    <w:rsid w:val="006A53BD"/>
    <w:rsid w:val="006A5400"/>
    <w:rsid w:val="006A6502"/>
    <w:rsid w:val="006A68C1"/>
    <w:rsid w:val="006A7560"/>
    <w:rsid w:val="006A7942"/>
    <w:rsid w:val="006B04D4"/>
    <w:rsid w:val="006B0C18"/>
    <w:rsid w:val="006B13A0"/>
    <w:rsid w:val="006B39D2"/>
    <w:rsid w:val="006B3B52"/>
    <w:rsid w:val="006B4017"/>
    <w:rsid w:val="006B426F"/>
    <w:rsid w:val="006B44B4"/>
    <w:rsid w:val="006B451A"/>
    <w:rsid w:val="006B47C6"/>
    <w:rsid w:val="006B50CA"/>
    <w:rsid w:val="006B6B6E"/>
    <w:rsid w:val="006B700F"/>
    <w:rsid w:val="006B737B"/>
    <w:rsid w:val="006B73A8"/>
    <w:rsid w:val="006B799A"/>
    <w:rsid w:val="006B7E0F"/>
    <w:rsid w:val="006C04C2"/>
    <w:rsid w:val="006C0B9A"/>
    <w:rsid w:val="006C1638"/>
    <w:rsid w:val="006C21C5"/>
    <w:rsid w:val="006C2A7E"/>
    <w:rsid w:val="006C5517"/>
    <w:rsid w:val="006C645C"/>
    <w:rsid w:val="006C7095"/>
    <w:rsid w:val="006D05EF"/>
    <w:rsid w:val="006D0C56"/>
    <w:rsid w:val="006D2456"/>
    <w:rsid w:val="006D2D27"/>
    <w:rsid w:val="006D3B29"/>
    <w:rsid w:val="006D3EB9"/>
    <w:rsid w:val="006D425A"/>
    <w:rsid w:val="006D455E"/>
    <w:rsid w:val="006D46C0"/>
    <w:rsid w:val="006D5058"/>
    <w:rsid w:val="006D5779"/>
    <w:rsid w:val="006D737E"/>
    <w:rsid w:val="006D79ED"/>
    <w:rsid w:val="006E00F9"/>
    <w:rsid w:val="006E174B"/>
    <w:rsid w:val="006E4778"/>
    <w:rsid w:val="006E47CA"/>
    <w:rsid w:val="006E4E24"/>
    <w:rsid w:val="006E50DE"/>
    <w:rsid w:val="006E5ACC"/>
    <w:rsid w:val="006E764F"/>
    <w:rsid w:val="006F0010"/>
    <w:rsid w:val="006F01BD"/>
    <w:rsid w:val="006F1232"/>
    <w:rsid w:val="006F1A0E"/>
    <w:rsid w:val="006F706D"/>
    <w:rsid w:val="006F73D6"/>
    <w:rsid w:val="006F78E6"/>
    <w:rsid w:val="006F7B8F"/>
    <w:rsid w:val="00702D98"/>
    <w:rsid w:val="0070466D"/>
    <w:rsid w:val="00704C84"/>
    <w:rsid w:val="00704E2D"/>
    <w:rsid w:val="00705CDF"/>
    <w:rsid w:val="00706581"/>
    <w:rsid w:val="00706898"/>
    <w:rsid w:val="0071002F"/>
    <w:rsid w:val="00710B3C"/>
    <w:rsid w:val="007114E8"/>
    <w:rsid w:val="007122DD"/>
    <w:rsid w:val="00712D58"/>
    <w:rsid w:val="00713D5E"/>
    <w:rsid w:val="00713F28"/>
    <w:rsid w:val="007145D4"/>
    <w:rsid w:val="00714DAC"/>
    <w:rsid w:val="007151FC"/>
    <w:rsid w:val="007157EB"/>
    <w:rsid w:val="00715D23"/>
    <w:rsid w:val="007162D6"/>
    <w:rsid w:val="007165FB"/>
    <w:rsid w:val="00717152"/>
    <w:rsid w:val="0072008E"/>
    <w:rsid w:val="0072074E"/>
    <w:rsid w:val="00721628"/>
    <w:rsid w:val="00721803"/>
    <w:rsid w:val="00721B32"/>
    <w:rsid w:val="00723362"/>
    <w:rsid w:val="00723A81"/>
    <w:rsid w:val="007240B9"/>
    <w:rsid w:val="007256BF"/>
    <w:rsid w:val="00730739"/>
    <w:rsid w:val="007318BD"/>
    <w:rsid w:val="0073424E"/>
    <w:rsid w:val="00734292"/>
    <w:rsid w:val="00734BD5"/>
    <w:rsid w:val="00735591"/>
    <w:rsid w:val="00735EE1"/>
    <w:rsid w:val="0073797D"/>
    <w:rsid w:val="007408E5"/>
    <w:rsid w:val="00740C0C"/>
    <w:rsid w:val="007411B9"/>
    <w:rsid w:val="00741662"/>
    <w:rsid w:val="00741BB7"/>
    <w:rsid w:val="007432A5"/>
    <w:rsid w:val="00743C4A"/>
    <w:rsid w:val="007451C6"/>
    <w:rsid w:val="00746C49"/>
    <w:rsid w:val="00746CFD"/>
    <w:rsid w:val="0074799A"/>
    <w:rsid w:val="0075269E"/>
    <w:rsid w:val="00753BCC"/>
    <w:rsid w:val="0075412F"/>
    <w:rsid w:val="007549F6"/>
    <w:rsid w:val="00755D38"/>
    <w:rsid w:val="00756011"/>
    <w:rsid w:val="0075672B"/>
    <w:rsid w:val="00756990"/>
    <w:rsid w:val="00760142"/>
    <w:rsid w:val="0076228A"/>
    <w:rsid w:val="007624B7"/>
    <w:rsid w:val="00764D06"/>
    <w:rsid w:val="00766E42"/>
    <w:rsid w:val="0076785E"/>
    <w:rsid w:val="00771A10"/>
    <w:rsid w:val="007724B7"/>
    <w:rsid w:val="00772DB9"/>
    <w:rsid w:val="00773D20"/>
    <w:rsid w:val="00774E0F"/>
    <w:rsid w:val="007763AF"/>
    <w:rsid w:val="007770DC"/>
    <w:rsid w:val="0078069A"/>
    <w:rsid w:val="007807C7"/>
    <w:rsid w:val="00781CC7"/>
    <w:rsid w:val="00783535"/>
    <w:rsid w:val="00783E22"/>
    <w:rsid w:val="00785394"/>
    <w:rsid w:val="00787927"/>
    <w:rsid w:val="00787984"/>
    <w:rsid w:val="00787BE6"/>
    <w:rsid w:val="007904E3"/>
    <w:rsid w:val="00790912"/>
    <w:rsid w:val="00790DAB"/>
    <w:rsid w:val="0079294A"/>
    <w:rsid w:val="00793A49"/>
    <w:rsid w:val="00793E26"/>
    <w:rsid w:val="00795655"/>
    <w:rsid w:val="00795D9A"/>
    <w:rsid w:val="00796FFE"/>
    <w:rsid w:val="0079789D"/>
    <w:rsid w:val="007A0653"/>
    <w:rsid w:val="007A1272"/>
    <w:rsid w:val="007A1383"/>
    <w:rsid w:val="007A19A5"/>
    <w:rsid w:val="007A488A"/>
    <w:rsid w:val="007A4958"/>
    <w:rsid w:val="007A4C22"/>
    <w:rsid w:val="007A4EFE"/>
    <w:rsid w:val="007A6067"/>
    <w:rsid w:val="007A634A"/>
    <w:rsid w:val="007A7B0C"/>
    <w:rsid w:val="007B0224"/>
    <w:rsid w:val="007B0563"/>
    <w:rsid w:val="007B11CB"/>
    <w:rsid w:val="007B1B80"/>
    <w:rsid w:val="007B1E8D"/>
    <w:rsid w:val="007B1F68"/>
    <w:rsid w:val="007B21FA"/>
    <w:rsid w:val="007B28FC"/>
    <w:rsid w:val="007B2D8D"/>
    <w:rsid w:val="007B32AC"/>
    <w:rsid w:val="007B368A"/>
    <w:rsid w:val="007B5056"/>
    <w:rsid w:val="007B5F64"/>
    <w:rsid w:val="007C29E9"/>
    <w:rsid w:val="007C498A"/>
    <w:rsid w:val="007C56EF"/>
    <w:rsid w:val="007C5910"/>
    <w:rsid w:val="007C61FC"/>
    <w:rsid w:val="007C6F9D"/>
    <w:rsid w:val="007C7E04"/>
    <w:rsid w:val="007C7F4F"/>
    <w:rsid w:val="007D111A"/>
    <w:rsid w:val="007D15A4"/>
    <w:rsid w:val="007D1AE6"/>
    <w:rsid w:val="007D1E30"/>
    <w:rsid w:val="007D1F22"/>
    <w:rsid w:val="007D2B49"/>
    <w:rsid w:val="007D2DCF"/>
    <w:rsid w:val="007D302E"/>
    <w:rsid w:val="007D3466"/>
    <w:rsid w:val="007D36B0"/>
    <w:rsid w:val="007D3B39"/>
    <w:rsid w:val="007D474A"/>
    <w:rsid w:val="007D477C"/>
    <w:rsid w:val="007D50BC"/>
    <w:rsid w:val="007D5C50"/>
    <w:rsid w:val="007D5DDA"/>
    <w:rsid w:val="007D5E02"/>
    <w:rsid w:val="007D63B1"/>
    <w:rsid w:val="007D650A"/>
    <w:rsid w:val="007D7E39"/>
    <w:rsid w:val="007E01C8"/>
    <w:rsid w:val="007E1BF3"/>
    <w:rsid w:val="007E61F4"/>
    <w:rsid w:val="007E65FE"/>
    <w:rsid w:val="007E690C"/>
    <w:rsid w:val="007E6D62"/>
    <w:rsid w:val="007F01B7"/>
    <w:rsid w:val="007F1480"/>
    <w:rsid w:val="007F1623"/>
    <w:rsid w:val="007F170D"/>
    <w:rsid w:val="007F1905"/>
    <w:rsid w:val="007F1B5C"/>
    <w:rsid w:val="007F2FA5"/>
    <w:rsid w:val="007F45FD"/>
    <w:rsid w:val="007F4CE5"/>
    <w:rsid w:val="007F55DC"/>
    <w:rsid w:val="007F58CF"/>
    <w:rsid w:val="007F6F0A"/>
    <w:rsid w:val="007F721B"/>
    <w:rsid w:val="007F7814"/>
    <w:rsid w:val="0080057F"/>
    <w:rsid w:val="0080067B"/>
    <w:rsid w:val="008006CA"/>
    <w:rsid w:val="0080126C"/>
    <w:rsid w:val="008015B4"/>
    <w:rsid w:val="00801607"/>
    <w:rsid w:val="00802DDE"/>
    <w:rsid w:val="008031EC"/>
    <w:rsid w:val="00803BC2"/>
    <w:rsid w:val="008044DA"/>
    <w:rsid w:val="00806074"/>
    <w:rsid w:val="008064FF"/>
    <w:rsid w:val="00806608"/>
    <w:rsid w:val="00806BF7"/>
    <w:rsid w:val="00807332"/>
    <w:rsid w:val="008073A1"/>
    <w:rsid w:val="008101CC"/>
    <w:rsid w:val="008111A2"/>
    <w:rsid w:val="00811395"/>
    <w:rsid w:val="008129AC"/>
    <w:rsid w:val="00812C5D"/>
    <w:rsid w:val="008134F5"/>
    <w:rsid w:val="008138C5"/>
    <w:rsid w:val="00813902"/>
    <w:rsid w:val="0081416F"/>
    <w:rsid w:val="008143CF"/>
    <w:rsid w:val="00815211"/>
    <w:rsid w:val="0081540A"/>
    <w:rsid w:val="00817AFB"/>
    <w:rsid w:val="008203D0"/>
    <w:rsid w:val="00821084"/>
    <w:rsid w:val="008213ED"/>
    <w:rsid w:val="008215C3"/>
    <w:rsid w:val="008230E6"/>
    <w:rsid w:val="00823408"/>
    <w:rsid w:val="008238C4"/>
    <w:rsid w:val="008243F2"/>
    <w:rsid w:val="008259AC"/>
    <w:rsid w:val="0082724C"/>
    <w:rsid w:val="00827DED"/>
    <w:rsid w:val="00831DE4"/>
    <w:rsid w:val="00832AB9"/>
    <w:rsid w:val="008331D3"/>
    <w:rsid w:val="008342BC"/>
    <w:rsid w:val="008349D7"/>
    <w:rsid w:val="00836CB1"/>
    <w:rsid w:val="00836F72"/>
    <w:rsid w:val="00837626"/>
    <w:rsid w:val="00837ED1"/>
    <w:rsid w:val="008404C8"/>
    <w:rsid w:val="00842BAE"/>
    <w:rsid w:val="00842E44"/>
    <w:rsid w:val="0084543A"/>
    <w:rsid w:val="00846527"/>
    <w:rsid w:val="00846D58"/>
    <w:rsid w:val="008471BB"/>
    <w:rsid w:val="00847EE0"/>
    <w:rsid w:val="008507EE"/>
    <w:rsid w:val="008519EF"/>
    <w:rsid w:val="0085218C"/>
    <w:rsid w:val="0085247E"/>
    <w:rsid w:val="00852CCC"/>
    <w:rsid w:val="00853197"/>
    <w:rsid w:val="00854B76"/>
    <w:rsid w:val="00854CA2"/>
    <w:rsid w:val="00855CFD"/>
    <w:rsid w:val="00855FED"/>
    <w:rsid w:val="008561DA"/>
    <w:rsid w:val="008564B6"/>
    <w:rsid w:val="008569AF"/>
    <w:rsid w:val="00857B77"/>
    <w:rsid w:val="008601BF"/>
    <w:rsid w:val="00860AD0"/>
    <w:rsid w:val="008619BB"/>
    <w:rsid w:val="00862FA1"/>
    <w:rsid w:val="0086347B"/>
    <w:rsid w:val="0086368D"/>
    <w:rsid w:val="00863981"/>
    <w:rsid w:val="0086403E"/>
    <w:rsid w:val="00864291"/>
    <w:rsid w:val="00864A5D"/>
    <w:rsid w:val="0086514D"/>
    <w:rsid w:val="008655FC"/>
    <w:rsid w:val="00865843"/>
    <w:rsid w:val="00866885"/>
    <w:rsid w:val="008672E6"/>
    <w:rsid w:val="00867C03"/>
    <w:rsid w:val="008705FA"/>
    <w:rsid w:val="008729D4"/>
    <w:rsid w:val="00872E78"/>
    <w:rsid w:val="0087353D"/>
    <w:rsid w:val="00874A43"/>
    <w:rsid w:val="0087591E"/>
    <w:rsid w:val="00875E90"/>
    <w:rsid w:val="00881B97"/>
    <w:rsid w:val="0088264E"/>
    <w:rsid w:val="0088307B"/>
    <w:rsid w:val="00884268"/>
    <w:rsid w:val="00884274"/>
    <w:rsid w:val="0088486B"/>
    <w:rsid w:val="00884E2D"/>
    <w:rsid w:val="00886CAD"/>
    <w:rsid w:val="0088702A"/>
    <w:rsid w:val="008879F8"/>
    <w:rsid w:val="00887B82"/>
    <w:rsid w:val="0089038F"/>
    <w:rsid w:val="00890C60"/>
    <w:rsid w:val="00891E75"/>
    <w:rsid w:val="00892294"/>
    <w:rsid w:val="0089265F"/>
    <w:rsid w:val="0089398A"/>
    <w:rsid w:val="00894042"/>
    <w:rsid w:val="00894662"/>
    <w:rsid w:val="00894971"/>
    <w:rsid w:val="00894E00"/>
    <w:rsid w:val="00895599"/>
    <w:rsid w:val="00895A39"/>
    <w:rsid w:val="00895C8F"/>
    <w:rsid w:val="0089670F"/>
    <w:rsid w:val="00896C30"/>
    <w:rsid w:val="00896D55"/>
    <w:rsid w:val="00897699"/>
    <w:rsid w:val="00897811"/>
    <w:rsid w:val="008A077A"/>
    <w:rsid w:val="008A0FDD"/>
    <w:rsid w:val="008A1ABA"/>
    <w:rsid w:val="008A1E8A"/>
    <w:rsid w:val="008A24E0"/>
    <w:rsid w:val="008A2B3E"/>
    <w:rsid w:val="008A3554"/>
    <w:rsid w:val="008A4029"/>
    <w:rsid w:val="008A44C3"/>
    <w:rsid w:val="008A517F"/>
    <w:rsid w:val="008A5597"/>
    <w:rsid w:val="008A5766"/>
    <w:rsid w:val="008A607C"/>
    <w:rsid w:val="008A72E5"/>
    <w:rsid w:val="008B1077"/>
    <w:rsid w:val="008B10EE"/>
    <w:rsid w:val="008B1FDA"/>
    <w:rsid w:val="008B2E77"/>
    <w:rsid w:val="008B3601"/>
    <w:rsid w:val="008B3C10"/>
    <w:rsid w:val="008B3CE5"/>
    <w:rsid w:val="008B5CD8"/>
    <w:rsid w:val="008B7FA7"/>
    <w:rsid w:val="008C0309"/>
    <w:rsid w:val="008C07D5"/>
    <w:rsid w:val="008C0866"/>
    <w:rsid w:val="008C134E"/>
    <w:rsid w:val="008C1468"/>
    <w:rsid w:val="008C289E"/>
    <w:rsid w:val="008C2C7C"/>
    <w:rsid w:val="008C30D4"/>
    <w:rsid w:val="008C3278"/>
    <w:rsid w:val="008C517F"/>
    <w:rsid w:val="008C6820"/>
    <w:rsid w:val="008C7317"/>
    <w:rsid w:val="008C7BBA"/>
    <w:rsid w:val="008D0471"/>
    <w:rsid w:val="008D0661"/>
    <w:rsid w:val="008D70E4"/>
    <w:rsid w:val="008D7261"/>
    <w:rsid w:val="008D73DB"/>
    <w:rsid w:val="008D7EBB"/>
    <w:rsid w:val="008E007D"/>
    <w:rsid w:val="008E1615"/>
    <w:rsid w:val="008E1713"/>
    <w:rsid w:val="008E256E"/>
    <w:rsid w:val="008E3363"/>
    <w:rsid w:val="008E3DC8"/>
    <w:rsid w:val="008E3DF2"/>
    <w:rsid w:val="008E416E"/>
    <w:rsid w:val="008E4C87"/>
    <w:rsid w:val="008E529B"/>
    <w:rsid w:val="008E7B5B"/>
    <w:rsid w:val="008E7CBD"/>
    <w:rsid w:val="008F0F43"/>
    <w:rsid w:val="008F122E"/>
    <w:rsid w:val="008F50FA"/>
    <w:rsid w:val="008F5B91"/>
    <w:rsid w:val="008F662A"/>
    <w:rsid w:val="008F7853"/>
    <w:rsid w:val="0090000D"/>
    <w:rsid w:val="0090004E"/>
    <w:rsid w:val="00900C2E"/>
    <w:rsid w:val="009014D5"/>
    <w:rsid w:val="00901A2D"/>
    <w:rsid w:val="00903639"/>
    <w:rsid w:val="00903D2B"/>
    <w:rsid w:val="0090641A"/>
    <w:rsid w:val="00906B7D"/>
    <w:rsid w:val="009079B8"/>
    <w:rsid w:val="00911053"/>
    <w:rsid w:val="00911B9B"/>
    <w:rsid w:val="00911ECD"/>
    <w:rsid w:val="00912011"/>
    <w:rsid w:val="009132A3"/>
    <w:rsid w:val="009141A1"/>
    <w:rsid w:val="009153C2"/>
    <w:rsid w:val="00920B76"/>
    <w:rsid w:val="00921132"/>
    <w:rsid w:val="0092216D"/>
    <w:rsid w:val="0092300C"/>
    <w:rsid w:val="0092469A"/>
    <w:rsid w:val="00924AF3"/>
    <w:rsid w:val="00925CD7"/>
    <w:rsid w:val="00927401"/>
    <w:rsid w:val="00927604"/>
    <w:rsid w:val="00927946"/>
    <w:rsid w:val="00930A45"/>
    <w:rsid w:val="00931A5A"/>
    <w:rsid w:val="009324DD"/>
    <w:rsid w:val="00932A66"/>
    <w:rsid w:val="0093568E"/>
    <w:rsid w:val="00935F29"/>
    <w:rsid w:val="009364D0"/>
    <w:rsid w:val="009369AF"/>
    <w:rsid w:val="00936D47"/>
    <w:rsid w:val="009376D9"/>
    <w:rsid w:val="00940B33"/>
    <w:rsid w:val="0094218D"/>
    <w:rsid w:val="00942BA6"/>
    <w:rsid w:val="009430BB"/>
    <w:rsid w:val="009434A9"/>
    <w:rsid w:val="009436C7"/>
    <w:rsid w:val="0094439B"/>
    <w:rsid w:val="0094579E"/>
    <w:rsid w:val="0094632F"/>
    <w:rsid w:val="00946CC6"/>
    <w:rsid w:val="00947367"/>
    <w:rsid w:val="00947989"/>
    <w:rsid w:val="00950F0D"/>
    <w:rsid w:val="009521BF"/>
    <w:rsid w:val="00954793"/>
    <w:rsid w:val="00955264"/>
    <w:rsid w:val="009556EA"/>
    <w:rsid w:val="0095760D"/>
    <w:rsid w:val="0096294C"/>
    <w:rsid w:val="00962AED"/>
    <w:rsid w:val="00962D75"/>
    <w:rsid w:val="00963392"/>
    <w:rsid w:val="009636F0"/>
    <w:rsid w:val="00963C2B"/>
    <w:rsid w:val="00963E85"/>
    <w:rsid w:val="00964619"/>
    <w:rsid w:val="00964EF1"/>
    <w:rsid w:val="00965121"/>
    <w:rsid w:val="00965DA2"/>
    <w:rsid w:val="0096646C"/>
    <w:rsid w:val="00966F37"/>
    <w:rsid w:val="00967238"/>
    <w:rsid w:val="00970BBB"/>
    <w:rsid w:val="0097165D"/>
    <w:rsid w:val="00972555"/>
    <w:rsid w:val="00975E26"/>
    <w:rsid w:val="00980085"/>
    <w:rsid w:val="009805C7"/>
    <w:rsid w:val="00980A58"/>
    <w:rsid w:val="00980BEE"/>
    <w:rsid w:val="00982C18"/>
    <w:rsid w:val="0098375D"/>
    <w:rsid w:val="00984A44"/>
    <w:rsid w:val="00984CAD"/>
    <w:rsid w:val="00985739"/>
    <w:rsid w:val="00986852"/>
    <w:rsid w:val="00986CB7"/>
    <w:rsid w:val="0098706A"/>
    <w:rsid w:val="0098723D"/>
    <w:rsid w:val="00987512"/>
    <w:rsid w:val="0099040A"/>
    <w:rsid w:val="009904B4"/>
    <w:rsid w:val="00992F79"/>
    <w:rsid w:val="009955C1"/>
    <w:rsid w:val="009958D2"/>
    <w:rsid w:val="00995D3A"/>
    <w:rsid w:val="0099635E"/>
    <w:rsid w:val="009978A4"/>
    <w:rsid w:val="009A0CBE"/>
    <w:rsid w:val="009A1B92"/>
    <w:rsid w:val="009A30F0"/>
    <w:rsid w:val="009A310E"/>
    <w:rsid w:val="009A35D6"/>
    <w:rsid w:val="009A421E"/>
    <w:rsid w:val="009A423F"/>
    <w:rsid w:val="009A538B"/>
    <w:rsid w:val="009A5517"/>
    <w:rsid w:val="009A5BC5"/>
    <w:rsid w:val="009A67C9"/>
    <w:rsid w:val="009A7614"/>
    <w:rsid w:val="009A762F"/>
    <w:rsid w:val="009B0115"/>
    <w:rsid w:val="009B15F0"/>
    <w:rsid w:val="009B4208"/>
    <w:rsid w:val="009B4BC4"/>
    <w:rsid w:val="009B5144"/>
    <w:rsid w:val="009B6AD2"/>
    <w:rsid w:val="009B762E"/>
    <w:rsid w:val="009C00B6"/>
    <w:rsid w:val="009C172A"/>
    <w:rsid w:val="009C4058"/>
    <w:rsid w:val="009C46D3"/>
    <w:rsid w:val="009C54A4"/>
    <w:rsid w:val="009C62CC"/>
    <w:rsid w:val="009D1FB4"/>
    <w:rsid w:val="009D2E94"/>
    <w:rsid w:val="009D4294"/>
    <w:rsid w:val="009D45CB"/>
    <w:rsid w:val="009D4B30"/>
    <w:rsid w:val="009D50BB"/>
    <w:rsid w:val="009D5346"/>
    <w:rsid w:val="009D6192"/>
    <w:rsid w:val="009D6225"/>
    <w:rsid w:val="009D7854"/>
    <w:rsid w:val="009D7E85"/>
    <w:rsid w:val="009E0250"/>
    <w:rsid w:val="009E1264"/>
    <w:rsid w:val="009E132B"/>
    <w:rsid w:val="009E19CB"/>
    <w:rsid w:val="009E2713"/>
    <w:rsid w:val="009E3B29"/>
    <w:rsid w:val="009E420B"/>
    <w:rsid w:val="009E4D85"/>
    <w:rsid w:val="009E6224"/>
    <w:rsid w:val="009E6BB1"/>
    <w:rsid w:val="009F066A"/>
    <w:rsid w:val="009F1274"/>
    <w:rsid w:val="009F1993"/>
    <w:rsid w:val="009F274D"/>
    <w:rsid w:val="009F2BB6"/>
    <w:rsid w:val="009F4170"/>
    <w:rsid w:val="009F5601"/>
    <w:rsid w:val="009F6C25"/>
    <w:rsid w:val="009F7AB6"/>
    <w:rsid w:val="00A00C45"/>
    <w:rsid w:val="00A01AB6"/>
    <w:rsid w:val="00A01D90"/>
    <w:rsid w:val="00A01EEF"/>
    <w:rsid w:val="00A0224A"/>
    <w:rsid w:val="00A023C2"/>
    <w:rsid w:val="00A026E0"/>
    <w:rsid w:val="00A02C89"/>
    <w:rsid w:val="00A03CDA"/>
    <w:rsid w:val="00A03E25"/>
    <w:rsid w:val="00A040FA"/>
    <w:rsid w:val="00A04135"/>
    <w:rsid w:val="00A0422E"/>
    <w:rsid w:val="00A054F7"/>
    <w:rsid w:val="00A05899"/>
    <w:rsid w:val="00A07012"/>
    <w:rsid w:val="00A07C0C"/>
    <w:rsid w:val="00A102DB"/>
    <w:rsid w:val="00A109D6"/>
    <w:rsid w:val="00A12FFF"/>
    <w:rsid w:val="00A13EC7"/>
    <w:rsid w:val="00A13F62"/>
    <w:rsid w:val="00A1515E"/>
    <w:rsid w:val="00A163FC"/>
    <w:rsid w:val="00A17880"/>
    <w:rsid w:val="00A17CD8"/>
    <w:rsid w:val="00A227F0"/>
    <w:rsid w:val="00A2509F"/>
    <w:rsid w:val="00A25D6F"/>
    <w:rsid w:val="00A26505"/>
    <w:rsid w:val="00A26D20"/>
    <w:rsid w:val="00A271FE"/>
    <w:rsid w:val="00A3077F"/>
    <w:rsid w:val="00A326B6"/>
    <w:rsid w:val="00A33F7E"/>
    <w:rsid w:val="00A34EA6"/>
    <w:rsid w:val="00A35243"/>
    <w:rsid w:val="00A3602C"/>
    <w:rsid w:val="00A367B8"/>
    <w:rsid w:val="00A36B8E"/>
    <w:rsid w:val="00A37371"/>
    <w:rsid w:val="00A378F8"/>
    <w:rsid w:val="00A403E4"/>
    <w:rsid w:val="00A4074F"/>
    <w:rsid w:val="00A41185"/>
    <w:rsid w:val="00A415BF"/>
    <w:rsid w:val="00A41C92"/>
    <w:rsid w:val="00A4347B"/>
    <w:rsid w:val="00A436D8"/>
    <w:rsid w:val="00A44A2B"/>
    <w:rsid w:val="00A44C9A"/>
    <w:rsid w:val="00A4546A"/>
    <w:rsid w:val="00A4614C"/>
    <w:rsid w:val="00A462DE"/>
    <w:rsid w:val="00A506A9"/>
    <w:rsid w:val="00A51517"/>
    <w:rsid w:val="00A517EB"/>
    <w:rsid w:val="00A52081"/>
    <w:rsid w:val="00A52B1C"/>
    <w:rsid w:val="00A52F0C"/>
    <w:rsid w:val="00A538C0"/>
    <w:rsid w:val="00A53D5F"/>
    <w:rsid w:val="00A540AE"/>
    <w:rsid w:val="00A545C6"/>
    <w:rsid w:val="00A55178"/>
    <w:rsid w:val="00A55BE2"/>
    <w:rsid w:val="00A6395D"/>
    <w:rsid w:val="00A64A7D"/>
    <w:rsid w:val="00A6516A"/>
    <w:rsid w:val="00A653D5"/>
    <w:rsid w:val="00A65CFE"/>
    <w:rsid w:val="00A6649D"/>
    <w:rsid w:val="00A6750D"/>
    <w:rsid w:val="00A70973"/>
    <w:rsid w:val="00A737D8"/>
    <w:rsid w:val="00A73B1F"/>
    <w:rsid w:val="00A73DFA"/>
    <w:rsid w:val="00A73FD1"/>
    <w:rsid w:val="00A7542D"/>
    <w:rsid w:val="00A76AAD"/>
    <w:rsid w:val="00A77622"/>
    <w:rsid w:val="00A77C3A"/>
    <w:rsid w:val="00A77EA2"/>
    <w:rsid w:val="00A80002"/>
    <w:rsid w:val="00A80B7B"/>
    <w:rsid w:val="00A810C2"/>
    <w:rsid w:val="00A81831"/>
    <w:rsid w:val="00A8220F"/>
    <w:rsid w:val="00A83919"/>
    <w:rsid w:val="00A83D7D"/>
    <w:rsid w:val="00A83DCF"/>
    <w:rsid w:val="00A84E22"/>
    <w:rsid w:val="00A8583F"/>
    <w:rsid w:val="00A86BAE"/>
    <w:rsid w:val="00A86E07"/>
    <w:rsid w:val="00A870B8"/>
    <w:rsid w:val="00A8754D"/>
    <w:rsid w:val="00A906F7"/>
    <w:rsid w:val="00A9080C"/>
    <w:rsid w:val="00A90AE5"/>
    <w:rsid w:val="00A91048"/>
    <w:rsid w:val="00A9105F"/>
    <w:rsid w:val="00A9324D"/>
    <w:rsid w:val="00A9398C"/>
    <w:rsid w:val="00A93B31"/>
    <w:rsid w:val="00A94FB8"/>
    <w:rsid w:val="00AA0C2F"/>
    <w:rsid w:val="00AA1385"/>
    <w:rsid w:val="00AA2411"/>
    <w:rsid w:val="00AA469D"/>
    <w:rsid w:val="00AA4FDD"/>
    <w:rsid w:val="00AA5365"/>
    <w:rsid w:val="00AA575E"/>
    <w:rsid w:val="00AA5B3A"/>
    <w:rsid w:val="00AA5FC4"/>
    <w:rsid w:val="00AA6BF0"/>
    <w:rsid w:val="00AA6CCB"/>
    <w:rsid w:val="00AB07DB"/>
    <w:rsid w:val="00AB0CEF"/>
    <w:rsid w:val="00AB0E93"/>
    <w:rsid w:val="00AB10A9"/>
    <w:rsid w:val="00AB1CC7"/>
    <w:rsid w:val="00AB28A0"/>
    <w:rsid w:val="00AB2C05"/>
    <w:rsid w:val="00AB2FBA"/>
    <w:rsid w:val="00AB56BC"/>
    <w:rsid w:val="00AB5C1A"/>
    <w:rsid w:val="00AB7720"/>
    <w:rsid w:val="00AC072B"/>
    <w:rsid w:val="00AC12E4"/>
    <w:rsid w:val="00AC3ABA"/>
    <w:rsid w:val="00AC43C9"/>
    <w:rsid w:val="00AC4F25"/>
    <w:rsid w:val="00AC68DA"/>
    <w:rsid w:val="00AC6B9B"/>
    <w:rsid w:val="00AC7D44"/>
    <w:rsid w:val="00AD0054"/>
    <w:rsid w:val="00AD09EC"/>
    <w:rsid w:val="00AD17C3"/>
    <w:rsid w:val="00AD1877"/>
    <w:rsid w:val="00AD3C4C"/>
    <w:rsid w:val="00AD3D8A"/>
    <w:rsid w:val="00AD3F90"/>
    <w:rsid w:val="00AD5016"/>
    <w:rsid w:val="00AD5710"/>
    <w:rsid w:val="00AD5C27"/>
    <w:rsid w:val="00AD69E2"/>
    <w:rsid w:val="00AD6A50"/>
    <w:rsid w:val="00AD6EA2"/>
    <w:rsid w:val="00AD759F"/>
    <w:rsid w:val="00AE0B6E"/>
    <w:rsid w:val="00AE10D7"/>
    <w:rsid w:val="00AE1E8D"/>
    <w:rsid w:val="00AE2C86"/>
    <w:rsid w:val="00AE2E5C"/>
    <w:rsid w:val="00AE6752"/>
    <w:rsid w:val="00AE6DEB"/>
    <w:rsid w:val="00AE72D0"/>
    <w:rsid w:val="00AE7371"/>
    <w:rsid w:val="00AE79B6"/>
    <w:rsid w:val="00AF2FF6"/>
    <w:rsid w:val="00AF3665"/>
    <w:rsid w:val="00AF37F7"/>
    <w:rsid w:val="00AF3E00"/>
    <w:rsid w:val="00AF4E46"/>
    <w:rsid w:val="00B00761"/>
    <w:rsid w:val="00B00765"/>
    <w:rsid w:val="00B01903"/>
    <w:rsid w:val="00B0347C"/>
    <w:rsid w:val="00B0350C"/>
    <w:rsid w:val="00B039BF"/>
    <w:rsid w:val="00B0404C"/>
    <w:rsid w:val="00B0407A"/>
    <w:rsid w:val="00B07A50"/>
    <w:rsid w:val="00B11FCE"/>
    <w:rsid w:val="00B1248C"/>
    <w:rsid w:val="00B1308A"/>
    <w:rsid w:val="00B130EB"/>
    <w:rsid w:val="00B138C7"/>
    <w:rsid w:val="00B13F8F"/>
    <w:rsid w:val="00B1401B"/>
    <w:rsid w:val="00B149DD"/>
    <w:rsid w:val="00B14AA9"/>
    <w:rsid w:val="00B14EA1"/>
    <w:rsid w:val="00B15807"/>
    <w:rsid w:val="00B2177C"/>
    <w:rsid w:val="00B21838"/>
    <w:rsid w:val="00B23C5D"/>
    <w:rsid w:val="00B24547"/>
    <w:rsid w:val="00B253CC"/>
    <w:rsid w:val="00B25C29"/>
    <w:rsid w:val="00B27720"/>
    <w:rsid w:val="00B27E86"/>
    <w:rsid w:val="00B3067A"/>
    <w:rsid w:val="00B307D2"/>
    <w:rsid w:val="00B31AB1"/>
    <w:rsid w:val="00B32697"/>
    <w:rsid w:val="00B348E2"/>
    <w:rsid w:val="00B354A4"/>
    <w:rsid w:val="00B354E5"/>
    <w:rsid w:val="00B35A56"/>
    <w:rsid w:val="00B35C6C"/>
    <w:rsid w:val="00B36553"/>
    <w:rsid w:val="00B365BF"/>
    <w:rsid w:val="00B400F5"/>
    <w:rsid w:val="00B41A53"/>
    <w:rsid w:val="00B427BB"/>
    <w:rsid w:val="00B43ADC"/>
    <w:rsid w:val="00B44B49"/>
    <w:rsid w:val="00B46C0D"/>
    <w:rsid w:val="00B47C59"/>
    <w:rsid w:val="00B52179"/>
    <w:rsid w:val="00B52FB1"/>
    <w:rsid w:val="00B54444"/>
    <w:rsid w:val="00B547C6"/>
    <w:rsid w:val="00B56788"/>
    <w:rsid w:val="00B570A1"/>
    <w:rsid w:val="00B627E7"/>
    <w:rsid w:val="00B63611"/>
    <w:rsid w:val="00B63B54"/>
    <w:rsid w:val="00B6537E"/>
    <w:rsid w:val="00B65420"/>
    <w:rsid w:val="00B65F81"/>
    <w:rsid w:val="00B67186"/>
    <w:rsid w:val="00B713D8"/>
    <w:rsid w:val="00B71CF0"/>
    <w:rsid w:val="00B72CB9"/>
    <w:rsid w:val="00B73BC5"/>
    <w:rsid w:val="00B73D2C"/>
    <w:rsid w:val="00B743FB"/>
    <w:rsid w:val="00B75763"/>
    <w:rsid w:val="00B75D54"/>
    <w:rsid w:val="00B75FC9"/>
    <w:rsid w:val="00B76950"/>
    <w:rsid w:val="00B773E4"/>
    <w:rsid w:val="00B77E04"/>
    <w:rsid w:val="00B811D5"/>
    <w:rsid w:val="00B81E2F"/>
    <w:rsid w:val="00B8278A"/>
    <w:rsid w:val="00B831F9"/>
    <w:rsid w:val="00B843A4"/>
    <w:rsid w:val="00B850D2"/>
    <w:rsid w:val="00B86590"/>
    <w:rsid w:val="00B8693B"/>
    <w:rsid w:val="00B90971"/>
    <w:rsid w:val="00B90C36"/>
    <w:rsid w:val="00B90D62"/>
    <w:rsid w:val="00B91239"/>
    <w:rsid w:val="00B9163C"/>
    <w:rsid w:val="00B924EA"/>
    <w:rsid w:val="00B926F1"/>
    <w:rsid w:val="00B92999"/>
    <w:rsid w:val="00B93846"/>
    <w:rsid w:val="00B93AA6"/>
    <w:rsid w:val="00B95026"/>
    <w:rsid w:val="00B951C2"/>
    <w:rsid w:val="00B976A6"/>
    <w:rsid w:val="00B9798C"/>
    <w:rsid w:val="00BA0575"/>
    <w:rsid w:val="00BA0E95"/>
    <w:rsid w:val="00BA0FDC"/>
    <w:rsid w:val="00BA1162"/>
    <w:rsid w:val="00BA1FF0"/>
    <w:rsid w:val="00BA2180"/>
    <w:rsid w:val="00BA2407"/>
    <w:rsid w:val="00BA34A6"/>
    <w:rsid w:val="00BA3AEE"/>
    <w:rsid w:val="00BA56A9"/>
    <w:rsid w:val="00BB0410"/>
    <w:rsid w:val="00BB0C82"/>
    <w:rsid w:val="00BB1557"/>
    <w:rsid w:val="00BB253F"/>
    <w:rsid w:val="00BB2858"/>
    <w:rsid w:val="00BB2DA8"/>
    <w:rsid w:val="00BB32E2"/>
    <w:rsid w:val="00BB41B5"/>
    <w:rsid w:val="00BB444B"/>
    <w:rsid w:val="00BB4D0A"/>
    <w:rsid w:val="00BB5407"/>
    <w:rsid w:val="00BB5A7D"/>
    <w:rsid w:val="00BB77C8"/>
    <w:rsid w:val="00BB7C02"/>
    <w:rsid w:val="00BC02ED"/>
    <w:rsid w:val="00BC21C1"/>
    <w:rsid w:val="00BC39A0"/>
    <w:rsid w:val="00BC5335"/>
    <w:rsid w:val="00BC5711"/>
    <w:rsid w:val="00BC6E93"/>
    <w:rsid w:val="00BC77D5"/>
    <w:rsid w:val="00BD006E"/>
    <w:rsid w:val="00BD0C7A"/>
    <w:rsid w:val="00BD0FBD"/>
    <w:rsid w:val="00BD11D1"/>
    <w:rsid w:val="00BD2B12"/>
    <w:rsid w:val="00BD3658"/>
    <w:rsid w:val="00BD3A63"/>
    <w:rsid w:val="00BD569E"/>
    <w:rsid w:val="00BD66AF"/>
    <w:rsid w:val="00BD6787"/>
    <w:rsid w:val="00BD7B57"/>
    <w:rsid w:val="00BE02C8"/>
    <w:rsid w:val="00BE03DE"/>
    <w:rsid w:val="00BE1BAC"/>
    <w:rsid w:val="00BE2024"/>
    <w:rsid w:val="00BE217D"/>
    <w:rsid w:val="00BE3ACD"/>
    <w:rsid w:val="00BE5DE9"/>
    <w:rsid w:val="00BE66CE"/>
    <w:rsid w:val="00BE6B01"/>
    <w:rsid w:val="00BE77AF"/>
    <w:rsid w:val="00BF03D1"/>
    <w:rsid w:val="00BF0E64"/>
    <w:rsid w:val="00BF0FFF"/>
    <w:rsid w:val="00BF17A1"/>
    <w:rsid w:val="00BF1840"/>
    <w:rsid w:val="00BF1EEF"/>
    <w:rsid w:val="00BF312F"/>
    <w:rsid w:val="00BF31C2"/>
    <w:rsid w:val="00BF394B"/>
    <w:rsid w:val="00BF5446"/>
    <w:rsid w:val="00BF587B"/>
    <w:rsid w:val="00BF5AC3"/>
    <w:rsid w:val="00BF615B"/>
    <w:rsid w:val="00BF6FC2"/>
    <w:rsid w:val="00BF75AC"/>
    <w:rsid w:val="00C00553"/>
    <w:rsid w:val="00C00A86"/>
    <w:rsid w:val="00C010ED"/>
    <w:rsid w:val="00C015AE"/>
    <w:rsid w:val="00C020CB"/>
    <w:rsid w:val="00C02134"/>
    <w:rsid w:val="00C02148"/>
    <w:rsid w:val="00C0499D"/>
    <w:rsid w:val="00C04AA7"/>
    <w:rsid w:val="00C04EB0"/>
    <w:rsid w:val="00C055E7"/>
    <w:rsid w:val="00C0669B"/>
    <w:rsid w:val="00C068D2"/>
    <w:rsid w:val="00C06928"/>
    <w:rsid w:val="00C07663"/>
    <w:rsid w:val="00C102C8"/>
    <w:rsid w:val="00C10CFB"/>
    <w:rsid w:val="00C115F1"/>
    <w:rsid w:val="00C1203A"/>
    <w:rsid w:val="00C1248D"/>
    <w:rsid w:val="00C128E3"/>
    <w:rsid w:val="00C14B83"/>
    <w:rsid w:val="00C1511D"/>
    <w:rsid w:val="00C15F4D"/>
    <w:rsid w:val="00C17ADC"/>
    <w:rsid w:val="00C20041"/>
    <w:rsid w:val="00C20BE8"/>
    <w:rsid w:val="00C211F2"/>
    <w:rsid w:val="00C22AE0"/>
    <w:rsid w:val="00C22DCD"/>
    <w:rsid w:val="00C23A5F"/>
    <w:rsid w:val="00C23E34"/>
    <w:rsid w:val="00C244C6"/>
    <w:rsid w:val="00C24994"/>
    <w:rsid w:val="00C249EE"/>
    <w:rsid w:val="00C24A3F"/>
    <w:rsid w:val="00C24E19"/>
    <w:rsid w:val="00C2725C"/>
    <w:rsid w:val="00C2790C"/>
    <w:rsid w:val="00C31DC3"/>
    <w:rsid w:val="00C325B5"/>
    <w:rsid w:val="00C3323F"/>
    <w:rsid w:val="00C3691E"/>
    <w:rsid w:val="00C36D49"/>
    <w:rsid w:val="00C37E22"/>
    <w:rsid w:val="00C40208"/>
    <w:rsid w:val="00C40464"/>
    <w:rsid w:val="00C405CC"/>
    <w:rsid w:val="00C40927"/>
    <w:rsid w:val="00C41B72"/>
    <w:rsid w:val="00C42155"/>
    <w:rsid w:val="00C43B5A"/>
    <w:rsid w:val="00C449E9"/>
    <w:rsid w:val="00C45D6F"/>
    <w:rsid w:val="00C4645E"/>
    <w:rsid w:val="00C46586"/>
    <w:rsid w:val="00C46D0F"/>
    <w:rsid w:val="00C47494"/>
    <w:rsid w:val="00C47B0C"/>
    <w:rsid w:val="00C5032D"/>
    <w:rsid w:val="00C518EB"/>
    <w:rsid w:val="00C5320F"/>
    <w:rsid w:val="00C53313"/>
    <w:rsid w:val="00C53634"/>
    <w:rsid w:val="00C53DD2"/>
    <w:rsid w:val="00C56B49"/>
    <w:rsid w:val="00C571EE"/>
    <w:rsid w:val="00C61A50"/>
    <w:rsid w:val="00C62DC9"/>
    <w:rsid w:val="00C63E94"/>
    <w:rsid w:val="00C65187"/>
    <w:rsid w:val="00C6574E"/>
    <w:rsid w:val="00C65A60"/>
    <w:rsid w:val="00C65FE6"/>
    <w:rsid w:val="00C669D2"/>
    <w:rsid w:val="00C70BDA"/>
    <w:rsid w:val="00C70FD1"/>
    <w:rsid w:val="00C73B1F"/>
    <w:rsid w:val="00C80E06"/>
    <w:rsid w:val="00C835D8"/>
    <w:rsid w:val="00C836AA"/>
    <w:rsid w:val="00C83802"/>
    <w:rsid w:val="00C83C81"/>
    <w:rsid w:val="00C86361"/>
    <w:rsid w:val="00C87DB8"/>
    <w:rsid w:val="00C913C4"/>
    <w:rsid w:val="00C9330F"/>
    <w:rsid w:val="00C940AA"/>
    <w:rsid w:val="00C94234"/>
    <w:rsid w:val="00C9547B"/>
    <w:rsid w:val="00C955D5"/>
    <w:rsid w:val="00C9798B"/>
    <w:rsid w:val="00C97BF7"/>
    <w:rsid w:val="00C97FA0"/>
    <w:rsid w:val="00CA02E4"/>
    <w:rsid w:val="00CA0A87"/>
    <w:rsid w:val="00CA135F"/>
    <w:rsid w:val="00CA1769"/>
    <w:rsid w:val="00CA1835"/>
    <w:rsid w:val="00CA30C2"/>
    <w:rsid w:val="00CA3D48"/>
    <w:rsid w:val="00CA47F1"/>
    <w:rsid w:val="00CA5A02"/>
    <w:rsid w:val="00CA659C"/>
    <w:rsid w:val="00CA7DCE"/>
    <w:rsid w:val="00CB0207"/>
    <w:rsid w:val="00CB3301"/>
    <w:rsid w:val="00CB3425"/>
    <w:rsid w:val="00CB376B"/>
    <w:rsid w:val="00CB3883"/>
    <w:rsid w:val="00CB3F7C"/>
    <w:rsid w:val="00CB5029"/>
    <w:rsid w:val="00CB56C7"/>
    <w:rsid w:val="00CB63C2"/>
    <w:rsid w:val="00CB6A8B"/>
    <w:rsid w:val="00CB6DF6"/>
    <w:rsid w:val="00CC0471"/>
    <w:rsid w:val="00CC30B1"/>
    <w:rsid w:val="00CC4293"/>
    <w:rsid w:val="00CC54EA"/>
    <w:rsid w:val="00CC6192"/>
    <w:rsid w:val="00CC64CC"/>
    <w:rsid w:val="00CC68A9"/>
    <w:rsid w:val="00CD022B"/>
    <w:rsid w:val="00CD0996"/>
    <w:rsid w:val="00CD1567"/>
    <w:rsid w:val="00CD18D9"/>
    <w:rsid w:val="00CD1A73"/>
    <w:rsid w:val="00CD38EB"/>
    <w:rsid w:val="00CD3AF6"/>
    <w:rsid w:val="00CD3CE6"/>
    <w:rsid w:val="00CD6532"/>
    <w:rsid w:val="00CD6AE1"/>
    <w:rsid w:val="00CE0F8D"/>
    <w:rsid w:val="00CE2597"/>
    <w:rsid w:val="00CE3183"/>
    <w:rsid w:val="00CE43B8"/>
    <w:rsid w:val="00CE4A3F"/>
    <w:rsid w:val="00CE6051"/>
    <w:rsid w:val="00CE62BA"/>
    <w:rsid w:val="00CE70FB"/>
    <w:rsid w:val="00CE7126"/>
    <w:rsid w:val="00CF10C1"/>
    <w:rsid w:val="00CF132B"/>
    <w:rsid w:val="00CF212D"/>
    <w:rsid w:val="00CF2141"/>
    <w:rsid w:val="00CF281F"/>
    <w:rsid w:val="00CF2F43"/>
    <w:rsid w:val="00CF4BAA"/>
    <w:rsid w:val="00CF4CA9"/>
    <w:rsid w:val="00CF67EE"/>
    <w:rsid w:val="00CF76E2"/>
    <w:rsid w:val="00CF79B6"/>
    <w:rsid w:val="00CF7A12"/>
    <w:rsid w:val="00D0145D"/>
    <w:rsid w:val="00D01A1C"/>
    <w:rsid w:val="00D035AB"/>
    <w:rsid w:val="00D035D3"/>
    <w:rsid w:val="00D039A8"/>
    <w:rsid w:val="00D048CC"/>
    <w:rsid w:val="00D063DF"/>
    <w:rsid w:val="00D068BB"/>
    <w:rsid w:val="00D06C18"/>
    <w:rsid w:val="00D06D84"/>
    <w:rsid w:val="00D07E7B"/>
    <w:rsid w:val="00D10710"/>
    <w:rsid w:val="00D10A90"/>
    <w:rsid w:val="00D10E13"/>
    <w:rsid w:val="00D1178A"/>
    <w:rsid w:val="00D11E23"/>
    <w:rsid w:val="00D14364"/>
    <w:rsid w:val="00D14D06"/>
    <w:rsid w:val="00D14D88"/>
    <w:rsid w:val="00D1591C"/>
    <w:rsid w:val="00D15B3A"/>
    <w:rsid w:val="00D15C08"/>
    <w:rsid w:val="00D15E09"/>
    <w:rsid w:val="00D167B8"/>
    <w:rsid w:val="00D16F6A"/>
    <w:rsid w:val="00D202D9"/>
    <w:rsid w:val="00D20CA9"/>
    <w:rsid w:val="00D21FF1"/>
    <w:rsid w:val="00D223F7"/>
    <w:rsid w:val="00D22604"/>
    <w:rsid w:val="00D2358F"/>
    <w:rsid w:val="00D23BD3"/>
    <w:rsid w:val="00D23E1D"/>
    <w:rsid w:val="00D255ED"/>
    <w:rsid w:val="00D256AC"/>
    <w:rsid w:val="00D256B9"/>
    <w:rsid w:val="00D25CC6"/>
    <w:rsid w:val="00D270FD"/>
    <w:rsid w:val="00D27192"/>
    <w:rsid w:val="00D3024D"/>
    <w:rsid w:val="00D302D5"/>
    <w:rsid w:val="00D30BFB"/>
    <w:rsid w:val="00D325EB"/>
    <w:rsid w:val="00D32ED3"/>
    <w:rsid w:val="00D330A2"/>
    <w:rsid w:val="00D340D5"/>
    <w:rsid w:val="00D35EC8"/>
    <w:rsid w:val="00D36012"/>
    <w:rsid w:val="00D36D5B"/>
    <w:rsid w:val="00D376C6"/>
    <w:rsid w:val="00D37D64"/>
    <w:rsid w:val="00D40E02"/>
    <w:rsid w:val="00D41993"/>
    <w:rsid w:val="00D42EAE"/>
    <w:rsid w:val="00D437FA"/>
    <w:rsid w:val="00D43B0B"/>
    <w:rsid w:val="00D4736B"/>
    <w:rsid w:val="00D505CC"/>
    <w:rsid w:val="00D50D06"/>
    <w:rsid w:val="00D51E29"/>
    <w:rsid w:val="00D5211D"/>
    <w:rsid w:val="00D5295A"/>
    <w:rsid w:val="00D52B76"/>
    <w:rsid w:val="00D534A0"/>
    <w:rsid w:val="00D53C96"/>
    <w:rsid w:val="00D546C1"/>
    <w:rsid w:val="00D55F7A"/>
    <w:rsid w:val="00D56B8E"/>
    <w:rsid w:val="00D56DEA"/>
    <w:rsid w:val="00D575E8"/>
    <w:rsid w:val="00D60F39"/>
    <w:rsid w:val="00D61449"/>
    <w:rsid w:val="00D648C0"/>
    <w:rsid w:val="00D64F44"/>
    <w:rsid w:val="00D656E4"/>
    <w:rsid w:val="00D66352"/>
    <w:rsid w:val="00D663BA"/>
    <w:rsid w:val="00D717CE"/>
    <w:rsid w:val="00D7213B"/>
    <w:rsid w:val="00D72AE1"/>
    <w:rsid w:val="00D7405F"/>
    <w:rsid w:val="00D75BEA"/>
    <w:rsid w:val="00D76A9E"/>
    <w:rsid w:val="00D80341"/>
    <w:rsid w:val="00D80F17"/>
    <w:rsid w:val="00D817D2"/>
    <w:rsid w:val="00D81D64"/>
    <w:rsid w:val="00D82CFF"/>
    <w:rsid w:val="00D848C9"/>
    <w:rsid w:val="00D852FF"/>
    <w:rsid w:val="00D85D41"/>
    <w:rsid w:val="00D85E9D"/>
    <w:rsid w:val="00D866A6"/>
    <w:rsid w:val="00D86EBF"/>
    <w:rsid w:val="00D90381"/>
    <w:rsid w:val="00D90E36"/>
    <w:rsid w:val="00D913AE"/>
    <w:rsid w:val="00D91C07"/>
    <w:rsid w:val="00D926E2"/>
    <w:rsid w:val="00D92D54"/>
    <w:rsid w:val="00D92E58"/>
    <w:rsid w:val="00D93AD3"/>
    <w:rsid w:val="00D93DE4"/>
    <w:rsid w:val="00D9477B"/>
    <w:rsid w:val="00D95234"/>
    <w:rsid w:val="00D95998"/>
    <w:rsid w:val="00D95C00"/>
    <w:rsid w:val="00D96A44"/>
    <w:rsid w:val="00D96BFD"/>
    <w:rsid w:val="00D97718"/>
    <w:rsid w:val="00DA0FAE"/>
    <w:rsid w:val="00DA38A1"/>
    <w:rsid w:val="00DA4146"/>
    <w:rsid w:val="00DA4C04"/>
    <w:rsid w:val="00DA4DC2"/>
    <w:rsid w:val="00DB1746"/>
    <w:rsid w:val="00DB1860"/>
    <w:rsid w:val="00DB1DB6"/>
    <w:rsid w:val="00DB32E9"/>
    <w:rsid w:val="00DB464D"/>
    <w:rsid w:val="00DB7405"/>
    <w:rsid w:val="00DC0064"/>
    <w:rsid w:val="00DC0AD8"/>
    <w:rsid w:val="00DC0E6F"/>
    <w:rsid w:val="00DC2378"/>
    <w:rsid w:val="00DC2E4E"/>
    <w:rsid w:val="00DC5AC7"/>
    <w:rsid w:val="00DC6735"/>
    <w:rsid w:val="00DC738B"/>
    <w:rsid w:val="00DC7AB9"/>
    <w:rsid w:val="00DD04DC"/>
    <w:rsid w:val="00DD0D75"/>
    <w:rsid w:val="00DD0F22"/>
    <w:rsid w:val="00DD32BF"/>
    <w:rsid w:val="00DD4AAD"/>
    <w:rsid w:val="00DD54F7"/>
    <w:rsid w:val="00DD7066"/>
    <w:rsid w:val="00DD7FC8"/>
    <w:rsid w:val="00DE0284"/>
    <w:rsid w:val="00DE1407"/>
    <w:rsid w:val="00DE19FD"/>
    <w:rsid w:val="00DE1A1F"/>
    <w:rsid w:val="00DE2F2A"/>
    <w:rsid w:val="00DE3850"/>
    <w:rsid w:val="00DE5B3E"/>
    <w:rsid w:val="00DE5E01"/>
    <w:rsid w:val="00DE7AB9"/>
    <w:rsid w:val="00DE7BF3"/>
    <w:rsid w:val="00DF0350"/>
    <w:rsid w:val="00DF272C"/>
    <w:rsid w:val="00DF2E1A"/>
    <w:rsid w:val="00DF2F7D"/>
    <w:rsid w:val="00DF5D61"/>
    <w:rsid w:val="00E000F4"/>
    <w:rsid w:val="00E00632"/>
    <w:rsid w:val="00E00B03"/>
    <w:rsid w:val="00E00F7E"/>
    <w:rsid w:val="00E01765"/>
    <w:rsid w:val="00E030A1"/>
    <w:rsid w:val="00E03520"/>
    <w:rsid w:val="00E03B6B"/>
    <w:rsid w:val="00E05345"/>
    <w:rsid w:val="00E05BBF"/>
    <w:rsid w:val="00E06035"/>
    <w:rsid w:val="00E06A72"/>
    <w:rsid w:val="00E0711B"/>
    <w:rsid w:val="00E10A37"/>
    <w:rsid w:val="00E11441"/>
    <w:rsid w:val="00E125B9"/>
    <w:rsid w:val="00E12CE3"/>
    <w:rsid w:val="00E15091"/>
    <w:rsid w:val="00E15446"/>
    <w:rsid w:val="00E164D9"/>
    <w:rsid w:val="00E17703"/>
    <w:rsid w:val="00E17EC7"/>
    <w:rsid w:val="00E205D3"/>
    <w:rsid w:val="00E21586"/>
    <w:rsid w:val="00E222BF"/>
    <w:rsid w:val="00E2257D"/>
    <w:rsid w:val="00E229CC"/>
    <w:rsid w:val="00E245A1"/>
    <w:rsid w:val="00E25E4D"/>
    <w:rsid w:val="00E26271"/>
    <w:rsid w:val="00E2661B"/>
    <w:rsid w:val="00E3090F"/>
    <w:rsid w:val="00E310B8"/>
    <w:rsid w:val="00E31713"/>
    <w:rsid w:val="00E326A2"/>
    <w:rsid w:val="00E331F3"/>
    <w:rsid w:val="00E341A0"/>
    <w:rsid w:val="00E36C41"/>
    <w:rsid w:val="00E37575"/>
    <w:rsid w:val="00E40684"/>
    <w:rsid w:val="00E41269"/>
    <w:rsid w:val="00E41C2B"/>
    <w:rsid w:val="00E429D9"/>
    <w:rsid w:val="00E42FC9"/>
    <w:rsid w:val="00E4326E"/>
    <w:rsid w:val="00E5027B"/>
    <w:rsid w:val="00E507D8"/>
    <w:rsid w:val="00E50DE8"/>
    <w:rsid w:val="00E51119"/>
    <w:rsid w:val="00E5549A"/>
    <w:rsid w:val="00E554F5"/>
    <w:rsid w:val="00E561F1"/>
    <w:rsid w:val="00E56206"/>
    <w:rsid w:val="00E56F63"/>
    <w:rsid w:val="00E5730C"/>
    <w:rsid w:val="00E60DCB"/>
    <w:rsid w:val="00E61154"/>
    <w:rsid w:val="00E6169E"/>
    <w:rsid w:val="00E63659"/>
    <w:rsid w:val="00E64AEB"/>
    <w:rsid w:val="00E67A4B"/>
    <w:rsid w:val="00E7176A"/>
    <w:rsid w:val="00E71D7E"/>
    <w:rsid w:val="00E723D4"/>
    <w:rsid w:val="00E73126"/>
    <w:rsid w:val="00E73D7E"/>
    <w:rsid w:val="00E73DC4"/>
    <w:rsid w:val="00E74435"/>
    <w:rsid w:val="00E7446E"/>
    <w:rsid w:val="00E7507E"/>
    <w:rsid w:val="00E75721"/>
    <w:rsid w:val="00E75873"/>
    <w:rsid w:val="00E80F1F"/>
    <w:rsid w:val="00E81B9E"/>
    <w:rsid w:val="00E82266"/>
    <w:rsid w:val="00E82A6B"/>
    <w:rsid w:val="00E8319F"/>
    <w:rsid w:val="00E83922"/>
    <w:rsid w:val="00E841A0"/>
    <w:rsid w:val="00E845D2"/>
    <w:rsid w:val="00E859E9"/>
    <w:rsid w:val="00E865E7"/>
    <w:rsid w:val="00E90748"/>
    <w:rsid w:val="00E90825"/>
    <w:rsid w:val="00E90D6C"/>
    <w:rsid w:val="00E9468C"/>
    <w:rsid w:val="00E96E58"/>
    <w:rsid w:val="00E96F83"/>
    <w:rsid w:val="00E9772B"/>
    <w:rsid w:val="00E97AA6"/>
    <w:rsid w:val="00E97B47"/>
    <w:rsid w:val="00E97ECA"/>
    <w:rsid w:val="00E97FDF"/>
    <w:rsid w:val="00EA139A"/>
    <w:rsid w:val="00EA4CB4"/>
    <w:rsid w:val="00EA54EE"/>
    <w:rsid w:val="00EA5D96"/>
    <w:rsid w:val="00EA6102"/>
    <w:rsid w:val="00EA6308"/>
    <w:rsid w:val="00EA788F"/>
    <w:rsid w:val="00EB0903"/>
    <w:rsid w:val="00EB0C19"/>
    <w:rsid w:val="00EB15B1"/>
    <w:rsid w:val="00EB4851"/>
    <w:rsid w:val="00EB5721"/>
    <w:rsid w:val="00EB5BD4"/>
    <w:rsid w:val="00EB6DA8"/>
    <w:rsid w:val="00EB7EC8"/>
    <w:rsid w:val="00EC0074"/>
    <w:rsid w:val="00EC17C8"/>
    <w:rsid w:val="00EC1AE3"/>
    <w:rsid w:val="00EC1CF9"/>
    <w:rsid w:val="00EC2310"/>
    <w:rsid w:val="00EC32A3"/>
    <w:rsid w:val="00EC3AC1"/>
    <w:rsid w:val="00EC456D"/>
    <w:rsid w:val="00EC4BC0"/>
    <w:rsid w:val="00EC4DF8"/>
    <w:rsid w:val="00EC5289"/>
    <w:rsid w:val="00EC553D"/>
    <w:rsid w:val="00EC7AE3"/>
    <w:rsid w:val="00ED02BE"/>
    <w:rsid w:val="00ED0A6B"/>
    <w:rsid w:val="00ED10BB"/>
    <w:rsid w:val="00ED1AF9"/>
    <w:rsid w:val="00ED2910"/>
    <w:rsid w:val="00ED2BBD"/>
    <w:rsid w:val="00ED30AE"/>
    <w:rsid w:val="00ED3AD7"/>
    <w:rsid w:val="00ED572C"/>
    <w:rsid w:val="00ED6816"/>
    <w:rsid w:val="00ED6D4B"/>
    <w:rsid w:val="00EE094F"/>
    <w:rsid w:val="00EE1515"/>
    <w:rsid w:val="00EE17F4"/>
    <w:rsid w:val="00EE1AD9"/>
    <w:rsid w:val="00EE3080"/>
    <w:rsid w:val="00EE3A7D"/>
    <w:rsid w:val="00EE3EC0"/>
    <w:rsid w:val="00EE4358"/>
    <w:rsid w:val="00EE5C81"/>
    <w:rsid w:val="00EE60EC"/>
    <w:rsid w:val="00EF09BD"/>
    <w:rsid w:val="00EF0CAF"/>
    <w:rsid w:val="00EF3287"/>
    <w:rsid w:val="00EF4203"/>
    <w:rsid w:val="00EF4F39"/>
    <w:rsid w:val="00EF589D"/>
    <w:rsid w:val="00EF6194"/>
    <w:rsid w:val="00EF68CD"/>
    <w:rsid w:val="00EF7AB6"/>
    <w:rsid w:val="00EF7C1B"/>
    <w:rsid w:val="00F00163"/>
    <w:rsid w:val="00F001C4"/>
    <w:rsid w:val="00F00255"/>
    <w:rsid w:val="00F0146E"/>
    <w:rsid w:val="00F01F0D"/>
    <w:rsid w:val="00F023F3"/>
    <w:rsid w:val="00F03597"/>
    <w:rsid w:val="00F0559D"/>
    <w:rsid w:val="00F06247"/>
    <w:rsid w:val="00F07300"/>
    <w:rsid w:val="00F07407"/>
    <w:rsid w:val="00F074C4"/>
    <w:rsid w:val="00F10570"/>
    <w:rsid w:val="00F108CB"/>
    <w:rsid w:val="00F1223C"/>
    <w:rsid w:val="00F12727"/>
    <w:rsid w:val="00F12C5A"/>
    <w:rsid w:val="00F1462A"/>
    <w:rsid w:val="00F15772"/>
    <w:rsid w:val="00F159C4"/>
    <w:rsid w:val="00F15C62"/>
    <w:rsid w:val="00F15E6C"/>
    <w:rsid w:val="00F162A1"/>
    <w:rsid w:val="00F176B4"/>
    <w:rsid w:val="00F20197"/>
    <w:rsid w:val="00F2020D"/>
    <w:rsid w:val="00F21190"/>
    <w:rsid w:val="00F2143E"/>
    <w:rsid w:val="00F221EA"/>
    <w:rsid w:val="00F22AA8"/>
    <w:rsid w:val="00F24027"/>
    <w:rsid w:val="00F24BDA"/>
    <w:rsid w:val="00F24C72"/>
    <w:rsid w:val="00F26786"/>
    <w:rsid w:val="00F26E89"/>
    <w:rsid w:val="00F27207"/>
    <w:rsid w:val="00F277DE"/>
    <w:rsid w:val="00F302CC"/>
    <w:rsid w:val="00F303BF"/>
    <w:rsid w:val="00F313BD"/>
    <w:rsid w:val="00F31611"/>
    <w:rsid w:val="00F31DF4"/>
    <w:rsid w:val="00F31E18"/>
    <w:rsid w:val="00F31EE1"/>
    <w:rsid w:val="00F3292D"/>
    <w:rsid w:val="00F3334F"/>
    <w:rsid w:val="00F374EE"/>
    <w:rsid w:val="00F40ADD"/>
    <w:rsid w:val="00F4120B"/>
    <w:rsid w:val="00F43121"/>
    <w:rsid w:val="00F443A1"/>
    <w:rsid w:val="00F44AA5"/>
    <w:rsid w:val="00F4592E"/>
    <w:rsid w:val="00F47542"/>
    <w:rsid w:val="00F478B8"/>
    <w:rsid w:val="00F51CF0"/>
    <w:rsid w:val="00F524B5"/>
    <w:rsid w:val="00F5288D"/>
    <w:rsid w:val="00F53820"/>
    <w:rsid w:val="00F54F20"/>
    <w:rsid w:val="00F55172"/>
    <w:rsid w:val="00F5593C"/>
    <w:rsid w:val="00F561AA"/>
    <w:rsid w:val="00F5692F"/>
    <w:rsid w:val="00F6146E"/>
    <w:rsid w:val="00F61685"/>
    <w:rsid w:val="00F618E3"/>
    <w:rsid w:val="00F63E6F"/>
    <w:rsid w:val="00F6482A"/>
    <w:rsid w:val="00F65CE9"/>
    <w:rsid w:val="00F65EB2"/>
    <w:rsid w:val="00F6719E"/>
    <w:rsid w:val="00F70425"/>
    <w:rsid w:val="00F71643"/>
    <w:rsid w:val="00F724E8"/>
    <w:rsid w:val="00F735B5"/>
    <w:rsid w:val="00F73A95"/>
    <w:rsid w:val="00F74DCB"/>
    <w:rsid w:val="00F75864"/>
    <w:rsid w:val="00F75D8B"/>
    <w:rsid w:val="00F76996"/>
    <w:rsid w:val="00F77B49"/>
    <w:rsid w:val="00F81068"/>
    <w:rsid w:val="00F81AC0"/>
    <w:rsid w:val="00F82BD2"/>
    <w:rsid w:val="00F840F2"/>
    <w:rsid w:val="00F85366"/>
    <w:rsid w:val="00F85687"/>
    <w:rsid w:val="00F86241"/>
    <w:rsid w:val="00F870E0"/>
    <w:rsid w:val="00F87116"/>
    <w:rsid w:val="00F87926"/>
    <w:rsid w:val="00F90C6F"/>
    <w:rsid w:val="00F913AE"/>
    <w:rsid w:val="00F915C6"/>
    <w:rsid w:val="00F92469"/>
    <w:rsid w:val="00F92818"/>
    <w:rsid w:val="00F92BE4"/>
    <w:rsid w:val="00F92F37"/>
    <w:rsid w:val="00F940BF"/>
    <w:rsid w:val="00F96B20"/>
    <w:rsid w:val="00F96BBF"/>
    <w:rsid w:val="00F97C2A"/>
    <w:rsid w:val="00FA037A"/>
    <w:rsid w:val="00FA03D9"/>
    <w:rsid w:val="00FA123C"/>
    <w:rsid w:val="00FA1EBA"/>
    <w:rsid w:val="00FA2883"/>
    <w:rsid w:val="00FA4A49"/>
    <w:rsid w:val="00FA4CAB"/>
    <w:rsid w:val="00FA561A"/>
    <w:rsid w:val="00FA629D"/>
    <w:rsid w:val="00FA6450"/>
    <w:rsid w:val="00FA6845"/>
    <w:rsid w:val="00FA6F36"/>
    <w:rsid w:val="00FB45E7"/>
    <w:rsid w:val="00FB5473"/>
    <w:rsid w:val="00FB5E1F"/>
    <w:rsid w:val="00FB67D5"/>
    <w:rsid w:val="00FB6AD6"/>
    <w:rsid w:val="00FB7C8D"/>
    <w:rsid w:val="00FC0910"/>
    <w:rsid w:val="00FC0DF8"/>
    <w:rsid w:val="00FC2569"/>
    <w:rsid w:val="00FC32FF"/>
    <w:rsid w:val="00FC4759"/>
    <w:rsid w:val="00FC55D9"/>
    <w:rsid w:val="00FC5693"/>
    <w:rsid w:val="00FC5ACD"/>
    <w:rsid w:val="00FD00FD"/>
    <w:rsid w:val="00FD0794"/>
    <w:rsid w:val="00FD0834"/>
    <w:rsid w:val="00FD16EF"/>
    <w:rsid w:val="00FD51F4"/>
    <w:rsid w:val="00FD5C58"/>
    <w:rsid w:val="00FD5D7A"/>
    <w:rsid w:val="00FD6F68"/>
    <w:rsid w:val="00FD74F6"/>
    <w:rsid w:val="00FD762F"/>
    <w:rsid w:val="00FD7630"/>
    <w:rsid w:val="00FE000E"/>
    <w:rsid w:val="00FE08B4"/>
    <w:rsid w:val="00FE10C0"/>
    <w:rsid w:val="00FE2F0A"/>
    <w:rsid w:val="00FE600B"/>
    <w:rsid w:val="00FE6501"/>
    <w:rsid w:val="00FE70FF"/>
    <w:rsid w:val="00FE7D80"/>
    <w:rsid w:val="00FF0718"/>
    <w:rsid w:val="00FF11EB"/>
    <w:rsid w:val="00FF292E"/>
    <w:rsid w:val="00FF2E6C"/>
    <w:rsid w:val="00FF3480"/>
    <w:rsid w:val="00FF51D6"/>
    <w:rsid w:val="00FF63AF"/>
    <w:rsid w:val="00FF6E8E"/>
    <w:rsid w:val="00FF7461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E5E5"/>
  <w15:docId w15:val="{BEF61CEC-267B-4789-BD7A-111E6E6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46D3"/>
    <w:pPr>
      <w:widowControl w:val="0"/>
      <w:adjustRightInd w:val="0"/>
      <w:snapToGrid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0"/>
    <w:link w:val="11"/>
    <w:qFormat/>
    <w:rsid w:val="00004D16"/>
    <w:pPr>
      <w:numPr>
        <w:numId w:val="2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0"/>
    <w:link w:val="20"/>
    <w:qFormat/>
    <w:rsid w:val="008569AF"/>
    <w:pPr>
      <w:keepNext/>
      <w:numPr>
        <w:ilvl w:val="1"/>
        <w:numId w:val="2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0"/>
    <w:link w:val="30"/>
    <w:qFormat/>
    <w:rsid w:val="00105F30"/>
    <w:pPr>
      <w:numPr>
        <w:ilvl w:val="2"/>
        <w:numId w:val="2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4">
    <w:name w:val="heading 4"/>
    <w:basedOn w:val="a0"/>
    <w:link w:val="40"/>
    <w:qFormat/>
    <w:rsid w:val="000867E1"/>
    <w:pPr>
      <w:numPr>
        <w:numId w:val="8"/>
      </w:numPr>
      <w:tabs>
        <w:tab w:val="left" w:pos="120"/>
      </w:tabs>
      <w:spacing w:beforeLines="50" w:before="180" w:afterLines="50" w:after="18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0"/>
    <w:link w:val="50"/>
    <w:qFormat/>
    <w:rsid w:val="00E9772B"/>
    <w:pPr>
      <w:numPr>
        <w:numId w:val="6"/>
      </w:numPr>
      <w:spacing w:beforeLines="50" w:before="50" w:afterLines="50" w:after="50"/>
      <w:jc w:val="both"/>
      <w:outlineLvl w:val="4"/>
    </w:pPr>
    <w:rPr>
      <w:b/>
      <w:szCs w:val="36"/>
    </w:rPr>
  </w:style>
  <w:style w:type="paragraph" w:styleId="6">
    <w:name w:val="heading 6"/>
    <w:basedOn w:val="a0"/>
    <w:link w:val="60"/>
    <w:qFormat/>
    <w:rsid w:val="009556EA"/>
    <w:pPr>
      <w:numPr>
        <w:ilvl w:val="5"/>
        <w:numId w:val="2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0"/>
    <w:link w:val="70"/>
    <w:qFormat/>
    <w:rsid w:val="007C56EF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0"/>
    <w:link w:val="80"/>
    <w:qFormat/>
    <w:rsid w:val="005319C7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0"/>
    <w:link w:val="90"/>
    <w:qFormat/>
    <w:rsid w:val="005319C7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"/>
    <w:rsid w:val="00004D16"/>
    <w:rPr>
      <w:rFonts w:ascii="Times New Roman" w:eastAsia="標楷體" w:hAnsi="Times New Roman"/>
      <w:b/>
      <w:bCs/>
      <w:kern w:val="52"/>
      <w:sz w:val="36"/>
      <w:szCs w:val="52"/>
    </w:rPr>
  </w:style>
  <w:style w:type="paragraph" w:styleId="a4">
    <w:name w:val="header"/>
    <w:basedOn w:val="a0"/>
    <w:link w:val="a5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link w:val="a4"/>
    <w:rsid w:val="00811395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0"/>
    <w:link w:val="a7"/>
    <w:uiPriority w:val="99"/>
    <w:rsid w:val="003335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3530"/>
    <w:rPr>
      <w:rFonts w:ascii="Times New Roman" w:eastAsia="標楷體" w:hAnsi="Times New Roman"/>
      <w:kern w:val="2"/>
    </w:rPr>
  </w:style>
  <w:style w:type="paragraph" w:styleId="a8">
    <w:name w:val="Balloon Text"/>
    <w:basedOn w:val="a0"/>
    <w:link w:val="a9"/>
    <w:rsid w:val="008113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11395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rsid w:val="008569AF"/>
    <w:rPr>
      <w:rFonts w:ascii="Times New Roman" w:eastAsia="標楷體" w:hAnsi="Times New Roman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105F30"/>
    <w:rPr>
      <w:rFonts w:ascii="Times New Roman" w:eastAsia="標楷體" w:hAnsi="Times New Roman"/>
      <w:b/>
      <w:bCs/>
      <w:kern w:val="2"/>
      <w:sz w:val="28"/>
      <w:szCs w:val="36"/>
    </w:rPr>
  </w:style>
  <w:style w:type="character" w:customStyle="1" w:styleId="40">
    <w:name w:val="標題 4 字元"/>
    <w:link w:val="4"/>
    <w:rsid w:val="000867E1"/>
    <w:rPr>
      <w:rFonts w:ascii="Times New Roman" w:eastAsia="標楷體" w:hAnsi="Times New Roman"/>
      <w:b/>
      <w:bCs/>
      <w:kern w:val="2"/>
      <w:sz w:val="26"/>
      <w:szCs w:val="32"/>
    </w:rPr>
  </w:style>
  <w:style w:type="character" w:customStyle="1" w:styleId="50">
    <w:name w:val="標題 5 字元"/>
    <w:link w:val="5"/>
    <w:rsid w:val="00E9772B"/>
    <w:rPr>
      <w:rFonts w:ascii="Times New Roman" w:eastAsia="標楷體" w:hAnsi="Times New Roman"/>
      <w:b/>
      <w:kern w:val="2"/>
      <w:sz w:val="24"/>
      <w:szCs w:val="36"/>
    </w:rPr>
  </w:style>
  <w:style w:type="character" w:customStyle="1" w:styleId="60">
    <w:name w:val="標題 6 字元"/>
    <w:link w:val="6"/>
    <w:rsid w:val="009556EA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70">
    <w:name w:val="標題 7 字元"/>
    <w:link w:val="7"/>
    <w:rsid w:val="007C56EF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80">
    <w:name w:val="標題 8 字元"/>
    <w:link w:val="8"/>
    <w:rsid w:val="005319C7"/>
    <w:rPr>
      <w:rFonts w:ascii="Times New Roman" w:eastAsia="標楷體" w:hAnsi="Times New Roman"/>
      <w:kern w:val="2"/>
      <w:sz w:val="24"/>
      <w:szCs w:val="36"/>
    </w:rPr>
  </w:style>
  <w:style w:type="character" w:customStyle="1" w:styleId="90">
    <w:name w:val="標題 9 字元"/>
    <w:link w:val="9"/>
    <w:rsid w:val="005319C7"/>
    <w:rPr>
      <w:rFonts w:ascii="Times New Roman" w:eastAsia="標楷體" w:hAnsi="Times New Roman"/>
      <w:kern w:val="2"/>
      <w:sz w:val="24"/>
      <w:szCs w:val="36"/>
    </w:rPr>
  </w:style>
  <w:style w:type="paragraph" w:customStyle="1" w:styleId="10">
    <w:name w:val="標題10"/>
    <w:basedOn w:val="a0"/>
    <w:rsid w:val="006F7B8F"/>
    <w:pPr>
      <w:numPr>
        <w:numId w:val="1"/>
      </w:numPr>
      <w:spacing w:line="360" w:lineRule="auto"/>
      <w:ind w:left="993" w:hanging="199"/>
    </w:pPr>
  </w:style>
  <w:style w:type="paragraph" w:styleId="aa">
    <w:name w:val="caption"/>
    <w:basedOn w:val="a0"/>
    <w:qFormat/>
    <w:rsid w:val="00CE7126"/>
    <w:pPr>
      <w:spacing w:afterLines="20" w:after="72"/>
      <w:jc w:val="center"/>
    </w:pPr>
    <w:rPr>
      <w:szCs w:val="20"/>
    </w:rPr>
  </w:style>
  <w:style w:type="paragraph" w:customStyle="1" w:styleId="ab">
    <w:name w:val="全部標題內文"/>
    <w:basedOn w:val="a0"/>
    <w:link w:val="ac"/>
    <w:rsid w:val="00BB0410"/>
    <w:pPr>
      <w:tabs>
        <w:tab w:val="left" w:pos="1134"/>
      </w:tabs>
      <w:overflowPunct w:val="0"/>
      <w:spacing w:line="360" w:lineRule="auto"/>
      <w:ind w:firstLineChars="200" w:firstLine="200"/>
      <w:jc w:val="both"/>
    </w:pPr>
  </w:style>
  <w:style w:type="paragraph" w:styleId="ad">
    <w:name w:val="TOC Heading"/>
    <w:basedOn w:val="1"/>
    <w:next w:val="a0"/>
    <w:uiPriority w:val="39"/>
    <w:qFormat/>
    <w:rsid w:val="0006737B"/>
    <w:pPr>
      <w:keepNext/>
      <w:keepLines/>
      <w:widowControl/>
      <w:numPr>
        <w:numId w:val="0"/>
      </w:numPr>
      <w:overflowPunct/>
      <w:adjustRightInd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C36D49"/>
    <w:pPr>
      <w:tabs>
        <w:tab w:val="right" w:leader="dot" w:pos="9628"/>
      </w:tabs>
      <w:spacing w:before="120" w:after="120"/>
      <w:jc w:val="center"/>
    </w:pPr>
    <w:rPr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rsid w:val="00333530"/>
    <w:pPr>
      <w:tabs>
        <w:tab w:val="left" w:pos="1200"/>
        <w:tab w:val="right" w:leader="dot" w:pos="9638"/>
      </w:tabs>
      <w:ind w:leftChars="100" w:left="240"/>
    </w:pPr>
    <w:rPr>
      <w:smallCaps/>
      <w:szCs w:val="20"/>
    </w:rPr>
  </w:style>
  <w:style w:type="paragraph" w:styleId="31">
    <w:name w:val="toc 3"/>
    <w:basedOn w:val="a0"/>
    <w:next w:val="a0"/>
    <w:autoRedefine/>
    <w:uiPriority w:val="39"/>
    <w:rsid w:val="00333530"/>
    <w:pPr>
      <w:ind w:left="480"/>
    </w:pPr>
    <w:rPr>
      <w:iCs/>
      <w:szCs w:val="20"/>
    </w:rPr>
  </w:style>
  <w:style w:type="character" w:styleId="ae">
    <w:name w:val="Hyperlink"/>
    <w:uiPriority w:val="99"/>
    <w:rsid w:val="00B35A56"/>
    <w:rPr>
      <w:rFonts w:ascii="Times New Roman" w:eastAsia="標楷體" w:hAnsi="Times New Roman"/>
      <w:b w:val="0"/>
      <w:i w:val="0"/>
      <w:color w:val="auto"/>
      <w:sz w:val="24"/>
      <w:u w:val="single"/>
    </w:rPr>
  </w:style>
  <w:style w:type="paragraph" w:styleId="af">
    <w:name w:val="table of figures"/>
    <w:basedOn w:val="a0"/>
    <w:next w:val="a0"/>
    <w:uiPriority w:val="99"/>
    <w:rsid w:val="00BA2407"/>
    <w:pPr>
      <w:ind w:left="480" w:hanging="480"/>
    </w:pPr>
    <w:rPr>
      <w:rFonts w:ascii="Calibri" w:hAnsi="Calibri"/>
      <w:smallCaps/>
      <w:szCs w:val="20"/>
    </w:rPr>
  </w:style>
  <w:style w:type="table" w:styleId="af0">
    <w:name w:val="Table Grid"/>
    <w:basedOn w:val="a2"/>
    <w:rsid w:val="00280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rsid w:val="003F19A5"/>
    <w:rPr>
      <w:sz w:val="18"/>
      <w:szCs w:val="18"/>
    </w:rPr>
  </w:style>
  <w:style w:type="paragraph" w:styleId="af2">
    <w:name w:val="annotation text"/>
    <w:basedOn w:val="a0"/>
    <w:link w:val="af3"/>
    <w:rsid w:val="00160F69"/>
    <w:pPr>
      <w:ind w:left="200" w:hangingChars="200" w:hanging="200"/>
      <w:jc w:val="both"/>
    </w:pPr>
  </w:style>
  <w:style w:type="character" w:customStyle="1" w:styleId="af3">
    <w:name w:val="註解文字 字元"/>
    <w:link w:val="af2"/>
    <w:rsid w:val="00160F69"/>
    <w:rPr>
      <w:rFonts w:ascii="Times New Roman" w:eastAsia="標楷體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F19A5"/>
    <w:rPr>
      <w:b/>
      <w:bCs/>
    </w:rPr>
  </w:style>
  <w:style w:type="character" w:customStyle="1" w:styleId="af5">
    <w:name w:val="註解主旨 字元"/>
    <w:link w:val="af4"/>
    <w:rsid w:val="003F19A5"/>
    <w:rPr>
      <w:rFonts w:ascii="Times New Roman" w:eastAsia="標楷體" w:hAnsi="Times New Roman"/>
      <w:b/>
      <w:bCs/>
    </w:rPr>
  </w:style>
  <w:style w:type="paragraph" w:styleId="af6">
    <w:name w:val="List Paragraph"/>
    <w:basedOn w:val="a0"/>
    <w:qFormat/>
    <w:rsid w:val="00273E58"/>
    <w:pPr>
      <w:ind w:leftChars="200" w:left="480"/>
    </w:pPr>
  </w:style>
  <w:style w:type="paragraph" w:styleId="41">
    <w:name w:val="toc 4"/>
    <w:basedOn w:val="a0"/>
    <w:next w:val="a0"/>
    <w:autoRedefine/>
    <w:uiPriority w:val="39"/>
    <w:rsid w:val="004774E0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F870E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F870E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F870E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F870E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F870E0"/>
    <w:pPr>
      <w:ind w:left="1920"/>
    </w:pPr>
    <w:rPr>
      <w:rFonts w:ascii="Calibri" w:hAnsi="Calibri"/>
      <w:sz w:val="18"/>
      <w:szCs w:val="18"/>
    </w:rPr>
  </w:style>
  <w:style w:type="paragraph" w:customStyle="1" w:styleId="af7">
    <w:name w:val="表名稱"/>
    <w:basedOn w:val="a0"/>
    <w:rsid w:val="0051602D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styleId="af8">
    <w:name w:val="Note Heading"/>
    <w:basedOn w:val="a0"/>
    <w:next w:val="a0"/>
    <w:link w:val="af9"/>
    <w:rsid w:val="00415E4F"/>
    <w:pPr>
      <w:jc w:val="center"/>
    </w:pPr>
  </w:style>
  <w:style w:type="character" w:customStyle="1" w:styleId="af9">
    <w:name w:val="註釋標題 字元"/>
    <w:link w:val="af8"/>
    <w:rsid w:val="00415E4F"/>
    <w:rPr>
      <w:rFonts w:ascii="Times New Roman" w:eastAsia="標楷體" w:hAnsi="Times New Roman"/>
    </w:rPr>
  </w:style>
  <w:style w:type="paragraph" w:styleId="afa">
    <w:name w:val="Closing"/>
    <w:basedOn w:val="a0"/>
    <w:link w:val="afb"/>
    <w:rsid w:val="00415E4F"/>
    <w:pPr>
      <w:ind w:leftChars="1800" w:left="100"/>
    </w:pPr>
  </w:style>
  <w:style w:type="character" w:customStyle="1" w:styleId="afb">
    <w:name w:val="結語 字元"/>
    <w:link w:val="afa"/>
    <w:rsid w:val="00415E4F"/>
    <w:rPr>
      <w:rFonts w:ascii="Times New Roman" w:eastAsia="標楷體" w:hAnsi="Times New Roman"/>
    </w:rPr>
  </w:style>
  <w:style w:type="paragraph" w:customStyle="1" w:styleId="a">
    <w:name w:val="標題壹"/>
    <w:basedOn w:val="ab"/>
    <w:link w:val="afc"/>
    <w:rsid w:val="00FC0910"/>
    <w:pPr>
      <w:numPr>
        <w:numId w:val="3"/>
      </w:numPr>
      <w:tabs>
        <w:tab w:val="clear" w:pos="1134"/>
        <w:tab w:val="left" w:pos="993"/>
      </w:tabs>
      <w:ind w:left="0" w:right="240" w:firstLineChars="0" w:firstLine="0"/>
      <w:outlineLvl w:val="1"/>
    </w:pPr>
  </w:style>
  <w:style w:type="character" w:customStyle="1" w:styleId="ac">
    <w:name w:val="全部標題內文 字元"/>
    <w:link w:val="ab"/>
    <w:rsid w:val="00BB0410"/>
    <w:rPr>
      <w:rFonts w:ascii="Times New Roman" w:eastAsia="標楷體" w:hAnsi="Times New Roman"/>
      <w:kern w:val="2"/>
      <w:sz w:val="24"/>
      <w:szCs w:val="24"/>
    </w:rPr>
  </w:style>
  <w:style w:type="character" w:customStyle="1" w:styleId="afc">
    <w:name w:val="標題壹 字元"/>
    <w:link w:val="a"/>
    <w:rsid w:val="00FC0910"/>
    <w:rPr>
      <w:rFonts w:ascii="Times New Roman" w:eastAsia="標楷體" w:hAnsi="Times New Roman"/>
      <w:kern w:val="2"/>
      <w:sz w:val="24"/>
      <w:szCs w:val="24"/>
    </w:rPr>
  </w:style>
  <w:style w:type="paragraph" w:customStyle="1" w:styleId="afd">
    <w:name w:val="資料來源"/>
    <w:basedOn w:val="ab"/>
    <w:qFormat/>
    <w:rsid w:val="006804A5"/>
    <w:pPr>
      <w:ind w:firstLineChars="0" w:firstLine="0"/>
      <w:jc w:val="center"/>
    </w:pPr>
  </w:style>
  <w:style w:type="paragraph" w:customStyle="1" w:styleId="afe">
    <w:name w:val="表格內文字"/>
    <w:basedOn w:val="a0"/>
    <w:qFormat/>
    <w:rsid w:val="007F1623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customStyle="1" w:styleId="aff">
    <w:name w:val="圖名稱"/>
    <w:basedOn w:val="af7"/>
    <w:qFormat/>
    <w:rsid w:val="0051602D"/>
    <w:pPr>
      <w:keepNext w:val="0"/>
      <w:pageBreakBefore w:val="0"/>
      <w:spacing w:beforeLines="0" w:before="0" w:afterLines="0" w:after="0"/>
    </w:pPr>
  </w:style>
  <w:style w:type="paragraph" w:customStyle="1" w:styleId="aff0">
    <w:name w:val="圖"/>
    <w:basedOn w:val="aff"/>
    <w:qFormat/>
    <w:rsid w:val="0051602D"/>
    <w:rPr>
      <w:b w:val="0"/>
      <w:noProof/>
    </w:rPr>
  </w:style>
  <w:style w:type="paragraph" w:styleId="Web">
    <w:name w:val="Normal (Web)"/>
    <w:basedOn w:val="a0"/>
    <w:unhideWhenUsed/>
    <w:rsid w:val="005871AD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rsid w:val="0004519C"/>
    <w:rPr>
      <w:color w:val="800080"/>
      <w:u w:val="single"/>
    </w:rPr>
  </w:style>
  <w:style w:type="character" w:customStyle="1" w:styleId="13">
    <w:name w:val="未解析的提及1"/>
    <w:basedOn w:val="a1"/>
    <w:uiPriority w:val="99"/>
    <w:semiHidden/>
    <w:unhideWhenUsed/>
    <w:rsid w:val="00041DFC"/>
    <w:rPr>
      <w:color w:val="605E5C"/>
      <w:shd w:val="clear" w:color="auto" w:fill="E1DFDD"/>
    </w:rPr>
  </w:style>
  <w:style w:type="paragraph" w:customStyle="1" w:styleId="aff2">
    <w:name w:val="表名稱 (附錄用)"/>
    <w:basedOn w:val="af7"/>
    <w:qFormat/>
    <w:rsid w:val="001F00B5"/>
    <w:pPr>
      <w:spacing w:before="180" w:after="36"/>
    </w:pPr>
  </w:style>
  <w:style w:type="paragraph" w:customStyle="1" w:styleId="aff3">
    <w:name w:val="圖名稱 (附錄用)"/>
    <w:basedOn w:val="aff"/>
    <w:qFormat/>
    <w:rsid w:val="00674650"/>
  </w:style>
  <w:style w:type="paragraph" w:styleId="aff4">
    <w:name w:val="Date"/>
    <w:basedOn w:val="a0"/>
    <w:next w:val="a0"/>
    <w:link w:val="aff5"/>
    <w:rsid w:val="007D2DCF"/>
    <w:pPr>
      <w:jc w:val="right"/>
    </w:pPr>
  </w:style>
  <w:style w:type="character" w:customStyle="1" w:styleId="aff5">
    <w:name w:val="日期 字元"/>
    <w:basedOn w:val="a1"/>
    <w:link w:val="aff4"/>
    <w:rsid w:val="007D2DCF"/>
    <w:rPr>
      <w:rFonts w:ascii="Times New Roman" w:eastAsia="標楷體" w:hAnsi="Times New Roman"/>
      <w:kern w:val="2"/>
      <w:sz w:val="24"/>
      <w:szCs w:val="24"/>
    </w:rPr>
  </w:style>
  <w:style w:type="paragraph" w:styleId="aff6">
    <w:name w:val="Revision"/>
    <w:hidden/>
    <w:semiHidden/>
    <w:rsid w:val="00831DE4"/>
    <w:rPr>
      <w:rFonts w:ascii="Times New Roman" w:eastAsia="標楷體" w:hAnsi="Times New Roman"/>
      <w:kern w:val="2"/>
      <w:sz w:val="24"/>
      <w:szCs w:val="24"/>
    </w:rPr>
  </w:style>
  <w:style w:type="paragraph" w:styleId="22">
    <w:name w:val="Body Text Indent 2"/>
    <w:basedOn w:val="a0"/>
    <w:link w:val="23"/>
    <w:unhideWhenUsed/>
    <w:rsid w:val="00265F2E"/>
    <w:pPr>
      <w:adjustRightInd/>
      <w:snapToGrid/>
      <w:ind w:leftChars="100" w:left="1840" w:hangingChars="500" w:hanging="1600"/>
    </w:pPr>
    <w:rPr>
      <w:rFonts w:ascii="標楷體"/>
      <w:sz w:val="32"/>
      <w:szCs w:val="32"/>
    </w:rPr>
  </w:style>
  <w:style w:type="character" w:customStyle="1" w:styleId="23">
    <w:name w:val="本文縮排 2 字元"/>
    <w:basedOn w:val="a1"/>
    <w:link w:val="22"/>
    <w:rsid w:val="00265F2E"/>
    <w:rPr>
      <w:rFonts w:ascii="標楷體" w:eastAsia="標楷體" w:hAnsi="Times New Roman"/>
      <w:kern w:val="2"/>
      <w:sz w:val="32"/>
      <w:szCs w:val="32"/>
    </w:rPr>
  </w:style>
  <w:style w:type="paragraph" w:customStyle="1" w:styleId="aff7">
    <w:name w:val="一"/>
    <w:basedOn w:val="a0"/>
    <w:rsid w:val="00084FA4"/>
    <w:pPr>
      <w:keepNext/>
      <w:snapToGrid/>
      <w:ind w:left="567" w:hanging="567"/>
    </w:pPr>
    <w:rPr>
      <w:rFonts w:ascii="華康中楷體" w:eastAsia="華康中楷體"/>
      <w:kern w:val="0"/>
      <w:sz w:val="28"/>
      <w:szCs w:val="20"/>
    </w:rPr>
  </w:style>
  <w:style w:type="paragraph" w:styleId="aff8">
    <w:name w:val="Body Text Indent"/>
    <w:basedOn w:val="a0"/>
    <w:link w:val="aff9"/>
    <w:rsid w:val="00AB07DB"/>
    <w:pPr>
      <w:spacing w:after="120"/>
      <w:ind w:leftChars="200" w:left="480"/>
    </w:pPr>
  </w:style>
  <w:style w:type="character" w:customStyle="1" w:styleId="aff9">
    <w:name w:val="本文縮排 字元"/>
    <w:basedOn w:val="a1"/>
    <w:link w:val="aff8"/>
    <w:rsid w:val="00AB07DB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&#21443;&#32771;&#36039;&#26009;\&#22577;&#21578;&#26360;&#26684;&#24335;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8777-13E9-4898-A12D-1E957E29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報告書格式02</Template>
  <TotalTime>2</TotalTime>
  <Pages>49</Pages>
  <Words>3538</Words>
  <Characters>20168</Characters>
  <Application>Microsoft Office Word</Application>
  <DocSecurity>0</DocSecurity>
  <Lines>168</Lines>
  <Paragraphs>47</Paragraphs>
  <ScaleCrop>false</ScaleCrop>
  <Company>gis</Company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2020-12-18T08:55:00Z</cp:lastPrinted>
  <dcterms:created xsi:type="dcterms:W3CDTF">2024-01-03T02:17:00Z</dcterms:created>
  <dcterms:modified xsi:type="dcterms:W3CDTF">2024-01-03T02:20:00Z</dcterms:modified>
</cp:coreProperties>
</file>