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B5" w:rsidRDefault="00677BA1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>學年度學習區完全免試入學國中提升學習品質計畫執行成效</w:t>
      </w:r>
    </w:p>
    <w:p w:rsidR="00966AB5" w:rsidRDefault="00677BA1">
      <w:pPr>
        <w:ind w:firstLine="0"/>
        <w:jc w:val="center"/>
      </w:pPr>
      <w:r>
        <w:rPr>
          <w:rFonts w:ascii="標楷體" w:hAnsi="標楷體"/>
          <w:b/>
          <w:szCs w:val="22"/>
        </w:rPr>
        <w:t>縣市：</w:t>
      </w:r>
      <w:r>
        <w:rPr>
          <w:rFonts w:ascii="標楷體" w:hAnsi="標楷體"/>
          <w:b/>
          <w:szCs w:val="22"/>
          <w:u w:val="single"/>
        </w:rPr>
        <w:t xml:space="preserve">              </w:t>
      </w:r>
      <w:r>
        <w:rPr>
          <w:rFonts w:ascii="標楷體" w:hAnsi="標楷體"/>
          <w:b/>
          <w:szCs w:val="22"/>
        </w:rPr>
        <w:t xml:space="preserve">   </w:t>
      </w:r>
      <w:r>
        <w:rPr>
          <w:rFonts w:ascii="標楷體" w:hAnsi="標楷體"/>
          <w:b/>
          <w:szCs w:val="22"/>
        </w:rPr>
        <w:t>學校：</w:t>
      </w:r>
      <w:r>
        <w:rPr>
          <w:rFonts w:ascii="標楷體" w:hAnsi="標楷體"/>
          <w:b/>
          <w:szCs w:val="22"/>
          <w:u w:val="single"/>
        </w:rPr>
        <w:t xml:space="preserve">              </w:t>
      </w:r>
      <w:r>
        <w:rPr>
          <w:rFonts w:ascii="標楷體" w:hAnsi="標楷體"/>
          <w:b/>
          <w:szCs w:val="22"/>
        </w:rPr>
        <w:t xml:space="preserve">   </w:t>
      </w:r>
      <w:r>
        <w:rPr>
          <w:rFonts w:ascii="標楷體" w:hAnsi="標楷體"/>
          <w:b/>
          <w:szCs w:val="22"/>
        </w:rPr>
        <w:t>日期：</w:t>
      </w:r>
      <w:r>
        <w:rPr>
          <w:rFonts w:ascii="標楷體" w:hAnsi="標楷體"/>
          <w:b/>
          <w:szCs w:val="22"/>
        </w:rPr>
        <w:t xml:space="preserve">  </w:t>
      </w:r>
      <w:r>
        <w:rPr>
          <w:rFonts w:ascii="標楷體" w:hAnsi="標楷體"/>
          <w:b/>
          <w:szCs w:val="22"/>
          <w:u w:val="single"/>
        </w:rPr>
        <w:t xml:space="preserve">    </w:t>
      </w:r>
      <w:r>
        <w:rPr>
          <w:rFonts w:ascii="標楷體" w:hAnsi="標楷體"/>
          <w:b/>
          <w:szCs w:val="22"/>
        </w:rPr>
        <w:t>年</w:t>
      </w:r>
      <w:r>
        <w:rPr>
          <w:rFonts w:ascii="標楷體" w:hAnsi="標楷體"/>
          <w:b/>
          <w:szCs w:val="22"/>
          <w:u w:val="single"/>
        </w:rPr>
        <w:t xml:space="preserve">     </w:t>
      </w:r>
      <w:r>
        <w:rPr>
          <w:rFonts w:ascii="標楷體" w:hAnsi="標楷體"/>
          <w:b/>
          <w:szCs w:val="22"/>
        </w:rPr>
        <w:t>月</w:t>
      </w:r>
      <w:r>
        <w:rPr>
          <w:rFonts w:ascii="標楷體" w:hAnsi="標楷體"/>
          <w:b/>
          <w:szCs w:val="22"/>
          <w:u w:val="single"/>
        </w:rPr>
        <w:t xml:space="preserve">     </w:t>
      </w:r>
      <w:r>
        <w:rPr>
          <w:rFonts w:ascii="標楷體" w:hAnsi="標楷體"/>
          <w:b/>
          <w:szCs w:val="22"/>
        </w:rPr>
        <w:t>日</w:t>
      </w:r>
    </w:p>
    <w:p w:rsidR="00966AB5" w:rsidRDefault="00677BA1">
      <w:pPr>
        <w:pStyle w:val="ac"/>
        <w:numPr>
          <w:ilvl w:val="0"/>
          <w:numId w:val="14"/>
        </w:numPr>
      </w:pPr>
      <w:r>
        <w:rPr>
          <w:b/>
          <w:sz w:val="32"/>
          <w:szCs w:val="32"/>
        </w:rPr>
        <w:t>有效教學與提升學力品質計畫執行成效</w:t>
      </w:r>
    </w:p>
    <w:p w:rsidR="00966AB5" w:rsidRDefault="00677BA1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學生學習表現</w:t>
      </w:r>
    </w:p>
    <w:p w:rsidR="00966AB5" w:rsidRDefault="00677BA1">
      <w:pPr>
        <w:snapToGrid w:val="0"/>
        <w:spacing w:line="276" w:lineRule="auto"/>
        <w:ind w:left="992" w:firstLine="0"/>
      </w:pPr>
      <w:r>
        <w:t>請先簡述子計畫之實施對象、時段</w:t>
      </w:r>
      <w:r>
        <w:t>(</w:t>
      </w:r>
      <w:r>
        <w:t>課中、課後、假日、寒暑假</w:t>
      </w:r>
      <w:r>
        <w:t>)</w:t>
      </w:r>
      <w:r>
        <w:t>、科目及作法，再說明其具體成效。若有相關佐證資料可用附件方式呈現。</w:t>
      </w:r>
    </w:p>
    <w:p w:rsidR="00966AB5" w:rsidRDefault="00677BA1">
      <w:pPr>
        <w:pStyle w:val="ac"/>
        <w:numPr>
          <w:ilvl w:val="0"/>
          <w:numId w:val="16"/>
        </w:numPr>
      </w:pPr>
      <w:r>
        <w:t>請</w:t>
      </w:r>
      <w:r>
        <w:rPr>
          <w:b/>
        </w:rPr>
        <w:t>簡述</w:t>
      </w:r>
      <w:r>
        <w:t>有效教學與提升學力執行作法</w:t>
      </w:r>
    </w:p>
    <w:p w:rsidR="00966AB5" w:rsidRDefault="00677BA1">
      <w:pPr>
        <w:pStyle w:val="ac"/>
        <w:numPr>
          <w:ilvl w:val="0"/>
          <w:numId w:val="17"/>
        </w:numPr>
        <w:snapToGrid w:val="0"/>
        <w:spacing w:line="240" w:lineRule="auto"/>
        <w:ind w:left="1474" w:hanging="482"/>
      </w:pPr>
      <w:r>
        <w:t>對象：</w:t>
      </w:r>
    </w:p>
    <w:p w:rsidR="00966AB5" w:rsidRDefault="00677BA1">
      <w:pPr>
        <w:pStyle w:val="ac"/>
        <w:numPr>
          <w:ilvl w:val="0"/>
          <w:numId w:val="17"/>
        </w:numPr>
        <w:snapToGrid w:val="0"/>
        <w:spacing w:line="240" w:lineRule="auto"/>
        <w:ind w:left="1474" w:hanging="482"/>
      </w:pPr>
      <w:r>
        <w:t>時段：</w:t>
      </w:r>
    </w:p>
    <w:p w:rsidR="00966AB5" w:rsidRDefault="00677BA1">
      <w:pPr>
        <w:pStyle w:val="ac"/>
        <w:numPr>
          <w:ilvl w:val="0"/>
          <w:numId w:val="17"/>
        </w:numPr>
        <w:snapToGrid w:val="0"/>
        <w:spacing w:line="240" w:lineRule="auto"/>
        <w:ind w:left="1474" w:hanging="482"/>
      </w:pPr>
      <w:r>
        <w:t>科目：</w:t>
      </w:r>
    </w:p>
    <w:p w:rsidR="00966AB5" w:rsidRDefault="00677BA1">
      <w:pPr>
        <w:pStyle w:val="ac"/>
        <w:numPr>
          <w:ilvl w:val="0"/>
          <w:numId w:val="17"/>
        </w:numPr>
        <w:snapToGrid w:val="0"/>
        <w:spacing w:line="240" w:lineRule="auto"/>
        <w:ind w:left="1474" w:hanging="482"/>
      </w:pPr>
      <w:r>
        <w:t>作法：</w:t>
      </w:r>
      <w:r>
        <w:t xml:space="preserve"> </w:t>
      </w:r>
    </w:p>
    <w:p w:rsidR="00966AB5" w:rsidRDefault="00966AB5">
      <w:pPr>
        <w:pStyle w:val="ac"/>
        <w:snapToGrid w:val="0"/>
        <w:spacing w:line="240" w:lineRule="auto"/>
        <w:ind w:left="1474" w:firstLine="0"/>
      </w:pPr>
    </w:p>
    <w:p w:rsidR="00966AB5" w:rsidRDefault="00677BA1">
      <w:pPr>
        <w:pStyle w:val="ac"/>
        <w:numPr>
          <w:ilvl w:val="0"/>
          <w:numId w:val="16"/>
        </w:numPr>
      </w:pPr>
      <w:r>
        <w:t>請</w:t>
      </w:r>
      <w:r>
        <w:rPr>
          <w:b/>
        </w:rPr>
        <w:t>簡述</w:t>
      </w:r>
      <w:r>
        <w:t>具體成效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14"/>
        </w:numPr>
      </w:pPr>
      <w:r>
        <w:rPr>
          <w:b/>
          <w:sz w:val="32"/>
          <w:szCs w:val="32"/>
        </w:rPr>
        <w:t>學生多元適性學習與試探輔導計畫執行成效</w:t>
      </w:r>
    </w:p>
    <w:p w:rsidR="00966AB5" w:rsidRDefault="00677BA1">
      <w:pPr>
        <w:snapToGrid w:val="0"/>
        <w:spacing w:line="276" w:lineRule="auto"/>
        <w:ind w:left="992" w:firstLine="0"/>
      </w:pPr>
      <w:r>
        <w:t>請先簡述學校對於學生多元適性學習、職涯試探輔導、以及針對對應高中職合作所規畫之內容</w:t>
      </w:r>
      <w:r>
        <w:t>(</w:t>
      </w:r>
      <w:r>
        <w:t>如課程、講座、博覽會、社團、營隊、參訪，其實施對象，或合作對象</w:t>
      </w:r>
      <w:r>
        <w:t>…</w:t>
      </w:r>
      <w:r>
        <w:t>等資訊</w:t>
      </w:r>
      <w:r>
        <w:t>)</w:t>
      </w:r>
      <w:r>
        <w:t>，再說明其具體成效（照片等佐證資料可以合併敘述，用代表性呈現）。另，務必說明本（</w:t>
      </w:r>
      <w:r>
        <w:t>109</w:t>
      </w:r>
      <w:r>
        <w:t>）學年度完全免試入學申請及錄取狀況。</w:t>
      </w:r>
    </w:p>
    <w:p w:rsidR="00966AB5" w:rsidRDefault="00677BA1">
      <w:pPr>
        <w:pStyle w:val="ac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多元適性學習</w:t>
      </w:r>
    </w:p>
    <w:p w:rsidR="00966AB5" w:rsidRDefault="00677BA1">
      <w:pPr>
        <w:pStyle w:val="ac"/>
        <w:numPr>
          <w:ilvl w:val="0"/>
          <w:numId w:val="19"/>
        </w:numPr>
        <w:snapToGrid w:val="0"/>
        <w:ind w:left="482" w:hanging="482"/>
      </w:pPr>
      <w:r>
        <w:t>請</w:t>
      </w:r>
      <w:r>
        <w:rPr>
          <w:b/>
        </w:rPr>
        <w:t>簡述</w:t>
      </w:r>
      <w:r>
        <w:t>學生多元適性學習內容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19"/>
        </w:numPr>
      </w:pPr>
      <w:r>
        <w:t>請</w:t>
      </w:r>
      <w:r>
        <w:rPr>
          <w:b/>
        </w:rPr>
        <w:t>簡述</w:t>
      </w:r>
      <w:r>
        <w:t>具體成效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19"/>
        </w:numPr>
      </w:pPr>
      <w:r>
        <w:lastRenderedPageBreak/>
        <w:t>照片或其他佐證資料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</w:tr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</w:tr>
    </w:tbl>
    <w:p w:rsidR="00966AB5" w:rsidRDefault="00677BA1">
      <w:pPr>
        <w:pStyle w:val="ac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職涯試探輔導</w:t>
      </w:r>
    </w:p>
    <w:p w:rsidR="00966AB5" w:rsidRDefault="00677BA1">
      <w:pPr>
        <w:pStyle w:val="ac"/>
        <w:numPr>
          <w:ilvl w:val="0"/>
          <w:numId w:val="20"/>
        </w:numPr>
        <w:snapToGrid w:val="0"/>
        <w:ind w:left="482" w:hanging="482"/>
      </w:pPr>
      <w:r>
        <w:t>請</w:t>
      </w:r>
      <w:r>
        <w:rPr>
          <w:b/>
        </w:rPr>
        <w:t>簡述</w:t>
      </w:r>
      <w:r>
        <w:t>職涯試探輔導活動場次及內容</w:t>
      </w:r>
    </w:p>
    <w:p w:rsidR="00966AB5" w:rsidRDefault="00677BA1">
      <w:pPr>
        <w:pStyle w:val="ac"/>
        <w:numPr>
          <w:ilvl w:val="0"/>
          <w:numId w:val="21"/>
        </w:numPr>
        <w:snapToGrid w:val="0"/>
        <w:spacing w:line="240" w:lineRule="auto"/>
      </w:pPr>
      <w:r>
        <w:t>場次：</w:t>
      </w:r>
    </w:p>
    <w:p w:rsidR="00966AB5" w:rsidRDefault="00677BA1">
      <w:pPr>
        <w:pStyle w:val="ac"/>
        <w:numPr>
          <w:ilvl w:val="0"/>
          <w:numId w:val="21"/>
        </w:numPr>
        <w:snapToGrid w:val="0"/>
        <w:spacing w:line="240" w:lineRule="auto"/>
        <w:ind w:left="1474" w:hanging="482"/>
      </w:pPr>
      <w:r>
        <w:t>內容：</w:t>
      </w:r>
    </w:p>
    <w:p w:rsidR="00966AB5" w:rsidRDefault="00966AB5">
      <w:pPr>
        <w:pStyle w:val="ac"/>
        <w:snapToGrid w:val="0"/>
        <w:spacing w:line="240" w:lineRule="auto"/>
        <w:ind w:left="1474" w:firstLine="0"/>
      </w:pPr>
    </w:p>
    <w:p w:rsidR="00966AB5" w:rsidRDefault="00677BA1">
      <w:pPr>
        <w:pStyle w:val="ac"/>
        <w:numPr>
          <w:ilvl w:val="0"/>
          <w:numId w:val="20"/>
        </w:numPr>
      </w:pPr>
      <w:r>
        <w:t>請簡述具體成效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0"/>
        </w:numPr>
      </w:pPr>
      <w:r>
        <w:t>活動照片或其他佐證資料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</w:tr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</w:tr>
    </w:tbl>
    <w:p w:rsidR="00966AB5" w:rsidRDefault="00677BA1">
      <w:pPr>
        <w:ind w:firstLine="0"/>
      </w:pPr>
      <w:r>
        <w:t>共辦理</w:t>
      </w:r>
      <w:r>
        <w:rPr>
          <w:u w:val="single"/>
        </w:rPr>
        <w:t xml:space="preserve">        </w:t>
      </w:r>
      <w:r>
        <w:t>場。</w:t>
      </w:r>
    </w:p>
    <w:p w:rsidR="00966AB5" w:rsidRDefault="00677BA1">
      <w:pPr>
        <w:pStyle w:val="ac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與對應高中職合作</w:t>
      </w:r>
    </w:p>
    <w:p w:rsidR="00966AB5" w:rsidRDefault="00677BA1">
      <w:pPr>
        <w:pStyle w:val="ac"/>
        <w:numPr>
          <w:ilvl w:val="0"/>
          <w:numId w:val="22"/>
        </w:numPr>
        <w:snapToGrid w:val="0"/>
        <w:ind w:left="482" w:hanging="482"/>
      </w:pPr>
      <w:r>
        <w:t>請簡述與對應高中職合作內容（具體作為）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2"/>
        </w:numPr>
      </w:pPr>
      <w:r>
        <w:t>請簡述具體成效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2"/>
        </w:numPr>
        <w:snapToGrid w:val="0"/>
        <w:spacing w:after="240" w:line="276" w:lineRule="auto"/>
        <w:ind w:left="992" w:hanging="992"/>
      </w:pPr>
      <w:r>
        <w:t>請就</w:t>
      </w:r>
      <w:r>
        <w:t>109</w:t>
      </w:r>
      <w:r>
        <w:t>學年度之完全免試入學錄取狀況進行說明（含今年度畢業生人數、申請完免總人數、錄取完免總人數、錄取學校、群科及人數）</w:t>
      </w:r>
    </w:p>
    <w:p w:rsidR="00966AB5" w:rsidRDefault="00677BA1">
      <w:pPr>
        <w:pStyle w:val="ac"/>
        <w:numPr>
          <w:ilvl w:val="0"/>
          <w:numId w:val="23"/>
        </w:numPr>
        <w:snapToGrid w:val="0"/>
        <w:spacing w:line="240" w:lineRule="auto"/>
      </w:pPr>
      <w:r>
        <w:t>109</w:t>
      </w:r>
      <w:r>
        <w:t>學年度畢業生人數：</w:t>
      </w:r>
    </w:p>
    <w:p w:rsidR="00966AB5" w:rsidRDefault="00677BA1">
      <w:pPr>
        <w:pStyle w:val="ac"/>
        <w:numPr>
          <w:ilvl w:val="0"/>
          <w:numId w:val="23"/>
        </w:numPr>
        <w:snapToGrid w:val="0"/>
        <w:spacing w:line="240" w:lineRule="auto"/>
      </w:pPr>
      <w:r>
        <w:t>申請總人數：</w:t>
      </w:r>
    </w:p>
    <w:p w:rsidR="00966AB5" w:rsidRDefault="00677BA1">
      <w:pPr>
        <w:pStyle w:val="ac"/>
        <w:numPr>
          <w:ilvl w:val="0"/>
          <w:numId w:val="23"/>
        </w:numPr>
        <w:snapToGrid w:val="0"/>
        <w:spacing w:line="240" w:lineRule="auto"/>
        <w:ind w:left="1474" w:hanging="482"/>
      </w:pPr>
      <w:r>
        <w:lastRenderedPageBreak/>
        <w:t>錄取總人數：</w:t>
      </w:r>
    </w:p>
    <w:p w:rsidR="00966AB5" w:rsidRDefault="00677BA1">
      <w:pPr>
        <w:pStyle w:val="ac"/>
        <w:numPr>
          <w:ilvl w:val="0"/>
          <w:numId w:val="23"/>
        </w:numPr>
        <w:snapToGrid w:val="0"/>
        <w:spacing w:line="240" w:lineRule="auto"/>
        <w:ind w:left="1474" w:hanging="482"/>
      </w:pPr>
      <w:r>
        <w:t>錄取狀況（錄取學校、群科及人數，</w:t>
      </w:r>
      <w:r>
        <w:rPr>
          <w:u w:val="single"/>
        </w:rPr>
        <w:t>簡述即可</w:t>
      </w:r>
      <w:r>
        <w:t>）：</w:t>
      </w:r>
    </w:p>
    <w:p w:rsidR="00966AB5" w:rsidRDefault="00966AB5">
      <w:pPr>
        <w:pStyle w:val="ac"/>
        <w:snapToGrid w:val="0"/>
        <w:spacing w:line="240" w:lineRule="auto"/>
        <w:ind w:left="1474" w:firstLine="0"/>
      </w:pPr>
    </w:p>
    <w:p w:rsidR="00966AB5" w:rsidRDefault="00677BA1">
      <w:pPr>
        <w:pStyle w:val="ac"/>
        <w:numPr>
          <w:ilvl w:val="0"/>
          <w:numId w:val="23"/>
        </w:numPr>
        <w:snapToGrid w:val="0"/>
        <w:spacing w:line="240" w:lineRule="auto"/>
        <w:ind w:left="1474" w:hanging="482"/>
      </w:pPr>
      <w:r>
        <w:t>確定入學總人數：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14"/>
        </w:numPr>
      </w:pPr>
      <w:r>
        <w:rPr>
          <w:b/>
          <w:sz w:val="32"/>
          <w:szCs w:val="32"/>
        </w:rPr>
        <w:t>教師專業學習社群與成長活動計畫執行成效</w:t>
      </w:r>
    </w:p>
    <w:p w:rsidR="00966AB5" w:rsidRDefault="00677BA1">
      <w:pPr>
        <w:snapToGrid w:val="0"/>
        <w:spacing w:line="276" w:lineRule="auto"/>
        <w:ind w:left="992" w:firstLine="0"/>
      </w:pPr>
      <w:r>
        <w:t>請列出學校規畫之教師專業社群（如針對六年一貫課程討論、學習扶助</w:t>
      </w:r>
      <w:r>
        <w:t>…</w:t>
      </w:r>
      <w:r>
        <w:t>等）以及教師成長活動規劃，並簡述其內容與具體成效。若有相關佐證資料可用附件方式呈現。</w:t>
      </w:r>
    </w:p>
    <w:p w:rsidR="00966AB5" w:rsidRDefault="00677BA1">
      <w:pPr>
        <w:pStyle w:val="ac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教師專業社群</w:t>
      </w:r>
    </w:p>
    <w:p w:rsidR="00966AB5" w:rsidRDefault="00677BA1">
      <w:pPr>
        <w:pStyle w:val="ac"/>
        <w:numPr>
          <w:ilvl w:val="0"/>
          <w:numId w:val="25"/>
        </w:numPr>
        <w:snapToGrid w:val="0"/>
        <w:ind w:left="482" w:hanging="482"/>
      </w:pPr>
      <w:r>
        <w:t>請</w:t>
      </w:r>
      <w:r>
        <w:rPr>
          <w:b/>
        </w:rPr>
        <w:t>簡述</w:t>
      </w:r>
      <w:r>
        <w:t>教師專業社群運作內容與具體成效</w:t>
      </w:r>
    </w:p>
    <w:p w:rsidR="00966AB5" w:rsidRDefault="00677BA1">
      <w:pPr>
        <w:pStyle w:val="ac"/>
        <w:numPr>
          <w:ilvl w:val="0"/>
          <w:numId w:val="26"/>
        </w:numPr>
        <w:snapToGrid w:val="0"/>
        <w:spacing w:line="240" w:lineRule="auto"/>
      </w:pPr>
      <w:r>
        <w:t>名稱：</w:t>
      </w:r>
    </w:p>
    <w:p w:rsidR="00966AB5" w:rsidRDefault="00677BA1">
      <w:pPr>
        <w:pStyle w:val="ac"/>
        <w:numPr>
          <w:ilvl w:val="0"/>
          <w:numId w:val="26"/>
        </w:numPr>
        <w:snapToGrid w:val="0"/>
        <w:spacing w:line="240" w:lineRule="auto"/>
        <w:ind w:left="1474" w:hanging="482"/>
      </w:pPr>
      <w:r>
        <w:t>內容：</w:t>
      </w:r>
    </w:p>
    <w:p w:rsidR="00966AB5" w:rsidRDefault="00677BA1">
      <w:pPr>
        <w:pStyle w:val="ac"/>
        <w:numPr>
          <w:ilvl w:val="0"/>
          <w:numId w:val="26"/>
        </w:numPr>
        <w:snapToGrid w:val="0"/>
        <w:spacing w:line="240" w:lineRule="auto"/>
        <w:ind w:left="1474" w:hanging="482"/>
      </w:pPr>
      <w:r>
        <w:t>成效：</w:t>
      </w:r>
    </w:p>
    <w:p w:rsidR="00966AB5" w:rsidRDefault="00966AB5">
      <w:pPr>
        <w:pStyle w:val="ac"/>
        <w:snapToGrid w:val="0"/>
        <w:spacing w:line="240" w:lineRule="auto"/>
        <w:ind w:left="1474" w:firstLine="0"/>
      </w:pPr>
    </w:p>
    <w:p w:rsidR="00966AB5" w:rsidRDefault="00677BA1">
      <w:pPr>
        <w:pStyle w:val="ac"/>
        <w:numPr>
          <w:ilvl w:val="0"/>
          <w:numId w:val="25"/>
        </w:numPr>
      </w:pPr>
      <w:r>
        <w:t>其他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教師成長活動</w:t>
      </w:r>
    </w:p>
    <w:p w:rsidR="00966AB5" w:rsidRDefault="00677BA1">
      <w:pPr>
        <w:pStyle w:val="ac"/>
        <w:numPr>
          <w:ilvl w:val="0"/>
          <w:numId w:val="27"/>
        </w:numPr>
        <w:snapToGrid w:val="0"/>
        <w:ind w:left="482" w:hanging="482"/>
      </w:pPr>
      <w:r>
        <w:t>請</w:t>
      </w:r>
      <w:r>
        <w:rPr>
          <w:b/>
        </w:rPr>
        <w:t>簡述</w:t>
      </w:r>
      <w:r>
        <w:t>教師成長活動場次及內容</w:t>
      </w:r>
    </w:p>
    <w:p w:rsidR="00966AB5" w:rsidRDefault="00677BA1">
      <w:pPr>
        <w:pStyle w:val="ac"/>
        <w:numPr>
          <w:ilvl w:val="0"/>
          <w:numId w:val="28"/>
        </w:numPr>
        <w:snapToGrid w:val="0"/>
        <w:spacing w:line="240" w:lineRule="auto"/>
      </w:pPr>
      <w:r>
        <w:t>場次：</w:t>
      </w:r>
    </w:p>
    <w:p w:rsidR="00966AB5" w:rsidRDefault="00677BA1">
      <w:pPr>
        <w:pStyle w:val="ac"/>
        <w:numPr>
          <w:ilvl w:val="0"/>
          <w:numId w:val="28"/>
        </w:numPr>
        <w:snapToGrid w:val="0"/>
        <w:spacing w:line="240" w:lineRule="auto"/>
        <w:ind w:left="1474" w:hanging="482"/>
      </w:pPr>
      <w:r>
        <w:t>內容：</w:t>
      </w:r>
    </w:p>
    <w:p w:rsidR="00966AB5" w:rsidRDefault="00966AB5">
      <w:pPr>
        <w:pStyle w:val="ac"/>
        <w:snapToGrid w:val="0"/>
        <w:spacing w:line="240" w:lineRule="auto"/>
        <w:ind w:left="1474" w:firstLine="0"/>
      </w:pPr>
    </w:p>
    <w:p w:rsidR="00966AB5" w:rsidRDefault="00677BA1">
      <w:pPr>
        <w:pStyle w:val="ac"/>
        <w:numPr>
          <w:ilvl w:val="0"/>
          <w:numId w:val="27"/>
        </w:numPr>
      </w:pPr>
      <w:r>
        <w:t>請簡述具體成效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7"/>
        </w:numPr>
      </w:pPr>
      <w:r>
        <w:t>活動照片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spacing w:line="240" w:lineRule="auto"/>
              <w:ind w:firstLine="0"/>
              <w:jc w:val="both"/>
            </w:pPr>
            <w:r>
              <w:t>活動名稱：</w:t>
            </w:r>
          </w:p>
          <w:p w:rsidR="00966AB5" w:rsidRDefault="00677BA1">
            <w:pPr>
              <w:spacing w:line="240" w:lineRule="auto"/>
              <w:ind w:firstLine="0"/>
              <w:jc w:val="both"/>
            </w:pPr>
            <w:r>
              <w:t>辦理日期：</w:t>
            </w:r>
          </w:p>
        </w:tc>
      </w:tr>
      <w:tr w:rsidR="00966AB5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AB5" w:rsidRDefault="00677BA1">
            <w:pPr>
              <w:ind w:firstLine="0"/>
              <w:jc w:val="both"/>
            </w:pPr>
            <w:r>
              <w:t>活動照片：</w:t>
            </w:r>
          </w:p>
          <w:p w:rsidR="00966AB5" w:rsidRDefault="00966AB5">
            <w:pPr>
              <w:ind w:firstLine="0"/>
              <w:jc w:val="both"/>
            </w:pPr>
          </w:p>
        </w:tc>
      </w:tr>
    </w:tbl>
    <w:p w:rsidR="00966AB5" w:rsidRDefault="00677BA1">
      <w:pPr>
        <w:ind w:firstLine="0"/>
      </w:pPr>
      <w:r>
        <w:t>共辦理</w:t>
      </w:r>
      <w:r>
        <w:rPr>
          <w:u w:val="single"/>
        </w:rPr>
        <w:t xml:space="preserve">        </w:t>
      </w:r>
      <w:r>
        <w:t>場。</w:t>
      </w:r>
    </w:p>
    <w:p w:rsidR="00966AB5" w:rsidRDefault="00677BA1">
      <w:pPr>
        <w:pStyle w:val="ac"/>
        <w:numPr>
          <w:ilvl w:val="0"/>
          <w:numId w:val="14"/>
        </w:numPr>
      </w:pPr>
      <w:r>
        <w:rPr>
          <w:b/>
          <w:sz w:val="32"/>
          <w:szCs w:val="32"/>
        </w:rPr>
        <w:lastRenderedPageBreak/>
        <w:t>亮點特色</w:t>
      </w:r>
      <w:r>
        <w:rPr>
          <w:rFonts w:ascii="標楷體" w:hAnsi="標楷體"/>
          <w:b/>
          <w:szCs w:val="22"/>
        </w:rPr>
        <w:t>【選填】（可檢附相關資料）</w:t>
      </w:r>
    </w:p>
    <w:p w:rsidR="00966AB5" w:rsidRDefault="00677BA1">
      <w:pPr>
        <w:pStyle w:val="ac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學生有效學習</w:t>
      </w:r>
    </w:p>
    <w:p w:rsidR="00966AB5" w:rsidRDefault="00966AB5">
      <w:pPr>
        <w:snapToGrid w:val="0"/>
        <w:ind w:left="992" w:firstLine="0"/>
        <w:rPr>
          <w:sz w:val="28"/>
          <w:szCs w:val="28"/>
        </w:rPr>
      </w:pPr>
    </w:p>
    <w:p w:rsidR="00966AB5" w:rsidRDefault="00677BA1">
      <w:pPr>
        <w:pStyle w:val="ac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多元適性學習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職涯試探輔導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高中職合作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29"/>
        </w:numPr>
      </w:pPr>
      <w:r>
        <w:rPr>
          <w:sz w:val="28"/>
          <w:szCs w:val="28"/>
        </w:rPr>
        <w:t>教師成長活動</w:t>
      </w:r>
    </w:p>
    <w:p w:rsidR="00966AB5" w:rsidRDefault="00966AB5">
      <w:pPr>
        <w:snapToGrid w:val="0"/>
        <w:ind w:left="992" w:firstLine="0"/>
      </w:pPr>
    </w:p>
    <w:p w:rsidR="00966AB5" w:rsidRDefault="00677BA1">
      <w:pPr>
        <w:pStyle w:val="ac"/>
        <w:numPr>
          <w:ilvl w:val="0"/>
          <w:numId w:val="14"/>
        </w:numPr>
      </w:pPr>
      <w:r>
        <w:rPr>
          <w:b/>
          <w:sz w:val="32"/>
          <w:szCs w:val="32"/>
        </w:rPr>
        <w:t>計畫執行困境與回饋</w:t>
      </w:r>
    </w:p>
    <w:p w:rsidR="00966AB5" w:rsidRDefault="00966AB5">
      <w:pPr>
        <w:snapToGrid w:val="0"/>
        <w:ind w:left="992" w:firstLine="0"/>
      </w:pPr>
    </w:p>
    <w:sectPr w:rsidR="00966AB5">
      <w:headerReference w:type="default" r:id="rId7"/>
      <w:footerReference w:type="default" r:id="rId8"/>
      <w:pgSz w:w="11906" w:h="16838"/>
      <w:pgMar w:top="851" w:right="1134" w:bottom="851" w:left="1134" w:header="567" w:footer="567" w:gutter="0"/>
      <w:cols w:space="720"/>
      <w:docGrid w:type="lines" w:linePitch="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BA1" w:rsidRDefault="00677BA1">
      <w:pPr>
        <w:spacing w:line="240" w:lineRule="auto"/>
      </w:pPr>
      <w:r>
        <w:separator/>
      </w:r>
    </w:p>
  </w:endnote>
  <w:endnote w:type="continuationSeparator" w:id="0">
    <w:p w:rsidR="00677BA1" w:rsidRDefault="00677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39" w:rsidRDefault="00677BA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BA1" w:rsidRDefault="00677BA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77BA1" w:rsidRDefault="00677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39" w:rsidRDefault="00677BA1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F58"/>
    <w:multiLevelType w:val="multilevel"/>
    <w:tmpl w:val="4BA8B92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83ED5"/>
    <w:multiLevelType w:val="multilevel"/>
    <w:tmpl w:val="8924A00C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4C93A76"/>
    <w:multiLevelType w:val="multilevel"/>
    <w:tmpl w:val="146266FA"/>
    <w:styleLink w:val="WWOutlineListStyle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1034252"/>
    <w:multiLevelType w:val="multilevel"/>
    <w:tmpl w:val="23AE2B92"/>
    <w:styleLink w:val="WWOutlineListStyle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B43116B"/>
    <w:multiLevelType w:val="multilevel"/>
    <w:tmpl w:val="E160BAA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84E28"/>
    <w:multiLevelType w:val="multilevel"/>
    <w:tmpl w:val="2D1C02A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00014"/>
    <w:multiLevelType w:val="multilevel"/>
    <w:tmpl w:val="4F608CBA"/>
    <w:styleLink w:val="WWOutlineListStyle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20B29EE"/>
    <w:multiLevelType w:val="multilevel"/>
    <w:tmpl w:val="7524407A"/>
    <w:styleLink w:val="WWOutlineListStyle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4E4BE2"/>
    <w:multiLevelType w:val="multilevel"/>
    <w:tmpl w:val="E644603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561A6"/>
    <w:multiLevelType w:val="multilevel"/>
    <w:tmpl w:val="C5DAE99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/>
        <w:b/>
        <w:i w:val="0"/>
        <w:iC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33435"/>
    <w:multiLevelType w:val="multilevel"/>
    <w:tmpl w:val="0030A77E"/>
    <w:styleLink w:val="WWOutlineListStyl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8956C7C"/>
    <w:multiLevelType w:val="multilevel"/>
    <w:tmpl w:val="5F18A420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DF65A8"/>
    <w:multiLevelType w:val="multilevel"/>
    <w:tmpl w:val="5A2A511A"/>
    <w:styleLink w:val="WWOutlineListStyle1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22A7581"/>
    <w:multiLevelType w:val="multilevel"/>
    <w:tmpl w:val="5DA2723A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A904A0A"/>
    <w:multiLevelType w:val="multilevel"/>
    <w:tmpl w:val="4F6C4EE0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4BAF3D43"/>
    <w:multiLevelType w:val="multilevel"/>
    <w:tmpl w:val="FCEC84C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CC145B"/>
    <w:multiLevelType w:val="multilevel"/>
    <w:tmpl w:val="113C9642"/>
    <w:styleLink w:val="WWOutlineListStyle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2BE7BA7"/>
    <w:multiLevelType w:val="multilevel"/>
    <w:tmpl w:val="ED321D98"/>
    <w:styleLink w:val="WWOutlineListStyle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60E152B"/>
    <w:multiLevelType w:val="multilevel"/>
    <w:tmpl w:val="A844D11A"/>
    <w:styleLink w:val="WWOutlineListStyle12"/>
    <w:lvl w:ilvl="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pStyle w:val="2"/>
      <w:lvlText w:val="%2、"/>
      <w:lvlJc w:val="left"/>
      <w:pPr>
        <w:ind w:left="680" w:hanging="480"/>
      </w:pPr>
    </w:lvl>
    <w:lvl w:ilvl="2">
      <w:start w:val="1"/>
      <w:numFmt w:val="taiwaneseCountingThousand"/>
      <w:pStyle w:val="3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pStyle w:val="5"/>
      <w:lvlText w:val="(%5)"/>
      <w:lvlJc w:val="left"/>
      <w:pPr>
        <w:ind w:left="880" w:hanging="48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EC37FAB"/>
    <w:multiLevelType w:val="multilevel"/>
    <w:tmpl w:val="4D16CDE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E17CA"/>
    <w:multiLevelType w:val="multilevel"/>
    <w:tmpl w:val="AA24D526"/>
    <w:styleLink w:val="WWOutlineListStyle1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54B210C"/>
    <w:multiLevelType w:val="multilevel"/>
    <w:tmpl w:val="0992883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8C024A"/>
    <w:multiLevelType w:val="multilevel"/>
    <w:tmpl w:val="EF4CBBAA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78010EAD"/>
    <w:multiLevelType w:val="multilevel"/>
    <w:tmpl w:val="6002CA92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505478"/>
    <w:multiLevelType w:val="multilevel"/>
    <w:tmpl w:val="ABE85182"/>
    <w:styleLink w:val="WWOutlineListStyle7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98E1BEC"/>
    <w:multiLevelType w:val="multilevel"/>
    <w:tmpl w:val="AC327AB4"/>
    <w:styleLink w:val="WWOutlineListStyl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C546516"/>
    <w:multiLevelType w:val="multilevel"/>
    <w:tmpl w:val="741497D4"/>
    <w:styleLink w:val="WWOutlineListStyle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taiwaneseCountingThousand"/>
      <w:lvlText w:val="%2、"/>
      <w:lvlJc w:val="left"/>
      <w:pPr>
        <w:ind w:left="68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680" w:hanging="480"/>
      </w:pPr>
      <w:rPr>
        <w:rFonts w:ascii="Times New Roman" w:hAnsi="Times New Roman" w:cs="Times New Roman"/>
        <w:b w:val="0"/>
        <w:color w:val="auto"/>
      </w:rPr>
    </w:lvl>
    <w:lvl w:ilvl="4">
      <w:start w:val="1"/>
      <w:numFmt w:val="decimal"/>
      <w:lvlText w:val="(%5)"/>
      <w:lvlJc w:val="left"/>
      <w:pPr>
        <w:ind w:left="880" w:hanging="48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C924725"/>
    <w:multiLevelType w:val="multilevel"/>
    <w:tmpl w:val="1332A5D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C4966"/>
    <w:multiLevelType w:val="multilevel"/>
    <w:tmpl w:val="48544CD2"/>
    <w:lvl w:ilvl="0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7"/>
  </w:num>
  <w:num w:numId="5">
    <w:abstractNumId w:val="16"/>
  </w:num>
  <w:num w:numId="6">
    <w:abstractNumId w:val="24"/>
  </w:num>
  <w:num w:numId="7">
    <w:abstractNumId w:val="10"/>
  </w:num>
  <w:num w:numId="8">
    <w:abstractNumId w:val="26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25"/>
  </w:num>
  <w:num w:numId="14">
    <w:abstractNumId w:val="9"/>
  </w:num>
  <w:num w:numId="15">
    <w:abstractNumId w:val="27"/>
  </w:num>
  <w:num w:numId="16">
    <w:abstractNumId w:val="23"/>
  </w:num>
  <w:num w:numId="17">
    <w:abstractNumId w:val="14"/>
  </w:num>
  <w:num w:numId="18">
    <w:abstractNumId w:val="21"/>
  </w:num>
  <w:num w:numId="19">
    <w:abstractNumId w:val="19"/>
  </w:num>
  <w:num w:numId="20">
    <w:abstractNumId w:val="15"/>
  </w:num>
  <w:num w:numId="21">
    <w:abstractNumId w:val="28"/>
  </w:num>
  <w:num w:numId="22">
    <w:abstractNumId w:val="11"/>
  </w:num>
  <w:num w:numId="23">
    <w:abstractNumId w:val="22"/>
  </w:num>
  <w:num w:numId="24">
    <w:abstractNumId w:val="0"/>
  </w:num>
  <w:num w:numId="25">
    <w:abstractNumId w:val="5"/>
  </w:num>
  <w:num w:numId="26">
    <w:abstractNumId w:val="1"/>
  </w:num>
  <w:num w:numId="27">
    <w:abstractNumId w:val="4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AB5"/>
    <w:rsid w:val="004E6D39"/>
    <w:rsid w:val="00677BA1"/>
    <w:rsid w:val="009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D7F85-C64E-4698-A729-CD33530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firstLine="200"/>
    </w:pPr>
  </w:style>
  <w:style w:type="paragraph" w:styleId="1">
    <w:name w:val="heading 1"/>
    <w:next w:val="a"/>
    <w:uiPriority w:val="9"/>
    <w:qFormat/>
    <w:pPr>
      <w:keepNext/>
      <w:numPr>
        <w:numId w:val="1"/>
      </w:numPr>
      <w:suppressAutoHyphens/>
      <w:spacing w:before="50" w:after="50" w:line="360" w:lineRule="auto"/>
      <w:outlineLvl w:val="0"/>
    </w:pPr>
    <w:rPr>
      <w:b/>
      <w:bCs/>
      <w:sz w:val="36"/>
      <w:szCs w:val="52"/>
    </w:rPr>
  </w:style>
  <w:style w:type="paragraph" w:styleId="2">
    <w:name w:val="heading 2"/>
    <w:next w:val="a"/>
    <w:uiPriority w:val="9"/>
    <w:semiHidden/>
    <w:unhideWhenUsed/>
    <w:qFormat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32"/>
      <w:szCs w:val="48"/>
    </w:rPr>
  </w:style>
  <w:style w:type="paragraph" w:styleId="3">
    <w:name w:val="heading 3"/>
    <w:next w:val="a"/>
    <w:uiPriority w:val="9"/>
    <w:semiHidden/>
    <w:unhideWhenUsed/>
    <w:qFormat/>
    <w:pPr>
      <w:keepNext/>
      <w:numPr>
        <w:ilvl w:val="2"/>
        <w:numId w:val="1"/>
      </w:numPr>
      <w:suppressAutoHyphens/>
      <w:spacing w:line="360" w:lineRule="auto"/>
      <w:outlineLvl w:val="2"/>
    </w:pPr>
    <w:rPr>
      <w:bCs/>
      <w:sz w:val="28"/>
      <w:szCs w:val="36"/>
    </w:rPr>
  </w:style>
  <w:style w:type="paragraph" w:styleId="4">
    <w:name w:val="heading 4"/>
    <w:next w:val="a"/>
    <w:uiPriority w:val="9"/>
    <w:semiHidden/>
    <w:unhideWhenUsed/>
    <w:qFormat/>
    <w:pPr>
      <w:keepNext/>
      <w:numPr>
        <w:ilvl w:val="3"/>
        <w:numId w:val="1"/>
      </w:numPr>
      <w:suppressAutoHyphens/>
      <w:spacing w:line="360" w:lineRule="auto"/>
      <w:outlineLvl w:val="3"/>
    </w:pPr>
    <w:rPr>
      <w:szCs w:val="36"/>
    </w:rPr>
  </w:style>
  <w:style w:type="paragraph" w:styleId="5">
    <w:name w:val="heading 5"/>
    <w:next w:val="a"/>
    <w:uiPriority w:val="9"/>
    <w:semiHidden/>
    <w:unhideWhenUsed/>
    <w:qFormat/>
    <w:pPr>
      <w:keepNext/>
      <w:numPr>
        <w:ilvl w:val="4"/>
        <w:numId w:val="1"/>
      </w:numPr>
      <w:suppressAutoHyphens/>
      <w:spacing w:line="360" w:lineRule="auto"/>
      <w:outlineLvl w:val="4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2">
    <w:name w:val="WW_OutlineListStyle_12"/>
    <w:basedOn w:val="a2"/>
    <w:pPr>
      <w:numPr>
        <w:numId w:val="1"/>
      </w:numPr>
    </w:pPr>
  </w:style>
  <w:style w:type="paragraph" w:customStyle="1" w:styleId="14">
    <w:name w:val="內文14"/>
    <w:next w:val="a"/>
    <w:pPr>
      <w:suppressAutoHyphens/>
      <w:ind w:firstLine="200"/>
    </w:pPr>
    <w:rPr>
      <w:sz w:val="28"/>
    </w:rPr>
  </w:style>
  <w:style w:type="character" w:customStyle="1" w:styleId="140">
    <w:name w:val="內文14 字元"/>
    <w:basedOn w:val="a0"/>
    <w:rPr>
      <w:sz w:val="28"/>
    </w:rPr>
  </w:style>
  <w:style w:type="character" w:customStyle="1" w:styleId="10">
    <w:name w:val="標題 1 字元"/>
    <w:basedOn w:val="a0"/>
    <w:rPr>
      <w:rFonts w:cs="Times New Roman"/>
      <w:b/>
      <w:bCs/>
      <w:kern w:val="3"/>
      <w:sz w:val="36"/>
      <w:szCs w:val="52"/>
    </w:rPr>
  </w:style>
  <w:style w:type="character" w:customStyle="1" w:styleId="20">
    <w:name w:val="標題 2 字元"/>
    <w:basedOn w:val="a0"/>
    <w:rPr>
      <w:rFonts w:cs="Times New Roman"/>
      <w:b/>
      <w:bCs/>
      <w:sz w:val="32"/>
      <w:szCs w:val="48"/>
    </w:rPr>
  </w:style>
  <w:style w:type="character" w:customStyle="1" w:styleId="30">
    <w:name w:val="標題 3 字元"/>
    <w:basedOn w:val="a0"/>
    <w:rPr>
      <w:rFonts w:cs="Times New Roman"/>
      <w:bCs/>
      <w:sz w:val="28"/>
      <w:szCs w:val="36"/>
    </w:rPr>
  </w:style>
  <w:style w:type="character" w:customStyle="1" w:styleId="40">
    <w:name w:val="標題 4 字元"/>
    <w:basedOn w:val="a0"/>
    <w:rPr>
      <w:rFonts w:cs="Times New Roman"/>
      <w:szCs w:val="36"/>
    </w:rPr>
  </w:style>
  <w:style w:type="character" w:customStyle="1" w:styleId="50">
    <w:name w:val="標題 5 字元"/>
    <w:basedOn w:val="a0"/>
    <w:rPr>
      <w:rFonts w:cs="Times New Roman"/>
      <w:bCs/>
      <w:szCs w:val="36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rFonts w:ascii="Calibri" w:hAnsi="Calibri"/>
      <w:sz w:val="18"/>
      <w:szCs w:val="1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caption"/>
    <w:basedOn w:val="a"/>
    <w:next w:val="a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TOC Heading"/>
    <w:basedOn w:val="1"/>
    <w:next w:val="a"/>
    <w:pPr>
      <w:keepLines/>
      <w:spacing w:before="480" w:after="0" w:line="276" w:lineRule="auto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c">
    <w:name w:val="List Paragraph"/>
    <w:basedOn w:val="a"/>
    <w:pPr>
      <w:ind w:left="480"/>
    </w:pPr>
  </w:style>
  <w:style w:type="numbering" w:customStyle="1" w:styleId="WWOutlineListStyle11">
    <w:name w:val="WW_OutlineListStyle_11"/>
    <w:basedOn w:val="a2"/>
    <w:pPr>
      <w:numPr>
        <w:numId w:val="2"/>
      </w:numPr>
    </w:pPr>
  </w:style>
  <w:style w:type="numbering" w:customStyle="1" w:styleId="WWOutlineListStyle10">
    <w:name w:val="WW_OutlineListStyle_10"/>
    <w:basedOn w:val="a2"/>
    <w:pPr>
      <w:numPr>
        <w:numId w:val="3"/>
      </w:numPr>
    </w:pPr>
  </w:style>
  <w:style w:type="numbering" w:customStyle="1" w:styleId="WWOutlineListStyle9">
    <w:name w:val="WW_OutlineListStyle_9"/>
    <w:basedOn w:val="a2"/>
    <w:pPr>
      <w:numPr>
        <w:numId w:val="4"/>
      </w:numPr>
    </w:pPr>
  </w:style>
  <w:style w:type="numbering" w:customStyle="1" w:styleId="WWOutlineListStyle8">
    <w:name w:val="WW_OutlineListStyle_8"/>
    <w:basedOn w:val="a2"/>
    <w:pPr>
      <w:numPr>
        <w:numId w:val="5"/>
      </w:numPr>
    </w:pPr>
  </w:style>
  <w:style w:type="numbering" w:customStyle="1" w:styleId="WWOutlineListStyle7">
    <w:name w:val="WW_OutlineListStyle_7"/>
    <w:basedOn w:val="a2"/>
    <w:pPr>
      <w:numPr>
        <w:numId w:val="6"/>
      </w:numPr>
    </w:pPr>
  </w:style>
  <w:style w:type="numbering" w:customStyle="1" w:styleId="WWOutlineListStyle6">
    <w:name w:val="WW_OutlineListStyle_6"/>
    <w:basedOn w:val="a2"/>
    <w:pPr>
      <w:numPr>
        <w:numId w:val="7"/>
      </w:numPr>
    </w:pPr>
  </w:style>
  <w:style w:type="numbering" w:customStyle="1" w:styleId="WWOutlineListStyle5">
    <w:name w:val="WW_OutlineListStyle_5"/>
    <w:basedOn w:val="a2"/>
    <w:pPr>
      <w:numPr>
        <w:numId w:val="8"/>
      </w:numPr>
    </w:pPr>
  </w:style>
  <w:style w:type="numbering" w:customStyle="1" w:styleId="WWOutlineListStyle4">
    <w:name w:val="WW_OutlineListStyle_4"/>
    <w:basedOn w:val="a2"/>
    <w:pPr>
      <w:numPr>
        <w:numId w:val="9"/>
      </w:numPr>
    </w:pPr>
  </w:style>
  <w:style w:type="numbering" w:customStyle="1" w:styleId="WWOutlineListStyle3">
    <w:name w:val="WW_OutlineListStyle_3"/>
    <w:basedOn w:val="a2"/>
    <w:pPr>
      <w:numPr>
        <w:numId w:val="10"/>
      </w:numPr>
    </w:pPr>
  </w:style>
  <w:style w:type="numbering" w:customStyle="1" w:styleId="WWOutlineListStyle2">
    <w:name w:val="WW_OutlineListStyle_2"/>
    <w:basedOn w:val="a2"/>
    <w:pPr>
      <w:numPr>
        <w:numId w:val="11"/>
      </w:numPr>
    </w:pPr>
  </w:style>
  <w:style w:type="numbering" w:customStyle="1" w:styleId="WWOutlineListStyle1">
    <w:name w:val="WW_OutlineListStyle_1"/>
    <w:basedOn w:val="a2"/>
    <w:pPr>
      <w:numPr>
        <w:numId w:val="12"/>
      </w:numPr>
    </w:pPr>
  </w:style>
  <w:style w:type="numbering" w:customStyle="1" w:styleId="WWOutlineListStyle">
    <w:name w:val="WW_OutlineListStyle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886</Characters>
  <Application>Microsoft Office Word</Application>
  <DocSecurity>0</DocSecurity>
  <Lines>7</Lines>
  <Paragraphs>2</Paragraphs>
  <ScaleCrop>false</ScaleCrop>
  <Company>KMSOFFICE2019X64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2021-06-21T02:19:00Z</dcterms:created>
  <dcterms:modified xsi:type="dcterms:W3CDTF">2021-06-21T02:19:00Z</dcterms:modified>
</cp:coreProperties>
</file>