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9628A4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9628A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9628A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9628A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9628A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Hyperlink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Hyperlink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Hyperlink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t>選拔流程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0.05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8641DF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8641DF" w:rsidP="001A574F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9628A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8641DF" w:rsidP="009628A4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8641DF" w:rsidP="001A574F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8641DF" w:rsidP="009628A4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DD4DD6">
        <w:rPr>
          <w:rFonts w:ascii="標楷體" w:eastAsia="標楷體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</w:t>
      </w:r>
      <w:r w:rsidRPr="00D73F8E">
        <w:rPr>
          <w:rFonts w:ascii="標楷體" w:eastAsia="標楷體" w:hAnsi="新細明體"/>
        </w:rPr>
        <w:t>10</w:t>
      </w:r>
      <w:r>
        <w:rPr>
          <w:rFonts w:ascii="標楷體" w:eastAsia="標楷體" w:hAnsi="新細明體"/>
        </w:rPr>
        <w:t>8</w:t>
      </w:r>
      <w:r w:rsidRPr="00D73F8E">
        <w:rPr>
          <w:rFonts w:ascii="標楷體" w:eastAsia="標楷體" w:hAnsi="新細明體" w:hint="eastAsia"/>
        </w:rPr>
        <w:t>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>
        <w:rPr>
          <w:rFonts w:ascii="標楷體" w:eastAsia="標楷體" w:hAnsi="新細明體"/>
        </w:rPr>
        <w:t>29</w:t>
      </w:r>
      <w:r w:rsidRPr="00D73F8E">
        <w:rPr>
          <w:rFonts w:ascii="標楷體" w:eastAsia="標楷體" w:hAnsi="新細明體" w:hint="eastAsia"/>
        </w:rPr>
        <w:t>日前提報</w:t>
      </w:r>
      <w:r w:rsidRPr="00D73F8E">
        <w:rPr>
          <w:rFonts w:ascii="標楷體" w:eastAsia="標楷體" w:hAnsi="新細明體"/>
        </w:rPr>
        <w:t>)</w:t>
      </w:r>
    </w:p>
    <w:p w:rsidR="008641DF" w:rsidRPr="0046360A" w:rsidRDefault="008641DF" w:rsidP="009628A4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9628A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8641DF" w:rsidP="001A574F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8641DF" w:rsidP="001A574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8641DF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8641DF" w:rsidP="001A574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8641DF" w:rsidRPr="00DD4DD6" w:rsidRDefault="008641DF" w:rsidP="001A574F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8641DF" w:rsidP="001A574F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8641DF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8641DF" w:rsidP="001A574F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8641DF" w:rsidP="001A574F">
      <w:pPr>
        <w:spacing w:beforeLines="150" w:line="240" w:lineRule="atLeast"/>
        <w:ind w:left="102"/>
        <w:jc w:val="both"/>
        <w:rPr>
          <w:rFonts w:ascii="標楷體" w:eastAsia="標楷體"/>
        </w:rPr>
      </w:pPr>
      <w:r>
        <w:rPr>
          <w:noProof/>
        </w:rPr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>
        <w:rPr>
          <w:noProof/>
        </w:rPr>
        <w:pict>
          <v:shape id="文字方塊 30" o:spid="_x0000_s1056" type="#_x0000_t202" style="position:absolute;left:0;text-align:left;margin-left:85.05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8641DF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66.3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>)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9628A4">
      <w:pPr>
        <w:spacing w:afterLines="50"/>
        <w:rPr>
          <w:rFonts w:ascii="標楷體" w:eastAsia="標楷體" w:hAnsi="標楷體"/>
        </w:rPr>
      </w:pPr>
    </w:p>
    <w:p w:rsidR="008641DF" w:rsidRDefault="008641DF" w:rsidP="009628A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1A574F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8641DF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pict>
          <v:shape id="文字方塊 29" o:spid="_x0000_s1058" type="#_x0000_t202" style="position:absolute;left:0;text-align:left;margin-left:73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>)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DF" w:rsidRDefault="008641DF">
      <w:r>
        <w:separator/>
      </w:r>
    </w:p>
  </w:endnote>
  <w:endnote w:type="continuationSeparator" w:id="0">
    <w:p w:rsidR="008641DF" w:rsidRDefault="0086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B2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641DF" w:rsidRDefault="008641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5A0F18">
    <w:pPr>
      <w:pStyle w:val="Footer"/>
      <w:framePr w:w="680" w:wrap="around" w:vAnchor="text" w:hAnchor="page" w:x="5682" w:y="1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641DF" w:rsidRPr="009A107D" w:rsidRDefault="008641DF" w:rsidP="009628A4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DF" w:rsidRDefault="008641DF">
      <w:r>
        <w:separator/>
      </w:r>
    </w:p>
  </w:footnote>
  <w:footnote w:type="continuationSeparator" w:id="0">
    <w:p w:rsidR="008641DF" w:rsidRDefault="00864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B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8B5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23E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B2864"/>
    <w:rPr>
      <w:rFonts w:cs="Times New Roman"/>
    </w:rPr>
  </w:style>
  <w:style w:type="table" w:styleId="TableGrid">
    <w:name w:val="Table Grid"/>
    <w:basedOn w:val="TableNormal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426C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426C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23EF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23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Hyperlink">
    <w:name w:val="Hyperlink"/>
    <w:basedOn w:val="DefaultParagraphFont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Normal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Normal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Normal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D571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02B8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12</Pages>
  <Words>723</Words>
  <Characters>4126</Characters>
  <Application>Microsoft Office Outlook</Application>
  <DocSecurity>0</DocSecurity>
  <Lines>0</Lines>
  <Paragraphs>0</Paragraphs>
  <ScaleCrop>false</ScaleCrop>
  <Company>MOI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subject/>
  <dc:creator>MOI</dc:creator>
  <cp:keywords/>
  <dc:description/>
  <cp:lastModifiedBy>USER</cp:lastModifiedBy>
  <cp:revision>17</cp:revision>
  <cp:lastPrinted>2019-01-15T03:02:00Z</cp:lastPrinted>
  <dcterms:created xsi:type="dcterms:W3CDTF">2019-01-15T02:03:00Z</dcterms:created>
  <dcterms:modified xsi:type="dcterms:W3CDTF">2019-01-15T03:03:00Z</dcterms:modified>
</cp:coreProperties>
</file>