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96" w:rsidRPr="001D5CEC" w:rsidRDefault="00333B96">
      <w:pPr>
        <w:spacing w:line="440" w:lineRule="auto"/>
        <w:ind w:left="880" w:hanging="64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附件</w:t>
      </w:r>
      <w:r w:rsidRPr="001D5CEC">
        <w:rPr>
          <w:rFonts w:ascii="標楷體" w:eastAsia="標楷體" w:hAnsi="標楷體" w:cs="標楷體"/>
          <w:sz w:val="28"/>
          <w:szCs w:val="28"/>
        </w:rPr>
        <w:t>1</w:t>
      </w:r>
    </w:p>
    <w:tbl>
      <w:tblPr>
        <w:tblW w:w="1020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111"/>
        <w:gridCol w:w="3544"/>
        <w:gridCol w:w="1999"/>
      </w:tblGrid>
      <w:tr w:rsidR="00333B96" w:rsidRPr="001D5CEC">
        <w:trPr>
          <w:trHeight w:val="260"/>
        </w:trPr>
        <w:tc>
          <w:tcPr>
            <w:tcW w:w="1020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Pr="00A16DE0" w:rsidRDefault="00333B96" w:rsidP="00C367B8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</w:rPr>
            </w:pPr>
            <w:r w:rsidRPr="00A16DE0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5/17</w:t>
            </w:r>
            <w:r w:rsidRPr="00A16DE0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日第一梯次各校校園防災計畫審查分配表</w:t>
            </w:r>
          </w:p>
        </w:tc>
      </w:tr>
      <w:tr w:rsidR="00333B96" w:rsidRPr="001D5CEC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</w:t>
            </w: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場次與地點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C367B8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鄉鎮市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校別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333B96" w:rsidRPr="001D5CEC" w:rsidRDefault="00333B96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審查員</w:t>
            </w:r>
          </w:p>
        </w:tc>
      </w:tr>
      <w:tr w:rsidR="00333B96" w:rsidRPr="00D13CAB">
        <w:trPr>
          <w:trHeight w:val="1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花蓮縣花蓮市</w:t>
            </w:r>
          </w:p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中華</w:t>
            </w: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國民小學</w:t>
            </w:r>
          </w:p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教師研習中心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花蓮市（</w:t>
            </w:r>
            <w:r>
              <w:rPr>
                <w:rFonts w:ascii="標楷體" w:eastAsia="標楷體" w:hAnsi="標楷體" w:cs="標楷體"/>
              </w:rPr>
              <w:t>10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Pr="00744DB3" w:rsidRDefault="00333B96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明禮國小、中華國小、明義國小、忠孝國小、信義國小、中正國小、中原國小、明廉國小、</w:t>
            </w:r>
            <w:r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瑞穗國中、卓清國小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松浦國小</w:t>
            </w:r>
          </w:p>
          <w:p w:rsidR="00333B96" w:rsidRPr="00D13CAB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許傳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方</w:t>
            </w: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333B96" w:rsidRPr="00D13CAB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吉安鄉（</w:t>
            </w:r>
            <w:r w:rsidRPr="001D5CEC">
              <w:rPr>
                <w:rFonts w:ascii="標楷體" w:eastAsia="標楷體" w:hAnsi="標楷體" w:cs="標楷體"/>
              </w:rPr>
              <w:t>11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96" w:rsidRPr="00744DB3" w:rsidRDefault="00333B96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吉安國中、宜昌國中、化仁國中、吉安國小、稻香國小、化仁國小、宜昌國小、南華國小、太昌國小、</w:t>
            </w:r>
            <w:r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太巴塱國小、康樂國小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自強國中</w:t>
            </w:r>
          </w:p>
          <w:p w:rsidR="00333B96" w:rsidRPr="00D13CAB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唐惠珠校長</w:t>
            </w:r>
          </w:p>
        </w:tc>
      </w:tr>
      <w:tr w:rsidR="00333B96" w:rsidRPr="00D13CAB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壽豐鄉（</w:t>
            </w:r>
            <w:r w:rsidRPr="001D5CEC">
              <w:rPr>
                <w:rFonts w:ascii="標楷體" w:eastAsia="標楷體" w:hAnsi="標楷體" w:cs="標楷體"/>
              </w:rPr>
              <w:t>10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96" w:rsidRPr="00744DB3" w:rsidRDefault="00333B96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壽豐國中、平和國中、志學國小、平和國小、壽豐國小、豐山國小、豐裡國小、月眉國小、水璉國小、</w:t>
            </w:r>
            <w:r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光復國中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明廉國小</w:t>
            </w:r>
          </w:p>
          <w:p w:rsidR="00333B96" w:rsidRPr="00D13CAB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方智明校長</w:t>
            </w:r>
          </w:p>
        </w:tc>
      </w:tr>
      <w:tr w:rsidR="00333B96" w:rsidRPr="00D13CAB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Default="00333B96" w:rsidP="00D13CA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D5CEC">
              <w:rPr>
                <w:rFonts w:ascii="標楷體" w:eastAsia="標楷體" w:hAnsi="標楷體" w:cs="標楷體" w:hint="eastAsia"/>
              </w:rPr>
              <w:t>萬榮鄉（</w:t>
            </w:r>
            <w:r>
              <w:rPr>
                <w:rFonts w:ascii="標楷體" w:eastAsia="標楷體" w:hAnsi="標楷體" w:cs="標楷體"/>
              </w:rPr>
              <w:t>7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  <w:r>
              <w:rPr>
                <w:rFonts w:ascii="標楷體" w:eastAsia="標楷體" w:hAnsi="標楷體" w:cs="標楷體"/>
              </w:rPr>
              <w:t>+</w:t>
            </w:r>
          </w:p>
          <w:p w:rsidR="00333B96" w:rsidRPr="00D13CAB" w:rsidRDefault="00333B96" w:rsidP="00D13CAB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41C56">
              <w:rPr>
                <w:rFonts w:ascii="標楷體" w:eastAsia="標楷體" w:hAnsi="標楷體" w:cs="標楷體" w:hint="eastAsia"/>
                <w:color w:val="0070C0"/>
              </w:rPr>
              <w:t>花蓮市（</w:t>
            </w:r>
            <w:r w:rsidRPr="00F41C56">
              <w:rPr>
                <w:rFonts w:ascii="標楷體" w:eastAsia="標楷體" w:hAnsi="標楷體" w:cs="標楷體"/>
                <w:color w:val="0070C0"/>
              </w:rPr>
              <w:t>3</w:t>
            </w:r>
            <w:r w:rsidRPr="00F41C56">
              <w:rPr>
                <w:rFonts w:ascii="標楷體" w:eastAsia="標楷體" w:hAnsi="標楷體" w:cs="標楷體" w:hint="eastAsia"/>
                <w:color w:val="0070C0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96" w:rsidRPr="00744DB3" w:rsidRDefault="00333B96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萬榮國中、萬榮國小、明利國小、見晴國小、馬遠國小、紅葉國小、西林國小、</w:t>
            </w:r>
            <w:r w:rsidRPr="00D2065A">
              <w:rPr>
                <w:rFonts w:ascii="標楷體" w:eastAsia="標楷體" w:hAnsi="標楷體" w:cs="標楷體" w:hint="eastAsia"/>
                <w:color w:val="0070C0"/>
              </w:rPr>
              <w:t>國福國小、復興國小、北濱國小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瑞北國小</w:t>
            </w:r>
          </w:p>
          <w:p w:rsidR="00333B96" w:rsidRPr="00D13CAB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張炳仁校長</w:t>
            </w:r>
          </w:p>
        </w:tc>
      </w:tr>
      <w:tr w:rsidR="00333B96" w:rsidRPr="00D13CAB">
        <w:trPr>
          <w:trHeight w:val="48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秀林鄉（</w:t>
            </w:r>
            <w:r w:rsidRPr="001D5CEC">
              <w:rPr>
                <w:rFonts w:ascii="標楷體" w:eastAsia="標楷體" w:hAnsi="標楷體" w:cs="標楷體"/>
              </w:rPr>
              <w:t>12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96" w:rsidRPr="00744DB3" w:rsidRDefault="00333B96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秀林國小、和平國小、富世國小、三棧國小、佳民國小、西寶國小、文蘭國小、銅蘭國小、銅門國小、</w:t>
            </w:r>
            <w:r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新城國中、觀音國小、鳳仁國小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</w:p>
          <w:p w:rsidR="00333B96" w:rsidRPr="00D13CAB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許順欽校長</w:t>
            </w:r>
          </w:p>
        </w:tc>
      </w:tr>
      <w:tr w:rsidR="00333B96" w:rsidRPr="00D13CAB">
        <w:trPr>
          <w:trHeight w:val="48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D5CEC">
              <w:rPr>
                <w:rFonts w:ascii="標楷體" w:eastAsia="標楷體" w:hAnsi="標楷體" w:cs="標楷體" w:hint="eastAsia"/>
              </w:rPr>
              <w:t>豐濱鄉（</w:t>
            </w:r>
            <w:r w:rsidRPr="001D5CEC">
              <w:rPr>
                <w:rFonts w:ascii="標楷體" w:eastAsia="標楷體" w:hAnsi="標楷體" w:cs="標楷體"/>
              </w:rPr>
              <w:t>5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  <w:r>
              <w:rPr>
                <w:rFonts w:ascii="標楷體" w:eastAsia="標楷體" w:hAnsi="標楷體" w:cs="標楷體"/>
              </w:rPr>
              <w:t>+</w:t>
            </w:r>
          </w:p>
          <w:p w:rsidR="00333B96" w:rsidRPr="00D13CAB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D2065A">
              <w:rPr>
                <w:rFonts w:ascii="標楷體" w:eastAsia="標楷體" w:hAnsi="標楷體" w:cs="標楷體" w:hint="eastAsia"/>
                <w:color w:val="0070C0"/>
              </w:rPr>
              <w:t>花蓮市（</w:t>
            </w:r>
            <w:r w:rsidRPr="00D2065A">
              <w:rPr>
                <w:rFonts w:ascii="標楷體" w:eastAsia="標楷體" w:hAnsi="標楷體" w:cs="標楷體"/>
                <w:color w:val="0070C0"/>
              </w:rPr>
              <w:t>5</w:t>
            </w:r>
            <w:r w:rsidRPr="00D2065A">
              <w:rPr>
                <w:rFonts w:ascii="標楷體" w:eastAsia="標楷體" w:hAnsi="標楷體" w:cs="標楷體" w:hint="eastAsia"/>
                <w:color w:val="0070C0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96" w:rsidRPr="00744DB3" w:rsidRDefault="00333B96" w:rsidP="00D13CAB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豐濱國中、豐濱國小、新社國小、港口國小、靜浦國小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D2065A">
              <w:rPr>
                <w:rFonts w:ascii="標楷體" w:eastAsia="標楷體" w:hAnsi="標楷體" w:cs="標楷體" w:hint="eastAsia"/>
                <w:color w:val="0070C0"/>
              </w:rPr>
              <w:t>縣立體育中學、美崙國中、花崗國中、國風國中、自強國中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國風國中</w:t>
            </w:r>
          </w:p>
          <w:p w:rsidR="00333B96" w:rsidRPr="00D13CAB" w:rsidRDefault="00333B96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王錦懋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</w:tr>
      <w:tr w:rsidR="00333B96" w:rsidRPr="001D5CEC">
        <w:trPr>
          <w:trHeight w:val="825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tabs>
                <w:tab w:val="left" w:pos="2949"/>
              </w:tabs>
              <w:spacing w:line="360" w:lineRule="auto"/>
              <w:ind w:left="965" w:right="1390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總計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333B96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63</w:t>
            </w:r>
          </w:p>
          <w:p w:rsidR="00333B96" w:rsidRPr="00AC6537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333B96" w:rsidRPr="00351CAC">
        <w:trPr>
          <w:trHeight w:val="409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96" w:rsidRPr="001D5CEC" w:rsidRDefault="00333B96" w:rsidP="009C56C4">
            <w:pPr>
              <w:tabs>
                <w:tab w:val="left" w:pos="2949"/>
              </w:tabs>
              <w:spacing w:line="360" w:lineRule="auto"/>
              <w:ind w:left="965" w:right="1390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備註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33B96" w:rsidRPr="00351CAC" w:rsidRDefault="00333B96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</w:pPr>
            <w:r w:rsidRPr="00351CAC">
              <w:rPr>
                <w:rFonts w:ascii="標楷體" w:eastAsia="標楷體" w:hAnsi="標楷體" w:cs="標楷體" w:hint="eastAsia"/>
                <w:b/>
                <w:bCs/>
                <w:color w:val="FF0000"/>
                <w:sz w:val="32"/>
                <w:szCs w:val="32"/>
              </w:rPr>
              <w:t>紅色標示的學校是更改梯次的學校</w:t>
            </w:r>
          </w:p>
        </w:tc>
      </w:tr>
    </w:tbl>
    <w:p w:rsidR="00333B96" w:rsidRDefault="00333B96" w:rsidP="00F642FC">
      <w:pPr>
        <w:spacing w:line="120" w:lineRule="auto"/>
        <w:ind w:left="879" w:hanging="641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33B96" w:rsidRDefault="00333B96" w:rsidP="00F642FC">
      <w:pPr>
        <w:spacing w:line="120" w:lineRule="auto"/>
        <w:ind w:left="879" w:hanging="641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33B96" w:rsidRPr="00351CAC" w:rsidRDefault="00333B96" w:rsidP="00F642FC">
      <w:pPr>
        <w:spacing w:line="120" w:lineRule="auto"/>
        <w:ind w:left="879" w:hanging="641"/>
        <w:jc w:val="both"/>
        <w:rPr>
          <w:rFonts w:ascii="標楷體" w:eastAsia="標楷體" w:hAnsi="標楷體" w:cs="Times New Roman"/>
          <w:sz w:val="36"/>
          <w:szCs w:val="36"/>
        </w:rPr>
      </w:pPr>
    </w:p>
    <w:sectPr w:rsidR="00333B96" w:rsidRPr="00351CAC" w:rsidSect="00C367B8">
      <w:footerReference w:type="default" r:id="rId7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96" w:rsidRDefault="00333B96" w:rsidP="002566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33B96" w:rsidRDefault="00333B96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96" w:rsidRDefault="00333B96">
    <w:pPr>
      <w:tabs>
        <w:tab w:val="center" w:pos="4153"/>
        <w:tab w:val="right" w:pos="8306"/>
      </w:tabs>
      <w:jc w:val="center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333B96" w:rsidRDefault="00333B96">
    <w:pPr>
      <w:tabs>
        <w:tab w:val="center" w:pos="4153"/>
        <w:tab w:val="right" w:pos="8306"/>
      </w:tabs>
      <w:ind w:right="360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96" w:rsidRDefault="00333B96" w:rsidP="002566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33B96" w:rsidRDefault="00333B96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ED6"/>
    <w:multiLevelType w:val="hybridMultilevel"/>
    <w:tmpl w:val="D864243C"/>
    <w:lvl w:ilvl="0" w:tplc="92764A7A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F2"/>
    <w:rsid w:val="000052D5"/>
    <w:rsid w:val="00035394"/>
    <w:rsid w:val="00060564"/>
    <w:rsid w:val="000716AB"/>
    <w:rsid w:val="000730EC"/>
    <w:rsid w:val="00080C1D"/>
    <w:rsid w:val="000871A0"/>
    <w:rsid w:val="000A0615"/>
    <w:rsid w:val="000C3E1B"/>
    <w:rsid w:val="000F4788"/>
    <w:rsid w:val="00104720"/>
    <w:rsid w:val="0012173B"/>
    <w:rsid w:val="00123AB7"/>
    <w:rsid w:val="00153D9C"/>
    <w:rsid w:val="00167649"/>
    <w:rsid w:val="00177BC5"/>
    <w:rsid w:val="001C1817"/>
    <w:rsid w:val="001D46D0"/>
    <w:rsid w:val="001D5CEC"/>
    <w:rsid w:val="001E2A78"/>
    <w:rsid w:val="00242D13"/>
    <w:rsid w:val="002566F2"/>
    <w:rsid w:val="00294B3B"/>
    <w:rsid w:val="002B6D63"/>
    <w:rsid w:val="002E0A33"/>
    <w:rsid w:val="002E5DC7"/>
    <w:rsid w:val="00301D80"/>
    <w:rsid w:val="00330AF8"/>
    <w:rsid w:val="00333B96"/>
    <w:rsid w:val="00351CAC"/>
    <w:rsid w:val="00357574"/>
    <w:rsid w:val="003A629D"/>
    <w:rsid w:val="00400DA9"/>
    <w:rsid w:val="00412394"/>
    <w:rsid w:val="00453427"/>
    <w:rsid w:val="00453468"/>
    <w:rsid w:val="00453FC5"/>
    <w:rsid w:val="00460CF1"/>
    <w:rsid w:val="00462EA2"/>
    <w:rsid w:val="00497F2B"/>
    <w:rsid w:val="004C70E8"/>
    <w:rsid w:val="004E0290"/>
    <w:rsid w:val="004E10A3"/>
    <w:rsid w:val="004E5286"/>
    <w:rsid w:val="004E7BA2"/>
    <w:rsid w:val="00511335"/>
    <w:rsid w:val="00517E4B"/>
    <w:rsid w:val="00520F41"/>
    <w:rsid w:val="00540D03"/>
    <w:rsid w:val="00541F14"/>
    <w:rsid w:val="005471DD"/>
    <w:rsid w:val="0055723E"/>
    <w:rsid w:val="00571228"/>
    <w:rsid w:val="005C3317"/>
    <w:rsid w:val="005D0976"/>
    <w:rsid w:val="005D5E3A"/>
    <w:rsid w:val="005F1E4F"/>
    <w:rsid w:val="00613CB0"/>
    <w:rsid w:val="006451AD"/>
    <w:rsid w:val="00663DBA"/>
    <w:rsid w:val="006C12CB"/>
    <w:rsid w:val="0071773A"/>
    <w:rsid w:val="00744DB3"/>
    <w:rsid w:val="007506D8"/>
    <w:rsid w:val="00760D0F"/>
    <w:rsid w:val="00773CD8"/>
    <w:rsid w:val="0079543A"/>
    <w:rsid w:val="007A17F8"/>
    <w:rsid w:val="007E3B78"/>
    <w:rsid w:val="008019BF"/>
    <w:rsid w:val="00846F53"/>
    <w:rsid w:val="00847C3B"/>
    <w:rsid w:val="00860B7E"/>
    <w:rsid w:val="00872A41"/>
    <w:rsid w:val="00877A6E"/>
    <w:rsid w:val="008B7928"/>
    <w:rsid w:val="008C2723"/>
    <w:rsid w:val="008F7569"/>
    <w:rsid w:val="00921C5A"/>
    <w:rsid w:val="00923648"/>
    <w:rsid w:val="009769D6"/>
    <w:rsid w:val="00983BF6"/>
    <w:rsid w:val="009C56C4"/>
    <w:rsid w:val="009E2A99"/>
    <w:rsid w:val="009F5F42"/>
    <w:rsid w:val="00A16DE0"/>
    <w:rsid w:val="00A43F7B"/>
    <w:rsid w:val="00A62DEA"/>
    <w:rsid w:val="00A82CDC"/>
    <w:rsid w:val="00A95E26"/>
    <w:rsid w:val="00AC6537"/>
    <w:rsid w:val="00B41440"/>
    <w:rsid w:val="00B43B9A"/>
    <w:rsid w:val="00B90E6F"/>
    <w:rsid w:val="00BA412F"/>
    <w:rsid w:val="00BC2CDD"/>
    <w:rsid w:val="00BC406B"/>
    <w:rsid w:val="00BC7B77"/>
    <w:rsid w:val="00BF3882"/>
    <w:rsid w:val="00C0134D"/>
    <w:rsid w:val="00C01E11"/>
    <w:rsid w:val="00C04464"/>
    <w:rsid w:val="00C0701C"/>
    <w:rsid w:val="00C367B8"/>
    <w:rsid w:val="00C5485A"/>
    <w:rsid w:val="00C55404"/>
    <w:rsid w:val="00CB2E95"/>
    <w:rsid w:val="00CF091C"/>
    <w:rsid w:val="00CF3835"/>
    <w:rsid w:val="00CF5ACF"/>
    <w:rsid w:val="00D13CAB"/>
    <w:rsid w:val="00D2065A"/>
    <w:rsid w:val="00D87245"/>
    <w:rsid w:val="00E07EF8"/>
    <w:rsid w:val="00E131BC"/>
    <w:rsid w:val="00E13DB1"/>
    <w:rsid w:val="00E25B5B"/>
    <w:rsid w:val="00E3106B"/>
    <w:rsid w:val="00E34144"/>
    <w:rsid w:val="00E554D1"/>
    <w:rsid w:val="00E5736C"/>
    <w:rsid w:val="00E5781F"/>
    <w:rsid w:val="00EB0B81"/>
    <w:rsid w:val="00EC53AE"/>
    <w:rsid w:val="00EC70C5"/>
    <w:rsid w:val="00EE4181"/>
    <w:rsid w:val="00EE572F"/>
    <w:rsid w:val="00F12B93"/>
    <w:rsid w:val="00F41C56"/>
    <w:rsid w:val="00F4378E"/>
    <w:rsid w:val="00F642FC"/>
    <w:rsid w:val="00F7067E"/>
    <w:rsid w:val="00F776F7"/>
    <w:rsid w:val="00F86761"/>
    <w:rsid w:val="00FA57EA"/>
    <w:rsid w:val="00FB4CB6"/>
    <w:rsid w:val="00FC2D48"/>
    <w:rsid w:val="00FE714C"/>
    <w:rsid w:val="00FF2C93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73B"/>
    <w:pPr>
      <w:widowControl w:val="0"/>
    </w:pPr>
    <w:rPr>
      <w:color w:val="000000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6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6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6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6F2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6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6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73A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773A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1">
    <w:name w:val="內文1"/>
    <w:uiPriority w:val="99"/>
    <w:rsid w:val="002566F2"/>
    <w:pPr>
      <w:widowControl w:val="0"/>
    </w:pPr>
    <w:rPr>
      <w:color w:val="000000"/>
      <w:kern w:val="0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6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773A"/>
    <w:rPr>
      <w:rFonts w:ascii="Cambria" w:hAnsi="Cambria" w:cs="Cambria"/>
      <w:b/>
      <w:bCs/>
      <w:color w:val="000000"/>
      <w:kern w:val="0"/>
      <w:sz w:val="32"/>
      <w:szCs w:val="32"/>
    </w:rPr>
  </w:style>
  <w:style w:type="table" w:customStyle="1" w:styleId="TableNormal1">
    <w:name w:val="Table Normal1"/>
    <w:uiPriority w:val="99"/>
    <w:rsid w:val="002566F2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217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173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2173B"/>
  </w:style>
  <w:style w:type="paragraph" w:styleId="Subtitle">
    <w:name w:val="Subtitle"/>
    <w:basedOn w:val="1"/>
    <w:next w:val="1"/>
    <w:link w:val="SubtitleChar"/>
    <w:uiPriority w:val="99"/>
    <w:qFormat/>
    <w:rsid w:val="002566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773A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">
    <w:name w:val="樣式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樣式7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">
    <w:name w:val="樣式6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">
    <w:name w:val="樣式5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173B"/>
    <w:rPr>
      <w:sz w:val="20"/>
      <w:szCs w:val="20"/>
    </w:rPr>
  </w:style>
  <w:style w:type="table" w:customStyle="1" w:styleId="4">
    <w:name w:val="樣式4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">
    <w:name w:val="樣式3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樣式2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">
    <w:name w:val="樣式1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NormalWeb">
    <w:name w:val="Normal (Web)"/>
    <w:basedOn w:val="Normal"/>
    <w:uiPriority w:val="99"/>
    <w:rsid w:val="00177BC5"/>
    <w:pPr>
      <w:widowControl/>
      <w:spacing w:before="100" w:beforeAutospacing="1" w:after="119"/>
    </w:pPr>
    <w:rPr>
      <w:rFonts w:ascii="新細明體" w:hAnsi="新細明體" w:cs="新細明體"/>
      <w:color w:val="auto"/>
    </w:rPr>
  </w:style>
  <w:style w:type="paragraph" w:styleId="ListParagraph">
    <w:name w:val="List Paragraph"/>
    <w:basedOn w:val="Normal"/>
    <w:uiPriority w:val="99"/>
    <w:qFormat/>
    <w:rsid w:val="00C367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481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「校園安全防護知能研習」實施計畫</dc:title>
  <dc:subject/>
  <dc:creator>user</dc:creator>
  <cp:keywords/>
  <dc:description/>
  <cp:lastModifiedBy>Customer</cp:lastModifiedBy>
  <cp:revision>2</cp:revision>
  <cp:lastPrinted>2018-02-27T00:36:00Z</cp:lastPrinted>
  <dcterms:created xsi:type="dcterms:W3CDTF">2018-06-28T22:27:00Z</dcterms:created>
  <dcterms:modified xsi:type="dcterms:W3CDTF">2018-06-28T22:27:00Z</dcterms:modified>
</cp:coreProperties>
</file>