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D3" w:rsidRPr="007F67BD" w:rsidRDefault="009B3ED3" w:rsidP="003C3EF4">
      <w:pPr>
        <w:spacing w:line="500" w:lineRule="exact"/>
        <w:jc w:val="righ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7F67BD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1-2</w:t>
      </w:r>
    </w:p>
    <w:p w:rsidR="009B3ED3" w:rsidRPr="009C43EF" w:rsidRDefault="009B3ED3" w:rsidP="003C3EF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C43EF">
        <w:rPr>
          <w:rFonts w:ascii="標楷體" w:eastAsia="標楷體" w:hAnsi="標楷體" w:hint="eastAsia"/>
          <w:b/>
          <w:sz w:val="32"/>
          <w:szCs w:val="32"/>
        </w:rPr>
        <w:t>薦送</w:t>
      </w:r>
      <w:r w:rsidRPr="00167983">
        <w:rPr>
          <w:rFonts w:ascii="標楷體" w:eastAsia="標楷體" w:hAnsi="標楷體" w:hint="eastAsia"/>
          <w:b/>
          <w:sz w:val="32"/>
          <w:szCs w:val="32"/>
        </w:rPr>
        <w:t>國中教師在職進修第二專長學分班</w:t>
      </w:r>
      <w:r w:rsidRPr="009C43EF">
        <w:rPr>
          <w:rFonts w:ascii="標楷體" w:eastAsia="標楷體" w:hAnsi="標楷體" w:hint="eastAsia"/>
          <w:b/>
          <w:sz w:val="32"/>
          <w:szCs w:val="32"/>
        </w:rPr>
        <w:t>薦送表</w:t>
      </w:r>
    </w:p>
    <w:p w:rsidR="009B3ED3" w:rsidRPr="00384AAB" w:rsidRDefault="009B3ED3" w:rsidP="00630D99">
      <w:pPr>
        <w:spacing w:beforeLines="5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學校名</w:t>
      </w:r>
      <w:r w:rsidRPr="00F32EFF">
        <w:rPr>
          <w:rFonts w:ascii="標楷體" w:eastAsia="標楷體" w:hAnsi="標楷體" w:hint="eastAsia"/>
          <w:szCs w:val="24"/>
        </w:rPr>
        <w:t>稱：</w:t>
      </w:r>
      <w:r w:rsidRPr="00384AAB">
        <w:rPr>
          <w:rFonts w:ascii="標楷體" w:eastAsia="標楷體" w:hAnsi="標楷體"/>
          <w:szCs w:val="24"/>
          <w:u w:val="single"/>
        </w:rPr>
        <w:t xml:space="preserve">                        </w:t>
      </w:r>
    </w:p>
    <w:p w:rsidR="009B3ED3" w:rsidRDefault="009B3ED3" w:rsidP="003C3EF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該區負責開班之</w:t>
      </w:r>
      <w:r w:rsidRPr="00384AAB">
        <w:rPr>
          <w:rFonts w:ascii="標楷體" w:eastAsia="標楷體" w:hAnsi="標楷體" w:hint="eastAsia"/>
          <w:szCs w:val="24"/>
        </w:rPr>
        <w:t xml:space="preserve">師培大學：＿＿＿＿＿＿＿　</w:t>
      </w:r>
    </w:p>
    <w:p w:rsidR="009B3ED3" w:rsidRPr="006C12F2" w:rsidRDefault="009B3ED3" w:rsidP="00207493">
      <w:pPr>
        <w:rPr>
          <w:rFonts w:ascii="標楷體" w:eastAsia="標楷體" w:hAnsi="標楷體"/>
          <w:szCs w:val="24"/>
        </w:rPr>
      </w:pPr>
      <w:r w:rsidRPr="00384AAB">
        <w:rPr>
          <w:rFonts w:ascii="標楷體" w:eastAsia="標楷體" w:hAnsi="標楷體" w:hint="eastAsia"/>
          <w:szCs w:val="24"/>
        </w:rPr>
        <w:t>科別：</w:t>
      </w:r>
      <w:r w:rsidRPr="006C12F2">
        <w:rPr>
          <w:rFonts w:ascii="標楷體" w:eastAsia="標楷體" w:hAnsi="標楷體"/>
          <w:szCs w:val="24"/>
        </w:rPr>
        <w:t>(</w:t>
      </w:r>
      <w:r w:rsidRPr="006C12F2">
        <w:rPr>
          <w:rFonts w:ascii="標楷體" w:eastAsia="標楷體" w:hAnsi="標楷體" w:hint="eastAsia"/>
          <w:szCs w:val="24"/>
        </w:rPr>
        <w:t>請擇一勾選，分</w:t>
      </w:r>
      <w:r>
        <w:rPr>
          <w:rFonts w:ascii="標楷體" w:eastAsia="標楷體" w:hAnsi="標楷體" w:hint="eastAsia"/>
          <w:szCs w:val="24"/>
        </w:rPr>
        <w:t>別</w:t>
      </w:r>
      <w:r w:rsidRPr="006C12F2">
        <w:rPr>
          <w:rFonts w:ascii="標楷體" w:eastAsia="標楷體" w:hAnsi="標楷體" w:hint="eastAsia"/>
          <w:szCs w:val="24"/>
        </w:rPr>
        <w:t>薦送</w:t>
      </w:r>
      <w:r>
        <w:rPr>
          <w:rFonts w:ascii="標楷體" w:eastAsia="標楷體" w:hAnsi="標楷體" w:hint="eastAsia"/>
          <w:szCs w:val="24"/>
        </w:rPr>
        <w:t>予開班之師培大學</w:t>
      </w:r>
      <w:r w:rsidRPr="006C12F2">
        <w:rPr>
          <w:rFonts w:ascii="標楷體" w:eastAsia="標楷體" w:hAnsi="標楷體"/>
          <w:szCs w:val="24"/>
        </w:rPr>
        <w:t>)</w:t>
      </w:r>
    </w:p>
    <w:p w:rsidR="009B3ED3" w:rsidRDefault="009B3ED3" w:rsidP="00FA5B36">
      <w:pPr>
        <w:ind w:leftChars="200" w:left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國中健康與體育學習領域－健康教育主修專長</w:t>
      </w:r>
    </w:p>
    <w:p w:rsidR="009B3ED3" w:rsidRDefault="009B3ED3" w:rsidP="00FA5B36">
      <w:pPr>
        <w:ind w:leftChars="200" w:left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國中藝術與人文學習領域－表演藝術主修專長</w:t>
      </w:r>
    </w:p>
    <w:p w:rsidR="009B3ED3" w:rsidRDefault="009B3ED3" w:rsidP="00FA5B36">
      <w:pPr>
        <w:ind w:leftChars="200" w:left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國中藝術與人文學習領域－視覺藝術主修專長</w:t>
      </w:r>
    </w:p>
    <w:p w:rsidR="009B3ED3" w:rsidRDefault="009B3ED3" w:rsidP="00FA5B36">
      <w:pPr>
        <w:ind w:leftChars="200" w:left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4.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國中綜合活動學習領域－家政主修專長</w:t>
      </w:r>
    </w:p>
    <w:p w:rsidR="009B3ED3" w:rsidRDefault="009B3ED3" w:rsidP="00FA5B36">
      <w:pPr>
        <w:ind w:leftChars="200" w:left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5.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國中綜合活動學習領域－童軍主修專長</w:t>
      </w:r>
    </w:p>
    <w:p w:rsidR="009B3ED3" w:rsidRDefault="009B3ED3" w:rsidP="00FA5B36">
      <w:pPr>
        <w:ind w:leftChars="200" w:left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207493">
        <w:rPr>
          <w:rFonts w:ascii="標楷體" w:eastAsia="標楷體" w:hAnsi="標楷體" w:hint="eastAsia"/>
          <w:szCs w:val="24"/>
        </w:rPr>
        <w:t>國中綜合活動學習領域－輔導活動主修專長</w:t>
      </w:r>
    </w:p>
    <w:p w:rsidR="009B3ED3" w:rsidRDefault="009B3ED3" w:rsidP="00FA5B36">
      <w:pPr>
        <w:ind w:leftChars="200" w:left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7.</w:t>
      </w:r>
      <w:r w:rsidRPr="006C12F2">
        <w:rPr>
          <w:rFonts w:ascii="標楷體" w:eastAsia="標楷體" w:hAnsi="標楷體" w:hint="eastAsia"/>
          <w:szCs w:val="24"/>
        </w:rPr>
        <w:t>□</w:t>
      </w:r>
      <w:r w:rsidRPr="00141EE9">
        <w:rPr>
          <w:rFonts w:ascii="標楷體" w:eastAsia="標楷體" w:hAnsi="標楷體" w:hint="eastAsia"/>
          <w:szCs w:val="24"/>
        </w:rPr>
        <w:t>國中自然與生活科技學習領域－地球科學主修專長</w:t>
      </w:r>
    </w:p>
    <w:p w:rsidR="009B3ED3" w:rsidRDefault="009B3ED3" w:rsidP="00FA5B36">
      <w:pPr>
        <w:ind w:leftChars="200" w:left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8.</w:t>
      </w:r>
      <w:r w:rsidRPr="006C12F2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不薦送，原因：開班地點致無法薦送教師參加</w:t>
      </w:r>
    </w:p>
    <w:p w:rsidR="009B3ED3" w:rsidRPr="006543A0" w:rsidRDefault="009B3ED3" w:rsidP="00FA5B36">
      <w:pPr>
        <w:ind w:leftChars="200" w:left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9.</w:t>
      </w:r>
      <w:r w:rsidRPr="006C12F2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不薦送，原因</w:t>
      </w:r>
      <w:r>
        <w:rPr>
          <w:rFonts w:ascii="標楷體" w:eastAsia="標楷體" w:hAnsi="標楷體"/>
          <w:szCs w:val="24"/>
        </w:rPr>
        <w:t xml:space="preserve"> _______________________________________</w:t>
      </w:r>
    </w:p>
    <w:p w:rsidR="009B3ED3" w:rsidRPr="008706EA" w:rsidRDefault="009B3ED3" w:rsidP="00167983">
      <w:pPr>
        <w:rPr>
          <w:rFonts w:ascii="標楷體" w:eastAsia="標楷體" w:hAnsi="標楷體"/>
          <w:sz w:val="28"/>
          <w:szCs w:val="28"/>
        </w:rPr>
      </w:pPr>
      <w:r w:rsidRPr="008706EA">
        <w:rPr>
          <w:rFonts w:ascii="標楷體" w:eastAsia="標楷體" w:hAnsi="標楷體"/>
          <w:b/>
          <w:sz w:val="28"/>
          <w:szCs w:val="28"/>
        </w:rPr>
        <w:t>1.</w:t>
      </w:r>
      <w:r w:rsidRPr="008706EA">
        <w:rPr>
          <w:rFonts w:ascii="標楷體" w:eastAsia="標楷體" w:hAnsi="標楷體" w:hint="eastAsia"/>
          <w:b/>
          <w:sz w:val="28"/>
          <w:szCs w:val="28"/>
        </w:rPr>
        <w:t>正取：應送</w:t>
      </w:r>
      <w:r w:rsidRPr="008706EA">
        <w:rPr>
          <w:rFonts w:ascii="標楷體" w:eastAsia="標楷體" w:hAnsi="標楷體"/>
          <w:b/>
          <w:sz w:val="28"/>
          <w:szCs w:val="28"/>
        </w:rPr>
        <w:t>______</w:t>
      </w:r>
      <w:r w:rsidRPr="008706EA">
        <w:rPr>
          <w:rFonts w:ascii="標楷體" w:eastAsia="標楷體" w:hAnsi="標楷體" w:hint="eastAsia"/>
          <w:b/>
          <w:sz w:val="28"/>
          <w:szCs w:val="28"/>
        </w:rPr>
        <w:t>名，</w:t>
      </w:r>
      <w:r>
        <w:rPr>
          <w:rFonts w:ascii="標楷體" w:eastAsia="標楷體" w:hAnsi="標楷體" w:hint="eastAsia"/>
          <w:b/>
          <w:sz w:val="28"/>
          <w:szCs w:val="28"/>
        </w:rPr>
        <w:t>實際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薦送共</w:t>
      </w:r>
      <w:r w:rsidRPr="008706EA">
        <w:rPr>
          <w:rFonts w:ascii="標楷體" w:eastAsia="標楷體" w:hAnsi="標楷體"/>
          <w:b/>
          <w:sz w:val="28"/>
          <w:szCs w:val="28"/>
        </w:rPr>
        <w:t>_____</w:t>
      </w:r>
      <w:r w:rsidRPr="008706EA">
        <w:rPr>
          <w:rFonts w:ascii="標楷體" w:eastAsia="標楷體" w:hAnsi="標楷體" w:hint="eastAsia"/>
          <w:b/>
          <w:sz w:val="28"/>
          <w:szCs w:val="28"/>
        </w:rPr>
        <w:t>名</w:t>
      </w:r>
    </w:p>
    <w:tbl>
      <w:tblPr>
        <w:tblW w:w="10491" w:type="dxa"/>
        <w:jc w:val="center"/>
        <w:tblInd w:w="-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"/>
        <w:gridCol w:w="5103"/>
        <w:gridCol w:w="2262"/>
        <w:gridCol w:w="2262"/>
      </w:tblGrid>
      <w:tr w:rsidR="009B3ED3" w:rsidRPr="00A51FAE" w:rsidTr="006C7975">
        <w:trPr>
          <w:trHeight w:val="458"/>
          <w:jc w:val="center"/>
        </w:trPr>
        <w:tc>
          <w:tcPr>
            <w:tcW w:w="864" w:type="dxa"/>
            <w:vAlign w:val="center"/>
          </w:tcPr>
          <w:p w:rsidR="009B3ED3" w:rsidRPr="00343B8D" w:rsidRDefault="009B3ED3" w:rsidP="006C797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薦送排序</w:t>
            </w:r>
          </w:p>
        </w:tc>
        <w:tc>
          <w:tcPr>
            <w:tcW w:w="5103" w:type="dxa"/>
            <w:vAlign w:val="center"/>
          </w:tcPr>
          <w:p w:rsidR="009B3ED3" w:rsidRPr="00343B8D" w:rsidRDefault="009B3ED3" w:rsidP="006C797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正取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  <w:r>
              <w:rPr>
                <w:rFonts w:ascii="標楷體" w:eastAsia="標楷體" w:hAnsi="標楷體" w:hint="eastAsia"/>
                <w:b/>
                <w:szCs w:val="24"/>
              </w:rPr>
              <w:t>名單</w:t>
            </w:r>
          </w:p>
        </w:tc>
        <w:tc>
          <w:tcPr>
            <w:tcW w:w="2262" w:type="dxa"/>
            <w:vAlign w:val="center"/>
          </w:tcPr>
          <w:p w:rsidR="009B3ED3" w:rsidRPr="008B4F2B" w:rsidRDefault="009B3ED3" w:rsidP="00A460E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4F2B">
              <w:rPr>
                <w:rFonts w:ascii="標楷體" w:eastAsia="標楷體" w:hAnsi="標楷體" w:hint="eastAsia"/>
                <w:b/>
                <w:szCs w:val="24"/>
              </w:rPr>
              <w:t>資格</w:t>
            </w:r>
            <w:r>
              <w:rPr>
                <w:rFonts w:ascii="標楷體" w:eastAsia="標楷體" w:hAnsi="標楷體" w:hint="eastAsia"/>
                <w:b/>
                <w:szCs w:val="24"/>
              </w:rPr>
              <w:t>檢核欄</w:t>
            </w:r>
          </w:p>
        </w:tc>
        <w:tc>
          <w:tcPr>
            <w:tcW w:w="2262" w:type="dxa"/>
            <w:vAlign w:val="center"/>
          </w:tcPr>
          <w:p w:rsidR="009B3ED3" w:rsidRPr="00343B8D" w:rsidRDefault="009B3ED3" w:rsidP="006C7975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服務學校承辦人及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9B3ED3" w:rsidRPr="00A51FAE" w:rsidTr="006C7975">
        <w:trPr>
          <w:trHeight w:val="772"/>
          <w:jc w:val="center"/>
        </w:trPr>
        <w:tc>
          <w:tcPr>
            <w:tcW w:w="864" w:type="dxa"/>
            <w:vAlign w:val="center"/>
          </w:tcPr>
          <w:p w:rsidR="009B3ED3" w:rsidRPr="00343B8D" w:rsidRDefault="009B3ED3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9B3ED3" w:rsidRPr="00343B8D" w:rsidRDefault="009B3ED3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9B3ED3" w:rsidRDefault="009B3ED3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9B3ED3" w:rsidRPr="00343B8D" w:rsidRDefault="009B3ED3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9B3ED3" w:rsidRPr="00343B8D" w:rsidRDefault="009B3ED3" w:rsidP="006C797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9B3ED3" w:rsidRPr="00343B8D" w:rsidRDefault="009B3ED3" w:rsidP="009B3ED3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2" w:type="dxa"/>
            <w:vAlign w:val="center"/>
          </w:tcPr>
          <w:p w:rsidR="009B3ED3" w:rsidRDefault="009B3ED3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9B3ED3" w:rsidRPr="00343B8D" w:rsidRDefault="009B3ED3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9B3ED3" w:rsidRPr="00343B8D" w:rsidRDefault="009B3ED3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9B3ED3" w:rsidRPr="00343B8D" w:rsidRDefault="009B3ED3" w:rsidP="0026273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9B3ED3" w:rsidRPr="00A51FAE" w:rsidTr="006C7975">
        <w:trPr>
          <w:trHeight w:val="772"/>
          <w:jc w:val="center"/>
        </w:trPr>
        <w:tc>
          <w:tcPr>
            <w:tcW w:w="864" w:type="dxa"/>
            <w:vAlign w:val="center"/>
          </w:tcPr>
          <w:p w:rsidR="009B3ED3" w:rsidRPr="00343B8D" w:rsidRDefault="009B3ED3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9B3ED3" w:rsidRPr="00343B8D" w:rsidRDefault="009B3ED3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9B3ED3" w:rsidRDefault="009B3ED3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9B3ED3" w:rsidRPr="00343B8D" w:rsidRDefault="009B3ED3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9B3ED3" w:rsidRPr="00343B8D" w:rsidRDefault="009B3ED3" w:rsidP="006C797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9B3ED3" w:rsidRPr="00343B8D" w:rsidRDefault="009B3ED3" w:rsidP="009B3ED3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2" w:type="dxa"/>
            <w:vAlign w:val="center"/>
          </w:tcPr>
          <w:p w:rsidR="009B3ED3" w:rsidRDefault="009B3ED3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9B3ED3" w:rsidRPr="00343B8D" w:rsidRDefault="009B3ED3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9B3ED3" w:rsidRPr="00343B8D" w:rsidRDefault="009B3ED3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9B3ED3" w:rsidRPr="00343B8D" w:rsidRDefault="009B3ED3" w:rsidP="0026273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9B3ED3" w:rsidRPr="00A51FAE" w:rsidTr="006C7975">
        <w:trPr>
          <w:trHeight w:val="772"/>
          <w:jc w:val="center"/>
        </w:trPr>
        <w:tc>
          <w:tcPr>
            <w:tcW w:w="864" w:type="dxa"/>
            <w:vAlign w:val="center"/>
          </w:tcPr>
          <w:p w:rsidR="009B3ED3" w:rsidRPr="00343B8D" w:rsidRDefault="009B3ED3" w:rsidP="006C797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9B3ED3" w:rsidRPr="00343B8D" w:rsidRDefault="009B3ED3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9B3ED3" w:rsidRDefault="009B3ED3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9B3ED3" w:rsidRPr="00343B8D" w:rsidRDefault="009B3ED3" w:rsidP="006C797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9B3ED3" w:rsidRPr="00343B8D" w:rsidRDefault="009B3ED3" w:rsidP="006C797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9B3ED3" w:rsidRPr="00343B8D" w:rsidRDefault="009B3ED3" w:rsidP="009B3ED3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2" w:type="dxa"/>
            <w:vAlign w:val="center"/>
          </w:tcPr>
          <w:p w:rsidR="009B3ED3" w:rsidRDefault="009B3ED3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9B3ED3" w:rsidRPr="00343B8D" w:rsidRDefault="009B3ED3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9B3ED3" w:rsidRPr="00343B8D" w:rsidRDefault="009B3ED3" w:rsidP="0026273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9B3ED3" w:rsidRPr="00343B8D" w:rsidRDefault="009B3ED3" w:rsidP="0026273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9B3ED3" w:rsidRPr="00F43069" w:rsidRDefault="009B3ED3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B3ED3" w:rsidRDefault="009B3ED3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學校承辦人姓名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請核章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</w:p>
    <w:p w:rsidR="009B3ED3" w:rsidRDefault="009B3ED3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承辦人聯絡電話：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承辦人</w:t>
      </w:r>
      <w:r>
        <w:rPr>
          <w:rFonts w:ascii="標楷體" w:eastAsia="標楷體" w:hAnsi="標楷體"/>
          <w:sz w:val="28"/>
          <w:szCs w:val="28"/>
        </w:rPr>
        <w:t>email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B3ED3" w:rsidRDefault="009B3ED3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B3ED3" w:rsidRDefault="009B3ED3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單位主管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請核章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：　　　　　　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人事室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請核章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B3ED3" w:rsidRDefault="009B3ED3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B3ED3" w:rsidRDefault="009B3ED3" w:rsidP="003C3EF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</w:t>
      </w:r>
      <w:r w:rsidRPr="0024162D">
        <w:rPr>
          <w:rFonts w:ascii="標楷體" w:eastAsia="標楷體" w:hAnsi="標楷體" w:hint="eastAsia"/>
          <w:sz w:val="28"/>
          <w:szCs w:val="28"/>
        </w:rPr>
        <w:t>長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請核章</w:t>
      </w:r>
      <w:r>
        <w:rPr>
          <w:rFonts w:ascii="標楷體" w:eastAsia="標楷體" w:hAnsi="標楷體"/>
          <w:sz w:val="28"/>
          <w:szCs w:val="28"/>
        </w:rPr>
        <w:t>)</w:t>
      </w:r>
      <w:r w:rsidRPr="0024162D">
        <w:rPr>
          <w:rFonts w:ascii="標楷體" w:eastAsia="標楷體" w:hAnsi="標楷體" w:hint="eastAsia"/>
          <w:sz w:val="28"/>
          <w:szCs w:val="28"/>
        </w:rPr>
        <w:t>：</w:t>
      </w:r>
    </w:p>
    <w:p w:rsidR="009B3ED3" w:rsidRPr="003C3EF4" w:rsidRDefault="009B3ED3" w:rsidP="00A3626F">
      <w:pPr>
        <w:spacing w:line="460" w:lineRule="exact"/>
        <w:rPr>
          <w:rFonts w:ascii="標楷體" w:eastAsia="標楷體" w:hAnsi="標楷體"/>
          <w:szCs w:val="24"/>
        </w:rPr>
      </w:pPr>
    </w:p>
    <w:p w:rsidR="009B3ED3" w:rsidRPr="009C43EF" w:rsidRDefault="009B3ED3" w:rsidP="00F740E8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Cs w:val="24"/>
        </w:rPr>
        <w:br w:type="page"/>
      </w:r>
      <w:r w:rsidRPr="009C43EF">
        <w:rPr>
          <w:rFonts w:ascii="標楷體" w:eastAsia="標楷體" w:hAnsi="標楷體" w:hint="eastAsia"/>
          <w:b/>
          <w:sz w:val="32"/>
          <w:szCs w:val="32"/>
        </w:rPr>
        <w:t>薦送</w:t>
      </w:r>
      <w:r w:rsidRPr="00F70C15">
        <w:rPr>
          <w:rFonts w:ascii="標楷體" w:eastAsia="標楷體" w:hAnsi="標楷體" w:hint="eastAsia"/>
          <w:b/>
          <w:sz w:val="32"/>
          <w:szCs w:val="32"/>
        </w:rPr>
        <w:t>高級中等學校生涯規劃科教師在職進修第二專長學分班</w:t>
      </w:r>
      <w:r w:rsidRPr="009C43EF">
        <w:rPr>
          <w:rFonts w:ascii="標楷體" w:eastAsia="標楷體" w:hAnsi="標楷體" w:hint="eastAsia"/>
          <w:b/>
          <w:sz w:val="32"/>
          <w:szCs w:val="32"/>
        </w:rPr>
        <w:t>薦送表</w:t>
      </w:r>
    </w:p>
    <w:p w:rsidR="009B3ED3" w:rsidRPr="00384AAB" w:rsidRDefault="009B3ED3" w:rsidP="00630D99">
      <w:pPr>
        <w:spacing w:beforeLines="5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學校</w:t>
      </w:r>
      <w:r w:rsidRPr="00F32EFF">
        <w:rPr>
          <w:rFonts w:ascii="標楷體" w:eastAsia="標楷體" w:hAnsi="標楷體" w:hint="eastAsia"/>
          <w:szCs w:val="24"/>
        </w:rPr>
        <w:t>名稱：</w:t>
      </w:r>
      <w:r w:rsidRPr="00384AAB">
        <w:rPr>
          <w:rFonts w:ascii="標楷體" w:eastAsia="標楷體" w:hAnsi="標楷體"/>
          <w:szCs w:val="24"/>
          <w:u w:val="single"/>
        </w:rPr>
        <w:t xml:space="preserve">                        </w:t>
      </w:r>
    </w:p>
    <w:p w:rsidR="009B3ED3" w:rsidRDefault="009B3ED3" w:rsidP="00F740E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該區負責開班之</w:t>
      </w:r>
      <w:r w:rsidRPr="00384AAB">
        <w:rPr>
          <w:rFonts w:ascii="標楷體" w:eastAsia="標楷體" w:hAnsi="標楷體" w:hint="eastAsia"/>
          <w:szCs w:val="24"/>
        </w:rPr>
        <w:t xml:space="preserve">師培大學：＿＿＿＿＿＿＿　</w:t>
      </w:r>
    </w:p>
    <w:p w:rsidR="009B3ED3" w:rsidRDefault="009B3ED3" w:rsidP="00FA5B36">
      <w:pPr>
        <w:ind w:leftChars="200" w:left="31680"/>
        <w:rPr>
          <w:rFonts w:ascii="標楷體" w:eastAsia="標楷體" w:hAnsi="標楷體"/>
          <w:szCs w:val="24"/>
        </w:rPr>
      </w:pPr>
      <w:r w:rsidRPr="00384AAB">
        <w:rPr>
          <w:rFonts w:ascii="標楷體" w:eastAsia="標楷體" w:hAnsi="標楷體" w:hint="eastAsia"/>
          <w:szCs w:val="24"/>
        </w:rPr>
        <w:t>科別：</w:t>
      </w:r>
      <w:r w:rsidRPr="00F70C15">
        <w:rPr>
          <w:rFonts w:ascii="標楷體" w:eastAsia="標楷體" w:hAnsi="標楷體" w:hint="eastAsia"/>
          <w:szCs w:val="24"/>
        </w:rPr>
        <w:t>高級中等學校生涯規劃科</w:t>
      </w:r>
    </w:p>
    <w:p w:rsidR="009B3ED3" w:rsidRDefault="009B3ED3" w:rsidP="00FA5B36">
      <w:pPr>
        <w:ind w:leftChars="200" w:left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/>
        <w:t>1.</w:t>
      </w:r>
      <w:r w:rsidRPr="006C12F2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不薦送，原因：開班地點致無法薦送教師參加</w:t>
      </w:r>
    </w:p>
    <w:p w:rsidR="009B3ED3" w:rsidRPr="006C12F2" w:rsidRDefault="009B3ED3" w:rsidP="00FA5B36">
      <w:pPr>
        <w:ind w:leftChars="200" w:left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 w:rsidRPr="006C12F2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不薦送，原因</w:t>
      </w:r>
      <w:r>
        <w:rPr>
          <w:rFonts w:ascii="標楷體" w:eastAsia="標楷體" w:hAnsi="標楷體"/>
          <w:szCs w:val="24"/>
        </w:rPr>
        <w:t xml:space="preserve"> _______________________________________</w:t>
      </w:r>
    </w:p>
    <w:p w:rsidR="009B3ED3" w:rsidRPr="008706EA" w:rsidRDefault="009B3ED3" w:rsidP="00F740E8">
      <w:pPr>
        <w:rPr>
          <w:rFonts w:ascii="標楷體" w:eastAsia="標楷體" w:hAnsi="標楷體"/>
          <w:sz w:val="28"/>
          <w:szCs w:val="28"/>
        </w:rPr>
      </w:pPr>
      <w:r w:rsidRPr="00384AAB">
        <w:rPr>
          <w:rFonts w:ascii="標楷體" w:eastAsia="標楷體" w:hAnsi="標楷體"/>
          <w:szCs w:val="24"/>
        </w:rPr>
        <w:t xml:space="preserve"> </w:t>
      </w:r>
      <w:r w:rsidRPr="008706EA">
        <w:rPr>
          <w:rFonts w:ascii="標楷體" w:eastAsia="標楷體" w:hAnsi="標楷體"/>
          <w:b/>
          <w:sz w:val="28"/>
          <w:szCs w:val="28"/>
        </w:rPr>
        <w:t>1.</w:t>
      </w:r>
      <w:r w:rsidRPr="008706EA">
        <w:rPr>
          <w:rFonts w:ascii="標楷體" w:eastAsia="標楷體" w:hAnsi="標楷體" w:hint="eastAsia"/>
          <w:b/>
          <w:sz w:val="28"/>
          <w:szCs w:val="28"/>
        </w:rPr>
        <w:t>正取：應送</w:t>
      </w:r>
      <w:r w:rsidRPr="008706EA">
        <w:rPr>
          <w:rFonts w:ascii="標楷體" w:eastAsia="標楷體" w:hAnsi="標楷體"/>
          <w:b/>
          <w:sz w:val="28"/>
          <w:szCs w:val="28"/>
        </w:rPr>
        <w:t>______</w:t>
      </w:r>
      <w:r w:rsidRPr="008706EA">
        <w:rPr>
          <w:rFonts w:ascii="標楷體" w:eastAsia="標楷體" w:hAnsi="標楷體" w:hint="eastAsia"/>
          <w:b/>
          <w:sz w:val="28"/>
          <w:szCs w:val="28"/>
        </w:rPr>
        <w:t>名，</w:t>
      </w:r>
      <w:r>
        <w:rPr>
          <w:rFonts w:ascii="標楷體" w:eastAsia="標楷體" w:hAnsi="標楷體" w:hint="eastAsia"/>
          <w:b/>
          <w:sz w:val="28"/>
          <w:szCs w:val="28"/>
        </w:rPr>
        <w:t>實際</w:t>
      </w:r>
      <w:r w:rsidRPr="008706EA">
        <w:rPr>
          <w:rFonts w:ascii="標楷體" w:eastAsia="標楷體" w:hAnsi="標楷體" w:hint="eastAsia"/>
          <w:b/>
          <w:sz w:val="28"/>
          <w:szCs w:val="28"/>
        </w:rPr>
        <w:t>薦送共</w:t>
      </w:r>
      <w:r w:rsidRPr="008706EA">
        <w:rPr>
          <w:rFonts w:ascii="標楷體" w:eastAsia="標楷體" w:hAnsi="標楷體"/>
          <w:b/>
          <w:sz w:val="28"/>
          <w:szCs w:val="28"/>
        </w:rPr>
        <w:t>_____</w:t>
      </w:r>
      <w:r w:rsidRPr="008706EA">
        <w:rPr>
          <w:rFonts w:ascii="標楷體" w:eastAsia="標楷體" w:hAnsi="標楷體" w:hint="eastAsia"/>
          <w:b/>
          <w:sz w:val="28"/>
          <w:szCs w:val="28"/>
        </w:rPr>
        <w:t>名</w:t>
      </w:r>
    </w:p>
    <w:tbl>
      <w:tblPr>
        <w:tblW w:w="10491" w:type="dxa"/>
        <w:jc w:val="center"/>
        <w:tblInd w:w="-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"/>
        <w:gridCol w:w="5103"/>
        <w:gridCol w:w="2262"/>
        <w:gridCol w:w="2262"/>
      </w:tblGrid>
      <w:tr w:rsidR="009B3ED3" w:rsidRPr="00A51FAE" w:rsidTr="00E45867">
        <w:trPr>
          <w:trHeight w:val="458"/>
          <w:jc w:val="center"/>
        </w:trPr>
        <w:tc>
          <w:tcPr>
            <w:tcW w:w="864" w:type="dxa"/>
            <w:vAlign w:val="center"/>
          </w:tcPr>
          <w:p w:rsidR="009B3ED3" w:rsidRPr="00343B8D" w:rsidRDefault="009B3ED3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薦送排序</w:t>
            </w:r>
          </w:p>
        </w:tc>
        <w:tc>
          <w:tcPr>
            <w:tcW w:w="5103" w:type="dxa"/>
            <w:vAlign w:val="center"/>
          </w:tcPr>
          <w:p w:rsidR="009B3ED3" w:rsidRPr="00343B8D" w:rsidRDefault="009B3ED3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正取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  <w:r>
              <w:rPr>
                <w:rFonts w:ascii="標楷體" w:eastAsia="標楷體" w:hAnsi="標楷體" w:hint="eastAsia"/>
                <w:b/>
                <w:szCs w:val="24"/>
              </w:rPr>
              <w:t>名單</w:t>
            </w:r>
          </w:p>
        </w:tc>
        <w:tc>
          <w:tcPr>
            <w:tcW w:w="2262" w:type="dxa"/>
            <w:vAlign w:val="center"/>
          </w:tcPr>
          <w:p w:rsidR="009B3ED3" w:rsidRPr="008B4F2B" w:rsidRDefault="009B3ED3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4F2B">
              <w:rPr>
                <w:rFonts w:ascii="標楷體" w:eastAsia="標楷體" w:hAnsi="標楷體" w:hint="eastAsia"/>
                <w:b/>
                <w:szCs w:val="24"/>
              </w:rPr>
              <w:t>資格</w:t>
            </w:r>
            <w:r>
              <w:rPr>
                <w:rFonts w:ascii="標楷體" w:eastAsia="標楷體" w:hAnsi="標楷體" w:hint="eastAsia"/>
                <w:b/>
                <w:szCs w:val="24"/>
              </w:rPr>
              <w:t>檢核欄</w:t>
            </w:r>
          </w:p>
        </w:tc>
        <w:tc>
          <w:tcPr>
            <w:tcW w:w="2262" w:type="dxa"/>
            <w:vAlign w:val="center"/>
          </w:tcPr>
          <w:p w:rsidR="009B3ED3" w:rsidRPr="00343B8D" w:rsidRDefault="009B3ED3" w:rsidP="00E45867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服務學校承辦人及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9B3ED3" w:rsidRPr="00A51FAE" w:rsidTr="00E45867">
        <w:trPr>
          <w:trHeight w:val="772"/>
          <w:jc w:val="center"/>
        </w:trPr>
        <w:tc>
          <w:tcPr>
            <w:tcW w:w="864" w:type="dxa"/>
            <w:vAlign w:val="center"/>
          </w:tcPr>
          <w:p w:rsidR="009B3ED3" w:rsidRPr="00343B8D" w:rsidRDefault="009B3ED3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9B3ED3" w:rsidRPr="00343B8D" w:rsidRDefault="009B3ED3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9B3ED3" w:rsidRDefault="009B3ED3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9B3ED3" w:rsidRPr="00343B8D" w:rsidRDefault="009B3ED3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9B3ED3" w:rsidRPr="00343B8D" w:rsidRDefault="009B3ED3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9B3ED3" w:rsidRPr="00343B8D" w:rsidRDefault="009B3ED3" w:rsidP="009B3ED3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2" w:type="dxa"/>
            <w:vAlign w:val="center"/>
          </w:tcPr>
          <w:p w:rsidR="009B3ED3" w:rsidRDefault="009B3ED3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9B3ED3" w:rsidRPr="00343B8D" w:rsidRDefault="009B3ED3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9B3ED3" w:rsidRPr="00343B8D" w:rsidRDefault="009B3ED3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9B3ED3" w:rsidRPr="00343B8D" w:rsidRDefault="009B3ED3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9B3ED3" w:rsidRPr="00A51FAE" w:rsidTr="00E45867">
        <w:trPr>
          <w:trHeight w:val="772"/>
          <w:jc w:val="center"/>
        </w:trPr>
        <w:tc>
          <w:tcPr>
            <w:tcW w:w="864" w:type="dxa"/>
            <w:vAlign w:val="center"/>
          </w:tcPr>
          <w:p w:rsidR="009B3ED3" w:rsidRPr="00343B8D" w:rsidRDefault="009B3ED3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9B3ED3" w:rsidRPr="00343B8D" w:rsidRDefault="009B3ED3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9B3ED3" w:rsidRDefault="009B3ED3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9B3ED3" w:rsidRPr="00343B8D" w:rsidRDefault="009B3ED3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9B3ED3" w:rsidRPr="00343B8D" w:rsidRDefault="009B3ED3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9B3ED3" w:rsidRPr="00343B8D" w:rsidRDefault="009B3ED3" w:rsidP="009B3ED3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2" w:type="dxa"/>
            <w:vAlign w:val="center"/>
          </w:tcPr>
          <w:p w:rsidR="009B3ED3" w:rsidRDefault="009B3ED3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9B3ED3" w:rsidRPr="00343B8D" w:rsidRDefault="009B3ED3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9B3ED3" w:rsidRPr="00343B8D" w:rsidRDefault="009B3ED3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9B3ED3" w:rsidRPr="00343B8D" w:rsidRDefault="009B3ED3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9B3ED3" w:rsidRPr="00A51FAE" w:rsidTr="00E45867">
        <w:trPr>
          <w:trHeight w:val="772"/>
          <w:jc w:val="center"/>
        </w:trPr>
        <w:tc>
          <w:tcPr>
            <w:tcW w:w="864" w:type="dxa"/>
            <w:vAlign w:val="center"/>
          </w:tcPr>
          <w:p w:rsidR="009B3ED3" w:rsidRPr="00343B8D" w:rsidRDefault="009B3ED3" w:rsidP="00E458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9B3ED3" w:rsidRPr="00343B8D" w:rsidRDefault="009B3ED3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服務學校：</w:t>
            </w:r>
          </w:p>
          <w:p w:rsidR="009B3ED3" w:rsidRDefault="009B3ED3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9B3ED3" w:rsidRPr="00343B8D" w:rsidRDefault="009B3ED3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9B3ED3" w:rsidRPr="00343B8D" w:rsidRDefault="009B3ED3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2" w:type="dxa"/>
          </w:tcPr>
          <w:p w:rsidR="009B3ED3" w:rsidRPr="00343B8D" w:rsidRDefault="009B3ED3" w:rsidP="009B3ED3">
            <w:pPr>
              <w:spacing w:line="240" w:lineRule="atLeast"/>
              <w:ind w:left="31680" w:hangingChars="100" w:firstLine="31680"/>
              <w:jc w:val="both"/>
              <w:rPr>
                <w:rFonts w:ascii="標楷體" w:eastAsia="標楷體" w:hAnsi="標楷體"/>
                <w:szCs w:val="24"/>
              </w:rPr>
            </w:pPr>
            <w:r w:rsidRPr="00384AA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符合</w:t>
            </w:r>
            <w:r w:rsidRPr="00FB499C">
              <w:rPr>
                <w:rFonts w:ascii="標楷體" w:eastAsia="標楷體" w:hAnsi="標楷體" w:hint="eastAsia"/>
                <w:szCs w:val="24"/>
              </w:rPr>
              <w:t>薦送對象資格</w:t>
            </w:r>
          </w:p>
        </w:tc>
        <w:tc>
          <w:tcPr>
            <w:tcW w:w="2262" w:type="dxa"/>
            <w:vAlign w:val="center"/>
          </w:tcPr>
          <w:p w:rsidR="009B3ED3" w:rsidRDefault="009B3ED3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9B3ED3" w:rsidRPr="00343B8D" w:rsidRDefault="009B3ED3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職稱：</w:t>
            </w:r>
          </w:p>
          <w:p w:rsidR="009B3ED3" w:rsidRPr="00343B8D" w:rsidRDefault="009B3ED3" w:rsidP="00E45867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9B3ED3" w:rsidRPr="00343B8D" w:rsidRDefault="009B3ED3" w:rsidP="00E45867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9B3ED3" w:rsidRDefault="009B3ED3" w:rsidP="00AB2FA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學校承辦人姓名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請核章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</w:p>
    <w:p w:rsidR="009B3ED3" w:rsidRDefault="009B3ED3" w:rsidP="00AB2FA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承辦人聯絡電話：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承辦人</w:t>
      </w:r>
      <w:r>
        <w:rPr>
          <w:rFonts w:ascii="標楷體" w:eastAsia="標楷體" w:hAnsi="標楷體"/>
          <w:sz w:val="28"/>
          <w:szCs w:val="28"/>
        </w:rPr>
        <w:t>email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B3ED3" w:rsidRDefault="009B3ED3" w:rsidP="00AB2FA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B3ED3" w:rsidRDefault="009B3ED3" w:rsidP="00AB2FA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單位主管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請核章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：　　　　　　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人事室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請核章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B3ED3" w:rsidRDefault="009B3ED3" w:rsidP="00AB2FA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B3ED3" w:rsidRDefault="009B3ED3" w:rsidP="00AB2FA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</w:t>
      </w:r>
      <w:r w:rsidRPr="0024162D">
        <w:rPr>
          <w:rFonts w:ascii="標楷體" w:eastAsia="標楷體" w:hAnsi="標楷體" w:hint="eastAsia"/>
          <w:sz w:val="28"/>
          <w:szCs w:val="28"/>
        </w:rPr>
        <w:t>長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請核章</w:t>
      </w:r>
      <w:r>
        <w:rPr>
          <w:rFonts w:ascii="標楷體" w:eastAsia="標楷體" w:hAnsi="標楷體"/>
          <w:sz w:val="28"/>
          <w:szCs w:val="28"/>
        </w:rPr>
        <w:t>)</w:t>
      </w:r>
      <w:r w:rsidRPr="0024162D">
        <w:rPr>
          <w:rFonts w:ascii="標楷體" w:eastAsia="標楷體" w:hAnsi="標楷體" w:hint="eastAsia"/>
          <w:sz w:val="28"/>
          <w:szCs w:val="28"/>
        </w:rPr>
        <w:t>：</w:t>
      </w:r>
    </w:p>
    <w:p w:rsidR="009B3ED3" w:rsidRPr="003C3EF4" w:rsidRDefault="009B3ED3" w:rsidP="00AB2FAA">
      <w:pPr>
        <w:spacing w:line="460" w:lineRule="exact"/>
        <w:rPr>
          <w:rFonts w:ascii="標楷體" w:eastAsia="標楷體" w:hAnsi="標楷體"/>
          <w:szCs w:val="24"/>
        </w:rPr>
      </w:pPr>
    </w:p>
    <w:p w:rsidR="009B3ED3" w:rsidRPr="00F43069" w:rsidRDefault="009B3ED3" w:rsidP="00F740E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9B3ED3" w:rsidRPr="00F43069" w:rsidSect="003D394F">
      <w:pgSz w:w="11906" w:h="16838"/>
      <w:pgMar w:top="709" w:right="1304" w:bottom="56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ED3" w:rsidRDefault="009B3ED3" w:rsidP="008D5BEF">
      <w:r>
        <w:separator/>
      </w:r>
    </w:p>
  </w:endnote>
  <w:endnote w:type="continuationSeparator" w:id="0">
    <w:p w:rsidR="009B3ED3" w:rsidRDefault="009B3ED3" w:rsidP="008D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ED3" w:rsidRDefault="009B3ED3" w:rsidP="008D5BEF">
      <w:r>
        <w:separator/>
      </w:r>
    </w:p>
  </w:footnote>
  <w:footnote w:type="continuationSeparator" w:id="0">
    <w:p w:rsidR="009B3ED3" w:rsidRDefault="009B3ED3" w:rsidP="008D5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09A"/>
    <w:multiLevelType w:val="hybridMultilevel"/>
    <w:tmpl w:val="F28EE962"/>
    <w:lvl w:ilvl="0" w:tplc="1578EEEC">
      <w:start w:val="1"/>
      <w:numFmt w:val="taiwaneseCountingThousand"/>
      <w:lvlText w:val="%1、"/>
      <w:lvlJc w:val="left"/>
      <w:pPr>
        <w:ind w:left="1188" w:hanging="468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54E0972"/>
    <w:multiLevelType w:val="hybridMultilevel"/>
    <w:tmpl w:val="64601906"/>
    <w:lvl w:ilvl="0" w:tplc="C464B618">
      <w:start w:val="1"/>
      <w:numFmt w:val="taiwaneseCountingThousand"/>
      <w:lvlText w:val="%1、"/>
      <w:lvlJc w:val="left"/>
      <w:pPr>
        <w:ind w:left="456" w:hanging="456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4A17234"/>
    <w:multiLevelType w:val="hybridMultilevel"/>
    <w:tmpl w:val="B0482BC2"/>
    <w:lvl w:ilvl="0" w:tplc="09B25130">
      <w:start w:val="1"/>
      <w:numFmt w:val="taiwaneseCountingThousand"/>
      <w:lvlText w:val="%1、"/>
      <w:lvlJc w:val="left"/>
      <w:pPr>
        <w:ind w:left="1116" w:hanging="396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363127DD"/>
    <w:multiLevelType w:val="hybridMultilevel"/>
    <w:tmpl w:val="BBA67CAA"/>
    <w:lvl w:ilvl="0" w:tplc="23A863B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E8660CA"/>
    <w:multiLevelType w:val="hybridMultilevel"/>
    <w:tmpl w:val="6CF42830"/>
    <w:lvl w:ilvl="0" w:tplc="6FC6817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43654054"/>
    <w:multiLevelType w:val="hybridMultilevel"/>
    <w:tmpl w:val="602A92D4"/>
    <w:lvl w:ilvl="0" w:tplc="5D7CD71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438172ED"/>
    <w:multiLevelType w:val="hybridMultilevel"/>
    <w:tmpl w:val="7BBE86D8"/>
    <w:lvl w:ilvl="0" w:tplc="85966898">
      <w:start w:val="1"/>
      <w:numFmt w:val="decimal"/>
      <w:lvlText w:val="%1."/>
      <w:lvlJc w:val="left"/>
      <w:pPr>
        <w:ind w:left="84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0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1">
    <w:nsid w:val="56386952"/>
    <w:multiLevelType w:val="hybridMultilevel"/>
    <w:tmpl w:val="F13E7604"/>
    <w:lvl w:ilvl="0" w:tplc="F13AD176">
      <w:start w:val="1"/>
      <w:numFmt w:val="taiwaneseCountingThousand"/>
      <w:lvlText w:val="%1、"/>
      <w:lvlJc w:val="left"/>
      <w:pPr>
        <w:ind w:left="120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2">
    <w:nsid w:val="5AEA146C"/>
    <w:multiLevelType w:val="hybridMultilevel"/>
    <w:tmpl w:val="3AD44710"/>
    <w:lvl w:ilvl="0" w:tplc="85966898">
      <w:start w:val="1"/>
      <w:numFmt w:val="decimal"/>
      <w:lvlText w:val="%1."/>
      <w:lvlJc w:val="left"/>
      <w:pPr>
        <w:ind w:left="84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D474076"/>
    <w:multiLevelType w:val="hybridMultilevel"/>
    <w:tmpl w:val="6B0288F0"/>
    <w:lvl w:ilvl="0" w:tplc="9778475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604463B3"/>
    <w:multiLevelType w:val="hybridMultilevel"/>
    <w:tmpl w:val="63FA0D86"/>
    <w:lvl w:ilvl="0" w:tplc="98C0ABB8">
      <w:start w:val="4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7410794"/>
    <w:multiLevelType w:val="hybridMultilevel"/>
    <w:tmpl w:val="4A028692"/>
    <w:lvl w:ilvl="0" w:tplc="0426653C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7BC766F2"/>
    <w:multiLevelType w:val="hybridMultilevel"/>
    <w:tmpl w:val="2702EB5A"/>
    <w:lvl w:ilvl="0" w:tplc="8806D03C">
      <w:start w:val="1"/>
      <w:numFmt w:val="taiwaneseCountingThousand"/>
      <w:lvlText w:val="(%1)"/>
      <w:lvlJc w:val="left"/>
      <w:pPr>
        <w:ind w:left="1212" w:hanging="492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7">
    <w:nsid w:val="7E2359FC"/>
    <w:multiLevelType w:val="hybridMultilevel"/>
    <w:tmpl w:val="9118DA38"/>
    <w:lvl w:ilvl="0" w:tplc="1E7E1FB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5"/>
  </w:num>
  <w:num w:numId="5">
    <w:abstractNumId w:val="18"/>
  </w:num>
  <w:num w:numId="6">
    <w:abstractNumId w:val="1"/>
  </w:num>
  <w:num w:numId="7">
    <w:abstractNumId w:val="7"/>
  </w:num>
  <w:num w:numId="8">
    <w:abstractNumId w:val="13"/>
  </w:num>
  <w:num w:numId="9">
    <w:abstractNumId w:val="8"/>
  </w:num>
  <w:num w:numId="10">
    <w:abstractNumId w:val="12"/>
  </w:num>
  <w:num w:numId="11">
    <w:abstractNumId w:val="14"/>
  </w:num>
  <w:num w:numId="12">
    <w:abstractNumId w:val="4"/>
  </w:num>
  <w:num w:numId="13">
    <w:abstractNumId w:val="6"/>
  </w:num>
  <w:num w:numId="14">
    <w:abstractNumId w:val="2"/>
  </w:num>
  <w:num w:numId="15">
    <w:abstractNumId w:val="0"/>
  </w:num>
  <w:num w:numId="16">
    <w:abstractNumId w:val="11"/>
  </w:num>
  <w:num w:numId="17">
    <w:abstractNumId w:val="17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BEF"/>
    <w:rsid w:val="000054C9"/>
    <w:rsid w:val="00007AE0"/>
    <w:rsid w:val="0003326C"/>
    <w:rsid w:val="000362A7"/>
    <w:rsid w:val="00037279"/>
    <w:rsid w:val="000935A1"/>
    <w:rsid w:val="000A363E"/>
    <w:rsid w:val="000A765E"/>
    <w:rsid w:val="000B203E"/>
    <w:rsid w:val="000B621C"/>
    <w:rsid w:val="000C5384"/>
    <w:rsid w:val="000D58C3"/>
    <w:rsid w:val="000D79E1"/>
    <w:rsid w:val="000E1F13"/>
    <w:rsid w:val="000E3D6A"/>
    <w:rsid w:val="000F2846"/>
    <w:rsid w:val="001023CE"/>
    <w:rsid w:val="00103E18"/>
    <w:rsid w:val="00110154"/>
    <w:rsid w:val="0012278F"/>
    <w:rsid w:val="00133B57"/>
    <w:rsid w:val="00134399"/>
    <w:rsid w:val="00141EE9"/>
    <w:rsid w:val="0014472D"/>
    <w:rsid w:val="001544A5"/>
    <w:rsid w:val="00163687"/>
    <w:rsid w:val="00167983"/>
    <w:rsid w:val="00167A8F"/>
    <w:rsid w:val="0017737C"/>
    <w:rsid w:val="00184E3C"/>
    <w:rsid w:val="00192949"/>
    <w:rsid w:val="001A069B"/>
    <w:rsid w:val="001A35A1"/>
    <w:rsid w:val="001B70C0"/>
    <w:rsid w:val="001D4367"/>
    <w:rsid w:val="001E33E2"/>
    <w:rsid w:val="001F1E1A"/>
    <w:rsid w:val="001F7F73"/>
    <w:rsid w:val="00207493"/>
    <w:rsid w:val="002074C0"/>
    <w:rsid w:val="0022129E"/>
    <w:rsid w:val="002407E4"/>
    <w:rsid w:val="00241161"/>
    <w:rsid w:val="0024162D"/>
    <w:rsid w:val="00246506"/>
    <w:rsid w:val="0025202C"/>
    <w:rsid w:val="00257AC3"/>
    <w:rsid w:val="00262739"/>
    <w:rsid w:val="00264301"/>
    <w:rsid w:val="00274C60"/>
    <w:rsid w:val="002837DC"/>
    <w:rsid w:val="002B3172"/>
    <w:rsid w:val="002D169E"/>
    <w:rsid w:val="002D72A4"/>
    <w:rsid w:val="0031003F"/>
    <w:rsid w:val="00312C3A"/>
    <w:rsid w:val="00325B6A"/>
    <w:rsid w:val="00343AEA"/>
    <w:rsid w:val="00343B8D"/>
    <w:rsid w:val="0034594D"/>
    <w:rsid w:val="00347445"/>
    <w:rsid w:val="00350E7A"/>
    <w:rsid w:val="00354F12"/>
    <w:rsid w:val="00375034"/>
    <w:rsid w:val="00383F17"/>
    <w:rsid w:val="00384AAB"/>
    <w:rsid w:val="00387331"/>
    <w:rsid w:val="003B667F"/>
    <w:rsid w:val="003C3EF4"/>
    <w:rsid w:val="003C7ADD"/>
    <w:rsid w:val="003D394F"/>
    <w:rsid w:val="003E0C91"/>
    <w:rsid w:val="003E282E"/>
    <w:rsid w:val="003E3B1A"/>
    <w:rsid w:val="003F7341"/>
    <w:rsid w:val="00411C17"/>
    <w:rsid w:val="00411FD2"/>
    <w:rsid w:val="004260CB"/>
    <w:rsid w:val="0043542E"/>
    <w:rsid w:val="00435BC9"/>
    <w:rsid w:val="00440CAA"/>
    <w:rsid w:val="0044707E"/>
    <w:rsid w:val="00486AB5"/>
    <w:rsid w:val="00487B71"/>
    <w:rsid w:val="00495E38"/>
    <w:rsid w:val="004C19F1"/>
    <w:rsid w:val="004D15F1"/>
    <w:rsid w:val="004D5812"/>
    <w:rsid w:val="004E4EB1"/>
    <w:rsid w:val="005055E9"/>
    <w:rsid w:val="0050721F"/>
    <w:rsid w:val="00526518"/>
    <w:rsid w:val="00533704"/>
    <w:rsid w:val="005342C4"/>
    <w:rsid w:val="00537DE8"/>
    <w:rsid w:val="00547947"/>
    <w:rsid w:val="00571134"/>
    <w:rsid w:val="00573146"/>
    <w:rsid w:val="00575A41"/>
    <w:rsid w:val="005A55B5"/>
    <w:rsid w:val="005B0480"/>
    <w:rsid w:val="005C355B"/>
    <w:rsid w:val="005D05A3"/>
    <w:rsid w:val="006149FB"/>
    <w:rsid w:val="00630D99"/>
    <w:rsid w:val="00644F47"/>
    <w:rsid w:val="00652453"/>
    <w:rsid w:val="006543A0"/>
    <w:rsid w:val="00684998"/>
    <w:rsid w:val="00695706"/>
    <w:rsid w:val="006A6695"/>
    <w:rsid w:val="006C12F2"/>
    <w:rsid w:val="006C70E3"/>
    <w:rsid w:val="006C7975"/>
    <w:rsid w:val="006D344B"/>
    <w:rsid w:val="006D7EA8"/>
    <w:rsid w:val="00702831"/>
    <w:rsid w:val="00706D65"/>
    <w:rsid w:val="007175BA"/>
    <w:rsid w:val="00720162"/>
    <w:rsid w:val="0072665D"/>
    <w:rsid w:val="0073744E"/>
    <w:rsid w:val="00753EAF"/>
    <w:rsid w:val="00761FAF"/>
    <w:rsid w:val="00781E35"/>
    <w:rsid w:val="00791227"/>
    <w:rsid w:val="007A77E6"/>
    <w:rsid w:val="007B6FDA"/>
    <w:rsid w:val="007D53F1"/>
    <w:rsid w:val="007E7C45"/>
    <w:rsid w:val="007F67BD"/>
    <w:rsid w:val="008063B8"/>
    <w:rsid w:val="00806747"/>
    <w:rsid w:val="00813540"/>
    <w:rsid w:val="00837273"/>
    <w:rsid w:val="008706EA"/>
    <w:rsid w:val="0088340A"/>
    <w:rsid w:val="00896274"/>
    <w:rsid w:val="008B4F2B"/>
    <w:rsid w:val="008D4277"/>
    <w:rsid w:val="008D5BEF"/>
    <w:rsid w:val="008F0C26"/>
    <w:rsid w:val="008F14EF"/>
    <w:rsid w:val="009177A3"/>
    <w:rsid w:val="00926AFA"/>
    <w:rsid w:val="009421D2"/>
    <w:rsid w:val="00956E73"/>
    <w:rsid w:val="00961E16"/>
    <w:rsid w:val="00977C98"/>
    <w:rsid w:val="00993EF9"/>
    <w:rsid w:val="009B0789"/>
    <w:rsid w:val="009B3ED3"/>
    <w:rsid w:val="009C43EF"/>
    <w:rsid w:val="009D75B0"/>
    <w:rsid w:val="009E1167"/>
    <w:rsid w:val="009E1330"/>
    <w:rsid w:val="00A05604"/>
    <w:rsid w:val="00A22F8D"/>
    <w:rsid w:val="00A23DEA"/>
    <w:rsid w:val="00A2525F"/>
    <w:rsid w:val="00A3138D"/>
    <w:rsid w:val="00A34724"/>
    <w:rsid w:val="00A35ECB"/>
    <w:rsid w:val="00A3626F"/>
    <w:rsid w:val="00A4534E"/>
    <w:rsid w:val="00A460EC"/>
    <w:rsid w:val="00A51FAE"/>
    <w:rsid w:val="00A63DDB"/>
    <w:rsid w:val="00A72343"/>
    <w:rsid w:val="00A84781"/>
    <w:rsid w:val="00AA6B3F"/>
    <w:rsid w:val="00AB2FAA"/>
    <w:rsid w:val="00AB3A1B"/>
    <w:rsid w:val="00AC469E"/>
    <w:rsid w:val="00AC7F0D"/>
    <w:rsid w:val="00AD391F"/>
    <w:rsid w:val="00AE4067"/>
    <w:rsid w:val="00AE5EC2"/>
    <w:rsid w:val="00AF2D51"/>
    <w:rsid w:val="00B16D95"/>
    <w:rsid w:val="00B236EF"/>
    <w:rsid w:val="00B3174C"/>
    <w:rsid w:val="00B42FA1"/>
    <w:rsid w:val="00B46AFA"/>
    <w:rsid w:val="00B55439"/>
    <w:rsid w:val="00B67444"/>
    <w:rsid w:val="00B67FC2"/>
    <w:rsid w:val="00B71E64"/>
    <w:rsid w:val="00BA0115"/>
    <w:rsid w:val="00BA0EC9"/>
    <w:rsid w:val="00BA52CA"/>
    <w:rsid w:val="00BA64FE"/>
    <w:rsid w:val="00BA6997"/>
    <w:rsid w:val="00BB4C71"/>
    <w:rsid w:val="00BC2314"/>
    <w:rsid w:val="00BD2096"/>
    <w:rsid w:val="00BD62E2"/>
    <w:rsid w:val="00BE6E65"/>
    <w:rsid w:val="00BF22C2"/>
    <w:rsid w:val="00C029F0"/>
    <w:rsid w:val="00C10A95"/>
    <w:rsid w:val="00C114AC"/>
    <w:rsid w:val="00C36017"/>
    <w:rsid w:val="00C60D32"/>
    <w:rsid w:val="00C755EA"/>
    <w:rsid w:val="00C7679A"/>
    <w:rsid w:val="00C903B3"/>
    <w:rsid w:val="00C91F4A"/>
    <w:rsid w:val="00C94D37"/>
    <w:rsid w:val="00C96AD9"/>
    <w:rsid w:val="00C970FC"/>
    <w:rsid w:val="00CA15BD"/>
    <w:rsid w:val="00CB36BF"/>
    <w:rsid w:val="00CB3B56"/>
    <w:rsid w:val="00CB48C2"/>
    <w:rsid w:val="00CD0644"/>
    <w:rsid w:val="00CF0E23"/>
    <w:rsid w:val="00CF7E9B"/>
    <w:rsid w:val="00D01EAA"/>
    <w:rsid w:val="00D1277E"/>
    <w:rsid w:val="00D174CC"/>
    <w:rsid w:val="00D21731"/>
    <w:rsid w:val="00D22E41"/>
    <w:rsid w:val="00D36D2E"/>
    <w:rsid w:val="00D56971"/>
    <w:rsid w:val="00D638C6"/>
    <w:rsid w:val="00D65BB5"/>
    <w:rsid w:val="00D814FF"/>
    <w:rsid w:val="00D86EA0"/>
    <w:rsid w:val="00D952E7"/>
    <w:rsid w:val="00D96F69"/>
    <w:rsid w:val="00DC0973"/>
    <w:rsid w:val="00DD1338"/>
    <w:rsid w:val="00DD2F8E"/>
    <w:rsid w:val="00DE1F34"/>
    <w:rsid w:val="00E40298"/>
    <w:rsid w:val="00E42767"/>
    <w:rsid w:val="00E45867"/>
    <w:rsid w:val="00E51714"/>
    <w:rsid w:val="00E539C1"/>
    <w:rsid w:val="00E56E62"/>
    <w:rsid w:val="00E6213B"/>
    <w:rsid w:val="00E664DD"/>
    <w:rsid w:val="00E86123"/>
    <w:rsid w:val="00EE5E0A"/>
    <w:rsid w:val="00EF7F12"/>
    <w:rsid w:val="00F20E05"/>
    <w:rsid w:val="00F23425"/>
    <w:rsid w:val="00F240B8"/>
    <w:rsid w:val="00F32EFF"/>
    <w:rsid w:val="00F3354C"/>
    <w:rsid w:val="00F43069"/>
    <w:rsid w:val="00F6383E"/>
    <w:rsid w:val="00F649F7"/>
    <w:rsid w:val="00F70C15"/>
    <w:rsid w:val="00F740E8"/>
    <w:rsid w:val="00F81F99"/>
    <w:rsid w:val="00F8746B"/>
    <w:rsid w:val="00F87F64"/>
    <w:rsid w:val="00F9712B"/>
    <w:rsid w:val="00FA5B36"/>
    <w:rsid w:val="00FB122A"/>
    <w:rsid w:val="00FB499C"/>
    <w:rsid w:val="00FC7C79"/>
    <w:rsid w:val="00FD210D"/>
    <w:rsid w:val="00FD3265"/>
    <w:rsid w:val="00FD53F3"/>
    <w:rsid w:val="00FD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E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5BE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5BEF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12278F"/>
    <w:pPr>
      <w:ind w:leftChars="200" w:left="480"/>
    </w:pPr>
  </w:style>
  <w:style w:type="table" w:styleId="TableGrid">
    <w:name w:val="Table Grid"/>
    <w:basedOn w:val="TableNormal"/>
    <w:uiPriority w:val="99"/>
    <w:rsid w:val="00961E1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203</Words>
  <Characters>1159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附件1-2</dc:title>
  <dc:subject/>
  <dc:creator>moejsmpc</dc:creator>
  <cp:keywords/>
  <dc:description/>
  <cp:lastModifiedBy>ASUS</cp:lastModifiedBy>
  <cp:revision>3</cp:revision>
  <cp:lastPrinted>2017-05-08T06:46:00Z</cp:lastPrinted>
  <dcterms:created xsi:type="dcterms:W3CDTF">2018-05-07T05:47:00Z</dcterms:created>
  <dcterms:modified xsi:type="dcterms:W3CDTF">2018-05-07T05:59:00Z</dcterms:modified>
</cp:coreProperties>
</file>