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273"/>
        <w:tblW w:w="10031" w:type="dxa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single" w:sz="8" w:space="0" w:color="9BBB59"/>
          <w:insideV w:val="single" w:sz="8" w:space="0" w:color="9BBB59"/>
        </w:tblBorders>
        <w:tblLayout w:type="fixed"/>
        <w:tblLook w:val="00A0"/>
      </w:tblPr>
      <w:tblGrid>
        <w:gridCol w:w="817"/>
        <w:gridCol w:w="1985"/>
        <w:gridCol w:w="2551"/>
        <w:gridCol w:w="2410"/>
        <w:gridCol w:w="2268"/>
      </w:tblGrid>
      <w:tr w:rsidR="00BA715C" w:rsidRPr="00A55E46" w:rsidTr="00A55E46">
        <w:trPr>
          <w:trHeight w:val="36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A715C" w:rsidRPr="00A55E46" w:rsidRDefault="00BA715C" w:rsidP="00A55E46">
            <w:pPr>
              <w:jc w:val="center"/>
              <w:rPr>
                <w:rFonts w:ascii="文鼎ＰＯＰ－２" w:eastAsia="文鼎ＰＯＰ－２" w:hAnsi="標楷體"/>
                <w:b/>
                <w:bCs/>
                <w:color w:val="000000"/>
                <w:sz w:val="20"/>
                <w:szCs w:val="20"/>
              </w:rPr>
            </w:pPr>
            <w:r w:rsidRPr="00A55E46">
              <w:rPr>
                <w:rFonts w:ascii="文鼎ＰＯＰ－２" w:eastAsia="文鼎ＰＯＰ－２" w:hAnsi="標楷體" w:hint="eastAsia"/>
                <w:b/>
                <w:bCs/>
                <w:color w:val="000000"/>
                <w:sz w:val="20"/>
                <w:szCs w:val="20"/>
              </w:rPr>
              <w:t>節次</w:t>
            </w:r>
          </w:p>
        </w:tc>
        <w:tc>
          <w:tcPr>
            <w:tcW w:w="1985" w:type="dxa"/>
            <w:shd w:val="clear" w:color="auto" w:fill="F5F8EE"/>
          </w:tcPr>
          <w:p w:rsidR="00BA715C" w:rsidRPr="00A55E46" w:rsidRDefault="00BA715C" w:rsidP="00A55E46">
            <w:pPr>
              <w:jc w:val="center"/>
              <w:rPr>
                <w:rFonts w:ascii="文鼎ＰＯＰ－２" w:eastAsia="文鼎ＰＯＰ－２" w:hAnsi="標楷體"/>
                <w:b/>
                <w:bCs/>
                <w:color w:val="000000"/>
                <w:sz w:val="20"/>
                <w:szCs w:val="20"/>
              </w:rPr>
            </w:pPr>
            <w:r w:rsidRPr="00A55E46">
              <w:rPr>
                <w:rFonts w:ascii="文鼎ＰＯＰ－２" w:eastAsia="文鼎ＰＯＰ－２" w:hAnsi="標楷體"/>
                <w:b/>
                <w:bCs/>
                <w:color w:val="000000"/>
                <w:sz w:val="20"/>
                <w:szCs w:val="20"/>
              </w:rPr>
              <w:t>4</w:t>
            </w:r>
            <w:r w:rsidRPr="00A55E46">
              <w:rPr>
                <w:rFonts w:ascii="文鼎ＰＯＰ－２" w:eastAsia="文鼎ＰＯＰ－２" w:hAnsi="標楷體" w:hint="eastAsia"/>
                <w:b/>
                <w:bCs/>
                <w:color w:val="000000"/>
                <w:sz w:val="20"/>
                <w:szCs w:val="20"/>
              </w:rPr>
              <w:t>月</w:t>
            </w:r>
            <w:r w:rsidRPr="00A55E46">
              <w:rPr>
                <w:rFonts w:ascii="文鼎ＰＯＰ－２" w:eastAsia="文鼎ＰＯＰ－２" w:hAnsi="標楷體"/>
                <w:b/>
                <w:bCs/>
                <w:color w:val="000000"/>
                <w:sz w:val="20"/>
                <w:szCs w:val="20"/>
              </w:rPr>
              <w:t>4</w:t>
            </w:r>
            <w:r w:rsidRPr="00A55E46">
              <w:rPr>
                <w:rFonts w:ascii="文鼎ＰＯＰ－２" w:eastAsia="文鼎ＰＯＰ－２" w:hAnsi="標楷體" w:hint="eastAsia"/>
                <w:b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2551" w:type="dxa"/>
            <w:shd w:val="clear" w:color="auto" w:fill="F5F8EE"/>
          </w:tcPr>
          <w:p w:rsidR="00BA715C" w:rsidRPr="00A55E46" w:rsidRDefault="00BA715C" w:rsidP="00A55E46">
            <w:pPr>
              <w:jc w:val="center"/>
              <w:rPr>
                <w:rFonts w:ascii="文鼎ＰＯＰ－２" w:eastAsia="文鼎ＰＯＰ－２" w:hAnsi="標楷體"/>
                <w:b/>
                <w:bCs/>
                <w:color w:val="000000"/>
                <w:sz w:val="20"/>
                <w:szCs w:val="20"/>
              </w:rPr>
            </w:pPr>
            <w:r>
              <w:rPr>
                <w:noProof/>
              </w:rPr>
              <w:pict>
                <v:rect id="矩形 1" o:spid="_x0000_s1026" style="position:absolute;left:0;text-align:left;margin-left:4.65pt;margin-top:-38.6pt;width:214.6pt;height:42.1pt;z-index:25165824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" filled="f" stroked="f" strokeweight="2pt">
                  <v:path arrowok="t"/>
                  <v:textbox>
                    <w:txbxContent>
                      <w:p w:rsidR="00BA715C" w:rsidRPr="00120152" w:rsidRDefault="00BA715C" w:rsidP="00266616">
                        <w:pPr>
                          <w:jc w:val="center"/>
                          <w:rPr>
                            <w:rFonts w:ascii="文鼎ＰＯＰ－２" w:eastAsia="文鼎ＰＯＰ－２" w:hAnsi="標楷體"/>
                            <w:sz w:val="36"/>
                            <w:szCs w:val="20"/>
                          </w:rPr>
                        </w:pPr>
                        <w:r w:rsidRPr="00A55E46">
                          <w:rPr>
                            <w:rFonts w:ascii="文鼎ＰＯＰ－２" w:eastAsia="文鼎ＰＯＰ－２" w:hAnsi="標楷體" w:hint="eastAsia"/>
                            <w:b/>
                            <w:color w:val="000000"/>
                            <w:sz w:val="36"/>
                            <w:szCs w:val="20"/>
                          </w:rPr>
                          <w:t>茶業專業訓練班課程表</w:t>
                        </w:r>
                      </w:p>
                    </w:txbxContent>
                  </v:textbox>
                </v:rect>
              </w:pict>
            </w:r>
            <w:r w:rsidRPr="00A55E46">
              <w:rPr>
                <w:rFonts w:ascii="文鼎ＰＯＰ－２" w:eastAsia="文鼎ＰＯＰ－２" w:hAnsi="標楷體"/>
                <w:b/>
                <w:bCs/>
                <w:color w:val="000000"/>
                <w:sz w:val="20"/>
                <w:szCs w:val="20"/>
              </w:rPr>
              <w:t>4</w:t>
            </w:r>
            <w:r w:rsidRPr="00A55E46">
              <w:rPr>
                <w:rFonts w:ascii="文鼎ＰＯＰ－２" w:eastAsia="文鼎ＰＯＰ－２" w:hAnsi="標楷體" w:hint="eastAsia"/>
                <w:b/>
                <w:bCs/>
                <w:color w:val="000000"/>
                <w:sz w:val="20"/>
                <w:szCs w:val="20"/>
              </w:rPr>
              <w:t>月</w:t>
            </w:r>
            <w:r w:rsidRPr="00A55E46">
              <w:rPr>
                <w:rFonts w:ascii="文鼎ＰＯＰ－２" w:eastAsia="文鼎ＰＯＰ－２" w:hAnsi="標楷體"/>
                <w:b/>
                <w:bCs/>
                <w:color w:val="000000"/>
                <w:sz w:val="20"/>
                <w:szCs w:val="20"/>
              </w:rPr>
              <w:t>5</w:t>
            </w:r>
            <w:r w:rsidRPr="00A55E46">
              <w:rPr>
                <w:rFonts w:ascii="文鼎ＰＯＰ－２" w:eastAsia="文鼎ＰＯＰ－２" w:hAnsi="標楷體" w:hint="eastAsia"/>
                <w:b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2410" w:type="dxa"/>
            <w:shd w:val="clear" w:color="auto" w:fill="F5F8EE"/>
          </w:tcPr>
          <w:p w:rsidR="00BA715C" w:rsidRPr="00A55E46" w:rsidRDefault="00BA715C" w:rsidP="00A55E46">
            <w:pPr>
              <w:jc w:val="center"/>
              <w:rPr>
                <w:rFonts w:ascii="文鼎ＰＯＰ－２" w:eastAsia="文鼎ＰＯＰ－２" w:hAnsi="標楷體"/>
                <w:b/>
                <w:bCs/>
                <w:color w:val="000000"/>
                <w:sz w:val="20"/>
                <w:szCs w:val="20"/>
              </w:rPr>
            </w:pPr>
            <w:r w:rsidRPr="00A55E46">
              <w:rPr>
                <w:rFonts w:ascii="文鼎ＰＯＰ－２" w:eastAsia="文鼎ＰＯＰ－２" w:hAnsi="標楷體"/>
                <w:b/>
                <w:bCs/>
                <w:color w:val="000000"/>
                <w:sz w:val="20"/>
                <w:szCs w:val="20"/>
              </w:rPr>
              <w:t>4</w:t>
            </w:r>
            <w:r w:rsidRPr="00A55E46">
              <w:rPr>
                <w:rFonts w:ascii="文鼎ＰＯＰ－２" w:eastAsia="文鼎ＰＯＰ－２" w:hAnsi="標楷體" w:hint="eastAsia"/>
                <w:b/>
                <w:bCs/>
                <w:color w:val="000000"/>
                <w:sz w:val="20"/>
                <w:szCs w:val="20"/>
              </w:rPr>
              <w:t>月</w:t>
            </w:r>
            <w:r w:rsidRPr="00A55E46">
              <w:rPr>
                <w:rFonts w:ascii="文鼎ＰＯＰ－２" w:eastAsia="文鼎ＰＯＰ－２" w:hAnsi="標楷體"/>
                <w:b/>
                <w:bCs/>
                <w:color w:val="000000"/>
                <w:sz w:val="20"/>
                <w:szCs w:val="20"/>
              </w:rPr>
              <w:t>6</w:t>
            </w:r>
            <w:r w:rsidRPr="00A55E46">
              <w:rPr>
                <w:rFonts w:ascii="文鼎ＰＯＰ－２" w:eastAsia="文鼎ＰＯＰ－２" w:hAnsi="標楷體" w:hint="eastAsia"/>
                <w:b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2268" w:type="dxa"/>
            <w:shd w:val="clear" w:color="auto" w:fill="F5F8EE"/>
          </w:tcPr>
          <w:p w:rsidR="00BA715C" w:rsidRPr="00A55E46" w:rsidRDefault="00BA715C" w:rsidP="00A55E46">
            <w:pPr>
              <w:jc w:val="center"/>
              <w:rPr>
                <w:rFonts w:ascii="文鼎ＰＯＰ－２" w:eastAsia="文鼎ＰＯＰ－２" w:hAnsi="標楷體"/>
                <w:b/>
                <w:bCs/>
                <w:color w:val="000000"/>
                <w:sz w:val="20"/>
                <w:szCs w:val="20"/>
              </w:rPr>
            </w:pPr>
            <w:r w:rsidRPr="00A55E46">
              <w:rPr>
                <w:rFonts w:ascii="文鼎ＰＯＰ－２" w:eastAsia="文鼎ＰＯＰ－２" w:hAnsi="標楷體"/>
                <w:b/>
                <w:bCs/>
                <w:color w:val="000000"/>
                <w:sz w:val="20"/>
                <w:szCs w:val="20"/>
              </w:rPr>
              <w:t>4</w:t>
            </w:r>
            <w:r w:rsidRPr="00A55E46">
              <w:rPr>
                <w:rFonts w:ascii="文鼎ＰＯＰ－２" w:eastAsia="文鼎ＰＯＰ－２" w:hAnsi="標楷體" w:hint="eastAsia"/>
                <w:b/>
                <w:bCs/>
                <w:color w:val="000000"/>
                <w:sz w:val="20"/>
                <w:szCs w:val="20"/>
              </w:rPr>
              <w:t>月</w:t>
            </w:r>
            <w:r w:rsidRPr="00A55E46">
              <w:rPr>
                <w:rFonts w:ascii="文鼎ＰＯＰ－２" w:eastAsia="文鼎ＰＯＰ－２" w:hAnsi="標楷體"/>
                <w:b/>
                <w:bCs/>
                <w:color w:val="000000"/>
                <w:sz w:val="20"/>
                <w:szCs w:val="20"/>
              </w:rPr>
              <w:t>7</w:t>
            </w:r>
            <w:r w:rsidRPr="00A55E46">
              <w:rPr>
                <w:rFonts w:ascii="文鼎ＰＯＰ－２" w:eastAsia="文鼎ＰＯＰ－２" w:hAnsi="標楷體" w:hint="eastAsia"/>
                <w:b/>
                <w:bCs/>
                <w:color w:val="000000"/>
                <w:sz w:val="20"/>
                <w:szCs w:val="20"/>
              </w:rPr>
              <w:t>日</w:t>
            </w:r>
          </w:p>
        </w:tc>
      </w:tr>
      <w:tr w:rsidR="00BA715C" w:rsidRPr="00A55E46" w:rsidTr="00A55E46">
        <w:trPr>
          <w:trHeight w:val="2461"/>
        </w:trPr>
        <w:tc>
          <w:tcPr>
            <w:tcW w:w="817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BA715C" w:rsidRPr="00A55E46" w:rsidRDefault="00BA715C" w:rsidP="00A55E46">
            <w:pPr>
              <w:jc w:val="center"/>
              <w:rPr>
                <w:rFonts w:ascii="文鼎ＰＯＰ－２" w:eastAsia="文鼎ＰＯＰ－２" w:hAnsi="標楷體"/>
                <w:b/>
                <w:bCs/>
                <w:color w:val="000000"/>
                <w:sz w:val="20"/>
                <w:szCs w:val="16"/>
              </w:rPr>
            </w:pPr>
            <w:r w:rsidRPr="00A55E46">
              <w:rPr>
                <w:rFonts w:ascii="文鼎ＰＯＰ－２" w:eastAsia="文鼎ＰＯＰ－２" w:hAnsi="標楷體"/>
                <w:b/>
                <w:bCs/>
                <w:color w:val="000000"/>
                <w:sz w:val="20"/>
                <w:szCs w:val="16"/>
              </w:rPr>
              <w:t>08:10</w:t>
            </w:r>
          </w:p>
          <w:p w:rsidR="00BA715C" w:rsidRPr="00A55E46" w:rsidRDefault="00BA715C" w:rsidP="00A55E46">
            <w:pPr>
              <w:jc w:val="center"/>
              <w:rPr>
                <w:rFonts w:ascii="文鼎ＰＯＰ－２" w:eastAsia="文鼎ＰＯＰ－２" w:hAnsi="標楷體"/>
                <w:b/>
                <w:bCs/>
                <w:color w:val="000000"/>
                <w:sz w:val="20"/>
                <w:szCs w:val="16"/>
              </w:rPr>
            </w:pPr>
            <w:r w:rsidRPr="00A55E46">
              <w:rPr>
                <w:rFonts w:ascii="文鼎ＰＯＰ－２" w:eastAsia="文鼎ＰＯＰ－２" w:hAnsi="標楷體"/>
                <w:b/>
                <w:bCs/>
                <w:color w:val="000000"/>
                <w:sz w:val="20"/>
                <w:szCs w:val="16"/>
              </w:rPr>
              <w:t>10:00</w:t>
            </w:r>
          </w:p>
        </w:tc>
        <w:tc>
          <w:tcPr>
            <w:tcW w:w="1985" w:type="dxa"/>
            <w:vMerge w:val="restart"/>
            <w:tcBorders>
              <w:left w:val="single" w:sz="6" w:space="0" w:color="9BBB59"/>
              <w:right w:val="single" w:sz="6" w:space="0" w:color="9BBB59"/>
            </w:tcBorders>
            <w:shd w:val="clear" w:color="auto" w:fill="CDDDAC"/>
            <w:textDirection w:val="tbRlV"/>
          </w:tcPr>
          <w:p w:rsidR="00BA715C" w:rsidRPr="00A55E46" w:rsidRDefault="00BA715C" w:rsidP="00A55E46">
            <w:pPr>
              <w:ind w:left="113" w:right="113"/>
              <w:jc w:val="both"/>
              <w:rPr>
                <w:rFonts w:ascii="文鼎ＰＯＰ－２" w:eastAsia="文鼎ＰＯＰ－２" w:hAnsi="標楷體"/>
                <w:color w:val="000000"/>
                <w:sz w:val="20"/>
                <w:szCs w:val="16"/>
              </w:rPr>
            </w:pPr>
            <w:r w:rsidRPr="00A55E46">
              <w:rPr>
                <w:rFonts w:ascii="文鼎ＰＯＰ－２" w:eastAsia="文鼎ＰＯＰ－２" w:hAnsi="標楷體" w:hint="eastAsia"/>
                <w:color w:val="000000"/>
                <w:sz w:val="20"/>
                <w:szCs w:val="16"/>
              </w:rPr>
              <w:t>一、台灣茶簡史</w:t>
            </w:r>
          </w:p>
          <w:p w:rsidR="00BA715C" w:rsidRPr="00A55E46" w:rsidRDefault="00BA715C" w:rsidP="00A55E46">
            <w:pPr>
              <w:ind w:left="113" w:right="113"/>
              <w:jc w:val="both"/>
              <w:rPr>
                <w:rFonts w:ascii="文鼎ＰＯＰ－２" w:eastAsia="文鼎ＰＯＰ－２" w:hAnsi="標楷體"/>
                <w:color w:val="000000"/>
                <w:sz w:val="20"/>
                <w:szCs w:val="16"/>
              </w:rPr>
            </w:pPr>
            <w:r w:rsidRPr="00A55E46">
              <w:rPr>
                <w:rFonts w:ascii="文鼎ＰＯＰ－２" w:eastAsia="文鼎ＰＯＰ－２" w:hAnsi="標楷體" w:hint="eastAsia"/>
                <w:color w:val="000000"/>
                <w:sz w:val="20"/>
                <w:szCs w:val="16"/>
              </w:rPr>
              <w:t>二、學茶順序</w:t>
            </w:r>
          </w:p>
          <w:p w:rsidR="00BA715C" w:rsidRPr="00A55E46" w:rsidRDefault="00BA715C" w:rsidP="00A55E46">
            <w:pPr>
              <w:ind w:left="113" w:right="113"/>
              <w:jc w:val="both"/>
              <w:rPr>
                <w:rFonts w:ascii="文鼎ＰＯＰ－２" w:eastAsia="文鼎ＰＯＰ－２" w:hAnsi="標楷體"/>
                <w:color w:val="000000"/>
                <w:sz w:val="20"/>
                <w:szCs w:val="16"/>
              </w:rPr>
            </w:pPr>
            <w:r w:rsidRPr="00A55E46">
              <w:rPr>
                <w:rFonts w:ascii="文鼎ＰＯＰ－２" w:eastAsia="文鼎ＰＯＰ－２" w:hAnsi="標楷體" w:hint="eastAsia"/>
                <w:color w:val="000000"/>
                <w:sz w:val="20"/>
                <w:szCs w:val="16"/>
              </w:rPr>
              <w:t>三、茶葉名稱</w:t>
            </w:r>
          </w:p>
        </w:tc>
        <w:tc>
          <w:tcPr>
            <w:tcW w:w="2551" w:type="dxa"/>
            <w:tcBorders>
              <w:left w:val="single" w:sz="6" w:space="0" w:color="9BBB59"/>
              <w:right w:val="single" w:sz="6" w:space="0" w:color="9BBB59"/>
            </w:tcBorders>
            <w:shd w:val="clear" w:color="auto" w:fill="CDDDAC"/>
            <w:textDirection w:val="tbRlV"/>
          </w:tcPr>
          <w:p w:rsidR="00BA715C" w:rsidRPr="00A55E46" w:rsidRDefault="00BA715C" w:rsidP="00A55E46">
            <w:pPr>
              <w:ind w:left="113" w:right="113"/>
              <w:rPr>
                <w:rFonts w:ascii="文鼎ＰＯＰ－２" w:eastAsia="文鼎ＰＯＰ－２" w:hAnsi="標楷體"/>
                <w:color w:val="000000"/>
                <w:sz w:val="20"/>
                <w:szCs w:val="16"/>
              </w:rPr>
            </w:pPr>
            <w:r w:rsidRPr="00A55E46">
              <w:rPr>
                <w:rFonts w:ascii="文鼎ＰＯＰ－２" w:eastAsia="文鼎ＰＯＰ－２" w:hAnsi="標楷體" w:hint="eastAsia"/>
                <w:color w:val="000000"/>
                <w:sz w:val="20"/>
                <w:szCs w:val="16"/>
              </w:rPr>
              <w:t>茶葉製造原理位</w:t>
            </w:r>
          </w:p>
        </w:tc>
        <w:tc>
          <w:tcPr>
            <w:tcW w:w="2410" w:type="dxa"/>
            <w:vMerge w:val="restart"/>
            <w:tcBorders>
              <w:left w:val="single" w:sz="6" w:space="0" w:color="9BBB59"/>
              <w:right w:val="single" w:sz="6" w:space="0" w:color="9BBB59"/>
            </w:tcBorders>
            <w:shd w:val="clear" w:color="auto" w:fill="CDDDAC"/>
            <w:textDirection w:val="tbRlV"/>
          </w:tcPr>
          <w:p w:rsidR="00BA715C" w:rsidRPr="00A55E46" w:rsidRDefault="00BA715C" w:rsidP="00A55E46">
            <w:pPr>
              <w:ind w:left="113" w:right="113"/>
              <w:rPr>
                <w:rFonts w:ascii="文鼎ＰＯＰ－２" w:eastAsia="文鼎ＰＯＰ－２" w:hAnsi="標楷體"/>
                <w:color w:val="000000"/>
                <w:sz w:val="20"/>
                <w:szCs w:val="16"/>
              </w:rPr>
            </w:pPr>
            <w:r w:rsidRPr="00A55E46">
              <w:rPr>
                <w:rFonts w:ascii="文鼎ＰＯＰ－２" w:eastAsia="文鼎ＰＯＰ－２" w:hAnsi="標楷體" w:hint="eastAsia"/>
                <w:color w:val="000000"/>
                <w:sz w:val="20"/>
                <w:szCs w:val="16"/>
              </w:rPr>
              <w:t>茶葉製造：綠茶、烏龍茶、紅茶</w:t>
            </w:r>
          </w:p>
        </w:tc>
        <w:tc>
          <w:tcPr>
            <w:tcW w:w="2268" w:type="dxa"/>
            <w:vMerge w:val="restart"/>
            <w:tcBorders>
              <w:left w:val="single" w:sz="6" w:space="0" w:color="9BBB59"/>
            </w:tcBorders>
            <w:shd w:val="clear" w:color="auto" w:fill="CDDDAC"/>
            <w:textDirection w:val="tbRlV"/>
          </w:tcPr>
          <w:p w:rsidR="00BA715C" w:rsidRPr="00A55E46" w:rsidRDefault="00BA715C" w:rsidP="00A55E46">
            <w:pPr>
              <w:ind w:left="113" w:right="113"/>
              <w:rPr>
                <w:rFonts w:ascii="文鼎ＰＯＰ－２" w:eastAsia="文鼎ＰＯＰ－２" w:hAnsi="標楷體"/>
                <w:color w:val="000000"/>
                <w:sz w:val="20"/>
                <w:szCs w:val="16"/>
              </w:rPr>
            </w:pPr>
            <w:r w:rsidRPr="00A55E46">
              <w:rPr>
                <w:rFonts w:ascii="文鼎ＰＯＰ－２" w:eastAsia="文鼎ＰＯＰ－２" w:hAnsi="標楷體" w:hint="eastAsia"/>
                <w:color w:val="000000"/>
                <w:sz w:val="20"/>
                <w:szCs w:val="16"/>
              </w:rPr>
              <w:t>天仁茶文化館導覽</w:t>
            </w:r>
          </w:p>
        </w:tc>
      </w:tr>
      <w:tr w:rsidR="00BA715C" w:rsidRPr="00A55E46" w:rsidTr="00A55E46">
        <w:trPr>
          <w:trHeight w:val="360"/>
        </w:trPr>
        <w:tc>
          <w:tcPr>
            <w:tcW w:w="817" w:type="dxa"/>
            <w:vMerge w:val="restart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BA715C" w:rsidRPr="00A55E46" w:rsidRDefault="00BA715C" w:rsidP="00A55E46">
            <w:pPr>
              <w:jc w:val="center"/>
              <w:rPr>
                <w:rFonts w:ascii="文鼎ＰＯＰ－２" w:eastAsia="文鼎ＰＯＰ－２" w:hAnsi="標楷體"/>
                <w:b/>
                <w:bCs/>
                <w:color w:val="000000"/>
                <w:sz w:val="20"/>
                <w:szCs w:val="16"/>
              </w:rPr>
            </w:pPr>
            <w:r w:rsidRPr="00A55E46">
              <w:rPr>
                <w:rFonts w:ascii="文鼎ＰＯＰ－２" w:eastAsia="文鼎ＰＯＰ－２" w:hAnsi="標楷體"/>
                <w:b/>
                <w:bCs/>
                <w:color w:val="000000"/>
                <w:sz w:val="20"/>
                <w:szCs w:val="16"/>
              </w:rPr>
              <w:t>10:10</w:t>
            </w:r>
          </w:p>
          <w:p w:rsidR="00BA715C" w:rsidRPr="00A55E46" w:rsidRDefault="00BA715C" w:rsidP="00A55E46">
            <w:pPr>
              <w:jc w:val="center"/>
              <w:rPr>
                <w:rFonts w:ascii="文鼎ＰＯＰ－２" w:eastAsia="文鼎ＰＯＰ－２" w:hAnsi="標楷體"/>
                <w:b/>
                <w:bCs/>
                <w:color w:val="000000"/>
                <w:sz w:val="20"/>
                <w:szCs w:val="16"/>
              </w:rPr>
            </w:pPr>
            <w:r w:rsidRPr="00A55E46">
              <w:rPr>
                <w:rFonts w:ascii="文鼎ＰＯＰ－２" w:eastAsia="文鼎ＰＯＰ－２" w:hAnsi="標楷體" w:hint="eastAsia"/>
                <w:b/>
                <w:bCs/>
                <w:color w:val="000000"/>
                <w:sz w:val="20"/>
                <w:szCs w:val="16"/>
              </w:rPr>
              <w:t>｜</w:t>
            </w:r>
          </w:p>
          <w:p w:rsidR="00BA715C" w:rsidRPr="00A55E46" w:rsidRDefault="00BA715C" w:rsidP="00A55E46">
            <w:pPr>
              <w:jc w:val="center"/>
              <w:rPr>
                <w:rFonts w:ascii="文鼎ＰＯＰ－２" w:eastAsia="文鼎ＰＯＰ－２" w:hAnsi="標楷體"/>
                <w:b/>
                <w:bCs/>
                <w:color w:val="000000"/>
                <w:sz w:val="20"/>
                <w:szCs w:val="16"/>
              </w:rPr>
            </w:pPr>
            <w:r w:rsidRPr="00A55E46">
              <w:rPr>
                <w:rFonts w:ascii="文鼎ＰＯＰ－２" w:eastAsia="文鼎ＰＯＰ－２" w:hAnsi="標楷體"/>
                <w:b/>
                <w:bCs/>
                <w:color w:val="000000"/>
                <w:sz w:val="20"/>
                <w:szCs w:val="16"/>
              </w:rPr>
              <w:t>12:00</w:t>
            </w:r>
          </w:p>
        </w:tc>
        <w:tc>
          <w:tcPr>
            <w:tcW w:w="1985" w:type="dxa"/>
            <w:vMerge/>
            <w:shd w:val="clear" w:color="auto" w:fill="E6EED5"/>
            <w:textDirection w:val="tbRlV"/>
          </w:tcPr>
          <w:p w:rsidR="00BA715C" w:rsidRPr="00A55E46" w:rsidRDefault="00BA715C" w:rsidP="00A55E46">
            <w:pPr>
              <w:ind w:left="113" w:right="113"/>
              <w:rPr>
                <w:rFonts w:ascii="文鼎ＰＯＰ－２" w:eastAsia="文鼎ＰＯＰ－２" w:hAnsi="標楷體"/>
                <w:color w:val="000000"/>
                <w:sz w:val="20"/>
                <w:szCs w:val="16"/>
              </w:rPr>
            </w:pPr>
          </w:p>
        </w:tc>
        <w:tc>
          <w:tcPr>
            <w:tcW w:w="2551" w:type="dxa"/>
            <w:vMerge w:val="restart"/>
            <w:shd w:val="clear" w:color="auto" w:fill="E6EED5"/>
            <w:textDirection w:val="tbRlV"/>
          </w:tcPr>
          <w:p w:rsidR="00BA715C" w:rsidRPr="00A55E46" w:rsidRDefault="00BA715C" w:rsidP="00A55E46">
            <w:pPr>
              <w:ind w:left="113" w:right="113"/>
              <w:rPr>
                <w:rFonts w:ascii="文鼎ＰＯＰ－２" w:eastAsia="文鼎ＰＯＰ－２" w:hAnsi="標楷體"/>
                <w:color w:val="000000"/>
                <w:sz w:val="20"/>
                <w:szCs w:val="16"/>
              </w:rPr>
            </w:pPr>
            <w:r w:rsidRPr="00A55E46">
              <w:rPr>
                <w:rFonts w:ascii="文鼎ＰＯＰ－２" w:eastAsia="文鼎ＰＯＰ－２" w:hAnsi="標楷體" w:hint="eastAsia"/>
                <w:color w:val="000000"/>
                <w:sz w:val="20"/>
                <w:szCs w:val="16"/>
              </w:rPr>
              <w:t>一、台灣特色茶品嚐</w:t>
            </w:r>
          </w:p>
          <w:p w:rsidR="00BA715C" w:rsidRPr="00A55E46" w:rsidRDefault="00BA715C" w:rsidP="00A55E46">
            <w:pPr>
              <w:ind w:left="113" w:right="113"/>
              <w:rPr>
                <w:rFonts w:ascii="文鼎ＰＯＰ－２" w:eastAsia="文鼎ＰＯＰ－２" w:hAnsi="標楷體"/>
                <w:color w:val="000000"/>
                <w:sz w:val="20"/>
                <w:szCs w:val="16"/>
              </w:rPr>
            </w:pPr>
            <w:r w:rsidRPr="00A55E46">
              <w:rPr>
                <w:rFonts w:ascii="文鼎ＰＯＰ－２" w:eastAsia="文鼎ＰＯＰ－２" w:hAnsi="標楷體" w:hint="eastAsia"/>
                <w:color w:val="000000"/>
                <w:sz w:val="20"/>
                <w:szCs w:val="16"/>
              </w:rPr>
              <w:t>二、看電視的茶位</w:t>
            </w:r>
          </w:p>
        </w:tc>
        <w:tc>
          <w:tcPr>
            <w:tcW w:w="2410" w:type="dxa"/>
            <w:vMerge/>
            <w:shd w:val="clear" w:color="auto" w:fill="E6EED5"/>
          </w:tcPr>
          <w:p w:rsidR="00BA715C" w:rsidRPr="00A55E46" w:rsidRDefault="00BA715C" w:rsidP="00A55E46">
            <w:pPr>
              <w:jc w:val="center"/>
              <w:rPr>
                <w:rFonts w:ascii="文鼎ＰＯＰ－２" w:eastAsia="文鼎ＰＯＰ－２" w:hAnsi="標楷體"/>
                <w:color w:val="000000"/>
                <w:sz w:val="20"/>
                <w:szCs w:val="16"/>
              </w:rPr>
            </w:pPr>
          </w:p>
        </w:tc>
        <w:tc>
          <w:tcPr>
            <w:tcW w:w="2268" w:type="dxa"/>
            <w:vMerge/>
            <w:shd w:val="clear" w:color="auto" w:fill="E6EED5"/>
          </w:tcPr>
          <w:p w:rsidR="00BA715C" w:rsidRPr="00A55E46" w:rsidRDefault="00BA715C" w:rsidP="00A55E46">
            <w:pPr>
              <w:jc w:val="center"/>
              <w:rPr>
                <w:rFonts w:ascii="文鼎ＰＯＰ－２" w:eastAsia="文鼎ＰＯＰ－２" w:hAnsi="標楷體"/>
                <w:color w:val="000000"/>
                <w:sz w:val="20"/>
                <w:szCs w:val="16"/>
              </w:rPr>
            </w:pPr>
          </w:p>
        </w:tc>
      </w:tr>
      <w:tr w:rsidR="00BA715C" w:rsidRPr="00A55E46" w:rsidTr="00A55E46">
        <w:trPr>
          <w:trHeight w:val="2033"/>
        </w:trPr>
        <w:tc>
          <w:tcPr>
            <w:tcW w:w="817" w:type="dxa"/>
            <w:vMerge/>
            <w:tcBorders>
              <w:left w:val="nil"/>
              <w:bottom w:val="nil"/>
              <w:right w:val="nil"/>
            </w:tcBorders>
            <w:shd w:val="clear" w:color="auto" w:fill="FFFFFF"/>
          </w:tcPr>
          <w:p w:rsidR="00BA715C" w:rsidRPr="00A55E46" w:rsidRDefault="00BA715C" w:rsidP="00A55E46">
            <w:pPr>
              <w:jc w:val="center"/>
              <w:rPr>
                <w:rFonts w:ascii="文鼎ＰＯＰ－２" w:eastAsia="文鼎ＰＯＰ－２" w:hAnsi="標楷體"/>
                <w:b/>
                <w:bCs/>
                <w:color w:val="000000"/>
                <w:sz w:val="20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6" w:space="0" w:color="9BBB59"/>
              <w:right w:val="single" w:sz="6" w:space="0" w:color="9BBB59"/>
            </w:tcBorders>
            <w:shd w:val="clear" w:color="auto" w:fill="CDDDAC"/>
            <w:textDirection w:val="tbRlV"/>
          </w:tcPr>
          <w:p w:rsidR="00BA715C" w:rsidRPr="00A55E46" w:rsidRDefault="00BA715C" w:rsidP="00A55E46">
            <w:pPr>
              <w:ind w:left="113" w:right="113"/>
              <w:rPr>
                <w:rFonts w:ascii="文鼎ＰＯＰ－２" w:eastAsia="文鼎ＰＯＰ－２" w:hAnsi="標楷體"/>
                <w:color w:val="000000"/>
                <w:sz w:val="20"/>
                <w:szCs w:val="16"/>
              </w:rPr>
            </w:pPr>
          </w:p>
        </w:tc>
        <w:tc>
          <w:tcPr>
            <w:tcW w:w="2551" w:type="dxa"/>
            <w:vMerge/>
            <w:tcBorders>
              <w:left w:val="single" w:sz="6" w:space="0" w:color="9BBB59"/>
              <w:right w:val="single" w:sz="6" w:space="0" w:color="9BBB59"/>
            </w:tcBorders>
            <w:shd w:val="clear" w:color="auto" w:fill="CDDDAC"/>
          </w:tcPr>
          <w:p w:rsidR="00BA715C" w:rsidRPr="00A55E46" w:rsidRDefault="00BA715C" w:rsidP="00A55E46">
            <w:pPr>
              <w:jc w:val="center"/>
              <w:rPr>
                <w:rFonts w:ascii="文鼎ＰＯＰ－２" w:eastAsia="文鼎ＰＯＰ－２" w:hAnsi="標楷體"/>
                <w:color w:val="000000"/>
                <w:sz w:val="20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6" w:space="0" w:color="9BBB59"/>
              <w:right w:val="single" w:sz="6" w:space="0" w:color="9BBB59"/>
            </w:tcBorders>
            <w:shd w:val="clear" w:color="auto" w:fill="CDDDAC"/>
          </w:tcPr>
          <w:p w:rsidR="00BA715C" w:rsidRPr="00A55E46" w:rsidRDefault="00BA715C" w:rsidP="00A55E46">
            <w:pPr>
              <w:jc w:val="center"/>
              <w:rPr>
                <w:rFonts w:ascii="文鼎ＰＯＰ－２" w:eastAsia="文鼎ＰＯＰ－２" w:hAnsi="標楷體"/>
                <w:color w:val="000000"/>
                <w:sz w:val="20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6" w:space="0" w:color="9BBB59"/>
            </w:tcBorders>
            <w:shd w:val="clear" w:color="auto" w:fill="CDDDAC"/>
          </w:tcPr>
          <w:p w:rsidR="00BA715C" w:rsidRPr="00A55E46" w:rsidRDefault="00BA715C" w:rsidP="00A55E46">
            <w:pPr>
              <w:jc w:val="center"/>
              <w:rPr>
                <w:rFonts w:ascii="文鼎ＰＯＰ－２" w:eastAsia="文鼎ＰＯＰ－２" w:hAnsi="標楷體"/>
                <w:color w:val="000000"/>
                <w:sz w:val="20"/>
                <w:szCs w:val="16"/>
              </w:rPr>
            </w:pPr>
          </w:p>
        </w:tc>
      </w:tr>
      <w:tr w:rsidR="00BA715C" w:rsidRPr="00A55E46" w:rsidTr="00A55E46">
        <w:trPr>
          <w:trHeight w:val="417"/>
        </w:trPr>
        <w:tc>
          <w:tcPr>
            <w:tcW w:w="817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BA715C" w:rsidRPr="00A55E46" w:rsidRDefault="00BA715C" w:rsidP="00A55E46">
            <w:pPr>
              <w:snapToGrid w:val="0"/>
              <w:contextualSpacing/>
              <w:jc w:val="center"/>
              <w:rPr>
                <w:rFonts w:ascii="文鼎ＰＯＰ－２" w:eastAsia="文鼎ＰＯＰ－２" w:hAnsi="標楷體"/>
                <w:b/>
                <w:bCs/>
                <w:color w:val="000000"/>
                <w:sz w:val="20"/>
                <w:szCs w:val="16"/>
              </w:rPr>
            </w:pPr>
            <w:r w:rsidRPr="00A55E46">
              <w:rPr>
                <w:rFonts w:ascii="文鼎ＰＯＰ－２" w:eastAsia="文鼎ＰＯＰ－２" w:hAnsi="標楷體"/>
                <w:b/>
                <w:bCs/>
                <w:color w:val="000000"/>
                <w:sz w:val="20"/>
                <w:szCs w:val="16"/>
              </w:rPr>
              <w:t>12:10</w:t>
            </w:r>
          </w:p>
          <w:p w:rsidR="00BA715C" w:rsidRPr="00A55E46" w:rsidRDefault="00BA715C" w:rsidP="00A55E46">
            <w:pPr>
              <w:snapToGrid w:val="0"/>
              <w:contextualSpacing/>
              <w:jc w:val="center"/>
              <w:rPr>
                <w:rFonts w:ascii="文鼎ＰＯＰ－２" w:eastAsia="文鼎ＰＯＰ－２" w:hAnsi="標楷體"/>
                <w:b/>
                <w:bCs/>
                <w:color w:val="000000"/>
                <w:sz w:val="20"/>
                <w:szCs w:val="16"/>
              </w:rPr>
            </w:pPr>
            <w:r w:rsidRPr="00A55E46">
              <w:rPr>
                <w:rFonts w:ascii="文鼎ＰＯＰ－２" w:eastAsia="文鼎ＰＯＰ－２" w:hAnsi="標楷體"/>
                <w:b/>
                <w:bCs/>
                <w:color w:val="000000"/>
                <w:sz w:val="20"/>
                <w:szCs w:val="16"/>
              </w:rPr>
              <w:t>13:00</w:t>
            </w:r>
          </w:p>
        </w:tc>
        <w:tc>
          <w:tcPr>
            <w:tcW w:w="9214" w:type="dxa"/>
            <w:gridSpan w:val="4"/>
            <w:shd w:val="clear" w:color="auto" w:fill="E6EED5"/>
          </w:tcPr>
          <w:p w:rsidR="00BA715C" w:rsidRPr="00A55E46" w:rsidRDefault="00BA715C" w:rsidP="00A55E46">
            <w:pPr>
              <w:jc w:val="center"/>
              <w:rPr>
                <w:rFonts w:ascii="文鼎ＰＯＰ－２" w:eastAsia="文鼎ＰＯＰ－２" w:hAnsi="標楷體"/>
                <w:color w:val="000000"/>
                <w:sz w:val="20"/>
                <w:szCs w:val="16"/>
              </w:rPr>
            </w:pPr>
            <w:r w:rsidRPr="00A55E46">
              <w:rPr>
                <w:rFonts w:ascii="文鼎ＰＯＰ－２" w:eastAsia="文鼎ＰＯＰ－２" w:hAnsi="標楷體" w:hint="eastAsia"/>
                <w:color w:val="000000"/>
                <w:sz w:val="20"/>
                <w:szCs w:val="16"/>
              </w:rPr>
              <w:t>午休</w:t>
            </w:r>
          </w:p>
        </w:tc>
      </w:tr>
      <w:tr w:rsidR="00BA715C" w:rsidRPr="00A55E46" w:rsidTr="00A55E46">
        <w:trPr>
          <w:trHeight w:val="1695"/>
        </w:trPr>
        <w:tc>
          <w:tcPr>
            <w:tcW w:w="817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BA715C" w:rsidRPr="00A55E46" w:rsidRDefault="00BA715C" w:rsidP="00A55E46">
            <w:pPr>
              <w:jc w:val="center"/>
              <w:rPr>
                <w:rFonts w:ascii="文鼎ＰＯＰ－２" w:eastAsia="文鼎ＰＯＰ－２" w:hAnsi="標楷體"/>
                <w:b/>
                <w:bCs/>
                <w:color w:val="000000"/>
                <w:sz w:val="20"/>
                <w:szCs w:val="16"/>
              </w:rPr>
            </w:pPr>
            <w:r w:rsidRPr="00A55E46">
              <w:rPr>
                <w:rFonts w:ascii="文鼎ＰＯＰ－２" w:eastAsia="文鼎ＰＯＰ－２" w:hAnsi="標楷體"/>
                <w:b/>
                <w:bCs/>
                <w:color w:val="000000"/>
                <w:sz w:val="20"/>
                <w:szCs w:val="16"/>
              </w:rPr>
              <w:t>13:10</w:t>
            </w:r>
          </w:p>
          <w:p w:rsidR="00BA715C" w:rsidRPr="00A55E46" w:rsidRDefault="00BA715C" w:rsidP="00A55E46">
            <w:pPr>
              <w:jc w:val="center"/>
              <w:rPr>
                <w:rFonts w:ascii="文鼎ＰＯＰ－２" w:eastAsia="文鼎ＰＯＰ－２" w:hAnsi="標楷體"/>
                <w:b/>
                <w:bCs/>
                <w:color w:val="000000"/>
                <w:sz w:val="20"/>
                <w:szCs w:val="16"/>
              </w:rPr>
            </w:pPr>
            <w:r w:rsidRPr="00A55E46">
              <w:rPr>
                <w:rFonts w:ascii="文鼎ＰＯＰ－２" w:eastAsia="文鼎ＰＯＰ－２" w:hAnsi="標楷體" w:hint="eastAsia"/>
                <w:b/>
                <w:bCs/>
                <w:color w:val="000000"/>
                <w:sz w:val="20"/>
                <w:szCs w:val="16"/>
              </w:rPr>
              <w:t>｜</w:t>
            </w:r>
          </w:p>
          <w:p w:rsidR="00BA715C" w:rsidRPr="00A55E46" w:rsidRDefault="00BA715C" w:rsidP="00A55E46">
            <w:pPr>
              <w:jc w:val="center"/>
              <w:rPr>
                <w:rFonts w:ascii="文鼎ＰＯＰ－２" w:eastAsia="文鼎ＰＯＰ－２" w:hAnsi="標楷體"/>
                <w:b/>
                <w:bCs/>
                <w:color w:val="000000"/>
                <w:sz w:val="20"/>
                <w:szCs w:val="16"/>
              </w:rPr>
            </w:pPr>
            <w:r w:rsidRPr="00A55E46">
              <w:rPr>
                <w:rFonts w:ascii="文鼎ＰＯＰ－２" w:eastAsia="文鼎ＰＯＰ－２" w:hAnsi="標楷體"/>
                <w:b/>
                <w:bCs/>
                <w:color w:val="000000"/>
                <w:sz w:val="20"/>
                <w:szCs w:val="16"/>
              </w:rPr>
              <w:t>15:00</w:t>
            </w:r>
          </w:p>
        </w:tc>
        <w:tc>
          <w:tcPr>
            <w:tcW w:w="1985" w:type="dxa"/>
            <w:vMerge w:val="restart"/>
            <w:tcBorders>
              <w:left w:val="single" w:sz="6" w:space="0" w:color="9BBB59"/>
              <w:right w:val="single" w:sz="6" w:space="0" w:color="9BBB59"/>
            </w:tcBorders>
            <w:shd w:val="clear" w:color="auto" w:fill="CDDDAC"/>
            <w:textDirection w:val="tbRlV"/>
          </w:tcPr>
          <w:p w:rsidR="00BA715C" w:rsidRPr="00A55E46" w:rsidRDefault="00BA715C" w:rsidP="00A55E46">
            <w:pPr>
              <w:ind w:left="113" w:right="113"/>
              <w:rPr>
                <w:rFonts w:ascii="文鼎ＰＯＰ－２" w:eastAsia="文鼎ＰＯＰ－２" w:hAnsi="標楷體"/>
                <w:color w:val="000000"/>
                <w:sz w:val="20"/>
                <w:szCs w:val="16"/>
              </w:rPr>
            </w:pPr>
            <w:r w:rsidRPr="00A55E46">
              <w:rPr>
                <w:rFonts w:ascii="文鼎ＰＯＰ－２" w:eastAsia="文鼎ＰＯＰ－２" w:hAnsi="標楷體" w:hint="eastAsia"/>
                <w:color w:val="000000"/>
                <w:sz w:val="20"/>
                <w:szCs w:val="16"/>
              </w:rPr>
              <w:t>茶樹品種園導覽</w:t>
            </w:r>
          </w:p>
        </w:tc>
        <w:tc>
          <w:tcPr>
            <w:tcW w:w="2551" w:type="dxa"/>
            <w:vMerge w:val="restart"/>
            <w:tcBorders>
              <w:left w:val="single" w:sz="6" w:space="0" w:color="9BBB59"/>
              <w:right w:val="single" w:sz="6" w:space="0" w:color="9BBB59"/>
            </w:tcBorders>
            <w:shd w:val="clear" w:color="auto" w:fill="CDDDAC"/>
            <w:textDirection w:val="tbRlV"/>
          </w:tcPr>
          <w:p w:rsidR="00BA715C" w:rsidRPr="00A55E46" w:rsidRDefault="00BA715C" w:rsidP="00A55E46">
            <w:pPr>
              <w:ind w:left="113" w:right="113"/>
              <w:rPr>
                <w:rFonts w:ascii="文鼎ＰＯＰ－２" w:eastAsia="文鼎ＰＯＰ－２" w:hAnsi="標楷體"/>
                <w:color w:val="000000"/>
                <w:sz w:val="20"/>
                <w:szCs w:val="16"/>
              </w:rPr>
            </w:pPr>
            <w:r w:rsidRPr="00A55E46">
              <w:rPr>
                <w:rFonts w:ascii="文鼎ＰＯＰ－２" w:eastAsia="文鼎ＰＯＰ－２" w:hAnsi="標楷體" w:hint="eastAsia"/>
                <w:color w:val="000000"/>
                <w:sz w:val="20"/>
                <w:szCs w:val="16"/>
              </w:rPr>
              <w:t>茶葉製造：綠茶、烏龍茶、紅茶</w:t>
            </w:r>
          </w:p>
        </w:tc>
        <w:tc>
          <w:tcPr>
            <w:tcW w:w="2410" w:type="dxa"/>
            <w:vMerge w:val="restart"/>
            <w:tcBorders>
              <w:left w:val="single" w:sz="6" w:space="0" w:color="9BBB59"/>
              <w:right w:val="single" w:sz="6" w:space="0" w:color="9BBB59"/>
            </w:tcBorders>
            <w:shd w:val="clear" w:color="auto" w:fill="CDDDAC"/>
            <w:textDirection w:val="tbRlV"/>
          </w:tcPr>
          <w:p w:rsidR="00BA715C" w:rsidRPr="00A55E46" w:rsidRDefault="00BA715C" w:rsidP="00A55E46">
            <w:pPr>
              <w:ind w:left="113" w:right="113"/>
              <w:rPr>
                <w:rFonts w:ascii="文鼎ＰＯＰ－２" w:eastAsia="文鼎ＰＯＰ－２" w:hAnsi="標楷體"/>
                <w:color w:val="000000"/>
                <w:sz w:val="20"/>
                <w:szCs w:val="16"/>
              </w:rPr>
            </w:pPr>
            <w:r w:rsidRPr="00A55E46">
              <w:rPr>
                <w:rFonts w:ascii="文鼎ＰＯＰ－２" w:eastAsia="文鼎ＰＯＰ－２" w:hAnsi="標楷體" w:hint="eastAsia"/>
                <w:color w:val="000000"/>
                <w:sz w:val="20"/>
                <w:szCs w:val="16"/>
              </w:rPr>
              <w:t>茶葉製造：綠茶、烏龍茶、紅茶</w:t>
            </w:r>
          </w:p>
        </w:tc>
        <w:tc>
          <w:tcPr>
            <w:tcW w:w="2268" w:type="dxa"/>
            <w:vMerge w:val="restart"/>
            <w:tcBorders>
              <w:left w:val="single" w:sz="6" w:space="0" w:color="9BBB59"/>
            </w:tcBorders>
            <w:shd w:val="clear" w:color="auto" w:fill="CDDDAC"/>
            <w:textDirection w:val="tbRlV"/>
          </w:tcPr>
          <w:p w:rsidR="00BA715C" w:rsidRPr="00A55E46" w:rsidRDefault="00BA715C" w:rsidP="00A55E46">
            <w:pPr>
              <w:ind w:left="113" w:right="113"/>
              <w:rPr>
                <w:rFonts w:ascii="文鼎ＰＯＰ－２" w:eastAsia="文鼎ＰＯＰ－２" w:hAnsi="標楷體"/>
                <w:color w:val="000000"/>
                <w:sz w:val="20"/>
                <w:szCs w:val="16"/>
              </w:rPr>
            </w:pPr>
            <w:r w:rsidRPr="00A55E46">
              <w:rPr>
                <w:rFonts w:ascii="文鼎ＰＯＰ－２" w:eastAsia="文鼎ＰＯＰ－２" w:hAnsi="標楷體" w:hint="eastAsia"/>
                <w:color w:val="000000"/>
                <w:sz w:val="20"/>
                <w:szCs w:val="16"/>
              </w:rPr>
              <w:t>茶與生活</w:t>
            </w:r>
          </w:p>
        </w:tc>
      </w:tr>
      <w:tr w:rsidR="00BA715C" w:rsidRPr="00A55E46" w:rsidTr="00A55E46">
        <w:trPr>
          <w:trHeight w:val="1008"/>
        </w:trPr>
        <w:tc>
          <w:tcPr>
            <w:tcW w:w="817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BA715C" w:rsidRPr="00A55E46" w:rsidRDefault="00BA715C" w:rsidP="00A55E46">
            <w:pPr>
              <w:rPr>
                <w:rFonts w:ascii="文鼎ＰＯＰ－２" w:eastAsia="文鼎ＰＯＰ－２" w:hAnsi="標楷體"/>
                <w:b/>
                <w:bCs/>
                <w:color w:val="000000"/>
                <w:sz w:val="20"/>
                <w:szCs w:val="16"/>
              </w:rPr>
            </w:pPr>
            <w:r w:rsidRPr="00A55E46">
              <w:rPr>
                <w:rFonts w:ascii="文鼎ＰＯＰ－２" w:eastAsia="文鼎ＰＯＰ－２" w:hAnsi="標楷體"/>
                <w:b/>
                <w:bCs/>
                <w:color w:val="000000"/>
                <w:sz w:val="20"/>
                <w:szCs w:val="16"/>
              </w:rPr>
              <w:t>15:10</w:t>
            </w:r>
          </w:p>
          <w:p w:rsidR="00BA715C" w:rsidRPr="00A55E46" w:rsidRDefault="00BA715C" w:rsidP="00A55E46">
            <w:pPr>
              <w:jc w:val="center"/>
              <w:rPr>
                <w:rFonts w:ascii="文鼎ＰＯＰ－２" w:eastAsia="文鼎ＰＯＰ－２" w:hAnsi="標楷體"/>
                <w:b/>
                <w:bCs/>
                <w:color w:val="000000"/>
                <w:sz w:val="20"/>
                <w:szCs w:val="16"/>
              </w:rPr>
            </w:pPr>
            <w:r w:rsidRPr="00A55E46">
              <w:rPr>
                <w:rFonts w:ascii="文鼎ＰＯＰ－２" w:eastAsia="文鼎ＰＯＰ－２" w:hAnsi="標楷體" w:hint="eastAsia"/>
                <w:b/>
                <w:bCs/>
                <w:color w:val="000000"/>
                <w:sz w:val="20"/>
                <w:szCs w:val="16"/>
              </w:rPr>
              <w:t>｜</w:t>
            </w:r>
          </w:p>
          <w:p w:rsidR="00BA715C" w:rsidRPr="00A55E46" w:rsidRDefault="00BA715C" w:rsidP="00A55E46">
            <w:pPr>
              <w:jc w:val="center"/>
              <w:rPr>
                <w:rFonts w:ascii="文鼎ＰＯＰ－２" w:eastAsia="文鼎ＰＯＰ－２" w:hAnsi="標楷體"/>
                <w:b/>
                <w:bCs/>
                <w:color w:val="000000"/>
                <w:sz w:val="20"/>
                <w:szCs w:val="16"/>
              </w:rPr>
            </w:pPr>
            <w:r w:rsidRPr="00A55E46">
              <w:rPr>
                <w:rFonts w:ascii="文鼎ＰＯＰ－２" w:eastAsia="文鼎ＰＯＰ－２" w:hAnsi="標楷體"/>
                <w:b/>
                <w:bCs/>
                <w:color w:val="000000"/>
                <w:sz w:val="20"/>
                <w:szCs w:val="16"/>
              </w:rPr>
              <w:t>17:00</w:t>
            </w:r>
          </w:p>
        </w:tc>
        <w:tc>
          <w:tcPr>
            <w:tcW w:w="1985" w:type="dxa"/>
            <w:vMerge/>
            <w:shd w:val="clear" w:color="auto" w:fill="E6EED5"/>
            <w:textDirection w:val="tbRlV"/>
          </w:tcPr>
          <w:p w:rsidR="00BA715C" w:rsidRPr="00A55E46" w:rsidRDefault="00BA715C" w:rsidP="00A55E46">
            <w:pPr>
              <w:ind w:left="113" w:right="113"/>
              <w:rPr>
                <w:rFonts w:ascii="文鼎ＰＯＰ－２" w:eastAsia="文鼎ＰＯＰ－２" w:hAnsi="標楷體"/>
                <w:color w:val="000000"/>
                <w:sz w:val="20"/>
                <w:szCs w:val="16"/>
              </w:rPr>
            </w:pPr>
          </w:p>
        </w:tc>
        <w:tc>
          <w:tcPr>
            <w:tcW w:w="2551" w:type="dxa"/>
            <w:vMerge/>
            <w:shd w:val="clear" w:color="auto" w:fill="E6EED5"/>
            <w:textDirection w:val="tbRlV"/>
          </w:tcPr>
          <w:p w:rsidR="00BA715C" w:rsidRPr="00A55E46" w:rsidRDefault="00BA715C" w:rsidP="00A55E46">
            <w:pPr>
              <w:ind w:left="113" w:right="113"/>
              <w:rPr>
                <w:rFonts w:ascii="文鼎ＰＯＰ－２" w:eastAsia="文鼎ＰＯＰ－２" w:hAnsi="標楷體"/>
                <w:color w:val="000000"/>
                <w:sz w:val="20"/>
                <w:szCs w:val="16"/>
              </w:rPr>
            </w:pPr>
          </w:p>
        </w:tc>
        <w:tc>
          <w:tcPr>
            <w:tcW w:w="2410" w:type="dxa"/>
            <w:vMerge/>
            <w:shd w:val="clear" w:color="auto" w:fill="E6EED5"/>
            <w:textDirection w:val="tbRlV"/>
          </w:tcPr>
          <w:p w:rsidR="00BA715C" w:rsidRPr="00A55E46" w:rsidRDefault="00BA715C" w:rsidP="00A55E46">
            <w:pPr>
              <w:ind w:left="113" w:right="113"/>
              <w:rPr>
                <w:rFonts w:ascii="文鼎ＰＯＰ－２" w:eastAsia="文鼎ＰＯＰ－２" w:hAnsi="標楷體"/>
                <w:color w:val="000000"/>
                <w:sz w:val="20"/>
                <w:szCs w:val="16"/>
              </w:rPr>
            </w:pPr>
          </w:p>
        </w:tc>
        <w:tc>
          <w:tcPr>
            <w:tcW w:w="2268" w:type="dxa"/>
            <w:vMerge/>
            <w:shd w:val="clear" w:color="auto" w:fill="E6EED5"/>
            <w:textDirection w:val="tbRlV"/>
          </w:tcPr>
          <w:p w:rsidR="00BA715C" w:rsidRPr="00A55E46" w:rsidRDefault="00BA715C" w:rsidP="00A55E46">
            <w:pPr>
              <w:ind w:left="113" w:right="113"/>
              <w:rPr>
                <w:rFonts w:ascii="文鼎ＰＯＰ－２" w:eastAsia="文鼎ＰＯＰ－２" w:hAnsi="標楷體"/>
                <w:color w:val="000000"/>
                <w:sz w:val="20"/>
                <w:szCs w:val="16"/>
              </w:rPr>
            </w:pPr>
          </w:p>
        </w:tc>
      </w:tr>
      <w:tr w:rsidR="00BA715C" w:rsidRPr="00A55E46" w:rsidTr="00A55E46">
        <w:trPr>
          <w:trHeight w:val="408"/>
        </w:trPr>
        <w:tc>
          <w:tcPr>
            <w:tcW w:w="817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BA715C" w:rsidRPr="00A55E46" w:rsidRDefault="00BA715C" w:rsidP="00A55E46">
            <w:pPr>
              <w:snapToGrid w:val="0"/>
              <w:contextualSpacing/>
              <w:jc w:val="center"/>
              <w:rPr>
                <w:rFonts w:ascii="文鼎ＰＯＰ－２" w:eastAsia="文鼎ＰＯＰ－２" w:hAnsi="標楷體"/>
                <w:b/>
                <w:bCs/>
                <w:color w:val="000000"/>
                <w:sz w:val="20"/>
                <w:szCs w:val="16"/>
              </w:rPr>
            </w:pPr>
            <w:r w:rsidRPr="00A55E46">
              <w:rPr>
                <w:rFonts w:ascii="文鼎ＰＯＰ－２" w:eastAsia="文鼎ＰＯＰ－２" w:hAnsi="標楷體"/>
                <w:b/>
                <w:bCs/>
                <w:color w:val="000000"/>
                <w:sz w:val="20"/>
                <w:szCs w:val="16"/>
              </w:rPr>
              <w:t>17:10</w:t>
            </w:r>
          </w:p>
          <w:p w:rsidR="00BA715C" w:rsidRPr="00A55E46" w:rsidRDefault="00BA715C" w:rsidP="00A55E46">
            <w:pPr>
              <w:snapToGrid w:val="0"/>
              <w:contextualSpacing/>
              <w:jc w:val="center"/>
              <w:rPr>
                <w:rFonts w:ascii="文鼎ＰＯＰ－２" w:eastAsia="文鼎ＰＯＰ－２" w:hAnsi="標楷體"/>
                <w:b/>
                <w:bCs/>
                <w:color w:val="000000"/>
                <w:sz w:val="20"/>
                <w:szCs w:val="16"/>
              </w:rPr>
            </w:pPr>
            <w:r w:rsidRPr="00A55E46">
              <w:rPr>
                <w:rFonts w:ascii="文鼎ＰＯＰ－２" w:eastAsia="文鼎ＰＯＰ－２" w:hAnsi="標楷體"/>
                <w:b/>
                <w:bCs/>
                <w:color w:val="000000"/>
                <w:sz w:val="20"/>
                <w:szCs w:val="16"/>
              </w:rPr>
              <w:t>18:00</w:t>
            </w:r>
          </w:p>
        </w:tc>
        <w:tc>
          <w:tcPr>
            <w:tcW w:w="9214" w:type="dxa"/>
            <w:gridSpan w:val="4"/>
            <w:tcBorders>
              <w:left w:val="single" w:sz="6" w:space="0" w:color="9BBB59"/>
            </w:tcBorders>
            <w:shd w:val="clear" w:color="auto" w:fill="CDDDAC"/>
          </w:tcPr>
          <w:p w:rsidR="00BA715C" w:rsidRPr="00A55E46" w:rsidRDefault="00BA715C" w:rsidP="00A55E46">
            <w:pPr>
              <w:jc w:val="center"/>
              <w:rPr>
                <w:rFonts w:ascii="文鼎ＰＯＰ－２" w:eastAsia="文鼎ＰＯＰ－２" w:hAnsi="標楷體"/>
                <w:color w:val="000000"/>
                <w:sz w:val="20"/>
                <w:szCs w:val="16"/>
              </w:rPr>
            </w:pPr>
            <w:r w:rsidRPr="00A55E46">
              <w:rPr>
                <w:rFonts w:ascii="文鼎ＰＯＰ－２" w:eastAsia="文鼎ＰＯＰ－２" w:hAnsi="標楷體" w:hint="eastAsia"/>
                <w:color w:val="000000"/>
                <w:sz w:val="20"/>
                <w:szCs w:val="16"/>
              </w:rPr>
              <w:t>晚餐</w:t>
            </w:r>
          </w:p>
        </w:tc>
      </w:tr>
      <w:tr w:rsidR="00BA715C" w:rsidRPr="00A55E46" w:rsidTr="00A55E46">
        <w:trPr>
          <w:trHeight w:val="2845"/>
        </w:trPr>
        <w:tc>
          <w:tcPr>
            <w:tcW w:w="817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BA715C" w:rsidRPr="00A55E46" w:rsidRDefault="00BA715C" w:rsidP="00A55E46">
            <w:pPr>
              <w:jc w:val="center"/>
              <w:rPr>
                <w:rFonts w:ascii="文鼎ＰＯＰ－２" w:eastAsia="文鼎ＰＯＰ－２" w:hAnsi="標楷體"/>
                <w:b/>
                <w:bCs/>
                <w:color w:val="000000"/>
                <w:sz w:val="20"/>
                <w:szCs w:val="16"/>
              </w:rPr>
            </w:pPr>
            <w:r w:rsidRPr="00A55E46">
              <w:rPr>
                <w:rFonts w:ascii="文鼎ＰＯＰ－２" w:eastAsia="文鼎ＰＯＰ－２" w:hAnsi="標楷體"/>
                <w:b/>
                <w:bCs/>
                <w:color w:val="000000"/>
                <w:sz w:val="20"/>
                <w:szCs w:val="16"/>
              </w:rPr>
              <w:t>18:10</w:t>
            </w:r>
          </w:p>
          <w:p w:rsidR="00BA715C" w:rsidRPr="00A55E46" w:rsidRDefault="00BA715C" w:rsidP="00A55E46">
            <w:pPr>
              <w:jc w:val="center"/>
              <w:rPr>
                <w:rFonts w:ascii="文鼎ＰＯＰ－２" w:eastAsia="文鼎ＰＯＰ－２" w:hAnsi="標楷體"/>
                <w:b/>
                <w:bCs/>
                <w:color w:val="000000"/>
                <w:sz w:val="20"/>
                <w:szCs w:val="16"/>
              </w:rPr>
            </w:pPr>
            <w:r w:rsidRPr="00A55E46">
              <w:rPr>
                <w:rFonts w:ascii="文鼎ＰＯＰ－２" w:eastAsia="文鼎ＰＯＰ－２" w:hAnsi="標楷體" w:hint="eastAsia"/>
                <w:b/>
                <w:bCs/>
                <w:color w:val="000000"/>
                <w:sz w:val="20"/>
                <w:szCs w:val="16"/>
              </w:rPr>
              <w:t>｜</w:t>
            </w:r>
          </w:p>
          <w:p w:rsidR="00BA715C" w:rsidRPr="00A55E46" w:rsidRDefault="00BA715C" w:rsidP="00A55E46">
            <w:pPr>
              <w:jc w:val="center"/>
              <w:rPr>
                <w:rFonts w:ascii="文鼎ＰＯＰ－２" w:eastAsia="文鼎ＰＯＰ－２" w:hAnsi="標楷體"/>
                <w:b/>
                <w:bCs/>
                <w:color w:val="000000"/>
                <w:sz w:val="20"/>
                <w:szCs w:val="16"/>
              </w:rPr>
            </w:pPr>
            <w:r w:rsidRPr="00A55E46">
              <w:rPr>
                <w:rFonts w:ascii="文鼎ＰＯＰ－２" w:eastAsia="文鼎ＰＯＰ－２" w:hAnsi="標楷體"/>
                <w:b/>
                <w:bCs/>
                <w:color w:val="000000"/>
                <w:sz w:val="20"/>
                <w:szCs w:val="16"/>
              </w:rPr>
              <w:t>22:00</w:t>
            </w:r>
          </w:p>
        </w:tc>
        <w:tc>
          <w:tcPr>
            <w:tcW w:w="1985" w:type="dxa"/>
            <w:shd w:val="clear" w:color="auto" w:fill="E6EED5"/>
            <w:textDirection w:val="tbRlV"/>
          </w:tcPr>
          <w:p w:rsidR="00BA715C" w:rsidRPr="00A55E46" w:rsidRDefault="00BA715C" w:rsidP="00A55E46">
            <w:pPr>
              <w:ind w:left="113" w:right="113"/>
              <w:rPr>
                <w:rFonts w:ascii="文鼎ＰＯＰ－２" w:eastAsia="文鼎ＰＯＰ－２" w:hAnsi="標楷體"/>
                <w:color w:val="000000"/>
                <w:sz w:val="20"/>
                <w:szCs w:val="16"/>
              </w:rPr>
            </w:pPr>
            <w:r w:rsidRPr="00A55E46">
              <w:rPr>
                <w:rFonts w:ascii="文鼎ＰＯＰ－２" w:eastAsia="文鼎ＰＯＰ－２" w:hAnsi="標楷體" w:hint="eastAsia"/>
                <w:color w:val="000000"/>
                <w:sz w:val="20"/>
                <w:szCs w:val="16"/>
              </w:rPr>
              <w:t>一、產地介紹</w:t>
            </w:r>
          </w:p>
          <w:p w:rsidR="00BA715C" w:rsidRPr="00A55E46" w:rsidRDefault="00BA715C" w:rsidP="00A55E46">
            <w:pPr>
              <w:ind w:left="113" w:right="113"/>
              <w:rPr>
                <w:rFonts w:ascii="文鼎ＰＯＰ－２" w:eastAsia="文鼎ＰＯＰ－２" w:hAnsi="標楷體"/>
                <w:color w:val="000000"/>
                <w:sz w:val="20"/>
                <w:szCs w:val="16"/>
              </w:rPr>
            </w:pPr>
            <w:r w:rsidRPr="00A55E46">
              <w:rPr>
                <w:rFonts w:ascii="文鼎ＰＯＰ－２" w:eastAsia="文鼎ＰＯＰ－２" w:hAnsi="標楷體" w:hint="eastAsia"/>
                <w:color w:val="000000"/>
                <w:sz w:val="20"/>
                <w:szCs w:val="16"/>
              </w:rPr>
              <w:t>二、採摘分類</w:t>
            </w:r>
            <w:r w:rsidRPr="00A55E46">
              <w:rPr>
                <w:rFonts w:ascii="文鼎ＰＯＰ－２" w:eastAsia="文鼎ＰＯＰ－２" w:hAnsi="標楷體"/>
                <w:color w:val="000000"/>
                <w:sz w:val="20"/>
                <w:szCs w:val="16"/>
              </w:rPr>
              <w:t xml:space="preserve">  </w:t>
            </w:r>
          </w:p>
          <w:p w:rsidR="00BA715C" w:rsidRPr="00A55E46" w:rsidRDefault="00BA715C" w:rsidP="00A55E46">
            <w:pPr>
              <w:ind w:left="113" w:right="113"/>
              <w:rPr>
                <w:rFonts w:ascii="文鼎ＰＯＰ－２" w:eastAsia="文鼎ＰＯＰ－２" w:hAnsi="標楷體"/>
                <w:color w:val="000000"/>
                <w:sz w:val="20"/>
                <w:szCs w:val="16"/>
              </w:rPr>
            </w:pPr>
            <w:r w:rsidRPr="00A55E46">
              <w:rPr>
                <w:rFonts w:ascii="文鼎ＰＯＰ－２" w:eastAsia="文鼎ＰＯＰ－２" w:hAnsi="標楷體" w:hint="eastAsia"/>
                <w:color w:val="000000"/>
                <w:sz w:val="20"/>
                <w:szCs w:val="16"/>
              </w:rPr>
              <w:t>三、六大茶類</w:t>
            </w:r>
          </w:p>
        </w:tc>
        <w:tc>
          <w:tcPr>
            <w:tcW w:w="2551" w:type="dxa"/>
            <w:vMerge w:val="restart"/>
            <w:shd w:val="clear" w:color="auto" w:fill="E6EED5"/>
            <w:textDirection w:val="tbRlV"/>
          </w:tcPr>
          <w:p w:rsidR="00BA715C" w:rsidRPr="00A55E46" w:rsidRDefault="00BA715C" w:rsidP="00A55E46">
            <w:pPr>
              <w:ind w:left="113" w:right="113"/>
              <w:jc w:val="both"/>
              <w:rPr>
                <w:rFonts w:ascii="文鼎ＰＯＰ－２" w:eastAsia="文鼎ＰＯＰ－２" w:hAnsi="標楷體"/>
                <w:color w:val="000000"/>
                <w:sz w:val="20"/>
                <w:szCs w:val="16"/>
              </w:rPr>
            </w:pPr>
            <w:r w:rsidRPr="00A55E46">
              <w:rPr>
                <w:rFonts w:ascii="文鼎ＰＯＰ－２" w:eastAsia="文鼎ＰＯＰ－２" w:hAnsi="標楷體" w:hint="eastAsia"/>
                <w:color w:val="000000"/>
                <w:sz w:val="20"/>
                <w:szCs w:val="16"/>
              </w:rPr>
              <w:t>茶葉製造：綠茶、烏龍茶、紅茶</w:t>
            </w:r>
          </w:p>
        </w:tc>
        <w:tc>
          <w:tcPr>
            <w:tcW w:w="2410" w:type="dxa"/>
            <w:shd w:val="clear" w:color="auto" w:fill="E6EED5"/>
            <w:textDirection w:val="tbRlV"/>
          </w:tcPr>
          <w:p w:rsidR="00BA715C" w:rsidRPr="00A55E46" w:rsidRDefault="00BA715C" w:rsidP="00A55E46">
            <w:pPr>
              <w:ind w:left="113" w:right="113"/>
              <w:rPr>
                <w:rFonts w:ascii="文鼎ＰＯＰ－２" w:eastAsia="文鼎ＰＯＰ－２" w:hAnsi="標楷體"/>
                <w:color w:val="000000"/>
                <w:sz w:val="20"/>
                <w:szCs w:val="16"/>
              </w:rPr>
            </w:pPr>
            <w:r w:rsidRPr="00A55E46">
              <w:rPr>
                <w:rFonts w:ascii="文鼎ＰＯＰ－２" w:eastAsia="文鼎ＰＯＰ－２" w:hAnsi="標楷體" w:hint="eastAsia"/>
                <w:color w:val="000000"/>
                <w:sz w:val="20"/>
                <w:szCs w:val="16"/>
              </w:rPr>
              <w:t>茶葉評鑑</w:t>
            </w:r>
          </w:p>
        </w:tc>
        <w:tc>
          <w:tcPr>
            <w:tcW w:w="2268" w:type="dxa"/>
            <w:shd w:val="clear" w:color="auto" w:fill="E6EED5"/>
            <w:textDirection w:val="tbRlV"/>
          </w:tcPr>
          <w:p w:rsidR="00BA715C" w:rsidRPr="00A55E46" w:rsidRDefault="00BA715C" w:rsidP="00A55E46">
            <w:pPr>
              <w:ind w:left="113" w:right="113"/>
              <w:rPr>
                <w:rFonts w:ascii="文鼎ＰＯＰ－２" w:eastAsia="文鼎ＰＯＰ－２" w:hAnsi="標楷體"/>
                <w:color w:val="000000"/>
                <w:sz w:val="20"/>
                <w:szCs w:val="16"/>
              </w:rPr>
            </w:pPr>
          </w:p>
        </w:tc>
      </w:tr>
      <w:tr w:rsidR="00BA715C" w:rsidRPr="00A55E46" w:rsidTr="00A55E46">
        <w:trPr>
          <w:trHeight w:val="908"/>
        </w:trPr>
        <w:tc>
          <w:tcPr>
            <w:tcW w:w="817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BA715C" w:rsidRPr="00A55E46" w:rsidRDefault="00BA715C" w:rsidP="00A55E46">
            <w:pPr>
              <w:jc w:val="center"/>
              <w:rPr>
                <w:rFonts w:ascii="文鼎ＰＯＰ－２" w:eastAsia="文鼎ＰＯＰ－２" w:hAnsi="標楷體"/>
                <w:b/>
                <w:bCs/>
                <w:color w:val="000000"/>
                <w:sz w:val="20"/>
                <w:szCs w:val="16"/>
              </w:rPr>
            </w:pPr>
            <w:r w:rsidRPr="00A55E46">
              <w:rPr>
                <w:rFonts w:ascii="文鼎ＰＯＰ－２" w:eastAsia="文鼎ＰＯＰ－２" w:hAnsi="標楷體"/>
                <w:b/>
                <w:bCs/>
                <w:color w:val="000000"/>
                <w:sz w:val="20"/>
                <w:szCs w:val="16"/>
              </w:rPr>
              <w:t>22:10</w:t>
            </w:r>
          </w:p>
          <w:p w:rsidR="00BA715C" w:rsidRPr="00A55E46" w:rsidRDefault="00BA715C" w:rsidP="00A55E46">
            <w:pPr>
              <w:jc w:val="center"/>
              <w:rPr>
                <w:rFonts w:ascii="文鼎ＰＯＰ－２" w:eastAsia="文鼎ＰＯＰ－２" w:hAnsi="標楷體"/>
                <w:b/>
                <w:bCs/>
                <w:color w:val="000000"/>
                <w:sz w:val="20"/>
                <w:szCs w:val="16"/>
              </w:rPr>
            </w:pPr>
            <w:r w:rsidRPr="00A55E46">
              <w:rPr>
                <w:rFonts w:ascii="文鼎ＰＯＰ－２" w:eastAsia="文鼎ＰＯＰ－２" w:hAnsi="標楷體" w:hint="eastAsia"/>
                <w:b/>
                <w:bCs/>
                <w:color w:val="000000"/>
                <w:sz w:val="20"/>
                <w:szCs w:val="16"/>
              </w:rPr>
              <w:t>｜</w:t>
            </w:r>
          </w:p>
          <w:p w:rsidR="00BA715C" w:rsidRPr="00A55E46" w:rsidRDefault="00BA715C" w:rsidP="00A55E46">
            <w:pPr>
              <w:jc w:val="center"/>
              <w:rPr>
                <w:rFonts w:ascii="文鼎ＰＯＰ－２" w:eastAsia="文鼎ＰＯＰ－２" w:hAnsi="標楷體"/>
                <w:b/>
                <w:bCs/>
                <w:color w:val="000000"/>
                <w:sz w:val="20"/>
                <w:szCs w:val="14"/>
              </w:rPr>
            </w:pPr>
            <w:r w:rsidRPr="00A55E46">
              <w:rPr>
                <w:rFonts w:ascii="文鼎ＰＯＰ－２" w:eastAsia="文鼎ＰＯＰ－２" w:hAnsi="標楷體"/>
                <w:b/>
                <w:bCs/>
                <w:color w:val="000000"/>
                <w:sz w:val="20"/>
                <w:szCs w:val="16"/>
              </w:rPr>
              <w:t>00:00</w:t>
            </w:r>
          </w:p>
        </w:tc>
        <w:tc>
          <w:tcPr>
            <w:tcW w:w="1985" w:type="dxa"/>
            <w:tcBorders>
              <w:left w:val="single" w:sz="6" w:space="0" w:color="9BBB59"/>
              <w:right w:val="single" w:sz="6" w:space="0" w:color="9BBB59"/>
            </w:tcBorders>
            <w:shd w:val="clear" w:color="auto" w:fill="CDDDAC"/>
            <w:textDirection w:val="tbRlV"/>
          </w:tcPr>
          <w:p w:rsidR="00BA715C" w:rsidRPr="00A55E46" w:rsidRDefault="00BA715C" w:rsidP="00A55E46">
            <w:pPr>
              <w:ind w:left="113" w:right="113"/>
              <w:jc w:val="right"/>
              <w:rPr>
                <w:rFonts w:ascii="文鼎ＰＯＰ－２" w:eastAsia="文鼎ＰＯＰ－２" w:hAnsi="標楷體"/>
                <w:color w:val="000000"/>
                <w:sz w:val="20"/>
                <w:szCs w:val="14"/>
              </w:rPr>
            </w:pPr>
          </w:p>
          <w:p w:rsidR="00BA715C" w:rsidRPr="00A55E46" w:rsidRDefault="00BA715C" w:rsidP="00A55E46">
            <w:pPr>
              <w:ind w:left="113" w:right="113"/>
              <w:jc w:val="right"/>
              <w:rPr>
                <w:rFonts w:ascii="文鼎ＰＯＰ－２" w:eastAsia="文鼎ＰＯＰ－２" w:hAnsi="標楷體"/>
                <w:color w:val="000000"/>
                <w:sz w:val="20"/>
                <w:szCs w:val="14"/>
              </w:rPr>
            </w:pPr>
          </w:p>
          <w:p w:rsidR="00BA715C" w:rsidRPr="00A55E46" w:rsidRDefault="00BA715C" w:rsidP="00A55E46">
            <w:pPr>
              <w:ind w:left="113" w:right="113"/>
              <w:jc w:val="right"/>
              <w:rPr>
                <w:rFonts w:ascii="文鼎ＰＯＰ－２" w:eastAsia="文鼎ＰＯＰ－２" w:hAnsi="標楷體"/>
                <w:color w:val="000000"/>
                <w:sz w:val="20"/>
                <w:szCs w:val="14"/>
              </w:rPr>
            </w:pPr>
          </w:p>
        </w:tc>
        <w:tc>
          <w:tcPr>
            <w:tcW w:w="2551" w:type="dxa"/>
            <w:vMerge/>
            <w:tcBorders>
              <w:left w:val="single" w:sz="6" w:space="0" w:color="9BBB59"/>
              <w:right w:val="single" w:sz="6" w:space="0" w:color="9BBB59"/>
            </w:tcBorders>
            <w:shd w:val="clear" w:color="auto" w:fill="CDDDAC"/>
            <w:textDirection w:val="tbRlV"/>
          </w:tcPr>
          <w:p w:rsidR="00BA715C" w:rsidRPr="00A55E46" w:rsidRDefault="00BA715C" w:rsidP="00A55E46">
            <w:pPr>
              <w:ind w:leftChars="47" w:left="113" w:rightChars="47" w:right="113"/>
              <w:jc w:val="right"/>
              <w:rPr>
                <w:rFonts w:ascii="文鼎ＰＯＰ－２" w:eastAsia="文鼎ＰＯＰ－２" w:hAnsi="標楷體"/>
                <w:color w:val="000000"/>
                <w:sz w:val="20"/>
                <w:szCs w:val="14"/>
              </w:rPr>
            </w:pPr>
          </w:p>
        </w:tc>
        <w:tc>
          <w:tcPr>
            <w:tcW w:w="2410" w:type="dxa"/>
            <w:tcBorders>
              <w:left w:val="single" w:sz="6" w:space="0" w:color="9BBB59"/>
              <w:right w:val="single" w:sz="6" w:space="0" w:color="9BBB59"/>
            </w:tcBorders>
            <w:shd w:val="clear" w:color="auto" w:fill="CDDDAC"/>
            <w:textDirection w:val="tbRlV"/>
          </w:tcPr>
          <w:p w:rsidR="00BA715C" w:rsidRPr="00A55E46" w:rsidRDefault="00BA715C" w:rsidP="00A55E46">
            <w:pPr>
              <w:ind w:left="113" w:right="113"/>
              <w:jc w:val="right"/>
              <w:rPr>
                <w:rFonts w:ascii="文鼎ＰＯＰ－２" w:eastAsia="文鼎ＰＯＰ－２" w:hAnsi="標楷體"/>
                <w:color w:val="000000"/>
                <w:sz w:val="20"/>
                <w:szCs w:val="14"/>
              </w:rPr>
            </w:pPr>
          </w:p>
          <w:p w:rsidR="00BA715C" w:rsidRPr="00A55E46" w:rsidRDefault="00BA715C" w:rsidP="00A55E46">
            <w:pPr>
              <w:ind w:left="113" w:right="113"/>
              <w:jc w:val="right"/>
              <w:rPr>
                <w:rFonts w:ascii="文鼎ＰＯＰ－２" w:eastAsia="文鼎ＰＯＰ－２" w:hAnsi="標楷體"/>
                <w:color w:val="000000"/>
                <w:sz w:val="20"/>
                <w:szCs w:val="14"/>
              </w:rPr>
            </w:pPr>
          </w:p>
          <w:p w:rsidR="00BA715C" w:rsidRPr="00A55E46" w:rsidRDefault="00BA715C" w:rsidP="00A55E46">
            <w:pPr>
              <w:ind w:left="113" w:right="113"/>
              <w:jc w:val="right"/>
              <w:rPr>
                <w:rFonts w:ascii="文鼎ＰＯＰ－２" w:eastAsia="文鼎ＰＯＰ－２" w:hAnsi="標楷體"/>
                <w:color w:val="000000"/>
                <w:sz w:val="20"/>
                <w:szCs w:val="14"/>
              </w:rPr>
            </w:pPr>
          </w:p>
          <w:p w:rsidR="00BA715C" w:rsidRPr="00A55E46" w:rsidRDefault="00BA715C" w:rsidP="00A55E46">
            <w:pPr>
              <w:ind w:left="113" w:right="113"/>
              <w:jc w:val="right"/>
              <w:rPr>
                <w:rFonts w:ascii="文鼎ＰＯＰ－２" w:eastAsia="文鼎ＰＯＰ－２" w:hAnsi="標楷體"/>
                <w:color w:val="000000"/>
                <w:sz w:val="20"/>
                <w:szCs w:val="14"/>
              </w:rPr>
            </w:pPr>
          </w:p>
        </w:tc>
        <w:tc>
          <w:tcPr>
            <w:tcW w:w="2268" w:type="dxa"/>
            <w:tcBorders>
              <w:left w:val="single" w:sz="6" w:space="0" w:color="9BBB59"/>
            </w:tcBorders>
            <w:shd w:val="clear" w:color="auto" w:fill="CDDDAC"/>
            <w:textDirection w:val="tbRlV"/>
          </w:tcPr>
          <w:p w:rsidR="00BA715C" w:rsidRPr="00A55E46" w:rsidRDefault="00BA715C" w:rsidP="00A55E46">
            <w:pPr>
              <w:ind w:left="113" w:right="113"/>
              <w:jc w:val="right"/>
              <w:rPr>
                <w:rFonts w:ascii="文鼎ＰＯＰ－２" w:eastAsia="文鼎ＰＯＰ－２" w:hAnsi="標楷體"/>
                <w:color w:val="000000"/>
                <w:sz w:val="20"/>
                <w:szCs w:val="14"/>
              </w:rPr>
            </w:pPr>
          </w:p>
          <w:p w:rsidR="00BA715C" w:rsidRPr="00A55E46" w:rsidRDefault="00BA715C" w:rsidP="00A55E46">
            <w:pPr>
              <w:wordWrap w:val="0"/>
              <w:ind w:left="113" w:right="113"/>
              <w:jc w:val="right"/>
              <w:rPr>
                <w:rFonts w:ascii="文鼎ＰＯＰ－２" w:eastAsia="文鼎ＰＯＰ－２" w:hAnsi="標楷體"/>
                <w:color w:val="000000"/>
                <w:sz w:val="20"/>
                <w:szCs w:val="14"/>
              </w:rPr>
            </w:pPr>
          </w:p>
        </w:tc>
      </w:tr>
    </w:tbl>
    <w:p w:rsidR="00BA715C" w:rsidRPr="00B965C2" w:rsidRDefault="00BA715C" w:rsidP="00F25B81">
      <w:pPr>
        <w:rPr>
          <w:rFonts w:ascii="文鼎ＰＯＰ－２" w:eastAsia="文鼎ＰＯＰ－２" w:hAnsi="標楷體"/>
          <w:sz w:val="32"/>
          <w:szCs w:val="32"/>
        </w:rPr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圖片 2" o:spid="_x0000_s1027" type="#_x0000_t75" style="position:absolute;margin-left:-19.7pt;margin-top:668.15pt;width:515.5pt;height:102pt;z-index:-251657216;visibility:visible;mso-position-horizontal-relative:text;mso-position-vertical-relative:text">
            <v:imagedata r:id="rId7" o:title=""/>
          </v:shape>
        </w:pict>
      </w:r>
    </w:p>
    <w:sectPr w:rsidR="00BA715C" w:rsidRPr="00B965C2" w:rsidSect="00310A04">
      <w:pgSz w:w="11906" w:h="16838"/>
      <w:pgMar w:top="90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715C" w:rsidRDefault="00BA715C" w:rsidP="00E11FA3">
      <w:r>
        <w:separator/>
      </w:r>
    </w:p>
  </w:endnote>
  <w:endnote w:type="continuationSeparator" w:id="0">
    <w:p w:rsidR="00BA715C" w:rsidRDefault="00BA715C" w:rsidP="00E11F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文鼎ＰＯＰ－２">
    <w:altName w:val="Arial Unicode MS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715C" w:rsidRDefault="00BA715C" w:rsidP="00E11FA3">
      <w:r>
        <w:separator/>
      </w:r>
    </w:p>
  </w:footnote>
  <w:footnote w:type="continuationSeparator" w:id="0">
    <w:p w:rsidR="00BA715C" w:rsidRDefault="00BA715C" w:rsidP="00E11F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AD69FF"/>
    <w:multiLevelType w:val="hybridMultilevel"/>
    <w:tmpl w:val="A59E42FA"/>
    <w:lvl w:ilvl="0" w:tplc="5C8CEE90">
      <w:start w:val="1"/>
      <w:numFmt w:val="decimal"/>
      <w:lvlText w:val="%1."/>
      <w:lvlJc w:val="left"/>
      <w:pPr>
        <w:ind w:left="1005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8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6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04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52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0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8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965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62DE"/>
    <w:rsid w:val="00042041"/>
    <w:rsid w:val="00066817"/>
    <w:rsid w:val="000704AB"/>
    <w:rsid w:val="00083C16"/>
    <w:rsid w:val="00090215"/>
    <w:rsid w:val="000B5FD2"/>
    <w:rsid w:val="000C32DE"/>
    <w:rsid w:val="000C5677"/>
    <w:rsid w:val="000D2E04"/>
    <w:rsid w:val="000F7A39"/>
    <w:rsid w:val="00120152"/>
    <w:rsid w:val="00192BD1"/>
    <w:rsid w:val="00196A66"/>
    <w:rsid w:val="001B79BD"/>
    <w:rsid w:val="001F2F55"/>
    <w:rsid w:val="00244708"/>
    <w:rsid w:val="00266616"/>
    <w:rsid w:val="0027225C"/>
    <w:rsid w:val="00284ACE"/>
    <w:rsid w:val="002871E6"/>
    <w:rsid w:val="002F01B9"/>
    <w:rsid w:val="002F09CB"/>
    <w:rsid w:val="00307836"/>
    <w:rsid w:val="00310A04"/>
    <w:rsid w:val="00345FCE"/>
    <w:rsid w:val="003663BE"/>
    <w:rsid w:val="003D657C"/>
    <w:rsid w:val="003E2CA6"/>
    <w:rsid w:val="003E6D70"/>
    <w:rsid w:val="003F09C1"/>
    <w:rsid w:val="003F2954"/>
    <w:rsid w:val="004077F9"/>
    <w:rsid w:val="004363A4"/>
    <w:rsid w:val="00456504"/>
    <w:rsid w:val="00462695"/>
    <w:rsid w:val="004628C2"/>
    <w:rsid w:val="0048499D"/>
    <w:rsid w:val="004C0008"/>
    <w:rsid w:val="004E07A8"/>
    <w:rsid w:val="004F24B8"/>
    <w:rsid w:val="00533883"/>
    <w:rsid w:val="00564CC0"/>
    <w:rsid w:val="005657ED"/>
    <w:rsid w:val="00570E8F"/>
    <w:rsid w:val="00575D5B"/>
    <w:rsid w:val="00580F44"/>
    <w:rsid w:val="005B3630"/>
    <w:rsid w:val="005D5D76"/>
    <w:rsid w:val="00603899"/>
    <w:rsid w:val="00604162"/>
    <w:rsid w:val="00604CD5"/>
    <w:rsid w:val="00605A7E"/>
    <w:rsid w:val="006062DE"/>
    <w:rsid w:val="00647D85"/>
    <w:rsid w:val="0065308A"/>
    <w:rsid w:val="00697DAB"/>
    <w:rsid w:val="006C389F"/>
    <w:rsid w:val="006E5FAD"/>
    <w:rsid w:val="00713BCA"/>
    <w:rsid w:val="00775FC5"/>
    <w:rsid w:val="00776C75"/>
    <w:rsid w:val="007A0DDE"/>
    <w:rsid w:val="007B6B09"/>
    <w:rsid w:val="007C11E1"/>
    <w:rsid w:val="00817365"/>
    <w:rsid w:val="00835E65"/>
    <w:rsid w:val="008759C4"/>
    <w:rsid w:val="0089153F"/>
    <w:rsid w:val="008940A9"/>
    <w:rsid w:val="008A2BF3"/>
    <w:rsid w:val="0090369B"/>
    <w:rsid w:val="00921344"/>
    <w:rsid w:val="00937223"/>
    <w:rsid w:val="00955D50"/>
    <w:rsid w:val="00970548"/>
    <w:rsid w:val="009B0B87"/>
    <w:rsid w:val="009C2DD0"/>
    <w:rsid w:val="009E6667"/>
    <w:rsid w:val="00A16A53"/>
    <w:rsid w:val="00A50FE6"/>
    <w:rsid w:val="00A52E5F"/>
    <w:rsid w:val="00A55E46"/>
    <w:rsid w:val="00A6270C"/>
    <w:rsid w:val="00A67EC2"/>
    <w:rsid w:val="00AB512C"/>
    <w:rsid w:val="00AC11B5"/>
    <w:rsid w:val="00AD6F16"/>
    <w:rsid w:val="00AF0B5F"/>
    <w:rsid w:val="00B10AAF"/>
    <w:rsid w:val="00B44A91"/>
    <w:rsid w:val="00B4725E"/>
    <w:rsid w:val="00B67C89"/>
    <w:rsid w:val="00B73878"/>
    <w:rsid w:val="00B96538"/>
    <w:rsid w:val="00B965C2"/>
    <w:rsid w:val="00BA0A74"/>
    <w:rsid w:val="00BA715C"/>
    <w:rsid w:val="00BB0684"/>
    <w:rsid w:val="00BD2A81"/>
    <w:rsid w:val="00BF2F6D"/>
    <w:rsid w:val="00BF3CCF"/>
    <w:rsid w:val="00C42F44"/>
    <w:rsid w:val="00C519BD"/>
    <w:rsid w:val="00C61048"/>
    <w:rsid w:val="00C75E90"/>
    <w:rsid w:val="00C95ECE"/>
    <w:rsid w:val="00CA2289"/>
    <w:rsid w:val="00CB0210"/>
    <w:rsid w:val="00CB368D"/>
    <w:rsid w:val="00D05011"/>
    <w:rsid w:val="00D34BC1"/>
    <w:rsid w:val="00D61AE3"/>
    <w:rsid w:val="00D86BE8"/>
    <w:rsid w:val="00DB68BE"/>
    <w:rsid w:val="00DC6C5D"/>
    <w:rsid w:val="00DD71DA"/>
    <w:rsid w:val="00E11FA3"/>
    <w:rsid w:val="00E40403"/>
    <w:rsid w:val="00E43537"/>
    <w:rsid w:val="00E552EF"/>
    <w:rsid w:val="00E93FA1"/>
    <w:rsid w:val="00F25B81"/>
    <w:rsid w:val="00F2681E"/>
    <w:rsid w:val="00F764CC"/>
    <w:rsid w:val="00F87ED6"/>
    <w:rsid w:val="00F920BD"/>
    <w:rsid w:val="00F97DC0"/>
    <w:rsid w:val="00FA49E2"/>
    <w:rsid w:val="00FB0253"/>
    <w:rsid w:val="00FC59E3"/>
    <w:rsid w:val="00FF1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9E3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062DE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FF1E09"/>
    <w:pPr>
      <w:ind w:leftChars="200" w:left="480"/>
    </w:pPr>
  </w:style>
  <w:style w:type="paragraph" w:styleId="Header">
    <w:name w:val="header"/>
    <w:basedOn w:val="Normal"/>
    <w:link w:val="HeaderChar"/>
    <w:uiPriority w:val="99"/>
    <w:rsid w:val="00E11F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11FA3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E11F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11FA3"/>
    <w:rPr>
      <w:rFonts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rsid w:val="00A67EC2"/>
    <w:rPr>
      <w:rFonts w:cs="Times New Roman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rsid w:val="00A67EC2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A67EC2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67E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A67EC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A67EC2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67EC2"/>
    <w:rPr>
      <w:rFonts w:ascii="Cambria" w:eastAsia="新細明體" w:hAnsi="Cambria" w:cs="Times New Roman"/>
      <w:sz w:val="18"/>
      <w:szCs w:val="18"/>
    </w:rPr>
  </w:style>
  <w:style w:type="table" w:styleId="LightList-Accent5">
    <w:name w:val="Light List Accent 5"/>
    <w:basedOn w:val="TableNormal"/>
    <w:uiPriority w:val="99"/>
    <w:rsid w:val="00120152"/>
    <w:rPr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MediumGrid2-Accent5">
    <w:name w:val="Medium Grid 2 Accent 5"/>
    <w:basedOn w:val="TableNormal"/>
    <w:uiPriority w:val="99"/>
    <w:rsid w:val="00120152"/>
    <w:rPr>
      <w:rFonts w:ascii="Cambria" w:hAnsi="Cambria"/>
      <w:color w:val="000000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rFonts w:cs="Times New Roman"/>
        <w:b/>
        <w:bCs/>
        <w:color w:val="000000"/>
      </w:rPr>
      <w:tblPr/>
      <w:tcPr>
        <w:shd w:val="clear" w:color="auto" w:fill="EDF6F9"/>
      </w:tcPr>
    </w:tblStylePr>
    <w:tblStylePr w:type="lastRow">
      <w:rPr>
        <w:rFonts w:cs="Times New Roman"/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rPr>
        <w:rFonts w:cs="Times New Roman"/>
      </w:rPr>
      <w:tblPr/>
      <w:tcPr>
        <w:shd w:val="clear" w:color="auto" w:fill="A5D5E2"/>
      </w:tcPr>
    </w:tblStylePr>
    <w:tblStylePr w:type="band1Horz">
      <w:rPr>
        <w:rFonts w:cs="Times New Roman"/>
      </w:rPr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rPr>
        <w:rFonts w:cs="Times New Roman"/>
      </w:rPr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99"/>
    <w:rsid w:val="00120152"/>
    <w:rPr>
      <w:rFonts w:ascii="Cambria" w:hAnsi="Cambria"/>
      <w:color w:val="000000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rFonts w:cs="Times New Roman"/>
        <w:b/>
        <w:bCs/>
        <w:color w:val="000000"/>
      </w:rPr>
      <w:tblPr/>
      <w:tcPr>
        <w:shd w:val="clear" w:color="auto" w:fill="F5F8EE"/>
      </w:tcPr>
    </w:tblStylePr>
    <w:tblStylePr w:type="lastRow">
      <w:rPr>
        <w:rFonts w:cs="Times New Roman"/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rPr>
        <w:rFonts w:cs="Times New Roman"/>
      </w:rPr>
      <w:tblPr/>
      <w:tcPr>
        <w:shd w:val="clear" w:color="auto" w:fill="CDDDAC"/>
      </w:tcPr>
    </w:tblStylePr>
    <w:tblStylePr w:type="band1Horz">
      <w:rPr>
        <w:rFonts w:cs="Times New Roman"/>
      </w:rPr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rPr>
        <w:rFonts w:cs="Times New Roman"/>
      </w:rPr>
      <w:tblPr/>
      <w:tcPr>
        <w:shd w:val="clear" w:color="auto" w:fill="FFFFF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49</Words>
  <Characters>281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節次</dc:title>
  <dc:subject/>
  <dc:creator>user</dc:creator>
  <cp:keywords/>
  <dc:description/>
  <cp:lastModifiedBy>USER</cp:lastModifiedBy>
  <cp:revision>2</cp:revision>
  <cp:lastPrinted>2017-03-02T03:23:00Z</cp:lastPrinted>
  <dcterms:created xsi:type="dcterms:W3CDTF">2018-03-16T07:33:00Z</dcterms:created>
  <dcterms:modified xsi:type="dcterms:W3CDTF">2018-03-16T07:33:00Z</dcterms:modified>
</cp:coreProperties>
</file>