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60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庭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1:04.008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葉翊柔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1:06.799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陳品甄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1:09.784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王羿云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1:00.443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池瑞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1:15.773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林芊逸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1:33.370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華大附小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宋品璇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1:12.487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明廉國小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江季家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1:10.279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曾安蕾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55.00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6213F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</w:tbl>
    <w:p w:rsidR="00916740" w:rsidRDefault="009167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8pt;margin-top:-22.65pt;width:420pt;height:40.05pt;z-index:251658240;mso-position-horizontal-relative:text;mso-position-vertical-relative:text" filled="f" stroked="f">
            <v:textbox>
              <w:txbxContent>
                <w:p w:rsidR="00916740" w:rsidRDefault="00916740" w:rsidP="00D06F1E">
                  <w:pPr>
                    <w:pStyle w:val="NormalWeb"/>
                    <w:spacing w:after="0"/>
                    <w:jc w:val="center"/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105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年花蓮縣『縣長盃』分齡游泳賽各項成績公告一覽表</w:t>
                  </w:r>
                </w:p>
                <w:p w:rsidR="00916740" w:rsidRDefault="00916740"/>
              </w:txbxContent>
            </v:textbox>
          </v:shape>
        </w:pict>
      </w:r>
    </w:p>
    <w:tbl>
      <w:tblPr>
        <w:tblpPr w:leftFromText="180" w:rightFromText="180" w:vertAnchor="page" w:horzAnchor="margin" w:tblpY="5641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國子低年級男子組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鄭翔予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72F8F" w:rsidRDefault="00916740" w:rsidP="004A0647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1:09.70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國子低年級男子組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游晟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72F8F" w:rsidRDefault="00916740" w:rsidP="004A0647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1:14.97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國子低年級男子組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忠孝國小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蔡宜綸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72F8F" w:rsidRDefault="00916740" w:rsidP="004A0647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49.26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個人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吳承恩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1:12.81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林秉泓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58.66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海星國小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張約呈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1:30.28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黃彥碩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1:11.79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葉翊銘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1:12.66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4A0647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10589" w:type="dxa"/>
        <w:tblInd w:w="-106" w:type="dxa"/>
        <w:tblLook w:val="00A0"/>
      </w:tblPr>
      <w:tblGrid>
        <w:gridCol w:w="735"/>
        <w:gridCol w:w="3780"/>
        <w:gridCol w:w="925"/>
        <w:gridCol w:w="1080"/>
        <w:gridCol w:w="1325"/>
        <w:gridCol w:w="1080"/>
        <w:gridCol w:w="1123"/>
        <w:gridCol w:w="541"/>
      </w:tblGrid>
      <w:tr w:rsidR="00916740" w:rsidRPr="00367009">
        <w:trPr>
          <w:trHeight w:val="34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項次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項目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組別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水道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單位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姓名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成績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名次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中正國小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盧泇榕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1:07.626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中華國小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秦柏瑄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52.096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3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中華國小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李家馨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55.962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太昌國小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李佳蓉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46.386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夏日泳訓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陳品蓉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59.154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慈大附小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莊芮羽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54.093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6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太昌國小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吳心慈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52.890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太昌國小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林妡瑩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59.196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 w:rsidRPr="00367009">
              <w:rPr>
                <w:rFonts w:ascii="PMingLiU" w:eastAsia="Times New Roman" w:hAnsi="PMingLiU"/>
                <w:color w:val="000000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</w:rPr>
              <w:t> 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</w:rPr>
              <w:t>玉里國小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6740" w:rsidRPr="00367009" w:rsidRDefault="00916740" w:rsidP="0046213F">
            <w:pPr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</w:rPr>
              <w:t> 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</w:rPr>
              <w:t>黃伊瑤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</w:rPr>
              <w:t> 57.180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忠孝國小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張若庭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44.679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明義國小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葉綵閒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52.271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4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瑞美國小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陳芊聿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54.346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國小中年級女子組</w:t>
            </w:r>
            <w:r>
              <w:rPr>
                <w:rFonts w:ascii="PMingLiU" w:eastAsia="Times New Roman" w:hAnsi="PMingLiU" w:cs="PMingLiU"/>
                <w:color w:val="000000"/>
              </w:rPr>
              <w:t>50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公尺仰式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明義國小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黃羿棱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46213F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 1:05.451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46213F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3890"/>
        <w:gridCol w:w="709"/>
        <w:gridCol w:w="851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4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89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1:13.81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鄧宏得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1:26.63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林奕翔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1:18.95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羅子晉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陳浩鈞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52.92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49.13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陳詠揚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1:09.57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彭梓萁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53.46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大進國小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張簡文豪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48.51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蘇家宏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1:02.65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宋秉源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1:10.16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 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57.32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90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國子中年級男子組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楊冠丞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56.35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tbl>
      <w:tblPr>
        <w:tblpPr w:leftFromText="180" w:rightFromText="180" w:vertAnchor="page" w:horzAnchor="margin" w:tblpY="8221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楊心蕾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51.01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何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 xml:space="preserve">  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49.69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徐辰孟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43.31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魏瑜廷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55.03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黃品霏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44.43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黃琥方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57.52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中華國小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林雨璇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1:19.67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陸彥縈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45.37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宋翊婷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49.66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陳予恩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44.47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林禹霈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52.12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陳靖斯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42.98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李盈靜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55.19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3890"/>
        <w:gridCol w:w="851"/>
        <w:gridCol w:w="850"/>
        <w:gridCol w:w="1276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4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89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85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85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陳韋翰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李冠誼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40.43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羅陽昇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50.40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許昱浩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53.70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李恩言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1:05.71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楊凱涵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管弈凱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56.95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徐永璋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45.80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1:06.76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黃旭耀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45.99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簡廷澔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1:09.58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江新城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47.26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47.39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50.61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41.78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羅廷恩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1:29.08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賴丞楷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47.35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張仕彥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42.21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莊展權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47.28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45.60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</w:tbl>
    <w:p w:rsidR="00916740" w:rsidRDefault="00916740"/>
    <w:tbl>
      <w:tblPr>
        <w:tblpPr w:leftFromText="180" w:rightFromText="180" w:vertAnchor="page" w:horzAnchor="margin" w:tblpY="11281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潘育庭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請假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宜昌國中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張玉燕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44.23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花崗國中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梁芷玲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40.16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花崗國中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羅雯齡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46.37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A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墨耘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34.42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B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彭韶伒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55.71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公尺仰式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D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王以薰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49.02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C7B2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2876"/>
        <w:gridCol w:w="733"/>
        <w:gridCol w:w="709"/>
        <w:gridCol w:w="1842"/>
        <w:gridCol w:w="1843"/>
        <w:gridCol w:w="1134"/>
        <w:gridCol w:w="793"/>
      </w:tblGrid>
      <w:tr w:rsidR="00916740" w:rsidRPr="00367009">
        <w:trPr>
          <w:trHeight w:val="430"/>
        </w:trPr>
        <w:tc>
          <w:tcPr>
            <w:tcW w:w="75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28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3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84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84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王維安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40.49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曾威量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38.21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邱丞瑋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35.04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SLST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林辰叡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38.45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楊均亦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53.93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陳志盛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35.49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曾椲捷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36.24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蕭嘉葳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41.23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王廷恩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51.79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陳紹凡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33.45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范瑞豪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41.42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楊子慶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34.39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3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自強國中</w:t>
            </w:r>
          </w:p>
        </w:tc>
        <w:tc>
          <w:tcPr>
            <w:tcW w:w="1843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管駿廷</w:t>
            </w:r>
          </w:p>
        </w:tc>
        <w:tc>
          <w:tcPr>
            <w:tcW w:w="1134" w:type="dxa"/>
          </w:tcPr>
          <w:p w:rsidR="00916740" w:rsidRPr="00367009" w:rsidRDefault="00916740" w:rsidP="00367009">
            <w:pPr>
              <w:jc w:val="center"/>
            </w:pPr>
            <w:r w:rsidRPr="00367009">
              <w:t>56.69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王佳心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38.01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陳歆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47.27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廖郁瑄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38.38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林子容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42.28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國立花蓮高農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鄭詠心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42.75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蔡穎璇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49.39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傅佳甯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41.29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1275"/>
        <w:gridCol w:w="851"/>
        <w:gridCol w:w="850"/>
      </w:tblGrid>
      <w:tr w:rsidR="00916740" w:rsidRPr="00367009">
        <w:trPr>
          <w:trHeight w:val="430"/>
          <w:jc w:val="center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85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85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吳柏威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36.34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鍾魏永杰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31.18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陸世寬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38.01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花蓮高農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呂政賢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30.55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狠角色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(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鐵人家族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王台富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37.56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上騰中學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陳脩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33.23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</w:tcPr>
          <w:p w:rsidR="00916740" w:rsidRPr="00367009" w:rsidRDefault="00916740"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李作文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38.96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  <w:jc w:val="center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47" w:type="dxa"/>
          </w:tcPr>
          <w:p w:rsidR="00916740" w:rsidRPr="00367009" w:rsidRDefault="00916740"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洪偉傑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42.80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2:12.83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洪宇妍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2:22.09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黃羽慈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2:02.04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黃羿棱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2:14.49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莊芮羽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2:07.31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陳思妘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1:56.26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游卉堇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2:22.32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梁宇昕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2:58.84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蔡沁佑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2:23.83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羅子晉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2:14.22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葉致均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2:18.75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2:25.20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吳彥霖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2:00.73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莊昱辰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2:33.19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徐連翊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1:55.33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傅承景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2:00.99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魏瑜廷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2:06.93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宋翊婷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2:03.35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陳安婷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1:34.88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康庭睿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1:38.04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商璽恩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林鳳庭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1:45.10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潘育家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2:18.10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1:40.63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張業叡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2:51.31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1:31.83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游宗穎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2:01.73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廖俊幃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2:29.37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李威逸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2:19.58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謝秉佑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1:57.74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陳韋翰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2:21.49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葉致楷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2:15.34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楊凱涵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1:35.82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王文宥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1:57.49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徐連強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1:51.54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張苡恩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1:42.29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梁斐瑄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1:51.24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潘昱婷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1:38.95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王芷心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2:04.75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莊庭羽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1:37.68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羅雯齡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1:52.85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張玉燕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1:39.72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東華少泳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楊晴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1:36.93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王維安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1:28.27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1:49.81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邱丞瑋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1:33.39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陳詰元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1:21.40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SLST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陳宣恩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1:30.46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1:38.56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徐愷佑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1:19.87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1:47.65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朱智陽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1:17.64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張定宇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1:24.87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李格非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1:41.54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宋若傑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1:22.36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陳彥妤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1:52.34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賴偲芸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1:58.12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廖郁瑄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1:33.73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海星中學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1:12.18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李宇哲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1:30.04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吳霽軒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1:14.14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汪宸毅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1:30.73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吳柏威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1:25.80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池瑞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1:31.15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康庭芸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1:09.22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1:25.36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陳睿廷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蔡宜綸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1:00.63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林秉泓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1:16.11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葉綵閒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1:06.62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鄭安希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47.54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洪宇妍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55.88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 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1:05.44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1:04.13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吳彥霖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1:02.95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陳浩鈞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1:00.91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1:23.25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陳靖斯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42.49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 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雅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49.46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徐辰孟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42.68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陳韻綺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56.51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49.86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林育蓁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57.09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莊濟謙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39.85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黃旭耀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張業叡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1:26.50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53.17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江新城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50.71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廖崧鈞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59.09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黃威翔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48.46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羅陽昇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陳開太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36.16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張鈞翔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52.73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賴丞楷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51.52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莊展權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彭韶伒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1:08.66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黃琳婷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34.87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王芷心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1:02.16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黎青真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30.90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羅淨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楊均亦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49.07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曾椲捷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34.82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張定宇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33.96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SLST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林辰叡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38.62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陳啟元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33.50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王廷恩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鄭順禾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41.93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黃郁善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39.19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35.29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30.02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朱晨愷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28.46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27.79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楊子慶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36.71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傅羿捷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曾威量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35.45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林子容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王舒婷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45.89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王佳心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38.13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林世宗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33.27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張維凱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33.16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陳冠嘉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28.57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上騰中學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陳脩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30.17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劉崧皓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31.55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蕭業家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29.04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左皓文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35.61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吳奕昕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35.54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呂建叡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27.12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花蓮市公所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于華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27.42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985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985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李家馨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1:58.06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盧泇榕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2:29.45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黃羽慈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陳思妘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黃羿棱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2:14.34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林妡瑩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1:58.07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1:50.12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張妤婕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1:41.25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吳心慈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1:38.58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1:34.91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莊芮羽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1:45.75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1:24.04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鄭安希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1:27.08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葉玉琳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1:43.06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黃伊瑤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1:42.70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張振揚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2:19.53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劉永璿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1:58.97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陳浩鈞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1:43.64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2:08.37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1:41.75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蘇家宏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2:07.86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葉致均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1:50.09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顏崇祐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2:11.21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陳詠揚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2:18.51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余浩品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2:03.58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大進國小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張簡文豪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1:32.30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1:28.89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 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1:32.64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黃琥方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1:36.67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林雨璇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2:32.42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楊心蕾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1:34.00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蔡沁妤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1:57.88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林鳳庭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1:21.76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李盈靜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1:42.15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陳韻綺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1:46.92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林禹霈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1:43.71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 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雅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1:29.73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康庭睿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1:26.53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陳予恩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1:33.42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1:14.38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羅廷恩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2:42.97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管弈凱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1:48.11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陳泓諺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1:54.58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1:11.59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李恩言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2:28.81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潘育家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1:54.94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謝秉佑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2:04.09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陳開太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1:28.86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李孟哲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1:18.05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張鈞翔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1:16.93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徐永璋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1:20.72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30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1:44.01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2:04.53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徐連強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1:29.41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張仕彥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1:12.31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1:24.40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黃威翔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1:25.17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東華少泳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張藝櫳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2:02.64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東華少泳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馬康翰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1:39.74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tbl>
      <w:tblPr>
        <w:tblpPr w:leftFromText="180" w:rightFromText="180" w:horzAnchor="margin" w:tblpXSpec="center" w:tblpY="360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SLST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蔡孟潔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2:02.26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莊庭羽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1:12.94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李采蓉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1:20.27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D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王以薰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1:37.01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東華少泳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楊晴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1:19.50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</w:tr>
    </w:tbl>
    <w:tbl>
      <w:tblPr>
        <w:tblpPr w:leftFromText="180" w:rightFromText="180" w:vertAnchor="page" w:horzAnchor="margin" w:tblpY="6916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自強國中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管駿廷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2:05.39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姚柏宇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D6300" w:rsidRDefault="00916740" w:rsidP="00873FF5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1:37.23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花崗國中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林柏叡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1:33.76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范瑞豪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1:22.11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花崗國中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林克謙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D6300" w:rsidRDefault="00916740" w:rsidP="00873FF5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1:46.38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花崗國中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洪岳甫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1:32.27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黃國倫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1:09.47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傅羿捷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1:08.04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林凱翔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1:02.82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鄭立為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D6300" w:rsidRDefault="00916740" w:rsidP="00873FF5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55.10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林柏汎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1:02.85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花崗國中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李格非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1:12.47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100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鍾宇翔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1:04.03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367009" w:rsidRDefault="00916740" w:rsidP="00873FF5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慈濟科大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傅佳甯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1:12.21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陳彥妤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1:26.66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蔡佳臻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1:12.64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廖郁瑄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1:13.59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邱宇禎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1:22.06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吳霽軒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潘子易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李宇哲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1:17.62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上騰中學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1:02.81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陸世寬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1:07.65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李作文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1:06.48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tbl>
      <w:tblPr>
        <w:tblpPr w:leftFromText="180" w:rightFromText="180" w:vertAnchor="page" w:horzAnchor="margin" w:tblpY="8281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893"/>
        <w:gridCol w:w="524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41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國小女高年級組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陳安婷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3:16.57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41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國小女高年級組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涂育慈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3:32.44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國小男高年級組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中華國小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李冠誼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3:05.31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45032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/>
    <w:tbl>
      <w:tblPr>
        <w:tblW w:w="10725" w:type="dxa"/>
        <w:tblInd w:w="-106" w:type="dxa"/>
        <w:tblLook w:val="00A0"/>
      </w:tblPr>
      <w:tblGrid>
        <w:gridCol w:w="735"/>
        <w:gridCol w:w="3780"/>
        <w:gridCol w:w="720"/>
        <w:gridCol w:w="810"/>
        <w:gridCol w:w="1800"/>
        <w:gridCol w:w="1080"/>
        <w:gridCol w:w="1012"/>
        <w:gridCol w:w="788"/>
      </w:tblGrid>
      <w:tr w:rsidR="00916740" w:rsidRPr="00367009">
        <w:trPr>
          <w:trHeight w:val="34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項次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項目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組別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水道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單位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姓名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成績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名次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SLST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林辰叡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  <w:szCs w:val="24"/>
              </w:rPr>
              <w:t>2:58.34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FD1B74" w:rsidRDefault="00916740" w:rsidP="00281F0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A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朱晨愷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  <w:szCs w:val="24"/>
              </w:rPr>
              <w:t>2:28.07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B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徐維嘗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請假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</w:tbl>
    <w:p w:rsidR="00916740" w:rsidRDefault="00916740"/>
    <w:tbl>
      <w:tblPr>
        <w:tblW w:w="10725" w:type="dxa"/>
        <w:tblInd w:w="-106" w:type="dxa"/>
        <w:tblLook w:val="00A0"/>
      </w:tblPr>
      <w:tblGrid>
        <w:gridCol w:w="735"/>
        <w:gridCol w:w="3780"/>
        <w:gridCol w:w="720"/>
        <w:gridCol w:w="810"/>
        <w:gridCol w:w="1800"/>
        <w:gridCol w:w="1080"/>
        <w:gridCol w:w="1012"/>
        <w:gridCol w:w="788"/>
      </w:tblGrid>
      <w:tr w:rsidR="00916740" w:rsidRPr="00367009">
        <w:trPr>
          <w:trHeight w:val="34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項次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項目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組別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水道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單位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姓名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成績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名次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高中大專社會男子組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FD1B74" w:rsidRDefault="00916740" w:rsidP="00281F0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慈濟大學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汪宸毅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  <w:szCs w:val="24"/>
              </w:rPr>
              <w:t>3:22.08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高中大專社會男子組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四維高中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范韋智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  <w:szCs w:val="24"/>
              </w:rPr>
              <w:t>2:27.22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1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高中大專社會男子組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海星中學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朱鄖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  <w:szCs w:val="24"/>
              </w:rPr>
              <w:t>2:43.58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  <w:r>
              <w:rPr>
                <w:rFonts w:ascii="PMingLiU" w:eastAsia="Times New Roman" w:hAnsi="PMingLiU" w:cs="PMingLiU"/>
                <w:color w:val="000000"/>
              </w:rPr>
              <w:t>2</w:t>
            </w:r>
          </w:p>
        </w:tc>
      </w:tr>
      <w:tr w:rsidR="00916740" w:rsidRPr="00367009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高中大專社會男子組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公尺個人混合式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慈濟大學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6740" w:rsidRPr="00FD1B74" w:rsidRDefault="00916740" w:rsidP="00281F01">
            <w:pPr>
              <w:widowControl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林世宗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6740" w:rsidRPr="00367009" w:rsidRDefault="00916740" w:rsidP="00281F01">
            <w:pPr>
              <w:jc w:val="center"/>
              <w:rPr>
                <w:rFonts w:ascii="PMingLiU" w:eastAsia="Times New Roman" w:hAnsi="PMingLiU"/>
                <w:color w:val="000000"/>
                <w:szCs w:val="24"/>
              </w:rPr>
            </w:pPr>
            <w:r w:rsidRPr="00367009">
              <w:rPr>
                <w:rFonts w:ascii="PMingLiU" w:eastAsia="Times New Roman" w:hAnsi="PMingLiU"/>
                <w:color w:val="000000"/>
                <w:szCs w:val="24"/>
              </w:rPr>
              <w:t>2:58.68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740" w:rsidRDefault="00916740" w:rsidP="00281F01">
            <w:pPr>
              <w:jc w:val="center"/>
              <w:rPr>
                <w:rFonts w:ascii="PMingLiU" w:eastAsia="Times New Roman" w:hAnsi="PMingLiU" w:cs="PMingLiU"/>
                <w:color w:val="000000"/>
              </w:rPr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2:28.58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2:30.58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2:36.27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2:51.74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2:20.85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2:18.77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2:46.77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3:14.22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2:41.04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3:11.66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2:26.93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2:41.96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1:55.99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2:15.36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公尺自由式接力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1:52.92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417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陳韻綺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3:58.48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陳映妡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2:53.73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徐辰孟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3:04.69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3:1326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陳靖斯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2:53.25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756"/>
        <w:gridCol w:w="4027"/>
        <w:gridCol w:w="709"/>
        <w:gridCol w:w="709"/>
        <w:gridCol w:w="1416"/>
        <w:gridCol w:w="1275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  <w:gridSpan w:val="2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李冠誼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2:43.66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莊濟謙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2:45.16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2:37.17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3:03.32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東華少泳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張藝櫳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5:03.90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東華少泳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馬康翰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3:43.37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陳泓諺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4:07.59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賴丞楷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3:31.68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張鈞翔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2:46.86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李孟哲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2:48.96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gridBefore w:val="1"/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葉致楷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3:48.44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1"/>
        <w:gridCol w:w="705"/>
        <w:gridCol w:w="705"/>
        <w:gridCol w:w="1681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潘昱婷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2:50.48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卓恩潔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2:30.22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羅淨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2:48.37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李采蓉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3:08.82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1"/>
        <w:gridCol w:w="705"/>
        <w:gridCol w:w="705"/>
        <w:gridCol w:w="1681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姚柏宇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3:28.38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李格非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2:40.60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管駿廷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4:00.80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梁維軒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2:35.23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傅羿捷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2:23.72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林宗緯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2:12.94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2:28.16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黃國倫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2:27.36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4112"/>
        <w:gridCol w:w="843"/>
        <w:gridCol w:w="844"/>
        <w:gridCol w:w="1262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17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85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417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傅佳甯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2:41.41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417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85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黃品喆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2:31.51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4249"/>
        <w:gridCol w:w="704"/>
        <w:gridCol w:w="844"/>
        <w:gridCol w:w="1266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314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羅紹邕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2:50.06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楊子明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2:57.75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范韋智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2:05.14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黃國庭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2:00.22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潘子易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2:07.99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李宇哲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2:56.06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吳柏威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2:31.15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314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洪偉傑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2:36.51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pPr w:leftFromText="180" w:rightFromText="180" w:horzAnchor="margin" w:tblpXSpec="center" w:tblpY="360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893"/>
        <w:gridCol w:w="524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鄭翔予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1:05.76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陳睿廷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1:18.48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余浩文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1:08.77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忠孝國小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蔡宜綸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請假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黃彥碩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1:14.28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國小低年級男子組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葉翊銘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1:16.17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971"/>
        <w:gridCol w:w="705"/>
        <w:gridCol w:w="705"/>
        <w:gridCol w:w="1680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葉玉琳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林妡瑩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1:09.18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鄭安希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54.40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黃羽慈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57.94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游卉堇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1:01.49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陳思妘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54.37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洪宇妍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1:04.90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莊芮羽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57.58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陳芊聿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59.46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</w:tbl>
    <w:tbl>
      <w:tblPr>
        <w:tblpPr w:leftFromText="180" w:rightFromText="180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030"/>
        <w:gridCol w:w="709"/>
        <w:gridCol w:w="709"/>
        <w:gridCol w:w="1701"/>
        <w:gridCol w:w="992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陳詠揚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1:11.99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彭梓萁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58.96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羅子晉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1:01.74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蘇家宏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1:22.15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余浩品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1:03.93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鄧宏得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2:01.25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1:06.85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1:00.79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劉永璿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1:27.36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宋秉源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莊昱辰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梁宇昕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1:25.28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林奕翔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顏崇祐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1:11.47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</w:tbl>
    <w:p w:rsidR="00916740" w:rsidRDefault="00916740"/>
    <w:p w:rsidR="00916740" w:rsidRDefault="00916740"/>
    <w:tbl>
      <w:tblPr>
        <w:tblpPr w:leftFromText="180" w:rightFromText="180" w:horzAnchor="margin" w:tblpXSpec="center" w:tblpY="360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893"/>
        <w:gridCol w:w="524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商璽恩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49.20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宋翊婷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53.55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陳予恩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54.58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康庭睿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45.58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魏瑜廷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58.63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林鳳庭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48.47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明廉國小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林育蓁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1:08.50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54579E" w:rsidRDefault="00916740" w:rsidP="00281F0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  <w:r>
              <w:rPr>
                <w:rFonts w:ascii="PMingLiU" w:eastAsia="Times New Roman" w:hAnsi="PMingLiU" w:cs="PMingLiU"/>
                <w:color w:val="000000"/>
                <w:kern w:val="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女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楊心蕾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281F0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57.40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740" w:rsidRPr="0054579E" w:rsidRDefault="00916740" w:rsidP="00281F0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</w:tr>
    </w:tbl>
    <w:tbl>
      <w:tblPr>
        <w:tblpPr w:leftFromText="180" w:rightFromText="180" w:vertAnchor="page" w:horzAnchor="margin" w:tblpY="5191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893"/>
        <w:gridCol w:w="524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中華國小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47.18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潘冠橙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59.51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羅陽昇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53.32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張業叡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1:01.91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廖崧鈞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1:02.45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曾立丞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54.60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陳韋翰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1:03.37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潘育家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1:07.27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謝秉佑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53.84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李威逸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1:03.57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游宗穎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57.52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古登丰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請假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陳柏霖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1:31.32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李孟哲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1:03.63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海星國小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蕭嘉宏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46.65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楊凱涵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43.90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王文宥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53.05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廖俊幃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1:08.05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公尺蛙式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徐連強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49.90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0E6ECD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3"/>
        <w:gridCol w:w="705"/>
        <w:gridCol w:w="705"/>
        <w:gridCol w:w="1681"/>
        <w:gridCol w:w="983"/>
        <w:gridCol w:w="988"/>
        <w:gridCol w:w="788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張玉燕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44.72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張苡恩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梁芷玲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45.13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羅雯齡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49.84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梁斐瑄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49.95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王芷心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莊庭羽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43.78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王以薰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56.84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0"/>
        <w:gridCol w:w="705"/>
        <w:gridCol w:w="705"/>
        <w:gridCol w:w="1685"/>
        <w:gridCol w:w="983"/>
        <w:gridCol w:w="988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張定宇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37.34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46.27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李格非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46.61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陳文曄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50.93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楊均亦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48.67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朱智陽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35.83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陳詰元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37.48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王維安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40.22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曾椲捷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42.65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SLST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陳宣恩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38.59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44.40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51.31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宋若傑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徐愷佑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36.21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3969"/>
        <w:gridCol w:w="705"/>
        <w:gridCol w:w="705"/>
        <w:gridCol w:w="1684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賴偲芸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50.02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陳彥妤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48.66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邱宇禎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47.70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黃品喆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王舒婷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52.14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狠角色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(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鐵人家族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許惠雯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1:23.36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1"/>
        <w:gridCol w:w="705"/>
        <w:gridCol w:w="705"/>
        <w:gridCol w:w="1684"/>
        <w:gridCol w:w="983"/>
        <w:gridCol w:w="988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陳冠嘉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36.17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林世宗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40.99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林俊穎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36.38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李禹杰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34.06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海星中學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朱鄖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33.66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慈濟科技大學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李宇哲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40.55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公尺蛙式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左皓文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40.56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2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2:11.80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2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陳韻綺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2:14.50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涂育慈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1:45.18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1:55.27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2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陳開太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1:42.52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李冠誼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1:33.68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1:21.03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1:21.10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黃旭耀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1:43.47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李康丞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1:39.74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3969"/>
        <w:gridCol w:w="705"/>
        <w:gridCol w:w="705"/>
        <w:gridCol w:w="1684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曾威量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1:24.68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1:03.97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張定宇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1:30.74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972"/>
        <w:gridCol w:w="705"/>
        <w:gridCol w:w="705"/>
        <w:gridCol w:w="1680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陳東台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1:00.52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林世宗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1:24.39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公尺蝶式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洪偉傑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1:19.90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971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康庭芸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56.59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黃苡涵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1:02.38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王羿云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51.20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游苡安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58.05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江季家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1:02.13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莊芸慈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葉翊柔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1:04.07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陳韻臻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1:28.54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池瑞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1:07.36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林芊逸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2:04.00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宋品璇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59.06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曾安蕾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52.09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971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段睿揚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56.18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鄭翔予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46.43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蔡宜綸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44.55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林宥丞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1:07.39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黃彥碩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1:18.00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段睿智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1:06.71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陳睿廷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游晟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1:26.73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余浩文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54.17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吳承恩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1:05.40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葉翊銘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1:02.29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林秉泓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57.82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張約呈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1:19.53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國小低年級男子組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廖彥程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51.47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971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盧泇榕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1:05.04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鄭安希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38.76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黃羽慈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游卉堇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44.81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李家馨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51.23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黃伊瑤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45.12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黃羿棱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59.37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56.57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陳芊聿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43.47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吳心慈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洪宇妍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41.57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冬牧忻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51.60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葉綵閒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46.90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張妤婕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971"/>
        <w:gridCol w:w="705"/>
        <w:gridCol w:w="705"/>
        <w:gridCol w:w="1401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41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楊冠丞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50.08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蔡沁佑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54.01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陳浩鈞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徐連翊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38.54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彭梓萁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48.10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何翔宇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54.60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蘇家宏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58.23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59.06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林奕翔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1:02.84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傅承景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43.81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大進國小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張簡文豪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40.64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 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40.70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劉永璿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羅子晉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50.91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顏崇祐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54.22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宋秉源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57.53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余浩品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莊昱辰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1:05.63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游浩寧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1:10.72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46.69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梁宇昕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1:31.89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吳彥霖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44.97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</w:tbl>
    <w:p w:rsidR="00916740" w:rsidRDefault="00916740"/>
    <w:p w:rsidR="00916740" w:rsidRDefault="00916740"/>
    <w:tbl>
      <w:tblPr>
        <w:tblpPr w:leftFromText="180" w:rightFromText="180" w:horzAnchor="margin" w:tblpXSpec="center" w:tblpY="360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中華國小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林雨璇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1:11.30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陳安婷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34.80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宋翊婷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42.64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康庭睿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37.78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徐辰孟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35.53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黃琥方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41.37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明廉國小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林育蓁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46.85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陳映妡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34.86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陸彥縈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44.24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蔡沁妤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54.05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何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 xml:space="preserve">  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38.99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林禹霈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46.21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黃品霏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35.71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國小高年級女子組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李盈靜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45.14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>
      <w:pPr>
        <w:widowControl/>
      </w:pPr>
      <w:r>
        <w:br w:type="page"/>
      </w:r>
    </w:p>
    <w:tbl>
      <w:tblPr>
        <w:tblpPr w:leftFromText="180" w:rightFromText="180" w:horzAnchor="margin" w:tblpXSpec="center" w:tblpY="360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708"/>
        <w:gridCol w:w="709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李康丞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37.78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中正國小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徐永璋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36.98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陳開太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38.49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中華國小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羅廷恩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56683D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1:15.37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潘冠橙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56.30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56683D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許昱浩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46.39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張仕彥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32.42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東華少泳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張藝櫳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56.11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東華少泳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馬康翰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41.30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陳柏霖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54.72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羅陽昇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43.80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簡廷澔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54.54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慈大附小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王文宥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39.49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江新城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36.73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李威逸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41.75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莊展權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42.12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中正國小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李櫂宇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53.48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陳韋翰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48.66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中華國小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李恩言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1:05.21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游宗穎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41.97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謝秉佑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56.11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夏日泳訓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曾立丞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41.62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葉城廷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37.45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7F40F2" w:rsidRDefault="00916740" w:rsidP="00736331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管弈凱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45.22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中原國小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陳泓諺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52.82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潘育家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49.88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忠孝國小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張鈞翔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35.79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北昌國小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李孟哲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37.32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廖崧鈞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43.29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86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國小高年級男子組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廖俊幃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53.02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736331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/>
    <w:p w:rsidR="00916740" w:rsidRDefault="00916740" w:rsidP="00EF45C4">
      <w:pPr>
        <w:widowControl/>
      </w:pPr>
    </w:p>
    <w:p w:rsidR="00916740" w:rsidRDefault="00916740" w:rsidP="00EF45C4">
      <w:pPr>
        <w:widowControl/>
      </w:pPr>
    </w:p>
    <w:p w:rsidR="00916740" w:rsidRDefault="00916740" w:rsidP="00EF45C4">
      <w:pPr>
        <w:widowControl/>
      </w:pPr>
    </w:p>
    <w:p w:rsidR="00916740" w:rsidRDefault="00916740" w:rsidP="00EF45C4">
      <w:pPr>
        <w:widowControl/>
      </w:pPr>
    </w:p>
    <w:p w:rsidR="00916740" w:rsidRDefault="00916740" w:rsidP="00EF45C4">
      <w:pPr>
        <w:widowControl/>
      </w:pPr>
    </w:p>
    <w:p w:rsidR="00916740" w:rsidRDefault="00916740" w:rsidP="00EF45C4">
      <w:pPr>
        <w:widowControl/>
      </w:pPr>
    </w:p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3690"/>
        <w:gridCol w:w="704"/>
        <w:gridCol w:w="705"/>
        <w:gridCol w:w="1685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梁芷玲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35.34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卓恩潔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32.31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陳偲仟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1:09.13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梁斐瑄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張玉燕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37.11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黃琳婷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34.16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彭韶伒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53.51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李采蓉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37.23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SLST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蔡孟潔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53.03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王以薰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43.00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羅雯齡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36.91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黎青真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30.82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李以婕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43.29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莊庭羽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33.19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3690"/>
        <w:gridCol w:w="704"/>
        <w:gridCol w:w="705"/>
        <w:gridCol w:w="1685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D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陳文曄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43.50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SLST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陳宣恩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30.45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鄭順禾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36.61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游竣宇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44.53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蔡昱炫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49.43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楊子慶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28.68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管駿廷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46.50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國中男子組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50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國風國中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>D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王維安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33.02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洪岳甫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38.14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楊均亦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41.84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林政緯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1:00.22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陳啟元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32.53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37.63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黃郁善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34.24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傅羿捷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31.63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邱博謙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41.57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劉昊琰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29.84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李政勳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31.04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林克謙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43.64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夏日泳訓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王廷恩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45.24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姚柏宇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40.78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林凱翔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27.58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林宗緯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27.44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黃國倫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32.65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B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鍾宇翔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29.55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D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徐愷佑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29.49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3969"/>
        <w:gridCol w:w="705"/>
        <w:gridCol w:w="705"/>
        <w:gridCol w:w="1684"/>
        <w:gridCol w:w="983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4030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林子容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35.07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國立花蓮高農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鄭詠心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34.79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蔡穎璇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38.75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桂習耘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52.41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翁沁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34.19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邱宇禎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34.95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黃品喆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30.98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王舒婷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42.09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蔡佳臻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33.22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030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狠角色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(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鐵人家族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許惠雯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1:23.29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831"/>
        <w:gridCol w:w="705"/>
        <w:gridCol w:w="705"/>
        <w:gridCol w:w="1544"/>
        <w:gridCol w:w="1262"/>
        <w:gridCol w:w="988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88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55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林俊偉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25.94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陸世寬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29.31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羅紹邕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32.05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陳冠嘉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27.25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廖建為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34.60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林俊穎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30.58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左皓文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31.56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吳柏威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28.27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呂建叡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26.32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蕭業家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27.85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張維凱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27.78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吳奕昕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34.47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88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公尺自由式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李作文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28.39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4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李家馨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2:06.34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1:59.79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葉玉琳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1:48.78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1:38.43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1:40.85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葉綵閒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1:53.14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張妤婕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1:54.10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4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陳詠揚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2:47.15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1:59.14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黃吳彥廷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1:46.94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葉致均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1:55.05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國小中年級男子組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鄧宏得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2:57.73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4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林雨璇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2:54.03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1:40.32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魏瑜廷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2:00.77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林禹霈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2:02.32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陳思宇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1:46.23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商璽恩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1:41.28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陳映妡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1:26.70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陳予恩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1:40.23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陸彥縈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1:42.44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4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1:28.45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莊濟謙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1:29.18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王暉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1:36.75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黃旭耀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1:38.73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李恩言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2:35.92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楊凱涵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1:41.18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黃威翔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1:40.38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葉致楷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2:07.71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徐永璋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1:42.68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華大附小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王昱翔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1:54.77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賴丞楷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1:51.75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張業叡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2:35.94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國小高年級男子組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李康丞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1:37.76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</w:tbl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4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墨耘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1:10.90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東華少泳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楊晴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1:41.45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2"/>
        <w:gridCol w:w="704"/>
        <w:gridCol w:w="705"/>
        <w:gridCol w:w="1683"/>
        <w:gridCol w:w="1261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梁維軒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1:20.57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6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林柏汎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1:13.19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陳志盛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1:19.05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5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蕭嘉葳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1:31.51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曾威量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1:23.64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曾椲捷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1:22.77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Mars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泳隊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邱丞瑋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1:18.72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4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陳紹凡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1:10.85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楊子慶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1:16.83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694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花蓮女中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王佳心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1:23.32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慈濟科大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傅佳甯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1:30.03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慈濟科大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劉庭妍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1:26.75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47"/>
        <w:gridCol w:w="708"/>
        <w:gridCol w:w="709"/>
        <w:gridCol w:w="1701"/>
        <w:gridCol w:w="1276"/>
        <w:gridCol w:w="992"/>
        <w:gridCol w:w="793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四維高中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鍾魏永杰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1:07.63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周宜鞍</w:t>
            </w: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1:19.15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公尺仰式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花蓮高農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呂政賢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1:09.59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tbl>
      <w:tblPr>
        <w:tblpPr w:leftFromText="180" w:rightFromText="180" w:vertAnchor="page" w:horzAnchor="margin" w:tblpY="6902"/>
        <w:tblW w:w="10522" w:type="dxa"/>
        <w:tblCellMar>
          <w:left w:w="28" w:type="dxa"/>
          <w:right w:w="28" w:type="dxa"/>
        </w:tblCellMar>
        <w:tblLook w:val="00A0"/>
      </w:tblPr>
      <w:tblGrid>
        <w:gridCol w:w="545"/>
        <w:gridCol w:w="3893"/>
        <w:gridCol w:w="524"/>
        <w:gridCol w:w="708"/>
        <w:gridCol w:w="1560"/>
        <w:gridCol w:w="1134"/>
        <w:gridCol w:w="1247"/>
        <w:gridCol w:w="911"/>
      </w:tblGrid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項次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項目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組別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水道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成績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名次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99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國小女生組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 xml:space="preserve"> 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公尺混合式接力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太昌國小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2:53.92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99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國小女生組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 xml:space="preserve"> 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公尺混合式接力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明義國小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2:58.65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99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國小女生組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 xml:space="preserve"> 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公尺混合式接力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瑞美國小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2:57.34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2</w:t>
            </w:r>
          </w:p>
        </w:tc>
      </w:tr>
      <w:tr w:rsidR="00916740" w:rsidRPr="00367009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/>
                <w:color w:val="000000"/>
                <w:kern w:val="0"/>
              </w:rPr>
              <w:t>99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國小女生組</w:t>
            </w:r>
            <w:r w:rsidRPr="00367009">
              <w:rPr>
                <w:rFonts w:ascii="PMingLiU" w:hAnsi="PMingLiU" w:cs="PMingLiU"/>
                <w:color w:val="000000"/>
                <w:kern w:val="0"/>
              </w:rPr>
              <w:t xml:space="preserve"> 200</w:t>
            </w:r>
            <w:r w:rsidRPr="00367009">
              <w:rPr>
                <w:rFonts w:ascii="PMingLiU" w:hAnsi="PMingLiU" w:cs="PMingLiU" w:hint="eastAsia"/>
                <w:color w:val="000000"/>
                <w:kern w:val="0"/>
              </w:rPr>
              <w:t>公尺混合式接力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玉里國小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  <w:r>
              <w:rPr>
                <w:rFonts w:ascii="PMingLiU" w:eastAsia="Times New Roman" w:hAnsi="PMingLiU" w:cs="PMingLiU"/>
                <w:color w:val="000000"/>
                <w:kern w:val="0"/>
              </w:rPr>
              <w:t>3:32.01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740" w:rsidRPr="00367009" w:rsidRDefault="00916740" w:rsidP="005062DB">
            <w:pPr>
              <w:widowControl/>
              <w:jc w:val="center"/>
              <w:rPr>
                <w:rFonts w:ascii="PMingLiU" w:hAnsi="PMingLiU" w:cs="PMingLiU"/>
                <w:color w:val="000000"/>
                <w:kern w:val="0"/>
              </w:rPr>
            </w:pPr>
          </w:p>
        </w:tc>
      </w:tr>
    </w:tbl>
    <w:p w:rsidR="00916740" w:rsidRDefault="00916740">
      <w:pPr>
        <w:widowControl/>
      </w:pPr>
      <w:r>
        <w:br w:type="page"/>
      </w:r>
    </w:p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693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2:38.42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2:55.62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4:02.36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3:33.68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瑞美國小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3:27.86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</w:t>
            </w: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3692"/>
        <w:gridCol w:w="704"/>
        <w:gridCol w:w="705"/>
        <w:gridCol w:w="1680"/>
        <w:gridCol w:w="1262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t>2:50.22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A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2:07.24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</w:tbl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3691"/>
        <w:gridCol w:w="704"/>
        <w:gridCol w:w="704"/>
        <w:gridCol w:w="1683"/>
        <w:gridCol w:w="1261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高中大專社會女子組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3:09.73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3691"/>
        <w:gridCol w:w="704"/>
        <w:gridCol w:w="704"/>
        <w:gridCol w:w="1683"/>
        <w:gridCol w:w="1261"/>
        <w:gridCol w:w="991"/>
        <w:gridCol w:w="787"/>
      </w:tblGrid>
      <w:tr w:rsidR="00916740" w:rsidRPr="00367009">
        <w:trPr>
          <w:trHeight w:val="430"/>
        </w:trPr>
        <w:tc>
          <w:tcPr>
            <w:tcW w:w="75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項次</w:t>
            </w:r>
          </w:p>
        </w:tc>
        <w:tc>
          <w:tcPr>
            <w:tcW w:w="3747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項目</w:t>
            </w:r>
          </w:p>
        </w:tc>
        <w:tc>
          <w:tcPr>
            <w:tcW w:w="708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水道</w:t>
            </w:r>
          </w:p>
        </w:tc>
        <w:tc>
          <w:tcPr>
            <w:tcW w:w="1701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成</w:t>
            </w:r>
            <w:r w:rsidRPr="00367009">
              <w:t>;</w:t>
            </w:r>
            <w:r w:rsidRPr="00367009">
              <w:rPr>
                <w:rFonts w:hint="eastAsia"/>
              </w:rPr>
              <w:t>績</w:t>
            </w:r>
          </w:p>
        </w:tc>
        <w:tc>
          <w:tcPr>
            <w:tcW w:w="793" w:type="dxa"/>
          </w:tcPr>
          <w:p w:rsidR="00916740" w:rsidRPr="00367009" w:rsidRDefault="00916740" w:rsidP="00367009">
            <w:pPr>
              <w:jc w:val="center"/>
            </w:pPr>
            <w:r w:rsidRPr="00367009">
              <w:rPr>
                <w:rFonts w:hint="eastAsia"/>
              </w:rPr>
              <w:t>名次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室內露天泳池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club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2:10.90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1</w:t>
            </w: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2:30.32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颱風吹得我們鐵皮都掉了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2:15.09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</w:p>
        </w:tc>
      </w:tr>
      <w:tr w:rsidR="00916740" w:rsidRPr="00367009">
        <w:trPr>
          <w:trHeight w:val="412"/>
        </w:trPr>
        <w:tc>
          <w:tcPr>
            <w:tcW w:w="75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747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高中大專社會男子組</w:t>
            </w: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 xml:space="preserve"> 200</w:t>
            </w: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公尺混合式接力</w:t>
            </w:r>
          </w:p>
        </w:tc>
        <w:tc>
          <w:tcPr>
            <w:tcW w:w="708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  <w:r w:rsidRPr="003670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志學街友與他們的紙皮好夥伴</w:t>
            </w:r>
          </w:p>
        </w:tc>
        <w:tc>
          <w:tcPr>
            <w:tcW w:w="1276" w:type="dxa"/>
            <w:vAlign w:val="center"/>
          </w:tcPr>
          <w:p w:rsidR="00916740" w:rsidRPr="00367009" w:rsidRDefault="00916740" w:rsidP="00367009">
            <w:pPr>
              <w:widowControl/>
              <w:jc w:val="center"/>
              <w:rPr>
                <w:rFonts w:ascii="PMingLiU" w:eastAsia="Times New Roman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2:11.67</w:t>
            </w:r>
          </w:p>
        </w:tc>
        <w:tc>
          <w:tcPr>
            <w:tcW w:w="793" w:type="dxa"/>
            <w:vAlign w:val="center"/>
          </w:tcPr>
          <w:p w:rsidR="00916740" w:rsidRPr="00367009" w:rsidRDefault="00916740" w:rsidP="00367009">
            <w:pPr>
              <w:jc w:val="center"/>
            </w:pPr>
            <w:r w:rsidRPr="00367009">
              <w:t>2</w:t>
            </w:r>
            <w:bookmarkStart w:id="0" w:name="_GoBack"/>
            <w:bookmarkEnd w:id="0"/>
          </w:p>
        </w:tc>
      </w:tr>
    </w:tbl>
    <w:p w:rsidR="00916740" w:rsidRDefault="00916740"/>
    <w:p w:rsidR="00916740" w:rsidRDefault="00916740"/>
    <w:p w:rsidR="00916740" w:rsidRDefault="00916740"/>
    <w:p w:rsidR="00916740" w:rsidRDefault="00916740"/>
    <w:p w:rsidR="00916740" w:rsidRDefault="00916740"/>
    <w:sectPr w:rsidR="00916740" w:rsidSect="00AC67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40" w:rsidRDefault="00916740" w:rsidP="004A0647">
      <w:r>
        <w:separator/>
      </w:r>
    </w:p>
  </w:endnote>
  <w:endnote w:type="continuationSeparator" w:id="0">
    <w:p w:rsidR="00916740" w:rsidRDefault="00916740" w:rsidP="004A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40" w:rsidRDefault="00916740" w:rsidP="004A0647">
      <w:r>
        <w:separator/>
      </w:r>
    </w:p>
  </w:footnote>
  <w:footnote w:type="continuationSeparator" w:id="0">
    <w:p w:rsidR="00916740" w:rsidRDefault="00916740" w:rsidP="004A0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7D8"/>
    <w:rsid w:val="0000108F"/>
    <w:rsid w:val="0001027F"/>
    <w:rsid w:val="00027292"/>
    <w:rsid w:val="00060CE5"/>
    <w:rsid w:val="00066E8A"/>
    <w:rsid w:val="000946F3"/>
    <w:rsid w:val="000E6ECD"/>
    <w:rsid w:val="000F2ECB"/>
    <w:rsid w:val="00100592"/>
    <w:rsid w:val="00125E31"/>
    <w:rsid w:val="00172A09"/>
    <w:rsid w:val="001A1A73"/>
    <w:rsid w:val="001B46A6"/>
    <w:rsid w:val="0022687F"/>
    <w:rsid w:val="00243E4F"/>
    <w:rsid w:val="00245032"/>
    <w:rsid w:val="00250DDD"/>
    <w:rsid w:val="00251FE1"/>
    <w:rsid w:val="002660B7"/>
    <w:rsid w:val="00281F01"/>
    <w:rsid w:val="00293F8C"/>
    <w:rsid w:val="00296D52"/>
    <w:rsid w:val="002C6430"/>
    <w:rsid w:val="0033356D"/>
    <w:rsid w:val="003411B2"/>
    <w:rsid w:val="00367009"/>
    <w:rsid w:val="003740BC"/>
    <w:rsid w:val="003D3F74"/>
    <w:rsid w:val="003D6300"/>
    <w:rsid w:val="003E2B87"/>
    <w:rsid w:val="00407AFB"/>
    <w:rsid w:val="00430609"/>
    <w:rsid w:val="004423A2"/>
    <w:rsid w:val="00451F2C"/>
    <w:rsid w:val="0046213F"/>
    <w:rsid w:val="004A0647"/>
    <w:rsid w:val="004B5EDE"/>
    <w:rsid w:val="004C6DE2"/>
    <w:rsid w:val="004C7E24"/>
    <w:rsid w:val="0050005A"/>
    <w:rsid w:val="005062DB"/>
    <w:rsid w:val="0054579E"/>
    <w:rsid w:val="00550E86"/>
    <w:rsid w:val="0056683D"/>
    <w:rsid w:val="00582E95"/>
    <w:rsid w:val="005C0C7D"/>
    <w:rsid w:val="005C6871"/>
    <w:rsid w:val="005E2867"/>
    <w:rsid w:val="00616117"/>
    <w:rsid w:val="006408C0"/>
    <w:rsid w:val="006A536C"/>
    <w:rsid w:val="006B7AC7"/>
    <w:rsid w:val="00714702"/>
    <w:rsid w:val="00736331"/>
    <w:rsid w:val="00772F8F"/>
    <w:rsid w:val="007F40F2"/>
    <w:rsid w:val="007F4DD6"/>
    <w:rsid w:val="007F663E"/>
    <w:rsid w:val="00873FF5"/>
    <w:rsid w:val="008A3989"/>
    <w:rsid w:val="008A5D2C"/>
    <w:rsid w:val="008B2117"/>
    <w:rsid w:val="008B214D"/>
    <w:rsid w:val="008B3DF7"/>
    <w:rsid w:val="008C7B29"/>
    <w:rsid w:val="009021B5"/>
    <w:rsid w:val="0091022B"/>
    <w:rsid w:val="00916740"/>
    <w:rsid w:val="009C5846"/>
    <w:rsid w:val="009E2F10"/>
    <w:rsid w:val="009F1EC8"/>
    <w:rsid w:val="00A30125"/>
    <w:rsid w:val="00A65A88"/>
    <w:rsid w:val="00AC67D8"/>
    <w:rsid w:val="00B0745C"/>
    <w:rsid w:val="00B10150"/>
    <w:rsid w:val="00B2698C"/>
    <w:rsid w:val="00B61BD3"/>
    <w:rsid w:val="00B646FE"/>
    <w:rsid w:val="00B94E3C"/>
    <w:rsid w:val="00BB1349"/>
    <w:rsid w:val="00C62FB8"/>
    <w:rsid w:val="00C64BB3"/>
    <w:rsid w:val="00C656BF"/>
    <w:rsid w:val="00CA34E1"/>
    <w:rsid w:val="00CB14EE"/>
    <w:rsid w:val="00CB5F86"/>
    <w:rsid w:val="00CE48DD"/>
    <w:rsid w:val="00D06F1E"/>
    <w:rsid w:val="00D15EE5"/>
    <w:rsid w:val="00D242BB"/>
    <w:rsid w:val="00D30FF7"/>
    <w:rsid w:val="00D65383"/>
    <w:rsid w:val="00D65430"/>
    <w:rsid w:val="00D96BA8"/>
    <w:rsid w:val="00DA0B70"/>
    <w:rsid w:val="00DB257C"/>
    <w:rsid w:val="00DB471F"/>
    <w:rsid w:val="00E00558"/>
    <w:rsid w:val="00E47AF6"/>
    <w:rsid w:val="00EE524A"/>
    <w:rsid w:val="00EF2639"/>
    <w:rsid w:val="00EF45C4"/>
    <w:rsid w:val="00F015F4"/>
    <w:rsid w:val="00F264ED"/>
    <w:rsid w:val="00F30E11"/>
    <w:rsid w:val="00F7607C"/>
    <w:rsid w:val="00FA0D30"/>
    <w:rsid w:val="00FC4A3D"/>
    <w:rsid w:val="00FD1B74"/>
    <w:rsid w:val="00FD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67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01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50"/>
    <w:rPr>
      <w:rFonts w:ascii="Cambria" w:eastAsia="SimSun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A0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0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647"/>
    <w:rPr>
      <w:rFonts w:cs="Times New Roman"/>
    </w:rPr>
  </w:style>
  <w:style w:type="paragraph" w:styleId="NormalWeb">
    <w:name w:val="Normal (Web)"/>
    <w:basedOn w:val="Normal"/>
    <w:uiPriority w:val="99"/>
    <w:rsid w:val="00D06F1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39</Pages>
  <Words>4984</Words>
  <Characters>28411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</dc:creator>
  <cp:keywords/>
  <dc:description/>
  <cp:lastModifiedBy>user</cp:lastModifiedBy>
  <cp:revision>65</cp:revision>
  <cp:lastPrinted>2016-10-15T09:05:00Z</cp:lastPrinted>
  <dcterms:created xsi:type="dcterms:W3CDTF">2016-10-15T01:33:00Z</dcterms:created>
  <dcterms:modified xsi:type="dcterms:W3CDTF">2016-10-21T07:09:00Z</dcterms:modified>
</cp:coreProperties>
</file>