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8A2" w:rsidRPr="00615605" w:rsidRDefault="003818A2" w:rsidP="00BB2186">
      <w:pPr>
        <w:jc w:val="center"/>
        <w:rPr>
          <w:rFonts w:ascii="標楷體" w:eastAsia="標楷體" w:hAnsi="標楷體"/>
          <w:b/>
          <w:sz w:val="52"/>
        </w:rPr>
      </w:pPr>
      <w:r w:rsidRPr="00615605">
        <w:rPr>
          <w:rFonts w:ascii="標楷體" w:eastAsia="標楷體" w:hAnsi="標楷體" w:hint="eastAsia"/>
          <w:b/>
          <w:sz w:val="52"/>
        </w:rPr>
        <w:t>國立臺灣師範大學數學教育中心</w:t>
      </w:r>
    </w:p>
    <w:p w:rsidR="003818A2" w:rsidRPr="00615605" w:rsidRDefault="003818A2" w:rsidP="00BB2186">
      <w:pPr>
        <w:jc w:val="center"/>
        <w:rPr>
          <w:rFonts w:ascii="標楷體" w:eastAsia="標楷體" w:hAnsi="標楷體"/>
          <w:b/>
          <w:sz w:val="52"/>
        </w:rPr>
      </w:pPr>
      <w:r w:rsidRPr="00615605">
        <w:rPr>
          <w:rFonts w:ascii="標楷體" w:eastAsia="標楷體" w:hAnsi="標楷體" w:hint="eastAsia"/>
          <w:b/>
          <w:sz w:val="52"/>
        </w:rPr>
        <w:t>好好玩數學營成果報告</w:t>
      </w:r>
    </w:p>
    <w:p w:rsidR="003818A2" w:rsidRDefault="003818A2" w:rsidP="00615605">
      <w:pPr>
        <w:pStyle w:val="ListParagraph"/>
        <w:numPr>
          <w:ilvl w:val="0"/>
          <w:numId w:val="2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申請人</w:t>
      </w:r>
    </w:p>
    <w:p w:rsidR="003818A2" w:rsidRPr="004628C7" w:rsidRDefault="003818A2" w:rsidP="004628C7">
      <w:pPr>
        <w:pStyle w:val="ListParagraph"/>
        <w:numPr>
          <w:ilvl w:val="0"/>
          <w:numId w:val="2"/>
        </w:numPr>
        <w:ind w:leftChars="0"/>
        <w:rPr>
          <w:rFonts w:ascii="標楷體" w:eastAsia="標楷體" w:hAnsi="標楷體"/>
          <w:szCs w:val="24"/>
        </w:rPr>
      </w:pPr>
      <w:r w:rsidRPr="004628C7">
        <w:rPr>
          <w:rFonts w:ascii="標楷體" w:eastAsia="標楷體" w:hAnsi="標楷體" w:hint="eastAsia"/>
          <w:szCs w:val="24"/>
        </w:rPr>
        <w:t>申請計畫編號</w:t>
      </w:r>
    </w:p>
    <w:p w:rsidR="003818A2" w:rsidRDefault="003818A2" w:rsidP="00615605">
      <w:pPr>
        <w:pStyle w:val="ListParagraph"/>
        <w:numPr>
          <w:ilvl w:val="0"/>
          <w:numId w:val="2"/>
        </w:numPr>
        <w:ind w:leftChars="0"/>
        <w:rPr>
          <w:rFonts w:ascii="標楷體" w:eastAsia="標楷體" w:hAnsi="標楷體"/>
          <w:szCs w:val="24"/>
        </w:rPr>
      </w:pPr>
      <w:r w:rsidRPr="00615605">
        <w:rPr>
          <w:rFonts w:ascii="標楷體" w:eastAsia="標楷體" w:hAnsi="標楷體" w:hint="eastAsia"/>
          <w:szCs w:val="24"/>
        </w:rPr>
        <w:t>活動名稱</w:t>
      </w:r>
    </w:p>
    <w:p w:rsidR="003818A2" w:rsidRPr="00615605" w:rsidRDefault="003818A2" w:rsidP="00615605">
      <w:pPr>
        <w:pStyle w:val="ListParagraph"/>
        <w:ind w:leftChars="0"/>
        <w:rPr>
          <w:rFonts w:ascii="標楷體" w:eastAsia="標楷體" w:hAnsi="標楷體"/>
          <w:szCs w:val="24"/>
        </w:rPr>
      </w:pPr>
    </w:p>
    <w:p w:rsidR="003818A2" w:rsidRDefault="003818A2" w:rsidP="008155F4">
      <w:pPr>
        <w:pStyle w:val="ListParagraph"/>
        <w:numPr>
          <w:ilvl w:val="0"/>
          <w:numId w:val="2"/>
        </w:numPr>
        <w:ind w:leftChars="0"/>
        <w:rPr>
          <w:rFonts w:ascii="標楷體" w:eastAsia="標楷體" w:hAnsi="標楷體"/>
          <w:szCs w:val="24"/>
        </w:rPr>
      </w:pPr>
      <w:r w:rsidRPr="00615605">
        <w:rPr>
          <w:rFonts w:ascii="標楷體" w:eastAsia="標楷體" w:hAnsi="標楷體" w:hint="eastAsia"/>
          <w:szCs w:val="24"/>
        </w:rPr>
        <w:t>研習營日期</w:t>
      </w:r>
      <w:r w:rsidRPr="00615605">
        <w:rPr>
          <w:rFonts w:ascii="標楷體" w:eastAsia="標楷體" w:hAnsi="標楷體"/>
          <w:szCs w:val="24"/>
        </w:rPr>
        <w:t xml:space="preserve"> </w:t>
      </w:r>
    </w:p>
    <w:p w:rsidR="003818A2" w:rsidRPr="00615605" w:rsidRDefault="003818A2" w:rsidP="008155F4">
      <w:pPr>
        <w:pStyle w:val="ListParagraph"/>
        <w:ind w:leftChars="0"/>
        <w:rPr>
          <w:rFonts w:ascii="標楷體" w:eastAsia="標楷體" w:hAnsi="標楷體"/>
          <w:szCs w:val="24"/>
        </w:rPr>
      </w:pPr>
    </w:p>
    <w:p w:rsidR="003818A2" w:rsidRDefault="003818A2" w:rsidP="008155F4">
      <w:pPr>
        <w:pStyle w:val="ListParagraph"/>
        <w:numPr>
          <w:ilvl w:val="0"/>
          <w:numId w:val="2"/>
        </w:numPr>
        <w:ind w:leftChars="0"/>
        <w:rPr>
          <w:rFonts w:ascii="標楷體" w:eastAsia="標楷體" w:hAnsi="標楷體"/>
          <w:szCs w:val="24"/>
        </w:rPr>
      </w:pPr>
      <w:r w:rsidRPr="00615605">
        <w:rPr>
          <w:rFonts w:ascii="標楷體" w:eastAsia="標楷體" w:hAnsi="標楷體" w:hint="eastAsia"/>
          <w:szCs w:val="24"/>
        </w:rPr>
        <w:t>研習營地點</w:t>
      </w:r>
    </w:p>
    <w:p w:rsidR="003818A2" w:rsidRPr="008155F4" w:rsidRDefault="003818A2" w:rsidP="008155F4">
      <w:pPr>
        <w:rPr>
          <w:rFonts w:ascii="標楷體" w:eastAsia="標楷體" w:hAnsi="標楷體"/>
          <w:szCs w:val="24"/>
        </w:rPr>
      </w:pPr>
    </w:p>
    <w:p w:rsidR="003818A2" w:rsidRDefault="003818A2" w:rsidP="00615605">
      <w:pPr>
        <w:pStyle w:val="ListParagraph"/>
        <w:numPr>
          <w:ilvl w:val="0"/>
          <w:numId w:val="2"/>
        </w:numPr>
        <w:ind w:leftChars="0"/>
        <w:rPr>
          <w:rFonts w:ascii="標楷體" w:eastAsia="標楷體" w:hAnsi="標楷體"/>
          <w:szCs w:val="24"/>
        </w:rPr>
      </w:pPr>
      <w:r w:rsidRPr="00615605">
        <w:rPr>
          <w:rFonts w:ascii="標楷體" w:eastAsia="標楷體" w:hAnsi="標楷體" w:hint="eastAsia"/>
          <w:szCs w:val="24"/>
        </w:rPr>
        <w:t>授課教師資料</w:t>
      </w:r>
    </w:p>
    <w:tbl>
      <w:tblPr>
        <w:tblW w:w="0" w:type="auto"/>
        <w:tblInd w:w="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62"/>
        <w:gridCol w:w="1276"/>
        <w:gridCol w:w="1559"/>
        <w:gridCol w:w="1767"/>
        <w:gridCol w:w="2061"/>
        <w:gridCol w:w="617"/>
      </w:tblGrid>
      <w:tr w:rsidR="003818A2" w:rsidRPr="004C441D" w:rsidTr="004C441D">
        <w:tc>
          <w:tcPr>
            <w:tcW w:w="762" w:type="dxa"/>
          </w:tcPr>
          <w:p w:rsidR="003818A2" w:rsidRPr="004C441D" w:rsidRDefault="003818A2" w:rsidP="004C441D">
            <w:pPr>
              <w:pStyle w:val="ListParagraph"/>
              <w:ind w:leftChars="0" w:left="0"/>
              <w:rPr>
                <w:rFonts w:ascii="標楷體" w:eastAsia="標楷體" w:hAnsi="標楷體"/>
                <w:szCs w:val="24"/>
              </w:rPr>
            </w:pPr>
            <w:r w:rsidRPr="004C441D">
              <w:rPr>
                <w:rFonts w:ascii="標楷體" w:eastAsia="標楷體" w:hAnsi="標楷體" w:hint="eastAsia"/>
                <w:szCs w:val="24"/>
              </w:rPr>
              <w:t>編號</w:t>
            </w:r>
          </w:p>
        </w:tc>
        <w:tc>
          <w:tcPr>
            <w:tcW w:w="1276" w:type="dxa"/>
          </w:tcPr>
          <w:p w:rsidR="003818A2" w:rsidRPr="004C441D" w:rsidRDefault="003818A2" w:rsidP="004C441D">
            <w:pPr>
              <w:pStyle w:val="ListParagraph"/>
              <w:ind w:leftChars="0" w:left="0"/>
              <w:rPr>
                <w:rFonts w:ascii="標楷體" w:eastAsia="標楷體" w:hAnsi="標楷體"/>
                <w:szCs w:val="24"/>
              </w:rPr>
            </w:pPr>
            <w:r w:rsidRPr="004C441D"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1559" w:type="dxa"/>
          </w:tcPr>
          <w:p w:rsidR="003818A2" w:rsidRPr="004C441D" w:rsidRDefault="003818A2" w:rsidP="004C441D">
            <w:pPr>
              <w:pStyle w:val="ListParagraph"/>
              <w:ind w:leftChars="0" w:left="0"/>
              <w:rPr>
                <w:rFonts w:ascii="標楷體" w:eastAsia="標楷體" w:hAnsi="標楷體"/>
                <w:szCs w:val="24"/>
              </w:rPr>
            </w:pPr>
            <w:r w:rsidRPr="004C441D">
              <w:rPr>
                <w:rFonts w:ascii="標楷體" w:eastAsia="標楷體" w:hAnsi="標楷體" w:hint="eastAsia"/>
                <w:szCs w:val="24"/>
              </w:rPr>
              <w:t>數學活動師證書編號</w:t>
            </w:r>
          </w:p>
        </w:tc>
        <w:tc>
          <w:tcPr>
            <w:tcW w:w="1767" w:type="dxa"/>
          </w:tcPr>
          <w:p w:rsidR="003818A2" w:rsidRPr="004C441D" w:rsidRDefault="003818A2" w:rsidP="004C441D">
            <w:pPr>
              <w:pStyle w:val="ListParagraph"/>
              <w:ind w:leftChars="0" w:left="0"/>
              <w:rPr>
                <w:rFonts w:ascii="標楷體" w:eastAsia="標楷體" w:hAnsi="標楷體"/>
                <w:szCs w:val="24"/>
              </w:rPr>
            </w:pPr>
            <w:r w:rsidRPr="004C441D">
              <w:rPr>
                <w:rFonts w:ascii="標楷體" w:eastAsia="標楷體" w:hAnsi="標楷體" w:hint="eastAsia"/>
                <w:szCs w:val="24"/>
              </w:rPr>
              <w:t>任教學校</w:t>
            </w:r>
          </w:p>
        </w:tc>
        <w:tc>
          <w:tcPr>
            <w:tcW w:w="2061" w:type="dxa"/>
          </w:tcPr>
          <w:p w:rsidR="003818A2" w:rsidRPr="004C441D" w:rsidRDefault="003818A2" w:rsidP="004C441D">
            <w:pPr>
              <w:pStyle w:val="ListParagraph"/>
              <w:ind w:leftChars="0" w:left="0"/>
              <w:rPr>
                <w:rFonts w:ascii="標楷體" w:eastAsia="標楷體" w:hAnsi="標楷體"/>
                <w:szCs w:val="24"/>
              </w:rPr>
            </w:pPr>
            <w:r w:rsidRPr="004C441D">
              <w:rPr>
                <w:rFonts w:ascii="標楷體" w:eastAsia="標楷體" w:hAnsi="標楷體" w:hint="eastAsia"/>
                <w:szCs w:val="24"/>
              </w:rPr>
              <w:t>教授課程</w:t>
            </w:r>
          </w:p>
        </w:tc>
        <w:tc>
          <w:tcPr>
            <w:tcW w:w="617" w:type="dxa"/>
          </w:tcPr>
          <w:p w:rsidR="003818A2" w:rsidRPr="004C441D" w:rsidRDefault="003818A2" w:rsidP="004C441D">
            <w:pPr>
              <w:pStyle w:val="ListParagraph"/>
              <w:ind w:leftChars="0" w:left="0"/>
              <w:rPr>
                <w:rFonts w:ascii="標楷體" w:eastAsia="標楷體" w:hAnsi="標楷體"/>
                <w:szCs w:val="24"/>
              </w:rPr>
            </w:pPr>
            <w:r w:rsidRPr="004C441D"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</w:tr>
      <w:tr w:rsidR="003818A2" w:rsidRPr="004C441D" w:rsidTr="004C441D">
        <w:tc>
          <w:tcPr>
            <w:tcW w:w="762" w:type="dxa"/>
          </w:tcPr>
          <w:p w:rsidR="003818A2" w:rsidRPr="004C441D" w:rsidRDefault="003818A2" w:rsidP="004C441D">
            <w:pPr>
              <w:pStyle w:val="ListParagraph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4C441D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1276" w:type="dxa"/>
          </w:tcPr>
          <w:p w:rsidR="003818A2" w:rsidRPr="004C441D" w:rsidRDefault="003818A2" w:rsidP="004C441D">
            <w:pPr>
              <w:pStyle w:val="ListParagraph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</w:tcPr>
          <w:p w:rsidR="003818A2" w:rsidRPr="004C441D" w:rsidRDefault="003818A2" w:rsidP="004C441D">
            <w:pPr>
              <w:pStyle w:val="ListParagraph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67" w:type="dxa"/>
          </w:tcPr>
          <w:p w:rsidR="003818A2" w:rsidRPr="004C441D" w:rsidRDefault="003818A2" w:rsidP="004C441D">
            <w:pPr>
              <w:pStyle w:val="ListParagraph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61" w:type="dxa"/>
          </w:tcPr>
          <w:p w:rsidR="003818A2" w:rsidRPr="004C441D" w:rsidRDefault="003818A2" w:rsidP="004C441D">
            <w:pPr>
              <w:pStyle w:val="ListParagraph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17" w:type="dxa"/>
          </w:tcPr>
          <w:p w:rsidR="003818A2" w:rsidRPr="004C441D" w:rsidRDefault="003818A2" w:rsidP="004C441D">
            <w:pPr>
              <w:pStyle w:val="ListParagraph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</w:tr>
      <w:tr w:rsidR="003818A2" w:rsidRPr="004C441D" w:rsidTr="004C441D">
        <w:tc>
          <w:tcPr>
            <w:tcW w:w="762" w:type="dxa"/>
          </w:tcPr>
          <w:p w:rsidR="003818A2" w:rsidRPr="004C441D" w:rsidRDefault="003818A2" w:rsidP="004C441D">
            <w:pPr>
              <w:pStyle w:val="ListParagraph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4C441D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1276" w:type="dxa"/>
          </w:tcPr>
          <w:p w:rsidR="003818A2" w:rsidRPr="004C441D" w:rsidRDefault="003818A2" w:rsidP="004C441D">
            <w:pPr>
              <w:pStyle w:val="ListParagraph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</w:tcPr>
          <w:p w:rsidR="003818A2" w:rsidRPr="004C441D" w:rsidRDefault="003818A2" w:rsidP="004C441D">
            <w:pPr>
              <w:pStyle w:val="ListParagraph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67" w:type="dxa"/>
          </w:tcPr>
          <w:p w:rsidR="003818A2" w:rsidRPr="004C441D" w:rsidRDefault="003818A2" w:rsidP="004C441D">
            <w:pPr>
              <w:pStyle w:val="ListParagraph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61" w:type="dxa"/>
          </w:tcPr>
          <w:p w:rsidR="003818A2" w:rsidRPr="004C441D" w:rsidRDefault="003818A2" w:rsidP="004C441D">
            <w:pPr>
              <w:pStyle w:val="ListParagraph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17" w:type="dxa"/>
          </w:tcPr>
          <w:p w:rsidR="003818A2" w:rsidRPr="004C441D" w:rsidRDefault="003818A2" w:rsidP="004C441D">
            <w:pPr>
              <w:pStyle w:val="ListParagraph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</w:tr>
    </w:tbl>
    <w:p w:rsidR="003818A2" w:rsidRDefault="003818A2" w:rsidP="00615605">
      <w:pPr>
        <w:pStyle w:val="ListParagraph"/>
        <w:numPr>
          <w:ilvl w:val="0"/>
          <w:numId w:val="2"/>
        </w:numPr>
        <w:ind w:leftChars="0"/>
        <w:rPr>
          <w:rFonts w:ascii="標楷體" w:eastAsia="標楷體" w:hAnsi="標楷體"/>
          <w:szCs w:val="24"/>
        </w:rPr>
      </w:pPr>
      <w:r w:rsidRPr="00615605">
        <w:rPr>
          <w:rFonts w:ascii="標楷體" w:eastAsia="標楷體" w:hAnsi="標楷體" w:hint="eastAsia"/>
          <w:szCs w:val="24"/>
        </w:rPr>
        <w:t>參與人員</w:t>
      </w:r>
    </w:p>
    <w:tbl>
      <w:tblPr>
        <w:tblW w:w="0" w:type="auto"/>
        <w:tblInd w:w="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62"/>
        <w:gridCol w:w="1276"/>
        <w:gridCol w:w="3402"/>
        <w:gridCol w:w="2602"/>
      </w:tblGrid>
      <w:tr w:rsidR="003818A2" w:rsidRPr="004C441D" w:rsidTr="004C441D">
        <w:tc>
          <w:tcPr>
            <w:tcW w:w="762" w:type="dxa"/>
          </w:tcPr>
          <w:p w:rsidR="003818A2" w:rsidRPr="004C441D" w:rsidRDefault="003818A2" w:rsidP="004C441D">
            <w:pPr>
              <w:pStyle w:val="ListParagraph"/>
              <w:ind w:leftChars="0" w:left="0"/>
              <w:rPr>
                <w:rFonts w:ascii="標楷體" w:eastAsia="標楷體" w:hAnsi="標楷體"/>
                <w:szCs w:val="24"/>
              </w:rPr>
            </w:pPr>
            <w:r w:rsidRPr="004C441D">
              <w:rPr>
                <w:rFonts w:ascii="標楷體" w:eastAsia="標楷體" w:hAnsi="標楷體" w:hint="eastAsia"/>
                <w:szCs w:val="24"/>
              </w:rPr>
              <w:t>編號</w:t>
            </w:r>
          </w:p>
        </w:tc>
        <w:tc>
          <w:tcPr>
            <w:tcW w:w="1276" w:type="dxa"/>
          </w:tcPr>
          <w:p w:rsidR="003818A2" w:rsidRPr="004C441D" w:rsidRDefault="003818A2" w:rsidP="004C441D">
            <w:pPr>
              <w:pStyle w:val="ListParagraph"/>
              <w:ind w:leftChars="0" w:left="0"/>
              <w:rPr>
                <w:rFonts w:ascii="標楷體" w:eastAsia="標楷體" w:hAnsi="標楷體"/>
                <w:szCs w:val="24"/>
              </w:rPr>
            </w:pPr>
            <w:r w:rsidRPr="004C441D"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3402" w:type="dxa"/>
          </w:tcPr>
          <w:p w:rsidR="003818A2" w:rsidRPr="004C441D" w:rsidRDefault="003818A2" w:rsidP="004C441D">
            <w:pPr>
              <w:pStyle w:val="ListParagraph"/>
              <w:ind w:leftChars="0" w:left="0"/>
              <w:rPr>
                <w:rFonts w:ascii="標楷體" w:eastAsia="標楷體" w:hAnsi="標楷體"/>
                <w:szCs w:val="24"/>
              </w:rPr>
            </w:pPr>
            <w:r w:rsidRPr="004C441D">
              <w:rPr>
                <w:rFonts w:ascii="標楷體" w:eastAsia="標楷體" w:hAnsi="標楷體" w:hint="eastAsia"/>
                <w:szCs w:val="24"/>
              </w:rPr>
              <w:t>服務單位</w:t>
            </w:r>
          </w:p>
        </w:tc>
        <w:tc>
          <w:tcPr>
            <w:tcW w:w="2602" w:type="dxa"/>
          </w:tcPr>
          <w:p w:rsidR="003818A2" w:rsidRPr="004C441D" w:rsidRDefault="003818A2" w:rsidP="004C441D">
            <w:pPr>
              <w:pStyle w:val="ListParagraph"/>
              <w:ind w:leftChars="0" w:left="0"/>
              <w:rPr>
                <w:rFonts w:ascii="標楷體" w:eastAsia="標楷體" w:hAnsi="標楷體"/>
                <w:szCs w:val="24"/>
              </w:rPr>
            </w:pPr>
            <w:r w:rsidRPr="004C441D">
              <w:rPr>
                <w:rFonts w:ascii="標楷體" w:eastAsia="標楷體" w:hAnsi="標楷體" w:hint="eastAsia"/>
                <w:szCs w:val="24"/>
              </w:rPr>
              <w:t>職稱</w:t>
            </w:r>
          </w:p>
        </w:tc>
      </w:tr>
      <w:tr w:rsidR="003818A2" w:rsidRPr="004C441D" w:rsidTr="004C441D">
        <w:tc>
          <w:tcPr>
            <w:tcW w:w="762" w:type="dxa"/>
          </w:tcPr>
          <w:p w:rsidR="003818A2" w:rsidRPr="004C441D" w:rsidRDefault="003818A2" w:rsidP="004C441D">
            <w:pPr>
              <w:pStyle w:val="ListParagraph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</w:tcPr>
          <w:p w:rsidR="003818A2" w:rsidRPr="004C441D" w:rsidRDefault="003818A2" w:rsidP="004C441D">
            <w:pPr>
              <w:pStyle w:val="ListParagraph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402" w:type="dxa"/>
          </w:tcPr>
          <w:p w:rsidR="003818A2" w:rsidRPr="004C441D" w:rsidRDefault="003818A2" w:rsidP="004C441D">
            <w:pPr>
              <w:pStyle w:val="ListParagraph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02" w:type="dxa"/>
          </w:tcPr>
          <w:p w:rsidR="003818A2" w:rsidRPr="004C441D" w:rsidRDefault="003818A2" w:rsidP="004C441D">
            <w:pPr>
              <w:pStyle w:val="ListParagraph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</w:tr>
      <w:tr w:rsidR="003818A2" w:rsidRPr="004C441D" w:rsidTr="004C441D">
        <w:tc>
          <w:tcPr>
            <w:tcW w:w="762" w:type="dxa"/>
          </w:tcPr>
          <w:p w:rsidR="003818A2" w:rsidRPr="004C441D" w:rsidRDefault="003818A2" w:rsidP="004C441D">
            <w:pPr>
              <w:pStyle w:val="ListParagraph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</w:tcPr>
          <w:p w:rsidR="003818A2" w:rsidRPr="004C441D" w:rsidRDefault="003818A2" w:rsidP="004C441D">
            <w:pPr>
              <w:pStyle w:val="ListParagraph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402" w:type="dxa"/>
          </w:tcPr>
          <w:p w:rsidR="003818A2" w:rsidRPr="004C441D" w:rsidRDefault="003818A2" w:rsidP="004C441D">
            <w:pPr>
              <w:pStyle w:val="ListParagraph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02" w:type="dxa"/>
          </w:tcPr>
          <w:p w:rsidR="003818A2" w:rsidRPr="004C441D" w:rsidRDefault="003818A2" w:rsidP="004C441D">
            <w:pPr>
              <w:pStyle w:val="ListParagraph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</w:tr>
    </w:tbl>
    <w:p w:rsidR="003818A2" w:rsidRDefault="003818A2" w:rsidP="00615605">
      <w:pPr>
        <w:pStyle w:val="ListParagraph"/>
        <w:numPr>
          <w:ilvl w:val="0"/>
          <w:numId w:val="2"/>
        </w:numPr>
        <w:ind w:leftChars="0"/>
        <w:rPr>
          <w:rFonts w:ascii="標楷體" w:eastAsia="標楷體" w:hAnsi="標楷體"/>
          <w:szCs w:val="24"/>
        </w:rPr>
      </w:pPr>
      <w:r w:rsidRPr="00615605">
        <w:rPr>
          <w:rFonts w:ascii="標楷體" w:eastAsia="標楷體" w:hAnsi="標楷體" w:hint="eastAsia"/>
          <w:szCs w:val="24"/>
        </w:rPr>
        <w:t>研習內容及議程</w:t>
      </w:r>
    </w:p>
    <w:tbl>
      <w:tblPr>
        <w:tblW w:w="0" w:type="auto"/>
        <w:tblInd w:w="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13"/>
        <w:gridCol w:w="3402"/>
        <w:gridCol w:w="1559"/>
        <w:gridCol w:w="1468"/>
      </w:tblGrid>
      <w:tr w:rsidR="003818A2" w:rsidRPr="004C441D" w:rsidTr="004C441D">
        <w:tc>
          <w:tcPr>
            <w:tcW w:w="8042" w:type="dxa"/>
            <w:gridSpan w:val="4"/>
          </w:tcPr>
          <w:p w:rsidR="003818A2" w:rsidRPr="004C441D" w:rsidRDefault="003818A2" w:rsidP="004C441D">
            <w:pPr>
              <w:pStyle w:val="ListParagraph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4C441D">
              <w:rPr>
                <w:rFonts w:ascii="標楷體" w:eastAsia="標楷體" w:hAnsi="標楷體" w:hint="eastAsia"/>
                <w:szCs w:val="24"/>
              </w:rPr>
              <w:t>年　　　月　　　日</w:t>
            </w:r>
          </w:p>
        </w:tc>
      </w:tr>
      <w:tr w:rsidR="003818A2" w:rsidRPr="004C441D" w:rsidTr="004C441D">
        <w:tc>
          <w:tcPr>
            <w:tcW w:w="1613" w:type="dxa"/>
          </w:tcPr>
          <w:p w:rsidR="003818A2" w:rsidRPr="004C441D" w:rsidRDefault="003818A2" w:rsidP="004C441D">
            <w:pPr>
              <w:pStyle w:val="ListParagraph"/>
              <w:ind w:leftChars="0" w:left="0"/>
              <w:rPr>
                <w:rFonts w:ascii="標楷體" w:eastAsia="標楷體" w:hAnsi="標楷體"/>
                <w:szCs w:val="24"/>
              </w:rPr>
            </w:pPr>
            <w:r w:rsidRPr="004C441D">
              <w:rPr>
                <w:rFonts w:ascii="標楷體" w:eastAsia="標楷體" w:hAnsi="標楷體" w:hint="eastAsia"/>
                <w:szCs w:val="24"/>
              </w:rPr>
              <w:t>時間</w:t>
            </w:r>
          </w:p>
        </w:tc>
        <w:tc>
          <w:tcPr>
            <w:tcW w:w="3402" w:type="dxa"/>
          </w:tcPr>
          <w:p w:rsidR="003818A2" w:rsidRPr="004C441D" w:rsidRDefault="003818A2" w:rsidP="004C441D">
            <w:pPr>
              <w:pStyle w:val="ListParagraph"/>
              <w:ind w:leftChars="0" w:left="0"/>
              <w:rPr>
                <w:rFonts w:ascii="標楷體" w:eastAsia="標楷體" w:hAnsi="標楷體"/>
                <w:szCs w:val="24"/>
              </w:rPr>
            </w:pPr>
            <w:r w:rsidRPr="004C441D">
              <w:rPr>
                <w:rFonts w:ascii="標楷體" w:eastAsia="標楷體" w:hAnsi="標楷體" w:hint="eastAsia"/>
                <w:szCs w:val="24"/>
              </w:rPr>
              <w:t>課程內容</w:t>
            </w:r>
          </w:p>
        </w:tc>
        <w:tc>
          <w:tcPr>
            <w:tcW w:w="1559" w:type="dxa"/>
          </w:tcPr>
          <w:p w:rsidR="003818A2" w:rsidRPr="004C441D" w:rsidRDefault="003818A2" w:rsidP="004C441D">
            <w:pPr>
              <w:pStyle w:val="ListParagraph"/>
              <w:ind w:leftChars="0" w:left="0"/>
              <w:rPr>
                <w:rFonts w:ascii="標楷體" w:eastAsia="標楷體" w:hAnsi="標楷體"/>
                <w:szCs w:val="24"/>
              </w:rPr>
            </w:pPr>
            <w:r w:rsidRPr="004C441D">
              <w:rPr>
                <w:rFonts w:ascii="標楷體" w:eastAsia="標楷體" w:hAnsi="標楷體" w:hint="eastAsia"/>
                <w:szCs w:val="24"/>
              </w:rPr>
              <w:t>授課老師</w:t>
            </w:r>
          </w:p>
        </w:tc>
        <w:tc>
          <w:tcPr>
            <w:tcW w:w="1468" w:type="dxa"/>
          </w:tcPr>
          <w:p w:rsidR="003818A2" w:rsidRPr="004C441D" w:rsidRDefault="003818A2" w:rsidP="004C441D">
            <w:pPr>
              <w:pStyle w:val="ListParagraph"/>
              <w:ind w:leftChars="0" w:left="0"/>
              <w:rPr>
                <w:rFonts w:ascii="標楷體" w:eastAsia="標楷體" w:hAnsi="標楷體"/>
                <w:szCs w:val="24"/>
              </w:rPr>
            </w:pPr>
            <w:r w:rsidRPr="004C441D">
              <w:rPr>
                <w:rFonts w:ascii="標楷體" w:eastAsia="標楷體" w:hAnsi="標楷體" w:hint="eastAsia"/>
                <w:szCs w:val="24"/>
              </w:rPr>
              <w:t>助教</w:t>
            </w:r>
          </w:p>
        </w:tc>
      </w:tr>
      <w:tr w:rsidR="003818A2" w:rsidRPr="004C441D" w:rsidTr="004C441D">
        <w:tc>
          <w:tcPr>
            <w:tcW w:w="1613" w:type="dxa"/>
          </w:tcPr>
          <w:p w:rsidR="003818A2" w:rsidRPr="004C441D" w:rsidRDefault="003818A2" w:rsidP="004C441D">
            <w:pPr>
              <w:pStyle w:val="ListParagraph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402" w:type="dxa"/>
          </w:tcPr>
          <w:p w:rsidR="003818A2" w:rsidRPr="004C441D" w:rsidRDefault="003818A2" w:rsidP="004C441D">
            <w:pPr>
              <w:pStyle w:val="ListParagraph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</w:tcPr>
          <w:p w:rsidR="003818A2" w:rsidRPr="004C441D" w:rsidRDefault="003818A2" w:rsidP="004C441D">
            <w:pPr>
              <w:pStyle w:val="ListParagraph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68" w:type="dxa"/>
          </w:tcPr>
          <w:p w:rsidR="003818A2" w:rsidRPr="004C441D" w:rsidRDefault="003818A2" w:rsidP="004C441D">
            <w:pPr>
              <w:pStyle w:val="ListParagraph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</w:tr>
      <w:tr w:rsidR="003818A2" w:rsidRPr="004C441D" w:rsidTr="004C441D">
        <w:tc>
          <w:tcPr>
            <w:tcW w:w="1613" w:type="dxa"/>
          </w:tcPr>
          <w:p w:rsidR="003818A2" w:rsidRPr="004C441D" w:rsidRDefault="003818A2" w:rsidP="004C441D">
            <w:pPr>
              <w:pStyle w:val="ListParagraph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402" w:type="dxa"/>
          </w:tcPr>
          <w:p w:rsidR="003818A2" w:rsidRPr="004C441D" w:rsidRDefault="003818A2" w:rsidP="004C441D">
            <w:pPr>
              <w:pStyle w:val="ListParagraph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</w:tcPr>
          <w:p w:rsidR="003818A2" w:rsidRPr="004C441D" w:rsidRDefault="003818A2" w:rsidP="004C441D">
            <w:pPr>
              <w:pStyle w:val="ListParagraph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68" w:type="dxa"/>
          </w:tcPr>
          <w:p w:rsidR="003818A2" w:rsidRPr="004C441D" w:rsidRDefault="003818A2" w:rsidP="004C441D">
            <w:pPr>
              <w:pStyle w:val="ListParagraph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</w:tr>
      <w:tr w:rsidR="003818A2" w:rsidRPr="004C441D" w:rsidTr="004C441D">
        <w:tc>
          <w:tcPr>
            <w:tcW w:w="1613" w:type="dxa"/>
          </w:tcPr>
          <w:p w:rsidR="003818A2" w:rsidRPr="004C441D" w:rsidRDefault="003818A2" w:rsidP="004C441D">
            <w:pPr>
              <w:pStyle w:val="ListParagraph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402" w:type="dxa"/>
          </w:tcPr>
          <w:p w:rsidR="003818A2" w:rsidRPr="004C441D" w:rsidRDefault="003818A2" w:rsidP="004C441D">
            <w:pPr>
              <w:pStyle w:val="ListParagraph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</w:tcPr>
          <w:p w:rsidR="003818A2" w:rsidRPr="004C441D" w:rsidRDefault="003818A2" w:rsidP="004C441D">
            <w:pPr>
              <w:pStyle w:val="ListParagraph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68" w:type="dxa"/>
          </w:tcPr>
          <w:p w:rsidR="003818A2" w:rsidRPr="004C441D" w:rsidRDefault="003818A2" w:rsidP="004C441D">
            <w:pPr>
              <w:pStyle w:val="ListParagraph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</w:tr>
    </w:tbl>
    <w:p w:rsidR="003818A2" w:rsidRDefault="003818A2" w:rsidP="008155F4">
      <w:pPr>
        <w:pStyle w:val="ListParagraph"/>
        <w:numPr>
          <w:ilvl w:val="0"/>
          <w:numId w:val="2"/>
        </w:numPr>
        <w:ind w:leftChars="0"/>
        <w:rPr>
          <w:rFonts w:ascii="標楷體" w:eastAsia="標楷體" w:hAnsi="標楷體"/>
          <w:szCs w:val="24"/>
        </w:rPr>
      </w:pPr>
      <w:r w:rsidRPr="00615605">
        <w:rPr>
          <w:rFonts w:ascii="標楷體" w:eastAsia="標楷體" w:hAnsi="標楷體" w:hint="eastAsia"/>
          <w:szCs w:val="24"/>
        </w:rPr>
        <w:t>學員名單</w:t>
      </w:r>
    </w:p>
    <w:tbl>
      <w:tblPr>
        <w:tblW w:w="0" w:type="auto"/>
        <w:tblInd w:w="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08"/>
        <w:gridCol w:w="1608"/>
        <w:gridCol w:w="1608"/>
        <w:gridCol w:w="1609"/>
        <w:gridCol w:w="1609"/>
      </w:tblGrid>
      <w:tr w:rsidR="003818A2" w:rsidRPr="004C441D" w:rsidTr="004C441D">
        <w:tc>
          <w:tcPr>
            <w:tcW w:w="1608" w:type="dxa"/>
          </w:tcPr>
          <w:p w:rsidR="003818A2" w:rsidRPr="004C441D" w:rsidRDefault="003818A2" w:rsidP="004C441D">
            <w:pPr>
              <w:pStyle w:val="ListParagraph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08" w:type="dxa"/>
          </w:tcPr>
          <w:p w:rsidR="003818A2" w:rsidRPr="004C441D" w:rsidRDefault="003818A2" w:rsidP="004C441D">
            <w:pPr>
              <w:pStyle w:val="ListParagraph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08" w:type="dxa"/>
          </w:tcPr>
          <w:p w:rsidR="003818A2" w:rsidRPr="004C441D" w:rsidRDefault="003818A2" w:rsidP="004C441D">
            <w:pPr>
              <w:pStyle w:val="ListParagraph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09" w:type="dxa"/>
          </w:tcPr>
          <w:p w:rsidR="003818A2" w:rsidRPr="004C441D" w:rsidRDefault="003818A2" w:rsidP="004C441D">
            <w:pPr>
              <w:pStyle w:val="ListParagraph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09" w:type="dxa"/>
          </w:tcPr>
          <w:p w:rsidR="003818A2" w:rsidRPr="004C441D" w:rsidRDefault="003818A2" w:rsidP="004C441D">
            <w:pPr>
              <w:pStyle w:val="ListParagraph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</w:tr>
      <w:tr w:rsidR="003818A2" w:rsidRPr="004C441D" w:rsidTr="004C441D">
        <w:tc>
          <w:tcPr>
            <w:tcW w:w="1608" w:type="dxa"/>
          </w:tcPr>
          <w:p w:rsidR="003818A2" w:rsidRPr="004C441D" w:rsidRDefault="003818A2" w:rsidP="004C441D">
            <w:pPr>
              <w:pStyle w:val="ListParagraph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08" w:type="dxa"/>
          </w:tcPr>
          <w:p w:rsidR="003818A2" w:rsidRPr="004C441D" w:rsidRDefault="003818A2" w:rsidP="004C441D">
            <w:pPr>
              <w:pStyle w:val="ListParagraph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08" w:type="dxa"/>
          </w:tcPr>
          <w:p w:rsidR="003818A2" w:rsidRPr="004C441D" w:rsidRDefault="003818A2" w:rsidP="004C441D">
            <w:pPr>
              <w:pStyle w:val="ListParagraph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09" w:type="dxa"/>
          </w:tcPr>
          <w:p w:rsidR="003818A2" w:rsidRPr="004C441D" w:rsidRDefault="003818A2" w:rsidP="004C441D">
            <w:pPr>
              <w:pStyle w:val="ListParagraph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09" w:type="dxa"/>
          </w:tcPr>
          <w:p w:rsidR="003818A2" w:rsidRPr="004C441D" w:rsidRDefault="003818A2" w:rsidP="004C441D">
            <w:pPr>
              <w:pStyle w:val="ListParagraph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</w:tr>
      <w:tr w:rsidR="003818A2" w:rsidRPr="004C441D" w:rsidTr="004C441D">
        <w:tc>
          <w:tcPr>
            <w:tcW w:w="1608" w:type="dxa"/>
          </w:tcPr>
          <w:p w:rsidR="003818A2" w:rsidRPr="004C441D" w:rsidRDefault="003818A2" w:rsidP="004C441D">
            <w:pPr>
              <w:pStyle w:val="ListParagraph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08" w:type="dxa"/>
          </w:tcPr>
          <w:p w:rsidR="003818A2" w:rsidRPr="004C441D" w:rsidRDefault="003818A2" w:rsidP="004C441D">
            <w:pPr>
              <w:pStyle w:val="ListParagraph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08" w:type="dxa"/>
          </w:tcPr>
          <w:p w:rsidR="003818A2" w:rsidRPr="004C441D" w:rsidRDefault="003818A2" w:rsidP="004C441D">
            <w:pPr>
              <w:pStyle w:val="ListParagraph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09" w:type="dxa"/>
          </w:tcPr>
          <w:p w:rsidR="003818A2" w:rsidRPr="004C441D" w:rsidRDefault="003818A2" w:rsidP="004C441D">
            <w:pPr>
              <w:pStyle w:val="ListParagraph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09" w:type="dxa"/>
          </w:tcPr>
          <w:p w:rsidR="003818A2" w:rsidRPr="004C441D" w:rsidRDefault="003818A2" w:rsidP="004C441D">
            <w:pPr>
              <w:pStyle w:val="ListParagraph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</w:tr>
      <w:tr w:rsidR="003818A2" w:rsidRPr="004C441D" w:rsidTr="004C441D">
        <w:tc>
          <w:tcPr>
            <w:tcW w:w="1608" w:type="dxa"/>
          </w:tcPr>
          <w:p w:rsidR="003818A2" w:rsidRPr="004C441D" w:rsidRDefault="003818A2" w:rsidP="004C441D">
            <w:pPr>
              <w:pStyle w:val="ListParagraph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08" w:type="dxa"/>
          </w:tcPr>
          <w:p w:rsidR="003818A2" w:rsidRPr="004C441D" w:rsidRDefault="003818A2" w:rsidP="004C441D">
            <w:pPr>
              <w:pStyle w:val="ListParagraph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08" w:type="dxa"/>
          </w:tcPr>
          <w:p w:rsidR="003818A2" w:rsidRPr="004C441D" w:rsidRDefault="003818A2" w:rsidP="004C441D">
            <w:pPr>
              <w:pStyle w:val="ListParagraph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09" w:type="dxa"/>
          </w:tcPr>
          <w:p w:rsidR="003818A2" w:rsidRPr="004C441D" w:rsidRDefault="003818A2" w:rsidP="004C441D">
            <w:pPr>
              <w:pStyle w:val="ListParagraph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09" w:type="dxa"/>
          </w:tcPr>
          <w:p w:rsidR="003818A2" w:rsidRPr="004C441D" w:rsidRDefault="003818A2" w:rsidP="004C441D">
            <w:pPr>
              <w:pStyle w:val="ListParagraph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</w:tr>
      <w:tr w:rsidR="003818A2" w:rsidRPr="004C441D" w:rsidTr="004C441D">
        <w:tc>
          <w:tcPr>
            <w:tcW w:w="1608" w:type="dxa"/>
          </w:tcPr>
          <w:p w:rsidR="003818A2" w:rsidRPr="004C441D" w:rsidRDefault="003818A2" w:rsidP="004C441D">
            <w:pPr>
              <w:pStyle w:val="ListParagraph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08" w:type="dxa"/>
          </w:tcPr>
          <w:p w:rsidR="003818A2" w:rsidRPr="004C441D" w:rsidRDefault="003818A2" w:rsidP="004C441D">
            <w:pPr>
              <w:pStyle w:val="ListParagraph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08" w:type="dxa"/>
          </w:tcPr>
          <w:p w:rsidR="003818A2" w:rsidRPr="004C441D" w:rsidRDefault="003818A2" w:rsidP="004C441D">
            <w:pPr>
              <w:pStyle w:val="ListParagraph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09" w:type="dxa"/>
          </w:tcPr>
          <w:p w:rsidR="003818A2" w:rsidRPr="004C441D" w:rsidRDefault="003818A2" w:rsidP="004C441D">
            <w:pPr>
              <w:pStyle w:val="ListParagraph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09" w:type="dxa"/>
          </w:tcPr>
          <w:p w:rsidR="003818A2" w:rsidRPr="004C441D" w:rsidRDefault="003818A2" w:rsidP="004C441D">
            <w:pPr>
              <w:pStyle w:val="ListParagraph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</w:tr>
      <w:tr w:rsidR="003818A2" w:rsidRPr="004C441D" w:rsidTr="004C441D">
        <w:tc>
          <w:tcPr>
            <w:tcW w:w="1608" w:type="dxa"/>
          </w:tcPr>
          <w:p w:rsidR="003818A2" w:rsidRPr="004C441D" w:rsidRDefault="003818A2" w:rsidP="004C441D">
            <w:pPr>
              <w:pStyle w:val="ListParagraph"/>
              <w:ind w:leftChars="0" w:left="0"/>
              <w:rPr>
                <w:rFonts w:ascii="標楷體" w:eastAsia="標楷體" w:hAnsi="標楷體"/>
                <w:szCs w:val="24"/>
              </w:rPr>
            </w:pPr>
            <w:bookmarkStart w:id="0" w:name="_GoBack"/>
            <w:bookmarkEnd w:id="0"/>
          </w:p>
        </w:tc>
        <w:tc>
          <w:tcPr>
            <w:tcW w:w="1608" w:type="dxa"/>
          </w:tcPr>
          <w:p w:rsidR="003818A2" w:rsidRPr="004C441D" w:rsidRDefault="003818A2" w:rsidP="004C441D">
            <w:pPr>
              <w:pStyle w:val="ListParagraph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08" w:type="dxa"/>
          </w:tcPr>
          <w:p w:rsidR="003818A2" w:rsidRPr="004C441D" w:rsidRDefault="003818A2" w:rsidP="004C441D">
            <w:pPr>
              <w:pStyle w:val="ListParagraph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09" w:type="dxa"/>
          </w:tcPr>
          <w:p w:rsidR="003818A2" w:rsidRPr="004C441D" w:rsidRDefault="003818A2" w:rsidP="004C441D">
            <w:pPr>
              <w:pStyle w:val="ListParagraph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09" w:type="dxa"/>
          </w:tcPr>
          <w:p w:rsidR="003818A2" w:rsidRPr="004C441D" w:rsidRDefault="003818A2" w:rsidP="004C441D">
            <w:pPr>
              <w:pStyle w:val="ListParagraph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</w:tr>
    </w:tbl>
    <w:p w:rsidR="003818A2" w:rsidRDefault="003818A2" w:rsidP="004628C7">
      <w:pPr>
        <w:pStyle w:val="ListParagraph"/>
        <w:ind w:leftChars="0"/>
        <w:rPr>
          <w:rFonts w:ascii="標楷體" w:eastAsia="標楷體" w:hAnsi="標楷體"/>
          <w:szCs w:val="24"/>
        </w:rPr>
      </w:pPr>
    </w:p>
    <w:p w:rsidR="003818A2" w:rsidRDefault="003818A2" w:rsidP="008155F4">
      <w:pPr>
        <w:pStyle w:val="ListParagraph"/>
        <w:numPr>
          <w:ilvl w:val="0"/>
          <w:numId w:val="2"/>
        </w:numPr>
        <w:ind w:leftChars="0"/>
        <w:rPr>
          <w:rFonts w:ascii="標楷體" w:eastAsia="標楷體" w:hAnsi="標楷體"/>
          <w:szCs w:val="24"/>
        </w:rPr>
      </w:pPr>
      <w:r w:rsidRPr="00615605">
        <w:rPr>
          <w:rFonts w:ascii="標楷體" w:eastAsia="標楷體" w:hAnsi="標楷體" w:hint="eastAsia"/>
          <w:szCs w:val="24"/>
        </w:rPr>
        <w:t>學生參加研習營的成效評估</w:t>
      </w:r>
    </w:p>
    <w:p w:rsidR="003818A2" w:rsidRPr="004628C7" w:rsidRDefault="003818A2" w:rsidP="004628C7">
      <w:pPr>
        <w:rPr>
          <w:rFonts w:ascii="標楷體" w:eastAsia="標楷體" w:hAnsi="標楷體"/>
          <w:szCs w:val="24"/>
        </w:rPr>
      </w:pPr>
      <w:r w:rsidRPr="004628C7">
        <w:rPr>
          <w:rFonts w:ascii="標楷體" w:eastAsia="標楷體" w:hAnsi="標楷體"/>
          <w:szCs w:val="24"/>
        </w:rPr>
        <w:t>(</w:t>
      </w:r>
      <w:r w:rsidRPr="004628C7">
        <w:rPr>
          <w:rFonts w:ascii="標楷體" w:eastAsia="標楷體" w:hAnsi="標楷體" w:hint="eastAsia"/>
          <w:szCs w:val="24"/>
        </w:rPr>
        <w:t>使用問卷，另可增加自己想評測的成效項目</w:t>
      </w:r>
      <w:r w:rsidRPr="004628C7">
        <w:rPr>
          <w:rFonts w:ascii="標楷體" w:eastAsia="標楷體" w:hAnsi="標楷體"/>
          <w:szCs w:val="24"/>
        </w:rPr>
        <w:t>)</w:t>
      </w:r>
    </w:p>
    <w:p w:rsidR="003818A2" w:rsidRPr="00615605" w:rsidRDefault="003818A2" w:rsidP="00615605">
      <w:pPr>
        <w:pStyle w:val="ListParagraph"/>
        <w:ind w:leftChars="0" w:left="1440"/>
        <w:rPr>
          <w:rFonts w:ascii="標楷體" w:eastAsia="標楷體" w:hAnsi="標楷體"/>
          <w:szCs w:val="24"/>
        </w:rPr>
      </w:pPr>
    </w:p>
    <w:p w:rsidR="003818A2" w:rsidRDefault="003818A2" w:rsidP="008155F4">
      <w:pPr>
        <w:pStyle w:val="ListParagraph"/>
        <w:numPr>
          <w:ilvl w:val="0"/>
          <w:numId w:val="2"/>
        </w:numPr>
        <w:ind w:leftChars="0"/>
        <w:rPr>
          <w:rFonts w:ascii="標楷體" w:eastAsia="標楷體" w:hAnsi="標楷體"/>
          <w:szCs w:val="24"/>
        </w:rPr>
      </w:pPr>
      <w:r w:rsidRPr="00615605">
        <w:rPr>
          <w:rFonts w:ascii="標楷體" w:eastAsia="標楷體" w:hAnsi="標楷體" w:hint="eastAsia"/>
          <w:szCs w:val="24"/>
        </w:rPr>
        <w:t>學生的回饋意見調查結果與分析</w:t>
      </w:r>
    </w:p>
    <w:p w:rsidR="003818A2" w:rsidRPr="004628C7" w:rsidRDefault="003818A2" w:rsidP="004628C7">
      <w:pPr>
        <w:rPr>
          <w:rFonts w:ascii="標楷體" w:eastAsia="標楷體" w:hAnsi="標楷體"/>
          <w:szCs w:val="24"/>
        </w:rPr>
      </w:pPr>
      <w:r w:rsidRPr="004628C7">
        <w:rPr>
          <w:rFonts w:ascii="標楷體" w:eastAsia="標楷體" w:hAnsi="標楷體"/>
          <w:szCs w:val="24"/>
        </w:rPr>
        <w:t>(</w:t>
      </w:r>
      <w:r w:rsidRPr="004628C7">
        <w:rPr>
          <w:rFonts w:ascii="標楷體" w:eastAsia="標楷體" w:hAnsi="標楷體" w:hint="eastAsia"/>
          <w:szCs w:val="24"/>
        </w:rPr>
        <w:t>使用問卷結果以及上課狀況分析或自行收集其他資料</w:t>
      </w:r>
      <w:r w:rsidRPr="004628C7">
        <w:rPr>
          <w:rFonts w:ascii="標楷體" w:eastAsia="標楷體" w:hAnsi="標楷體"/>
          <w:szCs w:val="24"/>
        </w:rPr>
        <w:t>)</w:t>
      </w:r>
    </w:p>
    <w:p w:rsidR="003818A2" w:rsidRPr="00E32BF7" w:rsidRDefault="003818A2" w:rsidP="00E32BF7">
      <w:pPr>
        <w:rPr>
          <w:rFonts w:ascii="標楷體" w:eastAsia="標楷體" w:hAnsi="標楷體"/>
          <w:szCs w:val="24"/>
        </w:rPr>
      </w:pPr>
    </w:p>
    <w:p w:rsidR="003818A2" w:rsidRDefault="003818A2" w:rsidP="008155F4">
      <w:pPr>
        <w:pStyle w:val="ListParagraph"/>
        <w:numPr>
          <w:ilvl w:val="0"/>
          <w:numId w:val="2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授課教師</w:t>
      </w:r>
      <w:r w:rsidRPr="008155F4">
        <w:rPr>
          <w:rFonts w:ascii="標楷體" w:eastAsia="標楷體" w:hAnsi="標楷體" w:hint="eastAsia"/>
          <w:szCs w:val="24"/>
        </w:rPr>
        <w:t>反思、建議與總結</w:t>
      </w:r>
    </w:p>
    <w:p w:rsidR="003818A2" w:rsidRPr="004628C7" w:rsidRDefault="003818A2" w:rsidP="008155F4">
      <w:pPr>
        <w:pStyle w:val="ListParagraph"/>
        <w:ind w:leftChars="0"/>
        <w:rPr>
          <w:rFonts w:ascii="標楷體" w:eastAsia="標楷體" w:hAnsi="標楷體"/>
          <w:szCs w:val="24"/>
        </w:rPr>
      </w:pPr>
    </w:p>
    <w:sectPr w:rsidR="003818A2" w:rsidRPr="004628C7" w:rsidSect="0054592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18A2" w:rsidRDefault="003818A2" w:rsidP="001274F5">
      <w:r>
        <w:separator/>
      </w:r>
    </w:p>
  </w:endnote>
  <w:endnote w:type="continuationSeparator" w:id="0">
    <w:p w:rsidR="003818A2" w:rsidRDefault="003818A2" w:rsidP="001274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18A2" w:rsidRDefault="003818A2" w:rsidP="001274F5">
      <w:r>
        <w:separator/>
      </w:r>
    </w:p>
  </w:footnote>
  <w:footnote w:type="continuationSeparator" w:id="0">
    <w:p w:rsidR="003818A2" w:rsidRDefault="003818A2" w:rsidP="001274F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B55A2"/>
    <w:multiLevelType w:val="hybridMultilevel"/>
    <w:tmpl w:val="0A0A9892"/>
    <w:lvl w:ilvl="0" w:tplc="0409001B">
      <w:start w:val="1"/>
      <w:numFmt w:val="lowerRoman"/>
      <w:lvlText w:val="%1."/>
      <w:lvlJc w:val="right"/>
      <w:pPr>
        <w:ind w:left="96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1">
    <w:nsid w:val="10082ABB"/>
    <w:multiLevelType w:val="hybridMultilevel"/>
    <w:tmpl w:val="508EC6D2"/>
    <w:lvl w:ilvl="0" w:tplc="4CBC511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>
    <w:nsid w:val="3A4D4E41"/>
    <w:multiLevelType w:val="hybridMultilevel"/>
    <w:tmpl w:val="D3D2C010"/>
    <w:lvl w:ilvl="0" w:tplc="0409001B">
      <w:start w:val="1"/>
      <w:numFmt w:val="lowerRoman"/>
      <w:lvlText w:val="%1."/>
      <w:lvlJc w:val="right"/>
      <w:pPr>
        <w:ind w:left="96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3">
    <w:nsid w:val="42050EC7"/>
    <w:multiLevelType w:val="hybridMultilevel"/>
    <w:tmpl w:val="D3D2C010"/>
    <w:lvl w:ilvl="0" w:tplc="0409001B">
      <w:start w:val="1"/>
      <w:numFmt w:val="lowerRoman"/>
      <w:lvlText w:val="%1."/>
      <w:lvlJc w:val="right"/>
      <w:pPr>
        <w:ind w:left="96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4">
    <w:nsid w:val="483140B8"/>
    <w:multiLevelType w:val="hybridMultilevel"/>
    <w:tmpl w:val="AC48E97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">
    <w:nsid w:val="4DB673C2"/>
    <w:multiLevelType w:val="hybridMultilevel"/>
    <w:tmpl w:val="43A8035A"/>
    <w:lvl w:ilvl="0" w:tplc="04090013">
      <w:start w:val="1"/>
      <w:numFmt w:val="upperRoman"/>
      <w:lvlText w:val="%1."/>
      <w:lvlJc w:val="left"/>
      <w:pPr>
        <w:ind w:left="96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6">
    <w:nsid w:val="5CAD10BE"/>
    <w:multiLevelType w:val="hybridMultilevel"/>
    <w:tmpl w:val="98185BC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5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A2847"/>
    <w:rsid w:val="000A1AEC"/>
    <w:rsid w:val="000F282C"/>
    <w:rsid w:val="000F6764"/>
    <w:rsid w:val="001274F5"/>
    <w:rsid w:val="0018715A"/>
    <w:rsid w:val="00192C59"/>
    <w:rsid w:val="00192E96"/>
    <w:rsid w:val="001F456C"/>
    <w:rsid w:val="003818A2"/>
    <w:rsid w:val="003C5DAC"/>
    <w:rsid w:val="003D333A"/>
    <w:rsid w:val="003D3E07"/>
    <w:rsid w:val="004628C7"/>
    <w:rsid w:val="00494D23"/>
    <w:rsid w:val="004A2847"/>
    <w:rsid w:val="004B3527"/>
    <w:rsid w:val="004C441D"/>
    <w:rsid w:val="004F6A10"/>
    <w:rsid w:val="00545924"/>
    <w:rsid w:val="005B0C26"/>
    <w:rsid w:val="005C3775"/>
    <w:rsid w:val="00615605"/>
    <w:rsid w:val="006551F4"/>
    <w:rsid w:val="00691BF0"/>
    <w:rsid w:val="007F6CB0"/>
    <w:rsid w:val="008155F4"/>
    <w:rsid w:val="008648F5"/>
    <w:rsid w:val="008A0D16"/>
    <w:rsid w:val="00990902"/>
    <w:rsid w:val="009A2E4C"/>
    <w:rsid w:val="009E5210"/>
    <w:rsid w:val="009F5CA3"/>
    <w:rsid w:val="00A05A23"/>
    <w:rsid w:val="00A23938"/>
    <w:rsid w:val="00A717BD"/>
    <w:rsid w:val="00A7441B"/>
    <w:rsid w:val="00B70D09"/>
    <w:rsid w:val="00B73CE5"/>
    <w:rsid w:val="00BA3232"/>
    <w:rsid w:val="00BA4DA2"/>
    <w:rsid w:val="00BA5E75"/>
    <w:rsid w:val="00BB2186"/>
    <w:rsid w:val="00BF08CB"/>
    <w:rsid w:val="00CF7366"/>
    <w:rsid w:val="00D34E67"/>
    <w:rsid w:val="00D505AB"/>
    <w:rsid w:val="00D71101"/>
    <w:rsid w:val="00D84F6B"/>
    <w:rsid w:val="00E32BF7"/>
    <w:rsid w:val="00EA3AFD"/>
    <w:rsid w:val="00EF086A"/>
    <w:rsid w:val="00EF7ED3"/>
    <w:rsid w:val="00FA36FD"/>
    <w:rsid w:val="00FC0C42"/>
    <w:rsid w:val="00FF44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5924"/>
    <w:pPr>
      <w:widowContro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2186"/>
    <w:pPr>
      <w:ind w:leftChars="200" w:left="480"/>
    </w:pPr>
  </w:style>
  <w:style w:type="table" w:styleId="TableGrid">
    <w:name w:val="Table Grid"/>
    <w:basedOn w:val="TableNormal"/>
    <w:uiPriority w:val="99"/>
    <w:rsid w:val="00A05A23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1274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1274F5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1274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1274F5"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48</Words>
  <Characters>278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國立臺灣師範大學數學教育中心</dc:title>
  <dc:subject/>
  <dc:creator>PC37</dc:creator>
  <cp:keywords/>
  <dc:description/>
  <cp:lastModifiedBy>USER</cp:lastModifiedBy>
  <cp:revision>2</cp:revision>
  <cp:lastPrinted>2015-03-27T04:44:00Z</cp:lastPrinted>
  <dcterms:created xsi:type="dcterms:W3CDTF">2016-04-21T05:55:00Z</dcterms:created>
  <dcterms:modified xsi:type="dcterms:W3CDTF">2016-04-21T05:55:00Z</dcterms:modified>
</cp:coreProperties>
</file>