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C9" w:rsidRPr="006326FB" w:rsidRDefault="003730C9" w:rsidP="00C165DD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教育部委託國立臺灣師範大學數學教育中心</w:t>
      </w:r>
    </w:p>
    <w:p w:rsidR="003730C9" w:rsidRDefault="003730C9" w:rsidP="00774066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辦理「好好玩數學研習營」計畫書</w:t>
      </w:r>
    </w:p>
    <w:p w:rsidR="003730C9" w:rsidRPr="00774066" w:rsidRDefault="003730C9" w:rsidP="00774066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3730C9" w:rsidRDefault="003730C9" w:rsidP="006326F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</w:p>
    <w:p w:rsidR="003730C9" w:rsidRDefault="003730C9" w:rsidP="002924C5">
      <w:pPr>
        <w:pStyle w:val="ListParagraph"/>
        <w:spacing w:line="500" w:lineRule="exact"/>
        <w:ind w:leftChars="412" w:left="991" w:hanging="2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好好玩數學研習營－</w:t>
      </w:r>
      <w:r w:rsidRPr="006326FB">
        <w:rPr>
          <w:rFonts w:ascii="標楷體" w:eastAsia="標楷體" w:hAnsi="標楷體"/>
          <w:sz w:val="28"/>
        </w:rPr>
        <w:t>_________</w:t>
      </w:r>
      <w:r>
        <w:rPr>
          <w:rFonts w:ascii="標楷體" w:eastAsia="標楷體" w:hAnsi="標楷體"/>
          <w:sz w:val="28"/>
        </w:rPr>
        <w:t>_________</w:t>
      </w:r>
    </w:p>
    <w:p w:rsidR="003730C9" w:rsidRDefault="003730C9" w:rsidP="002924C5">
      <w:pPr>
        <w:pStyle w:val="ListParagraph"/>
        <w:spacing w:line="500" w:lineRule="exact"/>
        <w:ind w:leftChars="412" w:left="991" w:hanging="2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/>
          <w:sz w:val="28"/>
        </w:rPr>
        <w:t>(</w:t>
      </w:r>
      <w:r w:rsidRPr="006326FB">
        <w:rPr>
          <w:rFonts w:ascii="標楷體" w:eastAsia="標楷體" w:hAnsi="標楷體" w:hint="eastAsia"/>
          <w:sz w:val="28"/>
        </w:rPr>
        <w:t>填</w:t>
      </w:r>
      <w:r>
        <w:rPr>
          <w:rFonts w:ascii="標楷體" w:eastAsia="標楷體" w:hAnsi="標楷體" w:hint="eastAsia"/>
          <w:sz w:val="28"/>
        </w:rPr>
        <w:t>班別及</w:t>
      </w:r>
      <w:r w:rsidRPr="006326FB">
        <w:rPr>
          <w:rFonts w:ascii="標楷體" w:eastAsia="標楷體" w:hAnsi="標楷體" w:hint="eastAsia"/>
          <w:sz w:val="28"/>
        </w:rPr>
        <w:t>組別</w:t>
      </w:r>
      <w:r>
        <w:rPr>
          <w:rFonts w:ascii="標楷體" w:eastAsia="標楷體" w:hAnsi="標楷體" w:hint="eastAsia"/>
          <w:sz w:val="28"/>
        </w:rPr>
        <w:t>：暑假班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 w:hint="eastAsia"/>
          <w:sz w:val="28"/>
        </w:rPr>
        <w:t>週末班</w:t>
      </w:r>
      <w:r>
        <w:rPr>
          <w:rFonts w:ascii="標楷體" w:eastAsia="標楷體" w:hAnsi="標楷體"/>
          <w:sz w:val="28"/>
        </w:rPr>
        <w:t xml:space="preserve"> </w:t>
      </w:r>
      <w:r w:rsidRPr="003830AC">
        <w:t>+</w:t>
      </w:r>
      <w:r>
        <w:rPr>
          <w:rFonts w:ascii="標楷體" w:eastAsia="標楷體" w:hAnsi="標楷體"/>
          <w:sz w:val="28"/>
        </w:rPr>
        <w:t xml:space="preserve"> </w:t>
      </w:r>
      <w:r w:rsidRPr="006326FB">
        <w:rPr>
          <w:rFonts w:ascii="標楷體" w:eastAsia="標楷體" w:hAnsi="標楷體" w:hint="eastAsia"/>
          <w:sz w:val="28"/>
        </w:rPr>
        <w:t>國小</w:t>
      </w:r>
      <w:r>
        <w:rPr>
          <w:rFonts w:ascii="標楷體" w:eastAsia="標楷體" w:hAnsi="標楷體" w:hint="eastAsia"/>
          <w:sz w:val="28"/>
        </w:rPr>
        <w:t>中年級</w:t>
      </w:r>
      <w:r w:rsidRPr="006326FB">
        <w:rPr>
          <w:rFonts w:ascii="標楷體" w:eastAsia="標楷體" w:hAnsi="標楷體" w:hint="eastAsia"/>
          <w:sz w:val="28"/>
        </w:rPr>
        <w:t>組</w:t>
      </w:r>
      <w:r w:rsidRPr="006326FB"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 w:hint="eastAsia"/>
          <w:sz w:val="28"/>
        </w:rPr>
        <w:t>國小高年級組</w:t>
      </w:r>
      <w:r>
        <w:rPr>
          <w:rFonts w:ascii="標楷體" w:eastAsia="標楷體" w:hAnsi="標楷體"/>
          <w:sz w:val="28"/>
        </w:rPr>
        <w:t>/</w:t>
      </w:r>
      <w:r w:rsidRPr="006326FB">
        <w:rPr>
          <w:rFonts w:ascii="標楷體" w:eastAsia="標楷體" w:hAnsi="標楷體" w:hint="eastAsia"/>
          <w:sz w:val="28"/>
        </w:rPr>
        <w:t>國中組</w:t>
      </w:r>
      <w:r w:rsidRPr="006326FB">
        <w:rPr>
          <w:rFonts w:ascii="標楷體" w:eastAsia="標楷體" w:hAnsi="標楷體"/>
          <w:sz w:val="28"/>
        </w:rPr>
        <w:t>)</w:t>
      </w:r>
    </w:p>
    <w:p w:rsidR="003730C9" w:rsidRDefault="003730C9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招收對象：</w:t>
      </w:r>
    </w:p>
    <w:p w:rsidR="003730C9" w:rsidRDefault="003730C9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審查標準：</w:t>
      </w:r>
      <w:r>
        <w:rPr>
          <w:rFonts w:ascii="標楷體" w:eastAsia="標楷體" w:hAnsi="標楷體" w:hint="eastAsia"/>
          <w:sz w:val="28"/>
        </w:rPr>
        <w:t>中後段學生佔研習營班一半以上</w:t>
      </w:r>
      <w:bookmarkStart w:id="0" w:name="_GoBack"/>
      <w:bookmarkEnd w:id="0"/>
    </w:p>
    <w:p w:rsidR="003730C9" w:rsidRDefault="003730C9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</w:p>
    <w:p w:rsidR="003730C9" w:rsidRDefault="003730C9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研習營地點：</w:t>
      </w:r>
    </w:p>
    <w:p w:rsidR="003730C9" w:rsidRPr="006326FB" w:rsidRDefault="003730C9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2410"/>
        <w:gridCol w:w="1701"/>
        <w:gridCol w:w="1701"/>
        <w:gridCol w:w="992"/>
      </w:tblGrid>
      <w:tr w:rsidR="003730C9" w:rsidRPr="005B4671" w:rsidTr="005B4671">
        <w:tc>
          <w:tcPr>
            <w:tcW w:w="817" w:type="dxa"/>
          </w:tcPr>
          <w:p w:rsidR="003730C9" w:rsidRPr="005B4671" w:rsidRDefault="003730C9" w:rsidP="005B46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10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1701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701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教授課程</w:t>
            </w:r>
          </w:p>
        </w:tc>
        <w:tc>
          <w:tcPr>
            <w:tcW w:w="992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730C9" w:rsidRPr="005B4671" w:rsidTr="005B4671">
        <w:tc>
          <w:tcPr>
            <w:tcW w:w="817" w:type="dxa"/>
          </w:tcPr>
          <w:p w:rsidR="003730C9" w:rsidRPr="005B4671" w:rsidRDefault="003730C9" w:rsidP="005B46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276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730C9" w:rsidRPr="005B4671" w:rsidTr="005B4671">
        <w:tc>
          <w:tcPr>
            <w:tcW w:w="817" w:type="dxa"/>
          </w:tcPr>
          <w:p w:rsidR="003730C9" w:rsidRPr="005B4671" w:rsidRDefault="003730C9" w:rsidP="005B46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276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730C9" w:rsidRPr="006326FB" w:rsidRDefault="003730C9" w:rsidP="006326F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4178"/>
        <w:gridCol w:w="2091"/>
      </w:tblGrid>
      <w:tr w:rsidR="003730C9" w:rsidRPr="005B4671" w:rsidTr="005B4671">
        <w:tc>
          <w:tcPr>
            <w:tcW w:w="81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3730C9" w:rsidRPr="005B4671" w:rsidTr="005B4671">
        <w:tc>
          <w:tcPr>
            <w:tcW w:w="81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276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730C9" w:rsidRPr="005B4671" w:rsidTr="005B4671">
        <w:tc>
          <w:tcPr>
            <w:tcW w:w="81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276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730C9" w:rsidRPr="005B4671" w:rsidTr="005B4671">
        <w:tc>
          <w:tcPr>
            <w:tcW w:w="81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276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730C9" w:rsidRPr="005B4671" w:rsidTr="005B4671">
        <w:tc>
          <w:tcPr>
            <w:tcW w:w="81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276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730C9" w:rsidRPr="005B4671" w:rsidTr="005B4671">
        <w:tc>
          <w:tcPr>
            <w:tcW w:w="81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276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730C9" w:rsidRPr="006326FB" w:rsidRDefault="003730C9" w:rsidP="006326F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研習內容及議程：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2787"/>
        <w:gridCol w:w="2788"/>
      </w:tblGrid>
      <w:tr w:rsidR="003730C9" w:rsidRPr="005B4671" w:rsidTr="005B4671">
        <w:tc>
          <w:tcPr>
            <w:tcW w:w="8362" w:type="dxa"/>
            <w:gridSpan w:val="3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3730C9" w:rsidRPr="005B4671" w:rsidTr="005B4671">
        <w:tc>
          <w:tcPr>
            <w:tcW w:w="278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2788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B4671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3730C9" w:rsidRPr="005B4671" w:rsidTr="005B4671">
        <w:tc>
          <w:tcPr>
            <w:tcW w:w="278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730C9" w:rsidRPr="005B4671" w:rsidTr="005B4671">
        <w:tc>
          <w:tcPr>
            <w:tcW w:w="278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730C9" w:rsidRPr="005B4671" w:rsidTr="005B4671">
        <w:tc>
          <w:tcPr>
            <w:tcW w:w="278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3730C9" w:rsidRPr="005B4671" w:rsidRDefault="003730C9" w:rsidP="005B467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730C9" w:rsidRPr="006326FB" w:rsidRDefault="003730C9" w:rsidP="006326F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緊急救護聯繫單位：</w:t>
      </w:r>
    </w:p>
    <w:p w:rsidR="003730C9" w:rsidRPr="00A72C74" w:rsidRDefault="003730C9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</w:p>
    <w:p w:rsidR="003730C9" w:rsidRPr="00A72C74" w:rsidRDefault="003730C9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</w:p>
    <w:p w:rsidR="003730C9" w:rsidRPr="00A72C74" w:rsidRDefault="003730C9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3730C9" w:rsidRPr="00A72C74" w:rsidRDefault="003730C9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3730C9" w:rsidRPr="00C165DD" w:rsidRDefault="003730C9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3730C9" w:rsidRDefault="003730C9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3730C9" w:rsidRDefault="003730C9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3730C9" w:rsidRDefault="003730C9" w:rsidP="006326FB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>
        <w:rPr>
          <w:rFonts w:ascii="標楷體" w:eastAsia="標楷體" w:hAnsi="標楷體"/>
          <w:sz w:val="28"/>
        </w:rPr>
        <w:t>2016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 w:hint="eastAsia"/>
          <w:sz w:val="28"/>
        </w:rPr>
        <w:t>日前將申請表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放在第一頁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與計畫書裝訂後，以</w:t>
      </w:r>
      <w:r>
        <w:rPr>
          <w:rFonts w:ascii="標楷體" w:eastAsia="標楷體" w:hAnsi="標楷體" w:hint="eastAsia"/>
          <w:sz w:val="28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>郵寄至「台北市文山區汀州路四段</w:t>
      </w:r>
      <w:r w:rsidRPr="00950962">
        <w:rPr>
          <w:rFonts w:ascii="標楷體" w:eastAsia="標楷體" w:hAnsi="標楷體"/>
          <w:sz w:val="28"/>
        </w:rPr>
        <w:t>88</w:t>
      </w:r>
      <w:r w:rsidRPr="00950962">
        <w:rPr>
          <w:rFonts w:ascii="標楷體" w:eastAsia="標楷體" w:hAnsi="標楷體" w:hint="eastAsia"/>
          <w:sz w:val="28"/>
        </w:rPr>
        <w:t>號數學館</w:t>
      </w:r>
      <w:r w:rsidRPr="00950962">
        <w:rPr>
          <w:rFonts w:ascii="標楷體" w:eastAsia="標楷體" w:hAnsi="標楷體"/>
          <w:sz w:val="28"/>
        </w:rPr>
        <w:t>M103</w:t>
      </w:r>
      <w:r w:rsidRPr="00950962">
        <w:rPr>
          <w:rFonts w:ascii="標楷體" w:eastAsia="標楷體" w:hAnsi="標楷體" w:hint="eastAsia"/>
          <w:sz w:val="28"/>
        </w:rPr>
        <w:t>室</w:t>
      </w:r>
      <w:r w:rsidRPr="00950962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專任助理李明純</w:t>
      </w:r>
      <w:r w:rsidRPr="00950962">
        <w:rPr>
          <w:rFonts w:ascii="標楷體" w:eastAsia="標楷體" w:hAnsi="標楷體"/>
          <w:sz w:val="28"/>
        </w:rPr>
        <w:t xml:space="preserve"> </w:t>
      </w:r>
      <w:r w:rsidRPr="00950962">
        <w:rPr>
          <w:rFonts w:ascii="標楷體" w:eastAsia="標楷體" w:hAnsi="標楷體" w:hint="eastAsia"/>
          <w:sz w:val="28"/>
        </w:rPr>
        <w:t>收」</w:t>
      </w:r>
    </w:p>
    <w:p w:rsidR="003730C9" w:rsidRPr="006326FB" w:rsidRDefault="003730C9" w:rsidP="006326FB">
      <w:pPr>
        <w:spacing w:line="500" w:lineRule="exact"/>
        <w:rPr>
          <w:rFonts w:ascii="標楷體" w:eastAsia="標楷體" w:hAnsi="標楷體"/>
          <w:sz w:val="28"/>
        </w:rPr>
      </w:pPr>
    </w:p>
    <w:sectPr w:rsidR="003730C9" w:rsidRPr="006326FB" w:rsidSect="00950962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C9" w:rsidRDefault="003730C9" w:rsidP="00CA5F54">
      <w:r>
        <w:separator/>
      </w:r>
    </w:p>
  </w:endnote>
  <w:endnote w:type="continuationSeparator" w:id="0">
    <w:p w:rsidR="003730C9" w:rsidRDefault="003730C9" w:rsidP="00CA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C9" w:rsidRDefault="003730C9">
    <w:pPr>
      <w:pStyle w:val="Footer"/>
      <w:jc w:val="right"/>
    </w:pPr>
    <w:fldSimple w:instr="PAGE   \* MERGEFORMAT">
      <w:r w:rsidRPr="0088636E">
        <w:rPr>
          <w:noProof/>
          <w:lang w:val="zh-TW"/>
        </w:rPr>
        <w:t>2</w:t>
      </w:r>
    </w:fldSimple>
  </w:p>
  <w:p w:rsidR="003730C9" w:rsidRDefault="003730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C9" w:rsidRDefault="003730C9" w:rsidP="00CA5F54">
      <w:r>
        <w:separator/>
      </w:r>
    </w:p>
  </w:footnote>
  <w:footnote w:type="continuationSeparator" w:id="0">
    <w:p w:rsidR="003730C9" w:rsidRDefault="003730C9" w:rsidP="00CA5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6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15"/>
    <w:rsid w:val="000E0824"/>
    <w:rsid w:val="00142337"/>
    <w:rsid w:val="001462AA"/>
    <w:rsid w:val="0018610B"/>
    <w:rsid w:val="00195AD6"/>
    <w:rsid w:val="001A6D1D"/>
    <w:rsid w:val="001B4680"/>
    <w:rsid w:val="001D6FF7"/>
    <w:rsid w:val="001E1132"/>
    <w:rsid w:val="002200CB"/>
    <w:rsid w:val="002924C5"/>
    <w:rsid w:val="002D04AE"/>
    <w:rsid w:val="002D2A0B"/>
    <w:rsid w:val="003271E9"/>
    <w:rsid w:val="00342F4B"/>
    <w:rsid w:val="003730C9"/>
    <w:rsid w:val="003830AC"/>
    <w:rsid w:val="00384ABD"/>
    <w:rsid w:val="003F09C9"/>
    <w:rsid w:val="004338CA"/>
    <w:rsid w:val="00443CFF"/>
    <w:rsid w:val="004B2D4E"/>
    <w:rsid w:val="005019BD"/>
    <w:rsid w:val="005240CB"/>
    <w:rsid w:val="0058503A"/>
    <w:rsid w:val="005B4671"/>
    <w:rsid w:val="00625D7D"/>
    <w:rsid w:val="006326FB"/>
    <w:rsid w:val="0063536B"/>
    <w:rsid w:val="00723A6F"/>
    <w:rsid w:val="00774066"/>
    <w:rsid w:val="007D0B1C"/>
    <w:rsid w:val="007D2810"/>
    <w:rsid w:val="00823C40"/>
    <w:rsid w:val="00844DCD"/>
    <w:rsid w:val="0088636E"/>
    <w:rsid w:val="008C4040"/>
    <w:rsid w:val="008D2EF2"/>
    <w:rsid w:val="00950962"/>
    <w:rsid w:val="00986065"/>
    <w:rsid w:val="00A5253E"/>
    <w:rsid w:val="00A72C74"/>
    <w:rsid w:val="00A95CFD"/>
    <w:rsid w:val="00A97439"/>
    <w:rsid w:val="00AA3603"/>
    <w:rsid w:val="00AC62A0"/>
    <w:rsid w:val="00AD6F4E"/>
    <w:rsid w:val="00B80DB1"/>
    <w:rsid w:val="00BE100B"/>
    <w:rsid w:val="00C165DD"/>
    <w:rsid w:val="00C339A2"/>
    <w:rsid w:val="00C445A9"/>
    <w:rsid w:val="00CA3215"/>
    <w:rsid w:val="00CA5F54"/>
    <w:rsid w:val="00CE1037"/>
    <w:rsid w:val="00D333B3"/>
    <w:rsid w:val="00D33CF1"/>
    <w:rsid w:val="00DA1143"/>
    <w:rsid w:val="00E73E74"/>
    <w:rsid w:val="00E93AC5"/>
    <w:rsid w:val="00EA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A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3215"/>
    <w:pPr>
      <w:ind w:leftChars="200" w:left="480"/>
    </w:pPr>
  </w:style>
  <w:style w:type="table" w:styleId="TableGrid">
    <w:name w:val="Table Grid"/>
    <w:basedOn w:val="TableNormal"/>
    <w:uiPriority w:val="99"/>
    <w:rsid w:val="001423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5F5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5F5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58</Words>
  <Characters>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教育部委託國立臺灣師範大學數學教育中心</dc:title>
  <dc:subject/>
  <dc:creator>chen</dc:creator>
  <cp:keywords/>
  <dc:description/>
  <cp:lastModifiedBy>USER</cp:lastModifiedBy>
  <cp:revision>2</cp:revision>
  <cp:lastPrinted>2014-06-03T03:10:00Z</cp:lastPrinted>
  <dcterms:created xsi:type="dcterms:W3CDTF">2016-04-21T05:54:00Z</dcterms:created>
  <dcterms:modified xsi:type="dcterms:W3CDTF">2016-04-21T05:54:00Z</dcterms:modified>
</cp:coreProperties>
</file>