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E7" w:rsidRPr="008F4DF7" w:rsidRDefault="001159E7" w:rsidP="006D05B9">
      <w:pPr>
        <w:spacing w:afterLines="5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2016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</w:p>
    <w:p w:rsidR="001159E7" w:rsidRPr="00B76C8A" w:rsidRDefault="001159E7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1159E7" w:rsidRPr="00B76C8A" w:rsidRDefault="001159E7" w:rsidP="000A673D">
      <w:pPr>
        <w:spacing w:line="400" w:lineRule="exact"/>
        <w:ind w:left="31680" w:hangingChars="200" w:firstLine="316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1159E7" w:rsidRPr="00B76C8A" w:rsidRDefault="001159E7" w:rsidP="000A673D">
      <w:pPr>
        <w:spacing w:beforeLines="50" w:line="400" w:lineRule="exact"/>
        <w:ind w:left="31680" w:hangingChars="300" w:firstLine="3168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1159E7" w:rsidRPr="00B76C8A" w:rsidRDefault="001159E7" w:rsidP="000A673D">
      <w:pPr>
        <w:spacing w:line="400" w:lineRule="exact"/>
        <w:ind w:left="31680" w:hangingChars="300" w:firstLine="3168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1159E7" w:rsidRPr="00B76C8A" w:rsidRDefault="001159E7" w:rsidP="000A673D">
      <w:pPr>
        <w:spacing w:line="400" w:lineRule="exact"/>
        <w:ind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1159E7" w:rsidRPr="00B76C8A" w:rsidRDefault="001159E7" w:rsidP="000A673D">
      <w:pPr>
        <w:spacing w:line="400" w:lineRule="exact"/>
        <w:ind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1159E7" w:rsidRPr="00B76C8A" w:rsidRDefault="001159E7" w:rsidP="000A673D">
      <w:pPr>
        <w:spacing w:line="400" w:lineRule="exact"/>
        <w:ind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1159E7" w:rsidRPr="00B76C8A" w:rsidRDefault="001159E7" w:rsidP="000A673D">
      <w:pPr>
        <w:spacing w:beforeLines="50" w:line="400" w:lineRule="exact"/>
        <w:ind w:left="31680" w:hangingChars="300" w:firstLine="3168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1159E7" w:rsidRPr="00B76C8A" w:rsidRDefault="001159E7" w:rsidP="000A673D">
      <w:pPr>
        <w:spacing w:line="400" w:lineRule="exact"/>
        <w:ind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1159E7" w:rsidRPr="00B76C8A" w:rsidRDefault="001159E7" w:rsidP="000A673D">
      <w:pPr>
        <w:spacing w:line="400" w:lineRule="exact"/>
        <w:ind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一、委員會由主辦單位邀聘教育與社會碩望人士七至九人為委員，敦請其中一人擔任主任委員，負責審議遴選規定、遴選終身教育典範獎及典範教師獎決審作業等。</w:t>
      </w:r>
    </w:p>
    <w:p w:rsidR="001159E7" w:rsidRPr="00B76C8A" w:rsidRDefault="001159E7" w:rsidP="000A673D">
      <w:pPr>
        <w:spacing w:line="400" w:lineRule="exact"/>
        <w:ind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1159E7" w:rsidRPr="00B76C8A" w:rsidRDefault="001159E7" w:rsidP="000A673D">
      <w:pPr>
        <w:spacing w:line="400" w:lineRule="exact"/>
        <w:ind w:leftChars="106" w:left="31680" w:hangingChars="193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三、為辦理遴選作業由委員會聘請社會公正人士若干人，按獎項類別分別組成「終身教育典範獎初複審小組及決審小組」、「典範教師獎初複審小組及決審小組」等，負責遴選相關事宜。</w:t>
      </w:r>
    </w:p>
    <w:p w:rsidR="001159E7" w:rsidRPr="00B76C8A" w:rsidRDefault="001159E7" w:rsidP="000A673D">
      <w:pPr>
        <w:spacing w:line="400" w:lineRule="exact"/>
        <w:ind w:leftChars="118" w:left="31680" w:hangingChars="181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1159E7" w:rsidRPr="00B76C8A" w:rsidRDefault="001159E7" w:rsidP="006D05B9">
      <w:pPr>
        <w:spacing w:beforeLines="5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1159E7" w:rsidRPr="00B76C8A" w:rsidRDefault="001159E7" w:rsidP="000A673D">
      <w:pPr>
        <w:spacing w:line="400" w:lineRule="exact"/>
        <w:ind w:leftChars="106" w:left="31680" w:hangingChars="193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1159E7" w:rsidRPr="00B76C8A" w:rsidRDefault="001159E7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1159E7" w:rsidRPr="00B76C8A" w:rsidRDefault="001159E7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獎勵：得獎者獲贈獎金新台幣壹佰萬元、獎座乙座暨證書乙紙。</w:t>
      </w:r>
    </w:p>
    <w:p w:rsidR="001159E7" w:rsidRPr="00B76C8A" w:rsidRDefault="001159E7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1159E7" w:rsidRPr="002A59FF" w:rsidRDefault="001159E7" w:rsidP="000A673D">
      <w:pPr>
        <w:spacing w:line="400" w:lineRule="exact"/>
        <w:ind w:left="31680" w:hangingChars="400" w:firstLine="3168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（含教育行政）以上並持續為教育奉獻的教育人員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1159E7" w:rsidRPr="00B76C8A" w:rsidRDefault="001159E7" w:rsidP="000A673D">
      <w:pPr>
        <w:spacing w:line="400" w:lineRule="exact"/>
        <w:ind w:left="31680" w:hangingChars="400" w:firstLine="3168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159E7" w:rsidRPr="00B76C8A" w:rsidRDefault="001159E7" w:rsidP="000A673D">
      <w:pPr>
        <w:spacing w:line="400" w:lineRule="exact"/>
        <w:ind w:leftChars="106" w:left="31680" w:hangingChars="193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1159E7" w:rsidRPr="00B76C8A" w:rsidRDefault="001159E7" w:rsidP="000A673D">
      <w:pPr>
        <w:spacing w:line="400" w:lineRule="exact"/>
        <w:ind w:leftChars="236" w:left="31680" w:hangingChars="207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1159E7" w:rsidRPr="00B76C8A" w:rsidRDefault="001159E7" w:rsidP="000A673D">
      <w:pPr>
        <w:spacing w:line="400" w:lineRule="exact"/>
        <w:ind w:leftChars="236" w:left="31680" w:hangingChars="207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、高級中學與職業學校、國民中學、國民小學、幼兒園、特殊教育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1159E7" w:rsidRPr="00B76C8A" w:rsidRDefault="001159E7" w:rsidP="000A673D">
      <w:pPr>
        <w:spacing w:line="420" w:lineRule="exact"/>
        <w:ind w:leftChars="236" w:left="31680" w:hangingChars="207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獎勵：不分名次，得獎者各獲贈新台幣貳拾萬元、獎座乙座暨證書乙紙。</w:t>
      </w:r>
    </w:p>
    <w:p w:rsidR="001159E7" w:rsidRPr="00C820DD" w:rsidRDefault="001159E7" w:rsidP="000A673D">
      <w:pPr>
        <w:spacing w:line="420" w:lineRule="exact"/>
        <w:ind w:leftChars="236" w:left="31680" w:hangingChars="207" w:firstLine="316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長、專任</w:t>
      </w:r>
      <w:r w:rsidRPr="002A59FF">
        <w:rPr>
          <w:rFonts w:ascii="Times New Roman" w:eastAsia="標楷體" w:hAnsi="Times New Roman" w:cs="標楷體"/>
          <w:sz w:val="28"/>
          <w:szCs w:val="28"/>
        </w:rPr>
        <w:t>(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Pr="002A59FF">
        <w:rPr>
          <w:rFonts w:ascii="Times New Roman" w:eastAsia="標楷體" w:hAnsi="Times New Roman" w:cs="標楷體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</w:t>
      </w:r>
      <w:r w:rsidRPr="00767058">
        <w:rPr>
          <w:rFonts w:ascii="微軟正黑體" w:eastAsia="微軟正黑體" w:hAnsi="微軟正黑體" w:cs="標楷體"/>
          <w:b/>
          <w:sz w:val="28"/>
          <w:szCs w:val="28"/>
        </w:rPr>
        <w:t>Super</w:t>
      </w:r>
      <w:r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教師獎者，本獎不受理推薦。</w:t>
      </w:r>
      <w:r w:rsidRPr="0039448D">
        <w:rPr>
          <w:rFonts w:ascii="Times New Roman" w:eastAsia="標楷體" w:hAnsi="Times New Roman" w:cs="標楷體" w:hint="eastAsia"/>
          <w:sz w:val="28"/>
          <w:szCs w:val="28"/>
        </w:rPr>
        <w:t>被推薦者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列優良事蹟之一者：</w:t>
      </w:r>
    </w:p>
    <w:p w:rsidR="001159E7" w:rsidRPr="00B76C8A" w:rsidRDefault="001159E7" w:rsidP="000A673D">
      <w:pPr>
        <w:spacing w:line="420" w:lineRule="exact"/>
        <w:ind w:left="31680" w:hangingChars="400" w:firstLine="316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具教育熱誠、品格端正，能鍥而不捨的激勵與輔導學生學習與發展，而讓學生與家長感恩且能感動社會，並為其他教師典範者。</w:t>
      </w:r>
    </w:p>
    <w:p w:rsidR="001159E7" w:rsidRPr="00B76C8A" w:rsidRDefault="001159E7" w:rsidP="000A673D">
      <w:pPr>
        <w:spacing w:line="420" w:lineRule="exact"/>
        <w:ind w:left="31680" w:hangingChars="400" w:firstLine="316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矢志教育志業，不畏環境或處境之困難仍能奮發向上，發揮服務奉獻的精神與克服困境之毅力，積極型塑能提供學生投入學習的環境，激勵學生學習並對社會風氣有良善影響，足堪楷模者。</w:t>
      </w:r>
    </w:p>
    <w:p w:rsidR="001159E7" w:rsidRPr="00B76C8A" w:rsidRDefault="001159E7" w:rsidP="000A673D">
      <w:pPr>
        <w:spacing w:line="420" w:lineRule="exact"/>
        <w:ind w:left="31680" w:hangingChars="4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Pr="00B76C8A">
        <w:rPr>
          <w:rFonts w:ascii="標楷體" w:eastAsia="標楷體" w:hAnsi="標楷體" w:cs="標楷體"/>
          <w:sz w:val="28"/>
          <w:szCs w:val="28"/>
        </w:rPr>
        <w:t>.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1159E7" w:rsidRPr="00B76C8A" w:rsidRDefault="001159E7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三、終身教育典範獎與典範教師獎，請擇一獎項參與遴選（不得跨組）。</w:t>
      </w:r>
    </w:p>
    <w:p w:rsidR="001159E7" w:rsidRPr="00B76C8A" w:rsidRDefault="001159E7" w:rsidP="000A673D">
      <w:pPr>
        <w:spacing w:line="420" w:lineRule="exact"/>
        <w:ind w:leftChars="106" w:left="31680" w:hangingChars="193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1159E7" w:rsidRPr="00B76C8A" w:rsidRDefault="001159E7" w:rsidP="000A673D">
      <w:pPr>
        <w:spacing w:line="420" w:lineRule="exact"/>
        <w:ind w:leftChars="106" w:left="31680" w:hangingChars="193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1159E7" w:rsidRPr="00B76C8A" w:rsidRDefault="001159E7" w:rsidP="000A673D">
      <w:pPr>
        <w:spacing w:beforeLines="30" w:line="400" w:lineRule="exact"/>
        <w:ind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</w:t>
      </w:r>
      <w:r>
        <w:rPr>
          <w:rFonts w:ascii="標楷體" w:eastAsia="標楷體" w:hAnsi="標楷體" w:cs="標楷體" w:hint="eastAsia"/>
          <w:b/>
          <w:sz w:val="28"/>
          <w:szCs w:val="28"/>
        </w:rPr>
        <w:t>延長至</w:t>
      </w:r>
      <w:r>
        <w:rPr>
          <w:rFonts w:ascii="標楷體" w:eastAsia="標楷體" w:hAnsi="標楷體" w:cs="標楷體"/>
          <w:b/>
          <w:sz w:val="28"/>
          <w:szCs w:val="28"/>
        </w:rPr>
        <w:t>2016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3</w:t>
      </w:r>
      <w:r>
        <w:rPr>
          <w:rFonts w:ascii="標楷體" w:eastAsia="標楷體" w:hAnsi="標楷體" w:cs="標楷體" w:hint="eastAsia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31</w:t>
      </w:r>
      <w:r>
        <w:rPr>
          <w:rFonts w:ascii="標楷體" w:eastAsia="標楷體" w:hAnsi="標楷體" w:cs="標楷體" w:hint="eastAsia"/>
          <w:b/>
          <w:sz w:val="28"/>
          <w:szCs w:val="28"/>
        </w:rPr>
        <w:t>日</w:t>
      </w:r>
      <w:r>
        <w:rPr>
          <w:rFonts w:ascii="標楷體" w:eastAsia="標楷體" w:hAnsi="標楷體" w:cs="標楷體"/>
          <w:b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sz w:val="28"/>
          <w:szCs w:val="28"/>
        </w:rPr>
        <w:t>星期四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159E7" w:rsidRPr="002A59FF" w:rsidRDefault="001159E7" w:rsidP="006D05B9">
      <w:pPr>
        <w:spacing w:beforeLines="30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7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159E7" w:rsidRPr="00B76C8A" w:rsidRDefault="001159E7" w:rsidP="006D05B9">
      <w:pPr>
        <w:spacing w:beforeLines="3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日期將公告在主辦單位網站</w:t>
      </w:r>
      <w:hyperlink r:id="rId6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159E7" w:rsidRPr="00B76C8A" w:rsidRDefault="001159E7" w:rsidP="006D05B9">
      <w:pPr>
        <w:spacing w:beforeLines="3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1159E7" w:rsidRPr="00B76C8A" w:rsidRDefault="001159E7" w:rsidP="000A673D">
      <w:pPr>
        <w:spacing w:line="420" w:lineRule="exact"/>
        <w:ind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、終身教育典範獎：採推薦方式辦理，推薦人需填寫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附件一推薦表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，並檢附被推薦人簡歷及推薦原因（至多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1159E7" w:rsidRPr="00B76C8A" w:rsidRDefault="001159E7" w:rsidP="000A673D">
      <w:pPr>
        <w:spacing w:line="420" w:lineRule="exact"/>
        <w:ind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二、典範教師獎：採相關人士推薦（現職單位之校長，或院長、系主任、</w:t>
      </w:r>
      <w:r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頁）。請推薦人協助工作小組蒐集被推薦人詳細資料，以供委員會參考。</w:t>
      </w:r>
    </w:p>
    <w:p w:rsidR="001159E7" w:rsidRPr="00B76C8A" w:rsidRDefault="001159E7" w:rsidP="000A673D">
      <w:pPr>
        <w:spacing w:line="420" w:lineRule="exact"/>
        <w:ind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1159E7" w:rsidRPr="00B76C8A" w:rsidRDefault="001159E7" w:rsidP="000A673D">
      <w:pPr>
        <w:spacing w:line="420" w:lineRule="exact"/>
        <w:ind w:leftChars="106" w:left="31680" w:hangingChars="193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1159E7" w:rsidRPr="00B76C8A" w:rsidRDefault="001159E7" w:rsidP="000A673D">
      <w:pPr>
        <w:spacing w:line="420" w:lineRule="exact"/>
        <w:ind w:leftChars="106" w:left="31680" w:hangingChars="193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159E7" w:rsidRPr="00B76C8A" w:rsidRDefault="001159E7" w:rsidP="000A673D">
      <w:pPr>
        <w:spacing w:line="420" w:lineRule="exact"/>
        <w:ind w:leftChars="106" w:left="31680" w:hangingChars="193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繳交資料：推薦表及佐證資料一式五份（紙本），及電子檔乙份（請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、或燒錄光碟、或存於隨身碟，擇一方式寄送）。</w:t>
      </w:r>
    </w:p>
    <w:p w:rsidR="001159E7" w:rsidRPr="00B76C8A" w:rsidRDefault="001159E7" w:rsidP="000A673D">
      <w:pPr>
        <w:spacing w:line="420" w:lineRule="exact"/>
        <w:ind w:leftChars="106" w:left="31680" w:hangingChars="193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1159E7" w:rsidRPr="00B76C8A" w:rsidRDefault="001159E7" w:rsidP="000A673D">
      <w:pPr>
        <w:spacing w:line="400" w:lineRule="exact"/>
        <w:ind w:leftChars="106" w:left="31680" w:hangingChars="45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>
        <w:rPr>
          <w:rFonts w:ascii="標楷體" w:eastAsia="標楷體" w:hAnsi="標楷體" w:cs="標楷體"/>
          <w:b/>
          <w:bCs/>
          <w:sz w:val="28"/>
          <w:szCs w:val="28"/>
        </w:rPr>
        <w:t>2016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>
        <w:rPr>
          <w:rFonts w:ascii="標楷體" w:eastAsia="標楷體" w:hAnsi="標楷體" w:cs="標楷體"/>
          <w:b/>
          <w:bCs/>
          <w:sz w:val="28"/>
          <w:szCs w:val="28"/>
        </w:rPr>
        <w:t>31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>
        <w:rPr>
          <w:rFonts w:ascii="標楷體" w:eastAsia="標楷體" w:hAnsi="標楷體" w:cs="標楷體"/>
          <w:b/>
          <w:bCs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星期四</w:t>
      </w:r>
      <w:r>
        <w:rPr>
          <w:rFonts w:ascii="標楷體" w:eastAsia="標楷體" w:hAnsi="標楷體" w:cs="標楷體"/>
          <w:b/>
          <w:bCs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截止收件，郵戳為憑，逾時恕不受理。</w:t>
      </w:r>
    </w:p>
    <w:p w:rsidR="001159E7" w:rsidRPr="00B76C8A" w:rsidRDefault="001159E7" w:rsidP="000A673D">
      <w:pPr>
        <w:spacing w:line="400" w:lineRule="exact"/>
        <w:ind w:left="31680" w:hangingChars="6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Pr="00B76C8A">
        <w:rPr>
          <w:rFonts w:ascii="標楷體" w:eastAsia="標楷體" w:hAnsi="標楷體" w:cs="標楷體"/>
          <w:sz w:val="28"/>
          <w:szCs w:val="28"/>
        </w:rPr>
        <w:t>11087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Pr="00B76C8A">
        <w:rPr>
          <w:rFonts w:ascii="標楷體" w:eastAsia="標楷體" w:hAnsi="標楷體" w:cs="標楷體"/>
          <w:sz w:val="28"/>
          <w:szCs w:val="28"/>
        </w:rPr>
        <w:t>327</w:t>
      </w:r>
      <w:r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1159E7" w:rsidRPr="00B76C8A" w:rsidRDefault="001159E7" w:rsidP="000A673D">
      <w:pPr>
        <w:spacing w:line="400" w:lineRule="exact"/>
        <w:ind w:left="31680" w:hangingChars="600" w:firstLine="3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7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1159E7" w:rsidRPr="00B76C8A" w:rsidRDefault="001159E7" w:rsidP="000A673D">
      <w:pPr>
        <w:spacing w:line="400" w:lineRule="exact"/>
        <w:ind w:leftChars="106" w:left="31680" w:hangingChars="193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8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159E7" w:rsidRPr="00B76C8A" w:rsidRDefault="001159E7" w:rsidP="006D05B9">
      <w:pPr>
        <w:spacing w:beforeLines="5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請</w:t>
      </w: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得獎者配合事項：</w:t>
      </w:r>
    </w:p>
    <w:p w:rsidR="001159E7" w:rsidRPr="00B76C8A" w:rsidRDefault="001159E7" w:rsidP="000A673D">
      <w:pPr>
        <w:spacing w:line="400" w:lineRule="exact"/>
        <w:ind w:left="31680" w:hangingChars="200" w:firstLine="31680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</w:t>
      </w:r>
      <w:bookmarkStart w:id="0" w:name="_GoBack"/>
      <w:bookmarkEnd w:id="0"/>
      <w:r w:rsidRPr="00B76C8A">
        <w:rPr>
          <w:rFonts w:ascii="標楷體" w:eastAsia="標楷體" w:hAnsi="標楷體" w:cs="標楷體" w:hint="eastAsia"/>
          <w:sz w:val="28"/>
          <w:szCs w:val="28"/>
        </w:rPr>
        <w:t>「星雲教育獎典範傳承作業要點」。</w:t>
      </w:r>
    </w:p>
    <w:p w:rsidR="001159E7" w:rsidRPr="00B76C8A" w:rsidRDefault="001159E7" w:rsidP="006D05B9">
      <w:pPr>
        <w:spacing w:beforeLines="5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1159E7" w:rsidRPr="00B76C8A" w:rsidRDefault="001159E7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1159E7" w:rsidRPr="00B76C8A" w:rsidRDefault="001159E7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9" w:history="1">
        <w:r w:rsidRPr="00B76C8A">
          <w:rPr>
            <w:sz w:val="28"/>
            <w:szCs w:val="28"/>
          </w:rPr>
          <w:t>purelandshw02@gmail.com</w:t>
        </w:r>
      </w:hyperlink>
    </w:p>
    <w:p w:rsidR="001159E7" w:rsidRDefault="001159E7" w:rsidP="000A673D">
      <w:pPr>
        <w:spacing w:line="400" w:lineRule="exact"/>
        <w:ind w:firstLineChars="204" w:firstLine="3168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0" w:history="1">
        <w:r w:rsidRPr="00B76C8A">
          <w:rPr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1159E7" w:rsidRPr="002A59FF" w:rsidRDefault="001159E7" w:rsidP="000A673D">
      <w:pPr>
        <w:spacing w:line="400" w:lineRule="exact"/>
        <w:ind w:firstLineChars="204" w:firstLine="31680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1159E7" w:rsidRPr="00B76C8A" w:rsidRDefault="001159E7" w:rsidP="000A673D">
      <w:pPr>
        <w:spacing w:line="400" w:lineRule="exact"/>
        <w:ind w:firstLineChars="204" w:firstLine="31680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1159E7" w:rsidRPr="00B76C8A" w:rsidRDefault="001159E7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Pr="00B76C8A">
        <w:rPr>
          <w:rFonts w:ascii="標楷體" w:eastAsia="標楷體" w:hAnsi="標楷體" w:cs="標楷體"/>
        </w:rPr>
        <w:t>(</w:t>
      </w:r>
      <w:r w:rsidRPr="00B76C8A">
        <w:rPr>
          <w:rFonts w:ascii="標楷體" w:eastAsia="標楷體" w:hAnsi="標楷體" w:cs="標楷體" w:hint="eastAsia"/>
        </w:rPr>
        <w:t>由主辦單位填寫</w:t>
      </w:r>
      <w:r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</w:t>
      </w:r>
    </w:p>
    <w:p w:rsidR="001159E7" w:rsidRPr="00B76C8A" w:rsidRDefault="001159E7" w:rsidP="006D05B9">
      <w:pPr>
        <w:spacing w:afterLines="30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2016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1159E7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1159E7" w:rsidRPr="00B76C8A" w:rsidRDefault="001159E7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1159E7" w:rsidRPr="00B76C8A" w:rsidRDefault="001159E7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1159E7" w:rsidRPr="00B76C8A" w:rsidRDefault="001159E7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1159E7" w:rsidRPr="00B76C8A" w:rsidRDefault="001159E7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1159E7" w:rsidRPr="00B76C8A" w:rsidRDefault="001159E7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A673D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1098114560"/>
              </w:rPr>
              <w:t>年</w:t>
            </w:r>
            <w:r w:rsidRPr="000A673D">
              <w:rPr>
                <w:rFonts w:ascii="Times New Roman" w:eastAsia="標楷體" w:hAnsi="Times New Roman" w:cs="標楷體"/>
                <w:spacing w:val="46"/>
                <w:kern w:val="0"/>
                <w:sz w:val="28"/>
                <w:szCs w:val="28"/>
                <w:fitText w:val="1260" w:id="1098114560"/>
              </w:rPr>
              <w:t xml:space="preserve"> </w:t>
            </w:r>
            <w:r w:rsidRPr="000A673D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1098114560"/>
              </w:rPr>
              <w:t>個</w:t>
            </w:r>
            <w:r w:rsidRPr="000A673D">
              <w:rPr>
                <w:rFonts w:ascii="Times New Roman" w:eastAsia="標楷體" w:hAnsi="Times New Roman" w:cs="標楷體" w:hint="eastAsia"/>
                <w:spacing w:val="2"/>
                <w:kern w:val="0"/>
                <w:sz w:val="28"/>
                <w:szCs w:val="28"/>
                <w:fitText w:val="1260" w:id="1098114560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1159E7" w:rsidRPr="00B76C8A" w:rsidRDefault="001159E7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1159E7" w:rsidRPr="00B76C8A" w:rsidRDefault="001159E7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1159E7" w:rsidRPr="00B76C8A" w:rsidRDefault="001159E7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1159E7" w:rsidRPr="00B76C8A" w:rsidRDefault="001159E7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1159E7" w:rsidRPr="00B76C8A" w:rsidRDefault="001159E7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1159E7" w:rsidRPr="00B76C8A" w:rsidRDefault="001159E7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1159E7" w:rsidRPr="00B76C8A" w:rsidRDefault="001159E7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1159E7" w:rsidRPr="00B76C8A" w:rsidRDefault="001159E7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1159E7" w:rsidRPr="00B76C8A" w:rsidRDefault="001159E7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1159E7" w:rsidRPr="00B76C8A" w:rsidRDefault="001159E7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1159E7" w:rsidRPr="00B76C8A" w:rsidRDefault="001159E7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1159E7" w:rsidRPr="00B76C8A" w:rsidRDefault="001159E7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1159E7" w:rsidRPr="00B76C8A" w:rsidRDefault="001159E7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1159E7" w:rsidRPr="00B76C8A" w:rsidRDefault="001159E7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1159E7" w:rsidRPr="00B76C8A" w:rsidRDefault="001159E7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1159E7" w:rsidRPr="00B76C8A" w:rsidRDefault="001159E7" w:rsidP="006D05B9">
            <w:pPr>
              <w:spacing w:beforeLines="5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1159E7" w:rsidRPr="00B76C8A" w:rsidRDefault="001159E7" w:rsidP="006D05B9">
            <w:pPr>
              <w:spacing w:beforeLines="5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1159E7" w:rsidRPr="00B76C8A" w:rsidRDefault="001159E7" w:rsidP="006D05B9">
            <w:pPr>
              <w:spacing w:beforeLines="5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159E7" w:rsidRPr="00B76C8A" w:rsidRDefault="001159E7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159E7" w:rsidRPr="00B76C8A" w:rsidRDefault="001159E7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1159E7" w:rsidRPr="00B76C8A" w:rsidRDefault="001159E7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1159E7" w:rsidRPr="00B76C8A" w:rsidRDefault="001159E7" w:rsidP="006D05B9">
      <w:pPr>
        <w:spacing w:afterLines="30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Pr="00B76C8A">
        <w:rPr>
          <w:rFonts w:ascii="標楷體" w:eastAsia="標楷體" w:hAnsi="標楷體" w:cs="標楷體"/>
        </w:rPr>
        <w:t>(</w:t>
      </w:r>
      <w:r w:rsidRPr="00B76C8A">
        <w:rPr>
          <w:rFonts w:ascii="標楷體" w:eastAsia="標楷體" w:hAnsi="標楷體" w:cs="標楷體" w:hint="eastAsia"/>
        </w:rPr>
        <w:t>由主辦單位填寫</w:t>
      </w:r>
      <w:r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</w:p>
    <w:p w:rsidR="001159E7" w:rsidRPr="00B76C8A" w:rsidRDefault="001159E7" w:rsidP="006D05B9">
      <w:pPr>
        <w:spacing w:afterLines="30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2016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1159E7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1159E7" w:rsidRPr="00B76C8A" w:rsidRDefault="001159E7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1159E7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1159E7" w:rsidRPr="00B76C8A" w:rsidRDefault="001159E7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1159E7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159E7" w:rsidRPr="00B76C8A" w:rsidRDefault="001159E7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9E7" w:rsidRPr="00B76C8A" w:rsidRDefault="001159E7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9E7" w:rsidRPr="00B76C8A" w:rsidRDefault="001159E7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1159E7" w:rsidRPr="00B76C8A" w:rsidRDefault="001159E7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□高中職組</w:t>
            </w:r>
          </w:p>
        </w:tc>
      </w:tr>
      <w:tr w:rsidR="001159E7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1159E7" w:rsidRPr="00B76C8A" w:rsidRDefault="001159E7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1159E7" w:rsidRPr="00B76C8A" w:rsidRDefault="001159E7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□大專校院組</w:t>
            </w: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1159E7" w:rsidRPr="00B76C8A" w:rsidRDefault="001159E7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1159E7" w:rsidRPr="00B76C8A" w:rsidRDefault="001159E7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1159E7" w:rsidRPr="00B76C8A" w:rsidRDefault="001159E7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1159E7" w:rsidRPr="00B76C8A" w:rsidRDefault="001159E7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1159E7" w:rsidRDefault="001159E7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1159E7" w:rsidRPr="00B76C8A" w:rsidRDefault="001159E7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1159E7" w:rsidRPr="00B76C8A" w:rsidRDefault="001159E7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1159E7" w:rsidRPr="00B76C8A" w:rsidRDefault="001159E7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1159E7" w:rsidRPr="00B76C8A" w:rsidRDefault="001159E7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1159E7" w:rsidRPr="00B76C8A" w:rsidRDefault="001159E7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1159E7" w:rsidRPr="00B76C8A" w:rsidRDefault="001159E7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1159E7" w:rsidRPr="00B76C8A" w:rsidRDefault="001159E7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A673D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1098114561"/>
              </w:rPr>
              <w:t>年</w:t>
            </w:r>
            <w:r w:rsidRPr="000A673D">
              <w:rPr>
                <w:rFonts w:ascii="Times New Roman" w:eastAsia="標楷體" w:hAnsi="Times New Roman" w:cs="標楷體"/>
                <w:spacing w:val="46"/>
                <w:kern w:val="0"/>
                <w:sz w:val="28"/>
                <w:szCs w:val="28"/>
                <w:fitText w:val="1260" w:id="1098114561"/>
              </w:rPr>
              <w:t xml:space="preserve"> </w:t>
            </w:r>
            <w:r w:rsidRPr="000A673D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1098114561"/>
              </w:rPr>
              <w:t>個</w:t>
            </w:r>
            <w:r w:rsidRPr="000A673D">
              <w:rPr>
                <w:rFonts w:ascii="Times New Roman" w:eastAsia="標楷體" w:hAnsi="Times New Roman" w:cs="標楷體" w:hint="eastAsia"/>
                <w:spacing w:val="2"/>
                <w:kern w:val="0"/>
                <w:sz w:val="28"/>
                <w:szCs w:val="28"/>
                <w:fitText w:val="1260" w:id="1098114561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1159E7" w:rsidRPr="00B76C8A" w:rsidRDefault="001159E7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1159E7" w:rsidRPr="00B76C8A" w:rsidRDefault="001159E7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1159E7" w:rsidRPr="00B76C8A" w:rsidRDefault="001159E7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1159E7" w:rsidRPr="00B76C8A" w:rsidRDefault="001159E7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1159E7" w:rsidRPr="00B76C8A" w:rsidRDefault="001159E7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1159E7" w:rsidRPr="00B76C8A" w:rsidRDefault="001159E7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1159E7" w:rsidRPr="00B76C8A" w:rsidRDefault="001159E7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1159E7" w:rsidRPr="00B76C8A" w:rsidRDefault="001159E7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1159E7" w:rsidRPr="00B76C8A" w:rsidRDefault="001159E7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1159E7" w:rsidRPr="00B76C8A" w:rsidRDefault="001159E7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1159E7" w:rsidRPr="00B76C8A" w:rsidRDefault="001159E7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1159E7" w:rsidRPr="00B76C8A" w:rsidRDefault="001159E7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1159E7" w:rsidRPr="00B76C8A" w:rsidRDefault="001159E7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1159E7" w:rsidRPr="00B76C8A" w:rsidRDefault="001159E7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1159E7" w:rsidRPr="00B76C8A" w:rsidRDefault="001159E7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1159E7" w:rsidRPr="00B76C8A" w:rsidRDefault="001159E7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1159E7" w:rsidRPr="00B76C8A" w:rsidRDefault="001159E7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1159E7" w:rsidRPr="00B76C8A" w:rsidRDefault="001159E7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1159E7" w:rsidRPr="00B76C8A" w:rsidRDefault="001159E7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1159E7" w:rsidRPr="00B76C8A" w:rsidRDefault="001159E7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1159E7" w:rsidRPr="00B76C8A" w:rsidRDefault="001159E7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1159E7" w:rsidRPr="00B76C8A" w:rsidRDefault="001159E7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1159E7" w:rsidRPr="00B76C8A" w:rsidRDefault="001159E7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1159E7" w:rsidRPr="00B76C8A" w:rsidRDefault="001159E7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1159E7" w:rsidRPr="00B76C8A" w:rsidRDefault="001159E7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1159E7" w:rsidRPr="00B76C8A" w:rsidRDefault="001159E7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最近三年內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1159E7" w:rsidRPr="00B76C8A" w:rsidRDefault="001159E7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1159E7" w:rsidRPr="00B76C8A" w:rsidRDefault="001159E7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1159E7" w:rsidRPr="00B76C8A" w:rsidRDefault="001159E7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1159E7" w:rsidRPr="00B76C8A" w:rsidRDefault="001159E7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1159E7" w:rsidRPr="00B76C8A" w:rsidRDefault="001159E7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1159E7" w:rsidRPr="002D6A2F" w:rsidRDefault="001159E7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1159E7" w:rsidRDefault="001159E7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1159E7" w:rsidRPr="00B76C8A" w:rsidRDefault="001159E7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159E7" w:rsidRPr="00B76C8A" w:rsidRDefault="001159E7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1159E7" w:rsidRPr="00B76C8A" w:rsidRDefault="001159E7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1159E7" w:rsidRPr="00B76C8A" w:rsidRDefault="001159E7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159E7" w:rsidRPr="00B76C8A" w:rsidRDefault="001159E7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1159E7" w:rsidRPr="00B76C8A" w:rsidRDefault="001159E7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1159E7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1159E7" w:rsidRPr="00B76C8A" w:rsidRDefault="001159E7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1159E7" w:rsidRPr="00B76C8A" w:rsidRDefault="001159E7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【附件三】</w:t>
      </w:r>
    </w:p>
    <w:p w:rsidR="001159E7" w:rsidRPr="00B76C8A" w:rsidRDefault="001159E7" w:rsidP="006D05B9">
      <w:pPr>
        <w:spacing w:beforeLines="5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1159E7" w:rsidRPr="00B76C8A" w:rsidRDefault="001159E7" w:rsidP="006D05B9">
      <w:pPr>
        <w:spacing w:beforeLines="10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1159E7" w:rsidRPr="00B76C8A" w:rsidRDefault="001159E7" w:rsidP="000A673D">
      <w:pPr>
        <w:pStyle w:val="ListParagraph"/>
        <w:spacing w:line="400" w:lineRule="exact"/>
        <w:ind w:leftChars="0"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1159E7" w:rsidRPr="00B76C8A" w:rsidRDefault="001159E7" w:rsidP="006D05B9">
      <w:pPr>
        <w:spacing w:beforeLines="5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1159E7" w:rsidRPr="00B76C8A" w:rsidRDefault="001159E7" w:rsidP="000A673D">
      <w:pPr>
        <w:pStyle w:val="ListParagraph"/>
        <w:spacing w:line="400" w:lineRule="exact"/>
        <w:ind w:leftChars="0" w:left="31680" w:hangingChars="4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1159E7" w:rsidRPr="00B76C8A" w:rsidRDefault="001159E7" w:rsidP="000A673D">
      <w:pPr>
        <w:pStyle w:val="ListParagraph"/>
        <w:spacing w:line="400" w:lineRule="exact"/>
        <w:ind w:leftChars="0" w:left="31680" w:hangingChars="4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1159E7" w:rsidRPr="00B76C8A" w:rsidRDefault="001159E7" w:rsidP="006D05B9">
      <w:pPr>
        <w:spacing w:beforeLines="5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1159E7" w:rsidRPr="00B76C8A" w:rsidRDefault="001159E7" w:rsidP="000A673D">
      <w:pPr>
        <w:spacing w:line="400" w:lineRule="exact"/>
        <w:ind w:leftChars="100"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日提出申請（請填寫表一：星雲教育獎經驗分享申請表），其活動須符合本獎項弘揚師道典範之宗旨。</w:t>
      </w:r>
    </w:p>
    <w:p w:rsidR="001159E7" w:rsidRPr="00B76C8A" w:rsidRDefault="001159E7" w:rsidP="000A673D">
      <w:pPr>
        <w:spacing w:line="400" w:lineRule="exact"/>
        <w:ind w:leftChars="100"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1159E7" w:rsidRPr="00B76C8A" w:rsidRDefault="001159E7" w:rsidP="000A673D">
      <w:pPr>
        <w:spacing w:line="400" w:lineRule="exact"/>
        <w:ind w:leftChars="100"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1159E7" w:rsidRPr="00B76C8A" w:rsidRDefault="001159E7" w:rsidP="000A673D">
      <w:pPr>
        <w:spacing w:line="400" w:lineRule="exact"/>
        <w:ind w:leftChars="100"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餘如演講費、短程交通接送、住宿膳食等由邀請單位自行負擔。</w:t>
      </w:r>
    </w:p>
    <w:p w:rsidR="001159E7" w:rsidRPr="00B76C8A" w:rsidRDefault="001159E7" w:rsidP="000A673D">
      <w:pPr>
        <w:spacing w:beforeLines="50" w:line="400" w:lineRule="exact"/>
        <w:ind w:left="31680" w:hangingChars="200" w:firstLine="3168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1159E7" w:rsidRPr="00B76C8A" w:rsidRDefault="001159E7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1159E7" w:rsidRPr="00B76C8A" w:rsidRDefault="001159E7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1159E7" w:rsidRPr="00B76C8A" w:rsidRDefault="001159E7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1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1159E7" w:rsidRPr="00B76C8A" w:rsidRDefault="001159E7" w:rsidP="000A673D">
      <w:pPr>
        <w:spacing w:line="400" w:lineRule="exact"/>
        <w:ind w:firstLineChars="204" w:firstLine="31680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1159E7" w:rsidRPr="00B76C8A" w:rsidRDefault="001159E7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1159E7" w:rsidRPr="00B76C8A" w:rsidSect="00866691">
      <w:footerReference w:type="default" r:id="rId13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9E7" w:rsidRDefault="001159E7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59E7" w:rsidRDefault="001159E7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E7" w:rsidRDefault="001159E7" w:rsidP="0004303F">
    <w:pPr>
      <w:pStyle w:val="Footer"/>
      <w:jc w:val="center"/>
      <w:rPr>
        <w:rFonts w:cs="Times New Roman"/>
      </w:rPr>
    </w:pPr>
    <w:fldSimple w:instr="PAGE   \* MERGEFORMAT">
      <w:r w:rsidRPr="000A673D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9E7" w:rsidRDefault="001159E7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59E7" w:rsidRDefault="001159E7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DA9"/>
    <w:rsid w:val="000030C9"/>
    <w:rsid w:val="00005727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673D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12A90"/>
    <w:rsid w:val="001159E7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5B9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4165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3C82"/>
    <w:rsid w:val="00FC523B"/>
    <w:rsid w:val="00FC693A"/>
    <w:rsid w:val="00FC71FC"/>
    <w:rsid w:val="00FD336C"/>
    <w:rsid w:val="00FD410D"/>
    <w:rsid w:val="00FD436C"/>
    <w:rsid w:val="00FD4F6E"/>
    <w:rsid w:val="00FF0E18"/>
    <w:rsid w:val="00FF21D1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14D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14DC"/>
    <w:rPr>
      <w:rFonts w:cs="Times New Roman"/>
      <w:sz w:val="20"/>
      <w:szCs w:val="20"/>
    </w:rPr>
  </w:style>
  <w:style w:type="table" w:styleId="TableGrid5">
    <w:name w:val="Table Grid 5"/>
    <w:basedOn w:val="TableNormal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057A9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F50FF"/>
    <w:pPr>
      <w:ind w:leftChars="200" w:left="480"/>
    </w:pPr>
  </w:style>
  <w:style w:type="character" w:styleId="Hyperlink">
    <w:name w:val="Hyperlink"/>
    <w:basedOn w:val="DefaultParagraphFont"/>
    <w:uiPriority w:val="99"/>
    <w:rsid w:val="00650800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7B615C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B615C"/>
    <w:rPr>
      <w:rFonts w:cs="Times New Roman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4296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hytrust.org.tw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urelandshw02@gmail.com" TargetMode="External"/><Relationship Id="rId12" Type="http://schemas.openxmlformats.org/officeDocument/2006/relationships/hyperlink" Target="http://www.vmhytrust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mhytrust.org.tw" TargetMode="External"/><Relationship Id="rId11" Type="http://schemas.openxmlformats.org/officeDocument/2006/relationships/hyperlink" Target="mailto:purelandshw02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vmhytrust.org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urelandshw0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583</Words>
  <Characters>3328</Characters>
  <Application>Microsoft Office Outlook</Application>
  <DocSecurity>0</DocSecurity>
  <Lines>0</Lines>
  <Paragraphs>0</Paragraphs>
  <ScaleCrop>false</ScaleCrop>
  <Company>fgu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subject/>
  <dc:creator>asus</dc:creator>
  <cp:keywords/>
  <dc:description/>
  <cp:lastModifiedBy>MC SYSTEM</cp:lastModifiedBy>
  <cp:revision>2</cp:revision>
  <cp:lastPrinted>2015-04-04T12:32:00Z</cp:lastPrinted>
  <dcterms:created xsi:type="dcterms:W3CDTF">2016-01-14T07:38:00Z</dcterms:created>
  <dcterms:modified xsi:type="dcterms:W3CDTF">2016-01-14T07:38:00Z</dcterms:modified>
</cp:coreProperties>
</file>