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39" w:rsidRPr="004C33E5" w:rsidRDefault="000B6439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0B6439" w:rsidRPr="004C33E5" w:rsidRDefault="000B6439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/>
          <w:b/>
          <w:color w:val="00B0F0"/>
          <w:sz w:val="56"/>
        </w:rPr>
        <w:t>2014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0B6439" w:rsidRDefault="000B6439" w:rsidP="002F158D"/>
    <w:p w:rsidR="000B6439" w:rsidRDefault="000B6439" w:rsidP="002F158D"/>
    <w:p w:rsidR="000B6439" w:rsidRDefault="000B6439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0B6439" w:rsidRPr="00582B5F" w:rsidRDefault="000B6439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582B5F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582B5F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582B5F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582B5F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0B6439" w:rsidRDefault="000B6439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0B6439" w:rsidRPr="00BD7B69" w:rsidRDefault="000B6439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B933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0B6439" w:rsidRDefault="000B6439" w:rsidP="002F158D">
      <w:r w:rsidRPr="00B933B2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0B6439" w:rsidRDefault="000B6439"/>
    <w:p w:rsidR="000B6439" w:rsidRDefault="000B6439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0B6439" w:rsidRPr="00BD7B69" w:rsidRDefault="000B6439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582B5F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582B5F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582B5F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582B5F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0B6439" w:rsidRDefault="000B6439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0B6439" w:rsidRPr="00BD7B69" w:rsidRDefault="000B6439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582B5F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582B5F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0B6439" w:rsidRDefault="000B6439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0B6439" w:rsidRPr="00BD7B69" w:rsidRDefault="000B6439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0B6439" w:rsidRDefault="000B6439"/>
    <w:p w:rsidR="000B6439" w:rsidRDefault="000B6439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0B6439" w:rsidRPr="00BD7B69" w:rsidRDefault="000B6439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0B6439" w:rsidRDefault="000B6439"/>
    <w:p w:rsidR="000B6439" w:rsidRDefault="000B6439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0B6439" w:rsidRPr="00BD7B69" w:rsidRDefault="000B6439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0B6439" w:rsidRDefault="000B6439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0B6439" w:rsidRPr="00462CD1" w:rsidRDefault="000B6439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0B6439" w:rsidRDefault="000B6439">
      <w:r w:rsidRPr="00B933B2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0B6439" w:rsidRDefault="000B6439"/>
    <w:p w:rsidR="000B6439" w:rsidRDefault="000B6439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0B6439" w:rsidRPr="00BD7B69" w:rsidRDefault="000B6439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0B6439" w:rsidRPr="00462CD1" w:rsidRDefault="000B6439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B933B2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0B6439" w:rsidRDefault="000B6439"/>
    <w:p w:rsidR="000B6439" w:rsidRDefault="000B6439">
      <w:r w:rsidRPr="00B933B2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0B6439" w:rsidRPr="007777FB" w:rsidRDefault="000B6439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0B6439" w:rsidRPr="007777FB" w:rsidRDefault="000B6439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0B6439" w:rsidRPr="00E76400" w:rsidRDefault="000B6439" w:rsidP="00E76400">
                  <w:pPr>
                    <w:pStyle w:val="Default"/>
                    <w:spacing w:line="48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證書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。</w:t>
                  </w:r>
                </w:p>
                <w:p w:rsidR="000B6439" w:rsidRPr="00E76400" w:rsidRDefault="000B6439" w:rsidP="00E76400">
                  <w:pPr>
                    <w:pStyle w:val="Default"/>
                    <w:spacing w:line="48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方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可申請辦理國立臺灣師範大學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</w:t>
                  </w:r>
                  <w:bookmarkStart w:id="0" w:name="_GoBack"/>
                  <w:bookmarkEnd w:id="0"/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教育中心的「好好玩數學研習營」暑期班及周末班。</w:t>
                  </w:r>
                </w:p>
                <w:p w:rsidR="000B6439" w:rsidRPr="00E76400" w:rsidRDefault="000B6439" w:rsidP="00E76400">
                  <w:pPr>
                    <w:pStyle w:val="Default"/>
                    <w:spacing w:line="48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2014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年暑期數學研習營，經審查擇優補助辦理。</w:t>
                  </w:r>
                </w:p>
                <w:p w:rsidR="000B6439" w:rsidRPr="00E76400" w:rsidRDefault="000B6439" w:rsidP="00E76400">
                  <w:pPr>
                    <w:pStyle w:val="Default"/>
                    <w:spacing w:line="48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本次活動不收取任何費用，並含保險費、食宿及補助交通費。</w:t>
                  </w:r>
                </w:p>
                <w:p w:rsidR="000B6439" w:rsidRPr="00E76400" w:rsidRDefault="000B6439" w:rsidP="00E76400">
                  <w:pPr>
                    <w:pStyle w:val="Default"/>
                    <w:spacing w:line="48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小時、國中組</w:t>
                  </w:r>
                  <w:r w:rsidRPr="00E7640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16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0B6439" w:rsidRDefault="000B6439"/>
    <w:p w:rsidR="000B6439" w:rsidRDefault="000B6439"/>
    <w:p w:rsidR="000B6439" w:rsidRDefault="000B6439"/>
    <w:p w:rsidR="000B6439" w:rsidRDefault="000B6439"/>
    <w:p w:rsidR="000B6439" w:rsidRDefault="000B6439"/>
    <w:p w:rsidR="000B6439" w:rsidRDefault="000B6439"/>
    <w:p w:rsidR="000B6439" w:rsidRDefault="000B6439"/>
    <w:p w:rsidR="000B6439" w:rsidRDefault="000B6439"/>
    <w:p w:rsidR="000B6439" w:rsidRDefault="000B6439"/>
    <w:p w:rsidR="000B6439" w:rsidRPr="00941688" w:rsidRDefault="000B6439"/>
    <w:sectPr w:rsidR="000B6439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39" w:rsidRDefault="000B6439" w:rsidP="00B36FE9">
      <w:r>
        <w:separator/>
      </w:r>
    </w:p>
  </w:endnote>
  <w:endnote w:type="continuationSeparator" w:id="0">
    <w:p w:rsidR="000B6439" w:rsidRDefault="000B6439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39" w:rsidRDefault="000B6439" w:rsidP="00B36FE9">
      <w:r>
        <w:separator/>
      </w:r>
    </w:p>
  </w:footnote>
  <w:footnote w:type="continuationSeparator" w:id="0">
    <w:p w:rsidR="000B6439" w:rsidRDefault="000B6439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0B6439"/>
    <w:rsid w:val="00136919"/>
    <w:rsid w:val="00154D81"/>
    <w:rsid w:val="00181DD7"/>
    <w:rsid w:val="001C126F"/>
    <w:rsid w:val="001C6C55"/>
    <w:rsid w:val="001E5BAD"/>
    <w:rsid w:val="0020030E"/>
    <w:rsid w:val="00203FE8"/>
    <w:rsid w:val="00221515"/>
    <w:rsid w:val="00222ACE"/>
    <w:rsid w:val="00256CD5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5475C"/>
    <w:rsid w:val="00462CD1"/>
    <w:rsid w:val="004C33E5"/>
    <w:rsid w:val="004D3A83"/>
    <w:rsid w:val="00510E02"/>
    <w:rsid w:val="00571F97"/>
    <w:rsid w:val="00582B5F"/>
    <w:rsid w:val="005E792A"/>
    <w:rsid w:val="00604ADE"/>
    <w:rsid w:val="00627F5E"/>
    <w:rsid w:val="00654C95"/>
    <w:rsid w:val="006740AE"/>
    <w:rsid w:val="00674E1A"/>
    <w:rsid w:val="00717E93"/>
    <w:rsid w:val="007777FB"/>
    <w:rsid w:val="00794FFC"/>
    <w:rsid w:val="007B43A1"/>
    <w:rsid w:val="008027C6"/>
    <w:rsid w:val="00862510"/>
    <w:rsid w:val="008A45D5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A238E"/>
    <w:rsid w:val="00AD4EA0"/>
    <w:rsid w:val="00B02652"/>
    <w:rsid w:val="00B36FE9"/>
    <w:rsid w:val="00B600C2"/>
    <w:rsid w:val="00B81A75"/>
    <w:rsid w:val="00B83ECC"/>
    <w:rsid w:val="00B933B2"/>
    <w:rsid w:val="00BD7B69"/>
    <w:rsid w:val="00BE6F51"/>
    <w:rsid w:val="00C06231"/>
    <w:rsid w:val="00C50D9C"/>
    <w:rsid w:val="00C6156C"/>
    <w:rsid w:val="00C6654B"/>
    <w:rsid w:val="00C66BA3"/>
    <w:rsid w:val="00CA1017"/>
    <w:rsid w:val="00D04914"/>
    <w:rsid w:val="00D1099D"/>
    <w:rsid w:val="00D1753F"/>
    <w:rsid w:val="00D617B2"/>
    <w:rsid w:val="00D70073"/>
    <w:rsid w:val="00D83A3E"/>
    <w:rsid w:val="00DC62A6"/>
    <w:rsid w:val="00DD140C"/>
    <w:rsid w:val="00E32365"/>
    <w:rsid w:val="00E548B6"/>
    <w:rsid w:val="00E74E96"/>
    <w:rsid w:val="00E76400"/>
    <w:rsid w:val="00E83BAF"/>
    <w:rsid w:val="00E97B43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D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2014-03-12T02:33:00Z</cp:lastPrinted>
  <dcterms:created xsi:type="dcterms:W3CDTF">2015-11-10T10:01:00Z</dcterms:created>
  <dcterms:modified xsi:type="dcterms:W3CDTF">2015-11-10T10:01:00Z</dcterms:modified>
</cp:coreProperties>
</file>