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8B" w:rsidRPr="007D34E9" w:rsidRDefault="000D568B" w:rsidP="008821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34E9">
        <w:rPr>
          <w:rFonts w:ascii="標楷體" w:eastAsia="標楷體" w:hAnsi="標楷體"/>
          <w:b/>
          <w:sz w:val="32"/>
          <w:szCs w:val="32"/>
          <w:u w:val="single"/>
        </w:rPr>
        <w:t>105</w:t>
      </w:r>
      <w:r w:rsidRPr="007D34E9">
        <w:rPr>
          <w:rFonts w:ascii="標楷體" w:eastAsia="標楷體" w:hAnsi="標楷體" w:hint="eastAsia"/>
          <w:b/>
          <w:sz w:val="32"/>
          <w:szCs w:val="32"/>
        </w:rPr>
        <w:t>年度推動教育優先區計畫個案家庭輔導訪視紀錄表</w:t>
      </w:r>
    </w:p>
    <w:tbl>
      <w:tblPr>
        <w:tblW w:w="11057" w:type="dxa"/>
        <w:tblInd w:w="-13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418"/>
        <w:gridCol w:w="4394"/>
        <w:gridCol w:w="4394"/>
      </w:tblGrid>
      <w:tr w:rsidR="000D568B" w:rsidRPr="0009739D" w:rsidTr="0096539F">
        <w:trPr>
          <w:trHeight w:val="610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  <w:vAlign w:val="center"/>
          </w:tcPr>
          <w:p w:rsidR="000D568B" w:rsidRPr="0009739D" w:rsidRDefault="000D568B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學校名稱：</w:t>
            </w:r>
          </w:p>
        </w:tc>
      </w:tr>
      <w:tr w:rsidR="000D568B" w:rsidRPr="0009739D" w:rsidTr="0096539F">
        <w:trPr>
          <w:trHeight w:val="545"/>
        </w:trPr>
        <w:tc>
          <w:tcPr>
            <w:tcW w:w="11057" w:type="dxa"/>
            <w:gridSpan w:val="4"/>
            <w:vAlign w:val="center"/>
          </w:tcPr>
          <w:p w:rsidR="000D568B" w:rsidRPr="0009739D" w:rsidRDefault="000D568B" w:rsidP="00E345BC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受訪學生代號：</w:t>
            </w:r>
          </w:p>
        </w:tc>
      </w:tr>
      <w:tr w:rsidR="000D568B" w:rsidRPr="0009739D" w:rsidTr="008E1AAF">
        <w:tc>
          <w:tcPr>
            <w:tcW w:w="851" w:type="dxa"/>
            <w:vMerge w:val="restart"/>
            <w:textDirection w:val="tbRlV"/>
            <w:vAlign w:val="center"/>
          </w:tcPr>
          <w:p w:rsidR="000D568B" w:rsidRPr="0009739D" w:rsidRDefault="000D568B" w:rsidP="00921AAE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788" w:type="dxa"/>
            <w:gridSpan w:val="2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</w:tr>
      <w:tr w:rsidR="000D568B" w:rsidRPr="0009739D" w:rsidTr="008E1AAF">
        <w:trPr>
          <w:trHeight w:val="1337"/>
        </w:trPr>
        <w:tc>
          <w:tcPr>
            <w:tcW w:w="851" w:type="dxa"/>
            <w:vMerge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學生概述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請勿出現學生名字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0D568B" w:rsidRPr="0009739D" w:rsidRDefault="000D568B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568B" w:rsidRPr="0009739D" w:rsidTr="008E1AAF">
        <w:trPr>
          <w:trHeight w:val="1400"/>
        </w:trPr>
        <w:tc>
          <w:tcPr>
            <w:tcW w:w="851" w:type="dxa"/>
            <w:vMerge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家庭背景分析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請勿出現家長或監護人名字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8788" w:type="dxa"/>
            <w:gridSpan w:val="2"/>
          </w:tcPr>
          <w:p w:rsidR="000D568B" w:rsidRPr="0009739D" w:rsidRDefault="000D568B" w:rsidP="0027502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568B" w:rsidRPr="0009739D" w:rsidTr="008E1AAF">
        <w:trPr>
          <w:trHeight w:val="1081"/>
        </w:trPr>
        <w:tc>
          <w:tcPr>
            <w:tcW w:w="851" w:type="dxa"/>
            <w:vMerge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D568B" w:rsidRPr="0009739D" w:rsidRDefault="000D568B" w:rsidP="008E1A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788" w:type="dxa"/>
            <w:gridSpan w:val="2"/>
          </w:tcPr>
          <w:p w:rsidR="000D568B" w:rsidRPr="0009739D" w:rsidRDefault="000D568B" w:rsidP="00C268DE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D568B" w:rsidRPr="0009739D" w:rsidTr="002D3A33">
        <w:tc>
          <w:tcPr>
            <w:tcW w:w="851" w:type="dxa"/>
            <w:vMerge/>
            <w:vAlign w:val="center"/>
          </w:tcPr>
          <w:p w:rsidR="000D568B" w:rsidRPr="0009739D" w:rsidRDefault="000D568B" w:rsidP="007D34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D568B" w:rsidRPr="0009739D" w:rsidRDefault="000D568B" w:rsidP="00C63D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394" w:type="dxa"/>
          </w:tcPr>
          <w:p w:rsidR="000D568B" w:rsidRPr="0009739D" w:rsidRDefault="000D568B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394" w:type="dxa"/>
          </w:tcPr>
          <w:p w:rsidR="000D568B" w:rsidRPr="0009739D" w:rsidRDefault="000D568B" w:rsidP="002D7B7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739D">
              <w:rPr>
                <w:rFonts w:ascii="標楷體" w:eastAsia="標楷體" w:hAnsi="標楷體" w:hint="eastAsia"/>
                <w:sz w:val="28"/>
                <w:szCs w:val="28"/>
              </w:rPr>
              <w:t>第二次訪視</w:t>
            </w:r>
          </w:p>
        </w:tc>
      </w:tr>
      <w:tr w:rsidR="000D568B" w:rsidRPr="0009739D" w:rsidTr="002D3A33">
        <w:trPr>
          <w:trHeight w:val="3198"/>
        </w:trPr>
        <w:tc>
          <w:tcPr>
            <w:tcW w:w="851" w:type="dxa"/>
            <w:vMerge/>
            <w:textDirection w:val="tbRlV"/>
            <w:vAlign w:val="center"/>
          </w:tcPr>
          <w:p w:rsidR="000D568B" w:rsidRPr="0009739D" w:rsidRDefault="000D568B" w:rsidP="00237EF0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0D568B" w:rsidRPr="0009739D" w:rsidRDefault="000D568B" w:rsidP="005F004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568B" w:rsidRPr="0009739D" w:rsidTr="002D3A33">
        <w:trPr>
          <w:cantSplit/>
          <w:trHeight w:val="3385"/>
        </w:trPr>
        <w:tc>
          <w:tcPr>
            <w:tcW w:w="851" w:type="dxa"/>
            <w:textDirection w:val="tbRlV"/>
            <w:vAlign w:val="center"/>
          </w:tcPr>
          <w:p w:rsidR="000D568B" w:rsidRPr="0009739D" w:rsidRDefault="000D568B" w:rsidP="00E2356E">
            <w:pPr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394" w:type="dxa"/>
          </w:tcPr>
          <w:p w:rsidR="000D568B" w:rsidRPr="0009739D" w:rsidRDefault="000D568B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0D568B" w:rsidRPr="0009739D" w:rsidRDefault="000D568B" w:rsidP="008C325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(</w:t>
            </w:r>
            <w:r w:rsidRPr="0009739D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填寫實際執行情形</w:t>
            </w:r>
            <w:r w:rsidRPr="0009739D">
              <w:rPr>
                <w:rFonts w:ascii="標楷體" w:eastAsia="標楷體" w:hAnsi="標楷體"/>
                <w:color w:val="808080"/>
                <w:sz w:val="26"/>
                <w:szCs w:val="26"/>
              </w:rPr>
              <w:t>)</w:t>
            </w:r>
          </w:p>
        </w:tc>
      </w:tr>
      <w:tr w:rsidR="000D568B" w:rsidRPr="0009739D" w:rsidTr="002D3A33">
        <w:trPr>
          <w:trHeight w:val="519"/>
        </w:trPr>
        <w:tc>
          <w:tcPr>
            <w:tcW w:w="2269" w:type="dxa"/>
            <w:gridSpan w:val="2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訪視日期</w:t>
            </w:r>
          </w:p>
        </w:tc>
        <w:tc>
          <w:tcPr>
            <w:tcW w:w="4394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　學期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394" w:type="dxa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學年度第　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 xml:space="preserve">　學期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0D568B" w:rsidRPr="0009739D" w:rsidTr="002D3A33">
        <w:tc>
          <w:tcPr>
            <w:tcW w:w="2269" w:type="dxa"/>
            <w:gridSpan w:val="2"/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訪視時間</w:t>
            </w:r>
          </w:p>
        </w:tc>
        <w:tc>
          <w:tcPr>
            <w:tcW w:w="4394" w:type="dxa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  <w:tc>
          <w:tcPr>
            <w:tcW w:w="4394" w:type="dxa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分至</w:t>
            </w:r>
          </w:p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09739D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分止</w:t>
            </w:r>
          </w:p>
        </w:tc>
      </w:tr>
      <w:tr w:rsidR="000D568B" w:rsidRPr="0009739D" w:rsidTr="002D3A33"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9739D">
              <w:rPr>
                <w:rFonts w:ascii="標楷體" w:eastAsia="標楷體" w:hAnsi="標楷體" w:hint="eastAsia"/>
                <w:sz w:val="26"/>
                <w:szCs w:val="26"/>
              </w:rPr>
              <w:t>訪視者簽名</w:t>
            </w: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D568B" w:rsidRPr="0009739D" w:rsidRDefault="000D568B" w:rsidP="0091574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thickThinSmallGap" w:sz="24" w:space="0" w:color="auto"/>
            </w:tcBorders>
          </w:tcPr>
          <w:p w:rsidR="000D568B" w:rsidRPr="0009739D" w:rsidRDefault="000D568B" w:rsidP="009157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D568B" w:rsidRDefault="000D568B" w:rsidP="00E345BC"/>
    <w:sectPr w:rsidR="000D568B" w:rsidSect="00172613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8B" w:rsidRDefault="000D568B" w:rsidP="002A7ED2">
      <w:r>
        <w:separator/>
      </w:r>
    </w:p>
  </w:endnote>
  <w:endnote w:type="continuationSeparator" w:id="0">
    <w:p w:rsidR="000D568B" w:rsidRDefault="000D568B" w:rsidP="002A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8B" w:rsidRDefault="000D568B" w:rsidP="002A7ED2">
      <w:r>
        <w:separator/>
      </w:r>
    </w:p>
  </w:footnote>
  <w:footnote w:type="continuationSeparator" w:id="0">
    <w:p w:rsidR="000D568B" w:rsidRDefault="000D568B" w:rsidP="002A7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1D7"/>
    <w:rsid w:val="0006763A"/>
    <w:rsid w:val="0009739D"/>
    <w:rsid w:val="000D568B"/>
    <w:rsid w:val="00136A8A"/>
    <w:rsid w:val="00172613"/>
    <w:rsid w:val="00181CAE"/>
    <w:rsid w:val="002072D0"/>
    <w:rsid w:val="00237EF0"/>
    <w:rsid w:val="002509B5"/>
    <w:rsid w:val="002579F1"/>
    <w:rsid w:val="0027502F"/>
    <w:rsid w:val="00291750"/>
    <w:rsid w:val="002A7ED2"/>
    <w:rsid w:val="002D3A33"/>
    <w:rsid w:val="002D7B74"/>
    <w:rsid w:val="002E72E1"/>
    <w:rsid w:val="002F2311"/>
    <w:rsid w:val="0038546A"/>
    <w:rsid w:val="004110EA"/>
    <w:rsid w:val="00566C68"/>
    <w:rsid w:val="005A1A3F"/>
    <w:rsid w:val="005F004E"/>
    <w:rsid w:val="006F3C36"/>
    <w:rsid w:val="007D34E9"/>
    <w:rsid w:val="00835F01"/>
    <w:rsid w:val="008821D7"/>
    <w:rsid w:val="008B1CB0"/>
    <w:rsid w:val="008C3255"/>
    <w:rsid w:val="008E1AAF"/>
    <w:rsid w:val="00915743"/>
    <w:rsid w:val="00921AAE"/>
    <w:rsid w:val="009222BF"/>
    <w:rsid w:val="0096539F"/>
    <w:rsid w:val="009E7C99"/>
    <w:rsid w:val="00AC27CD"/>
    <w:rsid w:val="00B82D4A"/>
    <w:rsid w:val="00BE023D"/>
    <w:rsid w:val="00BE75CD"/>
    <w:rsid w:val="00C0564E"/>
    <w:rsid w:val="00C268DE"/>
    <w:rsid w:val="00C3436E"/>
    <w:rsid w:val="00C63D15"/>
    <w:rsid w:val="00CA54ED"/>
    <w:rsid w:val="00D770DD"/>
    <w:rsid w:val="00E042D9"/>
    <w:rsid w:val="00E2356E"/>
    <w:rsid w:val="00E345BC"/>
    <w:rsid w:val="00E840E2"/>
    <w:rsid w:val="00F23827"/>
    <w:rsid w:val="00F32BB8"/>
    <w:rsid w:val="00FA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E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ED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E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subject/>
  <dc:creator>TCTS_user</dc:creator>
  <cp:keywords/>
  <dc:description/>
  <cp:lastModifiedBy>ASUS</cp:lastModifiedBy>
  <cp:revision>2</cp:revision>
  <dcterms:created xsi:type="dcterms:W3CDTF">2015-11-02T06:15:00Z</dcterms:created>
  <dcterms:modified xsi:type="dcterms:W3CDTF">2015-11-02T06:15:00Z</dcterms:modified>
</cp:coreProperties>
</file>