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0A4" w:rsidRPr="00691FBF" w:rsidRDefault="000410A4" w:rsidP="007C3162">
      <w:pPr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691FBF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九月敬師月，好老師記一輩子敬師卡</w:t>
      </w:r>
      <w:r w:rsidRPr="00691FBF">
        <w:rPr>
          <w:rFonts w:ascii="微軟正黑體" w:eastAsia="微軟正黑體" w:hAnsi="微軟正黑體"/>
          <w:b/>
          <w:color w:val="FF0000"/>
          <w:sz w:val="28"/>
          <w:szCs w:val="28"/>
        </w:rPr>
        <w:t>FB</w:t>
      </w:r>
      <w:r w:rsidRPr="00691FBF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分享活動</w:t>
      </w:r>
    </w:p>
    <w:p w:rsidR="000410A4" w:rsidRPr="007C3162" w:rsidRDefault="000410A4" w:rsidP="00DC46C5">
      <w:pPr>
        <w:rPr>
          <w:rFonts w:ascii="微軟正黑體" w:eastAsia="微軟正黑體" w:hAnsi="微軟正黑體"/>
          <w:sz w:val="20"/>
          <w:szCs w:val="20"/>
        </w:rPr>
      </w:pPr>
    </w:p>
    <w:p w:rsidR="000410A4" w:rsidRPr="007767F0" w:rsidRDefault="000410A4" w:rsidP="00691FBF">
      <w:pPr>
        <w:rPr>
          <w:rFonts w:ascii="微軟正黑體" w:eastAsia="微軟正黑體" w:hAnsi="微軟正黑體"/>
          <w:sz w:val="20"/>
          <w:szCs w:val="20"/>
        </w:rPr>
      </w:pPr>
      <w:r w:rsidRPr="007767F0">
        <w:rPr>
          <w:rFonts w:ascii="微軟正黑體" w:eastAsia="微軟正黑體" w:hAnsi="微軟正黑體" w:hint="eastAsia"/>
          <w:sz w:val="20"/>
          <w:szCs w:val="20"/>
        </w:rPr>
        <w:t>標</w:t>
      </w:r>
      <w:r>
        <w:rPr>
          <w:rFonts w:ascii="微軟正黑體" w:eastAsia="微軟正黑體" w:hAnsi="微軟正黑體" w:hint="eastAsia"/>
          <w:sz w:val="20"/>
          <w:szCs w:val="20"/>
          <w:lang w:eastAsia="zh-HK"/>
        </w:rPr>
        <w:t>題</w:t>
      </w:r>
      <w:r w:rsidRPr="007767F0">
        <w:rPr>
          <w:rFonts w:ascii="微軟正黑體" w:eastAsia="微軟正黑體" w:hAnsi="微軟正黑體" w:hint="eastAsia"/>
          <w:sz w:val="20"/>
          <w:szCs w:val="20"/>
        </w:rPr>
        <w:t>：</w:t>
      </w:r>
      <w:r w:rsidRPr="003835B3">
        <w:rPr>
          <w:rFonts w:ascii="微軟正黑體" w:eastAsia="微軟正黑體" w:hAnsi="微軟正黑體" w:hint="eastAsia"/>
          <w:color w:val="FF0000"/>
          <w:sz w:val="20"/>
          <w:szCs w:val="20"/>
        </w:rPr>
        <w:t>好老師記一輩子</w:t>
      </w:r>
    </w:p>
    <w:p w:rsidR="000410A4" w:rsidRPr="00531F5C" w:rsidRDefault="000410A4" w:rsidP="008822F2">
      <w:pPr>
        <w:rPr>
          <w:rFonts w:ascii="微軟正黑體" w:eastAsia="微軟正黑體" w:hAnsi="微軟正黑體"/>
          <w:color w:val="FF0000"/>
          <w:sz w:val="20"/>
          <w:szCs w:val="20"/>
        </w:rPr>
      </w:pPr>
      <w:r w:rsidRPr="00531F5C">
        <w:rPr>
          <w:rFonts w:ascii="微軟正黑體" w:eastAsia="微軟正黑體" w:hAnsi="微軟正黑體" w:hint="eastAsia"/>
          <w:color w:val="FF0000"/>
          <w:sz w:val="20"/>
          <w:szCs w:val="20"/>
        </w:rPr>
        <w:t>前言：</w:t>
      </w:r>
      <w:r w:rsidRPr="00531F5C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>老師對於孩子的未來影響深遠，在你的</w:t>
      </w:r>
      <w:r w:rsidRPr="00531F5C">
        <w:rPr>
          <w:rFonts w:ascii="微軟正黑體" w:eastAsia="微軟正黑體" w:hAnsi="微軟正黑體" w:hint="eastAsia"/>
          <w:color w:val="FF0000"/>
          <w:sz w:val="20"/>
          <w:szCs w:val="20"/>
        </w:rPr>
        <w:t>生命中是否也有位好老師，讓你念念不忘，想對他說聲「謝謝」呢</w:t>
      </w:r>
      <w:r w:rsidRPr="00531F5C">
        <w:rPr>
          <w:rFonts w:ascii="微軟正黑體" w:eastAsia="微軟正黑體" w:hAnsi="微軟正黑體"/>
          <w:color w:val="FF0000"/>
          <w:sz w:val="20"/>
          <w:szCs w:val="20"/>
        </w:rPr>
        <w:t>?</w:t>
      </w:r>
      <w:r w:rsidRPr="00531F5C">
        <w:rPr>
          <w:rFonts w:ascii="微軟正黑體" w:eastAsia="微軟正黑體" w:hAnsi="微軟正黑體" w:hint="eastAsia"/>
          <w:color w:val="FF0000"/>
          <w:sz w:val="20"/>
          <w:szCs w:val="20"/>
        </w:rPr>
        <w:t>趁著教師節來到，留言</w:t>
      </w:r>
      <w:r w:rsidRPr="00531F5C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>表達對老師的謝意</w:t>
      </w:r>
      <w:r>
        <w:rPr>
          <w:rFonts w:ascii="微軟正黑體" w:eastAsia="微軟正黑體" w:hAnsi="微軟正黑體" w:cs="Arial"/>
          <w:color w:val="FF0000"/>
          <w:kern w:val="0"/>
          <w:sz w:val="20"/>
          <w:szCs w:val="20"/>
        </w:rPr>
        <w:t>!</w:t>
      </w:r>
      <w:r w:rsidRPr="00531F5C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>只要留言並分享，還有機會拿到</w:t>
      </w:r>
      <w:r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>超商</w:t>
      </w:r>
      <w:r w:rsidRPr="00531F5C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>禮券及童書喔</w:t>
      </w:r>
      <w:r w:rsidRPr="00531F5C">
        <w:rPr>
          <w:rFonts w:ascii="微軟正黑體" w:eastAsia="微軟正黑體" w:hAnsi="微軟正黑體" w:cs="Arial"/>
          <w:color w:val="FF0000"/>
          <w:kern w:val="0"/>
          <w:sz w:val="20"/>
          <w:szCs w:val="20"/>
        </w:rPr>
        <w:t>!</w:t>
      </w:r>
    </w:p>
    <w:p w:rsidR="000410A4" w:rsidRPr="007767F0" w:rsidRDefault="000410A4" w:rsidP="00D01872">
      <w:pPr>
        <w:widowControl/>
        <w:shd w:val="clear" w:color="auto" w:fill="FFFFFF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7767F0"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  <w:t> </w:t>
      </w:r>
    </w:p>
    <w:p w:rsidR="000410A4" w:rsidRDefault="000410A4" w:rsidP="002C1B2E">
      <w:pPr>
        <w:pStyle w:val="ListParagraph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主辦單位：教育部。</w:t>
      </w:r>
    </w:p>
    <w:p w:rsidR="000410A4" w:rsidRPr="00691FBF" w:rsidRDefault="000410A4" w:rsidP="002C1B2E">
      <w:pPr>
        <w:pStyle w:val="ListParagraph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活動時間：</w:t>
      </w:r>
      <w:r w:rsidRPr="00691FBF"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  <w:t>104</w:t>
      </w: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年</w:t>
      </w:r>
      <w:r w:rsidRPr="00691FBF"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  <w:t>9</w:t>
      </w: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月</w:t>
      </w:r>
      <w:r w:rsidRPr="00691FBF"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  <w:t>1</w:t>
      </w: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日</w:t>
      </w:r>
      <w:r w:rsidRPr="00691FBF"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  <w:t>(</w:t>
      </w: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星期二</w:t>
      </w:r>
      <w:r w:rsidRPr="00691FBF"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  <w:t>)</w:t>
      </w: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至</w:t>
      </w:r>
      <w:r w:rsidRPr="00691FBF"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  <w:t>9</w:t>
      </w: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月</w:t>
      </w:r>
      <w:r w:rsidRPr="00691FBF"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  <w:t>30</w:t>
      </w: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日</w:t>
      </w:r>
      <w:r w:rsidRPr="00691FBF"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  <w:t>(</w:t>
      </w: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星期三</w:t>
      </w:r>
      <w:r w:rsidRPr="00691FBF"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  <w:t>)</w:t>
      </w: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止。</w:t>
      </w:r>
    </w:p>
    <w:p w:rsidR="000410A4" w:rsidRPr="00691FBF" w:rsidRDefault="000410A4" w:rsidP="00056139">
      <w:pPr>
        <w:pStyle w:val="ListParagraph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得獎公佈時間：</w:t>
      </w:r>
      <w:r w:rsidRPr="00691FBF"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  <w:t>104</w:t>
      </w: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年</w:t>
      </w:r>
      <w:r w:rsidRPr="00691FBF"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  <w:t>10</w:t>
      </w: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月</w:t>
      </w:r>
      <w:r w:rsidRPr="00691FBF"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  <w:t>15</w:t>
      </w: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日</w:t>
      </w:r>
      <w:r w:rsidRPr="00691FBF"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  <w:t>(</w:t>
      </w: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星期四</w:t>
      </w:r>
      <w:r w:rsidRPr="00691FBF"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  <w:t>)</w:t>
      </w: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。</w:t>
      </w:r>
    </w:p>
    <w:p w:rsidR="000410A4" w:rsidRDefault="000410A4" w:rsidP="00873F87">
      <w:pPr>
        <w:pStyle w:val="ListParagraph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對象：全國教師、學生、一般民眾。</w:t>
      </w:r>
    </w:p>
    <w:p w:rsidR="000410A4" w:rsidRPr="005E54FA" w:rsidRDefault="000410A4" w:rsidP="009B5F24">
      <w:pPr>
        <w:pStyle w:val="ListParagraph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/>
          <w:color w:val="000000"/>
          <w:kern w:val="0"/>
          <w:sz w:val="20"/>
          <w:szCs w:val="20"/>
        </w:rPr>
      </w:pPr>
      <w:r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活動主題：寫上感謝老師的話，把心意傳出去。</w:t>
      </w:r>
    </w:p>
    <w:p w:rsidR="000410A4" w:rsidRDefault="000410A4" w:rsidP="009B5F24">
      <w:pPr>
        <w:pStyle w:val="ListParagraph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/>
          <w:color w:val="000000"/>
          <w:kern w:val="0"/>
          <w:sz w:val="20"/>
          <w:szCs w:val="20"/>
        </w:rPr>
      </w:pPr>
      <w:r w:rsidRPr="005E54FA">
        <w:rPr>
          <w:rFonts w:ascii="微軟正黑體" w:eastAsia="微軟正黑體" w:hAnsi="微軟正黑體" w:hint="eastAsia"/>
          <w:color w:val="000000"/>
          <w:kern w:val="0"/>
          <w:sz w:val="20"/>
          <w:szCs w:val="20"/>
        </w:rPr>
        <w:t>活動辦法：</w:t>
      </w:r>
    </w:p>
    <w:p w:rsidR="000410A4" w:rsidRDefault="000410A4" w:rsidP="005E54FA">
      <w:pPr>
        <w:pStyle w:val="ListParagraph"/>
        <w:widowControl/>
        <w:numPr>
          <w:ilvl w:val="0"/>
          <w:numId w:val="3"/>
        </w:numPr>
        <w:shd w:val="clear" w:color="auto" w:fill="FFFFFF"/>
        <w:spacing w:line="293" w:lineRule="atLeast"/>
        <w:ind w:leftChars="0"/>
        <w:rPr>
          <w:rFonts w:ascii="微軟正黑體" w:eastAsia="微軟正黑體" w:hAnsi="微軟正黑體"/>
          <w:color w:val="000000"/>
          <w:kern w:val="0"/>
          <w:sz w:val="20"/>
          <w:szCs w:val="20"/>
        </w:rPr>
      </w:pPr>
      <w:r>
        <w:rPr>
          <w:rFonts w:ascii="微軟正黑體" w:eastAsia="微軟正黑體" w:hAnsi="微軟正黑體" w:hint="eastAsia"/>
          <w:color w:val="000000"/>
          <w:kern w:val="0"/>
          <w:sz w:val="20"/>
          <w:szCs w:val="20"/>
        </w:rPr>
        <w:t>從</w:t>
      </w:r>
      <w:r w:rsidRPr="005E54FA">
        <w:rPr>
          <w:rFonts w:ascii="微軟正黑體" w:eastAsia="微軟正黑體" w:hAnsi="微軟正黑體" w:hint="eastAsia"/>
          <w:color w:val="000000"/>
          <w:kern w:val="0"/>
          <w:sz w:val="20"/>
          <w:szCs w:val="20"/>
        </w:rPr>
        <w:t>教育家部落格活動快訊連至活動頁面，留下感謝的話，用臉書或</w:t>
      </w:r>
      <w:r w:rsidRPr="005E54FA">
        <w:rPr>
          <w:rFonts w:ascii="微軟正黑體" w:eastAsia="微軟正黑體" w:hAnsi="微軟正黑體"/>
          <w:color w:val="000000"/>
          <w:kern w:val="0"/>
          <w:sz w:val="20"/>
          <w:szCs w:val="20"/>
        </w:rPr>
        <w:t>LINE</w:t>
      </w:r>
      <w:r w:rsidRPr="005E54FA">
        <w:rPr>
          <w:rFonts w:ascii="微軟正黑體" w:eastAsia="微軟正黑體" w:hAnsi="微軟正黑體" w:hint="eastAsia"/>
          <w:color w:val="000000"/>
          <w:kern w:val="0"/>
          <w:sz w:val="20"/>
          <w:szCs w:val="20"/>
        </w:rPr>
        <w:t>分享即可參加抽獎。</w:t>
      </w:r>
    </w:p>
    <w:p w:rsidR="000410A4" w:rsidRPr="005E54FA" w:rsidRDefault="000410A4" w:rsidP="005E54FA">
      <w:pPr>
        <w:pStyle w:val="ListParagraph"/>
        <w:widowControl/>
        <w:numPr>
          <w:ilvl w:val="0"/>
          <w:numId w:val="3"/>
        </w:numPr>
        <w:shd w:val="clear" w:color="auto" w:fill="FFFFFF"/>
        <w:spacing w:line="293" w:lineRule="atLeast"/>
        <w:ind w:leftChars="0"/>
        <w:rPr>
          <w:rFonts w:ascii="微軟正黑體" w:eastAsia="微軟正黑體" w:hAnsi="微軟正黑體"/>
          <w:color w:val="000000"/>
          <w:kern w:val="0"/>
          <w:sz w:val="20"/>
          <w:szCs w:val="20"/>
        </w:rPr>
      </w:pPr>
      <w:r w:rsidRPr="005E54FA">
        <w:rPr>
          <w:rFonts w:ascii="微軟正黑體" w:eastAsia="微軟正黑體" w:hAnsi="微軟正黑體" w:hint="eastAsia"/>
          <w:color w:val="000000"/>
          <w:kern w:val="0"/>
          <w:sz w:val="20"/>
          <w:szCs w:val="20"/>
        </w:rPr>
        <w:t>從教育家部落格粉絲專頁分享圖片</w:t>
      </w:r>
      <w:r w:rsidRPr="005E54FA">
        <w:rPr>
          <w:rFonts w:ascii="微軟正黑體" w:eastAsia="微軟正黑體" w:hAnsi="微軟正黑體"/>
          <w:color w:val="000000"/>
          <w:kern w:val="0"/>
          <w:sz w:val="20"/>
          <w:szCs w:val="20"/>
        </w:rPr>
        <w:t>(</w:t>
      </w:r>
      <w:r w:rsidRPr="005E54FA">
        <w:rPr>
          <w:rFonts w:ascii="微軟正黑體" w:eastAsia="微軟正黑體" w:hAnsi="微軟正黑體" w:hint="eastAsia"/>
          <w:color w:val="000000"/>
          <w:kern w:val="0"/>
          <w:sz w:val="20"/>
          <w:szCs w:val="20"/>
        </w:rPr>
        <w:t>必須設公開</w:t>
      </w:r>
      <w:r w:rsidRPr="005E54FA">
        <w:rPr>
          <w:rFonts w:ascii="微軟正黑體" w:eastAsia="微軟正黑體" w:hAnsi="微軟正黑體"/>
          <w:color w:val="000000"/>
          <w:kern w:val="0"/>
          <w:sz w:val="20"/>
          <w:szCs w:val="20"/>
        </w:rPr>
        <w:t>)</w:t>
      </w:r>
      <w:r w:rsidRPr="005E54FA">
        <w:rPr>
          <w:rFonts w:ascii="微軟正黑體" w:eastAsia="微軟正黑體" w:hAnsi="微軟正黑體" w:hint="eastAsia"/>
          <w:color w:val="000000"/>
          <w:kern w:val="0"/>
          <w:sz w:val="20"/>
          <w:szCs w:val="20"/>
        </w:rPr>
        <w:t>，直接</w:t>
      </w:r>
      <w:r w:rsidRPr="005E54FA">
        <w:rPr>
          <w:rFonts w:ascii="微軟正黑體" w:eastAsia="微軟正黑體" w:hAnsi="微軟正黑體"/>
          <w:color w:val="000000"/>
          <w:kern w:val="0"/>
          <w:sz w:val="20"/>
          <w:szCs w:val="20"/>
        </w:rPr>
        <w:t>Tag</w:t>
      </w:r>
      <w:r w:rsidRPr="005E54FA">
        <w:rPr>
          <w:rFonts w:ascii="微軟正黑體" w:eastAsia="微軟正黑體" w:hAnsi="微軟正黑體" w:hint="eastAsia"/>
          <w:color w:val="000000"/>
          <w:kern w:val="0"/>
          <w:sz w:val="20"/>
          <w:szCs w:val="20"/>
        </w:rPr>
        <w:t>老師的名字及留下感謝的話即可參加抽獎。</w:t>
      </w:r>
    </w:p>
    <w:p w:rsidR="000410A4" w:rsidRPr="00D61EF5" w:rsidRDefault="000410A4" w:rsidP="00D61EF5">
      <w:pPr>
        <w:widowControl/>
        <w:shd w:val="clear" w:color="auto" w:fill="FFFFFF"/>
        <w:adjustRightInd w:val="0"/>
        <w:snapToGrid w:val="0"/>
        <w:rPr>
          <w:rFonts w:ascii="微軟正黑體" w:eastAsia="微軟正黑體" w:hAnsi="微軟正黑體"/>
          <w:color w:val="000000"/>
          <w:kern w:val="0"/>
          <w:sz w:val="20"/>
          <w:szCs w:val="20"/>
        </w:rPr>
      </w:pPr>
      <w:r>
        <w:rPr>
          <w:rFonts w:ascii="新細明體" w:hAnsi="新細明體" w:hint="eastAsia"/>
          <w:color w:val="000000"/>
          <w:kern w:val="0"/>
          <w:sz w:val="20"/>
          <w:szCs w:val="20"/>
        </w:rPr>
        <w:t>※</w:t>
      </w:r>
      <w:r w:rsidRPr="00D61EF5">
        <w:rPr>
          <w:rFonts w:ascii="微軟正黑體" w:eastAsia="微軟正黑體" w:hAnsi="微軟正黑體" w:hint="eastAsia"/>
          <w:color w:val="000000"/>
          <w:kern w:val="0"/>
          <w:sz w:val="20"/>
          <w:szCs w:val="20"/>
        </w:rPr>
        <w:t>如果您使用行動裝置</w:t>
      </w:r>
      <w:r w:rsidRPr="00D61EF5">
        <w:rPr>
          <w:rFonts w:ascii="微軟正黑體" w:eastAsia="微軟正黑體" w:hAnsi="微軟正黑體"/>
          <w:color w:val="000000"/>
          <w:kern w:val="0"/>
          <w:sz w:val="20"/>
          <w:szCs w:val="20"/>
        </w:rPr>
        <w:t>(</w:t>
      </w:r>
      <w:r w:rsidRPr="00D61EF5">
        <w:rPr>
          <w:rFonts w:ascii="微軟正黑體" w:eastAsia="微軟正黑體" w:hAnsi="微軟正黑體" w:hint="eastAsia"/>
          <w:color w:val="000000"/>
          <w:kern w:val="0"/>
          <w:sz w:val="20"/>
          <w:szCs w:val="20"/>
        </w:rPr>
        <w:t>手機、平板</w:t>
      </w:r>
      <w:r w:rsidRPr="00D61EF5">
        <w:rPr>
          <w:rFonts w:ascii="微軟正黑體" w:eastAsia="微軟正黑體" w:hAnsi="微軟正黑體"/>
          <w:color w:val="000000"/>
          <w:kern w:val="0"/>
          <w:sz w:val="20"/>
          <w:szCs w:val="20"/>
        </w:rPr>
        <w:t>)</w:t>
      </w:r>
      <w:r w:rsidRPr="00D61EF5">
        <w:rPr>
          <w:rFonts w:ascii="微軟正黑體" w:eastAsia="微軟正黑體" w:hAnsi="微軟正黑體" w:hint="eastAsia"/>
          <w:color w:val="000000"/>
          <w:kern w:val="0"/>
          <w:sz w:val="20"/>
          <w:szCs w:val="20"/>
        </w:rPr>
        <w:t>操作本活動，分享於</w:t>
      </w:r>
      <w:r w:rsidRPr="00D61EF5">
        <w:rPr>
          <w:rFonts w:ascii="微軟正黑體" w:eastAsia="微軟正黑體" w:hAnsi="微軟正黑體"/>
          <w:color w:val="000000"/>
          <w:kern w:val="0"/>
          <w:sz w:val="20"/>
          <w:szCs w:val="20"/>
        </w:rPr>
        <w:t>Facebook</w:t>
      </w:r>
      <w:r w:rsidRPr="00D61EF5">
        <w:rPr>
          <w:rFonts w:ascii="微軟正黑體" w:eastAsia="微軟正黑體" w:hAnsi="微軟正黑體" w:hint="eastAsia"/>
          <w:color w:val="000000"/>
          <w:kern w:val="0"/>
          <w:sz w:val="20"/>
          <w:szCs w:val="20"/>
        </w:rPr>
        <w:t>時未能顯示敬師的留言，請您將預設瀏覽器的阻擋彈出式視窗關</w:t>
      </w:r>
      <w:bookmarkStart w:id="0" w:name="_GoBack"/>
      <w:bookmarkEnd w:id="0"/>
      <w:r w:rsidRPr="00D61EF5">
        <w:rPr>
          <w:rFonts w:ascii="微軟正黑體" w:eastAsia="微軟正黑體" w:hAnsi="微軟正黑體" w:hint="eastAsia"/>
          <w:color w:val="000000"/>
          <w:kern w:val="0"/>
          <w:sz w:val="20"/>
          <w:szCs w:val="20"/>
        </w:rPr>
        <w:t>閉，即可順利完成分享。</w:t>
      </w:r>
    </w:p>
    <w:p w:rsidR="000410A4" w:rsidRPr="00D61EF5" w:rsidRDefault="000410A4" w:rsidP="00D01872">
      <w:pPr>
        <w:widowControl/>
        <w:shd w:val="clear" w:color="auto" w:fill="FFFFFF"/>
        <w:spacing w:line="293" w:lineRule="atLeast"/>
        <w:ind w:left="765" w:hanging="765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</w:p>
    <w:p w:rsidR="000410A4" w:rsidRPr="005E54FA" w:rsidRDefault="000410A4" w:rsidP="005E54FA">
      <w:pPr>
        <w:pStyle w:val="ListParagraph"/>
        <w:widowControl/>
        <w:numPr>
          <w:ilvl w:val="0"/>
          <w:numId w:val="2"/>
        </w:numPr>
        <w:shd w:val="clear" w:color="auto" w:fill="FFFFFF"/>
        <w:spacing w:line="293" w:lineRule="atLeast"/>
        <w:ind w:leftChars="0"/>
        <w:rPr>
          <w:rFonts w:ascii="微軟正黑體" w:eastAsia="微軟正黑體" w:hAnsi="微軟正黑體"/>
          <w:color w:val="000000"/>
          <w:kern w:val="0"/>
          <w:sz w:val="20"/>
          <w:szCs w:val="20"/>
        </w:rPr>
      </w:pPr>
      <w:r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活動獎品：</w:t>
      </w:r>
      <w:r w:rsidRPr="005E54FA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  <w:u w:val="single"/>
        </w:rPr>
        <w:t>超商禮券</w:t>
      </w:r>
      <w:r w:rsidRPr="005E54FA"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  <w:t>500</w:t>
      </w:r>
      <w:r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元</w:t>
      </w:r>
      <w:r w:rsidRPr="005E54FA"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  <w:t> 5</w:t>
      </w:r>
      <w:r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名、親子叢書</w:t>
      </w:r>
      <w:r w:rsidRPr="005E54FA"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  <w:t>15</w:t>
      </w:r>
      <w:r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名、</w:t>
      </w:r>
      <w:r w:rsidRPr="005E54FA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  <w:u w:val="single"/>
        </w:rPr>
        <w:t>教育部精美卡套</w:t>
      </w:r>
      <w:r w:rsidRPr="005E54FA">
        <w:rPr>
          <w:rFonts w:ascii="微軟正黑體" w:eastAsia="微軟正黑體" w:hAnsi="微軟正黑體" w:cs="Arial"/>
          <w:color w:val="FF0000"/>
          <w:kern w:val="0"/>
          <w:sz w:val="20"/>
          <w:szCs w:val="20"/>
          <w:u w:val="single"/>
        </w:rPr>
        <w:t>100</w:t>
      </w:r>
      <w:r w:rsidRPr="005E54FA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  <w:u w:val="single"/>
        </w:rPr>
        <w:t>名</w:t>
      </w:r>
      <w:r w:rsidRPr="005E54FA">
        <w:rPr>
          <w:rFonts w:ascii="微軟正黑體" w:eastAsia="微軟正黑體" w:hAnsi="微軟正黑體" w:cs="Arial"/>
          <w:color w:val="FF0000"/>
          <w:kern w:val="0"/>
          <w:sz w:val="20"/>
          <w:szCs w:val="20"/>
          <w:u w:val="single"/>
        </w:rPr>
        <w:t>(</w:t>
      </w:r>
      <w:r w:rsidRPr="005E54FA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  <w:u w:val="single"/>
          <w:lang w:eastAsia="zh-HK"/>
        </w:rPr>
        <w:t>以上獎品</w:t>
      </w:r>
      <w:r w:rsidRPr="005E54FA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  <w:u w:val="single"/>
        </w:rPr>
        <w:t>皆</w:t>
      </w:r>
      <w:r w:rsidRPr="005E54FA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  <w:u w:val="single"/>
          <w:lang w:eastAsia="zh-HK"/>
        </w:rPr>
        <w:t>隨機送出恕不挑款</w:t>
      </w:r>
      <w:r w:rsidRPr="005E54FA">
        <w:rPr>
          <w:rFonts w:ascii="微軟正黑體" w:eastAsia="微軟正黑體" w:hAnsi="微軟正黑體" w:cs="Arial"/>
          <w:color w:val="FF0000"/>
          <w:kern w:val="0"/>
          <w:sz w:val="20"/>
          <w:szCs w:val="20"/>
          <w:u w:val="single"/>
          <w:lang w:eastAsia="zh-HK"/>
        </w:rPr>
        <w:t>)</w:t>
      </w:r>
      <w:r w:rsidRPr="005E54FA">
        <w:rPr>
          <w:rFonts w:ascii="微軟正黑體" w:eastAsia="微軟正黑體" w:hAnsi="微軟正黑體" w:hint="eastAsia"/>
          <w:color w:val="000000"/>
          <w:kern w:val="0"/>
          <w:sz w:val="20"/>
          <w:szCs w:val="20"/>
        </w:rPr>
        <w:t>。</w:t>
      </w:r>
    </w:p>
    <w:p w:rsidR="000410A4" w:rsidRDefault="000410A4" w:rsidP="005E54FA">
      <w:pPr>
        <w:widowControl/>
        <w:shd w:val="clear" w:color="auto" w:fill="FFFFFF"/>
        <w:spacing w:line="293" w:lineRule="atLeast"/>
      </w:pPr>
      <w:r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>八</w:t>
      </w:r>
      <w:r>
        <w:rPr>
          <w:rFonts w:ascii="新細明體" w:hAnsi="新細明體" w:cs="Arial" w:hint="eastAsia"/>
          <w:color w:val="222222"/>
          <w:kern w:val="0"/>
          <w:sz w:val="20"/>
          <w:szCs w:val="20"/>
        </w:rPr>
        <w:t>、</w:t>
      </w:r>
      <w:r w:rsidRPr="005E54FA"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>針對本活動若有任何疑問，歡迎來信到教育家部落格信箱：</w:t>
      </w:r>
      <w:hyperlink r:id="rId7" w:history="1">
        <w:r w:rsidRPr="005E54FA">
          <w:rPr>
            <w:rFonts w:ascii="微軟正黑體" w:eastAsia="微軟正黑體" w:hAnsi="微軟正黑體" w:cs="Arial"/>
            <w:color w:val="1155CC"/>
            <w:kern w:val="0"/>
            <w:sz w:val="20"/>
            <w:szCs w:val="20"/>
            <w:u w:val="single"/>
          </w:rPr>
          <w:t>2014teachersblog02@gmail.com</w:t>
        </w:r>
      </w:hyperlink>
    </w:p>
    <w:p w:rsidR="000410A4" w:rsidRDefault="000410A4" w:rsidP="0043395E">
      <w:pPr>
        <w:widowControl/>
        <w:shd w:val="clear" w:color="auto" w:fill="FFFFFF"/>
      </w:pPr>
    </w:p>
    <w:p w:rsidR="000410A4" w:rsidRPr="00FC6439" w:rsidRDefault="000410A4" w:rsidP="0043395E">
      <w:pPr>
        <w:widowControl/>
        <w:shd w:val="clear" w:color="auto" w:fill="FFFFFF"/>
        <w:rPr>
          <w:rFonts w:ascii="微軟正黑體" w:eastAsia="微軟正黑體" w:hAnsi="微軟正黑體" w:cs="Arial"/>
          <w:color w:val="222222"/>
          <w:kern w:val="0"/>
          <w:sz w:val="20"/>
          <w:szCs w:val="20"/>
        </w:rPr>
      </w:pPr>
      <w:r w:rsidRPr="00945DD6">
        <w:rPr>
          <w:rFonts w:ascii="微軟正黑體" w:eastAsia="微軟正黑體" w:hAnsi="微軟正黑體" w:cs="Arial"/>
          <w:noProof/>
          <w:color w:val="222222"/>
          <w:kern w:val="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style="width:83.25pt;height:83.25pt;visibility:visible">
            <v:imagedata r:id="rId8" o:title=""/>
          </v:shape>
        </w:pict>
      </w:r>
      <w:r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>（用手機掃描</w:t>
      </w:r>
      <w:r>
        <w:rPr>
          <w:rFonts w:ascii="微軟正黑體" w:eastAsia="微軟正黑體" w:hAnsi="微軟正黑體" w:cs="Arial"/>
          <w:color w:val="222222"/>
          <w:kern w:val="0"/>
          <w:sz w:val="20"/>
          <w:szCs w:val="20"/>
        </w:rPr>
        <w:t>QR Code</w:t>
      </w:r>
      <w:r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>也可連至活動網頁）</w:t>
      </w:r>
    </w:p>
    <w:sectPr w:rsidR="000410A4" w:rsidRPr="00FC6439" w:rsidSect="005E69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0A4" w:rsidRDefault="000410A4" w:rsidP="00376CF2">
      <w:pPr>
        <w:spacing w:line="240" w:lineRule="auto"/>
      </w:pPr>
      <w:r>
        <w:separator/>
      </w:r>
    </w:p>
  </w:endnote>
  <w:endnote w:type="continuationSeparator" w:id="0">
    <w:p w:rsidR="000410A4" w:rsidRDefault="000410A4" w:rsidP="00376CF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altName w:val="Arial"/>
    <w:panose1 w:val="00000000000000000000"/>
    <w:charset w:val="88"/>
    <w:family w:val="swiss"/>
    <w:notTrueType/>
    <w:pitch w:val="variable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0A4" w:rsidRDefault="000410A4" w:rsidP="00376CF2">
      <w:pPr>
        <w:spacing w:line="240" w:lineRule="auto"/>
      </w:pPr>
      <w:r>
        <w:separator/>
      </w:r>
    </w:p>
  </w:footnote>
  <w:footnote w:type="continuationSeparator" w:id="0">
    <w:p w:rsidR="000410A4" w:rsidRDefault="000410A4" w:rsidP="00376C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A2FEE"/>
    <w:multiLevelType w:val="hybridMultilevel"/>
    <w:tmpl w:val="95EE490C"/>
    <w:lvl w:ilvl="0" w:tplc="9BCEADCA">
      <w:start w:val="1"/>
      <w:numFmt w:val="taiwaneseCountingThousand"/>
      <w:lvlText w:val="%1、"/>
      <w:lvlJc w:val="left"/>
      <w:pPr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6EF50AE2"/>
    <w:multiLevelType w:val="hybridMultilevel"/>
    <w:tmpl w:val="3D264910"/>
    <w:lvl w:ilvl="0" w:tplc="E0443AF6">
      <w:start w:val="1"/>
      <w:numFmt w:val="taiwaneseCountingThousand"/>
      <w:lvlText w:val="(%1)"/>
      <w:lvlJc w:val="left"/>
      <w:pPr>
        <w:ind w:left="840" w:hanging="70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  <w:rPr>
        <w:rFonts w:cs="Times New Roman"/>
      </w:rPr>
    </w:lvl>
  </w:abstractNum>
  <w:abstractNum w:abstractNumId="2">
    <w:nsid w:val="76F9084F"/>
    <w:multiLevelType w:val="hybridMultilevel"/>
    <w:tmpl w:val="BD54C296"/>
    <w:lvl w:ilvl="0" w:tplc="E0AA8ABC">
      <w:start w:val="1"/>
      <w:numFmt w:val="taiwaneseCountingThousand"/>
      <w:lvlText w:val="(%1)"/>
      <w:lvlJc w:val="left"/>
      <w:pPr>
        <w:ind w:left="112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B12"/>
    <w:rsid w:val="000410A4"/>
    <w:rsid w:val="00056139"/>
    <w:rsid w:val="000C7C1F"/>
    <w:rsid w:val="000F0517"/>
    <w:rsid w:val="001F5A21"/>
    <w:rsid w:val="00267AF1"/>
    <w:rsid w:val="002C1B2E"/>
    <w:rsid w:val="002E5E1D"/>
    <w:rsid w:val="002F603B"/>
    <w:rsid w:val="00376CF2"/>
    <w:rsid w:val="003835B3"/>
    <w:rsid w:val="0043395E"/>
    <w:rsid w:val="0050609D"/>
    <w:rsid w:val="00531F5C"/>
    <w:rsid w:val="00567842"/>
    <w:rsid w:val="005716A7"/>
    <w:rsid w:val="00576136"/>
    <w:rsid w:val="005D3365"/>
    <w:rsid w:val="005E54FA"/>
    <w:rsid w:val="005E6955"/>
    <w:rsid w:val="005F3350"/>
    <w:rsid w:val="00674894"/>
    <w:rsid w:val="00691FBF"/>
    <w:rsid w:val="007767F0"/>
    <w:rsid w:val="007C3162"/>
    <w:rsid w:val="00873F87"/>
    <w:rsid w:val="008822F2"/>
    <w:rsid w:val="008B3707"/>
    <w:rsid w:val="00945DD6"/>
    <w:rsid w:val="009A4826"/>
    <w:rsid w:val="009B5F24"/>
    <w:rsid w:val="00A90A85"/>
    <w:rsid w:val="00AB18E3"/>
    <w:rsid w:val="00B30659"/>
    <w:rsid w:val="00B439F7"/>
    <w:rsid w:val="00B60F2C"/>
    <w:rsid w:val="00B767E2"/>
    <w:rsid w:val="00BD141C"/>
    <w:rsid w:val="00CD3977"/>
    <w:rsid w:val="00D01872"/>
    <w:rsid w:val="00D61EF5"/>
    <w:rsid w:val="00D7612B"/>
    <w:rsid w:val="00DA1A28"/>
    <w:rsid w:val="00DC46C5"/>
    <w:rsid w:val="00E04B12"/>
    <w:rsid w:val="00E2244E"/>
    <w:rsid w:val="00E25AA7"/>
    <w:rsid w:val="00E70C22"/>
    <w:rsid w:val="00E92EEE"/>
    <w:rsid w:val="00F8024A"/>
    <w:rsid w:val="00FC6439"/>
    <w:rsid w:val="00FE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955"/>
    <w:pPr>
      <w:widowControl w:val="0"/>
      <w:spacing w:line="240" w:lineRule="atLeast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0187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01872"/>
    <w:pPr>
      <w:spacing w:line="240" w:lineRule="auto"/>
      <w:ind w:leftChars="200" w:left="480"/>
    </w:pPr>
  </w:style>
  <w:style w:type="paragraph" w:styleId="Header">
    <w:name w:val="header"/>
    <w:basedOn w:val="Normal"/>
    <w:link w:val="HeaderChar"/>
    <w:uiPriority w:val="99"/>
    <w:rsid w:val="0037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76CF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7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76CF2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F3350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335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2014teachersblog0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88</Words>
  <Characters>505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九月敬師月，好老師記一輩子敬師卡FB分享活動</dc:title>
  <dc:subject/>
  <dc:creator>roanlin</dc:creator>
  <cp:keywords/>
  <dc:description/>
  <cp:lastModifiedBy>ASUS</cp:lastModifiedBy>
  <cp:revision>2</cp:revision>
  <cp:lastPrinted>2015-08-24T05:46:00Z</cp:lastPrinted>
  <dcterms:created xsi:type="dcterms:W3CDTF">2015-09-10T02:02:00Z</dcterms:created>
  <dcterms:modified xsi:type="dcterms:W3CDTF">2015-09-10T02:02:00Z</dcterms:modified>
</cp:coreProperties>
</file>