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E8" w:rsidRDefault="002363E8" w:rsidP="00FD0CA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D0CA9">
        <w:rPr>
          <w:rFonts w:ascii="標楷體" w:eastAsia="標楷體" w:hAnsi="標楷體" w:hint="eastAsia"/>
          <w:b/>
          <w:sz w:val="28"/>
          <w:szCs w:val="28"/>
        </w:rPr>
        <w:t>「閱讀桃花源記」閱讀手冊頒獎典禮暨手冊說明會</w:t>
      </w:r>
    </w:p>
    <w:p w:rsidR="002363E8" w:rsidRDefault="002363E8" w:rsidP="00CE4950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時間：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6"/>
          <w:attr w:name="Year" w:val="2015"/>
        </w:smartTagPr>
        <w:r>
          <w:rPr>
            <w:rFonts w:ascii="標楷體" w:eastAsia="標楷體" w:hAnsi="標楷體"/>
            <w:b/>
            <w:sz w:val="28"/>
            <w:szCs w:val="28"/>
          </w:rPr>
          <w:t>6</w:t>
        </w:r>
        <w:r>
          <w:rPr>
            <w:rFonts w:ascii="標楷體" w:eastAsia="標楷體" w:hAnsi="標楷體" w:hint="eastAsia"/>
            <w:b/>
            <w:sz w:val="28"/>
            <w:szCs w:val="28"/>
          </w:rPr>
          <w:t>月</w:t>
        </w:r>
        <w:r>
          <w:rPr>
            <w:rFonts w:ascii="標楷體" w:eastAsia="標楷體" w:hAnsi="標楷體"/>
            <w:b/>
            <w:sz w:val="28"/>
            <w:szCs w:val="28"/>
          </w:rPr>
          <w:t>26</w:t>
        </w:r>
        <w:r>
          <w:rPr>
            <w:rFonts w:ascii="標楷體" w:eastAsia="標楷體" w:hAnsi="標楷體" w:hint="eastAsia"/>
            <w:b/>
            <w:sz w:val="28"/>
            <w:szCs w:val="28"/>
          </w:rPr>
          <w:t>日</w:t>
        </w:r>
      </w:smartTag>
    </w:p>
    <w:p w:rsidR="002363E8" w:rsidRPr="00FD0CA9" w:rsidRDefault="002363E8" w:rsidP="00CE4950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地點：美侖飯店</w:t>
      </w:r>
    </w:p>
    <w:p w:rsidR="002363E8" w:rsidRPr="007265E4" w:rsidRDefault="002363E8" w:rsidP="00FD0CA9">
      <w:pPr>
        <w:snapToGrid w:val="0"/>
        <w:jc w:val="center"/>
        <w:rPr>
          <w:rFonts w:eastAsia="標楷體"/>
          <w:b/>
          <w:sz w:val="28"/>
          <w:szCs w:val="28"/>
        </w:rPr>
      </w:pPr>
    </w:p>
    <w:p w:rsidR="002363E8" w:rsidRPr="00CE256E" w:rsidRDefault="002363E8" w:rsidP="00FD0CA9">
      <w:pPr>
        <w:rPr>
          <w:rFonts w:eastAsia="標楷體"/>
          <w:sz w:val="32"/>
          <w:szCs w:val="32"/>
        </w:rPr>
      </w:pPr>
      <w:r w:rsidRPr="00CE256E">
        <w:rPr>
          <w:rFonts w:eastAsia="標楷體" w:hint="eastAsia"/>
          <w:sz w:val="32"/>
          <w:szCs w:val="32"/>
        </w:rPr>
        <w:t>參加回條</w:t>
      </w:r>
    </w:p>
    <w:p w:rsidR="002363E8" w:rsidRPr="00CE256E" w:rsidRDefault="002363E8" w:rsidP="00CE256E">
      <w:pPr>
        <w:rPr>
          <w:rFonts w:eastAsia="標楷體"/>
          <w:sz w:val="32"/>
          <w:szCs w:val="32"/>
        </w:rPr>
      </w:pPr>
      <w:r w:rsidRPr="00CE256E">
        <w:rPr>
          <w:rFonts w:eastAsia="標楷體" w:hint="eastAsia"/>
          <w:sz w:val="32"/>
          <w:szCs w:val="32"/>
        </w:rPr>
        <w:t>學校：</w:t>
      </w:r>
      <w:r>
        <w:rPr>
          <w:rFonts w:eastAsia="標楷體"/>
          <w:sz w:val="32"/>
          <w:szCs w:val="32"/>
        </w:rPr>
        <w:t xml:space="preserve">               </w:t>
      </w:r>
      <w:r w:rsidRPr="00CE256E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eastAsia="標楷體"/>
          <w:sz w:val="32"/>
          <w:szCs w:val="32"/>
        </w:rPr>
        <w:t xml:space="preserve">  </w:t>
      </w:r>
      <w:r w:rsidRPr="00CE256E">
        <w:rPr>
          <w:rFonts w:eastAsia="標楷體" w:hint="eastAsia"/>
          <w:sz w:val="32"/>
          <w:szCs w:val="32"/>
        </w:rPr>
        <w:t>參加</w:t>
      </w:r>
      <w:r w:rsidRPr="00CE256E">
        <w:rPr>
          <w:rFonts w:eastAsia="標楷體"/>
          <w:sz w:val="32"/>
          <w:szCs w:val="32"/>
        </w:rPr>
        <w:t xml:space="preserve">         </w:t>
      </w:r>
      <w:r w:rsidRPr="00CE256E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□</w:t>
      </w:r>
      <w:r w:rsidRPr="00CE256E">
        <w:rPr>
          <w:rFonts w:eastAsia="標楷體" w:hint="eastAsia"/>
          <w:sz w:val="32"/>
          <w:szCs w:val="32"/>
        </w:rPr>
        <w:t>不參加</w:t>
      </w:r>
    </w:p>
    <w:p w:rsidR="002363E8" w:rsidRPr="00CF008E" w:rsidRDefault="002363E8" w:rsidP="00CE256E">
      <w:pPr>
        <w:rPr>
          <w:rFonts w:eastAsia="標楷體"/>
          <w:sz w:val="32"/>
          <w:szCs w:val="32"/>
          <w:u w:val="single"/>
        </w:rPr>
      </w:pPr>
      <w:r w:rsidRPr="00CE256E">
        <w:rPr>
          <w:rFonts w:eastAsia="標楷體" w:hint="eastAsia"/>
          <w:sz w:val="32"/>
          <w:szCs w:val="32"/>
        </w:rPr>
        <w:t>教師推手代表：</w:t>
      </w:r>
    </w:p>
    <w:p w:rsidR="002363E8" w:rsidRDefault="002363E8" w:rsidP="00CE256E">
      <w:pPr>
        <w:rPr>
          <w:rFonts w:eastAsia="標楷體"/>
          <w:sz w:val="32"/>
          <w:szCs w:val="32"/>
        </w:rPr>
      </w:pPr>
      <w:r w:rsidRPr="00CE256E">
        <w:rPr>
          <w:rFonts w:eastAsia="標楷體" w:hint="eastAsia"/>
          <w:sz w:val="32"/>
          <w:szCs w:val="32"/>
        </w:rPr>
        <w:t>閱讀達人代表：</w:t>
      </w:r>
    </w:p>
    <w:p w:rsidR="002363E8" w:rsidRPr="00CE256E" w:rsidRDefault="002363E8" w:rsidP="00CE256E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閱讀任務完成率前五名學校代表：</w:t>
      </w:r>
      <w:r w:rsidRPr="00CE256E">
        <w:rPr>
          <w:rFonts w:eastAsia="標楷體"/>
          <w:sz w:val="32"/>
          <w:szCs w:val="32"/>
        </w:rPr>
        <w:t xml:space="preserve">  </w:t>
      </w:r>
    </w:p>
    <w:p w:rsidR="002363E8" w:rsidRDefault="002363E8" w:rsidP="00CE256E">
      <w:pPr>
        <w:rPr>
          <w:rFonts w:eastAsia="標楷體"/>
          <w:sz w:val="32"/>
          <w:szCs w:val="32"/>
        </w:rPr>
      </w:pPr>
      <w:r w:rsidRPr="00CE256E">
        <w:rPr>
          <w:rFonts w:eastAsia="標楷體" w:hint="eastAsia"/>
          <w:sz w:val="32"/>
          <w:szCs w:val="32"/>
        </w:rPr>
        <w:t>傳真至</w:t>
      </w:r>
      <w:r>
        <w:rPr>
          <w:rFonts w:eastAsia="標楷體"/>
          <w:sz w:val="32"/>
          <w:szCs w:val="32"/>
        </w:rPr>
        <w:t xml:space="preserve">8461741   </w:t>
      </w:r>
    </w:p>
    <w:p w:rsidR="002363E8" w:rsidRPr="00CE256E" w:rsidRDefault="002363E8" w:rsidP="00CE256E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聯絡人：花蓮縣家庭教育中心洪碩績行政專線</w:t>
      </w:r>
      <w:r>
        <w:rPr>
          <w:rFonts w:eastAsia="標楷體"/>
          <w:sz w:val="32"/>
          <w:szCs w:val="32"/>
        </w:rPr>
        <w:t>8569692</w:t>
      </w:r>
    </w:p>
    <w:sectPr w:rsidR="002363E8" w:rsidRPr="00CE256E" w:rsidSect="00C433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3E8" w:rsidRDefault="002363E8" w:rsidP="008E215B">
      <w:r>
        <w:separator/>
      </w:r>
    </w:p>
  </w:endnote>
  <w:endnote w:type="continuationSeparator" w:id="0">
    <w:p w:rsidR="002363E8" w:rsidRDefault="002363E8" w:rsidP="008E2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3E8" w:rsidRDefault="002363E8" w:rsidP="008E215B">
      <w:r>
        <w:separator/>
      </w:r>
    </w:p>
  </w:footnote>
  <w:footnote w:type="continuationSeparator" w:id="0">
    <w:p w:rsidR="002363E8" w:rsidRDefault="002363E8" w:rsidP="008E21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02070"/>
    <w:multiLevelType w:val="hybridMultilevel"/>
    <w:tmpl w:val="198EB5D4"/>
    <w:lvl w:ilvl="0" w:tplc="BE38203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CA9"/>
    <w:rsid w:val="00033D00"/>
    <w:rsid w:val="00040E54"/>
    <w:rsid w:val="00077D86"/>
    <w:rsid w:val="000832D2"/>
    <w:rsid w:val="00105CE8"/>
    <w:rsid w:val="00157405"/>
    <w:rsid w:val="001A2D61"/>
    <w:rsid w:val="001A37B5"/>
    <w:rsid w:val="001B70D7"/>
    <w:rsid w:val="00200647"/>
    <w:rsid w:val="002007EF"/>
    <w:rsid w:val="00233F1B"/>
    <w:rsid w:val="002363E8"/>
    <w:rsid w:val="002704F2"/>
    <w:rsid w:val="0028261D"/>
    <w:rsid w:val="0028707C"/>
    <w:rsid w:val="002C2D23"/>
    <w:rsid w:val="00423FEB"/>
    <w:rsid w:val="004245BD"/>
    <w:rsid w:val="00437F5C"/>
    <w:rsid w:val="00480D90"/>
    <w:rsid w:val="00595210"/>
    <w:rsid w:val="00665CEB"/>
    <w:rsid w:val="006946D3"/>
    <w:rsid w:val="007230EF"/>
    <w:rsid w:val="007265E4"/>
    <w:rsid w:val="0075411C"/>
    <w:rsid w:val="007571CE"/>
    <w:rsid w:val="007E0F20"/>
    <w:rsid w:val="007F4F69"/>
    <w:rsid w:val="00831828"/>
    <w:rsid w:val="008923B4"/>
    <w:rsid w:val="008E215B"/>
    <w:rsid w:val="00A6532B"/>
    <w:rsid w:val="00AD69DA"/>
    <w:rsid w:val="00BC522B"/>
    <w:rsid w:val="00C35D3C"/>
    <w:rsid w:val="00C43377"/>
    <w:rsid w:val="00CD6743"/>
    <w:rsid w:val="00CE256E"/>
    <w:rsid w:val="00CE4950"/>
    <w:rsid w:val="00CF008E"/>
    <w:rsid w:val="00D31ADD"/>
    <w:rsid w:val="00DA5939"/>
    <w:rsid w:val="00ED15B3"/>
    <w:rsid w:val="00F36065"/>
    <w:rsid w:val="00FA562D"/>
    <w:rsid w:val="00FD0CA9"/>
    <w:rsid w:val="00FD4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CA9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E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215B"/>
    <w:rPr>
      <w:rFonts w:ascii="Times New Roman" w:hAnsi="Times New Roman" w:cs="Times New Roman"/>
      <w:kern w:val="2"/>
    </w:rPr>
  </w:style>
  <w:style w:type="paragraph" w:styleId="Footer">
    <w:name w:val="footer"/>
    <w:basedOn w:val="Normal"/>
    <w:link w:val="FooterChar"/>
    <w:uiPriority w:val="99"/>
    <w:semiHidden/>
    <w:rsid w:val="008E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215B"/>
    <w:rPr>
      <w:rFonts w:ascii="Times New Roman" w:hAnsi="Times New Roman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24</Words>
  <Characters>137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「閱讀桃花源記」閱讀手冊頒獎典禮暨手冊說明會</dc:title>
  <dc:subject/>
  <dc:creator>user</dc:creator>
  <cp:keywords/>
  <dc:description/>
  <cp:lastModifiedBy>USER</cp:lastModifiedBy>
  <cp:revision>9</cp:revision>
  <dcterms:created xsi:type="dcterms:W3CDTF">2015-06-17T01:05:00Z</dcterms:created>
  <dcterms:modified xsi:type="dcterms:W3CDTF">2015-06-17T07:21:00Z</dcterms:modified>
</cp:coreProperties>
</file>