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277"/>
        <w:gridCol w:w="1313"/>
        <w:gridCol w:w="1204"/>
        <w:gridCol w:w="2271"/>
        <w:gridCol w:w="1868"/>
        <w:gridCol w:w="1136"/>
        <w:gridCol w:w="855"/>
      </w:tblGrid>
      <w:tr w:rsidR="00673486" w:rsidRPr="00A91777" w:rsidTr="00C664B9">
        <w:trPr>
          <w:trHeight w:val="252"/>
        </w:trPr>
        <w:tc>
          <w:tcPr>
            <w:tcW w:w="708" w:type="dxa"/>
          </w:tcPr>
          <w:p w:rsidR="00673486" w:rsidRPr="00C664B9" w:rsidRDefault="00673486" w:rsidP="00E02335">
            <w:pPr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編號</w:t>
            </w:r>
          </w:p>
        </w:tc>
        <w:tc>
          <w:tcPr>
            <w:tcW w:w="1277" w:type="dxa"/>
          </w:tcPr>
          <w:p w:rsidR="00673486" w:rsidRPr="00C664B9" w:rsidRDefault="00673486" w:rsidP="0070375C">
            <w:pPr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學校名稱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ind w:firstLineChars="150" w:firstLine="360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班級</w:t>
            </w:r>
          </w:p>
        </w:tc>
        <w:tc>
          <w:tcPr>
            <w:tcW w:w="1204" w:type="dxa"/>
          </w:tcPr>
          <w:p w:rsidR="00673486" w:rsidRPr="00C664B9" w:rsidRDefault="00673486" w:rsidP="008033CC">
            <w:pPr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老師姓名</w:t>
            </w:r>
          </w:p>
        </w:tc>
        <w:tc>
          <w:tcPr>
            <w:tcW w:w="2271" w:type="dxa"/>
          </w:tcPr>
          <w:p w:rsidR="00673486" w:rsidRPr="00C664B9" w:rsidRDefault="00673486" w:rsidP="00E02335">
            <w:pPr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連絡電話</w:t>
            </w:r>
          </w:p>
        </w:tc>
        <w:tc>
          <w:tcPr>
            <w:tcW w:w="1868" w:type="dxa"/>
          </w:tcPr>
          <w:p w:rsidR="00673486" w:rsidRPr="00C664B9" w:rsidRDefault="00673486" w:rsidP="0070375C">
            <w:pPr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手機</w:t>
            </w:r>
          </w:p>
        </w:tc>
        <w:tc>
          <w:tcPr>
            <w:tcW w:w="1136" w:type="dxa"/>
          </w:tcPr>
          <w:p w:rsidR="00673486" w:rsidRPr="00C664B9" w:rsidRDefault="00673486" w:rsidP="00A20900">
            <w:pPr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班級總人數</w:t>
            </w:r>
          </w:p>
        </w:tc>
        <w:tc>
          <w:tcPr>
            <w:tcW w:w="855" w:type="dxa"/>
          </w:tcPr>
          <w:p w:rsidR="00673486" w:rsidRPr="00C664B9" w:rsidRDefault="00673486" w:rsidP="00A20900">
            <w:pPr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完成人數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大禹國小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王貴香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8883274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大禹國小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林瑞蕙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8883274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大禹國小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曾意婷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8883274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大禹國小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王貴鳳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8883274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大禹國小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邱惠敏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8883274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大禹國小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六忠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王淑儀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8883274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黃玉霞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911277908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劉育沁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彭玉美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吳雅崝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楊儀萍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葉景巍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陳芳珍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蔡淑娟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王明淇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黃玉華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陳淑女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934062691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黃瑞美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林淑娟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湯惠珍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葉書舟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林翠娟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03-8569088#11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 xml:space="preserve">　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沈梅玲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彭榆昕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8324270-102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許淑芳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劉佩芳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105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林世曼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ind w:firstLineChars="150" w:firstLine="360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8324270-105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106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李慧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8326686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107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許庭禎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8324270-107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108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賴宛詩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8324270-108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 xml:space="preserve">109 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蔡淑華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8324270-109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謝亞瑜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8324270-201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陳秦敏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8324270-202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許鏸文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8324270-203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李穎純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205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盧貞如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206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張玉芬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207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陳怡如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208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林慧靜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209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張希夙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辛蘭英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黃桂淑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林宜薇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305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李敏瑜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306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鄭媖壬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307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董韶芳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308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游瑞琦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310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郭姵霖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311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葉雅芬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田培林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蘇文君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黃淑鈴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朱紹菱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405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洪則禹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406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陳燕婷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409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葉惠禎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410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李翠瑛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鄭麗芬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黃靖銘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蔡正霆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505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劉慶元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506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陳源豐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507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劉建良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508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陳青梅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509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陳品云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510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鄭美英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廖雅婷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陳登翔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陳璵惇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606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許慧貞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607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高卉恬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608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黃慧文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明義國小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609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江璟佑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8324270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溪口國小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吳屏萱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03-8652275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0912599919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溪口國小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陳美嬌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03-8652275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0933370898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溪口國小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梁芸甄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03-8652275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0922392681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溪口國小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六年甲班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林雨嫻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03-8652275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0919636935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一年孝班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吳台鳳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0938-807121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一年仁班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陳彥均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0911-388803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二年忠班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林孟潔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0919-281806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二年孝班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鄭又菁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0910-521403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二年仁班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賴美芳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0928-111603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三年忠班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王欣薇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0933-910330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三年孝班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黃翊婷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0916-138414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三年仁班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潘若閔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0978-286656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四年忠班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江秀味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0919-288152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四年仁班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張宜婷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0953-523513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五年忠班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簡憶雯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0919-287945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五年孝班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陳瑩倫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0975-135753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海星國小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五年仁班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潘斾伃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8225407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0919-321120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志學國小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葉靜怡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8662600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0933806118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92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志學國小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秦梅心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8662600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0928127860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93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志學國小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二乙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吳宇凡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8662600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0920714908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94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志學國小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邱于芳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8662600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0919914508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95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志學國小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</w:t>
            </w:r>
            <w:r w:rsidRPr="00C664B9">
              <w:rPr>
                <w:rFonts w:ascii="標楷體" w:eastAsia="標楷體" w:hAnsi="標楷體"/>
                <w:kern w:val="0"/>
              </w:rPr>
              <w:t xml:space="preserve">  </w:t>
            </w:r>
            <w:r w:rsidRPr="00C664B9">
              <w:rPr>
                <w:rFonts w:ascii="標楷體" w:eastAsia="標楷體" w:hAnsi="標楷體" w:hint="eastAsia"/>
                <w:kern w:val="0"/>
              </w:rPr>
              <w:t>格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8662600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0937164354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96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志學國小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程碧琴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8662600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0919922367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97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志學國小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五乙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謝蕓璟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8662600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0912640376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98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志學國小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六甲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陳怡璇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8662600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0922858525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立山國小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六甲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林惠美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03-8841358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0928570275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立山國小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許淑貞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03-8841358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0936403192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立山國小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陳羽涵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03-8841358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0937884339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立山國小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鄭妙娟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03-8841358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0936953786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新城國小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吳璱宏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8611006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0928055568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104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新城國小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一乙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黃淑娟</w:t>
            </w:r>
          </w:p>
        </w:tc>
        <w:tc>
          <w:tcPr>
            <w:tcW w:w="2271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8611006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0933597516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105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新城國小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李佳芬</w:t>
            </w:r>
          </w:p>
        </w:tc>
        <w:tc>
          <w:tcPr>
            <w:tcW w:w="2271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8611006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0932523825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106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新城國小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二乙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李宜蓉</w:t>
            </w:r>
          </w:p>
        </w:tc>
        <w:tc>
          <w:tcPr>
            <w:tcW w:w="2271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8611006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0911382683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107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新城國小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六甲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楊志雄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8611006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0988678083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江思慧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0988331738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一孝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徐薇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0937166712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一仁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林皓茹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0928443082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林皓怡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8223787#21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0963338160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二孝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趙雅萍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8223787#21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0912227980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二仁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陳曉玲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8223787#21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0910227516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272745">
            <w:pPr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二愛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韓玉麗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8223787#21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0921146976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孫馨玉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8223787#23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0911274934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三孝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葉秀雲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8223787-13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0912506045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三仁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官美媛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8223787#13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0953698933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rPr>
          <w:trHeight w:val="363"/>
        </w:trPr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三愛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廖素慎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8223787#13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0970101185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鑄強國小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六忠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許芳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8223787*13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觀音國小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陳湘凌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03-8851006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觀音國小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黃亦均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03-8851006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0913326916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觀音國小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沈惠霜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03-8851006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觀音國小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六忠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李靜怡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03-8851006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吳美鈺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03-82223443#521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0928-072593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一信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陳宜彥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03-82223443#525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0912-521225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三仁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曾鐵征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03-82223443#543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0910-526721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三愛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陳立宇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03-82223443#544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0913-399119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三信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劉淑珠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03-82223443#545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0926-570820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三孝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楊宜珍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0928-078267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顏淑滿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03-82223443#531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0919-966863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四仁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蔣樹人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03-82223443#533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0952-986359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ind w:firstLineChars="100" w:firstLine="240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四愛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廖敏懿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03-8331217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四信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曾艾翊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03-82223443#535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0972-022992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五仁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 xml:space="preserve"> </w:t>
            </w:r>
            <w:r w:rsidRPr="00C664B9">
              <w:rPr>
                <w:rFonts w:ascii="標楷體" w:eastAsia="標楷體" w:hAnsi="標楷體" w:hint="eastAsia"/>
                <w:kern w:val="0"/>
              </w:rPr>
              <w:t>林華峰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03-82223443#563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0928-569102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五愛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賴榮興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03-82223443#564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0933-489234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東華附小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五信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李瑜霏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03-82223443#565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0958-266070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吉安國小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一年一班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劉亮伶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8523984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0921603758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138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吉安國小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一年二班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黃淑娟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8523984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0921146120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139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吉安國小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二年一班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張明軒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8523984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0920219439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140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吉安國小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二年二班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曾瑞逢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8523984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0928919167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141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吉安國小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四年三班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王年良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8523984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0912092332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142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吉安國小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六年三班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彭麗君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8523984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0920596272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稻香國小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戴如君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8524663-121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0916939179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稻香國小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二年乙班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杜佳憶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8524663-122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稻香國小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羅忠華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8524663-102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0939541058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稻香國小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三乙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張基莉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8524663#103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0978799697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稻香國小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四年丙班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周慧怜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8524663-213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0916995589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水源國小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六甲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蔡亞萍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8570781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水源國小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蔡敏潔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8570781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水源國小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簡桂香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8570781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豐山國小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呂秋香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8651640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0918022702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152</w:t>
            </w:r>
          </w:p>
        </w:tc>
        <w:tc>
          <w:tcPr>
            <w:tcW w:w="1277" w:type="dxa"/>
          </w:tcPr>
          <w:p w:rsidR="00673486" w:rsidRPr="00C664B9" w:rsidRDefault="00673486" w:rsidP="00272745">
            <w:pPr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豐山國小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六甲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賴淑敏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8651640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0988377349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153</w:t>
            </w:r>
          </w:p>
        </w:tc>
        <w:tc>
          <w:tcPr>
            <w:tcW w:w="1277" w:type="dxa"/>
          </w:tcPr>
          <w:p w:rsidR="00673486" w:rsidRPr="00C664B9" w:rsidRDefault="00673486" w:rsidP="00272745">
            <w:pPr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豐山國小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顏秀芳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8651640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0911369712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長橋國小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鄒玉華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8751654#105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0963-088954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長橋國小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李思蓉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8751654#104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0932-236259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北昌國小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六忠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陳昭蓉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03-8562620</w:t>
            </w:r>
            <w:r w:rsidRPr="00C664B9">
              <w:rPr>
                <w:rFonts w:ascii="標楷體" w:eastAsia="標楷體" w:hAnsi="標楷體" w:hint="eastAsia"/>
                <w:kern w:val="0"/>
              </w:rPr>
              <w:t>＃</w:t>
            </w:r>
            <w:r w:rsidRPr="00C664B9">
              <w:rPr>
                <w:rFonts w:ascii="標楷體" w:eastAsia="標楷體" w:hAnsi="標楷體"/>
                <w:kern w:val="0"/>
              </w:rPr>
              <w:t>501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0935563250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北昌國小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江素娟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03-8562620</w:t>
            </w:r>
            <w:r w:rsidRPr="00C664B9">
              <w:rPr>
                <w:rFonts w:ascii="標楷體" w:eastAsia="標楷體" w:hAnsi="標楷體" w:hint="eastAsia"/>
                <w:kern w:val="0"/>
              </w:rPr>
              <w:t>＃</w:t>
            </w:r>
            <w:r w:rsidRPr="00C664B9">
              <w:rPr>
                <w:rFonts w:ascii="標楷體" w:eastAsia="標楷體" w:hAnsi="標楷體"/>
                <w:kern w:val="0"/>
              </w:rPr>
              <w:t>601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0932656175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北昌國小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李秀蘭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03-8562620</w:t>
            </w:r>
            <w:r w:rsidRPr="00C664B9">
              <w:rPr>
                <w:rFonts w:ascii="標楷體" w:eastAsia="標楷體" w:hAnsi="標楷體" w:hint="eastAsia"/>
                <w:kern w:val="0"/>
              </w:rPr>
              <w:t>＃</w:t>
            </w:r>
            <w:r w:rsidRPr="00C664B9">
              <w:rPr>
                <w:rFonts w:ascii="標楷體" w:eastAsia="標楷體" w:hAnsi="標楷體"/>
                <w:kern w:val="0"/>
              </w:rPr>
              <w:t>301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0955997235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北昌國小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賴珮瑄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03-8562620</w:t>
            </w:r>
            <w:r w:rsidRPr="00C664B9">
              <w:rPr>
                <w:rFonts w:ascii="標楷體" w:eastAsia="標楷體" w:hAnsi="標楷體" w:hint="eastAsia"/>
                <w:kern w:val="0"/>
              </w:rPr>
              <w:t>＃</w:t>
            </w:r>
            <w:r w:rsidRPr="00C664B9">
              <w:rPr>
                <w:rFonts w:ascii="標楷體" w:eastAsia="標楷體" w:hAnsi="標楷體"/>
                <w:kern w:val="0"/>
              </w:rPr>
              <w:t>401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0939663039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北昌國小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一信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林姿伶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0932165108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0932165108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花崗國中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沈玉君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8323924#306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0926050365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花崗國中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林芳君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8323924#612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0928570895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花崗國中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806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黃淑卿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8323924#302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0918490982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花崗國中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807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林雪惠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8323924#302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0920486080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花崗國中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吳盛正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8323924#302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0972226889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明禮國小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劉貞蘭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0958332356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0958332356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明禮國小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二孝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林秀嬌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0921170999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0921170999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15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明禮國小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簡玉妹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8322353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0928299448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明禮國小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三孝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陳道榮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038-322353#304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0911861757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美崙國中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805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藍連欉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8223537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0921936653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中原國小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余敏琪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038333547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0937-977955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中原國小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黃婉婷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038333547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0910-325538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中原國小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黃依婷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038333547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0937-980786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中原國小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蘇淑瓔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038333547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0939-800180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</w:t>
            </w:r>
          </w:p>
        </w:tc>
      </w:tr>
      <w:tr w:rsidR="00673486" w:rsidRPr="00A91777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三民國小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四年甲班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陳正豐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03-8841183</w:t>
            </w:r>
            <w:r w:rsidRPr="00C664B9">
              <w:rPr>
                <w:rFonts w:ascii="標楷體" w:eastAsia="標楷體" w:hAnsi="標楷體" w:hint="eastAsia"/>
                <w:kern w:val="0"/>
              </w:rPr>
              <w:t>轉</w:t>
            </w: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0912-164835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9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176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三民國小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黃玉琳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03-8841183</w:t>
            </w:r>
            <w:r w:rsidRPr="00C664B9">
              <w:rPr>
                <w:rFonts w:ascii="標楷體" w:eastAsia="標楷體" w:hAnsi="標楷體" w:hint="eastAsia"/>
                <w:kern w:val="0"/>
              </w:rPr>
              <w:t>轉</w:t>
            </w: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0919-324370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177</w:t>
            </w:r>
          </w:p>
        </w:tc>
        <w:tc>
          <w:tcPr>
            <w:tcW w:w="1277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三民國小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一年甲班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藍依萍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03-8841183</w:t>
            </w:r>
            <w:r w:rsidRPr="00C664B9">
              <w:rPr>
                <w:rFonts w:ascii="標楷體" w:eastAsia="標楷體" w:hAnsi="標楷體" w:hint="eastAsia"/>
                <w:kern w:val="0"/>
              </w:rPr>
              <w:t>轉</w:t>
            </w: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0917-206066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壽豐國中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七年義班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邱以正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8652111-17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0915072033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27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壽豐國中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八年仁班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溫媚珍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8652111-18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0933484533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壽豐國中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八年智班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簡秀美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8652111-18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0911834662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鳳林國小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ㄧ孝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許靜蓮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8762031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12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鳳林國小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二忠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方怡斐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8762031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14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鳳林國小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五孝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游輝耀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8762031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0928135016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13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272745">
            <w:pPr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明里國小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二年甲班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羅羽玲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03-8846003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0963064963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蔡雯靚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28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莊琇燕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劉惕君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蔡漢欣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29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105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趙雅玲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邱芳瑜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205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吳宜霈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301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蘇惠美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李金珠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王貞几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鍾宜靜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18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305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黃瓊寧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21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黃如芳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198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503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彭盈潔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199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張毓欣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200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505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張玉蘭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23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201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506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歐陽榕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202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602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蔣秀侖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22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203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604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徐淑芳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26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19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204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605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邱綉禎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25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205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宜昌國小</w:t>
            </w:r>
          </w:p>
        </w:tc>
        <w:tc>
          <w:tcPr>
            <w:tcW w:w="1313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606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唐子淯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8520209</w:t>
            </w:r>
          </w:p>
        </w:tc>
        <w:tc>
          <w:tcPr>
            <w:tcW w:w="186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24</w:t>
            </w:r>
          </w:p>
        </w:tc>
        <w:tc>
          <w:tcPr>
            <w:tcW w:w="855" w:type="dxa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17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206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秀林國小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三年甲班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林麗雪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8611393</w:t>
            </w:r>
            <w:r w:rsidRPr="00C664B9">
              <w:rPr>
                <w:rFonts w:ascii="標楷體" w:eastAsia="標楷體" w:hAnsi="標楷體" w:hint="eastAsia"/>
                <w:kern w:val="0"/>
              </w:rPr>
              <w:t>分機</w:t>
            </w:r>
            <w:r w:rsidRPr="00C664B9">
              <w:rPr>
                <w:rFonts w:ascii="標楷體" w:eastAsia="標楷體" w:hAnsi="標楷體"/>
                <w:kern w:val="0"/>
              </w:rPr>
              <w:t>301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11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207</w:t>
            </w: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北林國小</w:t>
            </w: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三甲</w:t>
            </w: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 w:hint="eastAsia"/>
                <w:kern w:val="0"/>
              </w:rPr>
              <w:t>陳之樂</w:t>
            </w: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8325568</w:t>
            </w: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0937-604754</w:t>
            </w: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  <w:r w:rsidRPr="00C664B9">
              <w:rPr>
                <w:rFonts w:ascii="標楷體" w:eastAsia="標楷體" w:hAnsi="標楷體"/>
                <w:kern w:val="0"/>
              </w:rPr>
              <w:t>3</w:t>
            </w: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673486" w:rsidRPr="00B972FA" w:rsidTr="00C664B9">
        <w:tc>
          <w:tcPr>
            <w:tcW w:w="708" w:type="dxa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7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13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4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71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68" w:type="dxa"/>
            <w:vAlign w:val="center"/>
          </w:tcPr>
          <w:p w:rsidR="00673486" w:rsidRPr="00C664B9" w:rsidRDefault="00673486" w:rsidP="00C664B9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36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855" w:type="dxa"/>
            <w:vAlign w:val="center"/>
          </w:tcPr>
          <w:p w:rsidR="00673486" w:rsidRPr="00C664B9" w:rsidRDefault="00673486" w:rsidP="00C664B9">
            <w:pPr>
              <w:tabs>
                <w:tab w:val="left" w:pos="357"/>
              </w:tabs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673486" w:rsidRPr="00B972FA" w:rsidRDefault="00673486" w:rsidP="006E35DB">
      <w:pPr>
        <w:spacing w:line="300" w:lineRule="exact"/>
        <w:rPr>
          <w:rFonts w:ascii="標楷體" w:eastAsia="標楷體" w:hAnsi="標楷體"/>
          <w:kern w:val="0"/>
        </w:rPr>
      </w:pPr>
    </w:p>
    <w:sectPr w:rsidR="00673486" w:rsidRPr="00B972FA" w:rsidSect="0054106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486" w:rsidRDefault="00673486" w:rsidP="002146B2">
      <w:r>
        <w:separator/>
      </w:r>
    </w:p>
  </w:endnote>
  <w:endnote w:type="continuationSeparator" w:id="0">
    <w:p w:rsidR="00673486" w:rsidRDefault="00673486" w:rsidP="00214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86" w:rsidRDefault="00673486">
    <w:pPr>
      <w:pStyle w:val="Footer"/>
      <w:jc w:val="center"/>
    </w:pPr>
    <w:fldSimple w:instr=" PAGE   \* MERGEFORMAT ">
      <w:r w:rsidRPr="005A33A1">
        <w:rPr>
          <w:noProof/>
          <w:lang w:val="zh-TW"/>
        </w:rPr>
        <w:t>6</w:t>
      </w:r>
    </w:fldSimple>
  </w:p>
  <w:p w:rsidR="00673486" w:rsidRDefault="006734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486" w:rsidRDefault="00673486" w:rsidP="002146B2">
      <w:r>
        <w:separator/>
      </w:r>
    </w:p>
  </w:footnote>
  <w:footnote w:type="continuationSeparator" w:id="0">
    <w:p w:rsidR="00673486" w:rsidRDefault="00673486" w:rsidP="00214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86" w:rsidRPr="00E47440" w:rsidRDefault="00673486" w:rsidP="00A20900">
    <w:pPr>
      <w:spacing w:line="300" w:lineRule="exact"/>
      <w:rPr>
        <w:rFonts w:ascii="標楷體" w:eastAsia="標楷體" w:hAnsi="標楷體"/>
      </w:rPr>
    </w:pPr>
    <w:r>
      <w:rPr>
        <w:rFonts w:ascii="標楷體" w:eastAsia="標楷體" w:hAnsi="標楷體"/>
        <w:b/>
        <w:sz w:val="28"/>
        <w:szCs w:val="28"/>
      </w:rPr>
      <w:t>103</w:t>
    </w:r>
    <w:r>
      <w:rPr>
        <w:rFonts w:ascii="標楷體" w:eastAsia="標楷體" w:hAnsi="標楷體" w:hint="eastAsia"/>
        <w:b/>
        <w:sz w:val="28"/>
        <w:szCs w:val="28"/>
      </w:rPr>
      <w:t>學年度</w:t>
    </w:r>
    <w:r w:rsidRPr="008E7793">
      <w:rPr>
        <w:rFonts w:ascii="標楷體" w:eastAsia="標楷體" w:hAnsi="標楷體" w:hint="eastAsia"/>
        <w:b/>
        <w:sz w:val="28"/>
        <w:szCs w:val="28"/>
      </w:rPr>
      <w:t>後山閱讀桃花源記家庭閱讀手冊</w:t>
    </w:r>
    <w:r>
      <w:rPr>
        <w:rFonts w:ascii="標楷體" w:eastAsia="標楷體" w:hAnsi="標楷體"/>
        <w:b/>
        <w:sz w:val="28"/>
        <w:szCs w:val="28"/>
      </w:rPr>
      <w:t xml:space="preserve">   </w:t>
    </w:r>
    <w:r w:rsidRPr="00E47440">
      <w:rPr>
        <w:rFonts w:ascii="標楷體" w:eastAsia="標楷體" w:hAnsi="標楷體" w:hint="eastAsia"/>
      </w:rPr>
      <w:t>閱讀推手教師名單</w:t>
    </w:r>
  </w:p>
  <w:p w:rsidR="00673486" w:rsidRPr="00E02335" w:rsidRDefault="00673486" w:rsidP="00A20900">
    <w:pPr>
      <w:spacing w:line="300" w:lineRule="exact"/>
      <w:rPr>
        <w:rFonts w:ascii="標楷體" w:eastAsia="標楷體" w:hAnsi="標楷體"/>
      </w:rPr>
    </w:pPr>
    <w:r w:rsidRPr="00E02335">
      <w:rPr>
        <w:rFonts w:ascii="標楷體" w:eastAsia="標楷體" w:hAnsi="標楷體"/>
      </w:rPr>
      <w:t>*</w:t>
    </w:r>
    <w:r w:rsidRPr="00E02335">
      <w:rPr>
        <w:rFonts w:ascii="標楷體" w:eastAsia="標楷體" w:hAnsi="標楷體" w:hint="eastAsia"/>
      </w:rPr>
      <w:t>凡班級完成閱讀任務達三分之二者之教師</w:t>
    </w:r>
  </w:p>
  <w:p w:rsidR="00673486" w:rsidRPr="00A20900" w:rsidRDefault="006734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165"/>
    <w:rsid w:val="00030E6F"/>
    <w:rsid w:val="000729F9"/>
    <w:rsid w:val="00072F39"/>
    <w:rsid w:val="000A2F9A"/>
    <w:rsid w:val="00107573"/>
    <w:rsid w:val="00126294"/>
    <w:rsid w:val="00126753"/>
    <w:rsid w:val="001532AB"/>
    <w:rsid w:val="00165C67"/>
    <w:rsid w:val="00194E05"/>
    <w:rsid w:val="001972FE"/>
    <w:rsid w:val="001A1275"/>
    <w:rsid w:val="001A3C76"/>
    <w:rsid w:val="001A582D"/>
    <w:rsid w:val="001A69C7"/>
    <w:rsid w:val="001E0111"/>
    <w:rsid w:val="001E0D45"/>
    <w:rsid w:val="001E4416"/>
    <w:rsid w:val="001E6A1B"/>
    <w:rsid w:val="001E7F5E"/>
    <w:rsid w:val="00214649"/>
    <w:rsid w:val="002146B2"/>
    <w:rsid w:val="00222C2B"/>
    <w:rsid w:val="00227895"/>
    <w:rsid w:val="002310FE"/>
    <w:rsid w:val="002317DE"/>
    <w:rsid w:val="00272745"/>
    <w:rsid w:val="002B0042"/>
    <w:rsid w:val="002C6176"/>
    <w:rsid w:val="002E2AB8"/>
    <w:rsid w:val="0031287D"/>
    <w:rsid w:val="00317DC5"/>
    <w:rsid w:val="003323F4"/>
    <w:rsid w:val="00333E1B"/>
    <w:rsid w:val="00345FEC"/>
    <w:rsid w:val="00355A1B"/>
    <w:rsid w:val="0035662D"/>
    <w:rsid w:val="00367BB0"/>
    <w:rsid w:val="003C4E17"/>
    <w:rsid w:val="00401F21"/>
    <w:rsid w:val="0046775F"/>
    <w:rsid w:val="004E5530"/>
    <w:rsid w:val="00541062"/>
    <w:rsid w:val="00581A26"/>
    <w:rsid w:val="005A33A1"/>
    <w:rsid w:val="005A7D75"/>
    <w:rsid w:val="0065610E"/>
    <w:rsid w:val="006630D5"/>
    <w:rsid w:val="006645F1"/>
    <w:rsid w:val="00671307"/>
    <w:rsid w:val="00673486"/>
    <w:rsid w:val="006873CA"/>
    <w:rsid w:val="006A3F68"/>
    <w:rsid w:val="006E35DB"/>
    <w:rsid w:val="0070375C"/>
    <w:rsid w:val="0073372D"/>
    <w:rsid w:val="00773465"/>
    <w:rsid w:val="007A4C56"/>
    <w:rsid w:val="007B4890"/>
    <w:rsid w:val="007B4C7D"/>
    <w:rsid w:val="007C32DB"/>
    <w:rsid w:val="008033CC"/>
    <w:rsid w:val="008053EF"/>
    <w:rsid w:val="00816B1F"/>
    <w:rsid w:val="0084305E"/>
    <w:rsid w:val="00851DB1"/>
    <w:rsid w:val="0087279F"/>
    <w:rsid w:val="00890F57"/>
    <w:rsid w:val="008E7793"/>
    <w:rsid w:val="0091240D"/>
    <w:rsid w:val="00933A09"/>
    <w:rsid w:val="00986F11"/>
    <w:rsid w:val="009D65DB"/>
    <w:rsid w:val="009F6E19"/>
    <w:rsid w:val="00A20900"/>
    <w:rsid w:val="00A33165"/>
    <w:rsid w:val="00A5222D"/>
    <w:rsid w:val="00A62A00"/>
    <w:rsid w:val="00A91777"/>
    <w:rsid w:val="00AA218D"/>
    <w:rsid w:val="00AA4384"/>
    <w:rsid w:val="00B42760"/>
    <w:rsid w:val="00B667B1"/>
    <w:rsid w:val="00B972FA"/>
    <w:rsid w:val="00BA142D"/>
    <w:rsid w:val="00BC4EFE"/>
    <w:rsid w:val="00BF3C99"/>
    <w:rsid w:val="00C11F07"/>
    <w:rsid w:val="00C33A52"/>
    <w:rsid w:val="00C4519C"/>
    <w:rsid w:val="00C664B9"/>
    <w:rsid w:val="00CF5269"/>
    <w:rsid w:val="00D677CF"/>
    <w:rsid w:val="00D7421B"/>
    <w:rsid w:val="00DA5A5E"/>
    <w:rsid w:val="00DF3F21"/>
    <w:rsid w:val="00E02335"/>
    <w:rsid w:val="00E47440"/>
    <w:rsid w:val="00E51EDF"/>
    <w:rsid w:val="00E63299"/>
    <w:rsid w:val="00EB4173"/>
    <w:rsid w:val="00F065D3"/>
    <w:rsid w:val="00F14147"/>
    <w:rsid w:val="00F82F71"/>
    <w:rsid w:val="00F904A9"/>
    <w:rsid w:val="00FB103B"/>
    <w:rsid w:val="00FB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6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165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14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146B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146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146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1238</Words>
  <Characters>7060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USER</dc:creator>
  <cp:keywords/>
  <dc:description/>
  <cp:lastModifiedBy>USER</cp:lastModifiedBy>
  <cp:revision>2</cp:revision>
  <cp:lastPrinted>2015-06-17T06:19:00Z</cp:lastPrinted>
  <dcterms:created xsi:type="dcterms:W3CDTF">2015-06-17T06:32:00Z</dcterms:created>
  <dcterms:modified xsi:type="dcterms:W3CDTF">2015-06-17T06:32:00Z</dcterms:modified>
</cp:coreProperties>
</file>