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1C" w:rsidRPr="00BA237D" w:rsidRDefault="00CF621C" w:rsidP="00473459">
      <w:pPr>
        <w:jc w:val="center"/>
        <w:rPr>
          <w:rFonts w:ascii="標楷體" w:eastAsia="標楷體" w:hAnsi="標楷體"/>
          <w:sz w:val="40"/>
          <w:szCs w:val="40"/>
        </w:rPr>
      </w:pPr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</w:t>
      </w:r>
      <w:r>
        <w:rPr>
          <w:rFonts w:ascii="標楷體" w:eastAsia="標楷體" w:hAnsi="標楷體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p w:rsidR="00CF621C" w:rsidRPr="001C5A95" w:rsidRDefault="00CF621C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由主辦單位填寫</w:t>
      </w:r>
      <w:r>
        <w:rPr>
          <w:rFonts w:ascii="標楷體" w:eastAsia="標楷體" w:hAnsi="標楷體"/>
        </w:rPr>
        <w:t>)</w:t>
      </w:r>
    </w:p>
    <w:p w:rsidR="00CF621C" w:rsidRPr="00BA237D" w:rsidRDefault="00CF621C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CF621C" w:rsidRDefault="00CF621C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CF621C" w:rsidRDefault="00CF621C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CF621C" w:rsidRDefault="00CF621C" w:rsidP="00473459">
      <w:pPr>
        <w:pStyle w:val="ListParagraph"/>
        <w:ind w:leftChars="0"/>
      </w:pPr>
    </w:p>
    <w:p w:rsidR="00CF621C" w:rsidRDefault="00CF621C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CF621C" w:rsidRDefault="00CF621C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CF621C" w:rsidRDefault="00CF621C" w:rsidP="00473459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CF621C" w:rsidRDefault="00CF621C" w:rsidP="00473459">
      <w:pPr>
        <w:pStyle w:val="ListParagraph"/>
        <w:ind w:leftChars="0" w:left="960"/>
      </w:pPr>
    </w:p>
    <w:p w:rsidR="00CF621C" w:rsidRDefault="00CF621C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CF621C" w:rsidRDefault="00CF621C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CF621C" w:rsidRDefault="00CF621C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CF621C" w:rsidRDefault="00CF621C" w:rsidP="00473459">
      <w:pPr>
        <w:pStyle w:val="ListParagraph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>
        <w:t>(</w:t>
      </w:r>
      <w:r>
        <w:rPr>
          <w:rFonts w:hint="eastAsia"/>
        </w:rPr>
        <w:t>如：計分表等</w:t>
      </w:r>
      <w:r>
        <w:t>)</w:t>
      </w:r>
    </w:p>
    <w:p w:rsidR="00CF621C" w:rsidRDefault="00CF621C" w:rsidP="00473459">
      <w:pPr>
        <w:pStyle w:val="ListParagraph"/>
        <w:ind w:leftChars="0" w:left="960"/>
      </w:pPr>
    </w:p>
    <w:p w:rsidR="00CF621C" w:rsidRDefault="00CF621C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CF621C" w:rsidRDefault="00CF621C" w:rsidP="00473459">
      <w:pPr>
        <w:pStyle w:val="ListParagraph"/>
        <w:ind w:leftChars="0"/>
      </w:pPr>
    </w:p>
    <w:p w:rsidR="00CF621C" w:rsidRDefault="00CF621C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>
        <w:br/>
      </w:r>
    </w:p>
    <w:p w:rsidR="00CF621C" w:rsidRDefault="00CF621C" w:rsidP="00D659C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CF621C" w:rsidRPr="00473459" w:rsidRDefault="00CF621C" w:rsidP="00473459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附件</w:t>
      </w:r>
      <w:bookmarkStart w:id="0" w:name="_GoBack"/>
      <w:bookmarkEnd w:id="0"/>
    </w:p>
    <w:sectPr w:rsidR="00CF621C" w:rsidRPr="00473459" w:rsidSect="006E462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1C" w:rsidRDefault="00CF621C" w:rsidP="00473459">
      <w:r>
        <w:separator/>
      </w:r>
    </w:p>
  </w:endnote>
  <w:endnote w:type="continuationSeparator" w:id="0">
    <w:p w:rsidR="00CF621C" w:rsidRDefault="00CF621C" w:rsidP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1C" w:rsidRDefault="00CF621C" w:rsidP="00473459">
      <w:r>
        <w:separator/>
      </w:r>
    </w:p>
  </w:footnote>
  <w:footnote w:type="continuationSeparator" w:id="0">
    <w:p w:rsidR="00CF621C" w:rsidRDefault="00CF621C" w:rsidP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1C" w:rsidRDefault="00CF621C" w:rsidP="00473459">
    <w:pPr>
      <w:pStyle w:val="Header"/>
      <w:jc w:val="right"/>
    </w:pPr>
    <w:r>
      <w:rPr>
        <w:rFonts w:hint="eastAsia"/>
      </w:rPr>
      <w:t>教育部國教署委辦</w:t>
    </w:r>
    <w:r>
      <w:t>103</w:t>
    </w:r>
    <w:r>
      <w:rPr>
        <w:rFonts w:hint="eastAsia"/>
      </w:rPr>
      <w:t>年「就是要學好數學─子計畫一：數學活動研習營計畫」</w:t>
    </w:r>
  </w:p>
  <w:p w:rsidR="00CF621C" w:rsidRDefault="00CF62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459"/>
    <w:rsid w:val="00150146"/>
    <w:rsid w:val="001C5A95"/>
    <w:rsid w:val="00225944"/>
    <w:rsid w:val="00467366"/>
    <w:rsid w:val="00473459"/>
    <w:rsid w:val="00533615"/>
    <w:rsid w:val="005A5FDA"/>
    <w:rsid w:val="005E1F25"/>
    <w:rsid w:val="006E462A"/>
    <w:rsid w:val="00807493"/>
    <w:rsid w:val="0094094F"/>
    <w:rsid w:val="00B95519"/>
    <w:rsid w:val="00BA237D"/>
    <w:rsid w:val="00CF621C"/>
    <w:rsid w:val="00D659CE"/>
    <w:rsid w:val="00DA48CF"/>
    <w:rsid w:val="00E9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5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45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45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45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《數學奠基活動模組：奠基單元名稱_適用年級》</dc:title>
  <dc:subject/>
  <dc:creator>PC37</dc:creator>
  <cp:keywords/>
  <dc:description/>
  <cp:lastModifiedBy>USER</cp:lastModifiedBy>
  <cp:revision>2</cp:revision>
  <dcterms:created xsi:type="dcterms:W3CDTF">2015-06-09T05:43:00Z</dcterms:created>
  <dcterms:modified xsi:type="dcterms:W3CDTF">2015-06-09T05:43:00Z</dcterms:modified>
</cp:coreProperties>
</file>