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D7D" w:rsidRDefault="00C81D7D" w:rsidP="00DA68C9">
      <w:pPr>
        <w:adjustRightInd w:val="0"/>
        <w:snapToGrid w:val="0"/>
        <w:spacing w:beforeLines="50" w:afterLines="100"/>
        <w:jc w:val="center"/>
        <w:rPr>
          <w:rFonts w:eastAsia="標楷體"/>
          <w:b/>
          <w:sz w:val="36"/>
          <w:szCs w:val="36"/>
        </w:rPr>
      </w:pPr>
      <w:r w:rsidRPr="0046400C">
        <w:rPr>
          <w:rFonts w:eastAsia="標楷體"/>
          <w:b/>
          <w:sz w:val="36"/>
          <w:szCs w:val="36"/>
        </w:rPr>
        <w:t xml:space="preserve">2015 </w:t>
      </w:r>
      <w:r w:rsidRPr="0046400C">
        <w:rPr>
          <w:rFonts w:ascii="標楷體" w:eastAsia="標楷體" w:hAnsi="標楷體" w:hint="eastAsia"/>
          <w:b/>
          <w:sz w:val="36"/>
          <w:szCs w:val="36"/>
        </w:rPr>
        <w:t>北</w:t>
      </w:r>
      <w:r>
        <w:rPr>
          <w:rFonts w:eastAsia="標楷體" w:hint="eastAsia"/>
          <w:b/>
          <w:sz w:val="36"/>
          <w:szCs w:val="36"/>
        </w:rPr>
        <w:t>區</w:t>
      </w:r>
      <w:r w:rsidRPr="00B60317">
        <w:rPr>
          <w:rFonts w:eastAsia="標楷體" w:hint="eastAsia"/>
          <w:b/>
          <w:sz w:val="36"/>
          <w:szCs w:val="36"/>
        </w:rPr>
        <w:t>暑期教師生命教育研習營簡章</w:t>
      </w:r>
    </w:p>
    <w:p w:rsidR="00C81D7D" w:rsidRPr="005C004D" w:rsidRDefault="00C81D7D" w:rsidP="008A467F">
      <w:pPr>
        <w:spacing w:line="480" w:lineRule="exact"/>
        <w:ind w:leftChars="24" w:left="31680" w:right="-2" w:hangingChars="485" w:firstLine="31680"/>
        <w:rPr>
          <w:rFonts w:ascii="標楷體" w:eastAsia="標楷體" w:hAnsi="標楷體"/>
        </w:rPr>
      </w:pPr>
      <w:r>
        <w:rPr>
          <w:rFonts w:eastAsia="標楷體" w:hint="eastAsia"/>
          <w:b/>
          <w:color w:val="000000"/>
          <w:sz w:val="28"/>
          <w:szCs w:val="28"/>
        </w:rPr>
        <w:t>壹、目的</w:t>
      </w:r>
      <w:r w:rsidRPr="006A1974">
        <w:rPr>
          <w:rFonts w:eastAsia="標楷體" w:hint="eastAsia"/>
          <w:color w:val="000000"/>
        </w:rPr>
        <w:t>：</w:t>
      </w:r>
      <w:r w:rsidRPr="005742A6">
        <w:rPr>
          <w:rFonts w:eastAsia="標楷體" w:hint="eastAsia"/>
          <w:color w:val="000000"/>
        </w:rPr>
        <w:t>教育是人類升沉的樞紐，</w:t>
      </w:r>
      <w:r w:rsidRPr="005C004D">
        <w:rPr>
          <w:rFonts w:ascii="標楷體" w:eastAsia="標楷體" w:hAnsi="標楷體" w:hint="eastAsia"/>
        </w:rPr>
        <w:t>教</w:t>
      </w:r>
      <w:r>
        <w:rPr>
          <w:rFonts w:ascii="標楷體" w:eastAsia="標楷體" w:hAnsi="標楷體" w:hint="eastAsia"/>
        </w:rPr>
        <w:t>育工作</w:t>
      </w:r>
      <w:r w:rsidRPr="005C004D">
        <w:rPr>
          <w:rFonts w:ascii="標楷體" w:eastAsia="標楷體" w:hAnsi="標楷體" w:hint="eastAsia"/>
        </w:rPr>
        <w:t>的推動</w:t>
      </w:r>
      <w:smartTag w:uri="urn:schemas-microsoft-com:office:smarttags" w:element="PersonName">
        <w:r w:rsidRPr="005742A6">
          <w:rPr>
            <w:rFonts w:eastAsia="標楷體" w:hint="eastAsia"/>
            <w:color w:val="000000"/>
          </w:rPr>
          <w:t>關鍵是</w:t>
        </w:r>
      </w:smartTag>
      <w:r w:rsidRPr="005742A6">
        <w:rPr>
          <w:rFonts w:eastAsia="標楷體" w:hint="eastAsia"/>
          <w:color w:val="000000"/>
        </w:rPr>
        <w:t>老師</w:t>
      </w:r>
      <w:r w:rsidRPr="005C004D">
        <w:rPr>
          <w:rFonts w:ascii="標楷體" w:eastAsia="標楷體" w:hAnsi="標楷體" w:hint="eastAsia"/>
        </w:rPr>
        <w:t>。</w:t>
      </w:r>
      <w:r w:rsidRPr="005742A6">
        <w:rPr>
          <w:rFonts w:eastAsia="標楷體" w:hint="eastAsia"/>
          <w:color w:val="000000"/>
        </w:rPr>
        <w:t>為協助各級學校推動生命教育</w:t>
      </w:r>
      <w:r>
        <w:rPr>
          <w:rFonts w:eastAsia="標楷體" w:hint="eastAsia"/>
          <w:color w:val="000000"/>
        </w:rPr>
        <w:t>並</w:t>
      </w:r>
      <w:r w:rsidRPr="005742A6">
        <w:rPr>
          <w:rFonts w:eastAsia="標楷體" w:hint="eastAsia"/>
          <w:color w:val="000000"/>
        </w:rPr>
        <w:t>提升教師教育知能，</w:t>
      </w:r>
      <w:r w:rsidRPr="005C004D">
        <w:rPr>
          <w:rFonts w:ascii="標楷體" w:eastAsia="標楷體" w:hAnsi="標楷體" w:hint="eastAsia"/>
        </w:rPr>
        <w:t>期能帶動</w:t>
      </w:r>
      <w:r>
        <w:rPr>
          <w:rFonts w:ascii="標楷體" w:eastAsia="標楷體" w:hAnsi="標楷體" w:hint="eastAsia"/>
        </w:rPr>
        <w:t>親</w:t>
      </w:r>
      <w:r w:rsidRPr="005C004D">
        <w:rPr>
          <w:rFonts w:ascii="標楷體" w:eastAsia="標楷體" w:hAnsi="標楷體" w:hint="eastAsia"/>
        </w:rPr>
        <w:t>師生心靈提昇，</w:t>
      </w:r>
      <w:r>
        <w:rPr>
          <w:rFonts w:ascii="標楷體" w:eastAsia="標楷體" w:hAnsi="標楷體" w:hint="eastAsia"/>
        </w:rPr>
        <w:t>特</w:t>
      </w:r>
      <w:r w:rsidRPr="005C004D">
        <w:rPr>
          <w:rFonts w:ascii="標楷體" w:eastAsia="標楷體" w:hAnsi="標楷體" w:hint="eastAsia"/>
        </w:rPr>
        <w:t>於暑期辦理</w:t>
      </w:r>
      <w:r>
        <w:rPr>
          <w:rFonts w:ascii="標楷體" w:eastAsia="標楷體" w:hAnsi="標楷體" w:hint="eastAsia"/>
        </w:rPr>
        <w:t>教師</w:t>
      </w:r>
      <w:r w:rsidRPr="005C004D">
        <w:rPr>
          <w:rFonts w:ascii="標楷體" w:eastAsia="標楷體" w:hAnsi="標楷體" w:hint="eastAsia"/>
        </w:rPr>
        <w:t>生命教育研習</w:t>
      </w:r>
      <w:r>
        <w:rPr>
          <w:rFonts w:ascii="標楷體" w:eastAsia="標楷體" w:hAnsi="標楷體" w:hint="eastAsia"/>
        </w:rPr>
        <w:t>營</w:t>
      </w:r>
      <w:r w:rsidRPr="005C004D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共</w:t>
      </w:r>
      <w:r w:rsidRPr="005C004D">
        <w:rPr>
          <w:rFonts w:ascii="標楷體" w:eastAsia="標楷體" w:hAnsi="標楷體" w:hint="eastAsia"/>
        </w:rPr>
        <w:t>創健康和樂的社會。</w:t>
      </w:r>
    </w:p>
    <w:p w:rsidR="00C81D7D" w:rsidRDefault="00C81D7D" w:rsidP="00307353">
      <w:pPr>
        <w:tabs>
          <w:tab w:val="left" w:pos="6526"/>
        </w:tabs>
        <w:spacing w:line="480" w:lineRule="exact"/>
        <w:ind w:left="1140" w:hanging="1140"/>
        <w:jc w:val="both"/>
        <w:rPr>
          <w:rFonts w:eastAsia="標楷體"/>
          <w:b/>
          <w:sz w:val="28"/>
          <w:szCs w:val="28"/>
        </w:rPr>
      </w:pPr>
      <w:r w:rsidRPr="006E153B">
        <w:rPr>
          <w:rFonts w:eastAsia="標楷體" w:hint="eastAsia"/>
          <w:b/>
          <w:sz w:val="28"/>
          <w:szCs w:val="28"/>
        </w:rPr>
        <w:t>貳、</w:t>
      </w:r>
      <w:r>
        <w:rPr>
          <w:rFonts w:eastAsia="標楷體" w:hint="eastAsia"/>
          <w:b/>
          <w:sz w:val="28"/>
          <w:szCs w:val="28"/>
        </w:rPr>
        <w:t>辦理單位：</w:t>
      </w:r>
    </w:p>
    <w:p w:rsidR="00C81D7D" w:rsidRDefault="00C81D7D" w:rsidP="008A467F">
      <w:pPr>
        <w:spacing w:line="480" w:lineRule="exact"/>
        <w:ind w:leftChars="225" w:left="31680" w:hangingChars="514" w:firstLine="31680"/>
        <w:jc w:val="both"/>
        <w:rPr>
          <w:rFonts w:eastAsia="標楷體"/>
          <w:bCs/>
        </w:rPr>
      </w:pPr>
      <w:r>
        <w:rPr>
          <w:rFonts w:eastAsia="標楷體" w:hint="eastAsia"/>
        </w:rPr>
        <w:t>主辦單位：</w:t>
      </w:r>
      <w:r w:rsidRPr="00726887">
        <w:rPr>
          <w:rFonts w:eastAsia="標楷體" w:hint="eastAsia"/>
          <w:bCs/>
        </w:rPr>
        <w:t>財團法人福智文教基金會</w:t>
      </w:r>
    </w:p>
    <w:p w:rsidR="00C81D7D" w:rsidRPr="0046400C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Arial" w:eastAsia="標楷體" w:hAnsi="標楷體" w:cs="Arial"/>
        </w:rPr>
      </w:pPr>
      <w:r>
        <w:rPr>
          <w:rFonts w:ascii="Arial" w:eastAsia="標楷體" w:hAnsi="標楷體" w:cs="Arial"/>
        </w:rPr>
        <w:t xml:space="preserve">         </w:t>
      </w:r>
      <w:r w:rsidRPr="00801F7B">
        <w:rPr>
          <w:rFonts w:ascii="Arial" w:eastAsia="標楷體" w:hAnsi="標楷體" w:cs="Arial"/>
          <w:color w:val="FF0000"/>
        </w:rPr>
        <w:t xml:space="preserve"> </w:t>
      </w:r>
      <w:r w:rsidRPr="0046400C">
        <w:rPr>
          <w:rFonts w:eastAsia="標楷體" w:hint="eastAsia"/>
          <w:bCs/>
        </w:rPr>
        <w:t>國立</w:t>
      </w:r>
      <w:r>
        <w:rPr>
          <w:rFonts w:eastAsia="標楷體" w:hint="eastAsia"/>
          <w:bCs/>
        </w:rPr>
        <w:t>花蓮高級商業職業學校</w:t>
      </w:r>
    </w:p>
    <w:p w:rsidR="00C81D7D" w:rsidRPr="00B60317" w:rsidRDefault="00C81D7D" w:rsidP="00307353">
      <w:pPr>
        <w:adjustRightInd w:val="0"/>
        <w:snapToGrid w:val="0"/>
        <w:spacing w:line="480" w:lineRule="exact"/>
        <w:jc w:val="both"/>
        <w:rPr>
          <w:rFonts w:eastAsia="標楷體"/>
          <w:b/>
        </w:rPr>
      </w:pPr>
      <w:r w:rsidRPr="006E153B">
        <w:rPr>
          <w:rFonts w:eastAsia="標楷體" w:hint="eastAsia"/>
          <w:b/>
          <w:sz w:val="28"/>
          <w:szCs w:val="28"/>
        </w:rPr>
        <w:t>參、</w:t>
      </w:r>
      <w:r>
        <w:rPr>
          <w:rFonts w:eastAsia="標楷體" w:hint="eastAsia"/>
          <w:b/>
          <w:sz w:val="28"/>
          <w:szCs w:val="28"/>
        </w:rPr>
        <w:t>研習對象</w:t>
      </w:r>
      <w:r w:rsidRPr="005B19D7">
        <w:rPr>
          <w:rFonts w:eastAsia="標楷體" w:hint="eastAsia"/>
          <w:b/>
          <w:sz w:val="28"/>
          <w:szCs w:val="28"/>
        </w:rPr>
        <w:t>：</w:t>
      </w:r>
    </w:p>
    <w:p w:rsidR="00C81D7D" w:rsidRDefault="00C81D7D" w:rsidP="008A467F">
      <w:pPr>
        <w:spacing w:line="480" w:lineRule="exact"/>
        <w:ind w:leftChars="225" w:left="31680" w:hangingChars="514" w:firstLine="31680"/>
        <w:jc w:val="both"/>
        <w:rPr>
          <w:rFonts w:eastAsia="標楷體"/>
          <w:b/>
        </w:rPr>
      </w:pPr>
      <w:r w:rsidRPr="005709F7">
        <w:rPr>
          <w:rFonts w:ascii="標楷體" w:eastAsia="標楷體" w:hAnsi="標楷體" w:hint="eastAsia"/>
        </w:rPr>
        <w:t>幼、小、中、高、大各級學校校長、主任、教師、教授</w:t>
      </w:r>
      <w:r>
        <w:rPr>
          <w:rFonts w:ascii="標楷體" w:eastAsia="標楷體" w:hAnsi="標楷體" w:hint="eastAsia"/>
        </w:rPr>
        <w:t>、行政人員</w:t>
      </w:r>
      <w:r w:rsidRPr="00B60317">
        <w:rPr>
          <w:rFonts w:eastAsia="標楷體" w:hint="eastAsia"/>
        </w:rPr>
        <w:t>。</w:t>
      </w:r>
    </w:p>
    <w:p w:rsidR="00C81D7D" w:rsidRDefault="00C81D7D" w:rsidP="00307353">
      <w:pPr>
        <w:spacing w:line="480" w:lineRule="exact"/>
        <w:rPr>
          <w:rFonts w:ascii="標楷體" w:eastAsia="標楷體" w:hAnsi="標楷體"/>
        </w:rPr>
      </w:pPr>
      <w:r>
        <w:rPr>
          <w:rFonts w:ascii="Arial" w:eastAsia="標楷體" w:cs="Arial" w:hint="eastAsia"/>
          <w:b/>
          <w:sz w:val="28"/>
          <w:szCs w:val="28"/>
        </w:rPr>
        <w:t>肆、</w:t>
      </w:r>
      <w:r>
        <w:rPr>
          <w:rFonts w:eastAsia="標楷體" w:hint="eastAsia"/>
          <w:b/>
          <w:sz w:val="28"/>
          <w:szCs w:val="28"/>
        </w:rPr>
        <w:t>研習內容</w:t>
      </w:r>
      <w:r w:rsidRPr="006E153B">
        <w:rPr>
          <w:rFonts w:eastAsia="標楷體" w:hint="eastAsia"/>
          <w:b/>
          <w:sz w:val="28"/>
          <w:szCs w:val="28"/>
        </w:rPr>
        <w:t>：</w:t>
      </w:r>
      <w:r w:rsidRPr="004E42A7">
        <w:rPr>
          <w:rFonts w:ascii="標楷體" w:eastAsia="標楷體" w:hAnsi="標楷體"/>
        </w:rPr>
        <w:t>(</w:t>
      </w:r>
      <w:r w:rsidRPr="004E42A7">
        <w:rPr>
          <w:rFonts w:ascii="標楷體" w:eastAsia="標楷體" w:hAnsi="標楷體" w:hint="eastAsia"/>
        </w:rPr>
        <w:t>課程表參見</w:t>
      </w:r>
      <w:r>
        <w:rPr>
          <w:rFonts w:ascii="標楷體" w:eastAsia="標楷體" w:hAnsi="標楷體"/>
        </w:rPr>
        <w:t xml:space="preserve"> </w:t>
      </w:r>
      <w:r w:rsidRPr="004E42A7">
        <w:rPr>
          <w:rFonts w:ascii="標楷體" w:eastAsia="標楷體" w:hAnsi="標楷體" w:hint="eastAsia"/>
        </w:rPr>
        <w:t>附件一</w:t>
      </w:r>
      <w:r w:rsidRPr="004E42A7">
        <w:rPr>
          <w:rFonts w:ascii="標楷體" w:eastAsia="標楷體" w:hAnsi="標楷體"/>
        </w:rPr>
        <w:t>)</w:t>
      </w:r>
    </w:p>
    <w:p w:rsidR="00C81D7D" w:rsidRPr="009D3E3C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標楷體" w:eastAsia="標楷體" w:hAnsi="標楷體"/>
        </w:rPr>
      </w:pPr>
      <w:r w:rsidRPr="009D3E3C">
        <w:rPr>
          <w:rFonts w:ascii="標楷體" w:eastAsia="標楷體" w:hAnsi="標楷體" w:hint="eastAsia"/>
        </w:rPr>
        <w:t>一、方式：專題講座、經驗分享、教學演示、教學成果展等多元方式。</w:t>
      </w:r>
    </w:p>
    <w:p w:rsidR="00C81D7D" w:rsidRPr="009D3E3C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標楷體" w:eastAsia="標楷體" w:hAnsi="標楷體"/>
        </w:rPr>
      </w:pPr>
      <w:r w:rsidRPr="009D3E3C">
        <w:rPr>
          <w:rFonts w:ascii="標楷體" w:eastAsia="標楷體" w:hAnsi="標楷體" w:hint="eastAsia"/>
        </w:rPr>
        <w:t>二、課程：</w:t>
      </w:r>
      <w:r>
        <w:rPr>
          <w:rFonts w:eastAsia="標楷體" w:hint="eastAsia"/>
        </w:rPr>
        <w:t>教師是志業</w:t>
      </w:r>
      <w:r w:rsidRPr="009D3E3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開展師生希望之路</w:t>
      </w:r>
      <w:r w:rsidRPr="009D3E3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讀經香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行善樂</w:t>
      </w:r>
      <w:r w:rsidRPr="009D3E3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君子之道</w:t>
      </w:r>
      <w:r w:rsidRPr="009D3E3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永不放棄每個孩子</w:t>
      </w:r>
      <w:r w:rsidRPr="009D3E3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吃出健康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吃出好品格、</w:t>
      </w:r>
      <w:r>
        <w:rPr>
          <w:rFonts w:ascii="標楷體" w:eastAsia="標楷體" w:hAnsi="標楷體" w:hint="eastAsia"/>
          <w:bCs/>
        </w:rPr>
        <w:t>生命的康莊大道、創造教室奇蹟、</w:t>
      </w:r>
      <w:r w:rsidRPr="009D3E3C">
        <w:rPr>
          <w:rFonts w:ascii="標楷體" w:eastAsia="標楷體" w:hAnsi="標楷體" w:hint="eastAsia"/>
        </w:rPr>
        <w:t>生命教育成果展等單元。</w:t>
      </w:r>
    </w:p>
    <w:p w:rsidR="00C81D7D" w:rsidRPr="0053630B" w:rsidRDefault="00C81D7D" w:rsidP="00307353">
      <w:pPr>
        <w:tabs>
          <w:tab w:val="left" w:pos="6526"/>
        </w:tabs>
        <w:spacing w:line="480" w:lineRule="exact"/>
        <w:ind w:left="1140" w:hanging="1140"/>
        <w:jc w:val="both"/>
        <w:rPr>
          <w:rFonts w:eastAsia="標楷體"/>
          <w:b/>
          <w:sz w:val="28"/>
          <w:szCs w:val="28"/>
        </w:rPr>
      </w:pPr>
      <w:r w:rsidRPr="0053630B">
        <w:rPr>
          <w:rFonts w:eastAsia="標楷體" w:hint="eastAsia"/>
          <w:b/>
          <w:sz w:val="28"/>
          <w:szCs w:val="28"/>
        </w:rPr>
        <w:t>伍、研習地點與時間：</w:t>
      </w:r>
    </w:p>
    <w:p w:rsidR="00C81D7D" w:rsidRPr="0053630B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標楷體" w:eastAsia="標楷體" w:hAnsi="標楷體"/>
        </w:rPr>
      </w:pPr>
      <w:r w:rsidRPr="0053630B">
        <w:rPr>
          <w:rFonts w:ascii="標楷體" w:eastAsia="標楷體" w:hAnsi="標楷體" w:hint="eastAsia"/>
        </w:rPr>
        <w:t>一、地點：</w:t>
      </w:r>
      <w:r w:rsidRPr="00E957C8">
        <w:rPr>
          <w:rFonts w:ascii="標楷體" w:eastAsia="標楷體" w:hAnsi="標楷體" w:hint="eastAsia"/>
        </w:rPr>
        <w:t>花蓮縣花蓮市中山路</w:t>
      </w:r>
      <w:r w:rsidRPr="00E957C8">
        <w:rPr>
          <w:rFonts w:ascii="標楷體" w:eastAsia="標楷體" w:hAnsi="標楷體"/>
        </w:rPr>
        <w:t>418</w:t>
      </w:r>
      <w:r w:rsidRPr="00E957C8">
        <w:rPr>
          <w:rFonts w:ascii="標楷體" w:eastAsia="標楷體" w:hAnsi="標楷體" w:hint="eastAsia"/>
        </w:rPr>
        <w:t>號</w:t>
      </w:r>
      <w:r w:rsidRPr="0053630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46400C">
        <w:rPr>
          <w:rFonts w:eastAsia="標楷體" w:hint="eastAsia"/>
          <w:bCs/>
        </w:rPr>
        <w:t>國立</w:t>
      </w:r>
      <w:r>
        <w:rPr>
          <w:rFonts w:eastAsia="標楷體" w:hint="eastAsia"/>
          <w:bCs/>
        </w:rPr>
        <w:t>花蓮高級商業職業學校</w:t>
      </w:r>
    </w:p>
    <w:p w:rsidR="00C81D7D" w:rsidRPr="0053630B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標楷體" w:eastAsia="標楷體" w:hAnsi="標楷體"/>
        </w:rPr>
      </w:pPr>
      <w:r w:rsidRPr="0053630B">
        <w:rPr>
          <w:rFonts w:ascii="標楷體" w:eastAsia="標楷體" w:hAnsi="標楷體" w:hint="eastAsia"/>
        </w:rPr>
        <w:t>二、時間：</w:t>
      </w:r>
      <w:r w:rsidRPr="0053630B">
        <w:rPr>
          <w:rFonts w:ascii="標楷體" w:eastAsia="標楷體" w:hAnsi="標楷體"/>
        </w:rPr>
        <w:t>2015</w:t>
      </w:r>
      <w:r w:rsidRPr="0053630B">
        <w:rPr>
          <w:rFonts w:ascii="標楷體" w:eastAsia="標楷體" w:hAnsi="標楷體" w:hint="eastAsia"/>
        </w:rPr>
        <w:t>年</w:t>
      </w:r>
      <w:r w:rsidRPr="0053630B">
        <w:rPr>
          <w:rFonts w:eastAsia="標楷體"/>
          <w:b/>
        </w:rPr>
        <w:t>7</w:t>
      </w:r>
      <w:r w:rsidRPr="0053630B">
        <w:rPr>
          <w:rFonts w:ascii="標楷體" w:eastAsia="標楷體" w:hAnsi="標楷體" w:hint="eastAsia"/>
        </w:rPr>
        <w:t>月</w:t>
      </w:r>
      <w:r>
        <w:rPr>
          <w:rFonts w:eastAsia="標楷體"/>
          <w:b/>
        </w:rPr>
        <w:t>6</w:t>
      </w:r>
      <w:r w:rsidRPr="0053630B">
        <w:rPr>
          <w:rFonts w:ascii="標楷體" w:eastAsia="標楷體" w:hAnsi="標楷體" w:hint="eastAsia"/>
        </w:rPr>
        <w:t>日</w:t>
      </w:r>
      <w:r w:rsidRPr="0053630B">
        <w:rPr>
          <w:rFonts w:ascii="標楷體" w:eastAsia="標楷體" w:hAnsi="標楷體"/>
        </w:rPr>
        <w:t xml:space="preserve"> ~ </w:t>
      </w:r>
      <w:r w:rsidRPr="0053630B">
        <w:rPr>
          <w:rFonts w:eastAsia="標楷體"/>
          <w:b/>
        </w:rPr>
        <w:t>7</w:t>
      </w:r>
      <w:r w:rsidRPr="0053630B">
        <w:rPr>
          <w:rFonts w:ascii="標楷體" w:eastAsia="標楷體" w:hAnsi="標楷體" w:hint="eastAsia"/>
        </w:rPr>
        <w:t>月</w:t>
      </w:r>
      <w:r>
        <w:rPr>
          <w:rFonts w:eastAsia="標楷體"/>
          <w:b/>
        </w:rPr>
        <w:t>8</w:t>
      </w:r>
      <w:r w:rsidRPr="0053630B">
        <w:rPr>
          <w:rFonts w:ascii="標楷體" w:eastAsia="標楷體" w:hAnsi="標楷體" w:hint="eastAsia"/>
        </w:rPr>
        <w:t>日</w:t>
      </w:r>
      <w:r w:rsidRPr="0053630B">
        <w:rPr>
          <w:rFonts w:ascii="標楷體" w:eastAsia="標楷體" w:hAnsi="標楷體"/>
        </w:rPr>
        <w:t xml:space="preserve">  (</w:t>
      </w:r>
      <w:r w:rsidRPr="0053630B">
        <w:rPr>
          <w:rFonts w:ascii="標楷體" w:eastAsia="標楷體" w:hAnsi="標楷體" w:hint="eastAsia"/>
        </w:rPr>
        <w:t>共兩天半</w:t>
      </w:r>
      <w:r w:rsidRPr="0053630B">
        <w:rPr>
          <w:rFonts w:ascii="標楷體" w:eastAsia="標楷體" w:hAnsi="標楷體"/>
        </w:rPr>
        <w:t xml:space="preserve">)  </w:t>
      </w:r>
    </w:p>
    <w:p w:rsidR="00C81D7D" w:rsidRPr="0053630B" w:rsidRDefault="00C81D7D" w:rsidP="008A467F">
      <w:pPr>
        <w:spacing w:line="480" w:lineRule="exact"/>
        <w:ind w:left="31680" w:hangingChars="200" w:firstLine="31680"/>
        <w:rPr>
          <w:rFonts w:eastAsia="標楷體"/>
        </w:rPr>
      </w:pPr>
      <w:r w:rsidRPr="0053630B">
        <w:rPr>
          <w:rFonts w:ascii="標楷體" w:eastAsia="標楷體" w:hAnsi="標楷體" w:hint="eastAsia"/>
          <w:b/>
          <w:sz w:val="28"/>
          <w:szCs w:val="28"/>
        </w:rPr>
        <w:t>陸、</w:t>
      </w:r>
      <w:r w:rsidRPr="0053630B">
        <w:rPr>
          <w:rFonts w:ascii="Arial" w:eastAsia="標楷體" w:cs="Arial" w:hint="eastAsia"/>
          <w:b/>
          <w:sz w:val="28"/>
          <w:szCs w:val="28"/>
        </w:rPr>
        <w:t>報名日期：</w:t>
      </w:r>
      <w:r w:rsidRPr="0053630B">
        <w:rPr>
          <w:rFonts w:ascii="標楷體" w:eastAsia="標楷體" w:hAnsi="標楷體"/>
        </w:rPr>
        <w:t>2015</w:t>
      </w:r>
      <w:r w:rsidRPr="0053630B">
        <w:rPr>
          <w:rFonts w:ascii="標楷體" w:eastAsia="標楷體" w:hAnsi="標楷體" w:hint="eastAsia"/>
        </w:rPr>
        <w:t>年</w:t>
      </w:r>
      <w:r w:rsidRPr="0053630B">
        <w:rPr>
          <w:rFonts w:ascii="標楷體" w:eastAsia="標楷體" w:hAnsi="標楷體"/>
        </w:rPr>
        <w:t>4</w:t>
      </w:r>
      <w:r w:rsidRPr="0053630B">
        <w:rPr>
          <w:rFonts w:ascii="標楷體" w:eastAsia="標楷體" w:hAnsi="標楷體" w:hint="eastAsia"/>
        </w:rPr>
        <w:t>月</w:t>
      </w:r>
      <w:r w:rsidRPr="0053630B">
        <w:rPr>
          <w:rFonts w:ascii="標楷體" w:eastAsia="標楷體" w:hAnsi="標楷體"/>
        </w:rPr>
        <w:t>20</w:t>
      </w:r>
      <w:r w:rsidRPr="0053630B">
        <w:rPr>
          <w:rFonts w:ascii="標楷體" w:eastAsia="標楷體" w:hAnsi="標楷體" w:hint="eastAsia"/>
        </w:rPr>
        <w:t>日（一）至</w:t>
      </w:r>
      <w:r w:rsidRPr="0053630B">
        <w:rPr>
          <w:rFonts w:ascii="標楷體" w:eastAsia="標楷體" w:hAnsi="標楷體"/>
        </w:rPr>
        <w:t>2015</w:t>
      </w:r>
      <w:r w:rsidRPr="0053630B">
        <w:rPr>
          <w:rFonts w:ascii="標楷體" w:eastAsia="標楷體" w:hAnsi="標楷體" w:hint="eastAsia"/>
        </w:rPr>
        <w:t>年</w:t>
      </w:r>
      <w:r w:rsidRPr="0053630B">
        <w:rPr>
          <w:rFonts w:ascii="標楷體" w:eastAsia="標楷體" w:hAnsi="標楷體"/>
        </w:rPr>
        <w:t>5</w:t>
      </w:r>
      <w:r w:rsidRPr="0053630B">
        <w:rPr>
          <w:rFonts w:ascii="標楷體" w:eastAsia="標楷體" w:hAnsi="標楷體" w:hint="eastAsia"/>
        </w:rPr>
        <w:t>月</w:t>
      </w:r>
      <w:r w:rsidRPr="0053630B">
        <w:rPr>
          <w:rFonts w:ascii="標楷體" w:eastAsia="標楷體" w:hAnsi="標楷體"/>
        </w:rPr>
        <w:t>31</w:t>
      </w:r>
      <w:r w:rsidRPr="0053630B">
        <w:rPr>
          <w:rFonts w:ascii="標楷體" w:eastAsia="標楷體" w:hAnsi="標楷體" w:hint="eastAsia"/>
        </w:rPr>
        <w:t>日（日）</w:t>
      </w:r>
    </w:p>
    <w:p w:rsidR="00C81D7D" w:rsidRPr="0053630B" w:rsidRDefault="00C81D7D" w:rsidP="00307353">
      <w:pPr>
        <w:tabs>
          <w:tab w:val="left" w:pos="6526"/>
        </w:tabs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3630B">
        <w:rPr>
          <w:rFonts w:ascii="標楷體" w:eastAsia="標楷體" w:hAnsi="標楷體" w:hint="eastAsia"/>
          <w:b/>
          <w:sz w:val="28"/>
          <w:szCs w:val="28"/>
        </w:rPr>
        <w:t>柒、報名方式：網路報名</w:t>
      </w:r>
      <w:r w:rsidRPr="0053630B">
        <w:rPr>
          <w:rFonts w:ascii="標楷體" w:eastAsia="標楷體" w:hAnsi="標楷體"/>
          <w:b/>
          <w:sz w:val="28"/>
          <w:szCs w:val="28"/>
        </w:rPr>
        <w:t xml:space="preserve">  </w:t>
      </w:r>
      <w:r w:rsidRPr="0053630B">
        <w:rPr>
          <w:rFonts w:ascii="標楷體" w:eastAsia="標楷體" w:hAnsi="標楷體" w:hint="eastAsia"/>
          <w:b/>
          <w:sz w:val="28"/>
          <w:szCs w:val="28"/>
        </w:rPr>
        <w:t>福智文教基金會網址：</w:t>
      </w:r>
      <w:hyperlink r:id="rId7" w:history="1">
        <w:r w:rsidRPr="0053630B">
          <w:rPr>
            <w:rStyle w:val="Hyperlink"/>
            <w:rFonts w:ascii="標楷體" w:hAnsi="標楷體"/>
            <w:color w:val="auto"/>
            <w:sz w:val="28"/>
            <w:szCs w:val="28"/>
          </w:rPr>
          <w:t>http://edu.blisswisdom.org</w:t>
        </w:r>
      </w:hyperlink>
    </w:p>
    <w:p w:rsidR="00C81D7D" w:rsidRPr="008F6E9F" w:rsidRDefault="00C81D7D" w:rsidP="00AE22CD">
      <w:pPr>
        <w:adjustRightInd w:val="0"/>
        <w:snapToGrid w:val="0"/>
        <w:spacing w:line="480" w:lineRule="exact"/>
        <w:jc w:val="both"/>
        <w:rPr>
          <w:rFonts w:eastAsia="標楷體"/>
          <w:color w:val="000000"/>
        </w:rPr>
      </w:pPr>
      <w:r w:rsidRPr="0053630B">
        <w:rPr>
          <w:rFonts w:ascii="標楷體" w:eastAsia="標楷體" w:hAnsi="標楷體" w:hint="eastAsia"/>
          <w:b/>
          <w:sz w:val="28"/>
          <w:szCs w:val="28"/>
        </w:rPr>
        <w:t>捌、</w:t>
      </w:r>
      <w:r w:rsidRPr="0053630B">
        <w:rPr>
          <w:rFonts w:eastAsia="標楷體" w:hint="eastAsia"/>
          <w:b/>
          <w:sz w:val="28"/>
          <w:szCs w:val="28"/>
        </w:rPr>
        <w:t>錄取說明：</w:t>
      </w:r>
      <w:r w:rsidRPr="0053630B">
        <w:rPr>
          <w:rFonts w:eastAsia="標楷體" w:hint="eastAsia"/>
        </w:rPr>
        <w:t>預計錄取</w:t>
      </w:r>
      <w:r>
        <w:rPr>
          <w:rFonts w:eastAsia="標楷體"/>
          <w:b/>
        </w:rPr>
        <w:t>200</w:t>
      </w:r>
      <w:r w:rsidRPr="0053630B">
        <w:rPr>
          <w:rFonts w:eastAsia="標楷體" w:hint="eastAsia"/>
        </w:rPr>
        <w:t>名。錄取名單請於</w:t>
      </w:r>
      <w:r w:rsidRPr="0053630B">
        <w:rPr>
          <w:rFonts w:eastAsia="標楷體"/>
        </w:rPr>
        <w:t>6</w:t>
      </w:r>
      <w:r w:rsidRPr="008F6E9F">
        <w:rPr>
          <w:rFonts w:eastAsia="標楷體" w:hint="eastAsia"/>
        </w:rPr>
        <w:t>月</w:t>
      </w:r>
      <w:r>
        <w:rPr>
          <w:rFonts w:eastAsia="標楷體"/>
        </w:rPr>
        <w:t>10</w:t>
      </w:r>
      <w:r w:rsidRPr="008F6E9F">
        <w:rPr>
          <w:rFonts w:eastAsia="標楷體" w:hint="eastAsia"/>
        </w:rPr>
        <w:t>日上報名網站查</w:t>
      </w:r>
      <w:r>
        <w:rPr>
          <w:rFonts w:eastAsia="標楷體" w:hint="eastAsia"/>
        </w:rPr>
        <w:t>詢</w:t>
      </w:r>
      <w:r w:rsidRPr="008F6E9F">
        <w:rPr>
          <w:rFonts w:eastAsia="標楷體" w:hint="eastAsia"/>
        </w:rPr>
        <w:t>。</w:t>
      </w:r>
    </w:p>
    <w:p w:rsidR="00C81D7D" w:rsidRDefault="00C81D7D" w:rsidP="00AE22CD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765EDC">
        <w:rPr>
          <w:rFonts w:ascii="標楷體" w:eastAsia="標楷體" w:hAnsi="標楷體" w:hint="eastAsia"/>
          <w:b/>
          <w:sz w:val="28"/>
          <w:szCs w:val="28"/>
        </w:rPr>
        <w:t>玖、研習時數：</w:t>
      </w:r>
    </w:p>
    <w:p w:rsidR="00C81D7D" w:rsidRPr="00F2604E" w:rsidRDefault="00C81D7D" w:rsidP="008A467F">
      <w:pPr>
        <w:pStyle w:val="NormalWeb"/>
        <w:snapToGrid w:val="0"/>
        <w:spacing w:before="0" w:beforeAutospacing="0" w:after="0" w:afterAutospacing="0" w:line="480" w:lineRule="exact"/>
        <w:ind w:leftChars="223" w:left="31680" w:hangingChars="155" w:firstLine="31680"/>
        <w:rPr>
          <w:rFonts w:ascii="標楷體" w:eastAsia="標楷體" w:hAnsi="標楷體" w:cs="Times New Roman"/>
        </w:rPr>
      </w:pPr>
      <w:r w:rsidRPr="00F2604E">
        <w:rPr>
          <w:rFonts w:ascii="標楷體" w:eastAsia="標楷體" w:hAnsi="標楷體" w:cs="Times New Roman" w:hint="eastAsia"/>
        </w:rPr>
        <w:t>一、依</w:t>
      </w:r>
      <w:r w:rsidRPr="00F2604E">
        <w:rPr>
          <w:rFonts w:ascii="標楷體" w:eastAsia="標楷體" w:hAnsi="標楷體" w:hint="eastAsia"/>
        </w:rPr>
        <w:t>教育部中華民國</w:t>
      </w:r>
      <w:r w:rsidRPr="00F2604E">
        <w:rPr>
          <w:rFonts w:ascii="標楷體" w:eastAsia="標楷體" w:hAnsi="標楷體"/>
        </w:rPr>
        <w:t>2015</w:t>
      </w:r>
      <w:r w:rsidRPr="00F2604E">
        <w:rPr>
          <w:rFonts w:ascii="標楷體" w:eastAsia="標楷體" w:hAnsi="標楷體" w:hint="eastAsia"/>
        </w:rPr>
        <w:t>年</w:t>
      </w:r>
      <w:r w:rsidRPr="00F2604E">
        <w:rPr>
          <w:rFonts w:ascii="標楷體" w:eastAsia="標楷體" w:hAnsi="標楷體"/>
        </w:rPr>
        <w:t>1</w:t>
      </w:r>
      <w:r w:rsidRPr="00F2604E">
        <w:rPr>
          <w:rFonts w:ascii="標楷體" w:eastAsia="標楷體" w:hAnsi="標楷體" w:hint="eastAsia"/>
        </w:rPr>
        <w:t>月</w:t>
      </w:r>
      <w:r w:rsidRPr="00F2604E">
        <w:rPr>
          <w:rFonts w:ascii="標楷體" w:eastAsia="標楷體" w:hAnsi="標楷體"/>
        </w:rPr>
        <w:t>27</w:t>
      </w:r>
      <w:r w:rsidRPr="00F2604E">
        <w:rPr>
          <w:rFonts w:ascii="標楷體" w:eastAsia="標楷體" w:hAnsi="標楷體" w:hint="eastAsia"/>
        </w:rPr>
        <w:t>日臺教師﹝三﹞字第</w:t>
      </w:r>
      <w:r w:rsidRPr="00F2604E">
        <w:rPr>
          <w:rFonts w:ascii="標楷體" w:eastAsia="標楷體" w:hAnsi="標楷體"/>
        </w:rPr>
        <w:t>20150011071M</w:t>
      </w:r>
      <w:r w:rsidRPr="00F2604E">
        <w:rPr>
          <w:rFonts w:ascii="標楷體" w:eastAsia="標楷體" w:hAnsi="標楷體" w:hint="eastAsia"/>
        </w:rPr>
        <w:t>號函</w:t>
      </w:r>
      <w:r w:rsidRPr="00F2604E">
        <w:rPr>
          <w:rFonts w:ascii="標楷體" w:eastAsia="標楷體" w:hAnsi="標楷體" w:cs="Times New Roman" w:hint="eastAsia"/>
        </w:rPr>
        <w:t>，各學程（含</w:t>
      </w:r>
      <w:r w:rsidRPr="00F2604E">
        <w:rPr>
          <w:rFonts w:ascii="標楷體" w:eastAsia="標楷體" w:hAnsi="標楷體" w:hint="eastAsia"/>
        </w:rPr>
        <w:t>幼兒園、國小、國中、高中</w:t>
      </w:r>
      <w:r w:rsidRPr="00F2604E">
        <w:rPr>
          <w:rFonts w:ascii="標楷體" w:eastAsia="標楷體" w:hAnsi="標楷體" w:cs="Times New Roman" w:hint="eastAsia"/>
        </w:rPr>
        <w:t>）學員全程參與者核予研習時數</w:t>
      </w:r>
      <w:r w:rsidRPr="00F2604E">
        <w:rPr>
          <w:rFonts w:ascii="標楷體" w:eastAsia="標楷體" w:hAnsi="標楷體" w:cs="Times New Roman"/>
        </w:rPr>
        <w:t>15</w:t>
      </w:r>
      <w:r w:rsidRPr="00F2604E">
        <w:rPr>
          <w:rFonts w:ascii="標楷體" w:eastAsia="標楷體" w:hAnsi="標楷體" w:cs="Times New Roman" w:hint="eastAsia"/>
        </w:rPr>
        <w:t>小時。</w:t>
      </w:r>
    </w:p>
    <w:p w:rsidR="00C81D7D" w:rsidRPr="008F6E9F" w:rsidRDefault="00C81D7D" w:rsidP="008A467F">
      <w:pPr>
        <w:spacing w:line="480" w:lineRule="exact"/>
        <w:ind w:leftChars="225" w:left="31680" w:hangingChars="514" w:firstLine="31680"/>
        <w:jc w:val="both"/>
        <w:rPr>
          <w:rFonts w:ascii="標楷體" w:eastAsia="標楷體" w:hAnsi="標楷體"/>
        </w:rPr>
      </w:pPr>
      <w:r w:rsidRPr="00F2604E">
        <w:rPr>
          <w:rFonts w:ascii="標楷體" w:eastAsia="標楷體" w:hAnsi="標楷體" w:hint="eastAsia"/>
        </w:rPr>
        <w:t>二、大專教職員由基金會核發參加研習證明。</w:t>
      </w:r>
    </w:p>
    <w:p w:rsidR="00C81D7D" w:rsidRPr="009D74D6" w:rsidRDefault="00C81D7D" w:rsidP="00AE22CD">
      <w:pPr>
        <w:adjustRightInd w:val="0"/>
        <w:snapToGrid w:val="0"/>
        <w:spacing w:line="480" w:lineRule="exact"/>
        <w:jc w:val="both"/>
        <w:rPr>
          <w:rFonts w:eastAsia="標楷體"/>
        </w:rPr>
      </w:pPr>
      <w:r w:rsidRPr="00765EDC"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Pr="00503B54">
        <w:rPr>
          <w:rFonts w:hint="eastAsia"/>
          <w:b/>
          <w:color w:val="000000"/>
        </w:rPr>
        <w:t>、</w:t>
      </w:r>
      <w:r w:rsidRPr="00F94C79">
        <w:rPr>
          <w:rFonts w:eastAsia="標楷體" w:hint="eastAsia"/>
          <w:b/>
          <w:sz w:val="28"/>
          <w:szCs w:val="28"/>
        </w:rPr>
        <w:t>費用：</w:t>
      </w:r>
      <w:r>
        <w:rPr>
          <w:rFonts w:ascii="標楷體" w:eastAsia="標楷體" w:hAnsi="標楷體" w:hint="eastAsia"/>
          <w:kern w:val="0"/>
        </w:rPr>
        <w:t>學費、講義費</w:t>
      </w:r>
      <w:r w:rsidRPr="00FD17A8">
        <w:rPr>
          <w:rFonts w:ascii="標楷體" w:eastAsia="標楷體" w:hAnsi="標楷體" w:hint="eastAsia"/>
          <w:kern w:val="0"/>
        </w:rPr>
        <w:t>全免</w:t>
      </w:r>
      <w:r w:rsidRPr="00D21F32">
        <w:rPr>
          <w:rFonts w:ascii="標楷體" w:eastAsia="標楷體" w:hAnsi="標楷體" w:hint="eastAsia"/>
          <w:kern w:val="0"/>
        </w:rPr>
        <w:t>，</w:t>
      </w:r>
      <w:r>
        <w:rPr>
          <w:rFonts w:ascii="標楷體" w:eastAsia="標楷體" w:hAnsi="標楷體" w:hint="eastAsia"/>
          <w:kern w:val="0"/>
        </w:rPr>
        <w:t>代收代辦</w:t>
      </w:r>
      <w:r w:rsidRPr="00F2604E">
        <w:rPr>
          <w:rFonts w:ascii="標楷體" w:eastAsia="標楷體" w:hAnsi="標楷體" w:hint="eastAsia"/>
          <w:kern w:val="0"/>
        </w:rPr>
        <w:t>餐</w:t>
      </w:r>
      <w:r w:rsidRPr="009D74D6">
        <w:rPr>
          <w:rFonts w:ascii="標楷體" w:eastAsia="標楷體" w:hAnsi="標楷體" w:hint="eastAsia"/>
          <w:kern w:val="0"/>
        </w:rPr>
        <w:t>飲費</w:t>
      </w:r>
      <w:r w:rsidRPr="009D74D6">
        <w:rPr>
          <w:rFonts w:ascii="標楷體" w:eastAsia="標楷體" w:hAnsi="標楷體"/>
        </w:rPr>
        <w:t>250</w:t>
      </w:r>
      <w:r w:rsidRPr="009D74D6">
        <w:rPr>
          <w:rFonts w:ascii="標楷體" w:eastAsia="標楷體" w:hAnsi="標楷體" w:hint="eastAsia"/>
        </w:rPr>
        <w:t>元</w:t>
      </w:r>
      <w:r w:rsidRPr="009D74D6">
        <w:rPr>
          <w:rFonts w:ascii="標楷體" w:eastAsia="標楷體" w:hAnsi="標楷體" w:hint="eastAsia"/>
          <w:kern w:val="0"/>
        </w:rPr>
        <w:t>。</w:t>
      </w:r>
    </w:p>
    <w:p w:rsidR="00C81D7D" w:rsidRPr="009D74D6" w:rsidRDefault="00C81D7D" w:rsidP="000C19C7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b/>
        </w:rPr>
      </w:pPr>
      <w:r w:rsidRPr="009D74D6">
        <w:rPr>
          <w:rFonts w:eastAsia="標楷體" w:hint="eastAsia"/>
          <w:b/>
          <w:sz w:val="26"/>
          <w:szCs w:val="26"/>
        </w:rPr>
        <w:t>拾壹</w:t>
      </w:r>
      <w:r w:rsidRPr="009D74D6">
        <w:rPr>
          <w:rFonts w:eastAsia="標楷體" w:hint="eastAsia"/>
          <w:b/>
        </w:rPr>
        <w:t>、</w:t>
      </w:r>
      <w:r w:rsidRPr="009D74D6">
        <w:rPr>
          <w:rFonts w:ascii="標楷體" w:eastAsia="標楷體" w:hAnsi="標楷體" w:hint="eastAsia"/>
          <w:b/>
          <w:sz w:val="28"/>
          <w:szCs w:val="28"/>
        </w:rPr>
        <w:t>洽詢專線</w:t>
      </w:r>
      <w:r w:rsidRPr="009D74D6">
        <w:rPr>
          <w:rFonts w:ascii="標楷體" w:eastAsia="標楷體" w:hAnsi="標楷體" w:hint="eastAsia"/>
          <w:b/>
        </w:rPr>
        <w:t>：</w:t>
      </w:r>
      <w:bookmarkStart w:id="0" w:name="OLE_LINK1"/>
      <w:r w:rsidRPr="009D74D6">
        <w:rPr>
          <w:rFonts w:ascii="標楷體" w:eastAsia="標楷體" w:hAnsi="標楷體"/>
        </w:rPr>
        <w:t>03-831-6307</w:t>
      </w:r>
      <w:r w:rsidRPr="009D74D6">
        <w:rPr>
          <w:rFonts w:ascii="標楷體" w:eastAsia="標楷體" w:hAnsi="標楷體" w:hint="eastAsia"/>
        </w:rPr>
        <w:t>陳仁惠</w:t>
      </w:r>
      <w:r w:rsidRPr="009D74D6">
        <w:rPr>
          <w:rFonts w:ascii="標楷體" w:eastAsia="標楷體" w:hAnsi="標楷體"/>
        </w:rPr>
        <w:t>0987-231-489(</w:t>
      </w:r>
      <w:r w:rsidRPr="009D74D6">
        <w:rPr>
          <w:rFonts w:ascii="標楷體" w:eastAsia="標楷體" w:hAnsi="標楷體" w:hint="eastAsia"/>
        </w:rPr>
        <w:t>週二～週六</w:t>
      </w:r>
      <w:r w:rsidRPr="009D74D6">
        <w:rPr>
          <w:rFonts w:ascii="標楷體" w:eastAsia="標楷體" w:hAnsi="標楷體"/>
        </w:rPr>
        <w:t xml:space="preserve"> 10</w:t>
      </w:r>
      <w:r w:rsidRPr="009D74D6">
        <w:rPr>
          <w:rFonts w:ascii="標楷體" w:eastAsia="標楷體" w:hAnsi="標楷體" w:hint="eastAsia"/>
        </w:rPr>
        <w:t>：</w:t>
      </w:r>
      <w:r w:rsidRPr="009D74D6">
        <w:rPr>
          <w:rFonts w:ascii="標楷體" w:eastAsia="標楷體" w:hAnsi="標楷體"/>
        </w:rPr>
        <w:t>00 ~17</w:t>
      </w:r>
      <w:r w:rsidRPr="009D74D6">
        <w:rPr>
          <w:rFonts w:ascii="標楷體" w:eastAsia="標楷體" w:hAnsi="標楷體" w:hint="eastAsia"/>
        </w:rPr>
        <w:t>：</w:t>
      </w:r>
      <w:r w:rsidRPr="009D74D6">
        <w:rPr>
          <w:rFonts w:ascii="標楷體" w:eastAsia="標楷體" w:hAnsi="標楷體"/>
        </w:rPr>
        <w:t>00)</w:t>
      </w:r>
    </w:p>
    <w:bookmarkEnd w:id="0"/>
    <w:p w:rsidR="00C81D7D" w:rsidRDefault="00C81D7D" w:rsidP="000C19C7">
      <w:pPr>
        <w:adjustRightInd w:val="0"/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t xml:space="preserve">                  </w:t>
      </w:r>
      <w:r w:rsidRPr="000C19C7">
        <w:rPr>
          <w:rFonts w:ascii="標楷體" w:eastAsia="標楷體" w:hAnsi="標楷體"/>
          <w:color w:val="000000"/>
        </w:rPr>
        <w:t xml:space="preserve"> </w:t>
      </w:r>
    </w:p>
    <w:p w:rsidR="00C81D7D" w:rsidRPr="0053630B" w:rsidRDefault="00C81D7D" w:rsidP="00D96BA2">
      <w:pPr>
        <w:spacing w:line="300" w:lineRule="exact"/>
        <w:jc w:val="center"/>
        <w:rPr>
          <w:rFonts w:eastAsia="標楷體"/>
          <w:b/>
          <w:color w:val="000000"/>
          <w:sz w:val="28"/>
          <w:szCs w:val="28"/>
        </w:rPr>
      </w:pPr>
    </w:p>
    <w:p w:rsidR="00C81D7D" w:rsidRPr="005C6369" w:rsidRDefault="00C81D7D" w:rsidP="00E17A8D">
      <w:pPr>
        <w:spacing w:line="30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Pr="004E42A7">
        <w:rPr>
          <w:rFonts w:ascii="標楷體" w:eastAsia="標楷體" w:hAnsi="標楷體" w:hint="eastAsia"/>
        </w:rPr>
        <w:t>附件一</w:t>
      </w:r>
      <w:r>
        <w:rPr>
          <w:rFonts w:ascii="標楷體" w:eastAsia="標楷體" w:hAnsi="標楷體"/>
        </w:rPr>
        <w:t xml:space="preserve">          </w:t>
      </w:r>
      <w:r w:rsidRPr="005709F7">
        <w:rPr>
          <w:rFonts w:ascii="標楷體" w:eastAsia="標楷體" w:hAnsi="標楷體"/>
          <w:b/>
          <w:color w:val="000000"/>
          <w:sz w:val="28"/>
          <w:szCs w:val="28"/>
        </w:rPr>
        <w:t>201</w:t>
      </w:r>
      <w:r>
        <w:rPr>
          <w:rFonts w:ascii="標楷體" w:eastAsia="標楷體" w:hAnsi="標楷體"/>
          <w:b/>
          <w:color w:val="000000"/>
          <w:sz w:val="28"/>
          <w:szCs w:val="28"/>
        </w:rPr>
        <w:t>5</w:t>
      </w:r>
      <w:r w:rsidRPr="005709F7">
        <w:rPr>
          <w:rFonts w:ascii="標楷體" w:eastAsia="標楷體" w:hAnsi="標楷體" w:hint="eastAsia"/>
          <w:b/>
          <w:color w:val="000000"/>
          <w:sz w:val="28"/>
          <w:szCs w:val="28"/>
        </w:rPr>
        <w:t>暑期教師生命教育研習營課程表</w:t>
      </w: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    </w:t>
      </w:r>
      <w:r w:rsidRPr="005201E0">
        <w:rPr>
          <w:rFonts w:ascii="標楷體" w:eastAsia="標楷體" w:hAnsi="標楷體"/>
          <w:b/>
          <w:color w:val="000000"/>
        </w:rPr>
        <w:t xml:space="preserve"> 0</w:t>
      </w:r>
      <w:r>
        <w:rPr>
          <w:rFonts w:ascii="標楷體" w:eastAsia="標楷體" w:hAnsi="標楷體"/>
          <w:b/>
          <w:color w:val="000000"/>
        </w:rPr>
        <w:t>3</w:t>
      </w:r>
      <w:r w:rsidRPr="005201E0">
        <w:rPr>
          <w:rFonts w:ascii="標楷體" w:eastAsia="標楷體" w:hAnsi="標楷體"/>
          <w:b/>
          <w:color w:val="000000"/>
        </w:rPr>
        <w:t>.</w:t>
      </w:r>
      <w:r>
        <w:rPr>
          <w:rFonts w:ascii="標楷體" w:eastAsia="標楷體" w:hAnsi="標楷體"/>
          <w:b/>
          <w:color w:val="000000"/>
        </w:rPr>
        <w:t>10</w:t>
      </w:r>
    </w:p>
    <w:p w:rsidR="00C81D7D" w:rsidRPr="005709F7" w:rsidRDefault="00C81D7D" w:rsidP="00E17A8D">
      <w:pPr>
        <w:spacing w:line="300" w:lineRule="exact"/>
        <w:jc w:val="center"/>
        <w:rPr>
          <w:rFonts w:ascii="標楷體" w:eastAsia="標楷體" w:hAnsi="標楷體"/>
          <w:b/>
        </w:rPr>
      </w:pP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708"/>
        <w:gridCol w:w="2361"/>
        <w:gridCol w:w="743"/>
        <w:gridCol w:w="2676"/>
        <w:gridCol w:w="709"/>
        <w:gridCol w:w="2126"/>
      </w:tblGrid>
      <w:tr w:rsidR="00C81D7D" w:rsidRPr="00E06A66" w:rsidTr="004F0C2C">
        <w:trPr>
          <w:trHeight w:val="1231"/>
          <w:jc w:val="center"/>
        </w:trPr>
        <w:tc>
          <w:tcPr>
            <w:tcW w:w="708" w:type="dxa"/>
            <w:tcBorders>
              <w:tl2br w:val="single" w:sz="4" w:space="0" w:color="auto"/>
            </w:tcBorders>
          </w:tcPr>
          <w:p w:rsidR="00C81D7D" w:rsidRPr="00E06A66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  <w:r w:rsidRPr="00E06A66">
              <w:br w:type="page"/>
            </w:r>
            <w:r w:rsidRPr="00E06A66">
              <w:rPr>
                <w:rFonts w:ascii="標楷體" w:eastAsia="標楷體" w:hAnsi="標楷體" w:hint="eastAsia"/>
              </w:rPr>
              <w:t>日期</w:t>
            </w:r>
          </w:p>
          <w:p w:rsidR="00C81D7D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</w:p>
          <w:p w:rsidR="00C81D7D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</w:p>
          <w:p w:rsidR="00C81D7D" w:rsidRPr="00E06A66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</w:p>
          <w:p w:rsidR="00C81D7D" w:rsidRPr="00E06A66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361" w:type="dxa"/>
            <w:vAlign w:val="center"/>
          </w:tcPr>
          <w:p w:rsidR="00C81D7D" w:rsidRPr="00E06A66" w:rsidRDefault="00C81D7D" w:rsidP="00C81D7D">
            <w:pPr>
              <w:spacing w:line="360" w:lineRule="exact"/>
              <w:ind w:leftChars="-1" w:left="31680" w:rightChars="-9" w:right="3168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743" w:type="dxa"/>
            <w:tcBorders>
              <w:tl2br w:val="single" w:sz="4" w:space="0" w:color="auto"/>
            </w:tcBorders>
          </w:tcPr>
          <w:p w:rsidR="00C81D7D" w:rsidRPr="00E06A66" w:rsidRDefault="00C81D7D" w:rsidP="00C81D7D">
            <w:pPr>
              <w:spacing w:line="280" w:lineRule="exact"/>
              <w:ind w:leftChars="-11" w:left="31680" w:hangingChars="11" w:firstLine="3168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日期</w:t>
            </w:r>
          </w:p>
          <w:p w:rsidR="00C81D7D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</w:p>
          <w:p w:rsidR="00C81D7D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81D7D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81D7D" w:rsidRPr="00E06A66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76" w:type="dxa"/>
            <w:vAlign w:val="center"/>
          </w:tcPr>
          <w:p w:rsidR="00C81D7D" w:rsidRPr="00E06A66" w:rsidRDefault="00C81D7D" w:rsidP="00C81D7D">
            <w:pPr>
              <w:spacing w:line="360" w:lineRule="exact"/>
              <w:ind w:leftChars="-1" w:left="31680" w:rightChars="-9" w:right="3168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C81D7D" w:rsidRPr="00E06A66" w:rsidRDefault="00C81D7D" w:rsidP="00C81D7D">
            <w:pPr>
              <w:spacing w:line="280" w:lineRule="exact"/>
              <w:ind w:firstLineChars="59" w:firstLine="31680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日期</w:t>
            </w:r>
          </w:p>
          <w:p w:rsidR="00C81D7D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81D7D" w:rsidRPr="00E06A66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81D7D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C81D7D" w:rsidRPr="00E06A66" w:rsidRDefault="00C81D7D" w:rsidP="004F0C2C">
            <w:pPr>
              <w:spacing w:line="280" w:lineRule="exact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6" w:type="dxa"/>
            <w:vAlign w:val="center"/>
          </w:tcPr>
          <w:p w:rsidR="00C81D7D" w:rsidRPr="00E06A66" w:rsidRDefault="00C81D7D" w:rsidP="00C81D7D">
            <w:pPr>
              <w:spacing w:line="360" w:lineRule="exact"/>
              <w:ind w:leftChars="-1" w:left="31680" w:rightChars="-9" w:right="3168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C81D7D" w:rsidRPr="00E06A66" w:rsidTr="004F0C2C">
        <w:trPr>
          <w:cantSplit/>
          <w:trHeight w:val="753"/>
          <w:jc w:val="center"/>
        </w:trPr>
        <w:tc>
          <w:tcPr>
            <w:tcW w:w="708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8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20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8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50</w:t>
            </w:r>
          </w:p>
        </w:tc>
        <w:tc>
          <w:tcPr>
            <w:tcW w:w="8615" w:type="dxa"/>
            <w:gridSpan w:val="5"/>
            <w:vAlign w:val="center"/>
          </w:tcPr>
          <w:p w:rsidR="00C81D7D" w:rsidRPr="00E06A66" w:rsidRDefault="00C81D7D" w:rsidP="00C81D7D">
            <w:pPr>
              <w:ind w:rightChars="-514" w:right="31680" w:firstLineChars="1350" w:firstLine="31680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報</w:t>
            </w:r>
            <w:r w:rsidRPr="00E06A66">
              <w:rPr>
                <w:rFonts w:ascii="標楷體" w:eastAsia="標楷體" w:hAnsi="標楷體"/>
              </w:rPr>
              <w:t xml:space="preserve"> </w:t>
            </w:r>
            <w:r w:rsidRPr="00E06A66">
              <w:rPr>
                <w:rFonts w:ascii="標楷體" w:eastAsia="標楷體" w:hAnsi="標楷體" w:hint="eastAsia"/>
              </w:rPr>
              <w:t>到</w:t>
            </w:r>
            <w:r w:rsidRPr="00E06A66">
              <w:rPr>
                <w:rFonts w:ascii="標楷體" w:eastAsia="標楷體" w:hAnsi="標楷體"/>
              </w:rPr>
              <w:t xml:space="preserve"> </w:t>
            </w:r>
            <w:r w:rsidRPr="00E06A66">
              <w:rPr>
                <w:rFonts w:ascii="標楷體" w:eastAsia="標楷體" w:hAnsi="標楷體" w:hint="eastAsia"/>
              </w:rPr>
              <w:t>／</w:t>
            </w:r>
            <w:r w:rsidRPr="00E06A66">
              <w:rPr>
                <w:rFonts w:ascii="標楷體" w:eastAsia="標楷體" w:hAnsi="標楷體"/>
              </w:rPr>
              <w:t xml:space="preserve"> </w:t>
            </w:r>
            <w:r w:rsidRPr="00E06A66">
              <w:rPr>
                <w:rFonts w:ascii="標楷體" w:eastAsia="標楷體" w:hAnsi="標楷體" w:hint="eastAsia"/>
              </w:rPr>
              <w:t>相</w:t>
            </w:r>
            <w:r w:rsidRPr="00E06A66">
              <w:rPr>
                <w:rFonts w:ascii="標楷體" w:eastAsia="標楷體" w:hAnsi="標楷體"/>
              </w:rPr>
              <w:t xml:space="preserve"> </w:t>
            </w:r>
            <w:r w:rsidRPr="00E06A66">
              <w:rPr>
                <w:rFonts w:ascii="標楷體" w:eastAsia="標楷體" w:hAnsi="標楷體" w:hint="eastAsia"/>
              </w:rPr>
              <w:t>見</w:t>
            </w:r>
            <w:r w:rsidRPr="00E06A66">
              <w:rPr>
                <w:rFonts w:ascii="標楷體" w:eastAsia="標楷體" w:hAnsi="標楷體"/>
              </w:rPr>
              <w:t xml:space="preserve"> </w:t>
            </w:r>
            <w:r w:rsidRPr="00E06A66">
              <w:rPr>
                <w:rFonts w:ascii="標楷體" w:eastAsia="標楷體" w:hAnsi="標楷體" w:hint="eastAsia"/>
              </w:rPr>
              <w:t>歡</w:t>
            </w:r>
          </w:p>
        </w:tc>
      </w:tr>
      <w:tr w:rsidR="00C81D7D" w:rsidRPr="00E06A66" w:rsidTr="004F0C2C">
        <w:trPr>
          <w:cantSplit/>
          <w:trHeight w:val="1297"/>
          <w:jc w:val="center"/>
        </w:trPr>
        <w:tc>
          <w:tcPr>
            <w:tcW w:w="708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:2</w:t>
            </w:r>
            <w:r w:rsidRPr="00E06A66">
              <w:rPr>
                <w:rFonts w:eastAsia="標楷體"/>
              </w:rPr>
              <w:t>0</w:t>
            </w:r>
          </w:p>
        </w:tc>
        <w:tc>
          <w:tcPr>
            <w:tcW w:w="2361" w:type="dxa"/>
            <w:vAlign w:val="center"/>
          </w:tcPr>
          <w:p w:rsidR="00C81D7D" w:rsidRDefault="00C81D7D" w:rsidP="004F0C2C">
            <w:pPr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 w:rsidRPr="00E06A66">
              <w:rPr>
                <w:rFonts w:eastAsia="標楷體" w:hint="eastAsia"/>
              </w:rPr>
              <w:t>《</w:t>
            </w:r>
            <w:r>
              <w:rPr>
                <w:rFonts w:eastAsia="標楷體" w:hint="eastAsia"/>
              </w:rPr>
              <w:t>短劇</w:t>
            </w:r>
            <w:r w:rsidRPr="00E06A66">
              <w:rPr>
                <w:rFonts w:eastAsia="標楷體" w:hint="eastAsia"/>
              </w:rPr>
              <w:t>》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名師？明師？</w:t>
            </w:r>
          </w:p>
        </w:tc>
        <w:tc>
          <w:tcPr>
            <w:tcW w:w="743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20</w:t>
            </w:r>
          </w:p>
        </w:tc>
        <w:tc>
          <w:tcPr>
            <w:tcW w:w="2676" w:type="dxa"/>
            <w:vMerge w:val="restart"/>
            <w:vAlign w:val="center"/>
          </w:tcPr>
          <w:p w:rsidR="00C81D7D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《專題講座》</w:t>
            </w:r>
          </w:p>
          <w:p w:rsidR="00C81D7D" w:rsidRPr="00E06A66" w:rsidRDefault="00C81D7D" w:rsidP="004F0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君子之道</w:t>
            </w:r>
          </w:p>
        </w:tc>
        <w:tc>
          <w:tcPr>
            <w:tcW w:w="709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50</w:t>
            </w:r>
          </w:p>
        </w:tc>
        <w:tc>
          <w:tcPr>
            <w:tcW w:w="2126" w:type="dxa"/>
            <w:vAlign w:val="center"/>
          </w:tcPr>
          <w:p w:rsidR="00C81D7D" w:rsidRPr="00E06A66" w:rsidRDefault="00C81D7D" w:rsidP="004F0C2C">
            <w:pPr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eastAsia="標楷體" w:hint="eastAsia"/>
              </w:rPr>
              <w:t>《專題講座》</w:t>
            </w:r>
          </w:p>
          <w:p w:rsidR="00C81D7D" w:rsidRPr="00E06A66" w:rsidRDefault="00C81D7D" w:rsidP="004F0C2C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生命的康莊大道</w:t>
            </w:r>
          </w:p>
        </w:tc>
      </w:tr>
      <w:tr w:rsidR="00C81D7D" w:rsidRPr="00E06A66" w:rsidTr="004F0C2C">
        <w:trPr>
          <w:cantSplit/>
          <w:trHeight w:val="913"/>
          <w:jc w:val="center"/>
        </w:trPr>
        <w:tc>
          <w:tcPr>
            <w:tcW w:w="708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9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20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</w:tc>
        <w:tc>
          <w:tcPr>
            <w:tcW w:w="2361" w:type="dxa"/>
            <w:vMerge w:val="restart"/>
            <w:vAlign w:val="center"/>
          </w:tcPr>
          <w:p w:rsidR="00C81D7D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《專題講座》</w:t>
            </w:r>
          </w:p>
          <w:p w:rsidR="00C81D7D" w:rsidRPr="00E06A66" w:rsidRDefault="00C81D7D" w:rsidP="004F0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教師是志業</w:t>
            </w:r>
          </w:p>
        </w:tc>
        <w:tc>
          <w:tcPr>
            <w:tcW w:w="743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76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10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50</w:t>
            </w:r>
          </w:p>
        </w:tc>
        <w:tc>
          <w:tcPr>
            <w:tcW w:w="2126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《經驗分享》</w:t>
            </w:r>
          </w:p>
          <w:p w:rsidR="00C81D7D" w:rsidRPr="00E06A66" w:rsidRDefault="00C81D7D" w:rsidP="00C81D7D">
            <w:pPr>
              <w:tabs>
                <w:tab w:val="left" w:pos="186"/>
              </w:tabs>
              <w:snapToGrid w:val="0"/>
              <w:ind w:firstLineChars="18" w:firstLine="3168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創造教室奇蹟</w:t>
            </w:r>
          </w:p>
        </w:tc>
      </w:tr>
      <w:tr w:rsidR="00C81D7D" w:rsidRPr="00E06A66" w:rsidTr="004F0C2C">
        <w:trPr>
          <w:cantSplit/>
          <w:trHeight w:val="731"/>
          <w:jc w:val="center"/>
        </w:trPr>
        <w:tc>
          <w:tcPr>
            <w:tcW w:w="708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361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40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12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</w:tc>
        <w:tc>
          <w:tcPr>
            <w:tcW w:w="2676" w:type="dxa"/>
            <w:vMerge w:val="restart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《經驗分享》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永不放棄每個孩子</w:t>
            </w:r>
          </w:p>
        </w:tc>
        <w:tc>
          <w:tcPr>
            <w:tcW w:w="709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1D7D" w:rsidRPr="00E06A66" w:rsidRDefault="00C81D7D" w:rsidP="00C81D7D">
            <w:pPr>
              <w:tabs>
                <w:tab w:val="left" w:pos="186"/>
              </w:tabs>
              <w:snapToGrid w:val="0"/>
              <w:ind w:firstLineChars="18" w:firstLine="31680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C81D7D" w:rsidRPr="00E06A66" w:rsidTr="004F0C2C">
        <w:trPr>
          <w:cantSplit/>
          <w:trHeight w:val="1453"/>
          <w:jc w:val="center"/>
        </w:trPr>
        <w:tc>
          <w:tcPr>
            <w:tcW w:w="708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10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50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12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</w:tc>
        <w:tc>
          <w:tcPr>
            <w:tcW w:w="2361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《經驗分享》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開展師生希望之路</w:t>
            </w:r>
          </w:p>
        </w:tc>
        <w:tc>
          <w:tcPr>
            <w:tcW w:w="743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76" w:type="dxa"/>
            <w:vMerge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9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11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10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12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</w:tc>
        <w:tc>
          <w:tcPr>
            <w:tcW w:w="2126" w:type="dxa"/>
            <w:vAlign w:val="center"/>
          </w:tcPr>
          <w:p w:rsidR="00C81D7D" w:rsidRPr="00E06A66" w:rsidRDefault="00C81D7D" w:rsidP="004F0C2C">
            <w:pPr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r w:rsidRPr="00E06A66">
              <w:rPr>
                <w:rFonts w:eastAsia="標楷體" w:hint="eastAsia"/>
                <w:bCs/>
              </w:rPr>
              <w:t>《</w:t>
            </w:r>
            <w:r w:rsidRPr="00E06A66">
              <w:rPr>
                <w:rFonts w:eastAsia="標楷體" w:hint="eastAsia"/>
              </w:rPr>
              <w:t>結業座談》</w:t>
            </w:r>
          </w:p>
          <w:p w:rsidR="00C81D7D" w:rsidRPr="00E06A66" w:rsidRDefault="00C81D7D" w:rsidP="004F0C2C">
            <w:pPr>
              <w:snapToGrid w:val="0"/>
              <w:spacing w:line="300" w:lineRule="exact"/>
              <w:jc w:val="center"/>
              <w:rPr>
                <w:rFonts w:eastAsia="標楷體"/>
                <w:bCs/>
              </w:rPr>
            </w:pPr>
            <w:r w:rsidRPr="00E06A66">
              <w:rPr>
                <w:rFonts w:eastAsia="標楷體" w:hint="eastAsia"/>
                <w:bCs/>
              </w:rPr>
              <w:t>心得你我他</w:t>
            </w:r>
          </w:p>
        </w:tc>
      </w:tr>
      <w:tr w:rsidR="00C81D7D" w:rsidRPr="00E06A66" w:rsidTr="004F0C2C">
        <w:trPr>
          <w:cantSplit/>
          <w:trHeight w:val="943"/>
          <w:jc w:val="center"/>
        </w:trPr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12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00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13</w:t>
            </w:r>
            <w:r>
              <w:rPr>
                <w:rFonts w:eastAsia="標楷體"/>
              </w:rPr>
              <w:t>:2</w:t>
            </w:r>
            <w:r w:rsidRPr="00E06A66">
              <w:rPr>
                <w:rFonts w:eastAsia="標楷體"/>
              </w:rPr>
              <w:t>0</w:t>
            </w:r>
          </w:p>
        </w:tc>
        <w:tc>
          <w:tcPr>
            <w:tcW w:w="5780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  <w:bCs/>
              </w:rPr>
              <w:t>午餐</w:t>
            </w:r>
            <w:r w:rsidRPr="00E06A66">
              <w:rPr>
                <w:rFonts w:eastAsia="標楷體"/>
                <w:bCs/>
              </w:rPr>
              <w:t xml:space="preserve"> / </w:t>
            </w:r>
            <w:r w:rsidRPr="00E06A66">
              <w:rPr>
                <w:rFonts w:eastAsia="標楷體" w:hint="eastAsia"/>
                <w:bCs/>
              </w:rPr>
              <w:t>小憩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12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10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81D7D" w:rsidRPr="00E06A66" w:rsidRDefault="00C81D7D" w:rsidP="004F0C2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ascii="標楷體" w:eastAsia="標楷體" w:hAnsi="標楷體" w:hint="eastAsia"/>
              </w:rPr>
              <w:t>～</w:t>
            </w:r>
            <w:r w:rsidRPr="00E06A66">
              <w:rPr>
                <w:rFonts w:ascii="標楷體" w:eastAsia="標楷體" w:hAnsi="標楷體" w:hint="eastAsia"/>
                <w:bCs/>
              </w:rPr>
              <w:t>快樂賦歸</w:t>
            </w:r>
            <w:r w:rsidRPr="00E06A66">
              <w:rPr>
                <w:rFonts w:ascii="標楷體" w:eastAsia="標楷體" w:hAnsi="標楷體" w:hint="eastAsia"/>
              </w:rPr>
              <w:t>～</w:t>
            </w:r>
          </w:p>
        </w:tc>
      </w:tr>
      <w:tr w:rsidR="00C81D7D" w:rsidRPr="00E06A66" w:rsidTr="004F0C2C">
        <w:trPr>
          <w:cantSplit/>
          <w:trHeight w:val="1262"/>
          <w:jc w:val="center"/>
        </w:trPr>
        <w:tc>
          <w:tcPr>
            <w:tcW w:w="708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13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15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10</w:t>
            </w:r>
          </w:p>
        </w:tc>
        <w:tc>
          <w:tcPr>
            <w:tcW w:w="2361" w:type="dxa"/>
            <w:vAlign w:val="center"/>
          </w:tcPr>
          <w:p w:rsidR="00C81D7D" w:rsidRPr="00377E43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eastAsia="標楷體" w:hint="eastAsia"/>
              </w:rPr>
              <w:t>《教學演示</w:t>
            </w:r>
            <w:r>
              <w:rPr>
                <w:rFonts w:eastAsia="標楷體" w:hint="eastAsia"/>
              </w:rPr>
              <w:t>》</w:t>
            </w:r>
          </w:p>
          <w:p w:rsidR="00C81D7D" w:rsidRPr="00377E43" w:rsidRDefault="00C81D7D" w:rsidP="004F0C2C">
            <w:pPr>
              <w:pStyle w:val="ListParagraph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讀經香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行善樂</w:t>
            </w:r>
          </w:p>
        </w:tc>
        <w:tc>
          <w:tcPr>
            <w:tcW w:w="743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13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15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10</w:t>
            </w:r>
          </w:p>
        </w:tc>
        <w:tc>
          <w:tcPr>
            <w:tcW w:w="2676" w:type="dxa"/>
            <w:vAlign w:val="center"/>
          </w:tcPr>
          <w:p w:rsidR="00C81D7D" w:rsidRPr="00377E43" w:rsidRDefault="00C81D7D" w:rsidP="004F0C2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06A66">
              <w:rPr>
                <w:rFonts w:eastAsia="標楷體" w:hint="eastAsia"/>
              </w:rPr>
              <w:t>《教學演示》</w:t>
            </w:r>
          </w:p>
          <w:p w:rsidR="00C81D7D" w:rsidRPr="004870F3" w:rsidRDefault="00C81D7D" w:rsidP="004F0C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吃出健康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吃出好品格</w:t>
            </w: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:rsidR="00C81D7D" w:rsidRPr="00E06A66" w:rsidRDefault="00C81D7D" w:rsidP="004F0C2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81D7D" w:rsidRPr="00E06A66" w:rsidRDefault="00C81D7D" w:rsidP="004F0C2C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C81D7D" w:rsidRPr="00E06A66" w:rsidTr="004F0C2C">
        <w:trPr>
          <w:cantSplit/>
          <w:trHeight w:val="1410"/>
          <w:jc w:val="center"/>
        </w:trPr>
        <w:tc>
          <w:tcPr>
            <w:tcW w:w="708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15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16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</w:tc>
        <w:tc>
          <w:tcPr>
            <w:tcW w:w="2361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《展示與對話》</w:t>
            </w:r>
          </w:p>
          <w:p w:rsidR="00C81D7D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生命教育成果展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心靈幸福站</w:t>
            </w:r>
          </w:p>
        </w:tc>
        <w:tc>
          <w:tcPr>
            <w:tcW w:w="743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15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|</w:t>
            </w:r>
          </w:p>
          <w:p w:rsidR="00C81D7D" w:rsidRPr="00E06A66" w:rsidRDefault="00C81D7D" w:rsidP="004F0C2C">
            <w:pPr>
              <w:jc w:val="center"/>
              <w:rPr>
                <w:rFonts w:eastAsia="標楷體"/>
              </w:rPr>
            </w:pPr>
            <w:r w:rsidRPr="00E06A66">
              <w:rPr>
                <w:rFonts w:eastAsia="標楷體"/>
              </w:rPr>
              <w:t>16</w:t>
            </w:r>
            <w:r>
              <w:rPr>
                <w:rFonts w:eastAsia="標楷體"/>
              </w:rPr>
              <w:t>:</w:t>
            </w:r>
            <w:r w:rsidRPr="00E06A66">
              <w:rPr>
                <w:rFonts w:eastAsia="標楷體"/>
              </w:rPr>
              <w:t>30</w:t>
            </w:r>
          </w:p>
        </w:tc>
        <w:tc>
          <w:tcPr>
            <w:tcW w:w="2676" w:type="dxa"/>
            <w:vAlign w:val="center"/>
          </w:tcPr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《展示與對話》</w:t>
            </w:r>
          </w:p>
          <w:p w:rsidR="00C81D7D" w:rsidRDefault="00C81D7D" w:rsidP="004F0C2C">
            <w:pPr>
              <w:snapToGrid w:val="0"/>
              <w:jc w:val="center"/>
              <w:rPr>
                <w:rFonts w:eastAsia="標楷體"/>
              </w:rPr>
            </w:pPr>
            <w:r w:rsidRPr="00E06A66">
              <w:rPr>
                <w:rFonts w:eastAsia="標楷體" w:hint="eastAsia"/>
              </w:rPr>
              <w:t>生命教育成果展</w:t>
            </w:r>
          </w:p>
          <w:p w:rsidR="00C81D7D" w:rsidRPr="00E06A66" w:rsidRDefault="00C81D7D" w:rsidP="004F0C2C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—</w:t>
            </w:r>
            <w:r>
              <w:rPr>
                <w:rFonts w:eastAsia="標楷體" w:hint="eastAsia"/>
              </w:rPr>
              <w:t>身體健康站</w:t>
            </w:r>
          </w:p>
        </w:tc>
        <w:tc>
          <w:tcPr>
            <w:tcW w:w="709" w:type="dxa"/>
            <w:vMerge/>
            <w:tcBorders>
              <w:right w:val="nil"/>
            </w:tcBorders>
            <w:vAlign w:val="center"/>
          </w:tcPr>
          <w:p w:rsidR="00C81D7D" w:rsidRPr="00E06A66" w:rsidRDefault="00C81D7D" w:rsidP="004F0C2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vAlign w:val="center"/>
          </w:tcPr>
          <w:p w:rsidR="00C81D7D" w:rsidRPr="00E06A66" w:rsidRDefault="00C81D7D" w:rsidP="004F0C2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C81D7D" w:rsidRPr="005C6369" w:rsidRDefault="00C81D7D" w:rsidP="00E17A8D"/>
    <w:sectPr w:rsidR="00C81D7D" w:rsidRPr="005C6369" w:rsidSect="00BB153E">
      <w:footerReference w:type="even" r:id="rId8"/>
      <w:footerReference w:type="default" r:id="rId9"/>
      <w:pgSz w:w="11906" w:h="16838" w:code="9"/>
      <w:pgMar w:top="1134" w:right="1134" w:bottom="851" w:left="1134" w:header="170" w:footer="17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7D" w:rsidRDefault="00C81D7D">
      <w:r>
        <w:separator/>
      </w:r>
    </w:p>
  </w:endnote>
  <w:endnote w:type="continuationSeparator" w:id="0">
    <w:p w:rsidR="00C81D7D" w:rsidRDefault="00C81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超研澤中隸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7D" w:rsidRDefault="00C81D7D" w:rsidP="00AC49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1D7D" w:rsidRDefault="00C81D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D7D" w:rsidRDefault="00C81D7D" w:rsidP="00AC49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81D7D" w:rsidRDefault="00C81D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7D" w:rsidRDefault="00C81D7D">
      <w:r>
        <w:separator/>
      </w:r>
    </w:p>
  </w:footnote>
  <w:footnote w:type="continuationSeparator" w:id="0">
    <w:p w:rsidR="00C81D7D" w:rsidRDefault="00C81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36285"/>
    <w:multiLevelType w:val="hybridMultilevel"/>
    <w:tmpl w:val="8D2A02DA"/>
    <w:lvl w:ilvl="0" w:tplc="A7CCCEF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505139D"/>
    <w:multiLevelType w:val="hybridMultilevel"/>
    <w:tmpl w:val="B9C0A306"/>
    <w:lvl w:ilvl="0" w:tplc="F4168A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0482484"/>
    <w:multiLevelType w:val="hybridMultilevel"/>
    <w:tmpl w:val="AB80D74A"/>
    <w:lvl w:ilvl="0" w:tplc="3BA6BC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A17010E"/>
    <w:multiLevelType w:val="hybridMultilevel"/>
    <w:tmpl w:val="7570DC9E"/>
    <w:lvl w:ilvl="0" w:tplc="4888FADC">
      <w:start w:val="1"/>
      <w:numFmt w:val="ideographLegalTraditional"/>
      <w:lvlText w:val="%1、"/>
      <w:lvlJc w:val="left"/>
      <w:pPr>
        <w:tabs>
          <w:tab w:val="num" w:pos="525"/>
        </w:tabs>
        <w:ind w:left="525" w:hanging="585"/>
      </w:pPr>
      <w:rPr>
        <w:rFonts w:ascii="Arial" w:cs="Arial" w:hint="default"/>
        <w:b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  <w:rPr>
        <w:rFonts w:cs="Times New Roman"/>
      </w:rPr>
    </w:lvl>
  </w:abstractNum>
  <w:abstractNum w:abstractNumId="4">
    <w:nsid w:val="3BD47DEF"/>
    <w:multiLevelType w:val="hybridMultilevel"/>
    <w:tmpl w:val="5B261650"/>
    <w:lvl w:ilvl="0" w:tplc="C7ACBA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41EA6C9C"/>
    <w:multiLevelType w:val="hybridMultilevel"/>
    <w:tmpl w:val="60121C7E"/>
    <w:lvl w:ilvl="0" w:tplc="54745C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590554C8"/>
    <w:multiLevelType w:val="hybridMultilevel"/>
    <w:tmpl w:val="E9ACF138"/>
    <w:lvl w:ilvl="0" w:tplc="CD503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E57"/>
    <w:rsid w:val="00006090"/>
    <w:rsid w:val="0002010C"/>
    <w:rsid w:val="000206BF"/>
    <w:rsid w:val="00021AFA"/>
    <w:rsid w:val="00024653"/>
    <w:rsid w:val="00031FB0"/>
    <w:rsid w:val="00036CB8"/>
    <w:rsid w:val="000401AF"/>
    <w:rsid w:val="00053724"/>
    <w:rsid w:val="0005397E"/>
    <w:rsid w:val="00054239"/>
    <w:rsid w:val="0006163F"/>
    <w:rsid w:val="00063047"/>
    <w:rsid w:val="00066719"/>
    <w:rsid w:val="000720E4"/>
    <w:rsid w:val="000835F1"/>
    <w:rsid w:val="00085F67"/>
    <w:rsid w:val="000A153E"/>
    <w:rsid w:val="000B15D5"/>
    <w:rsid w:val="000B2937"/>
    <w:rsid w:val="000B667A"/>
    <w:rsid w:val="000C19C7"/>
    <w:rsid w:val="000D30BE"/>
    <w:rsid w:val="000D779F"/>
    <w:rsid w:val="000F73B0"/>
    <w:rsid w:val="000F77F4"/>
    <w:rsid w:val="00101772"/>
    <w:rsid w:val="001153B4"/>
    <w:rsid w:val="0013034D"/>
    <w:rsid w:val="00131A1E"/>
    <w:rsid w:val="0013781A"/>
    <w:rsid w:val="00145AF3"/>
    <w:rsid w:val="00146AD2"/>
    <w:rsid w:val="001609D2"/>
    <w:rsid w:val="001610B2"/>
    <w:rsid w:val="001634D8"/>
    <w:rsid w:val="0017042D"/>
    <w:rsid w:val="00171463"/>
    <w:rsid w:val="00171FC3"/>
    <w:rsid w:val="001720EB"/>
    <w:rsid w:val="00177861"/>
    <w:rsid w:val="001813DD"/>
    <w:rsid w:val="0018698B"/>
    <w:rsid w:val="00186CB4"/>
    <w:rsid w:val="001874D0"/>
    <w:rsid w:val="00197468"/>
    <w:rsid w:val="001A17E0"/>
    <w:rsid w:val="001A513B"/>
    <w:rsid w:val="001B4D04"/>
    <w:rsid w:val="001C27E0"/>
    <w:rsid w:val="001C2F12"/>
    <w:rsid w:val="001D4E03"/>
    <w:rsid w:val="001E2833"/>
    <w:rsid w:val="001E6CC2"/>
    <w:rsid w:val="001F4B1A"/>
    <w:rsid w:val="002016D5"/>
    <w:rsid w:val="002111F4"/>
    <w:rsid w:val="00211F27"/>
    <w:rsid w:val="00216D55"/>
    <w:rsid w:val="00217892"/>
    <w:rsid w:val="00221FD6"/>
    <w:rsid w:val="00224601"/>
    <w:rsid w:val="00224CB4"/>
    <w:rsid w:val="0022595F"/>
    <w:rsid w:val="0023015C"/>
    <w:rsid w:val="00230E7B"/>
    <w:rsid w:val="00234521"/>
    <w:rsid w:val="002348EF"/>
    <w:rsid w:val="00237A8C"/>
    <w:rsid w:val="00240B98"/>
    <w:rsid w:val="002449F9"/>
    <w:rsid w:val="0024532F"/>
    <w:rsid w:val="002468AB"/>
    <w:rsid w:val="00253B26"/>
    <w:rsid w:val="00266631"/>
    <w:rsid w:val="002714CA"/>
    <w:rsid w:val="00276AE1"/>
    <w:rsid w:val="00290931"/>
    <w:rsid w:val="0029273F"/>
    <w:rsid w:val="002A2D21"/>
    <w:rsid w:val="002B0026"/>
    <w:rsid w:val="002B0EFB"/>
    <w:rsid w:val="002B24F4"/>
    <w:rsid w:val="002B587D"/>
    <w:rsid w:val="002C334F"/>
    <w:rsid w:val="002C3411"/>
    <w:rsid w:val="002C3563"/>
    <w:rsid w:val="002C4BE1"/>
    <w:rsid w:val="002D0120"/>
    <w:rsid w:val="002E0791"/>
    <w:rsid w:val="002E0D26"/>
    <w:rsid w:val="002F4191"/>
    <w:rsid w:val="0030265C"/>
    <w:rsid w:val="00302A61"/>
    <w:rsid w:val="00302ED8"/>
    <w:rsid w:val="0030382F"/>
    <w:rsid w:val="00306CDA"/>
    <w:rsid w:val="00307353"/>
    <w:rsid w:val="00313319"/>
    <w:rsid w:val="00314AF4"/>
    <w:rsid w:val="00315DDE"/>
    <w:rsid w:val="003325CA"/>
    <w:rsid w:val="00335712"/>
    <w:rsid w:val="00336161"/>
    <w:rsid w:val="00342DC3"/>
    <w:rsid w:val="003469D7"/>
    <w:rsid w:val="00356426"/>
    <w:rsid w:val="003639DB"/>
    <w:rsid w:val="00365A63"/>
    <w:rsid w:val="00370558"/>
    <w:rsid w:val="00377878"/>
    <w:rsid w:val="00377E43"/>
    <w:rsid w:val="00382439"/>
    <w:rsid w:val="00383D1D"/>
    <w:rsid w:val="003900FE"/>
    <w:rsid w:val="003913A5"/>
    <w:rsid w:val="0039161D"/>
    <w:rsid w:val="0039256D"/>
    <w:rsid w:val="00397849"/>
    <w:rsid w:val="003B34F5"/>
    <w:rsid w:val="003C1D53"/>
    <w:rsid w:val="003D11B7"/>
    <w:rsid w:val="003E2921"/>
    <w:rsid w:val="003F431C"/>
    <w:rsid w:val="00401E31"/>
    <w:rsid w:val="00435FB4"/>
    <w:rsid w:val="00441B0E"/>
    <w:rsid w:val="00453216"/>
    <w:rsid w:val="0046400C"/>
    <w:rsid w:val="00474EBA"/>
    <w:rsid w:val="004870F3"/>
    <w:rsid w:val="004B156D"/>
    <w:rsid w:val="004B27F1"/>
    <w:rsid w:val="004D0A5C"/>
    <w:rsid w:val="004D3384"/>
    <w:rsid w:val="004E3913"/>
    <w:rsid w:val="004E42A7"/>
    <w:rsid w:val="004F0C2C"/>
    <w:rsid w:val="004F328D"/>
    <w:rsid w:val="004F384A"/>
    <w:rsid w:val="00503B54"/>
    <w:rsid w:val="00510233"/>
    <w:rsid w:val="00515DAA"/>
    <w:rsid w:val="005201E0"/>
    <w:rsid w:val="00527C35"/>
    <w:rsid w:val="005344ED"/>
    <w:rsid w:val="0053630B"/>
    <w:rsid w:val="005429A1"/>
    <w:rsid w:val="00547F8B"/>
    <w:rsid w:val="005508EC"/>
    <w:rsid w:val="0055719B"/>
    <w:rsid w:val="00561B14"/>
    <w:rsid w:val="00564659"/>
    <w:rsid w:val="0056568A"/>
    <w:rsid w:val="00567922"/>
    <w:rsid w:val="00567E13"/>
    <w:rsid w:val="005709F7"/>
    <w:rsid w:val="005716F1"/>
    <w:rsid w:val="005742A6"/>
    <w:rsid w:val="00592F76"/>
    <w:rsid w:val="005A63D4"/>
    <w:rsid w:val="005A786C"/>
    <w:rsid w:val="005B05C4"/>
    <w:rsid w:val="005B19D7"/>
    <w:rsid w:val="005B49FB"/>
    <w:rsid w:val="005C004D"/>
    <w:rsid w:val="005C09B4"/>
    <w:rsid w:val="005C6369"/>
    <w:rsid w:val="005D77F9"/>
    <w:rsid w:val="005E28D3"/>
    <w:rsid w:val="005F1B27"/>
    <w:rsid w:val="00606AB2"/>
    <w:rsid w:val="0061228A"/>
    <w:rsid w:val="0062425A"/>
    <w:rsid w:val="00631C6B"/>
    <w:rsid w:val="00636AC5"/>
    <w:rsid w:val="006451DE"/>
    <w:rsid w:val="0064522C"/>
    <w:rsid w:val="00653F7E"/>
    <w:rsid w:val="006570FB"/>
    <w:rsid w:val="00657BCC"/>
    <w:rsid w:val="00663853"/>
    <w:rsid w:val="0066429E"/>
    <w:rsid w:val="00675D9A"/>
    <w:rsid w:val="00683D25"/>
    <w:rsid w:val="006A1974"/>
    <w:rsid w:val="006A4E5B"/>
    <w:rsid w:val="006B58C4"/>
    <w:rsid w:val="006C1F26"/>
    <w:rsid w:val="006C290B"/>
    <w:rsid w:val="006C4ECD"/>
    <w:rsid w:val="006E153B"/>
    <w:rsid w:val="006E3056"/>
    <w:rsid w:val="006F3E57"/>
    <w:rsid w:val="007130A8"/>
    <w:rsid w:val="00713E46"/>
    <w:rsid w:val="0071409C"/>
    <w:rsid w:val="0071640E"/>
    <w:rsid w:val="007165C9"/>
    <w:rsid w:val="0072290A"/>
    <w:rsid w:val="00726887"/>
    <w:rsid w:val="0072774F"/>
    <w:rsid w:val="0073039A"/>
    <w:rsid w:val="00735534"/>
    <w:rsid w:val="007410DA"/>
    <w:rsid w:val="00761538"/>
    <w:rsid w:val="00762335"/>
    <w:rsid w:val="00765EDC"/>
    <w:rsid w:val="007776C9"/>
    <w:rsid w:val="007829D3"/>
    <w:rsid w:val="0078606D"/>
    <w:rsid w:val="0079671B"/>
    <w:rsid w:val="007A3837"/>
    <w:rsid w:val="007A4608"/>
    <w:rsid w:val="007A5835"/>
    <w:rsid w:val="007A7888"/>
    <w:rsid w:val="007B08A8"/>
    <w:rsid w:val="007B10E9"/>
    <w:rsid w:val="007B1A05"/>
    <w:rsid w:val="007B5A4B"/>
    <w:rsid w:val="007D0795"/>
    <w:rsid w:val="00801F7B"/>
    <w:rsid w:val="00806C05"/>
    <w:rsid w:val="008145BD"/>
    <w:rsid w:val="0082117E"/>
    <w:rsid w:val="00821C23"/>
    <w:rsid w:val="0082276C"/>
    <w:rsid w:val="00835082"/>
    <w:rsid w:val="008376C7"/>
    <w:rsid w:val="0085159E"/>
    <w:rsid w:val="00856412"/>
    <w:rsid w:val="0086393C"/>
    <w:rsid w:val="00865598"/>
    <w:rsid w:val="00875B3A"/>
    <w:rsid w:val="00882118"/>
    <w:rsid w:val="00882670"/>
    <w:rsid w:val="008840EA"/>
    <w:rsid w:val="00895077"/>
    <w:rsid w:val="008A467F"/>
    <w:rsid w:val="008A52E5"/>
    <w:rsid w:val="008B034D"/>
    <w:rsid w:val="008B09DD"/>
    <w:rsid w:val="008C439C"/>
    <w:rsid w:val="008C4C5D"/>
    <w:rsid w:val="008E2B05"/>
    <w:rsid w:val="008F1328"/>
    <w:rsid w:val="008F542D"/>
    <w:rsid w:val="008F6E9F"/>
    <w:rsid w:val="009055CD"/>
    <w:rsid w:val="00907204"/>
    <w:rsid w:val="00912917"/>
    <w:rsid w:val="00914267"/>
    <w:rsid w:val="00925417"/>
    <w:rsid w:val="00933A95"/>
    <w:rsid w:val="009343CD"/>
    <w:rsid w:val="009352FC"/>
    <w:rsid w:val="00935451"/>
    <w:rsid w:val="009371A3"/>
    <w:rsid w:val="00941C09"/>
    <w:rsid w:val="00954FE2"/>
    <w:rsid w:val="00965270"/>
    <w:rsid w:val="00972765"/>
    <w:rsid w:val="00975C0A"/>
    <w:rsid w:val="00975C41"/>
    <w:rsid w:val="0097686F"/>
    <w:rsid w:val="009829D5"/>
    <w:rsid w:val="0098426A"/>
    <w:rsid w:val="00994D6F"/>
    <w:rsid w:val="009951A5"/>
    <w:rsid w:val="0099586F"/>
    <w:rsid w:val="0099784C"/>
    <w:rsid w:val="009A12E1"/>
    <w:rsid w:val="009A6AF4"/>
    <w:rsid w:val="009A7DF6"/>
    <w:rsid w:val="009B571F"/>
    <w:rsid w:val="009C298D"/>
    <w:rsid w:val="009D3E3C"/>
    <w:rsid w:val="009D4D6E"/>
    <w:rsid w:val="009D74D6"/>
    <w:rsid w:val="009E15A5"/>
    <w:rsid w:val="009E16B6"/>
    <w:rsid w:val="009E1C12"/>
    <w:rsid w:val="009E48D5"/>
    <w:rsid w:val="009E5E1D"/>
    <w:rsid w:val="009F5732"/>
    <w:rsid w:val="00A01B35"/>
    <w:rsid w:val="00A0549E"/>
    <w:rsid w:val="00A205A0"/>
    <w:rsid w:val="00A24A3D"/>
    <w:rsid w:val="00A45BB6"/>
    <w:rsid w:val="00A47760"/>
    <w:rsid w:val="00A47784"/>
    <w:rsid w:val="00A7663D"/>
    <w:rsid w:val="00A96763"/>
    <w:rsid w:val="00A96EAC"/>
    <w:rsid w:val="00AB696C"/>
    <w:rsid w:val="00AC497D"/>
    <w:rsid w:val="00AC654F"/>
    <w:rsid w:val="00AE22CD"/>
    <w:rsid w:val="00AE52DA"/>
    <w:rsid w:val="00AF4EED"/>
    <w:rsid w:val="00AF6E46"/>
    <w:rsid w:val="00B020FB"/>
    <w:rsid w:val="00B11695"/>
    <w:rsid w:val="00B12779"/>
    <w:rsid w:val="00B216D2"/>
    <w:rsid w:val="00B23866"/>
    <w:rsid w:val="00B275D8"/>
    <w:rsid w:val="00B31087"/>
    <w:rsid w:val="00B40D2E"/>
    <w:rsid w:val="00B60317"/>
    <w:rsid w:val="00B628EB"/>
    <w:rsid w:val="00B82A5B"/>
    <w:rsid w:val="00B830BC"/>
    <w:rsid w:val="00B843B9"/>
    <w:rsid w:val="00B85532"/>
    <w:rsid w:val="00BB153E"/>
    <w:rsid w:val="00BD6103"/>
    <w:rsid w:val="00BE0F6D"/>
    <w:rsid w:val="00BF1081"/>
    <w:rsid w:val="00C2012B"/>
    <w:rsid w:val="00C23D19"/>
    <w:rsid w:val="00C43ED8"/>
    <w:rsid w:val="00C45C2C"/>
    <w:rsid w:val="00C523B5"/>
    <w:rsid w:val="00C52858"/>
    <w:rsid w:val="00C57C71"/>
    <w:rsid w:val="00C65F95"/>
    <w:rsid w:val="00C66FFA"/>
    <w:rsid w:val="00C671CC"/>
    <w:rsid w:val="00C7799C"/>
    <w:rsid w:val="00C81D7D"/>
    <w:rsid w:val="00C85B03"/>
    <w:rsid w:val="00CB167B"/>
    <w:rsid w:val="00CC72D4"/>
    <w:rsid w:val="00CE24F7"/>
    <w:rsid w:val="00CE2A69"/>
    <w:rsid w:val="00CF14E6"/>
    <w:rsid w:val="00CF439F"/>
    <w:rsid w:val="00D0028C"/>
    <w:rsid w:val="00D13372"/>
    <w:rsid w:val="00D206B3"/>
    <w:rsid w:val="00D21F32"/>
    <w:rsid w:val="00D3347F"/>
    <w:rsid w:val="00D33A7D"/>
    <w:rsid w:val="00D44B03"/>
    <w:rsid w:val="00D54CE8"/>
    <w:rsid w:val="00D91999"/>
    <w:rsid w:val="00D96BA2"/>
    <w:rsid w:val="00D97FA1"/>
    <w:rsid w:val="00DA08CD"/>
    <w:rsid w:val="00DA68C9"/>
    <w:rsid w:val="00DB5468"/>
    <w:rsid w:val="00DD3544"/>
    <w:rsid w:val="00DD49E5"/>
    <w:rsid w:val="00DD7BE3"/>
    <w:rsid w:val="00DE032F"/>
    <w:rsid w:val="00DE4893"/>
    <w:rsid w:val="00E0324C"/>
    <w:rsid w:val="00E06A66"/>
    <w:rsid w:val="00E07652"/>
    <w:rsid w:val="00E16B64"/>
    <w:rsid w:val="00E17087"/>
    <w:rsid w:val="00E17A8D"/>
    <w:rsid w:val="00E25828"/>
    <w:rsid w:val="00E270D7"/>
    <w:rsid w:val="00E42B1A"/>
    <w:rsid w:val="00E515C2"/>
    <w:rsid w:val="00E57D1F"/>
    <w:rsid w:val="00E6074C"/>
    <w:rsid w:val="00E646AC"/>
    <w:rsid w:val="00E64A8C"/>
    <w:rsid w:val="00E676A4"/>
    <w:rsid w:val="00E731E4"/>
    <w:rsid w:val="00E75381"/>
    <w:rsid w:val="00E77BC3"/>
    <w:rsid w:val="00E80093"/>
    <w:rsid w:val="00E85964"/>
    <w:rsid w:val="00E90662"/>
    <w:rsid w:val="00E957C8"/>
    <w:rsid w:val="00E97EE7"/>
    <w:rsid w:val="00EA0DFE"/>
    <w:rsid w:val="00EA1330"/>
    <w:rsid w:val="00EA4C34"/>
    <w:rsid w:val="00EB209B"/>
    <w:rsid w:val="00EB4C3E"/>
    <w:rsid w:val="00EC196B"/>
    <w:rsid w:val="00EC1B14"/>
    <w:rsid w:val="00ED1D2C"/>
    <w:rsid w:val="00ED206F"/>
    <w:rsid w:val="00EE3632"/>
    <w:rsid w:val="00EF105C"/>
    <w:rsid w:val="00EF128A"/>
    <w:rsid w:val="00EF2271"/>
    <w:rsid w:val="00EF35B8"/>
    <w:rsid w:val="00EF375E"/>
    <w:rsid w:val="00EF4027"/>
    <w:rsid w:val="00EF5747"/>
    <w:rsid w:val="00EF58B2"/>
    <w:rsid w:val="00F00E87"/>
    <w:rsid w:val="00F10EA8"/>
    <w:rsid w:val="00F222B9"/>
    <w:rsid w:val="00F2604E"/>
    <w:rsid w:val="00F34251"/>
    <w:rsid w:val="00F345B7"/>
    <w:rsid w:val="00F361F5"/>
    <w:rsid w:val="00F608B2"/>
    <w:rsid w:val="00F640D6"/>
    <w:rsid w:val="00F83882"/>
    <w:rsid w:val="00F8558F"/>
    <w:rsid w:val="00F92E9E"/>
    <w:rsid w:val="00F94ADD"/>
    <w:rsid w:val="00F94C79"/>
    <w:rsid w:val="00F9657A"/>
    <w:rsid w:val="00FA0532"/>
    <w:rsid w:val="00FA57BE"/>
    <w:rsid w:val="00FA651E"/>
    <w:rsid w:val="00FB2E5A"/>
    <w:rsid w:val="00FB5B22"/>
    <w:rsid w:val="00FC31C7"/>
    <w:rsid w:val="00FC74E9"/>
    <w:rsid w:val="00FD17A8"/>
    <w:rsid w:val="00FD4BBA"/>
    <w:rsid w:val="00FD7618"/>
    <w:rsid w:val="00FF6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E57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29D5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82118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A1D"/>
    <w:rPr>
      <w:rFonts w:asciiTheme="majorHAnsi" w:eastAsiaTheme="majorEastAsia" w:hAnsiTheme="majorHAnsi" w:cstheme="majorBidi"/>
      <w:sz w:val="0"/>
      <w:szCs w:val="0"/>
    </w:rPr>
  </w:style>
  <w:style w:type="character" w:styleId="Hyperlink">
    <w:name w:val="Hyperlink"/>
    <w:basedOn w:val="DefaultParagraphFont"/>
    <w:uiPriority w:val="99"/>
    <w:rsid w:val="002A2D2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C49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86A1D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C497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B5A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5A4B"/>
    <w:rPr>
      <w:kern w:val="2"/>
    </w:rPr>
  </w:style>
  <w:style w:type="paragraph" w:styleId="NormalWeb">
    <w:name w:val="Normal (Web)"/>
    <w:basedOn w:val="Normal"/>
    <w:uiPriority w:val="99"/>
    <w:rsid w:val="0051023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WW-3">
    <w:name w:val="WW-本文縮排 3"/>
    <w:basedOn w:val="Normal"/>
    <w:uiPriority w:val="99"/>
    <w:rsid w:val="00306CDA"/>
    <w:pPr>
      <w:suppressAutoHyphens/>
      <w:ind w:left="2160" w:hanging="1890"/>
    </w:pPr>
    <w:rPr>
      <w:rFonts w:eastAsia="超研澤中隸"/>
      <w:kern w:val="1"/>
      <w:sz w:val="28"/>
      <w:szCs w:val="20"/>
      <w:lang w:eastAsia="ar-SA"/>
    </w:rPr>
  </w:style>
  <w:style w:type="character" w:styleId="FollowedHyperlink">
    <w:name w:val="FollowedHyperlink"/>
    <w:basedOn w:val="DefaultParagraphFont"/>
    <w:uiPriority w:val="99"/>
    <w:rsid w:val="003F431C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E17A8D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du.blisswisdo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193</Words>
  <Characters>1105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2010暑期生命教育研習會實施計畫</dc:title>
  <dc:subject/>
  <dc:creator>ukh</dc:creator>
  <cp:keywords/>
  <dc:description/>
  <cp:lastModifiedBy>MC SYSTEM</cp:lastModifiedBy>
  <cp:revision>2</cp:revision>
  <cp:lastPrinted>2013-04-09T05:53:00Z</cp:lastPrinted>
  <dcterms:created xsi:type="dcterms:W3CDTF">2015-05-13T02:44:00Z</dcterms:created>
  <dcterms:modified xsi:type="dcterms:W3CDTF">2015-05-13T02:44:00Z</dcterms:modified>
</cp:coreProperties>
</file>