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B8" w:rsidRDefault="00D16CB8" w:rsidP="00192035">
      <w:pPr>
        <w:jc w:val="center"/>
        <w:rPr>
          <w:rFonts w:eastAsia="標楷體"/>
        </w:rPr>
      </w:pPr>
      <w:bookmarkStart w:id="0" w:name="_GoBack"/>
      <w:bookmarkEnd w:id="0"/>
      <w:r>
        <w:rPr>
          <w:rFonts w:eastAsia="標楷體" w:hAnsi="標楷體" w:hint="eastAsia"/>
        </w:rPr>
        <w:t>整合型視覺形式美感教育實驗計畫</w:t>
      </w:r>
      <w:r>
        <w:rPr>
          <w:rFonts w:ascii="細明體" w:eastAsia="細明體" w:hAnsi="細明體" w:cs="細明體" w:hint="eastAsia"/>
        </w:rPr>
        <w:t>─</w:t>
      </w:r>
      <w:r>
        <w:rPr>
          <w:rFonts w:eastAsia="標楷體" w:hint="eastAsia"/>
        </w:rPr>
        <w:t>東區</w:t>
      </w:r>
      <w:r>
        <w:rPr>
          <w:rFonts w:eastAsia="標楷體" w:hAnsi="標楷體" w:hint="eastAsia"/>
        </w:rPr>
        <w:t>美感教育大學基地</w:t>
      </w:r>
    </w:p>
    <w:p w:rsidR="00D16CB8" w:rsidRDefault="00D16CB8" w:rsidP="00192035">
      <w:pPr>
        <w:spacing w:line="400" w:lineRule="exact"/>
        <w:jc w:val="center"/>
        <w:rPr>
          <w:rFonts w:eastAsia="標楷體" w:hAnsi="標楷體"/>
          <w:b/>
          <w:sz w:val="32"/>
        </w:rPr>
      </w:pPr>
      <w:r>
        <w:rPr>
          <w:rFonts w:eastAsia="標楷體"/>
          <w:b/>
          <w:sz w:val="32"/>
        </w:rPr>
        <w:t>104</w:t>
      </w:r>
      <w:r>
        <w:rPr>
          <w:rFonts w:eastAsia="標楷體" w:hAnsi="標楷體" w:hint="eastAsia"/>
          <w:b/>
          <w:sz w:val="32"/>
        </w:rPr>
        <w:t>年美感教育</w:t>
      </w:r>
      <w:r w:rsidRPr="00631B15">
        <w:rPr>
          <w:rFonts w:eastAsia="標楷體" w:hAnsi="標楷體" w:hint="eastAsia"/>
          <w:b/>
          <w:sz w:val="32"/>
        </w:rPr>
        <w:t>種子教師共學社群</w:t>
      </w:r>
    </w:p>
    <w:p w:rsidR="00D16CB8" w:rsidRPr="000B6D53" w:rsidRDefault="00D16CB8" w:rsidP="00192035">
      <w:pPr>
        <w:spacing w:line="400" w:lineRule="exact"/>
        <w:jc w:val="center"/>
        <w:rPr>
          <w:rFonts w:eastAsia="標楷體"/>
          <w:b/>
          <w:sz w:val="32"/>
        </w:rPr>
      </w:pPr>
      <w:r>
        <w:rPr>
          <w:rFonts w:eastAsia="標楷體" w:hAnsi="標楷體" w:hint="eastAsia"/>
          <w:b/>
          <w:sz w:val="32"/>
        </w:rPr>
        <w:t>申請表</w:t>
      </w:r>
    </w:p>
    <w:p w:rsidR="00D16CB8" w:rsidRDefault="00D16CB8"/>
    <w:p w:rsidR="00D16CB8" w:rsidRPr="00AD00C6" w:rsidRDefault="00D16CB8">
      <w:pPr>
        <w:rPr>
          <w:rFonts w:ascii="標楷體" w:eastAsia="標楷體" w:hAnsi="標楷體"/>
          <w:b/>
        </w:rPr>
      </w:pPr>
      <w:r w:rsidRPr="00AD00C6">
        <w:rPr>
          <w:rFonts w:ascii="標楷體" w:eastAsia="標楷體" w:hAnsi="標楷體" w:hint="eastAsia"/>
          <w:b/>
        </w:rPr>
        <w:t>一、基本資料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6"/>
        <w:gridCol w:w="2527"/>
        <w:gridCol w:w="1535"/>
        <w:gridCol w:w="2767"/>
      </w:tblGrid>
      <w:tr w:rsidR="00D16CB8" w:rsidRPr="002160D0" w:rsidTr="002160D0">
        <w:trPr>
          <w:jc w:val="center"/>
        </w:trPr>
        <w:tc>
          <w:tcPr>
            <w:tcW w:w="1926" w:type="dxa"/>
          </w:tcPr>
          <w:p w:rsidR="00D16CB8" w:rsidRPr="002160D0" w:rsidRDefault="00D16CB8">
            <w:pPr>
              <w:rPr>
                <w:rFonts w:ascii="標楷體" w:eastAsia="標楷體" w:hAnsi="標楷體"/>
              </w:rPr>
            </w:pPr>
            <w:r w:rsidRPr="002160D0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527" w:type="dxa"/>
          </w:tcPr>
          <w:p w:rsidR="00D16CB8" w:rsidRPr="002160D0" w:rsidRDefault="00D16CB8">
            <w:pPr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</w:tcPr>
          <w:p w:rsidR="00D16CB8" w:rsidRPr="002160D0" w:rsidRDefault="00D16CB8">
            <w:pPr>
              <w:rPr>
                <w:rFonts w:ascii="標楷體" w:eastAsia="標楷體" w:hAnsi="標楷體"/>
              </w:rPr>
            </w:pPr>
            <w:r w:rsidRPr="002160D0">
              <w:rPr>
                <w:rFonts w:ascii="標楷體" w:eastAsia="標楷體" w:hAnsi="標楷體" w:hint="eastAsia"/>
              </w:rPr>
              <w:t>所在地縣市</w:t>
            </w:r>
          </w:p>
        </w:tc>
        <w:tc>
          <w:tcPr>
            <w:tcW w:w="2767" w:type="dxa"/>
          </w:tcPr>
          <w:p w:rsidR="00D16CB8" w:rsidRPr="002160D0" w:rsidRDefault="00D16CB8">
            <w:pPr>
              <w:rPr>
                <w:rFonts w:ascii="標楷體" w:eastAsia="標楷體" w:hAnsi="標楷體"/>
              </w:rPr>
            </w:pPr>
          </w:p>
        </w:tc>
      </w:tr>
      <w:tr w:rsidR="00D16CB8" w:rsidRPr="002160D0" w:rsidTr="002160D0">
        <w:trPr>
          <w:jc w:val="center"/>
        </w:trPr>
        <w:tc>
          <w:tcPr>
            <w:tcW w:w="1926" w:type="dxa"/>
          </w:tcPr>
          <w:p w:rsidR="00D16CB8" w:rsidRPr="002160D0" w:rsidRDefault="00D16CB8" w:rsidP="008172F5">
            <w:pPr>
              <w:rPr>
                <w:rFonts w:ascii="標楷體" w:eastAsia="標楷體" w:hAnsi="標楷體"/>
              </w:rPr>
            </w:pPr>
            <w:r w:rsidRPr="002160D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27" w:type="dxa"/>
          </w:tcPr>
          <w:p w:rsidR="00D16CB8" w:rsidRPr="002160D0" w:rsidRDefault="00D16CB8">
            <w:pPr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</w:tcPr>
          <w:p w:rsidR="00D16CB8" w:rsidRPr="002160D0" w:rsidRDefault="00D16CB8" w:rsidP="008172F5">
            <w:pPr>
              <w:rPr>
                <w:rFonts w:ascii="標楷體" w:eastAsia="標楷體" w:hAnsi="標楷體"/>
              </w:rPr>
            </w:pPr>
            <w:r w:rsidRPr="002160D0">
              <w:rPr>
                <w:rFonts w:ascii="標楷體" w:eastAsia="標楷體" w:hAnsi="標楷體" w:hint="eastAsia"/>
              </w:rPr>
              <w:t>教學年資</w:t>
            </w:r>
          </w:p>
        </w:tc>
        <w:tc>
          <w:tcPr>
            <w:tcW w:w="2767" w:type="dxa"/>
          </w:tcPr>
          <w:p w:rsidR="00D16CB8" w:rsidRPr="002160D0" w:rsidRDefault="00D16CB8">
            <w:pPr>
              <w:rPr>
                <w:rFonts w:ascii="標楷體" w:eastAsia="標楷體" w:hAnsi="標楷體"/>
              </w:rPr>
            </w:pPr>
          </w:p>
        </w:tc>
      </w:tr>
      <w:tr w:rsidR="00D16CB8" w:rsidRPr="002160D0" w:rsidTr="002160D0">
        <w:trPr>
          <w:jc w:val="center"/>
        </w:trPr>
        <w:tc>
          <w:tcPr>
            <w:tcW w:w="1926" w:type="dxa"/>
          </w:tcPr>
          <w:p w:rsidR="00D16CB8" w:rsidRPr="002160D0" w:rsidRDefault="00D16CB8" w:rsidP="008172F5">
            <w:pPr>
              <w:rPr>
                <w:rFonts w:ascii="標楷體" w:eastAsia="標楷體" w:hAnsi="標楷體"/>
              </w:rPr>
            </w:pPr>
            <w:r w:rsidRPr="002160D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527" w:type="dxa"/>
          </w:tcPr>
          <w:p w:rsidR="00D16CB8" w:rsidRPr="002160D0" w:rsidRDefault="00D16CB8">
            <w:pPr>
              <w:rPr>
                <w:rFonts w:ascii="標楷體" w:eastAsia="標楷體" w:hAnsi="標楷體"/>
              </w:rPr>
            </w:pPr>
          </w:p>
        </w:tc>
        <w:tc>
          <w:tcPr>
            <w:tcW w:w="1535" w:type="dxa"/>
          </w:tcPr>
          <w:p w:rsidR="00D16CB8" w:rsidRPr="002160D0" w:rsidRDefault="00D16CB8" w:rsidP="008172F5">
            <w:pPr>
              <w:rPr>
                <w:rFonts w:ascii="標楷體" w:eastAsia="標楷體" w:hAnsi="標楷體"/>
              </w:rPr>
            </w:pPr>
            <w:r w:rsidRPr="002160D0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767" w:type="dxa"/>
          </w:tcPr>
          <w:p w:rsidR="00D16CB8" w:rsidRPr="002160D0" w:rsidRDefault="00D16CB8">
            <w:pPr>
              <w:rPr>
                <w:rFonts w:ascii="標楷體" w:eastAsia="標楷體" w:hAnsi="標楷體"/>
              </w:rPr>
            </w:pPr>
          </w:p>
        </w:tc>
      </w:tr>
      <w:tr w:rsidR="00D16CB8" w:rsidRPr="002160D0" w:rsidTr="002160D0">
        <w:trPr>
          <w:jc w:val="center"/>
        </w:trPr>
        <w:tc>
          <w:tcPr>
            <w:tcW w:w="1926" w:type="dxa"/>
          </w:tcPr>
          <w:p w:rsidR="00D16CB8" w:rsidRPr="002160D0" w:rsidRDefault="00D16CB8">
            <w:pPr>
              <w:rPr>
                <w:rFonts w:ascii="標楷體" w:eastAsia="標楷體" w:hAnsi="標楷體"/>
              </w:rPr>
            </w:pPr>
            <w:r w:rsidRPr="002160D0"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6829" w:type="dxa"/>
            <w:gridSpan w:val="3"/>
          </w:tcPr>
          <w:p w:rsidR="00D16CB8" w:rsidRPr="002160D0" w:rsidRDefault="00D16CB8">
            <w:pPr>
              <w:rPr>
                <w:rFonts w:ascii="標楷體" w:eastAsia="標楷體" w:hAnsi="標楷體"/>
              </w:rPr>
            </w:pPr>
          </w:p>
        </w:tc>
      </w:tr>
      <w:tr w:rsidR="00D16CB8" w:rsidRPr="002160D0" w:rsidTr="002160D0">
        <w:trPr>
          <w:jc w:val="center"/>
        </w:trPr>
        <w:tc>
          <w:tcPr>
            <w:tcW w:w="1926" w:type="dxa"/>
          </w:tcPr>
          <w:p w:rsidR="00D16CB8" w:rsidRPr="002160D0" w:rsidRDefault="00D16CB8" w:rsidP="0036615D">
            <w:pPr>
              <w:rPr>
                <w:rFonts w:ascii="標楷體" w:eastAsia="標楷體" w:hAnsi="標楷體"/>
              </w:rPr>
            </w:pPr>
            <w:r w:rsidRPr="002160D0">
              <w:rPr>
                <w:rFonts w:ascii="標楷體" w:eastAsia="標楷體" w:hAnsi="標楷體" w:hint="eastAsia"/>
              </w:rPr>
              <w:t>最高學歷</w:t>
            </w:r>
            <w:r w:rsidRPr="002160D0">
              <w:rPr>
                <w:rFonts w:ascii="標楷體" w:eastAsia="標楷體" w:hAnsi="標楷體"/>
              </w:rPr>
              <w:t>/</w:t>
            </w:r>
            <w:r w:rsidRPr="002160D0">
              <w:rPr>
                <w:rFonts w:ascii="標楷體" w:eastAsia="標楷體" w:hAnsi="標楷體" w:hint="eastAsia"/>
              </w:rPr>
              <w:t>主修</w:t>
            </w:r>
          </w:p>
        </w:tc>
        <w:tc>
          <w:tcPr>
            <w:tcW w:w="6829" w:type="dxa"/>
            <w:gridSpan w:val="3"/>
          </w:tcPr>
          <w:p w:rsidR="00D16CB8" w:rsidRPr="002160D0" w:rsidRDefault="00D16CB8">
            <w:pPr>
              <w:rPr>
                <w:rFonts w:ascii="標楷體" w:eastAsia="標楷體" w:hAnsi="標楷體"/>
              </w:rPr>
            </w:pPr>
          </w:p>
        </w:tc>
      </w:tr>
      <w:tr w:rsidR="00D16CB8" w:rsidRPr="002160D0" w:rsidTr="002160D0">
        <w:trPr>
          <w:jc w:val="center"/>
        </w:trPr>
        <w:tc>
          <w:tcPr>
            <w:tcW w:w="1926" w:type="dxa"/>
          </w:tcPr>
          <w:p w:rsidR="00D16CB8" w:rsidRPr="002160D0" w:rsidRDefault="00D16CB8" w:rsidP="002160D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160D0">
              <w:rPr>
                <w:rFonts w:ascii="標楷體" w:eastAsia="標楷體" w:hAnsi="標楷體" w:hint="eastAsia"/>
              </w:rPr>
              <w:t>是否曾參與東區美感教育大學基地相關活動</w:t>
            </w:r>
          </w:p>
        </w:tc>
        <w:tc>
          <w:tcPr>
            <w:tcW w:w="6829" w:type="dxa"/>
            <w:gridSpan w:val="3"/>
          </w:tcPr>
          <w:p w:rsidR="00D16CB8" w:rsidRPr="002160D0" w:rsidRDefault="00D16CB8">
            <w:pPr>
              <w:rPr>
                <w:rFonts w:ascii="新細明體"/>
              </w:rPr>
            </w:pPr>
            <w:r w:rsidRPr="002160D0">
              <w:rPr>
                <w:rFonts w:ascii="標楷體" w:eastAsia="標楷體" w:hAnsi="標楷體" w:hint="eastAsia"/>
              </w:rPr>
              <w:t>否</w:t>
            </w:r>
            <w:r w:rsidRPr="002160D0">
              <w:rPr>
                <w:rFonts w:ascii="新細明體" w:hAnsi="新細明體" w:hint="eastAsia"/>
              </w:rPr>
              <w:t>。</w:t>
            </w:r>
          </w:p>
          <w:p w:rsidR="00D16CB8" w:rsidRPr="002160D0" w:rsidRDefault="00D16CB8">
            <w:pPr>
              <w:rPr>
                <w:rFonts w:ascii="標楷體" w:eastAsia="標楷體" w:hAnsi="標楷體"/>
              </w:rPr>
            </w:pPr>
            <w:r w:rsidRPr="002160D0">
              <w:rPr>
                <w:rFonts w:ascii="標楷體" w:eastAsia="標楷體" w:hAnsi="標楷體" w:hint="eastAsia"/>
              </w:rPr>
              <w:t>是：請填寫活動名稱</w:t>
            </w:r>
          </w:p>
        </w:tc>
      </w:tr>
      <w:tr w:rsidR="00D16CB8" w:rsidRPr="002160D0" w:rsidTr="002160D0">
        <w:trPr>
          <w:trHeight w:val="70"/>
          <w:jc w:val="center"/>
        </w:trPr>
        <w:tc>
          <w:tcPr>
            <w:tcW w:w="1926" w:type="dxa"/>
          </w:tcPr>
          <w:p w:rsidR="00D16CB8" w:rsidRPr="002160D0" w:rsidRDefault="00D16CB8" w:rsidP="008172F5">
            <w:pPr>
              <w:rPr>
                <w:rFonts w:ascii="標楷體" w:eastAsia="標楷體" w:hAnsi="標楷體"/>
              </w:rPr>
            </w:pPr>
            <w:r w:rsidRPr="002160D0">
              <w:rPr>
                <w:rFonts w:ascii="標楷體" w:eastAsia="標楷體" w:hAnsi="標楷體" w:hint="eastAsia"/>
              </w:rPr>
              <w:t>相關經歷</w:t>
            </w:r>
          </w:p>
        </w:tc>
        <w:tc>
          <w:tcPr>
            <w:tcW w:w="6829" w:type="dxa"/>
            <w:gridSpan w:val="3"/>
          </w:tcPr>
          <w:p w:rsidR="00D16CB8" w:rsidRPr="002160D0" w:rsidRDefault="00D16CB8">
            <w:pPr>
              <w:rPr>
                <w:rFonts w:ascii="標楷體" w:eastAsia="標楷體" w:hAnsi="標楷體"/>
              </w:rPr>
            </w:pPr>
            <w:r w:rsidRPr="002160D0">
              <w:rPr>
                <w:rFonts w:ascii="標楷體" w:eastAsia="標楷體" w:hAnsi="標楷體" w:hint="eastAsia"/>
              </w:rPr>
              <w:t>如：曾參與之教師團體、教案比賽等，至多十項。</w:t>
            </w:r>
          </w:p>
          <w:p w:rsidR="00D16CB8" w:rsidRPr="002160D0" w:rsidRDefault="00D16CB8">
            <w:pPr>
              <w:rPr>
                <w:rFonts w:ascii="標楷體" w:eastAsia="標楷體" w:hAnsi="標楷體"/>
              </w:rPr>
            </w:pPr>
          </w:p>
          <w:p w:rsidR="00D16CB8" w:rsidRPr="002160D0" w:rsidRDefault="00D16CB8">
            <w:pPr>
              <w:rPr>
                <w:rFonts w:ascii="標楷體" w:eastAsia="標楷體" w:hAnsi="標楷體"/>
              </w:rPr>
            </w:pPr>
          </w:p>
          <w:p w:rsidR="00D16CB8" w:rsidRPr="002160D0" w:rsidRDefault="00D16CB8">
            <w:pPr>
              <w:rPr>
                <w:rFonts w:ascii="標楷體" w:eastAsia="標楷體" w:hAnsi="標楷體"/>
              </w:rPr>
            </w:pPr>
          </w:p>
          <w:p w:rsidR="00D16CB8" w:rsidRPr="002160D0" w:rsidRDefault="00D16CB8">
            <w:pPr>
              <w:rPr>
                <w:rFonts w:ascii="標楷體" w:eastAsia="標楷體" w:hAnsi="標楷體"/>
              </w:rPr>
            </w:pPr>
          </w:p>
          <w:p w:rsidR="00D16CB8" w:rsidRPr="002160D0" w:rsidRDefault="00D16CB8">
            <w:pPr>
              <w:rPr>
                <w:rFonts w:ascii="標楷體" w:eastAsia="標楷體" w:hAnsi="標楷體"/>
              </w:rPr>
            </w:pPr>
          </w:p>
        </w:tc>
      </w:tr>
    </w:tbl>
    <w:p w:rsidR="00D16CB8" w:rsidRDefault="00D16CB8"/>
    <w:p w:rsidR="00D16CB8" w:rsidRPr="00AD00C6" w:rsidRDefault="00D16CB8">
      <w:pPr>
        <w:rPr>
          <w:rFonts w:ascii="標楷體" w:eastAsia="標楷體" w:hAnsi="標楷體"/>
          <w:b/>
        </w:rPr>
      </w:pPr>
      <w:r w:rsidRPr="00AD00C6">
        <w:rPr>
          <w:rFonts w:ascii="標楷體" w:eastAsia="標楷體" w:hAnsi="標楷體" w:hint="eastAsia"/>
          <w:b/>
        </w:rPr>
        <w:t>二、請就下列問題試回答之，第一題為必答，第二和三題可擇一回答：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55"/>
      </w:tblGrid>
      <w:tr w:rsidR="00D16CB8" w:rsidRPr="002160D0" w:rsidTr="002160D0">
        <w:trPr>
          <w:jc w:val="center"/>
        </w:trPr>
        <w:tc>
          <w:tcPr>
            <w:tcW w:w="8755" w:type="dxa"/>
          </w:tcPr>
          <w:p w:rsidR="00D16CB8" w:rsidRPr="002160D0" w:rsidRDefault="00D16CB8" w:rsidP="00107111">
            <w:pPr>
              <w:rPr>
                <w:rFonts w:ascii="標楷體" w:eastAsia="標楷體" w:hAnsi="標楷體"/>
              </w:rPr>
            </w:pPr>
            <w:r w:rsidRPr="002160D0">
              <w:rPr>
                <w:rFonts w:ascii="標楷體" w:eastAsia="標楷體" w:hAnsi="標楷體"/>
              </w:rPr>
              <w:t>1</w:t>
            </w:r>
            <w:r w:rsidRPr="002160D0">
              <w:rPr>
                <w:rFonts w:ascii="標楷體" w:eastAsia="標楷體" w:hAnsi="標楷體" w:hint="eastAsia"/>
              </w:rPr>
              <w:t>、參與美感教育種子教師共學社群，對您身為藝術教師的意義為何？</w:t>
            </w:r>
          </w:p>
        </w:tc>
      </w:tr>
      <w:tr w:rsidR="00D16CB8" w:rsidRPr="002160D0" w:rsidTr="002160D0">
        <w:trPr>
          <w:jc w:val="center"/>
        </w:trPr>
        <w:tc>
          <w:tcPr>
            <w:tcW w:w="8755" w:type="dxa"/>
          </w:tcPr>
          <w:p w:rsidR="00D16CB8" w:rsidRPr="002160D0" w:rsidRDefault="00D16CB8" w:rsidP="004376DC"/>
          <w:p w:rsidR="00D16CB8" w:rsidRPr="002160D0" w:rsidRDefault="00D16CB8" w:rsidP="004376DC"/>
          <w:p w:rsidR="00D16CB8" w:rsidRPr="002160D0" w:rsidRDefault="00D16CB8" w:rsidP="004376DC"/>
          <w:p w:rsidR="00D16CB8" w:rsidRPr="002160D0" w:rsidRDefault="00D16CB8" w:rsidP="004376DC"/>
          <w:p w:rsidR="00D16CB8" w:rsidRPr="002160D0" w:rsidRDefault="00D16CB8" w:rsidP="004376DC"/>
          <w:p w:rsidR="00D16CB8" w:rsidRPr="002160D0" w:rsidRDefault="00D16CB8" w:rsidP="004376DC"/>
        </w:tc>
      </w:tr>
    </w:tbl>
    <w:p w:rsidR="00D16CB8" w:rsidRPr="00107111" w:rsidRDefault="00D16CB8"/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55"/>
      </w:tblGrid>
      <w:tr w:rsidR="00D16CB8" w:rsidRPr="002160D0" w:rsidTr="002160D0">
        <w:trPr>
          <w:jc w:val="center"/>
        </w:trPr>
        <w:tc>
          <w:tcPr>
            <w:tcW w:w="8755" w:type="dxa"/>
          </w:tcPr>
          <w:p w:rsidR="00D16CB8" w:rsidRPr="002160D0" w:rsidRDefault="00D16CB8" w:rsidP="004376DC">
            <w:pPr>
              <w:rPr>
                <w:rFonts w:ascii="標楷體" w:eastAsia="標楷體" w:hAnsi="標楷體"/>
              </w:rPr>
            </w:pPr>
            <w:r w:rsidRPr="002160D0">
              <w:rPr>
                <w:rFonts w:ascii="標楷體" w:eastAsia="標楷體" w:hAnsi="標楷體"/>
              </w:rPr>
              <w:t>2</w:t>
            </w:r>
            <w:r w:rsidRPr="002160D0">
              <w:rPr>
                <w:rFonts w:ascii="標楷體" w:eastAsia="標楷體" w:hAnsi="標楷體" w:hint="eastAsia"/>
              </w:rPr>
              <w:t>、請選擇美感教育六大主軸（比例、構成、色彩、質感、結構、構造）之任何一項，簡要說明您的課程設計，例如：課程主題、教學活動及評量方式。</w:t>
            </w:r>
          </w:p>
        </w:tc>
      </w:tr>
      <w:tr w:rsidR="00D16CB8" w:rsidRPr="002160D0" w:rsidTr="002160D0">
        <w:trPr>
          <w:jc w:val="center"/>
        </w:trPr>
        <w:tc>
          <w:tcPr>
            <w:tcW w:w="8755" w:type="dxa"/>
          </w:tcPr>
          <w:p w:rsidR="00D16CB8" w:rsidRPr="002160D0" w:rsidRDefault="00D16CB8" w:rsidP="004376DC"/>
          <w:p w:rsidR="00D16CB8" w:rsidRPr="002160D0" w:rsidRDefault="00D16CB8" w:rsidP="004376DC"/>
          <w:p w:rsidR="00D16CB8" w:rsidRPr="002160D0" w:rsidRDefault="00D16CB8" w:rsidP="004376DC"/>
          <w:p w:rsidR="00D16CB8" w:rsidRPr="002160D0" w:rsidRDefault="00D16CB8" w:rsidP="004376DC"/>
          <w:p w:rsidR="00D16CB8" w:rsidRPr="002160D0" w:rsidRDefault="00D16CB8" w:rsidP="004376DC"/>
          <w:p w:rsidR="00D16CB8" w:rsidRPr="002160D0" w:rsidRDefault="00D16CB8" w:rsidP="004376DC"/>
        </w:tc>
      </w:tr>
    </w:tbl>
    <w:p w:rsidR="00D16CB8" w:rsidRDefault="00D16CB8"/>
    <w:p w:rsidR="00D16CB8" w:rsidRDefault="00D16CB8"/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55"/>
      </w:tblGrid>
      <w:tr w:rsidR="00D16CB8" w:rsidRPr="002160D0" w:rsidTr="002160D0">
        <w:trPr>
          <w:jc w:val="center"/>
        </w:trPr>
        <w:tc>
          <w:tcPr>
            <w:tcW w:w="8755" w:type="dxa"/>
          </w:tcPr>
          <w:p w:rsidR="00D16CB8" w:rsidRPr="002160D0" w:rsidRDefault="00D16CB8" w:rsidP="00AD00C6">
            <w:pPr>
              <w:rPr>
                <w:rFonts w:ascii="標楷體" w:eastAsia="標楷體" w:hAnsi="標楷體"/>
              </w:rPr>
            </w:pPr>
            <w:r w:rsidRPr="002160D0">
              <w:rPr>
                <w:rFonts w:ascii="標楷體" w:eastAsia="標楷體" w:hAnsi="標楷體"/>
              </w:rPr>
              <w:t>3</w:t>
            </w:r>
            <w:r w:rsidRPr="002160D0">
              <w:rPr>
                <w:rFonts w:ascii="標楷體" w:eastAsia="標楷體" w:hAnsi="標楷體" w:hint="eastAsia"/>
              </w:rPr>
              <w:t>、請您依照下列主題，選擇一組兩至三張圖片（請插入圖片），說明您會如何引導您的學生來欣賞？（主題：建築、景觀、街道、室內、家具、器物。）</w:t>
            </w:r>
          </w:p>
        </w:tc>
      </w:tr>
      <w:tr w:rsidR="00D16CB8" w:rsidRPr="002160D0" w:rsidTr="002160D0">
        <w:trPr>
          <w:jc w:val="center"/>
        </w:trPr>
        <w:tc>
          <w:tcPr>
            <w:tcW w:w="8755" w:type="dxa"/>
          </w:tcPr>
          <w:p w:rsidR="00D16CB8" w:rsidRPr="002160D0" w:rsidRDefault="00D16CB8" w:rsidP="00E61146"/>
          <w:p w:rsidR="00D16CB8" w:rsidRPr="002160D0" w:rsidRDefault="00D16CB8" w:rsidP="00E61146"/>
          <w:p w:rsidR="00D16CB8" w:rsidRPr="002160D0" w:rsidRDefault="00D16CB8" w:rsidP="00E61146"/>
          <w:p w:rsidR="00D16CB8" w:rsidRPr="002160D0" w:rsidRDefault="00D16CB8" w:rsidP="00E61146"/>
          <w:p w:rsidR="00D16CB8" w:rsidRPr="002160D0" w:rsidRDefault="00D16CB8" w:rsidP="00E61146"/>
        </w:tc>
      </w:tr>
    </w:tbl>
    <w:p w:rsidR="00D16CB8" w:rsidRPr="00AD00C6" w:rsidRDefault="00D16CB8"/>
    <w:p w:rsidR="00D16CB8" w:rsidRDefault="00D16CB8"/>
    <w:p w:rsidR="00D16CB8" w:rsidRPr="004D4337" w:rsidRDefault="00D16CB8">
      <w:pPr>
        <w:rPr>
          <w:rFonts w:ascii="標楷體" w:eastAsia="標楷體" w:hAnsi="標楷體"/>
          <w:color w:val="000000"/>
        </w:rPr>
      </w:pPr>
      <w:r w:rsidRPr="004D4337">
        <w:rPr>
          <w:rFonts w:ascii="標楷體" w:eastAsia="標楷體" w:hAnsi="標楷體" w:hint="eastAsia"/>
          <w:color w:val="000000"/>
        </w:rPr>
        <w:t>備註：</w:t>
      </w:r>
    </w:p>
    <w:p w:rsidR="00D16CB8" w:rsidRPr="00140FC7" w:rsidRDefault="00D16CB8" w:rsidP="009452C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color w:val="0000CC"/>
        </w:rPr>
      </w:pPr>
      <w:r w:rsidRPr="00140FC7">
        <w:rPr>
          <w:rFonts w:ascii="標楷體" w:eastAsia="標楷體" w:hAnsi="標楷體" w:hint="eastAsia"/>
          <w:color w:val="0000CC"/>
        </w:rPr>
        <w:t>整合型視覺形式美感教育實驗計畫網站</w:t>
      </w:r>
      <w:r w:rsidRPr="00140FC7">
        <w:rPr>
          <w:rFonts w:ascii="標楷體" w:eastAsia="標楷體" w:hAnsi="標楷體"/>
          <w:color w:val="0000CC"/>
        </w:rPr>
        <w:t>: https://aes.sce.ntnu.edu.tw/index.php</w:t>
      </w:r>
    </w:p>
    <w:p w:rsidR="00D16CB8" w:rsidRPr="004D4337" w:rsidRDefault="00D16CB8" w:rsidP="00275FB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4D4337">
        <w:rPr>
          <w:rFonts w:ascii="標楷體" w:eastAsia="標楷體" w:hAnsi="標楷體" w:hint="eastAsia"/>
          <w:color w:val="000000"/>
        </w:rPr>
        <w:t>本表格內容請在三頁以內呈現</w:t>
      </w:r>
      <w:r w:rsidRPr="004D4337">
        <w:rPr>
          <w:rFonts w:ascii="新細明體" w:hAnsi="新細明體" w:hint="eastAsia"/>
          <w:color w:val="000000"/>
        </w:rPr>
        <w:t>。</w:t>
      </w:r>
    </w:p>
    <w:p w:rsidR="00D16CB8" w:rsidRPr="004D4337" w:rsidRDefault="00D16CB8" w:rsidP="00275FB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4D4337">
        <w:rPr>
          <w:rFonts w:ascii="標楷體" w:eastAsia="標楷體" w:hAnsi="標楷體" w:hint="eastAsia"/>
          <w:color w:val="000000"/>
        </w:rPr>
        <w:t>請於</w:t>
      </w:r>
      <w:r w:rsidRPr="004D4337">
        <w:rPr>
          <w:rFonts w:ascii="標楷體" w:eastAsia="標楷體" w:hAnsi="標楷體"/>
          <w:color w:val="000000"/>
        </w:rPr>
        <w:t>104</w:t>
      </w:r>
      <w:r w:rsidRPr="004D4337">
        <w:rPr>
          <w:rFonts w:ascii="標楷體" w:eastAsia="標楷體" w:hAnsi="標楷體" w:hint="eastAsia"/>
          <w:color w:val="000000"/>
        </w:rPr>
        <w:t>年</w:t>
      </w:r>
      <w:r w:rsidRPr="004D4337">
        <w:rPr>
          <w:rFonts w:ascii="標楷體" w:eastAsia="標楷體" w:hAnsi="標楷體"/>
          <w:color w:val="000000"/>
        </w:rPr>
        <w:t>2</w:t>
      </w:r>
      <w:r w:rsidRPr="004D4337">
        <w:rPr>
          <w:rFonts w:ascii="標楷體" w:eastAsia="標楷體" w:hAnsi="標楷體" w:hint="eastAsia"/>
          <w:color w:val="000000"/>
        </w:rPr>
        <w:t>月</w:t>
      </w:r>
      <w:r w:rsidRPr="004D4337">
        <w:rPr>
          <w:rFonts w:ascii="標楷體" w:eastAsia="標楷體" w:hAnsi="標楷體"/>
          <w:color w:val="000000"/>
        </w:rPr>
        <w:t>13</w:t>
      </w:r>
      <w:r w:rsidRPr="004D4337"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 w:rsidRPr="004D4337"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r w:rsidRPr="004D4337">
        <w:rPr>
          <w:rFonts w:ascii="標楷體" w:eastAsia="標楷體" w:hAnsi="標楷體" w:hint="eastAsia"/>
          <w:color w:val="000000"/>
        </w:rPr>
        <w:t>前填寫完本申請表後回傳至國立臺東大學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東區美感教育大學基地</w:t>
      </w:r>
      <w:r>
        <w:rPr>
          <w:rFonts w:ascii="標楷體" w:eastAsia="標楷體" w:hAnsi="標楷體"/>
          <w:color w:val="000000"/>
        </w:rPr>
        <w:t>)</w:t>
      </w:r>
      <w:r w:rsidRPr="004D4337">
        <w:rPr>
          <w:rFonts w:ascii="標楷體" w:eastAsia="標楷體" w:hAnsi="標楷體" w:hint="eastAsia"/>
          <w:color w:val="000000"/>
        </w:rPr>
        <w:t>專任助理羅麗峯，</w:t>
      </w:r>
      <w:hyperlink r:id="rId7" w:history="1">
        <w:r w:rsidRPr="004D4337">
          <w:rPr>
            <w:rStyle w:val="Hyperlink"/>
            <w:rFonts w:ascii="標楷體" w:eastAsia="標楷體" w:hAnsi="標楷體"/>
            <w:color w:val="000000"/>
          </w:rPr>
          <w:t>hort7lily@gmail.com</w:t>
        </w:r>
        <w:r w:rsidRPr="004D4337">
          <w:rPr>
            <w:rStyle w:val="Hyperlink"/>
            <w:rFonts w:ascii="標楷體" w:eastAsia="標楷體" w:hAnsi="標楷體" w:hint="eastAsia"/>
            <w:color w:val="000000"/>
          </w:rPr>
          <w:t>，</w:t>
        </w:r>
        <w:r w:rsidRPr="004D4337">
          <w:rPr>
            <w:rStyle w:val="Hyperlink"/>
            <w:rFonts w:ascii="標楷體" w:eastAsia="標楷體" w:hAnsi="標楷體"/>
            <w:color w:val="000000"/>
          </w:rPr>
          <w:t>089-517641</w:t>
        </w:r>
      </w:hyperlink>
      <w:r w:rsidRPr="004D4337">
        <w:rPr>
          <w:rFonts w:ascii="標楷體" w:eastAsia="標楷體" w:hAnsi="標楷體" w:hint="eastAsia"/>
          <w:color w:val="000000"/>
        </w:rPr>
        <w:t>。</w:t>
      </w:r>
    </w:p>
    <w:p w:rsidR="00D16CB8" w:rsidRDefault="00D16CB8" w:rsidP="00275FB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4D4337">
        <w:rPr>
          <w:rFonts w:ascii="標楷體" w:eastAsia="標楷體" w:hAnsi="標楷體" w:hint="eastAsia"/>
          <w:color w:val="000000"/>
        </w:rPr>
        <w:t>報名主旨請註明：申請新進共學社群教師－</w:t>
      </w:r>
      <w:r w:rsidRPr="004D4337">
        <w:rPr>
          <w:rFonts w:ascii="標楷體" w:eastAsia="標楷體" w:hAnsi="Wingdings" w:hint="eastAsia"/>
          <w:color w:val="000000"/>
          <w:szCs w:val="24"/>
        </w:rPr>
        <w:sym w:font="Wingdings" w:char="F0A1"/>
      </w:r>
      <w:r w:rsidRPr="004D4337">
        <w:rPr>
          <w:rFonts w:ascii="標楷體" w:eastAsia="標楷體" w:hAnsi="Wingdings" w:hint="eastAsia"/>
          <w:color w:val="000000"/>
          <w:szCs w:val="24"/>
        </w:rPr>
        <w:sym w:font="Wingdings" w:char="F0A1"/>
      </w:r>
      <w:r w:rsidRPr="004D4337">
        <w:rPr>
          <w:rFonts w:ascii="標楷體" w:eastAsia="標楷體" w:hAnsi="標楷體" w:hint="eastAsia"/>
          <w:color w:val="000000"/>
        </w:rPr>
        <w:t>校</w:t>
      </w:r>
      <w:r w:rsidRPr="004D4337">
        <w:rPr>
          <w:rFonts w:ascii="標楷體" w:eastAsia="標楷體" w:hAnsi="Wingdings" w:hint="eastAsia"/>
          <w:color w:val="000000"/>
          <w:szCs w:val="24"/>
        </w:rPr>
        <w:sym w:font="Wingdings" w:char="F0A1"/>
      </w:r>
      <w:r w:rsidRPr="004D4337">
        <w:rPr>
          <w:rFonts w:ascii="標楷體" w:eastAsia="標楷體" w:hAnsi="Wingdings" w:hint="eastAsia"/>
          <w:color w:val="000000"/>
          <w:szCs w:val="24"/>
        </w:rPr>
        <w:sym w:font="Wingdings" w:char="F0A1"/>
      </w:r>
      <w:r w:rsidRPr="004D4337">
        <w:rPr>
          <w:rFonts w:ascii="標楷體" w:eastAsia="標楷體" w:hAnsi="Wingdings" w:hint="eastAsia"/>
          <w:color w:val="000000"/>
          <w:szCs w:val="24"/>
        </w:rPr>
        <w:sym w:font="Wingdings" w:char="F0A1"/>
      </w:r>
      <w:r w:rsidRPr="004D4337">
        <w:rPr>
          <w:rFonts w:ascii="標楷體" w:eastAsia="標楷體" w:hAnsi="標楷體" w:hint="eastAsia"/>
          <w:color w:val="000000"/>
        </w:rPr>
        <w:t>老師</w:t>
      </w:r>
    </w:p>
    <w:sectPr w:rsidR="00D16CB8" w:rsidSect="00A877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CB8" w:rsidRDefault="00D16CB8" w:rsidP="008643A5">
      <w:r>
        <w:separator/>
      </w:r>
    </w:p>
  </w:endnote>
  <w:endnote w:type="continuationSeparator" w:id="0">
    <w:p w:rsidR="00D16CB8" w:rsidRDefault="00D16CB8" w:rsidP="00864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CB8" w:rsidRDefault="00D16CB8" w:rsidP="008643A5">
      <w:r>
        <w:separator/>
      </w:r>
    </w:p>
  </w:footnote>
  <w:footnote w:type="continuationSeparator" w:id="0">
    <w:p w:rsidR="00D16CB8" w:rsidRDefault="00D16CB8" w:rsidP="00864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66013"/>
    <w:multiLevelType w:val="hybridMultilevel"/>
    <w:tmpl w:val="1BFA901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CEA"/>
    <w:rsid w:val="00031CEA"/>
    <w:rsid w:val="000572DD"/>
    <w:rsid w:val="000B6D53"/>
    <w:rsid w:val="00107111"/>
    <w:rsid w:val="00133729"/>
    <w:rsid w:val="00140FC7"/>
    <w:rsid w:val="00192035"/>
    <w:rsid w:val="001B4185"/>
    <w:rsid w:val="002160D0"/>
    <w:rsid w:val="00223D01"/>
    <w:rsid w:val="00275FB7"/>
    <w:rsid w:val="002D5283"/>
    <w:rsid w:val="003377AF"/>
    <w:rsid w:val="00365926"/>
    <w:rsid w:val="0036615D"/>
    <w:rsid w:val="004376DC"/>
    <w:rsid w:val="004C3CF2"/>
    <w:rsid w:val="004D4337"/>
    <w:rsid w:val="005B6323"/>
    <w:rsid w:val="00631B15"/>
    <w:rsid w:val="006D7616"/>
    <w:rsid w:val="0081584B"/>
    <w:rsid w:val="008172F5"/>
    <w:rsid w:val="00850B0F"/>
    <w:rsid w:val="008643A5"/>
    <w:rsid w:val="008E26EB"/>
    <w:rsid w:val="008E6947"/>
    <w:rsid w:val="009123A0"/>
    <w:rsid w:val="009452C7"/>
    <w:rsid w:val="00A73F74"/>
    <w:rsid w:val="00A85046"/>
    <w:rsid w:val="00A877E6"/>
    <w:rsid w:val="00A97A98"/>
    <w:rsid w:val="00AA70FC"/>
    <w:rsid w:val="00AD00C6"/>
    <w:rsid w:val="00B85139"/>
    <w:rsid w:val="00D06BDF"/>
    <w:rsid w:val="00D16CB8"/>
    <w:rsid w:val="00E128B0"/>
    <w:rsid w:val="00E61146"/>
    <w:rsid w:val="00ED609F"/>
    <w:rsid w:val="00F45BA1"/>
    <w:rsid w:val="00FA61DA"/>
    <w:rsid w:val="00FF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E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72F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5FB7"/>
    <w:pPr>
      <w:ind w:leftChars="200" w:left="480"/>
    </w:pPr>
  </w:style>
  <w:style w:type="character" w:styleId="Hyperlink">
    <w:name w:val="Hyperlink"/>
    <w:basedOn w:val="DefaultParagraphFont"/>
    <w:uiPriority w:val="99"/>
    <w:rsid w:val="00275FB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64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43A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64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43A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rt7lily@gmail.com&#65292;089-5176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96</Words>
  <Characters>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整合型視覺形式美感教育實驗計畫─東區美感教育大學基地</dc:title>
  <dc:subject/>
  <dc:creator>USER</dc:creator>
  <cp:keywords/>
  <dc:description/>
  <cp:lastModifiedBy>none</cp:lastModifiedBy>
  <cp:revision>2</cp:revision>
  <dcterms:created xsi:type="dcterms:W3CDTF">2015-01-22T06:33:00Z</dcterms:created>
  <dcterms:modified xsi:type="dcterms:W3CDTF">2015-01-22T06:33:00Z</dcterms:modified>
</cp:coreProperties>
</file>