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97" w:rsidRDefault="00D82B97" w:rsidP="0023117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3117D">
        <w:rPr>
          <w:rFonts w:ascii="微軟正黑體" w:eastAsia="微軟正黑體" w:hAnsi="微軟正黑體" w:hint="eastAsia"/>
          <w:b/>
          <w:sz w:val="32"/>
          <w:szCs w:val="32"/>
        </w:rPr>
        <w:t>設備需求填報錯</w:t>
      </w:r>
      <w:r>
        <w:rPr>
          <w:rFonts w:ascii="微軟正黑體" w:eastAsia="微軟正黑體" w:hAnsi="微軟正黑體" w:hint="eastAsia"/>
          <w:b/>
          <w:sz w:val="32"/>
          <w:szCs w:val="32"/>
        </w:rPr>
        <w:t>誤</w:t>
      </w:r>
      <w:r w:rsidRPr="0023117D">
        <w:rPr>
          <w:rFonts w:ascii="微軟正黑體" w:eastAsia="微軟正黑體" w:hAnsi="微軟正黑體" w:hint="eastAsia"/>
          <w:b/>
          <w:sz w:val="32"/>
          <w:szCs w:val="32"/>
        </w:rPr>
        <w:t>學校</w:t>
      </w:r>
    </w:p>
    <w:p w:rsidR="00D82B97" w:rsidRPr="00387B32" w:rsidRDefault="00D82B97" w:rsidP="00083330">
      <w:pPr>
        <w:rPr>
          <w:rFonts w:ascii="新細明體"/>
          <w:b/>
          <w:szCs w:val="24"/>
        </w:rPr>
      </w:pPr>
      <w:r w:rsidRPr="00387B32">
        <w:rPr>
          <w:rFonts w:ascii="新細明體" w:hAnsi="新細明體" w:hint="eastAsia"/>
          <w:szCs w:val="24"/>
        </w:rPr>
        <w:t>臺北市：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78"/>
        <w:gridCol w:w="2694"/>
      </w:tblGrid>
      <w:tr w:rsidR="00D82B97" w:rsidRPr="006459F1" w:rsidTr="00083330">
        <w:trPr>
          <w:trHeight w:val="405"/>
        </w:trPr>
        <w:tc>
          <w:tcPr>
            <w:tcW w:w="5178" w:type="dxa"/>
          </w:tcPr>
          <w:p w:rsidR="00D82B97" w:rsidRPr="006459F1" w:rsidRDefault="00D82B97" w:rsidP="00117163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2694" w:type="dxa"/>
          </w:tcPr>
          <w:p w:rsidR="00D82B97" w:rsidRPr="006459F1" w:rsidRDefault="00D82B97" w:rsidP="00083330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083330">
        <w:trPr>
          <w:trHeight w:val="360"/>
        </w:trPr>
        <w:tc>
          <w:tcPr>
            <w:tcW w:w="5178" w:type="dxa"/>
          </w:tcPr>
          <w:p w:rsidR="00D82B97" w:rsidRPr="006459F1" w:rsidRDefault="00D82B97" w:rsidP="00117163">
            <w:pPr>
              <w:ind w:left="7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臺北市萬華區東園國民小學</w:t>
            </w:r>
          </w:p>
        </w:tc>
        <w:tc>
          <w:tcPr>
            <w:tcW w:w="2694" w:type="dxa"/>
          </w:tcPr>
          <w:p w:rsidR="00D82B97" w:rsidRPr="006459F1" w:rsidRDefault="00D82B97" w:rsidP="00B002F9">
            <w:pPr>
              <w:ind w:left="227"/>
              <w:rPr>
                <w:rFonts w:ascii="新細明體"/>
                <w:szCs w:val="24"/>
              </w:rPr>
            </w:pP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83330">
        <w:trPr>
          <w:trHeight w:val="435"/>
        </w:trPr>
        <w:tc>
          <w:tcPr>
            <w:tcW w:w="5178" w:type="dxa"/>
          </w:tcPr>
          <w:p w:rsidR="00D82B97" w:rsidRPr="00387B32" w:rsidRDefault="00D82B97" w:rsidP="00117163">
            <w:pPr>
              <w:ind w:left="7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臺北市立五常國民中學</w:t>
            </w:r>
          </w:p>
        </w:tc>
        <w:tc>
          <w:tcPr>
            <w:tcW w:w="2694" w:type="dxa"/>
          </w:tcPr>
          <w:p w:rsidR="00D82B97" w:rsidRPr="00387B32" w:rsidRDefault="00D82B97" w:rsidP="00B002F9">
            <w:pPr>
              <w:ind w:left="22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83330">
        <w:trPr>
          <w:trHeight w:val="420"/>
        </w:trPr>
        <w:tc>
          <w:tcPr>
            <w:tcW w:w="5178" w:type="dxa"/>
          </w:tcPr>
          <w:p w:rsidR="00D82B97" w:rsidRPr="00387B32" w:rsidRDefault="00D82B97" w:rsidP="00117163">
            <w:pPr>
              <w:ind w:left="75"/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臺北市立百齡高級中學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(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國中部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)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 xml:space="preserve">　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D82B97" w:rsidRPr="00387B32" w:rsidRDefault="00D82B97" w:rsidP="00D86531">
            <w:pPr>
              <w:ind w:left="7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83330">
        <w:trPr>
          <w:trHeight w:val="420"/>
        </w:trPr>
        <w:tc>
          <w:tcPr>
            <w:tcW w:w="5178" w:type="dxa"/>
          </w:tcPr>
          <w:p w:rsidR="00D82B97" w:rsidRPr="00387B32" w:rsidRDefault="00D82B97" w:rsidP="00117163">
            <w:pPr>
              <w:ind w:left="7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臺北市立仁愛國民中學</w:t>
            </w:r>
          </w:p>
        </w:tc>
        <w:tc>
          <w:tcPr>
            <w:tcW w:w="2694" w:type="dxa"/>
          </w:tcPr>
          <w:p w:rsidR="00D82B97" w:rsidRPr="00387B32" w:rsidRDefault="00D82B97" w:rsidP="00B002F9">
            <w:pPr>
              <w:ind w:left="22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83330">
        <w:trPr>
          <w:trHeight w:val="420"/>
        </w:trPr>
        <w:tc>
          <w:tcPr>
            <w:tcW w:w="5178" w:type="dxa"/>
          </w:tcPr>
          <w:p w:rsidR="00D82B97" w:rsidRPr="00387B32" w:rsidRDefault="00D82B97" w:rsidP="00117163">
            <w:pPr>
              <w:ind w:left="7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臺北市立復興高級中學</w:t>
            </w:r>
          </w:p>
        </w:tc>
        <w:tc>
          <w:tcPr>
            <w:tcW w:w="2694" w:type="dxa"/>
          </w:tcPr>
          <w:p w:rsidR="00D82B97" w:rsidRPr="00387B32" w:rsidRDefault="00D82B97" w:rsidP="00B002F9">
            <w:pPr>
              <w:ind w:left="22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83330">
        <w:trPr>
          <w:trHeight w:val="375"/>
        </w:trPr>
        <w:tc>
          <w:tcPr>
            <w:tcW w:w="5178" w:type="dxa"/>
          </w:tcPr>
          <w:p w:rsidR="00D82B97" w:rsidRPr="00387B32" w:rsidRDefault="00D82B97" w:rsidP="00117163">
            <w:pPr>
              <w:ind w:left="7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臺北市大同區永樂國民小學</w:t>
            </w:r>
          </w:p>
        </w:tc>
        <w:tc>
          <w:tcPr>
            <w:tcW w:w="2694" w:type="dxa"/>
          </w:tcPr>
          <w:p w:rsidR="00D82B97" w:rsidRPr="00387B32" w:rsidRDefault="00D82B97" w:rsidP="00B002F9">
            <w:pPr>
              <w:ind w:left="22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BF13FD">
        <w:trPr>
          <w:trHeight w:val="401"/>
        </w:trPr>
        <w:tc>
          <w:tcPr>
            <w:tcW w:w="5178" w:type="dxa"/>
          </w:tcPr>
          <w:p w:rsidR="00D82B97" w:rsidRPr="00387B32" w:rsidRDefault="00D82B97" w:rsidP="000E0618">
            <w:pPr>
              <w:ind w:left="7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臺北市立北安國民中學</w:t>
            </w:r>
          </w:p>
        </w:tc>
        <w:tc>
          <w:tcPr>
            <w:tcW w:w="2694" w:type="dxa"/>
          </w:tcPr>
          <w:p w:rsidR="00D82B97" w:rsidRPr="00387B32" w:rsidRDefault="00D82B97" w:rsidP="00B002F9">
            <w:pPr>
              <w:ind w:left="22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新北市：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33"/>
        <w:gridCol w:w="2742"/>
      </w:tblGrid>
      <w:tr w:rsidR="00D82B97" w:rsidRPr="006459F1" w:rsidTr="000960EA">
        <w:trPr>
          <w:trHeight w:val="330"/>
        </w:trPr>
        <w:tc>
          <w:tcPr>
            <w:tcW w:w="5133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2742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0960EA">
        <w:trPr>
          <w:trHeight w:val="375"/>
        </w:trPr>
        <w:tc>
          <w:tcPr>
            <w:tcW w:w="5133" w:type="dxa"/>
          </w:tcPr>
          <w:p w:rsidR="00D82B97" w:rsidRPr="006459F1" w:rsidRDefault="00D82B97" w:rsidP="000960EA">
            <w:pPr>
              <w:ind w:left="3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新北市永和區永平國民小學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美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術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390"/>
        </w:trPr>
        <w:tc>
          <w:tcPr>
            <w:tcW w:w="5133" w:type="dxa"/>
          </w:tcPr>
          <w:p w:rsidR="00D82B97" w:rsidRPr="006459F1" w:rsidRDefault="00D82B97" w:rsidP="000960EA">
            <w:pPr>
              <w:ind w:left="3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新北市三重區修德國民小學</w:t>
            </w:r>
          </w:p>
        </w:tc>
        <w:tc>
          <w:tcPr>
            <w:tcW w:w="2742" w:type="dxa"/>
          </w:tcPr>
          <w:p w:rsidR="00D82B97" w:rsidRPr="006459F1" w:rsidRDefault="00D82B97" w:rsidP="00387B32">
            <w:pPr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美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術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375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新北市板橋區新埔國民小學</w:t>
            </w:r>
          </w:p>
        </w:tc>
        <w:tc>
          <w:tcPr>
            <w:tcW w:w="2742" w:type="dxa"/>
          </w:tcPr>
          <w:p w:rsidR="00D82B97" w:rsidRPr="006459F1" w:rsidRDefault="00D82B97" w:rsidP="00387B32">
            <w:pPr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美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術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D86531">
        <w:trPr>
          <w:trHeight w:val="413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新北市立中和國民中學</w:t>
            </w:r>
          </w:p>
        </w:tc>
        <w:tc>
          <w:tcPr>
            <w:tcW w:w="2742" w:type="dxa"/>
          </w:tcPr>
          <w:p w:rsidR="00D82B97" w:rsidRPr="006459F1" w:rsidRDefault="00D82B97" w:rsidP="00387B32">
            <w:pPr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美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術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360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新北市立自強國民中學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美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術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345"/>
        </w:trPr>
        <w:tc>
          <w:tcPr>
            <w:tcW w:w="5133" w:type="dxa"/>
          </w:tcPr>
          <w:p w:rsidR="00D82B97" w:rsidRPr="00387B32" w:rsidRDefault="00D82B97" w:rsidP="00B002F9">
            <w:pPr>
              <w:ind w:left="30"/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新北市立三重高級中學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(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國中部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)</w:t>
            </w:r>
          </w:p>
        </w:tc>
        <w:tc>
          <w:tcPr>
            <w:tcW w:w="2742" w:type="dxa"/>
          </w:tcPr>
          <w:p w:rsidR="00D82B97" w:rsidRPr="006459F1" w:rsidRDefault="00D82B97" w:rsidP="00387B32">
            <w:pPr>
              <w:jc w:val="center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30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新北市中和區秀山國民小學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音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樂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360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新北市立漳和國民中學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音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樂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405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新北市立中平國民中學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音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樂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405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新北市立三和國民中學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音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樂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360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新北市板橋區埔墘國民小學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舞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蹈</w:t>
            </w:r>
            <w:r w:rsidRPr="006459F1">
              <w:rPr>
                <w:rFonts w:ascii="新細明體" w:hAnsi="新細明體"/>
                <w:szCs w:val="24"/>
              </w:rPr>
              <w:t xml:space="preserve">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  <w:tr w:rsidR="00D82B97" w:rsidRPr="006459F1" w:rsidTr="000960EA">
        <w:trPr>
          <w:trHeight w:val="345"/>
        </w:trPr>
        <w:tc>
          <w:tcPr>
            <w:tcW w:w="5133" w:type="dxa"/>
          </w:tcPr>
          <w:p w:rsidR="00D82B97" w:rsidRPr="00387B32" w:rsidRDefault="00D82B97" w:rsidP="000960EA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新北市立江翠國民中學</w:t>
            </w:r>
          </w:p>
        </w:tc>
        <w:tc>
          <w:tcPr>
            <w:tcW w:w="2742" w:type="dxa"/>
          </w:tcPr>
          <w:p w:rsidR="00D82B97" w:rsidRPr="006459F1" w:rsidRDefault="00D82B97" w:rsidP="00B002F9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舞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蹈</w:t>
            </w:r>
            <w:r w:rsidRPr="006459F1">
              <w:rPr>
                <w:rFonts w:ascii="新細明體" w:hAnsi="新細明體"/>
                <w:szCs w:val="24"/>
              </w:rPr>
              <w:t xml:space="preserve">  </w:t>
            </w:r>
            <w:r w:rsidRPr="006459F1">
              <w:rPr>
                <w:rFonts w:ascii="新細明體" w:hAnsi="新細明體" w:hint="eastAsia"/>
                <w:szCs w:val="24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臺中市：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8"/>
        <w:gridCol w:w="2772"/>
      </w:tblGrid>
      <w:tr w:rsidR="00D82B97" w:rsidRPr="006459F1" w:rsidTr="000960EA">
        <w:trPr>
          <w:trHeight w:val="450"/>
        </w:trPr>
        <w:tc>
          <w:tcPr>
            <w:tcW w:w="508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2772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0960EA">
        <w:trPr>
          <w:trHeight w:val="405"/>
        </w:trPr>
        <w:tc>
          <w:tcPr>
            <w:tcW w:w="5088" w:type="dxa"/>
          </w:tcPr>
          <w:p w:rsidR="00D82B97" w:rsidRPr="006459F1" w:rsidRDefault="00D82B97" w:rsidP="000960EA">
            <w:pPr>
              <w:ind w:left="-1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臺中市立豐陽國民中學</w:t>
            </w:r>
          </w:p>
        </w:tc>
        <w:tc>
          <w:tcPr>
            <w:tcW w:w="2772" w:type="dxa"/>
          </w:tcPr>
          <w:p w:rsidR="00D82B97" w:rsidRPr="006459F1" w:rsidRDefault="00D82B97" w:rsidP="000960EA">
            <w:pPr>
              <w:ind w:left="137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405"/>
        </w:trPr>
        <w:tc>
          <w:tcPr>
            <w:tcW w:w="5088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臺中市長億高級中學</w:t>
            </w:r>
          </w:p>
        </w:tc>
        <w:tc>
          <w:tcPr>
            <w:tcW w:w="2772" w:type="dxa"/>
          </w:tcPr>
          <w:p w:rsidR="00D82B97" w:rsidRPr="00387B32" w:rsidRDefault="00D82B97" w:rsidP="000960EA">
            <w:pPr>
              <w:ind w:left="13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360"/>
        </w:trPr>
        <w:tc>
          <w:tcPr>
            <w:tcW w:w="5088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臺中市大雅區大雅國民小學</w:t>
            </w:r>
          </w:p>
        </w:tc>
        <w:tc>
          <w:tcPr>
            <w:tcW w:w="2772" w:type="dxa"/>
          </w:tcPr>
          <w:p w:rsidR="00D82B97" w:rsidRPr="00387B32" w:rsidRDefault="00D82B97" w:rsidP="000960EA">
            <w:pPr>
              <w:ind w:left="13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音樂班</w:t>
            </w:r>
          </w:p>
        </w:tc>
      </w:tr>
      <w:tr w:rsidR="00D82B97" w:rsidRPr="006459F1" w:rsidTr="000960EA">
        <w:trPr>
          <w:trHeight w:val="345"/>
        </w:trPr>
        <w:tc>
          <w:tcPr>
            <w:tcW w:w="5088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臺中市清水區清水國民小學</w:t>
            </w:r>
          </w:p>
        </w:tc>
        <w:tc>
          <w:tcPr>
            <w:tcW w:w="2772" w:type="dxa"/>
          </w:tcPr>
          <w:p w:rsidR="00D82B97" w:rsidRPr="00387B32" w:rsidRDefault="00D82B97" w:rsidP="000960EA">
            <w:pPr>
              <w:ind w:left="13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音樂班</w:t>
            </w:r>
          </w:p>
        </w:tc>
      </w:tr>
      <w:tr w:rsidR="00D82B97" w:rsidRPr="006459F1" w:rsidTr="000960EA">
        <w:trPr>
          <w:trHeight w:val="330"/>
        </w:trPr>
        <w:tc>
          <w:tcPr>
            <w:tcW w:w="5088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臺中市中區光復國民小學</w:t>
            </w:r>
          </w:p>
        </w:tc>
        <w:tc>
          <w:tcPr>
            <w:tcW w:w="2772" w:type="dxa"/>
          </w:tcPr>
          <w:p w:rsidR="00D82B97" w:rsidRPr="00387B32" w:rsidRDefault="00D82B97" w:rsidP="000960EA">
            <w:pPr>
              <w:ind w:left="13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音樂班</w:t>
            </w:r>
          </w:p>
        </w:tc>
      </w:tr>
      <w:tr w:rsidR="00D82B97" w:rsidRPr="006459F1" w:rsidTr="000960EA">
        <w:trPr>
          <w:trHeight w:val="330"/>
        </w:trPr>
        <w:tc>
          <w:tcPr>
            <w:tcW w:w="5088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臺中市立豐原國民中學</w:t>
            </w:r>
          </w:p>
        </w:tc>
        <w:tc>
          <w:tcPr>
            <w:tcW w:w="2772" w:type="dxa"/>
          </w:tcPr>
          <w:p w:rsidR="00D82B97" w:rsidRPr="00387B32" w:rsidRDefault="00D82B97" w:rsidP="000960EA">
            <w:pPr>
              <w:ind w:left="13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音樂班</w:t>
            </w:r>
          </w:p>
        </w:tc>
      </w:tr>
      <w:tr w:rsidR="00D82B97" w:rsidRPr="006459F1" w:rsidTr="000960EA">
        <w:trPr>
          <w:trHeight w:val="270"/>
        </w:trPr>
        <w:tc>
          <w:tcPr>
            <w:tcW w:w="5088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臺中市立清水國民中學</w:t>
            </w:r>
          </w:p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臺中市立安和國民中學</w:t>
            </w:r>
          </w:p>
        </w:tc>
        <w:tc>
          <w:tcPr>
            <w:tcW w:w="2772" w:type="dxa"/>
          </w:tcPr>
          <w:p w:rsidR="00D82B97" w:rsidRPr="00387B32" w:rsidRDefault="00D82B97" w:rsidP="000960EA">
            <w:pPr>
              <w:ind w:left="13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音樂班</w:t>
            </w:r>
          </w:p>
          <w:p w:rsidR="00D82B97" w:rsidRPr="00387B32" w:rsidRDefault="00D82B97" w:rsidP="000960EA">
            <w:pPr>
              <w:ind w:left="13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音樂班</w:t>
            </w:r>
          </w:p>
        </w:tc>
      </w:tr>
      <w:tr w:rsidR="00D82B97" w:rsidRPr="006459F1" w:rsidTr="000960EA">
        <w:trPr>
          <w:trHeight w:val="345"/>
        </w:trPr>
        <w:tc>
          <w:tcPr>
            <w:tcW w:w="5088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臺中市立豐陽國民中學</w:t>
            </w:r>
          </w:p>
        </w:tc>
        <w:tc>
          <w:tcPr>
            <w:tcW w:w="2772" w:type="dxa"/>
          </w:tcPr>
          <w:p w:rsidR="00D82B97" w:rsidRPr="00387B32" w:rsidRDefault="00D82B97" w:rsidP="000960EA">
            <w:pPr>
              <w:ind w:left="3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舞蹈班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  <w:bookmarkStart w:id="0" w:name="_GoBack"/>
      <w:bookmarkEnd w:id="0"/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臺南市：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96"/>
        <w:gridCol w:w="2743"/>
      </w:tblGrid>
      <w:tr w:rsidR="00D82B97" w:rsidRPr="006459F1" w:rsidTr="000960EA">
        <w:trPr>
          <w:trHeight w:val="450"/>
        </w:trPr>
        <w:tc>
          <w:tcPr>
            <w:tcW w:w="5096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2743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0960EA">
        <w:trPr>
          <w:trHeight w:val="390"/>
        </w:trPr>
        <w:tc>
          <w:tcPr>
            <w:tcW w:w="5096" w:type="dxa"/>
          </w:tcPr>
          <w:p w:rsidR="00D82B97" w:rsidRPr="006459F1" w:rsidRDefault="00D82B97" w:rsidP="000960EA">
            <w:pPr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臺南市新市區新市國民小學</w:t>
            </w:r>
          </w:p>
        </w:tc>
        <w:tc>
          <w:tcPr>
            <w:tcW w:w="2743" w:type="dxa"/>
          </w:tcPr>
          <w:p w:rsidR="00D82B97" w:rsidRPr="006459F1" w:rsidRDefault="00D82B97" w:rsidP="000960EA">
            <w:pPr>
              <w:ind w:left="122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390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臺南市鹽水區月津國民小學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375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臺南市北區立人國民小學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390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臺南市立南新國民中學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360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臺南市立麻豆國民中學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345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臺南市立民德國民中學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美術班</w:t>
            </w:r>
          </w:p>
        </w:tc>
      </w:tr>
      <w:tr w:rsidR="00D82B97" w:rsidRPr="006459F1" w:rsidTr="000960EA">
        <w:trPr>
          <w:trHeight w:val="420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臺南市立大成國民中學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音樂班</w:t>
            </w:r>
          </w:p>
        </w:tc>
      </w:tr>
      <w:tr w:rsidR="00D82B97" w:rsidRPr="006459F1" w:rsidTr="000960EA">
        <w:trPr>
          <w:trHeight w:val="345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臺南市永康區復興國民小學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舞蹈班</w:t>
            </w:r>
          </w:p>
        </w:tc>
      </w:tr>
      <w:tr w:rsidR="00D82B97" w:rsidRPr="006459F1" w:rsidTr="000960EA">
        <w:trPr>
          <w:trHeight w:val="426"/>
        </w:trPr>
        <w:tc>
          <w:tcPr>
            <w:tcW w:w="5096" w:type="dxa"/>
          </w:tcPr>
          <w:p w:rsidR="00D82B97" w:rsidRPr="00387B32" w:rsidRDefault="00D82B97" w:rsidP="000960EA">
            <w:pPr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臺南市中西區進學國民小學</w:t>
            </w:r>
          </w:p>
        </w:tc>
        <w:tc>
          <w:tcPr>
            <w:tcW w:w="2743" w:type="dxa"/>
          </w:tcPr>
          <w:p w:rsidR="00D82B97" w:rsidRPr="00387B32" w:rsidRDefault="00D82B97" w:rsidP="000960EA">
            <w:pPr>
              <w:ind w:left="12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舞蹈班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高雄市：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18"/>
        <w:gridCol w:w="2727"/>
      </w:tblGrid>
      <w:tr w:rsidR="00D82B97" w:rsidRPr="006459F1" w:rsidTr="000960EA">
        <w:trPr>
          <w:trHeight w:val="375"/>
        </w:trPr>
        <w:tc>
          <w:tcPr>
            <w:tcW w:w="511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2727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0960EA">
        <w:trPr>
          <w:trHeight w:val="375"/>
        </w:trPr>
        <w:tc>
          <w:tcPr>
            <w:tcW w:w="5118" w:type="dxa"/>
          </w:tcPr>
          <w:p w:rsidR="00D82B97" w:rsidRPr="006459F1" w:rsidRDefault="00D82B97" w:rsidP="000960EA">
            <w:pPr>
              <w:ind w:left="1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高雄市鳳山區鳳西國民小學</w:t>
            </w:r>
          </w:p>
        </w:tc>
        <w:tc>
          <w:tcPr>
            <w:tcW w:w="2727" w:type="dxa"/>
          </w:tcPr>
          <w:p w:rsidR="00D82B97" w:rsidRPr="006459F1" w:rsidRDefault="00D82B97" w:rsidP="000960EA">
            <w:pPr>
              <w:ind w:left="107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60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高雄市左營區屏山國民小學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00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高雄市立五甲國民中學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45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高雄市立前鎮高級中學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45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高雄市鳳山區忠孝國民小學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405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高雄市鳳山區瑞興國民小學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420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高雄市楠梓區楠梓國民小學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90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高雄市三民區光武國民小學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60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高雄市三民區陽明國民小學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75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高雄市新興區信義國民小學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75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高雄市新興區七賢國民小學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405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高雄市立大仁國民中學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60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高雄市立英明國民中學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00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高雄市立新興高級中學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(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國中部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)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405"/>
        </w:trPr>
        <w:tc>
          <w:tcPr>
            <w:tcW w:w="5118" w:type="dxa"/>
          </w:tcPr>
          <w:p w:rsidR="00D82B97" w:rsidRPr="00387B32" w:rsidRDefault="00D82B97" w:rsidP="000960EA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高雄市鳳山區五福國民小學</w:t>
            </w:r>
          </w:p>
        </w:tc>
        <w:tc>
          <w:tcPr>
            <w:tcW w:w="2727" w:type="dxa"/>
          </w:tcPr>
          <w:p w:rsidR="00D82B97" w:rsidRPr="00387B32" w:rsidRDefault="00D82B97" w:rsidP="000960EA">
            <w:pPr>
              <w:ind w:left="7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宜蘭縣：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41"/>
        <w:gridCol w:w="3214"/>
      </w:tblGrid>
      <w:tr w:rsidR="00D82B97" w:rsidRPr="006459F1" w:rsidTr="000960EA">
        <w:trPr>
          <w:trHeight w:val="345"/>
        </w:trPr>
        <w:tc>
          <w:tcPr>
            <w:tcW w:w="5141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214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98741C">
        <w:trPr>
          <w:trHeight w:val="399"/>
        </w:trPr>
        <w:tc>
          <w:tcPr>
            <w:tcW w:w="5141" w:type="dxa"/>
          </w:tcPr>
          <w:p w:rsidR="00D82B97" w:rsidRPr="00387B32" w:rsidRDefault="00D82B97" w:rsidP="0098741C">
            <w:pPr>
              <w:ind w:left="4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宜蘭縣羅東鎮公正國民小學</w:t>
            </w:r>
          </w:p>
        </w:tc>
        <w:tc>
          <w:tcPr>
            <w:tcW w:w="3214" w:type="dxa"/>
          </w:tcPr>
          <w:p w:rsidR="00D82B97" w:rsidRPr="00387B32" w:rsidRDefault="00D82B97" w:rsidP="0098741C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Default="00D82B97">
      <w:pPr>
        <w:rPr>
          <w:rFonts w:ascii="新細明體"/>
          <w:szCs w:val="24"/>
        </w:rPr>
      </w:pPr>
    </w:p>
    <w:p w:rsidR="00D82B97" w:rsidRDefault="00D82B97">
      <w:pPr>
        <w:rPr>
          <w:rFonts w:ascii="新細明體"/>
          <w:szCs w:val="24"/>
        </w:rPr>
      </w:pPr>
    </w:p>
    <w:p w:rsidR="00D82B97" w:rsidRDefault="00D82B97">
      <w:pPr>
        <w:rPr>
          <w:rFonts w:ascii="新細明體"/>
          <w:szCs w:val="24"/>
        </w:rPr>
      </w:pPr>
    </w:p>
    <w:p w:rsidR="00D82B97" w:rsidRDefault="00D82B97">
      <w:pPr>
        <w:rPr>
          <w:rFonts w:ascii="新細明體"/>
          <w:szCs w:val="24"/>
        </w:rPr>
      </w:pPr>
    </w:p>
    <w:p w:rsidR="00D82B97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桃園縣：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1"/>
        <w:gridCol w:w="3199"/>
      </w:tblGrid>
      <w:tr w:rsidR="00D82B97" w:rsidRPr="006459F1" w:rsidTr="000960EA">
        <w:trPr>
          <w:trHeight w:val="375"/>
        </w:trPr>
        <w:tc>
          <w:tcPr>
            <w:tcW w:w="5081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99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0960EA">
        <w:trPr>
          <w:trHeight w:val="435"/>
        </w:trPr>
        <w:tc>
          <w:tcPr>
            <w:tcW w:w="5081" w:type="dxa"/>
          </w:tcPr>
          <w:p w:rsidR="00D82B97" w:rsidRPr="006459F1" w:rsidRDefault="00D82B97" w:rsidP="000960EA">
            <w:pPr>
              <w:ind w:left="-1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桃園縣中壢市中壢國民小學</w:t>
            </w:r>
          </w:p>
        </w:tc>
        <w:tc>
          <w:tcPr>
            <w:tcW w:w="3199" w:type="dxa"/>
          </w:tcPr>
          <w:p w:rsidR="00D82B97" w:rsidRPr="006459F1" w:rsidRDefault="00D82B97" w:rsidP="00387B32">
            <w:pPr>
              <w:ind w:left="546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45"/>
        </w:trPr>
        <w:tc>
          <w:tcPr>
            <w:tcW w:w="5081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桃園縣立八德國民中學</w:t>
            </w:r>
          </w:p>
        </w:tc>
        <w:tc>
          <w:tcPr>
            <w:tcW w:w="3199" w:type="dxa"/>
          </w:tcPr>
          <w:p w:rsidR="00D82B97" w:rsidRPr="00387B32" w:rsidRDefault="00D82B97" w:rsidP="00387B32">
            <w:pPr>
              <w:ind w:left="546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45"/>
        </w:trPr>
        <w:tc>
          <w:tcPr>
            <w:tcW w:w="5081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桃園縣桃園市西門國民小學</w:t>
            </w:r>
          </w:p>
        </w:tc>
        <w:tc>
          <w:tcPr>
            <w:tcW w:w="3199" w:type="dxa"/>
          </w:tcPr>
          <w:p w:rsidR="00D82B97" w:rsidRPr="00387B32" w:rsidRDefault="00D82B97" w:rsidP="00387B32">
            <w:pPr>
              <w:ind w:left="546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420"/>
        </w:trPr>
        <w:tc>
          <w:tcPr>
            <w:tcW w:w="5081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桃園縣立大成國民中學</w:t>
            </w:r>
          </w:p>
        </w:tc>
        <w:tc>
          <w:tcPr>
            <w:tcW w:w="3199" w:type="dxa"/>
          </w:tcPr>
          <w:p w:rsidR="00D82B97" w:rsidRPr="00387B32" w:rsidRDefault="00D82B97" w:rsidP="00387B32">
            <w:pPr>
              <w:ind w:left="546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00"/>
        </w:trPr>
        <w:tc>
          <w:tcPr>
            <w:tcW w:w="5081" w:type="dxa"/>
          </w:tcPr>
          <w:p w:rsidR="00D82B97" w:rsidRPr="00387B32" w:rsidRDefault="00D82B97" w:rsidP="000960EA">
            <w:pPr>
              <w:ind w:left="-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桃園縣平鎮市復旦國民小學</w:t>
            </w:r>
          </w:p>
        </w:tc>
        <w:tc>
          <w:tcPr>
            <w:tcW w:w="3199" w:type="dxa"/>
          </w:tcPr>
          <w:p w:rsidR="00D82B97" w:rsidRPr="00387B32" w:rsidRDefault="00D82B97" w:rsidP="00387B32">
            <w:pPr>
              <w:ind w:left="546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新竹縣：</w:t>
      </w: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93"/>
        <w:gridCol w:w="3177"/>
      </w:tblGrid>
      <w:tr w:rsidR="00D82B97" w:rsidRPr="006459F1" w:rsidTr="000960EA">
        <w:trPr>
          <w:trHeight w:val="375"/>
        </w:trPr>
        <w:tc>
          <w:tcPr>
            <w:tcW w:w="5193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77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0960EA">
        <w:trPr>
          <w:trHeight w:val="360"/>
        </w:trPr>
        <w:tc>
          <w:tcPr>
            <w:tcW w:w="5193" w:type="dxa"/>
          </w:tcPr>
          <w:p w:rsidR="00D82B97" w:rsidRPr="006459F1" w:rsidRDefault="00D82B97" w:rsidP="000960EA">
            <w:pPr>
              <w:ind w:left="9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新竹縣立竹東國民中學</w:t>
            </w:r>
          </w:p>
        </w:tc>
        <w:tc>
          <w:tcPr>
            <w:tcW w:w="3177" w:type="dxa"/>
          </w:tcPr>
          <w:p w:rsidR="00D82B97" w:rsidRPr="006459F1" w:rsidRDefault="00D82B97" w:rsidP="000960EA">
            <w:pPr>
              <w:ind w:left="242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90"/>
        </w:trPr>
        <w:tc>
          <w:tcPr>
            <w:tcW w:w="5193" w:type="dxa"/>
          </w:tcPr>
          <w:p w:rsidR="00D82B97" w:rsidRPr="00387B32" w:rsidRDefault="00D82B97" w:rsidP="000960EA">
            <w:pPr>
              <w:ind w:left="9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新竹縣立竹北國民中學</w:t>
            </w:r>
          </w:p>
        </w:tc>
        <w:tc>
          <w:tcPr>
            <w:tcW w:w="3177" w:type="dxa"/>
          </w:tcPr>
          <w:p w:rsidR="00D82B97" w:rsidRPr="00387B32" w:rsidRDefault="00D82B97" w:rsidP="000960EA">
            <w:pPr>
              <w:ind w:left="24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00"/>
        </w:trPr>
        <w:tc>
          <w:tcPr>
            <w:tcW w:w="5193" w:type="dxa"/>
          </w:tcPr>
          <w:p w:rsidR="00D82B97" w:rsidRPr="00387B32" w:rsidRDefault="00D82B97" w:rsidP="000960EA">
            <w:pPr>
              <w:ind w:left="9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新竹縣立博愛國民中學</w:t>
            </w:r>
          </w:p>
        </w:tc>
        <w:tc>
          <w:tcPr>
            <w:tcW w:w="3177" w:type="dxa"/>
          </w:tcPr>
          <w:p w:rsidR="00D82B97" w:rsidRPr="00387B32" w:rsidRDefault="00D82B97" w:rsidP="000960EA">
            <w:pPr>
              <w:ind w:left="24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45"/>
        </w:trPr>
        <w:tc>
          <w:tcPr>
            <w:tcW w:w="5193" w:type="dxa"/>
          </w:tcPr>
          <w:p w:rsidR="00D82B97" w:rsidRPr="00387B32" w:rsidRDefault="00D82B97" w:rsidP="000960EA">
            <w:pPr>
              <w:ind w:left="9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新竹縣立仁愛國民中學</w:t>
            </w:r>
          </w:p>
        </w:tc>
        <w:tc>
          <w:tcPr>
            <w:tcW w:w="3177" w:type="dxa"/>
          </w:tcPr>
          <w:p w:rsidR="00D82B97" w:rsidRPr="00387B32" w:rsidRDefault="00D82B97" w:rsidP="000960EA">
            <w:pPr>
              <w:ind w:left="24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75"/>
        </w:trPr>
        <w:tc>
          <w:tcPr>
            <w:tcW w:w="5193" w:type="dxa"/>
          </w:tcPr>
          <w:p w:rsidR="00D82B97" w:rsidRPr="00387B32" w:rsidRDefault="00D82B97" w:rsidP="000960EA">
            <w:pPr>
              <w:ind w:left="9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新竹縣立關西國民中學</w:t>
            </w:r>
          </w:p>
        </w:tc>
        <w:tc>
          <w:tcPr>
            <w:tcW w:w="3177" w:type="dxa"/>
          </w:tcPr>
          <w:p w:rsidR="00D82B97" w:rsidRPr="00387B32" w:rsidRDefault="00D82B97" w:rsidP="000960EA">
            <w:pPr>
              <w:ind w:left="24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0960EA">
        <w:trPr>
          <w:trHeight w:val="375"/>
        </w:trPr>
        <w:tc>
          <w:tcPr>
            <w:tcW w:w="5193" w:type="dxa"/>
          </w:tcPr>
          <w:p w:rsidR="00D82B97" w:rsidRPr="00387B32" w:rsidRDefault="00D82B97" w:rsidP="000960EA">
            <w:pPr>
              <w:ind w:left="9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新竹縣立成功國民中學</w:t>
            </w:r>
          </w:p>
        </w:tc>
        <w:tc>
          <w:tcPr>
            <w:tcW w:w="3177" w:type="dxa"/>
          </w:tcPr>
          <w:p w:rsidR="00D82B97" w:rsidRPr="00387B32" w:rsidRDefault="00D82B97" w:rsidP="000960EA">
            <w:pPr>
              <w:ind w:left="24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南投縣：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18"/>
        <w:gridCol w:w="3177"/>
      </w:tblGrid>
      <w:tr w:rsidR="00D82B97" w:rsidRPr="006459F1" w:rsidTr="00B002F9">
        <w:trPr>
          <w:trHeight w:val="300"/>
        </w:trPr>
        <w:tc>
          <w:tcPr>
            <w:tcW w:w="511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77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B002F9">
        <w:trPr>
          <w:trHeight w:val="330"/>
        </w:trPr>
        <w:tc>
          <w:tcPr>
            <w:tcW w:w="5118" w:type="dxa"/>
          </w:tcPr>
          <w:p w:rsidR="00D82B97" w:rsidRPr="006459F1" w:rsidRDefault="00D82B97" w:rsidP="00B002F9">
            <w:pPr>
              <w:ind w:left="1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南投縣立南投國民中學</w:t>
            </w:r>
          </w:p>
        </w:tc>
        <w:tc>
          <w:tcPr>
            <w:tcW w:w="3177" w:type="dxa"/>
          </w:tcPr>
          <w:p w:rsidR="00D82B97" w:rsidRPr="006459F1" w:rsidRDefault="00D82B97" w:rsidP="00B002F9">
            <w:pPr>
              <w:ind w:left="62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387B32">
        <w:trPr>
          <w:trHeight w:val="511"/>
        </w:trPr>
        <w:tc>
          <w:tcPr>
            <w:tcW w:w="5118" w:type="dxa"/>
          </w:tcPr>
          <w:p w:rsidR="00D82B97" w:rsidRPr="00387B32" w:rsidRDefault="00D82B97" w:rsidP="00B002F9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南投縣草屯鎮草屯國民小學</w:t>
            </w:r>
          </w:p>
        </w:tc>
        <w:tc>
          <w:tcPr>
            <w:tcW w:w="3177" w:type="dxa"/>
          </w:tcPr>
          <w:p w:rsidR="00D82B97" w:rsidRPr="00387B32" w:rsidRDefault="00D82B97" w:rsidP="00B002F9">
            <w:pPr>
              <w:ind w:left="6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彰化縣：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51"/>
        <w:gridCol w:w="3169"/>
      </w:tblGrid>
      <w:tr w:rsidR="00D82B97" w:rsidRPr="006459F1" w:rsidTr="00B002F9">
        <w:trPr>
          <w:trHeight w:val="420"/>
        </w:trPr>
        <w:tc>
          <w:tcPr>
            <w:tcW w:w="5051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69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B002F9">
        <w:trPr>
          <w:trHeight w:val="300"/>
        </w:trPr>
        <w:tc>
          <w:tcPr>
            <w:tcW w:w="5051" w:type="dxa"/>
          </w:tcPr>
          <w:p w:rsidR="00D82B97" w:rsidRPr="006459F1" w:rsidRDefault="00D82B97" w:rsidP="00B002F9">
            <w:pPr>
              <w:ind w:left="-4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彰化縣員林鎮員林國民小學</w:t>
            </w:r>
          </w:p>
        </w:tc>
        <w:tc>
          <w:tcPr>
            <w:tcW w:w="3169" w:type="dxa"/>
          </w:tcPr>
          <w:p w:rsidR="00D82B97" w:rsidRPr="006459F1" w:rsidRDefault="00D82B97" w:rsidP="00B002F9">
            <w:pPr>
              <w:ind w:left="-4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B002F9">
        <w:trPr>
          <w:trHeight w:val="405"/>
        </w:trPr>
        <w:tc>
          <w:tcPr>
            <w:tcW w:w="5051" w:type="dxa"/>
          </w:tcPr>
          <w:p w:rsidR="00D82B97" w:rsidRPr="00387B32" w:rsidRDefault="00D82B97" w:rsidP="00B002F9">
            <w:pPr>
              <w:ind w:left="-4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 xml:space="preserve">彰化縣立成功高級中學國中部　</w:t>
            </w:r>
          </w:p>
        </w:tc>
        <w:tc>
          <w:tcPr>
            <w:tcW w:w="3169" w:type="dxa"/>
          </w:tcPr>
          <w:p w:rsidR="00D82B97" w:rsidRPr="00387B32" w:rsidRDefault="00D82B97" w:rsidP="00B002F9">
            <w:pPr>
              <w:ind w:left="-4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雲林縣：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48"/>
        <w:gridCol w:w="3162"/>
      </w:tblGrid>
      <w:tr w:rsidR="00D82B97" w:rsidRPr="006459F1" w:rsidTr="006E4A97">
        <w:trPr>
          <w:trHeight w:val="330"/>
        </w:trPr>
        <w:tc>
          <w:tcPr>
            <w:tcW w:w="514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62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30"/>
        </w:trPr>
        <w:tc>
          <w:tcPr>
            <w:tcW w:w="5148" w:type="dxa"/>
          </w:tcPr>
          <w:p w:rsidR="00D82B97" w:rsidRPr="00387B32" w:rsidRDefault="00D82B97" w:rsidP="00B002F9">
            <w:pPr>
              <w:ind w:left="4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雲林縣立蔦松國民中學</w:t>
            </w:r>
          </w:p>
        </w:tc>
        <w:tc>
          <w:tcPr>
            <w:tcW w:w="3162" w:type="dxa"/>
          </w:tcPr>
          <w:p w:rsidR="00D82B97" w:rsidRPr="00387B32" w:rsidRDefault="00D82B97" w:rsidP="00B002F9">
            <w:pPr>
              <w:ind w:left="24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7C5A39">
        <w:trPr>
          <w:trHeight w:val="409"/>
        </w:trPr>
        <w:tc>
          <w:tcPr>
            <w:tcW w:w="5148" w:type="dxa"/>
          </w:tcPr>
          <w:p w:rsidR="00D82B97" w:rsidRPr="00387B32" w:rsidRDefault="00D82B97" w:rsidP="007C5A39">
            <w:pPr>
              <w:ind w:left="4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雲林縣立雲林國民中學</w:t>
            </w:r>
          </w:p>
        </w:tc>
        <w:tc>
          <w:tcPr>
            <w:tcW w:w="3162" w:type="dxa"/>
          </w:tcPr>
          <w:p w:rsidR="00D82B97" w:rsidRPr="00387B32" w:rsidRDefault="00D82B97" w:rsidP="007C5A39">
            <w:pPr>
              <w:ind w:left="242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嘉義縣：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63"/>
        <w:gridCol w:w="3192"/>
      </w:tblGrid>
      <w:tr w:rsidR="00D82B97" w:rsidRPr="006459F1" w:rsidTr="006E4A97">
        <w:trPr>
          <w:trHeight w:val="360"/>
        </w:trPr>
        <w:tc>
          <w:tcPr>
            <w:tcW w:w="5163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92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75"/>
        </w:trPr>
        <w:tc>
          <w:tcPr>
            <w:tcW w:w="5163" w:type="dxa"/>
          </w:tcPr>
          <w:p w:rsidR="00D82B97" w:rsidRPr="006459F1" w:rsidRDefault="00D82B97" w:rsidP="00B002F9">
            <w:pPr>
              <w:ind w:left="6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嘉義縣太保市南新國民小學</w:t>
            </w:r>
          </w:p>
        </w:tc>
        <w:tc>
          <w:tcPr>
            <w:tcW w:w="3192" w:type="dxa"/>
          </w:tcPr>
          <w:p w:rsidR="00D82B97" w:rsidRPr="006459F1" w:rsidRDefault="00D82B97" w:rsidP="00B002F9">
            <w:pPr>
              <w:ind w:left="107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390"/>
        </w:trPr>
        <w:tc>
          <w:tcPr>
            <w:tcW w:w="5163" w:type="dxa"/>
          </w:tcPr>
          <w:p w:rsidR="00D82B97" w:rsidRPr="00387B32" w:rsidRDefault="00D82B97" w:rsidP="00B002F9">
            <w:pPr>
              <w:ind w:left="6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嘉義縣立水上國民中學</w:t>
            </w:r>
          </w:p>
        </w:tc>
        <w:tc>
          <w:tcPr>
            <w:tcW w:w="3192" w:type="dxa"/>
          </w:tcPr>
          <w:p w:rsidR="00D82B97" w:rsidRPr="00387B32" w:rsidRDefault="00D82B97" w:rsidP="00B002F9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330"/>
        </w:trPr>
        <w:tc>
          <w:tcPr>
            <w:tcW w:w="5163" w:type="dxa"/>
          </w:tcPr>
          <w:p w:rsidR="00D82B97" w:rsidRPr="00387B32" w:rsidRDefault="00D82B97" w:rsidP="00B002F9">
            <w:pPr>
              <w:ind w:left="6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嘉義縣立民雄國民中學</w:t>
            </w:r>
          </w:p>
        </w:tc>
        <w:tc>
          <w:tcPr>
            <w:tcW w:w="3192" w:type="dxa"/>
          </w:tcPr>
          <w:p w:rsidR="00D82B97" w:rsidRPr="00387B32" w:rsidRDefault="00D82B97" w:rsidP="00B002F9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屏東縣：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33"/>
        <w:gridCol w:w="3177"/>
      </w:tblGrid>
      <w:tr w:rsidR="00D82B97" w:rsidRPr="006459F1" w:rsidTr="006E4A97">
        <w:trPr>
          <w:trHeight w:val="375"/>
        </w:trPr>
        <w:tc>
          <w:tcPr>
            <w:tcW w:w="5133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77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60"/>
        </w:trPr>
        <w:tc>
          <w:tcPr>
            <w:tcW w:w="5133" w:type="dxa"/>
          </w:tcPr>
          <w:p w:rsidR="00D82B97" w:rsidRPr="006459F1" w:rsidRDefault="00D82B97" w:rsidP="00B002F9">
            <w:pPr>
              <w:ind w:left="3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屏東縣東港鎮東隆國民小學</w:t>
            </w:r>
          </w:p>
        </w:tc>
        <w:tc>
          <w:tcPr>
            <w:tcW w:w="3177" w:type="dxa"/>
          </w:tcPr>
          <w:p w:rsidR="00D82B97" w:rsidRPr="006459F1" w:rsidRDefault="00D82B97" w:rsidP="00B002F9">
            <w:pPr>
              <w:ind w:left="47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420"/>
        </w:trPr>
        <w:tc>
          <w:tcPr>
            <w:tcW w:w="5133" w:type="dxa"/>
          </w:tcPr>
          <w:p w:rsidR="00D82B97" w:rsidRPr="00387B32" w:rsidRDefault="00D82B97" w:rsidP="00B002F9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屏東縣立公正國民中學</w:t>
            </w:r>
          </w:p>
        </w:tc>
        <w:tc>
          <w:tcPr>
            <w:tcW w:w="3177" w:type="dxa"/>
          </w:tcPr>
          <w:p w:rsidR="00D82B97" w:rsidRPr="00387B32" w:rsidRDefault="00D82B97" w:rsidP="00B002F9">
            <w:pPr>
              <w:ind w:left="4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270"/>
        </w:trPr>
        <w:tc>
          <w:tcPr>
            <w:tcW w:w="5133" w:type="dxa"/>
          </w:tcPr>
          <w:p w:rsidR="00D82B97" w:rsidRPr="00387B32" w:rsidRDefault="00D82B97" w:rsidP="00B002F9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屏東縣立恆春國民中學</w:t>
            </w:r>
          </w:p>
        </w:tc>
        <w:tc>
          <w:tcPr>
            <w:tcW w:w="3177" w:type="dxa"/>
          </w:tcPr>
          <w:p w:rsidR="00D82B97" w:rsidRPr="00387B32" w:rsidRDefault="00D82B97" w:rsidP="00B002F9">
            <w:pPr>
              <w:ind w:left="4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330"/>
        </w:trPr>
        <w:tc>
          <w:tcPr>
            <w:tcW w:w="5133" w:type="dxa"/>
          </w:tcPr>
          <w:p w:rsidR="00D82B97" w:rsidRPr="00387B32" w:rsidRDefault="00D82B97" w:rsidP="00B002F9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屏東縣屏東市仁愛國民小學</w:t>
            </w:r>
          </w:p>
        </w:tc>
        <w:tc>
          <w:tcPr>
            <w:tcW w:w="3177" w:type="dxa"/>
          </w:tcPr>
          <w:p w:rsidR="00D82B97" w:rsidRPr="00387B32" w:rsidRDefault="00D82B97" w:rsidP="00B002F9">
            <w:pPr>
              <w:ind w:left="4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300"/>
        </w:trPr>
        <w:tc>
          <w:tcPr>
            <w:tcW w:w="5133" w:type="dxa"/>
          </w:tcPr>
          <w:p w:rsidR="00D82B97" w:rsidRPr="00387B32" w:rsidRDefault="00D82B97" w:rsidP="00B002F9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屏東縣立長治國民中學</w:t>
            </w:r>
          </w:p>
        </w:tc>
        <w:tc>
          <w:tcPr>
            <w:tcW w:w="3177" w:type="dxa"/>
          </w:tcPr>
          <w:p w:rsidR="00D82B97" w:rsidRPr="00387B32" w:rsidRDefault="00D82B97" w:rsidP="00B002F9">
            <w:pPr>
              <w:ind w:left="4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7C5A39">
        <w:trPr>
          <w:trHeight w:val="472"/>
        </w:trPr>
        <w:tc>
          <w:tcPr>
            <w:tcW w:w="5133" w:type="dxa"/>
          </w:tcPr>
          <w:p w:rsidR="00D82B97" w:rsidRPr="00387B32" w:rsidRDefault="00D82B97" w:rsidP="007C5A39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屏東縣立明正國民中學</w:t>
            </w:r>
          </w:p>
        </w:tc>
        <w:tc>
          <w:tcPr>
            <w:tcW w:w="3177" w:type="dxa"/>
          </w:tcPr>
          <w:p w:rsidR="00D82B97" w:rsidRPr="00387B32" w:rsidRDefault="00D82B97" w:rsidP="007C5A39">
            <w:pPr>
              <w:ind w:left="4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臺東縣：</w:t>
      </w:r>
    </w:p>
    <w:tbl>
      <w:tblPr>
        <w:tblW w:w="831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18"/>
        <w:gridCol w:w="3198"/>
      </w:tblGrid>
      <w:tr w:rsidR="00D82B97" w:rsidRPr="006459F1" w:rsidTr="006E4A97">
        <w:trPr>
          <w:trHeight w:val="452"/>
        </w:trPr>
        <w:tc>
          <w:tcPr>
            <w:tcW w:w="511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98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60"/>
        </w:trPr>
        <w:tc>
          <w:tcPr>
            <w:tcW w:w="5118" w:type="dxa"/>
          </w:tcPr>
          <w:p w:rsidR="00D82B97" w:rsidRPr="006459F1" w:rsidRDefault="00D82B97" w:rsidP="00B367AC">
            <w:pPr>
              <w:ind w:left="1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臺東縣立新生國民中學</w:t>
            </w:r>
          </w:p>
        </w:tc>
        <w:tc>
          <w:tcPr>
            <w:tcW w:w="3198" w:type="dxa"/>
          </w:tcPr>
          <w:p w:rsidR="00D82B97" w:rsidRPr="006459F1" w:rsidRDefault="00D82B97" w:rsidP="00B367AC">
            <w:pPr>
              <w:ind w:left="62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花蓮縣：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33"/>
        <w:gridCol w:w="3162"/>
      </w:tblGrid>
      <w:tr w:rsidR="00D82B97" w:rsidRPr="006459F1" w:rsidTr="006E4A97">
        <w:trPr>
          <w:trHeight w:val="330"/>
        </w:trPr>
        <w:tc>
          <w:tcPr>
            <w:tcW w:w="5133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62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60"/>
        </w:trPr>
        <w:tc>
          <w:tcPr>
            <w:tcW w:w="5133" w:type="dxa"/>
          </w:tcPr>
          <w:p w:rsidR="00D82B97" w:rsidRPr="006459F1" w:rsidRDefault="00D82B97" w:rsidP="00B367AC">
            <w:pPr>
              <w:ind w:left="3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花蓮縣花蓮市中原國民小學</w:t>
            </w:r>
          </w:p>
        </w:tc>
        <w:tc>
          <w:tcPr>
            <w:tcW w:w="3162" w:type="dxa"/>
          </w:tcPr>
          <w:p w:rsidR="00D82B97" w:rsidRPr="006459F1" w:rsidRDefault="00D82B97" w:rsidP="00B367AC">
            <w:pPr>
              <w:ind w:left="107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435"/>
        </w:trPr>
        <w:tc>
          <w:tcPr>
            <w:tcW w:w="5133" w:type="dxa"/>
          </w:tcPr>
          <w:p w:rsidR="00D82B97" w:rsidRPr="00387B32" w:rsidRDefault="00D82B97" w:rsidP="00B367AC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花蓮縣立化仁國民中學</w:t>
            </w:r>
          </w:p>
        </w:tc>
        <w:tc>
          <w:tcPr>
            <w:tcW w:w="3162" w:type="dxa"/>
          </w:tcPr>
          <w:p w:rsidR="00D82B97" w:rsidRPr="00387B32" w:rsidRDefault="00D82B97" w:rsidP="00B367AC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舞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蹈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澎湖縣：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18"/>
        <w:gridCol w:w="3117"/>
      </w:tblGrid>
      <w:tr w:rsidR="00D82B97" w:rsidRPr="006459F1" w:rsidTr="006E4A97">
        <w:trPr>
          <w:trHeight w:val="375"/>
        </w:trPr>
        <w:tc>
          <w:tcPr>
            <w:tcW w:w="511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17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45"/>
        </w:trPr>
        <w:tc>
          <w:tcPr>
            <w:tcW w:w="5118" w:type="dxa"/>
          </w:tcPr>
          <w:p w:rsidR="00D82B97" w:rsidRPr="006459F1" w:rsidRDefault="00D82B97" w:rsidP="00B367AC">
            <w:pPr>
              <w:ind w:left="1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澎湖縣馬公市中正國民小學</w:t>
            </w:r>
          </w:p>
        </w:tc>
        <w:tc>
          <w:tcPr>
            <w:tcW w:w="3117" w:type="dxa"/>
          </w:tcPr>
          <w:p w:rsidR="00D82B97" w:rsidRPr="006459F1" w:rsidRDefault="00D82B97" w:rsidP="006E4A97">
            <w:pPr>
              <w:ind w:left="107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390"/>
        </w:trPr>
        <w:tc>
          <w:tcPr>
            <w:tcW w:w="5118" w:type="dxa"/>
          </w:tcPr>
          <w:p w:rsidR="00D82B97" w:rsidRPr="00387B32" w:rsidRDefault="00D82B97" w:rsidP="00B367AC">
            <w:pPr>
              <w:ind w:left="15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澎湖縣立馬公國民中學</w:t>
            </w:r>
          </w:p>
        </w:tc>
        <w:tc>
          <w:tcPr>
            <w:tcW w:w="3117" w:type="dxa"/>
          </w:tcPr>
          <w:p w:rsidR="00D82B97" w:rsidRPr="00387B32" w:rsidRDefault="00D82B97" w:rsidP="006E4A97">
            <w:pPr>
              <w:ind w:left="107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基隆市：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33"/>
        <w:gridCol w:w="3132"/>
      </w:tblGrid>
      <w:tr w:rsidR="00D82B97" w:rsidRPr="006459F1" w:rsidTr="006E4A97">
        <w:trPr>
          <w:trHeight w:val="315"/>
        </w:trPr>
        <w:tc>
          <w:tcPr>
            <w:tcW w:w="5133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32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90"/>
        </w:trPr>
        <w:tc>
          <w:tcPr>
            <w:tcW w:w="5133" w:type="dxa"/>
          </w:tcPr>
          <w:p w:rsidR="00D82B97" w:rsidRPr="006459F1" w:rsidRDefault="00D82B97" w:rsidP="006E4A97">
            <w:pPr>
              <w:ind w:left="3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基隆市立安樂高級中學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(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國中部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>)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 xml:space="preserve">　</w:t>
            </w:r>
            <w:r w:rsidRPr="006459F1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3132" w:type="dxa"/>
          </w:tcPr>
          <w:p w:rsidR="00D82B97" w:rsidRPr="006459F1" w:rsidRDefault="00D82B97" w:rsidP="00B367AC">
            <w:pPr>
              <w:ind w:left="30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  <w:tr w:rsidR="00D82B97" w:rsidRPr="006459F1" w:rsidTr="006E4A97">
        <w:trPr>
          <w:trHeight w:val="345"/>
        </w:trPr>
        <w:tc>
          <w:tcPr>
            <w:tcW w:w="5133" w:type="dxa"/>
          </w:tcPr>
          <w:p w:rsidR="00D82B97" w:rsidRPr="00387B32" w:rsidRDefault="00D82B97" w:rsidP="006E4A97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 xml:space="preserve">基隆市立成功國民中學　　　</w:t>
            </w:r>
          </w:p>
        </w:tc>
        <w:tc>
          <w:tcPr>
            <w:tcW w:w="3132" w:type="dxa"/>
          </w:tcPr>
          <w:p w:rsidR="00D82B97" w:rsidRPr="00387B32" w:rsidRDefault="00D82B97" w:rsidP="00B367AC">
            <w:pPr>
              <w:ind w:left="30"/>
              <w:rPr>
                <w:rFonts w:ascii="新細明體" w:cs="Helvetica"/>
                <w:color w:val="333333"/>
                <w:szCs w:val="24"/>
                <w:shd w:val="clear" w:color="auto" w:fill="FFFFFF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新竹市：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78"/>
        <w:gridCol w:w="3117"/>
      </w:tblGrid>
      <w:tr w:rsidR="00D82B97" w:rsidRPr="006459F1" w:rsidTr="006E4A97">
        <w:trPr>
          <w:trHeight w:val="330"/>
        </w:trPr>
        <w:tc>
          <w:tcPr>
            <w:tcW w:w="517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17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00"/>
        </w:trPr>
        <w:tc>
          <w:tcPr>
            <w:tcW w:w="5178" w:type="dxa"/>
          </w:tcPr>
          <w:p w:rsidR="00D82B97" w:rsidRPr="006459F1" w:rsidRDefault="00D82B97" w:rsidP="00B367AC">
            <w:pPr>
              <w:ind w:left="7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新竹市東區新竹國民小學</w:t>
            </w:r>
          </w:p>
        </w:tc>
        <w:tc>
          <w:tcPr>
            <w:tcW w:w="3117" w:type="dxa"/>
          </w:tcPr>
          <w:p w:rsidR="00D82B97" w:rsidRPr="006459F1" w:rsidRDefault="00D82B97" w:rsidP="006E4A97">
            <w:pPr>
              <w:ind w:left="302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音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樂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Pr="00387B32" w:rsidRDefault="00D82B97">
      <w:pPr>
        <w:rPr>
          <w:rFonts w:ascii="新細明體"/>
          <w:szCs w:val="24"/>
        </w:rPr>
      </w:pPr>
    </w:p>
    <w:p w:rsidR="00D82B97" w:rsidRPr="00387B32" w:rsidRDefault="00D82B97">
      <w:pPr>
        <w:rPr>
          <w:rFonts w:ascii="新細明體"/>
          <w:szCs w:val="24"/>
        </w:rPr>
      </w:pPr>
      <w:r w:rsidRPr="00387B32">
        <w:rPr>
          <w:rFonts w:ascii="新細明體" w:hAnsi="新細明體" w:hint="eastAsia"/>
          <w:szCs w:val="24"/>
        </w:rPr>
        <w:t>嘉義市：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78"/>
        <w:gridCol w:w="3102"/>
      </w:tblGrid>
      <w:tr w:rsidR="00D82B97" w:rsidRPr="006459F1" w:rsidTr="006E4A97">
        <w:trPr>
          <w:trHeight w:val="393"/>
        </w:trPr>
        <w:tc>
          <w:tcPr>
            <w:tcW w:w="5178" w:type="dxa"/>
          </w:tcPr>
          <w:p w:rsidR="00D82B97" w:rsidRPr="006459F1" w:rsidRDefault="00D82B97" w:rsidP="00D86531">
            <w:pPr>
              <w:ind w:left="75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學校名稱</w:t>
            </w:r>
          </w:p>
        </w:tc>
        <w:tc>
          <w:tcPr>
            <w:tcW w:w="3102" w:type="dxa"/>
          </w:tcPr>
          <w:p w:rsidR="00D82B97" w:rsidRPr="006459F1" w:rsidRDefault="00D82B97" w:rsidP="00D86531">
            <w:pPr>
              <w:jc w:val="center"/>
              <w:rPr>
                <w:rFonts w:ascii="新細明體"/>
                <w:szCs w:val="24"/>
              </w:rPr>
            </w:pPr>
            <w:r w:rsidRPr="006459F1">
              <w:rPr>
                <w:rFonts w:ascii="新細明體" w:hAnsi="新細明體" w:hint="eastAsia"/>
                <w:szCs w:val="24"/>
              </w:rPr>
              <w:t>類</w:t>
            </w:r>
            <w:r w:rsidRPr="006459F1">
              <w:rPr>
                <w:rFonts w:ascii="新細明體" w:hAnsi="新細明體"/>
                <w:szCs w:val="24"/>
              </w:rPr>
              <w:t xml:space="preserve">      </w:t>
            </w:r>
            <w:r w:rsidRPr="006459F1">
              <w:rPr>
                <w:rFonts w:ascii="新細明體" w:hAnsi="新細明體" w:hint="eastAsia"/>
                <w:szCs w:val="24"/>
              </w:rPr>
              <w:t>別</w:t>
            </w:r>
          </w:p>
        </w:tc>
      </w:tr>
      <w:tr w:rsidR="00D82B97" w:rsidRPr="006459F1" w:rsidTr="006E4A97">
        <w:trPr>
          <w:trHeight w:val="300"/>
        </w:trPr>
        <w:tc>
          <w:tcPr>
            <w:tcW w:w="5178" w:type="dxa"/>
          </w:tcPr>
          <w:p w:rsidR="00D82B97" w:rsidRPr="006459F1" w:rsidRDefault="00D82B97" w:rsidP="00B367AC">
            <w:pPr>
              <w:ind w:left="75"/>
              <w:rPr>
                <w:rFonts w:ascii="新細明體"/>
                <w:szCs w:val="24"/>
              </w:rPr>
            </w:pP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嘉義市西區大同國民小學</w:t>
            </w:r>
          </w:p>
        </w:tc>
        <w:tc>
          <w:tcPr>
            <w:tcW w:w="3102" w:type="dxa"/>
          </w:tcPr>
          <w:p w:rsidR="00D82B97" w:rsidRPr="006459F1" w:rsidRDefault="00D82B97" w:rsidP="006E4A97">
            <w:pPr>
              <w:ind w:left="182"/>
              <w:rPr>
                <w:rFonts w:ascii="新細明體"/>
                <w:szCs w:val="24"/>
              </w:rPr>
            </w:pPr>
            <w:r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  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美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術</w:t>
            </w:r>
            <w:r w:rsidRPr="00387B32">
              <w:rPr>
                <w:rFonts w:ascii="新細明體" w:hAnsi="新細明體" w:cs="Helvetica"/>
                <w:color w:val="333333"/>
                <w:szCs w:val="24"/>
                <w:shd w:val="clear" w:color="auto" w:fill="FFFFFF"/>
              </w:rPr>
              <w:t xml:space="preserve">  </w:t>
            </w:r>
            <w:r w:rsidRPr="00387B32">
              <w:rPr>
                <w:rFonts w:ascii="新細明體" w:hAnsi="新細明體" w:cs="Helvetica" w:hint="eastAsia"/>
                <w:color w:val="333333"/>
                <w:szCs w:val="24"/>
                <w:shd w:val="clear" w:color="auto" w:fill="FFFFFF"/>
              </w:rPr>
              <w:t>班</w:t>
            </w:r>
          </w:p>
        </w:tc>
      </w:tr>
    </w:tbl>
    <w:p w:rsidR="00D82B97" w:rsidRDefault="00D82B97" w:rsidP="00B367AC">
      <w:pPr>
        <w:rPr>
          <w:rFonts w:ascii="新細明體"/>
          <w:szCs w:val="24"/>
        </w:rPr>
      </w:pPr>
    </w:p>
    <w:sectPr w:rsidR="00D82B97" w:rsidSect="007C5A39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97" w:rsidRDefault="00D82B97" w:rsidP="00117163">
      <w:r>
        <w:separator/>
      </w:r>
    </w:p>
  </w:endnote>
  <w:endnote w:type="continuationSeparator" w:id="0">
    <w:p w:rsidR="00D82B97" w:rsidRDefault="00D82B97" w:rsidP="0011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97" w:rsidRDefault="00D82B97" w:rsidP="00117163">
      <w:r>
        <w:separator/>
      </w:r>
    </w:p>
  </w:footnote>
  <w:footnote w:type="continuationSeparator" w:id="0">
    <w:p w:rsidR="00D82B97" w:rsidRDefault="00D82B97" w:rsidP="00117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37A"/>
    <w:rsid w:val="000679A3"/>
    <w:rsid w:val="00083330"/>
    <w:rsid w:val="000960EA"/>
    <w:rsid w:val="000E0618"/>
    <w:rsid w:val="000E0F6A"/>
    <w:rsid w:val="00117163"/>
    <w:rsid w:val="0018064B"/>
    <w:rsid w:val="0023117D"/>
    <w:rsid w:val="00387B32"/>
    <w:rsid w:val="00392F05"/>
    <w:rsid w:val="005B3B7F"/>
    <w:rsid w:val="005D749A"/>
    <w:rsid w:val="00603792"/>
    <w:rsid w:val="006437B5"/>
    <w:rsid w:val="006459F1"/>
    <w:rsid w:val="00663B00"/>
    <w:rsid w:val="006C58C5"/>
    <w:rsid w:val="006E4A97"/>
    <w:rsid w:val="00710A66"/>
    <w:rsid w:val="007C5A39"/>
    <w:rsid w:val="00975BA6"/>
    <w:rsid w:val="0098741C"/>
    <w:rsid w:val="009B5AE1"/>
    <w:rsid w:val="00B002F9"/>
    <w:rsid w:val="00B11F94"/>
    <w:rsid w:val="00B367AC"/>
    <w:rsid w:val="00B7337A"/>
    <w:rsid w:val="00B8554B"/>
    <w:rsid w:val="00BA0123"/>
    <w:rsid w:val="00BF13FD"/>
    <w:rsid w:val="00C53D67"/>
    <w:rsid w:val="00D332F8"/>
    <w:rsid w:val="00D82B97"/>
    <w:rsid w:val="00D86531"/>
    <w:rsid w:val="00E8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A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1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1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716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372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設備需求填報錯誤學校</dc:title>
  <dc:subject/>
  <dc:creator>Melon</dc:creator>
  <cp:keywords/>
  <dc:description/>
  <cp:lastModifiedBy>ASUS</cp:lastModifiedBy>
  <cp:revision>2</cp:revision>
  <dcterms:created xsi:type="dcterms:W3CDTF">2014-11-11T05:42:00Z</dcterms:created>
  <dcterms:modified xsi:type="dcterms:W3CDTF">2014-11-11T05:42:00Z</dcterms:modified>
</cp:coreProperties>
</file>