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4E" w:rsidRPr="006A5D76" w:rsidRDefault="0017274E" w:rsidP="006A5D76">
      <w:pPr>
        <w:jc w:val="center"/>
        <w:rPr>
          <w:rFonts w:ascii="標楷體" w:eastAsia="標楷體" w:hAnsi="標楷體"/>
          <w:sz w:val="44"/>
          <w:szCs w:val="44"/>
        </w:rPr>
      </w:pPr>
      <w:r w:rsidRPr="006A5D76">
        <w:rPr>
          <w:rFonts w:ascii="標楷體" w:eastAsia="標楷體" w:hAnsi="標楷體"/>
          <w:sz w:val="44"/>
          <w:szCs w:val="44"/>
        </w:rPr>
        <w:t>8/6-8/8</w:t>
      </w:r>
      <w:r w:rsidRPr="006A5D76">
        <w:rPr>
          <w:rFonts w:ascii="標楷體" w:eastAsia="標楷體" w:hAnsi="標楷體" w:hint="eastAsia"/>
          <w:sz w:val="44"/>
          <w:szCs w:val="44"/>
        </w:rPr>
        <w:t>花蓮場國中小組</w:t>
      </w:r>
    </w:p>
    <w:p w:rsidR="0017274E" w:rsidRDefault="0017274E"/>
    <w:p w:rsidR="0017274E" w:rsidRDefault="0017274E"/>
    <w:p w:rsidR="0017274E" w:rsidRDefault="001727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2126"/>
        <w:gridCol w:w="2619"/>
        <w:gridCol w:w="2091"/>
      </w:tblGrid>
      <w:tr w:rsidR="0017274E" w:rsidRPr="00CF5ED5" w:rsidTr="00CF5ED5">
        <w:tc>
          <w:tcPr>
            <w:tcW w:w="15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ED5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ED5">
              <w:rPr>
                <w:rFonts w:ascii="標楷體" w:eastAsia="標楷體" w:hAnsi="標楷體" w:hint="eastAsia"/>
                <w:szCs w:val="24"/>
              </w:rPr>
              <w:t>縣市</w:t>
            </w:r>
          </w:p>
        </w:tc>
        <w:tc>
          <w:tcPr>
            <w:tcW w:w="2619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ED5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ED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17274E" w:rsidRPr="00CF5ED5" w:rsidTr="00CF5ED5">
        <w:tc>
          <w:tcPr>
            <w:tcW w:w="15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619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縣立化仁國中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蔡○如</w:t>
            </w:r>
          </w:p>
        </w:tc>
      </w:tr>
      <w:tr w:rsidR="0017274E" w:rsidRPr="00CF5ED5" w:rsidTr="00CF5ED5">
        <w:tc>
          <w:tcPr>
            <w:tcW w:w="15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619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縣立立山國小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蘇○德</w:t>
            </w:r>
          </w:p>
        </w:tc>
      </w:tr>
      <w:tr w:rsidR="0017274E" w:rsidRPr="00CF5ED5" w:rsidTr="00CF5ED5">
        <w:tc>
          <w:tcPr>
            <w:tcW w:w="15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619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縣立富世國小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高○玲</w:t>
            </w:r>
          </w:p>
        </w:tc>
      </w:tr>
      <w:tr w:rsidR="0017274E" w:rsidRPr="00CF5ED5" w:rsidTr="00CF5ED5">
        <w:tc>
          <w:tcPr>
            <w:tcW w:w="15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619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國立東華大學附設實小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陳○旻</w:t>
            </w:r>
          </w:p>
        </w:tc>
      </w:tr>
      <w:tr w:rsidR="0017274E" w:rsidRPr="00CF5ED5" w:rsidTr="00CF5ED5">
        <w:tc>
          <w:tcPr>
            <w:tcW w:w="15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619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國立東華大學附設實小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曾○征</w:t>
            </w:r>
          </w:p>
        </w:tc>
      </w:tr>
      <w:tr w:rsidR="0017274E" w:rsidRPr="00CF5ED5" w:rsidTr="00CF5ED5">
        <w:tc>
          <w:tcPr>
            <w:tcW w:w="15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619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縣立豐裡國小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黃○燕</w:t>
            </w:r>
          </w:p>
        </w:tc>
      </w:tr>
      <w:tr w:rsidR="0017274E" w:rsidRPr="00CF5ED5" w:rsidTr="00CF5ED5">
        <w:tc>
          <w:tcPr>
            <w:tcW w:w="15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619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縣立北林國小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陳○樂</w:t>
            </w:r>
          </w:p>
        </w:tc>
      </w:tr>
      <w:tr w:rsidR="0017274E" w:rsidRPr="00CF5ED5" w:rsidTr="00CF5ED5">
        <w:tc>
          <w:tcPr>
            <w:tcW w:w="15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8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619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縣立化仁國中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趙○瓏</w:t>
            </w:r>
          </w:p>
        </w:tc>
      </w:tr>
      <w:tr w:rsidR="0017274E" w:rsidRPr="00CF5ED5" w:rsidTr="00CF5ED5">
        <w:tc>
          <w:tcPr>
            <w:tcW w:w="15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9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619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縣立富北國中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林○萱</w:t>
            </w:r>
          </w:p>
        </w:tc>
      </w:tr>
      <w:tr w:rsidR="0017274E" w:rsidRPr="00CF5ED5" w:rsidTr="00CF5ED5">
        <w:tc>
          <w:tcPr>
            <w:tcW w:w="15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619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縣立立山國小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張○玉</w:t>
            </w:r>
          </w:p>
        </w:tc>
      </w:tr>
      <w:tr w:rsidR="0017274E" w:rsidRPr="00CF5ED5" w:rsidTr="00CF5ED5">
        <w:tc>
          <w:tcPr>
            <w:tcW w:w="15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11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619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縣立見晴國小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陳○玉</w:t>
            </w:r>
          </w:p>
        </w:tc>
      </w:tr>
      <w:tr w:rsidR="0017274E" w:rsidRPr="00CF5ED5" w:rsidTr="00CF5ED5">
        <w:tc>
          <w:tcPr>
            <w:tcW w:w="15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12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619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縣立見晴國小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黎○梅</w:t>
            </w:r>
          </w:p>
        </w:tc>
      </w:tr>
      <w:tr w:rsidR="0017274E" w:rsidRPr="00CF5ED5" w:rsidTr="00CF5ED5">
        <w:tc>
          <w:tcPr>
            <w:tcW w:w="15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13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619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縣立太昌國小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翁○玉</w:t>
            </w:r>
          </w:p>
        </w:tc>
      </w:tr>
      <w:tr w:rsidR="0017274E" w:rsidRPr="00CF5ED5" w:rsidTr="00CF5ED5">
        <w:tc>
          <w:tcPr>
            <w:tcW w:w="15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14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619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縣立富北國中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留○民</w:t>
            </w:r>
          </w:p>
        </w:tc>
      </w:tr>
      <w:tr w:rsidR="0017274E" w:rsidRPr="00CF5ED5" w:rsidTr="00CF5ED5">
        <w:tc>
          <w:tcPr>
            <w:tcW w:w="15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15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619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縣立福原國小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周○羚</w:t>
            </w:r>
          </w:p>
        </w:tc>
      </w:tr>
      <w:tr w:rsidR="0017274E" w:rsidRPr="00CF5ED5" w:rsidTr="00CF5ED5">
        <w:tc>
          <w:tcPr>
            <w:tcW w:w="15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16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619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縣立富世國小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王○</w:t>
            </w:r>
          </w:p>
        </w:tc>
      </w:tr>
      <w:tr w:rsidR="0017274E" w:rsidRPr="00CF5ED5" w:rsidTr="00CF5ED5">
        <w:tc>
          <w:tcPr>
            <w:tcW w:w="15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17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619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縣立玉東國中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林○哲</w:t>
            </w:r>
          </w:p>
        </w:tc>
      </w:tr>
      <w:tr w:rsidR="0017274E" w:rsidRPr="00CF5ED5" w:rsidTr="00CF5ED5">
        <w:tc>
          <w:tcPr>
            <w:tcW w:w="15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18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619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縣立化仁國中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黃○貞</w:t>
            </w:r>
          </w:p>
        </w:tc>
      </w:tr>
      <w:tr w:rsidR="0017274E" w:rsidRPr="00CF5ED5" w:rsidTr="00CF5ED5">
        <w:tc>
          <w:tcPr>
            <w:tcW w:w="15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19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619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縣立舞鶴國小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楊○惠</w:t>
            </w:r>
          </w:p>
        </w:tc>
      </w:tr>
      <w:tr w:rsidR="0017274E" w:rsidRPr="00CF5ED5" w:rsidTr="00CF5ED5">
        <w:tc>
          <w:tcPr>
            <w:tcW w:w="15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20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619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縣立西寶國小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黃○蓉</w:t>
            </w:r>
          </w:p>
        </w:tc>
      </w:tr>
      <w:tr w:rsidR="0017274E" w:rsidRPr="00CF5ED5" w:rsidTr="00CF5ED5">
        <w:tc>
          <w:tcPr>
            <w:tcW w:w="15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21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619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縣立富世國小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温○美</w:t>
            </w:r>
          </w:p>
        </w:tc>
      </w:tr>
      <w:tr w:rsidR="0017274E" w:rsidRPr="00CF5ED5" w:rsidTr="00CF5ED5">
        <w:tc>
          <w:tcPr>
            <w:tcW w:w="15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22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F5ED5">
              <w:rPr>
                <w:rFonts w:ascii="標楷體" w:eastAsia="標楷體" w:hAnsi="標楷體" w:hint="eastAsia"/>
                <w:szCs w:val="24"/>
              </w:rPr>
              <w:t>花蓮縣</w:t>
            </w:r>
          </w:p>
        </w:tc>
        <w:tc>
          <w:tcPr>
            <w:tcW w:w="2619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F5ED5">
              <w:rPr>
                <w:rFonts w:ascii="標楷體" w:eastAsia="標楷體" w:hAnsi="標楷體" w:hint="eastAsia"/>
                <w:szCs w:val="24"/>
              </w:rPr>
              <w:t>縣立玉東國中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F5ED5">
              <w:rPr>
                <w:rFonts w:ascii="標楷體" w:eastAsia="標楷體" w:hAnsi="標楷體" w:hint="eastAsia"/>
                <w:szCs w:val="24"/>
              </w:rPr>
              <w:t>朱</w:t>
            </w: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○</w:t>
            </w:r>
            <w:r w:rsidRPr="00CF5ED5">
              <w:rPr>
                <w:rFonts w:ascii="標楷體" w:eastAsia="標楷體" w:hAnsi="標楷體" w:hint="eastAsia"/>
                <w:szCs w:val="24"/>
              </w:rPr>
              <w:t>緩</w:t>
            </w:r>
          </w:p>
        </w:tc>
      </w:tr>
      <w:tr w:rsidR="0017274E" w:rsidRPr="00CF5ED5" w:rsidTr="00CF5ED5">
        <w:tc>
          <w:tcPr>
            <w:tcW w:w="15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F5ED5"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619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縣立太昌國小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張○玉</w:t>
            </w:r>
          </w:p>
        </w:tc>
      </w:tr>
      <w:tr w:rsidR="0017274E" w:rsidRPr="00CF5ED5" w:rsidTr="00CF5ED5">
        <w:tc>
          <w:tcPr>
            <w:tcW w:w="15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ED5"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台東縣</w:t>
            </w:r>
          </w:p>
        </w:tc>
        <w:tc>
          <w:tcPr>
            <w:tcW w:w="2619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縣立福原國小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陳○惠</w:t>
            </w:r>
          </w:p>
        </w:tc>
      </w:tr>
    </w:tbl>
    <w:p w:rsidR="0017274E" w:rsidRDefault="0017274E"/>
    <w:p w:rsidR="0017274E" w:rsidRDefault="0017274E"/>
    <w:p w:rsidR="0017274E" w:rsidRDefault="0017274E"/>
    <w:p w:rsidR="0017274E" w:rsidRDefault="0017274E"/>
    <w:p w:rsidR="0017274E" w:rsidRDefault="0017274E"/>
    <w:p w:rsidR="0017274E" w:rsidRDefault="0017274E"/>
    <w:p w:rsidR="0017274E" w:rsidRDefault="0017274E"/>
    <w:p w:rsidR="0017274E" w:rsidRDefault="0017274E"/>
    <w:p w:rsidR="0017274E" w:rsidRPr="006A5D76" w:rsidRDefault="0017274E" w:rsidP="006A5D76">
      <w:pPr>
        <w:jc w:val="center"/>
        <w:rPr>
          <w:rFonts w:ascii="標楷體" w:eastAsia="標楷體" w:hAnsi="標楷體"/>
          <w:sz w:val="44"/>
          <w:szCs w:val="44"/>
        </w:rPr>
      </w:pPr>
      <w:r w:rsidRPr="006A5D76">
        <w:rPr>
          <w:rFonts w:ascii="標楷體" w:eastAsia="標楷體" w:hAnsi="標楷體"/>
          <w:sz w:val="44"/>
          <w:szCs w:val="44"/>
        </w:rPr>
        <w:t>8/6-8/8</w:t>
      </w:r>
      <w:r w:rsidRPr="006A5D76">
        <w:rPr>
          <w:rFonts w:ascii="標楷體" w:eastAsia="標楷體" w:hAnsi="標楷體" w:hint="eastAsia"/>
          <w:sz w:val="44"/>
          <w:szCs w:val="44"/>
        </w:rPr>
        <w:t>花蓮場</w:t>
      </w:r>
      <w:r>
        <w:rPr>
          <w:rFonts w:ascii="標楷體" w:eastAsia="標楷體" w:hAnsi="標楷體" w:hint="eastAsia"/>
          <w:sz w:val="44"/>
          <w:szCs w:val="44"/>
        </w:rPr>
        <w:t>高中職</w:t>
      </w:r>
      <w:r w:rsidRPr="006A5D76">
        <w:rPr>
          <w:rFonts w:ascii="標楷體" w:eastAsia="標楷體" w:hAnsi="標楷體" w:hint="eastAsia"/>
          <w:sz w:val="44"/>
          <w:szCs w:val="44"/>
        </w:rPr>
        <w:t>組</w:t>
      </w:r>
    </w:p>
    <w:p w:rsidR="0017274E" w:rsidRDefault="0017274E"/>
    <w:p w:rsidR="0017274E" w:rsidRDefault="0017274E"/>
    <w:p w:rsidR="0017274E" w:rsidRDefault="001727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843"/>
        <w:gridCol w:w="3044"/>
        <w:gridCol w:w="2091"/>
      </w:tblGrid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ED5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843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ED5">
              <w:rPr>
                <w:rFonts w:ascii="標楷體" w:eastAsia="標楷體" w:hAnsi="標楷體" w:hint="eastAsia"/>
                <w:szCs w:val="24"/>
              </w:rPr>
              <w:t>縣市</w:t>
            </w:r>
          </w:p>
        </w:tc>
        <w:tc>
          <w:tcPr>
            <w:tcW w:w="304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ED5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ED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1843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304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國立花蓮高商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李○華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1843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304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國立花蓮高農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林○如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1843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304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私立慈濟大學附中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郭○桂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1843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304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私立慈濟大學附中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范○然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1843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304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私立慈濟大學附中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蔡○霖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843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304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國立花蓮高中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李○儀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1843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304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國立花蓮高中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呂○瑩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8</w:t>
            </w:r>
          </w:p>
        </w:tc>
        <w:tc>
          <w:tcPr>
            <w:tcW w:w="1843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304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國立光復商工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趙○美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9</w:t>
            </w:r>
          </w:p>
        </w:tc>
        <w:tc>
          <w:tcPr>
            <w:tcW w:w="1843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304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國立花蓮高商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林○儒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1843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304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國立花蓮高中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林○菁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11</w:t>
            </w:r>
          </w:p>
        </w:tc>
        <w:tc>
          <w:tcPr>
            <w:tcW w:w="1843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304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私立慈濟大學附中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卓○鈺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12</w:t>
            </w:r>
          </w:p>
        </w:tc>
        <w:tc>
          <w:tcPr>
            <w:tcW w:w="1843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304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國立花蓮高工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周○茹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13</w:t>
            </w:r>
          </w:p>
        </w:tc>
        <w:tc>
          <w:tcPr>
            <w:tcW w:w="1843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304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國立花蓮高工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石○言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14</w:t>
            </w:r>
          </w:p>
        </w:tc>
        <w:tc>
          <w:tcPr>
            <w:tcW w:w="1843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304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國立花蓮高商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呂○成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15</w:t>
            </w:r>
          </w:p>
        </w:tc>
        <w:tc>
          <w:tcPr>
            <w:tcW w:w="1843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304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私立慈濟大學附中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黃○芳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16</w:t>
            </w:r>
          </w:p>
        </w:tc>
        <w:tc>
          <w:tcPr>
            <w:tcW w:w="1843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304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國立花蓮高農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張○珮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17</w:t>
            </w:r>
          </w:p>
        </w:tc>
        <w:tc>
          <w:tcPr>
            <w:tcW w:w="1843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304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國立花蓮高農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洪○連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18</w:t>
            </w:r>
          </w:p>
        </w:tc>
        <w:tc>
          <w:tcPr>
            <w:tcW w:w="1843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304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私立慈濟大學附中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黃○怡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19</w:t>
            </w:r>
          </w:p>
        </w:tc>
        <w:tc>
          <w:tcPr>
            <w:tcW w:w="1843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304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國立花蓮高中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江○珏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20</w:t>
            </w:r>
          </w:p>
        </w:tc>
        <w:tc>
          <w:tcPr>
            <w:tcW w:w="1843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304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國立花蓮高中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林○宇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21</w:t>
            </w:r>
          </w:p>
        </w:tc>
        <w:tc>
          <w:tcPr>
            <w:tcW w:w="1843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304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國立花蓮高中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何○如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22</w:t>
            </w:r>
          </w:p>
        </w:tc>
        <w:tc>
          <w:tcPr>
            <w:tcW w:w="1843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304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國立花蓮高中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林○璋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CF5ED5"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1843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304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國立花蓮高中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李○生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24</w:t>
            </w:r>
          </w:p>
        </w:tc>
        <w:tc>
          <w:tcPr>
            <w:tcW w:w="1843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304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私立慈濟大學附中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杜○萍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25</w:t>
            </w:r>
          </w:p>
        </w:tc>
        <w:tc>
          <w:tcPr>
            <w:tcW w:w="1843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304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私立慈濟大學附中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許○玲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26</w:t>
            </w:r>
          </w:p>
        </w:tc>
        <w:tc>
          <w:tcPr>
            <w:tcW w:w="1843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304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國立花蓮高中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吳○序</w:t>
            </w:r>
          </w:p>
        </w:tc>
      </w:tr>
    </w:tbl>
    <w:p w:rsidR="0017274E" w:rsidRDefault="0017274E"/>
    <w:p w:rsidR="0017274E" w:rsidRDefault="0017274E"/>
    <w:p w:rsidR="0017274E" w:rsidRDefault="0017274E"/>
    <w:p w:rsidR="0017274E" w:rsidRDefault="0017274E"/>
    <w:p w:rsidR="0017274E" w:rsidRDefault="0017274E"/>
    <w:p w:rsidR="0017274E" w:rsidRPr="006A5D76" w:rsidRDefault="0017274E" w:rsidP="006A5D76">
      <w:pPr>
        <w:jc w:val="center"/>
        <w:rPr>
          <w:rFonts w:ascii="標楷體" w:eastAsia="標楷體" w:hAnsi="標楷體"/>
          <w:sz w:val="44"/>
          <w:szCs w:val="44"/>
        </w:rPr>
      </w:pPr>
      <w:r w:rsidRPr="006A5D76">
        <w:rPr>
          <w:rFonts w:ascii="標楷體" w:eastAsia="標楷體" w:hAnsi="標楷體"/>
          <w:sz w:val="44"/>
          <w:szCs w:val="44"/>
        </w:rPr>
        <w:t>8/6-8/8</w:t>
      </w:r>
      <w:r w:rsidRPr="006A5D76">
        <w:rPr>
          <w:rFonts w:ascii="標楷體" w:eastAsia="標楷體" w:hAnsi="標楷體" w:hint="eastAsia"/>
          <w:sz w:val="44"/>
          <w:szCs w:val="44"/>
        </w:rPr>
        <w:t>花蓮場</w:t>
      </w:r>
      <w:r>
        <w:rPr>
          <w:rFonts w:ascii="標楷體" w:eastAsia="標楷體" w:hAnsi="標楷體" w:hint="eastAsia"/>
          <w:sz w:val="44"/>
          <w:szCs w:val="44"/>
        </w:rPr>
        <w:t>混合</w:t>
      </w:r>
      <w:r w:rsidRPr="006A5D76">
        <w:rPr>
          <w:rFonts w:ascii="標楷體" w:eastAsia="標楷體" w:hAnsi="標楷體" w:hint="eastAsia"/>
          <w:sz w:val="44"/>
          <w:szCs w:val="44"/>
        </w:rPr>
        <w:t>組</w:t>
      </w:r>
    </w:p>
    <w:p w:rsidR="0017274E" w:rsidRDefault="0017274E"/>
    <w:p w:rsidR="0017274E" w:rsidRDefault="0017274E"/>
    <w:p w:rsidR="0017274E" w:rsidRDefault="001727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2126"/>
        <w:gridCol w:w="2761"/>
        <w:gridCol w:w="2091"/>
      </w:tblGrid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ED5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ED5">
              <w:rPr>
                <w:rFonts w:ascii="標楷體" w:eastAsia="標楷體" w:hAnsi="標楷體" w:hint="eastAsia"/>
                <w:szCs w:val="24"/>
              </w:rPr>
              <w:t>縣市</w:t>
            </w:r>
          </w:p>
        </w:tc>
        <w:tc>
          <w:tcPr>
            <w:tcW w:w="276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ED5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ED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76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國立花蓮高工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白○心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76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縣立富世國小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關○婷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76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國立花蓮高農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陳○群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76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縣立忠孝國小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李○芬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76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國立花蓮高中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邱○杰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76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國立花蓮高中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劉○蘋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76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國立花蓮女中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張○誠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8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76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國立花蓮女中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何○原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9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76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國立花蓮高中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鄭○慧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76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國立花蓮高中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李○蓉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11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76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國立花蓮高中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吳○中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12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76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國立花蓮高中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葉○凱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13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76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私立慈濟大學附中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林○平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14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76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國立花蓮高中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林○琪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15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76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私立慈濟大學附中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洪○斌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16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76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縣立舞鶴國小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徐○春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17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76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縣立舞鶴國小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林○婷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18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76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縣立舞鶴國小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周○琪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19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76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私立慈濟大學附中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陳○馨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20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76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私立慈濟大學附中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張○媛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21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台東縣</w:t>
            </w:r>
          </w:p>
        </w:tc>
        <w:tc>
          <w:tcPr>
            <w:tcW w:w="276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私立慈濟大學附中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江○霖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22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76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私立慈濟大學附中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郭○君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CF5ED5"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76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私立慈濟大學附中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鄔○惠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24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76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國立花蓮高中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李○賢</w:t>
            </w:r>
          </w:p>
        </w:tc>
      </w:tr>
      <w:tr w:rsidR="0017274E" w:rsidRPr="00CF5ED5" w:rsidTr="00CF5ED5">
        <w:tc>
          <w:tcPr>
            <w:tcW w:w="1384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F5ED5">
              <w:rPr>
                <w:rFonts w:ascii="標楷體" w:eastAsia="標楷體" w:hAnsi="標楷體"/>
                <w:color w:val="000000"/>
                <w:szCs w:val="24"/>
              </w:rPr>
              <w:t>25</w:t>
            </w:r>
          </w:p>
        </w:tc>
        <w:tc>
          <w:tcPr>
            <w:tcW w:w="2126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276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私立慈濟大學附中</w:t>
            </w:r>
          </w:p>
        </w:tc>
        <w:tc>
          <w:tcPr>
            <w:tcW w:w="2091" w:type="dxa"/>
          </w:tcPr>
          <w:p w:rsidR="0017274E" w:rsidRPr="00CF5ED5" w:rsidRDefault="0017274E" w:rsidP="00CF5ED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F5ED5">
              <w:rPr>
                <w:rFonts w:ascii="標楷體" w:eastAsia="標楷體" w:hAnsi="標楷體" w:hint="eastAsia"/>
                <w:color w:val="000000"/>
                <w:szCs w:val="24"/>
              </w:rPr>
              <w:t>陳○誠</w:t>
            </w:r>
          </w:p>
        </w:tc>
      </w:tr>
    </w:tbl>
    <w:p w:rsidR="0017274E" w:rsidRDefault="0017274E">
      <w:bookmarkStart w:id="0" w:name="_GoBack"/>
      <w:bookmarkEnd w:id="0"/>
    </w:p>
    <w:p w:rsidR="0017274E" w:rsidRDefault="0017274E"/>
    <w:p w:rsidR="0017274E" w:rsidRDefault="0017274E"/>
    <w:p w:rsidR="0017274E" w:rsidRDefault="0017274E"/>
    <w:p w:rsidR="0017274E" w:rsidRDefault="0017274E"/>
    <w:p w:rsidR="0017274E" w:rsidRDefault="0017274E"/>
    <w:p w:rsidR="0017274E" w:rsidRDefault="0017274E"/>
    <w:sectPr w:rsidR="0017274E" w:rsidSect="00386A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71D"/>
    <w:rsid w:val="0003071D"/>
    <w:rsid w:val="0017274E"/>
    <w:rsid w:val="001C4280"/>
    <w:rsid w:val="00212183"/>
    <w:rsid w:val="00257E5D"/>
    <w:rsid w:val="003065A7"/>
    <w:rsid w:val="00386A40"/>
    <w:rsid w:val="003A6B99"/>
    <w:rsid w:val="00406E46"/>
    <w:rsid w:val="004A7A19"/>
    <w:rsid w:val="00527331"/>
    <w:rsid w:val="00672BF8"/>
    <w:rsid w:val="006A5D76"/>
    <w:rsid w:val="00745219"/>
    <w:rsid w:val="00AE060F"/>
    <w:rsid w:val="00BF0929"/>
    <w:rsid w:val="00C75382"/>
    <w:rsid w:val="00CF5ED5"/>
    <w:rsid w:val="00DA7E4D"/>
    <w:rsid w:val="00F06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A4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3071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733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3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232</Words>
  <Characters>1323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8/6-8/8花蓮場國中小組</dc:title>
  <dc:subject/>
  <dc:creator>admin</dc:creator>
  <cp:keywords/>
  <dc:description/>
  <cp:lastModifiedBy>hlc</cp:lastModifiedBy>
  <cp:revision>2</cp:revision>
  <cp:lastPrinted>2014-08-04T07:20:00Z</cp:lastPrinted>
  <dcterms:created xsi:type="dcterms:W3CDTF">2014-08-05T08:43:00Z</dcterms:created>
  <dcterms:modified xsi:type="dcterms:W3CDTF">2014-08-05T08:43:00Z</dcterms:modified>
</cp:coreProperties>
</file>