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BE" w:rsidRPr="00DA02B4" w:rsidRDefault="00D80EBE" w:rsidP="00240765">
      <w:pPr>
        <w:spacing w:line="600" w:lineRule="exact"/>
        <w:jc w:val="center"/>
        <w:rPr>
          <w:rFonts w:ascii="標楷體" w:eastAsia="標楷體" w:hAnsi="標楷體"/>
          <w:b/>
          <w:color w:val="FF0000"/>
          <w:sz w:val="44"/>
          <w:szCs w:val="44"/>
        </w:rPr>
      </w:pPr>
      <w:bookmarkStart w:id="0" w:name="_GoBack"/>
      <w:bookmarkEnd w:id="0"/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致</w:t>
      </w:r>
      <w:r w:rsidRPr="00DA02B4">
        <w:rPr>
          <w:rFonts w:ascii="標楷體" w:eastAsia="標楷體" w:hAnsi="標楷體"/>
          <w:b/>
          <w:color w:val="FF0000"/>
          <w:sz w:val="44"/>
          <w:szCs w:val="44"/>
        </w:rPr>
        <w:t xml:space="preserve">  </w:t>
      </w:r>
      <w:r w:rsidRPr="00DA02B4">
        <w:rPr>
          <w:rFonts w:ascii="標楷體" w:eastAsia="標楷體" w:hAnsi="標楷體" w:hint="eastAsia"/>
          <w:b/>
          <w:color w:val="FF0000"/>
          <w:sz w:val="44"/>
          <w:szCs w:val="44"/>
        </w:rPr>
        <w:t>各校校長、主任與教育儲蓄專戶負責人</w:t>
      </w:r>
    </w:p>
    <w:p w:rsidR="00D80EBE" w:rsidRPr="00240765" w:rsidRDefault="00D80EBE" w:rsidP="00240765">
      <w:pPr>
        <w:spacing w:line="60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&lt;&lt;</w:t>
      </w:r>
      <w:r w:rsidRPr="00DA02B4">
        <w:rPr>
          <w:rFonts w:ascii="標楷體" w:eastAsia="標楷體" w:hAnsi="標楷體" w:hint="eastAsia"/>
          <w:b/>
          <w:color w:val="215868"/>
          <w:sz w:val="44"/>
          <w:szCs w:val="44"/>
        </w:rPr>
        <w:t>來自星雲教育獎得主曾永福老師的訊息</w:t>
      </w:r>
      <w:r>
        <w:rPr>
          <w:rFonts w:ascii="標楷體" w:eastAsia="標楷體" w:hAnsi="標楷體"/>
          <w:b/>
          <w:sz w:val="44"/>
          <w:szCs w:val="44"/>
        </w:rPr>
        <w:t>&gt;&gt;</w:t>
      </w:r>
    </w:p>
    <w:p w:rsidR="00D80EBE" w:rsidRDefault="00D80EBE" w:rsidP="00240765">
      <w:pPr>
        <w:ind w:firstLineChars="200" w:firstLine="480"/>
      </w:pPr>
    </w:p>
    <w:p w:rsidR="00D80EBE" w:rsidRPr="002837EC" w:rsidRDefault="00D80EBE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這是一封冒昧卻又誠摯的信！</w:t>
      </w:r>
    </w:p>
    <w:p w:rsidR="00D80EBE" w:rsidRPr="002837EC" w:rsidRDefault="00D80EBE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我是高雄市鼓山區鼓岩國小的資源班老師。幼時是隨母親四處拾荒而延誤就學的貧家小孩，現在則是個埋首教育工作廿七載的平凡特教老師。在學校的支持和推薦下，我倖獲第二屆「星雲教育獎」典範教師，榮耀之外並有二十萬元獎金。這筆獎金能做什麼？我知道每個學校都有需要幫助的弱勢學生，因此發心進行此義賣活動，用來協助貴校的孩子！</w:t>
      </w:r>
    </w:p>
    <w:p w:rsidR="00D80EBE" w:rsidRPr="002837EC" w:rsidRDefault="00D80EBE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幾年前，我寫了「春風正暖」這本書，師友月刊出版，裡頭幾乎全為溫馨感人的故事，描述我從師專求學到目前從任教職二十餘年的點點滴滴。因為多是故事，而且是自己生命的體驗，加上個人文筆尚佳，所以可看性甚高。因此儘管全文近十萬字，有</w:t>
      </w:r>
      <w:r w:rsidRPr="002837EC">
        <w:rPr>
          <w:rFonts w:ascii="標楷體" w:eastAsia="標楷體" w:hAnsi="標楷體"/>
          <w:sz w:val="32"/>
          <w:szCs w:val="32"/>
        </w:rPr>
        <w:t>240</w:t>
      </w:r>
      <w:r w:rsidRPr="002837EC">
        <w:rPr>
          <w:rFonts w:ascii="標楷體" w:eastAsia="標楷體" w:hAnsi="標楷體" w:hint="eastAsia"/>
          <w:sz w:val="32"/>
          <w:szCs w:val="32"/>
        </w:rPr>
        <w:t>頁左右，但本校校長邊看邊掉淚，一口氣看完全書而忘了吃飯。</w:t>
      </w:r>
      <w:r w:rsidRPr="002837EC">
        <w:rPr>
          <w:rFonts w:ascii="標楷體" w:eastAsia="標楷體" w:hAnsi="標楷體"/>
          <w:sz w:val="32"/>
          <w:szCs w:val="32"/>
        </w:rPr>
        <w:t xml:space="preserve"> </w:t>
      </w:r>
    </w:p>
    <w:p w:rsidR="00D80EBE" w:rsidRPr="002837EC" w:rsidRDefault="00D80EBE" w:rsidP="002837EC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 w:hint="eastAsia"/>
          <w:sz w:val="32"/>
          <w:szCs w:val="32"/>
        </w:rPr>
        <w:t>當時，我是想出一本「有意義」的書！書的內容要有意義，將二十多年杏壇歲月精華，撰寫成文與大家分享；書的販售要有意義，不論初版或未來再版，發願永遠用於義賣，來協助弱勢族群。當時初版義賣所得約二十萬，大部分捐入本校教育儲蓄專戶，其餘捐於校外身心障礙機構等。</w:t>
      </w:r>
    </w:p>
    <w:p w:rsidR="00D80EBE" w:rsidRPr="00EF52C9" w:rsidRDefault="00D80EBE" w:rsidP="00EF52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  <w:r w:rsidRPr="002837EC">
        <w:rPr>
          <w:rFonts w:ascii="標楷體" w:eastAsia="標楷體" w:hAnsi="標楷體" w:hint="eastAsia"/>
          <w:sz w:val="32"/>
          <w:szCs w:val="32"/>
        </w:rPr>
        <w:t>如今，榮獲星雲教育獎獎金，乃再版此書用於義賣。若義賣順利完成，</w:t>
      </w:r>
      <w:r w:rsidRPr="00EF52C9">
        <w:rPr>
          <w:rFonts w:ascii="標楷體" w:eastAsia="標楷體" w:hAnsi="標楷體" w:hint="eastAsia"/>
          <w:sz w:val="32"/>
          <w:szCs w:val="32"/>
        </w:rPr>
        <w:t>二十萬獎金將轉化為百萬捐款，將能為各校弱勢學生略盡綿薄之力。若貴校師長或家長會等熱心家長，想為貴校弱勢學生略盡心力，認同與支持我的作法，也想一窺阿福平凡卻又感人的杏壇生涯點滴，可認購此書，而義賣所得書款直接捐入貴校教育儲蓄等助學專戶。</w:t>
      </w:r>
    </w:p>
    <w:p w:rsidR="00D80EBE" w:rsidRPr="00EF52C9" w:rsidRDefault="00D80EBE" w:rsidP="00EF52C9">
      <w:pPr>
        <w:spacing w:line="520" w:lineRule="exact"/>
        <w:ind w:firstLineChars="200" w:firstLine="640"/>
        <w:rPr>
          <w:rFonts w:ascii="標楷體" w:eastAsia="標楷體" w:hAnsi="標楷體"/>
          <w:sz w:val="32"/>
          <w:szCs w:val="32"/>
        </w:rPr>
      </w:pPr>
      <w:r w:rsidRPr="00EF52C9">
        <w:rPr>
          <w:rFonts w:ascii="標楷體" w:eastAsia="標楷體" w:hAnsi="標楷體" w:hint="eastAsia"/>
          <w:sz w:val="32"/>
          <w:szCs w:val="32"/>
        </w:rPr>
        <w:t>我很平凡，但很努力；我不富有，但樂意與人分享；我能力有限，但願付出綿薄之力。在此龐大社會體系中，我只是一盞微弱的油燈。但我願意藉此光熱，帶給弱勢的孩子，尤其是身心障礙者一些溫暖！</w:t>
      </w:r>
    </w:p>
    <w:p w:rsidR="00D80EBE" w:rsidRPr="002837EC" w:rsidRDefault="00D80EBE" w:rsidP="00EF52C9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</w:t>
      </w:r>
    </w:p>
    <w:p w:rsidR="00D80EBE" w:rsidRPr="002837EC" w:rsidRDefault="00D80EBE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 xml:space="preserve">     </w:t>
      </w:r>
      <w:r w:rsidRPr="002837EC">
        <w:rPr>
          <w:rFonts w:ascii="標楷體" w:eastAsia="標楷體" w:hAnsi="標楷體" w:hint="eastAsia"/>
          <w:sz w:val="32"/>
          <w:szCs w:val="32"/>
        </w:rPr>
        <w:t>高雄市鼓岩國小身心障礙資源班</w:t>
      </w:r>
      <w:r w:rsidRPr="002837EC">
        <w:rPr>
          <w:rFonts w:ascii="標楷體" w:eastAsia="標楷體" w:hAnsi="標楷體"/>
          <w:sz w:val="32"/>
          <w:szCs w:val="32"/>
        </w:rPr>
        <w:t xml:space="preserve">  </w:t>
      </w:r>
      <w:r w:rsidRPr="002837EC">
        <w:rPr>
          <w:rFonts w:ascii="標楷體" w:eastAsia="標楷體" w:hAnsi="標楷體" w:hint="eastAsia"/>
          <w:sz w:val="32"/>
          <w:szCs w:val="32"/>
        </w:rPr>
        <w:t>曾永福敬啟</w:t>
      </w:r>
    </w:p>
    <w:p w:rsidR="00D80EBE" w:rsidRPr="002837EC" w:rsidRDefault="00D80EBE" w:rsidP="002837EC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2837EC">
        <w:rPr>
          <w:rFonts w:ascii="標楷體" w:eastAsia="標楷體" w:hAnsi="標楷體"/>
          <w:sz w:val="32"/>
          <w:szCs w:val="32"/>
        </w:rPr>
        <w:t>07-5515513</w:t>
      </w:r>
      <w:r w:rsidRPr="002837EC">
        <w:rPr>
          <w:rFonts w:ascii="標楷體" w:eastAsia="標楷體" w:hAnsi="標楷體" w:hint="eastAsia"/>
          <w:sz w:val="32"/>
          <w:szCs w:val="32"/>
        </w:rPr>
        <w:t>轉</w:t>
      </w:r>
      <w:r w:rsidRPr="002837EC">
        <w:rPr>
          <w:rFonts w:ascii="標楷體" w:eastAsia="標楷體" w:hAnsi="標楷體"/>
          <w:sz w:val="32"/>
          <w:szCs w:val="32"/>
        </w:rPr>
        <w:t>68   0919606080    helloteakey@yahoo.com.tw</w:t>
      </w:r>
    </w:p>
    <w:sectPr w:rsidR="00D80EBE" w:rsidRPr="002837EC" w:rsidSect="002407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EBE" w:rsidRDefault="00D80EBE" w:rsidP="00240765">
      <w:r>
        <w:separator/>
      </w:r>
    </w:p>
  </w:endnote>
  <w:endnote w:type="continuationSeparator" w:id="0">
    <w:p w:rsidR="00D80EBE" w:rsidRDefault="00D80EBE" w:rsidP="0024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EBE" w:rsidRDefault="00D80EBE" w:rsidP="00240765">
      <w:r>
        <w:separator/>
      </w:r>
    </w:p>
  </w:footnote>
  <w:footnote w:type="continuationSeparator" w:id="0">
    <w:p w:rsidR="00D80EBE" w:rsidRDefault="00D80EBE" w:rsidP="002407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6130"/>
    <w:rsid w:val="00001F79"/>
    <w:rsid w:val="00015207"/>
    <w:rsid w:val="00027458"/>
    <w:rsid w:val="00067FFC"/>
    <w:rsid w:val="000B3EE6"/>
    <w:rsid w:val="000D7805"/>
    <w:rsid w:val="000F02D3"/>
    <w:rsid w:val="000F37E9"/>
    <w:rsid w:val="001145B4"/>
    <w:rsid w:val="0016402E"/>
    <w:rsid w:val="0017302C"/>
    <w:rsid w:val="001A461C"/>
    <w:rsid w:val="001C4AC9"/>
    <w:rsid w:val="001E1D41"/>
    <w:rsid w:val="001F71F9"/>
    <w:rsid w:val="00207A83"/>
    <w:rsid w:val="00215938"/>
    <w:rsid w:val="00233BB8"/>
    <w:rsid w:val="00240765"/>
    <w:rsid w:val="00251A46"/>
    <w:rsid w:val="00263BA7"/>
    <w:rsid w:val="00270382"/>
    <w:rsid w:val="002725DD"/>
    <w:rsid w:val="002837EC"/>
    <w:rsid w:val="0029440E"/>
    <w:rsid w:val="002C020A"/>
    <w:rsid w:val="002D09AE"/>
    <w:rsid w:val="002D10C7"/>
    <w:rsid w:val="002D43A7"/>
    <w:rsid w:val="002E3776"/>
    <w:rsid w:val="002F6130"/>
    <w:rsid w:val="00317687"/>
    <w:rsid w:val="0032537E"/>
    <w:rsid w:val="003354EE"/>
    <w:rsid w:val="0034368E"/>
    <w:rsid w:val="00371B1A"/>
    <w:rsid w:val="00380847"/>
    <w:rsid w:val="0038662C"/>
    <w:rsid w:val="003E3335"/>
    <w:rsid w:val="00405598"/>
    <w:rsid w:val="00434816"/>
    <w:rsid w:val="00436304"/>
    <w:rsid w:val="00443310"/>
    <w:rsid w:val="00492349"/>
    <w:rsid w:val="004A45C4"/>
    <w:rsid w:val="004A7CC2"/>
    <w:rsid w:val="004D2195"/>
    <w:rsid w:val="00503813"/>
    <w:rsid w:val="005057C7"/>
    <w:rsid w:val="00522E65"/>
    <w:rsid w:val="005251AB"/>
    <w:rsid w:val="00525564"/>
    <w:rsid w:val="00587279"/>
    <w:rsid w:val="005B36B4"/>
    <w:rsid w:val="005D12E3"/>
    <w:rsid w:val="00615633"/>
    <w:rsid w:val="00624C84"/>
    <w:rsid w:val="006433CE"/>
    <w:rsid w:val="006538D7"/>
    <w:rsid w:val="00693778"/>
    <w:rsid w:val="006A43E6"/>
    <w:rsid w:val="006A4EC7"/>
    <w:rsid w:val="006B7C2B"/>
    <w:rsid w:val="006C06F3"/>
    <w:rsid w:val="006D1976"/>
    <w:rsid w:val="006E621C"/>
    <w:rsid w:val="006E7AF4"/>
    <w:rsid w:val="00702B81"/>
    <w:rsid w:val="007137A2"/>
    <w:rsid w:val="00722262"/>
    <w:rsid w:val="0073616B"/>
    <w:rsid w:val="0074189E"/>
    <w:rsid w:val="00744259"/>
    <w:rsid w:val="00770693"/>
    <w:rsid w:val="007722C4"/>
    <w:rsid w:val="00775EA5"/>
    <w:rsid w:val="00795201"/>
    <w:rsid w:val="007A66FB"/>
    <w:rsid w:val="007F5735"/>
    <w:rsid w:val="0080479D"/>
    <w:rsid w:val="00832B65"/>
    <w:rsid w:val="00841782"/>
    <w:rsid w:val="00842534"/>
    <w:rsid w:val="00843176"/>
    <w:rsid w:val="00850A9A"/>
    <w:rsid w:val="00857443"/>
    <w:rsid w:val="00874F6C"/>
    <w:rsid w:val="00892AFC"/>
    <w:rsid w:val="008B7621"/>
    <w:rsid w:val="008C538A"/>
    <w:rsid w:val="008E6D78"/>
    <w:rsid w:val="008F75A0"/>
    <w:rsid w:val="00933AB6"/>
    <w:rsid w:val="00942735"/>
    <w:rsid w:val="00942BC7"/>
    <w:rsid w:val="00993C76"/>
    <w:rsid w:val="009A5253"/>
    <w:rsid w:val="009D6479"/>
    <w:rsid w:val="009E7C7A"/>
    <w:rsid w:val="00A10F78"/>
    <w:rsid w:val="00A13D66"/>
    <w:rsid w:val="00A37BA6"/>
    <w:rsid w:val="00A52C68"/>
    <w:rsid w:val="00A8748B"/>
    <w:rsid w:val="00A96778"/>
    <w:rsid w:val="00AD771F"/>
    <w:rsid w:val="00AE1876"/>
    <w:rsid w:val="00AE4F73"/>
    <w:rsid w:val="00AF0B22"/>
    <w:rsid w:val="00AF0CA5"/>
    <w:rsid w:val="00AF6DDB"/>
    <w:rsid w:val="00AF7BC4"/>
    <w:rsid w:val="00B05B2F"/>
    <w:rsid w:val="00B11FF2"/>
    <w:rsid w:val="00B16449"/>
    <w:rsid w:val="00B36FDD"/>
    <w:rsid w:val="00B37070"/>
    <w:rsid w:val="00B37986"/>
    <w:rsid w:val="00B44631"/>
    <w:rsid w:val="00B60384"/>
    <w:rsid w:val="00B64563"/>
    <w:rsid w:val="00B93314"/>
    <w:rsid w:val="00BC5667"/>
    <w:rsid w:val="00BD13AE"/>
    <w:rsid w:val="00BD2588"/>
    <w:rsid w:val="00BD2D33"/>
    <w:rsid w:val="00BE3F18"/>
    <w:rsid w:val="00BE3FA6"/>
    <w:rsid w:val="00C47D9A"/>
    <w:rsid w:val="00C5783D"/>
    <w:rsid w:val="00C74B98"/>
    <w:rsid w:val="00C85EAD"/>
    <w:rsid w:val="00C94313"/>
    <w:rsid w:val="00C9584F"/>
    <w:rsid w:val="00C97601"/>
    <w:rsid w:val="00CE6CF6"/>
    <w:rsid w:val="00D05C54"/>
    <w:rsid w:val="00D142BD"/>
    <w:rsid w:val="00D21A10"/>
    <w:rsid w:val="00D2499E"/>
    <w:rsid w:val="00D31146"/>
    <w:rsid w:val="00D67B8A"/>
    <w:rsid w:val="00D7103C"/>
    <w:rsid w:val="00D80EBE"/>
    <w:rsid w:val="00D83577"/>
    <w:rsid w:val="00DA02B4"/>
    <w:rsid w:val="00DB23D7"/>
    <w:rsid w:val="00DC3A5E"/>
    <w:rsid w:val="00DD796E"/>
    <w:rsid w:val="00E04256"/>
    <w:rsid w:val="00E048F4"/>
    <w:rsid w:val="00E1572F"/>
    <w:rsid w:val="00E3393D"/>
    <w:rsid w:val="00E3750E"/>
    <w:rsid w:val="00E376A5"/>
    <w:rsid w:val="00E84BED"/>
    <w:rsid w:val="00EA4ABF"/>
    <w:rsid w:val="00EF52C9"/>
    <w:rsid w:val="00EF6DCA"/>
    <w:rsid w:val="00F30865"/>
    <w:rsid w:val="00F42103"/>
    <w:rsid w:val="00F43DBC"/>
    <w:rsid w:val="00F541C7"/>
    <w:rsid w:val="00FB3718"/>
    <w:rsid w:val="00FF0E97"/>
    <w:rsid w:val="00FF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D6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0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765"/>
    <w:rPr>
      <w:sz w:val="20"/>
    </w:rPr>
  </w:style>
  <w:style w:type="paragraph" w:styleId="Footer">
    <w:name w:val="footer"/>
    <w:basedOn w:val="Normal"/>
    <w:link w:val="FooterChar"/>
    <w:uiPriority w:val="99"/>
    <w:rsid w:val="0024076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765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6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121</Words>
  <Characters>695</Characters>
  <Application>Microsoft Office Outlook</Application>
  <DocSecurity>0</DocSecurity>
  <Lines>0</Lines>
  <Paragraphs>0</Paragraphs>
  <ScaleCrop>false</ScaleCrop>
  <Company>SYNNEX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  各校校長、主任與教育儲蓄專戶負責人</dc:title>
  <dc:subject/>
  <dc:creator>alfmork</dc:creator>
  <cp:keywords/>
  <dc:description/>
  <cp:lastModifiedBy>USER</cp:lastModifiedBy>
  <cp:revision>2</cp:revision>
  <dcterms:created xsi:type="dcterms:W3CDTF">2014-06-24T09:42:00Z</dcterms:created>
  <dcterms:modified xsi:type="dcterms:W3CDTF">2014-06-24T09:42:00Z</dcterms:modified>
</cp:coreProperties>
</file>